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CD5E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7777E444" wp14:editId="4D7CFEFC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322061DF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F576FDF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786B78E7" w14:textId="58E8D4EE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0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0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</w:t>
      </w:r>
      <w:proofErr w:type="spellStart"/>
      <w:r w:rsidRPr="00DD4A0E">
        <w:rPr>
          <w:b/>
          <w:bCs/>
          <w:color w:val="275317" w:themeColor="accent6" w:themeShade="80"/>
          <w:sz w:val="22"/>
          <w:szCs w:val="22"/>
        </w:rPr>
        <w:t>Tepper</w:t>
      </w:r>
      <w:proofErr w:type="spellEnd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</w:t>
      </w:r>
      <w:proofErr w:type="spellStart"/>
      <w:r w:rsidRPr="00DD4A0E">
        <w:rPr>
          <w:b/>
          <w:bCs/>
          <w:color w:val="275317" w:themeColor="accent6" w:themeShade="80"/>
          <w:sz w:val="22"/>
          <w:szCs w:val="22"/>
        </w:rPr>
        <w:t>Heiple</w:t>
      </w:r>
      <w:proofErr w:type="spellEnd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="009A526A" w:rsidRPr="00DD4A0E">
        <w:rPr>
          <w:color w:val="275317" w:themeColor="accent6" w:themeShade="80"/>
          <w:sz w:val="22"/>
          <w:szCs w:val="22"/>
        </w:rPr>
        <w:t>Commissioner</w:t>
      </w:r>
    </w:p>
    <w:p w14:paraId="40774ACB" w14:textId="77777777" w:rsidR="00D1356E" w:rsidRDefault="00D1356E" w:rsidP="00D1356E">
      <w:pPr>
        <w:jc w:val="center"/>
        <w:rPr>
          <w:rFonts w:eastAsia="Calibri"/>
          <w:b/>
          <w:bCs/>
        </w:rPr>
      </w:pPr>
    </w:p>
    <w:p w14:paraId="4B675709" w14:textId="29A58C44" w:rsidR="00D1356E" w:rsidRPr="00D1356E" w:rsidRDefault="00480B85" w:rsidP="00D1356E">
      <w:pPr>
        <w:jc w:val="center"/>
        <w:rPr>
          <w:rFonts w:eastAsia="Calibri"/>
          <w:b/>
          <w:bCs/>
        </w:rPr>
      </w:pPr>
      <w:proofErr w:type="spellStart"/>
      <w:r w:rsidRPr="00480B85">
        <w:rPr>
          <w:rFonts w:ascii="Malgun Gothic" w:eastAsia="Calibri" w:hAnsi="Malgun Gothic" w:cs="Malgun Gothic"/>
          <w:b/>
          <w:bCs/>
        </w:rPr>
        <w:t>公</w:t>
      </w:r>
      <w:r w:rsidRPr="00480B85">
        <w:rPr>
          <w:rFonts w:ascii="MS Gothic" w:eastAsia="Calibri" w:hAnsi="MS Gothic" w:cs="MS Gothic"/>
          <w:b/>
          <w:bCs/>
        </w:rPr>
        <w:t>开听</w:t>
      </w:r>
      <w:r w:rsidRPr="00480B85">
        <w:rPr>
          <w:rFonts w:ascii="Microsoft JhengHei" w:eastAsia="Microsoft JhengHei" w:hAnsi="Microsoft JhengHei" w:cs="Microsoft JhengHei" w:hint="eastAsia"/>
          <w:b/>
          <w:bCs/>
        </w:rPr>
        <w:t>证会公告</w:t>
      </w:r>
      <w:proofErr w:type="spellEnd"/>
    </w:p>
    <w:p w14:paraId="27702C3E" w14:textId="77777777" w:rsidR="00703231" w:rsidRPr="00703231" w:rsidRDefault="00703231" w:rsidP="00703231">
      <w:pPr>
        <w:spacing w:after="0" w:line="240" w:lineRule="auto"/>
        <w:rPr>
          <w:rFonts w:ascii="NSimSun" w:eastAsia="NSimSun" w:hAnsi="NSimSun"/>
          <w:sz w:val="22"/>
          <w:szCs w:val="22"/>
        </w:rPr>
      </w:pPr>
      <w:proofErr w:type="spellStart"/>
      <w:r w:rsidRPr="00703231">
        <w:rPr>
          <w:rFonts w:ascii="NSimSun" w:eastAsia="NSimSun" w:hAnsi="NSimSun" w:cs="Malgun Gothic"/>
          <w:sz w:val="22"/>
          <w:szCs w:val="22"/>
        </w:rPr>
        <w:t>本公</w:t>
      </w:r>
      <w:r w:rsidRPr="00703231">
        <w:rPr>
          <w:rFonts w:ascii="NSimSun" w:eastAsia="NSimSun" w:hAnsi="NSimSun" w:cs="MS Gothic"/>
          <w:sz w:val="22"/>
          <w:szCs w:val="22"/>
        </w:rPr>
        <w:t>开听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证会公告可在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703231">
        <w:rPr>
          <w:rFonts w:ascii="NSimSun" w:eastAsia="NSimSun" w:hAnsi="NSimSun"/>
          <w:sz w:val="22"/>
          <w:szCs w:val="22"/>
        </w:rPr>
        <w:t>MassDEP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703231">
        <w:rPr>
          <w:rFonts w:ascii="NSimSun" w:eastAsia="NSimSun" w:hAnsi="NSimSun" w:cs="Malgun Gothic"/>
          <w:sz w:val="22"/>
          <w:szCs w:val="22"/>
        </w:rPr>
        <w:t>官方</w:t>
      </w:r>
      <w:r w:rsidRPr="00703231">
        <w:rPr>
          <w:rFonts w:ascii="NSimSun" w:eastAsia="NSimSun" w:hAnsi="NSimSun" w:cs="MS Gothic"/>
          <w:sz w:val="22"/>
          <w:szCs w:val="22"/>
        </w:rPr>
        <w:t>网站以其他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语言版本查阅（</w:t>
      </w:r>
      <w:r w:rsidRPr="00703231">
        <w:rPr>
          <w:rFonts w:ascii="NSimSun" w:eastAsia="NSimSun" w:hAnsi="NSimSun"/>
          <w:sz w:val="22"/>
          <w:szCs w:val="22"/>
        </w:rPr>
        <w:t>Español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-- </w:t>
      </w:r>
      <w:proofErr w:type="spellStart"/>
      <w:r w:rsidRPr="00703231">
        <w:rPr>
          <w:rFonts w:ascii="NSimSun" w:eastAsia="NSimSun" w:hAnsi="NSimSun"/>
          <w:sz w:val="22"/>
          <w:szCs w:val="22"/>
        </w:rPr>
        <w:t>Ti</w:t>
      </w:r>
      <w:r w:rsidRPr="00703231">
        <w:rPr>
          <w:rFonts w:ascii="Calibri" w:eastAsia="NSimSun" w:hAnsi="Calibri" w:cs="Calibri"/>
          <w:sz w:val="22"/>
          <w:szCs w:val="22"/>
        </w:rPr>
        <w:t>ế</w:t>
      </w:r>
      <w:r w:rsidRPr="00703231">
        <w:rPr>
          <w:rFonts w:ascii="NSimSun" w:eastAsia="NSimSun" w:hAnsi="NSimSun"/>
          <w:sz w:val="22"/>
          <w:szCs w:val="22"/>
        </w:rPr>
        <w:t>ng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703231">
        <w:rPr>
          <w:rFonts w:ascii="NSimSun" w:eastAsia="NSimSun" w:hAnsi="NSimSun"/>
          <w:sz w:val="22"/>
          <w:szCs w:val="22"/>
        </w:rPr>
        <w:t>Vi</w:t>
      </w:r>
      <w:r w:rsidRPr="00703231">
        <w:rPr>
          <w:rFonts w:ascii="Calibri" w:eastAsia="NSimSun" w:hAnsi="Calibri" w:cs="Calibri"/>
          <w:sz w:val="22"/>
          <w:szCs w:val="22"/>
        </w:rPr>
        <w:t>ệ</w:t>
      </w:r>
      <w:r w:rsidRPr="00703231">
        <w:rPr>
          <w:rFonts w:ascii="NSimSun" w:eastAsia="NSimSun" w:hAnsi="NSimSun"/>
          <w:sz w:val="22"/>
          <w:szCs w:val="22"/>
        </w:rPr>
        <w:t>t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-- Chinese -- </w:t>
      </w:r>
      <w:proofErr w:type="spellStart"/>
      <w:r w:rsidRPr="00703231">
        <w:rPr>
          <w:rFonts w:ascii="NSimSun" w:eastAsia="NSimSun" w:hAnsi="NSimSun"/>
          <w:sz w:val="22"/>
          <w:szCs w:val="22"/>
        </w:rPr>
        <w:t>Kreyòl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703231">
        <w:rPr>
          <w:rFonts w:ascii="NSimSun" w:eastAsia="NSimSun" w:hAnsi="NSimSun"/>
          <w:sz w:val="22"/>
          <w:szCs w:val="22"/>
        </w:rPr>
        <w:t>Ayisyen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-- </w:t>
      </w:r>
      <w:proofErr w:type="spellStart"/>
      <w:r w:rsidRPr="00703231">
        <w:rPr>
          <w:rFonts w:ascii="NSimSun" w:eastAsia="NSimSun" w:hAnsi="NSimSun"/>
          <w:sz w:val="22"/>
          <w:szCs w:val="22"/>
        </w:rPr>
        <w:t>Português</w:t>
      </w:r>
      <w:proofErr w:type="spellEnd"/>
      <w:r w:rsidRPr="00703231">
        <w:rPr>
          <w:rFonts w:ascii="NSimSun" w:eastAsia="NSimSun" w:hAnsi="NSimSun" w:cs="Malgun Gothic"/>
          <w:sz w:val="22"/>
          <w:szCs w:val="22"/>
        </w:rPr>
        <w:t>）：</w:t>
      </w:r>
    </w:p>
    <w:p w14:paraId="155E1893" w14:textId="38078D33" w:rsidR="00703231" w:rsidRPr="00703231" w:rsidRDefault="001E7945" w:rsidP="00703231">
      <w:pPr>
        <w:spacing w:after="0" w:line="240" w:lineRule="auto"/>
        <w:rPr>
          <w:rFonts w:ascii="NSimSun" w:eastAsia="NSimSun" w:hAnsi="NSimSun"/>
          <w:sz w:val="22"/>
          <w:szCs w:val="22"/>
        </w:rPr>
      </w:pPr>
      <w:hyperlink r:id="rId11" w:history="1">
        <w:r w:rsidRPr="00C23A6C">
          <w:rPr>
            <w:rStyle w:val="Hyperlink"/>
            <w:rFonts w:ascii="NSimSun" w:eastAsia="NSimSun" w:hAnsi="NSimSun"/>
            <w:sz w:val="22"/>
            <w:szCs w:val="22"/>
          </w:rPr>
          <w:t>https://www.mass.gov/service-details/massdep-public-hearings-comment-opportunities</w:t>
        </w:r>
      </w:hyperlink>
      <w:r>
        <w:rPr>
          <w:rFonts w:ascii="NSimSun" w:eastAsia="NSimSun" w:hAnsi="NSimSun"/>
          <w:sz w:val="22"/>
          <w:szCs w:val="22"/>
        </w:rPr>
        <w:t xml:space="preserve"> </w:t>
      </w:r>
    </w:p>
    <w:p w14:paraId="55E16EE8" w14:textId="77777777" w:rsidR="00703231" w:rsidRPr="00703231" w:rsidRDefault="00703231" w:rsidP="00703231">
      <w:pPr>
        <w:spacing w:after="0" w:line="240" w:lineRule="auto"/>
        <w:rPr>
          <w:rFonts w:ascii="NSimSun" w:eastAsia="NSimSun" w:hAnsi="NSimSun"/>
          <w:sz w:val="22"/>
          <w:szCs w:val="22"/>
        </w:rPr>
      </w:pPr>
    </w:p>
    <w:p w14:paraId="44689A44" w14:textId="77777777" w:rsidR="00703231" w:rsidRPr="00703231" w:rsidRDefault="00703231" w:rsidP="00703231">
      <w:pPr>
        <w:spacing w:after="0" w:line="240" w:lineRule="auto"/>
        <w:rPr>
          <w:rFonts w:ascii="NSimSun" w:eastAsia="NSimSun" w:hAnsi="NSimSun"/>
          <w:sz w:val="22"/>
          <w:szCs w:val="22"/>
        </w:rPr>
      </w:pPr>
      <w:proofErr w:type="spellStart"/>
      <w:r w:rsidRPr="00703231">
        <w:rPr>
          <w:rFonts w:ascii="NSimSun" w:eastAsia="NSimSun" w:hAnsi="NSimSun" w:cs="Microsoft JhengHei" w:hint="eastAsia"/>
          <w:sz w:val="22"/>
          <w:szCs w:val="22"/>
        </w:rPr>
        <w:t>兹公告，</w:t>
      </w:r>
      <w:r w:rsidRPr="00703231">
        <w:rPr>
          <w:rFonts w:ascii="NSimSun" w:eastAsia="NSimSun" w:hAnsi="NSimSun"/>
          <w:sz w:val="22"/>
          <w:szCs w:val="22"/>
        </w:rPr>
        <w:t>Massachusetts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Department of Environmental </w:t>
      </w:r>
      <w:proofErr w:type="spellStart"/>
      <w:r w:rsidRPr="00703231">
        <w:rPr>
          <w:rFonts w:ascii="NSimSun" w:eastAsia="NSimSun" w:hAnsi="NSimSun"/>
          <w:sz w:val="22"/>
          <w:szCs w:val="22"/>
        </w:rPr>
        <w:t>Protection</w:t>
      </w:r>
      <w:r w:rsidRPr="00703231">
        <w:rPr>
          <w:rFonts w:ascii="NSimSun" w:eastAsia="NSimSun" w:hAnsi="NSimSun" w:cs="Malgun Gothic"/>
          <w:sz w:val="22"/>
          <w:szCs w:val="22"/>
        </w:rPr>
        <w:t>（</w:t>
      </w:r>
      <w:r w:rsidRPr="00703231">
        <w:rPr>
          <w:rFonts w:ascii="NSimSun" w:eastAsia="NSimSun" w:hAnsi="NSimSun"/>
          <w:sz w:val="22"/>
          <w:szCs w:val="22"/>
        </w:rPr>
        <w:t>MassDEP</w:t>
      </w:r>
      <w:r w:rsidRPr="00703231">
        <w:rPr>
          <w:rFonts w:ascii="NSimSun" w:eastAsia="NSimSun" w:hAnsi="NSimSun" w:cs="Malgun Gothic"/>
          <w:sz w:val="22"/>
          <w:szCs w:val="22"/>
        </w:rPr>
        <w:t>）依据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M.G.L. c. 111 § 160</w:t>
      </w:r>
      <w:r w:rsidRPr="00703231">
        <w:rPr>
          <w:rFonts w:ascii="NSimSun" w:eastAsia="NSimSun" w:hAnsi="NSimSun" w:cs="Malgun Gothic"/>
          <w:sz w:val="22"/>
          <w:szCs w:val="22"/>
        </w:rPr>
        <w:t>、</w:t>
      </w:r>
      <w:r w:rsidRPr="00703231">
        <w:rPr>
          <w:rFonts w:ascii="NSimSun" w:eastAsia="NSimSun" w:hAnsi="NSimSun"/>
          <w:sz w:val="22"/>
          <w:szCs w:val="22"/>
        </w:rPr>
        <w:t>M.G.L. c. 40 §§ 15B</w:t>
      </w:r>
      <w:r w:rsidRPr="00703231">
        <w:rPr>
          <w:rFonts w:ascii="NSimSun" w:eastAsia="NSimSun" w:hAnsi="NSimSun" w:cs="Malgun Gothic"/>
          <w:sz w:val="22"/>
          <w:szCs w:val="22"/>
        </w:rPr>
        <w:t>、</w:t>
      </w:r>
      <w:r w:rsidRPr="00703231">
        <w:rPr>
          <w:rFonts w:ascii="NSimSun" w:eastAsia="NSimSun" w:hAnsi="NSimSun"/>
          <w:sz w:val="22"/>
          <w:szCs w:val="22"/>
        </w:rPr>
        <w:t>38</w:t>
      </w:r>
      <w:r w:rsidRPr="00703231">
        <w:rPr>
          <w:rFonts w:ascii="NSimSun" w:eastAsia="NSimSun" w:hAnsi="NSimSun" w:cs="Malgun Gothic"/>
          <w:sz w:val="22"/>
          <w:szCs w:val="22"/>
        </w:rPr>
        <w:t>、</w:t>
      </w:r>
      <w:r w:rsidRPr="00703231">
        <w:rPr>
          <w:rFonts w:ascii="NSimSun" w:eastAsia="NSimSun" w:hAnsi="NSimSun"/>
          <w:sz w:val="22"/>
          <w:szCs w:val="22"/>
        </w:rPr>
        <w:t xml:space="preserve">39B </w:t>
      </w:r>
      <w:r w:rsidRPr="00703231">
        <w:rPr>
          <w:rFonts w:ascii="NSimSun" w:eastAsia="NSimSun" w:hAnsi="NSimSun" w:cs="Malgun Gothic"/>
          <w:sz w:val="22"/>
          <w:szCs w:val="22"/>
        </w:rPr>
        <w:t>和</w:t>
      </w:r>
      <w:r w:rsidRPr="00703231">
        <w:rPr>
          <w:rFonts w:ascii="NSimSun" w:eastAsia="NSimSun" w:hAnsi="NSimSun"/>
          <w:sz w:val="22"/>
          <w:szCs w:val="22"/>
        </w:rPr>
        <w:t xml:space="preserve"> 41 </w:t>
      </w:r>
      <w:proofErr w:type="spellStart"/>
      <w:r w:rsidRPr="00703231">
        <w:rPr>
          <w:rFonts w:ascii="NSimSun" w:eastAsia="NSimSun" w:hAnsi="NSimSun" w:cs="Malgun Gothic"/>
          <w:sz w:val="22"/>
          <w:szCs w:val="22"/>
        </w:rPr>
        <w:t>以及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M.G.L. c. 165 § 4B </w:t>
      </w:r>
      <w:proofErr w:type="spellStart"/>
      <w:r w:rsidRPr="00703231">
        <w:rPr>
          <w:rFonts w:ascii="NSimSun" w:eastAsia="NSimSun" w:hAnsi="NSimSun" w:cs="Malgun Gothic"/>
          <w:sz w:val="22"/>
          <w:szCs w:val="22"/>
        </w:rPr>
        <w:t>的法定授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权，拟就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310 CMR 22.00 Drinking Water </w:t>
      </w:r>
      <w:proofErr w:type="spellStart"/>
      <w:r w:rsidRPr="00703231">
        <w:rPr>
          <w:rFonts w:ascii="NSimSun" w:eastAsia="NSimSun" w:hAnsi="NSimSun" w:cs="Malgun Gothic"/>
          <w:sz w:val="22"/>
          <w:szCs w:val="22"/>
        </w:rPr>
        <w:t>的修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订内容召开公开听证会</w:t>
      </w:r>
      <w:proofErr w:type="spellEnd"/>
      <w:r w:rsidRPr="00703231">
        <w:rPr>
          <w:rFonts w:ascii="NSimSun" w:eastAsia="NSimSun" w:hAnsi="NSimSun" w:cs="Microsoft JhengHei" w:hint="eastAsia"/>
          <w:sz w:val="22"/>
          <w:szCs w:val="22"/>
        </w:rPr>
        <w:t>。</w:t>
      </w:r>
    </w:p>
    <w:p w14:paraId="7BF2F053" w14:textId="77777777" w:rsidR="00703231" w:rsidRPr="00703231" w:rsidRDefault="00703231" w:rsidP="00703231">
      <w:pPr>
        <w:spacing w:after="0" w:line="240" w:lineRule="auto"/>
        <w:rPr>
          <w:rFonts w:ascii="NSimSun" w:eastAsia="NSimSun" w:hAnsi="NSimSun"/>
          <w:sz w:val="22"/>
          <w:szCs w:val="22"/>
        </w:rPr>
      </w:pPr>
    </w:p>
    <w:p w14:paraId="31FAA740" w14:textId="77777777" w:rsidR="00703231" w:rsidRPr="00703231" w:rsidRDefault="00703231" w:rsidP="00703231">
      <w:pPr>
        <w:spacing w:after="0" w:line="240" w:lineRule="auto"/>
        <w:rPr>
          <w:rFonts w:ascii="NSimSun" w:eastAsia="NSimSun" w:hAnsi="NSimSun"/>
          <w:sz w:val="22"/>
          <w:szCs w:val="22"/>
        </w:rPr>
      </w:pPr>
      <w:proofErr w:type="spellStart"/>
      <w:r w:rsidRPr="00703231">
        <w:rPr>
          <w:rFonts w:ascii="NSimSun" w:eastAsia="NSimSun" w:hAnsi="NSimSun" w:cs="Malgun Gothic"/>
          <w:sz w:val="22"/>
          <w:szCs w:val="22"/>
        </w:rPr>
        <w:t>本次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对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310 CMR 22.00 </w:t>
      </w:r>
      <w:proofErr w:type="spellStart"/>
      <w:r w:rsidRPr="00703231">
        <w:rPr>
          <w:rFonts w:ascii="NSimSun" w:eastAsia="NSimSun" w:hAnsi="NSimSun" w:cs="Malgun Gothic"/>
          <w:sz w:val="22"/>
          <w:szCs w:val="22"/>
        </w:rPr>
        <w:t>的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拟议修订，主要包括：采纳美国环境保护署（</w:t>
      </w:r>
      <w:r w:rsidRPr="00703231">
        <w:rPr>
          <w:rFonts w:ascii="NSimSun" w:eastAsia="NSimSun" w:hAnsi="NSimSun"/>
          <w:sz w:val="22"/>
          <w:szCs w:val="22"/>
        </w:rPr>
        <w:t>U.S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. </w:t>
      </w:r>
      <w:proofErr w:type="spellStart"/>
      <w:r w:rsidRPr="00703231">
        <w:rPr>
          <w:rFonts w:ascii="NSimSun" w:eastAsia="NSimSun" w:hAnsi="NSimSun"/>
          <w:sz w:val="22"/>
          <w:szCs w:val="22"/>
        </w:rPr>
        <w:t>EPA</w:t>
      </w:r>
      <w:r w:rsidRPr="00703231">
        <w:rPr>
          <w:rFonts w:ascii="NSimSun" w:eastAsia="NSimSun" w:hAnsi="NSimSun" w:cs="Malgun Gothic"/>
          <w:sz w:val="22"/>
          <w:szCs w:val="22"/>
        </w:rPr>
        <w:t>）在其主管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权审查中提出的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Revised Total Coliform Rule </w:t>
      </w:r>
      <w:proofErr w:type="spellStart"/>
      <w:r w:rsidRPr="00703231">
        <w:rPr>
          <w:rFonts w:ascii="NSimSun" w:eastAsia="NSimSun" w:hAnsi="NSimSun" w:cs="Malgun Gothic"/>
          <w:sz w:val="22"/>
          <w:szCs w:val="22"/>
        </w:rPr>
        <w:t>相</w:t>
      </w:r>
      <w:r w:rsidRPr="00703231">
        <w:rPr>
          <w:rFonts w:ascii="NSimSun" w:eastAsia="NSimSun" w:hAnsi="NSimSun" w:cs="MS Gothic"/>
          <w:sz w:val="22"/>
          <w:szCs w:val="22"/>
        </w:rPr>
        <w:t>关修正内容；更新用于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检测全氟和多氟烷基物质（</w:t>
      </w:r>
      <w:r w:rsidRPr="00703231">
        <w:rPr>
          <w:rFonts w:ascii="NSimSun" w:eastAsia="NSimSun" w:hAnsi="NSimSun"/>
          <w:sz w:val="22"/>
          <w:szCs w:val="22"/>
        </w:rPr>
        <w:t>Per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- and </w:t>
      </w:r>
      <w:proofErr w:type="spellStart"/>
      <w:r w:rsidRPr="00703231">
        <w:rPr>
          <w:rFonts w:ascii="NSimSun" w:eastAsia="NSimSun" w:hAnsi="NSimSun"/>
          <w:sz w:val="22"/>
          <w:szCs w:val="22"/>
        </w:rPr>
        <w:t>Polyfluoroalkyl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Substances, </w:t>
      </w:r>
      <w:proofErr w:type="spellStart"/>
      <w:r w:rsidRPr="00703231">
        <w:rPr>
          <w:rFonts w:ascii="NSimSun" w:eastAsia="NSimSun" w:hAnsi="NSimSun"/>
          <w:sz w:val="22"/>
          <w:szCs w:val="22"/>
        </w:rPr>
        <w:t>PFAS</w:t>
      </w:r>
      <w:r w:rsidRPr="00703231">
        <w:rPr>
          <w:rFonts w:ascii="NSimSun" w:eastAsia="NSimSun" w:hAnsi="NSimSun" w:cs="Malgun Gothic"/>
          <w:sz w:val="22"/>
          <w:szCs w:val="22"/>
        </w:rPr>
        <w:t>）的已批准分析方法；</w:t>
      </w:r>
      <w:r w:rsidRPr="00703231">
        <w:rPr>
          <w:rFonts w:ascii="NSimSun" w:eastAsia="NSimSun" w:hAnsi="NSimSun" w:cs="MS Gothic"/>
          <w:sz w:val="22"/>
          <w:szCs w:val="22"/>
        </w:rPr>
        <w:t>并同步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进行其他必要修正。相关公开听证会将以线上形式举行，具体时间如下</w:t>
      </w:r>
      <w:proofErr w:type="spellEnd"/>
      <w:r w:rsidRPr="00703231">
        <w:rPr>
          <w:rFonts w:ascii="NSimSun" w:eastAsia="NSimSun" w:hAnsi="NSimSun" w:cs="Microsoft JhengHei" w:hint="eastAsia"/>
          <w:sz w:val="22"/>
          <w:szCs w:val="22"/>
        </w:rPr>
        <w:t>：</w:t>
      </w:r>
    </w:p>
    <w:p w14:paraId="77EF08E7" w14:textId="77777777" w:rsidR="00703231" w:rsidRPr="00703231" w:rsidRDefault="00703231" w:rsidP="00703231">
      <w:pPr>
        <w:spacing w:after="0" w:line="240" w:lineRule="auto"/>
        <w:rPr>
          <w:rFonts w:ascii="NSimSun" w:eastAsia="NSimSun" w:hAnsi="NSimSun"/>
          <w:sz w:val="22"/>
          <w:szCs w:val="22"/>
        </w:rPr>
      </w:pPr>
    </w:p>
    <w:p w14:paraId="28359123" w14:textId="77777777" w:rsidR="00703231" w:rsidRPr="00703231" w:rsidRDefault="00703231" w:rsidP="00703231">
      <w:pPr>
        <w:spacing w:after="0" w:line="240" w:lineRule="auto"/>
        <w:ind w:left="720"/>
        <w:rPr>
          <w:rFonts w:ascii="NSimSun" w:eastAsia="NSimSun" w:hAnsi="NSimSun"/>
          <w:sz w:val="22"/>
          <w:szCs w:val="22"/>
        </w:rPr>
      </w:pPr>
      <w:r w:rsidRPr="00703231">
        <w:rPr>
          <w:rFonts w:ascii="NSimSun" w:eastAsia="NSimSun" w:hAnsi="NSimSun"/>
          <w:b/>
          <w:bCs/>
          <w:sz w:val="22"/>
          <w:szCs w:val="22"/>
        </w:rPr>
        <w:t>2026</w:t>
      </w:r>
      <w:r w:rsidRPr="00703231">
        <w:rPr>
          <w:rFonts w:ascii="NSimSun" w:eastAsia="NSimSun" w:hAnsi="NSimSun" w:cs="Malgun Gothic"/>
          <w:b/>
          <w:bCs/>
          <w:sz w:val="22"/>
          <w:szCs w:val="22"/>
        </w:rPr>
        <w:t>年</w:t>
      </w:r>
      <w:r w:rsidRPr="00703231">
        <w:rPr>
          <w:rFonts w:ascii="NSimSun" w:eastAsia="NSimSun" w:hAnsi="NSimSun"/>
          <w:b/>
          <w:bCs/>
          <w:sz w:val="22"/>
          <w:szCs w:val="22"/>
        </w:rPr>
        <w:t>3</w:t>
      </w:r>
      <w:r w:rsidRPr="00703231">
        <w:rPr>
          <w:rFonts w:ascii="NSimSun" w:eastAsia="NSimSun" w:hAnsi="NSimSun" w:cs="Malgun Gothic"/>
          <w:b/>
          <w:bCs/>
          <w:sz w:val="22"/>
          <w:szCs w:val="22"/>
        </w:rPr>
        <w:t>月</w:t>
      </w:r>
      <w:r w:rsidRPr="00703231">
        <w:rPr>
          <w:rFonts w:ascii="NSimSun" w:eastAsia="NSimSun" w:hAnsi="NSimSun"/>
          <w:b/>
          <w:bCs/>
          <w:sz w:val="22"/>
          <w:szCs w:val="22"/>
        </w:rPr>
        <w:t>10</w:t>
      </w:r>
      <w:r w:rsidRPr="00703231">
        <w:rPr>
          <w:rFonts w:ascii="NSimSun" w:eastAsia="NSimSun" w:hAnsi="NSimSun" w:cs="Malgun Gothic"/>
          <w:b/>
          <w:bCs/>
          <w:sz w:val="22"/>
          <w:szCs w:val="22"/>
        </w:rPr>
        <w:t>日下午</w:t>
      </w:r>
      <w:r w:rsidRPr="00703231">
        <w:rPr>
          <w:rFonts w:ascii="NSimSun" w:eastAsia="NSimSun" w:hAnsi="NSimSun"/>
          <w:b/>
          <w:bCs/>
          <w:sz w:val="22"/>
          <w:szCs w:val="22"/>
        </w:rPr>
        <w:t>1:30</w:t>
      </w:r>
      <w:r w:rsidRPr="00703231">
        <w:rPr>
          <w:rFonts w:ascii="NSimSun" w:eastAsia="NSimSun" w:hAnsi="NSimSun" w:cs="Malgun Gothic"/>
          <w:sz w:val="22"/>
          <w:szCs w:val="22"/>
        </w:rPr>
        <w:t>，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请通过以下链接注册参加听证会：</w:t>
      </w:r>
    </w:p>
    <w:p w14:paraId="2A0DB213" w14:textId="1BE8A1FC" w:rsidR="00703231" w:rsidRPr="00703231" w:rsidRDefault="001E7945" w:rsidP="00703231">
      <w:pPr>
        <w:spacing w:after="0" w:line="240" w:lineRule="auto"/>
        <w:ind w:left="720"/>
        <w:rPr>
          <w:rFonts w:ascii="NSimSun" w:eastAsia="NSimSun" w:hAnsi="NSimSun"/>
          <w:sz w:val="22"/>
          <w:szCs w:val="22"/>
        </w:rPr>
      </w:pPr>
      <w:hyperlink r:id="rId12" w:history="1">
        <w:r w:rsidRPr="00C23A6C">
          <w:rPr>
            <w:rStyle w:val="Hyperlink"/>
            <w:rFonts w:ascii="NSimSun" w:eastAsia="NSimSun" w:hAnsi="NSimSun"/>
            <w:sz w:val="22"/>
            <w:szCs w:val="22"/>
          </w:rPr>
          <w:t>https://us06web.zoom.us/webinar/register/WN_0wbDA8bOTMeiWKjekVI3kw</w:t>
        </w:r>
      </w:hyperlink>
      <w:r>
        <w:rPr>
          <w:rFonts w:ascii="NSimSun" w:eastAsia="NSimSun" w:hAnsi="NSimSun"/>
          <w:sz w:val="22"/>
          <w:szCs w:val="22"/>
        </w:rPr>
        <w:t xml:space="preserve"> </w:t>
      </w:r>
    </w:p>
    <w:p w14:paraId="30ECF3CB" w14:textId="77777777" w:rsidR="00703231" w:rsidRPr="00703231" w:rsidRDefault="00703231" w:rsidP="00703231">
      <w:pPr>
        <w:spacing w:after="0" w:line="240" w:lineRule="auto"/>
        <w:ind w:left="720"/>
        <w:rPr>
          <w:rFonts w:ascii="NSimSun" w:eastAsia="NSimSun" w:hAnsi="NSimSun"/>
          <w:sz w:val="22"/>
          <w:szCs w:val="22"/>
        </w:rPr>
      </w:pPr>
      <w:r w:rsidRPr="00703231">
        <w:rPr>
          <w:rFonts w:ascii="NSimSun" w:eastAsia="NSimSun" w:hAnsi="NSimSun"/>
          <w:b/>
          <w:bCs/>
          <w:sz w:val="22"/>
          <w:szCs w:val="22"/>
        </w:rPr>
        <w:t>2026</w:t>
      </w:r>
      <w:r w:rsidRPr="00703231">
        <w:rPr>
          <w:rFonts w:ascii="NSimSun" w:eastAsia="NSimSun" w:hAnsi="NSimSun" w:cs="Malgun Gothic"/>
          <w:b/>
          <w:bCs/>
          <w:sz w:val="22"/>
          <w:szCs w:val="22"/>
        </w:rPr>
        <w:t>年</w:t>
      </w:r>
      <w:r w:rsidRPr="00703231">
        <w:rPr>
          <w:rFonts w:ascii="NSimSun" w:eastAsia="NSimSun" w:hAnsi="NSimSun"/>
          <w:b/>
          <w:bCs/>
          <w:sz w:val="22"/>
          <w:szCs w:val="22"/>
        </w:rPr>
        <w:t>3</w:t>
      </w:r>
      <w:r w:rsidRPr="00703231">
        <w:rPr>
          <w:rFonts w:ascii="NSimSun" w:eastAsia="NSimSun" w:hAnsi="NSimSun" w:cs="Malgun Gothic"/>
          <w:b/>
          <w:bCs/>
          <w:sz w:val="22"/>
          <w:szCs w:val="22"/>
        </w:rPr>
        <w:t>月</w:t>
      </w:r>
      <w:r w:rsidRPr="00703231">
        <w:rPr>
          <w:rFonts w:ascii="NSimSun" w:eastAsia="NSimSun" w:hAnsi="NSimSun"/>
          <w:b/>
          <w:bCs/>
          <w:sz w:val="22"/>
          <w:szCs w:val="22"/>
        </w:rPr>
        <w:t>10</w:t>
      </w:r>
      <w:r w:rsidRPr="00703231">
        <w:rPr>
          <w:rFonts w:ascii="NSimSun" w:eastAsia="NSimSun" w:hAnsi="NSimSun" w:cs="Malgun Gothic"/>
          <w:b/>
          <w:bCs/>
          <w:sz w:val="22"/>
          <w:szCs w:val="22"/>
        </w:rPr>
        <w:t>日下午</w:t>
      </w:r>
      <w:r w:rsidRPr="00703231">
        <w:rPr>
          <w:rFonts w:ascii="NSimSun" w:eastAsia="NSimSun" w:hAnsi="NSimSun"/>
          <w:b/>
          <w:bCs/>
          <w:sz w:val="22"/>
          <w:szCs w:val="22"/>
        </w:rPr>
        <w:t>6:30</w:t>
      </w:r>
      <w:r w:rsidRPr="00703231">
        <w:rPr>
          <w:rFonts w:ascii="NSimSun" w:eastAsia="NSimSun" w:hAnsi="NSimSun" w:cs="Malgun Gothic"/>
          <w:sz w:val="22"/>
          <w:szCs w:val="22"/>
        </w:rPr>
        <w:t>，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请通过以下链接注册参加听证会：</w:t>
      </w:r>
    </w:p>
    <w:p w14:paraId="0D5192A8" w14:textId="40761E43" w:rsidR="00703231" w:rsidRPr="00703231" w:rsidRDefault="001E7945" w:rsidP="00703231">
      <w:pPr>
        <w:spacing w:after="0" w:line="240" w:lineRule="auto"/>
        <w:ind w:left="720"/>
        <w:rPr>
          <w:rFonts w:ascii="NSimSun" w:eastAsia="NSimSun" w:hAnsi="NSimSun"/>
          <w:sz w:val="22"/>
          <w:szCs w:val="22"/>
        </w:rPr>
      </w:pPr>
      <w:hyperlink r:id="rId13" w:history="1">
        <w:r w:rsidRPr="00C23A6C">
          <w:rPr>
            <w:rStyle w:val="Hyperlink"/>
            <w:rFonts w:ascii="NSimSun" w:eastAsia="NSimSun" w:hAnsi="NSimSun"/>
            <w:sz w:val="22"/>
            <w:szCs w:val="22"/>
          </w:rPr>
          <w:t>https://us06web.zoom.us/webinar/register/WN_vs_3xb55RH2AQW_jAU1_9A</w:t>
        </w:r>
      </w:hyperlink>
      <w:r>
        <w:rPr>
          <w:rFonts w:ascii="NSimSun" w:eastAsia="NSimSun" w:hAnsi="NSimSun"/>
          <w:sz w:val="22"/>
          <w:szCs w:val="22"/>
        </w:rPr>
        <w:t xml:space="preserve"> </w:t>
      </w:r>
    </w:p>
    <w:p w14:paraId="0D73FDB1" w14:textId="77777777" w:rsidR="00703231" w:rsidRPr="00703231" w:rsidRDefault="00703231" w:rsidP="00703231">
      <w:pPr>
        <w:spacing w:after="0" w:line="240" w:lineRule="auto"/>
        <w:rPr>
          <w:rFonts w:ascii="NSimSun" w:eastAsia="NSimSun" w:hAnsi="NSimSun"/>
          <w:sz w:val="22"/>
          <w:szCs w:val="22"/>
        </w:rPr>
      </w:pPr>
      <w:bookmarkStart w:id="1" w:name="_GoBack"/>
      <w:bookmarkEnd w:id="1"/>
    </w:p>
    <w:p w14:paraId="41618AF4" w14:textId="13635B86" w:rsidR="00703231" w:rsidRPr="00703231" w:rsidRDefault="00703231" w:rsidP="001E7945">
      <w:pPr>
        <w:spacing w:after="0" w:line="240" w:lineRule="auto"/>
        <w:ind w:right="-90"/>
        <w:rPr>
          <w:rFonts w:ascii="NSimSun" w:eastAsia="NSimSun" w:hAnsi="NSimSun"/>
          <w:sz w:val="22"/>
          <w:szCs w:val="22"/>
        </w:rPr>
      </w:pPr>
      <w:proofErr w:type="spellStart"/>
      <w:r w:rsidRPr="00703231">
        <w:rPr>
          <w:rFonts w:ascii="NSimSun" w:eastAsia="NSimSun" w:hAnsi="NSimSun" w:cs="Microsoft JhengHei" w:hint="eastAsia"/>
          <w:sz w:val="22"/>
          <w:szCs w:val="22"/>
        </w:rPr>
        <w:t>请通过电脑、平板电脑或智能手机参加公开听证会，亦可使用电话拨号方式接入。公众可在公开听证会上以口头形式提交陈述意见，或于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</w:t>
      </w:r>
      <w:r w:rsidRPr="001E7945">
        <w:rPr>
          <w:rFonts w:ascii="NSimSun" w:eastAsia="NSimSun" w:hAnsi="NSimSun"/>
          <w:b/>
          <w:bCs/>
          <w:sz w:val="22"/>
          <w:szCs w:val="22"/>
        </w:rPr>
        <w:t>2026</w:t>
      </w:r>
      <w:r w:rsidRPr="001E7945">
        <w:rPr>
          <w:rFonts w:ascii="NSimSun" w:eastAsia="NSimSun" w:hAnsi="NSimSun" w:cs="Malgun Gothic"/>
          <w:b/>
          <w:bCs/>
          <w:sz w:val="22"/>
          <w:szCs w:val="22"/>
        </w:rPr>
        <w:t>年</w:t>
      </w:r>
      <w:r w:rsidRPr="001E7945">
        <w:rPr>
          <w:rFonts w:ascii="NSimSun" w:eastAsia="NSimSun" w:hAnsi="NSimSun"/>
          <w:b/>
          <w:bCs/>
          <w:sz w:val="22"/>
          <w:szCs w:val="22"/>
        </w:rPr>
        <w:t>3</w:t>
      </w:r>
      <w:r w:rsidRPr="001E7945">
        <w:rPr>
          <w:rFonts w:ascii="NSimSun" w:eastAsia="NSimSun" w:hAnsi="NSimSun" w:cs="Malgun Gothic"/>
          <w:b/>
          <w:bCs/>
          <w:sz w:val="22"/>
          <w:szCs w:val="22"/>
        </w:rPr>
        <w:t>月</w:t>
      </w:r>
      <w:r w:rsidRPr="001E7945">
        <w:rPr>
          <w:rFonts w:ascii="NSimSun" w:eastAsia="NSimSun" w:hAnsi="NSimSun"/>
          <w:b/>
          <w:bCs/>
          <w:sz w:val="22"/>
          <w:szCs w:val="22"/>
        </w:rPr>
        <w:t>20</w:t>
      </w:r>
      <w:r w:rsidRPr="001E7945">
        <w:rPr>
          <w:rFonts w:ascii="NSimSun" w:eastAsia="NSimSun" w:hAnsi="NSimSun" w:cs="Malgun Gothic"/>
          <w:b/>
          <w:bCs/>
          <w:sz w:val="22"/>
          <w:szCs w:val="22"/>
        </w:rPr>
        <w:t>日（星期五）下午</w:t>
      </w:r>
      <w:r w:rsidRPr="001E7945">
        <w:rPr>
          <w:rFonts w:ascii="NSimSun" w:eastAsia="NSimSun" w:hAnsi="NSimSun"/>
          <w:b/>
          <w:bCs/>
          <w:sz w:val="22"/>
          <w:szCs w:val="22"/>
        </w:rPr>
        <w:t xml:space="preserve">5:00 </w:t>
      </w:r>
      <w:proofErr w:type="spellStart"/>
      <w:r w:rsidRPr="00703231">
        <w:rPr>
          <w:rFonts w:ascii="NSimSun" w:eastAsia="NSimSun" w:hAnsi="NSimSun" w:cs="Malgun Gothic"/>
          <w:sz w:val="22"/>
          <w:szCs w:val="22"/>
        </w:rPr>
        <w:t>前提交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书面意见。书面意见须通过电子邮件发送至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Drinking Water Program</w:t>
      </w:r>
      <w:r w:rsidRPr="00703231">
        <w:rPr>
          <w:rFonts w:ascii="NSimSun" w:eastAsia="NSimSun" w:hAnsi="NSimSun" w:cs="Malgun Gothic"/>
          <w:sz w:val="22"/>
          <w:szCs w:val="22"/>
        </w:rPr>
        <w:t>（</w:t>
      </w:r>
      <w:hyperlink r:id="rId14" w:history="1">
        <w:r w:rsidR="001E7945" w:rsidRPr="00C23A6C">
          <w:rPr>
            <w:rStyle w:val="Hyperlink"/>
            <w:rFonts w:ascii="NSimSun" w:eastAsia="NSimSun" w:hAnsi="NSimSun"/>
            <w:sz w:val="22"/>
            <w:szCs w:val="22"/>
          </w:rPr>
          <w:t>program.director-dwp@mass.gov</w:t>
        </w:r>
      </w:hyperlink>
      <w:r w:rsidRPr="00703231">
        <w:rPr>
          <w:rFonts w:ascii="NSimSun" w:eastAsia="NSimSun" w:hAnsi="NSimSun" w:cs="Malgun Gothic"/>
          <w:sz w:val="22"/>
          <w:szCs w:val="22"/>
        </w:rPr>
        <w:t>），</w:t>
      </w:r>
      <w:proofErr w:type="spellStart"/>
      <w:r w:rsidRPr="00703231">
        <w:rPr>
          <w:rFonts w:ascii="NSimSun" w:eastAsia="NSimSun" w:hAnsi="NSimSun" w:cs="Microsoft JhengHei" w:hint="eastAsia"/>
          <w:sz w:val="22"/>
          <w:szCs w:val="22"/>
        </w:rPr>
        <w:t>邮件主题请注明：</w:t>
      </w:r>
      <w:r w:rsidRPr="00703231">
        <w:rPr>
          <w:rFonts w:ascii="NSimSun" w:eastAsia="NSimSun" w:hAnsi="NSimSun"/>
          <w:sz w:val="22"/>
          <w:szCs w:val="22"/>
        </w:rPr>
        <w:t>Public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Comments – Proposed DWP and GWDPP </w:t>
      </w:r>
      <w:proofErr w:type="spellStart"/>
      <w:r w:rsidRPr="00703231">
        <w:rPr>
          <w:rFonts w:ascii="NSimSun" w:eastAsia="NSimSun" w:hAnsi="NSimSun"/>
          <w:sz w:val="22"/>
          <w:szCs w:val="22"/>
        </w:rPr>
        <w:t>Amendments</w:t>
      </w:r>
      <w:r w:rsidRPr="00703231">
        <w:rPr>
          <w:rFonts w:ascii="NSimSun" w:eastAsia="NSimSun" w:hAnsi="NSimSun" w:cs="Malgun Gothic"/>
          <w:sz w:val="22"/>
          <w:szCs w:val="22"/>
        </w:rPr>
        <w:t>；亦可通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过邮寄方式寄送至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Damon Guterman</w:t>
      </w:r>
      <w:r w:rsidRPr="00703231">
        <w:rPr>
          <w:rFonts w:ascii="NSimSun" w:eastAsia="NSimSun" w:hAnsi="NSimSun" w:cs="Malgun Gothic"/>
          <w:sz w:val="22"/>
          <w:szCs w:val="22"/>
        </w:rPr>
        <w:t>，</w:t>
      </w:r>
      <w:r w:rsidRPr="00703231">
        <w:rPr>
          <w:rFonts w:ascii="NSimSun" w:eastAsia="NSimSun" w:hAnsi="NSimSun"/>
          <w:sz w:val="22"/>
          <w:szCs w:val="22"/>
        </w:rPr>
        <w:t>MassDEP</w:t>
      </w:r>
      <w:r w:rsidRPr="00703231">
        <w:rPr>
          <w:rFonts w:ascii="NSimSun" w:eastAsia="NSimSun" w:hAnsi="NSimSun" w:cs="Malgun Gothic"/>
          <w:sz w:val="22"/>
          <w:szCs w:val="22"/>
        </w:rPr>
        <w:t>，</w:t>
      </w:r>
      <w:r w:rsidRPr="00703231">
        <w:rPr>
          <w:rFonts w:ascii="NSimSun" w:eastAsia="NSimSun" w:hAnsi="NSimSun"/>
          <w:sz w:val="22"/>
          <w:szCs w:val="22"/>
        </w:rPr>
        <w:t>100 Cambridge Street, Suite 900, Boston, MA 02114</w:t>
      </w:r>
      <w:r w:rsidRPr="00703231">
        <w:rPr>
          <w:rFonts w:ascii="NSimSun" w:eastAsia="NSimSun" w:hAnsi="NSimSun" w:cs="Malgun Gothic"/>
          <w:sz w:val="22"/>
          <w:szCs w:val="22"/>
        </w:rPr>
        <w:t>。</w:t>
      </w:r>
    </w:p>
    <w:p w14:paraId="561C940C" w14:textId="77777777" w:rsidR="00703231" w:rsidRPr="00703231" w:rsidRDefault="00703231" w:rsidP="001E7945">
      <w:pPr>
        <w:spacing w:after="0" w:line="240" w:lineRule="auto"/>
        <w:ind w:right="-90"/>
        <w:rPr>
          <w:rFonts w:ascii="NSimSun" w:eastAsia="NSimSun" w:hAnsi="NSimSun"/>
          <w:sz w:val="22"/>
          <w:szCs w:val="22"/>
        </w:rPr>
      </w:pPr>
    </w:p>
    <w:p w14:paraId="21686F4C" w14:textId="77777777" w:rsidR="00703231" w:rsidRPr="00703231" w:rsidRDefault="00703231" w:rsidP="001E7945">
      <w:pPr>
        <w:spacing w:after="0" w:line="240" w:lineRule="auto"/>
        <w:ind w:right="-90"/>
        <w:rPr>
          <w:rFonts w:ascii="NSimSun" w:eastAsia="NSimSun" w:hAnsi="NSimSun"/>
          <w:sz w:val="22"/>
          <w:szCs w:val="22"/>
        </w:rPr>
      </w:pPr>
      <w:proofErr w:type="spellStart"/>
      <w:r w:rsidRPr="00703231">
        <w:rPr>
          <w:rFonts w:ascii="NSimSun" w:eastAsia="NSimSun" w:hAnsi="NSimSun" w:cs="Microsoft JhengHei" w:hint="eastAsia"/>
          <w:sz w:val="22"/>
          <w:szCs w:val="22"/>
        </w:rPr>
        <w:t>拟议修订内容及听证会注册链接可在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703231">
        <w:rPr>
          <w:rFonts w:ascii="NSimSun" w:eastAsia="NSimSun" w:hAnsi="NSimSun"/>
          <w:sz w:val="22"/>
          <w:szCs w:val="22"/>
        </w:rPr>
        <w:t>MassDEP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703231">
        <w:rPr>
          <w:rFonts w:ascii="NSimSun" w:eastAsia="NSimSun" w:hAnsi="NSimSun" w:cs="Malgun Gothic"/>
          <w:sz w:val="22"/>
          <w:szCs w:val="22"/>
        </w:rPr>
        <w:t>官方</w:t>
      </w:r>
      <w:r w:rsidRPr="00703231">
        <w:rPr>
          <w:rFonts w:ascii="NSimSun" w:eastAsia="NSimSun" w:hAnsi="NSimSun" w:cs="MS Gothic"/>
          <w:sz w:val="22"/>
          <w:szCs w:val="22"/>
        </w:rPr>
        <w:t>网站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查阅</w:t>
      </w:r>
      <w:proofErr w:type="spellEnd"/>
      <w:r w:rsidRPr="00703231">
        <w:rPr>
          <w:rFonts w:ascii="NSimSun" w:eastAsia="NSimSun" w:hAnsi="NSimSun" w:cs="Microsoft JhengHei" w:hint="eastAsia"/>
          <w:sz w:val="22"/>
          <w:szCs w:val="22"/>
        </w:rPr>
        <w:t>：</w:t>
      </w:r>
    </w:p>
    <w:p w14:paraId="3E826F68" w14:textId="2EA3806F" w:rsidR="00703231" w:rsidRPr="00703231" w:rsidRDefault="001E7945" w:rsidP="001E7945">
      <w:pPr>
        <w:spacing w:after="0" w:line="240" w:lineRule="auto"/>
        <w:ind w:right="-90"/>
        <w:rPr>
          <w:rFonts w:ascii="NSimSun" w:eastAsia="NSimSun" w:hAnsi="NSimSun"/>
          <w:sz w:val="22"/>
          <w:szCs w:val="22"/>
        </w:rPr>
      </w:pPr>
      <w:hyperlink r:id="rId15" w:history="1">
        <w:r w:rsidRPr="00C23A6C">
          <w:rPr>
            <w:rStyle w:val="Hyperlink"/>
            <w:rFonts w:ascii="NSimSun" w:eastAsia="NSimSun" w:hAnsi="NSimSun"/>
            <w:sz w:val="22"/>
            <w:szCs w:val="22"/>
          </w:rPr>
          <w:t>https://www.mass.gov/regulations/314-CMR-5-ground-water-discharge-permit-program</w:t>
        </w:r>
      </w:hyperlink>
      <w:r>
        <w:rPr>
          <w:rFonts w:ascii="NSimSun" w:eastAsia="NSimSun" w:hAnsi="NSimSun"/>
          <w:sz w:val="22"/>
          <w:szCs w:val="22"/>
        </w:rPr>
        <w:t xml:space="preserve"> </w:t>
      </w:r>
    </w:p>
    <w:p w14:paraId="2CF8B67C" w14:textId="77777777" w:rsidR="00703231" w:rsidRPr="00703231" w:rsidRDefault="00703231" w:rsidP="001E7945">
      <w:pPr>
        <w:spacing w:after="0" w:line="240" w:lineRule="auto"/>
        <w:ind w:right="-90"/>
        <w:rPr>
          <w:rFonts w:ascii="NSimSun" w:eastAsia="NSimSun" w:hAnsi="NSimSun"/>
          <w:sz w:val="22"/>
          <w:szCs w:val="22"/>
        </w:rPr>
      </w:pPr>
    </w:p>
    <w:p w14:paraId="5C7D7462" w14:textId="77777777" w:rsidR="00703231" w:rsidRPr="00703231" w:rsidRDefault="00703231" w:rsidP="001E7945">
      <w:pPr>
        <w:spacing w:after="0" w:line="240" w:lineRule="auto"/>
        <w:ind w:right="-90"/>
        <w:rPr>
          <w:rFonts w:ascii="NSimSun" w:eastAsia="NSimSun" w:hAnsi="NSimSun"/>
          <w:sz w:val="22"/>
          <w:szCs w:val="22"/>
        </w:rPr>
      </w:pPr>
      <w:proofErr w:type="spellStart"/>
      <w:r w:rsidRPr="00703231">
        <w:rPr>
          <w:rFonts w:ascii="NSimSun" w:eastAsia="NSimSun" w:hAnsi="NSimSun" w:cs="Malgun Gothic"/>
          <w:sz w:val="22"/>
          <w:szCs w:val="22"/>
        </w:rPr>
        <w:t>如需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为上述听证会提供特殊便利安排，请致电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EEA Diversity Office</w:t>
      </w:r>
      <w:r w:rsidRPr="00703231">
        <w:rPr>
          <w:rFonts w:ascii="NSimSun" w:eastAsia="NSimSun" w:hAnsi="NSimSun" w:cs="Malgun Gothic"/>
          <w:sz w:val="22"/>
          <w:szCs w:val="22"/>
        </w:rPr>
        <w:t>，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电话：</w:t>
      </w:r>
      <w:r w:rsidRPr="00703231">
        <w:rPr>
          <w:rFonts w:ascii="NSimSun" w:eastAsia="NSimSun" w:hAnsi="NSimSun"/>
          <w:sz w:val="22"/>
          <w:szCs w:val="22"/>
        </w:rPr>
        <w:t>617-626-1282</w:t>
      </w:r>
      <w:r w:rsidRPr="00703231">
        <w:rPr>
          <w:rFonts w:ascii="NSimSun" w:eastAsia="NSimSun" w:hAnsi="NSimSun" w:cs="Malgun Gothic"/>
          <w:sz w:val="22"/>
          <w:szCs w:val="22"/>
        </w:rPr>
        <w:t>。</w:t>
      </w:r>
    </w:p>
    <w:p w14:paraId="53E6BC6D" w14:textId="77777777" w:rsidR="00703231" w:rsidRPr="00703231" w:rsidRDefault="00703231" w:rsidP="001E7945">
      <w:pPr>
        <w:spacing w:after="0" w:line="240" w:lineRule="auto"/>
        <w:ind w:right="-90"/>
        <w:rPr>
          <w:rFonts w:ascii="NSimSun" w:eastAsia="NSimSun" w:hAnsi="NSimSun"/>
          <w:sz w:val="22"/>
          <w:szCs w:val="22"/>
        </w:rPr>
      </w:pPr>
      <w:r w:rsidRPr="00703231">
        <w:rPr>
          <w:rFonts w:ascii="NSimSun" w:eastAsia="NSimSun" w:hAnsi="NSimSun"/>
          <w:sz w:val="22"/>
          <w:szCs w:val="22"/>
        </w:rPr>
        <w:t xml:space="preserve">TTY# </w:t>
      </w:r>
      <w:proofErr w:type="spellStart"/>
      <w:r w:rsidRPr="00703231">
        <w:rPr>
          <w:rFonts w:ascii="NSimSun" w:eastAsia="NSimSun" w:hAnsi="NSimSun"/>
          <w:sz w:val="22"/>
          <w:szCs w:val="22"/>
        </w:rPr>
        <w:t>MassRelay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Service</w:t>
      </w:r>
      <w:r w:rsidRPr="00703231">
        <w:rPr>
          <w:rFonts w:ascii="NSimSun" w:eastAsia="NSimSun" w:hAnsi="NSimSun" w:cs="Malgun Gothic"/>
          <w:sz w:val="22"/>
          <w:szCs w:val="22"/>
        </w:rPr>
        <w:t>：</w:t>
      </w:r>
      <w:r w:rsidRPr="00703231">
        <w:rPr>
          <w:rFonts w:ascii="NSimSun" w:eastAsia="NSimSun" w:hAnsi="NSimSun"/>
          <w:sz w:val="22"/>
          <w:szCs w:val="22"/>
        </w:rPr>
        <w:t>1-800-439-2370</w:t>
      </w:r>
      <w:r w:rsidRPr="00703231">
        <w:rPr>
          <w:rFonts w:ascii="NSimSun" w:eastAsia="NSimSun" w:hAnsi="NSimSun" w:cs="Malgun Gothic"/>
          <w:sz w:val="22"/>
          <w:szCs w:val="22"/>
        </w:rPr>
        <w:t>。</w:t>
      </w:r>
    </w:p>
    <w:p w14:paraId="55D77FDB" w14:textId="77777777" w:rsidR="00703231" w:rsidRPr="00703231" w:rsidRDefault="00703231" w:rsidP="001E7945">
      <w:pPr>
        <w:spacing w:after="0" w:line="240" w:lineRule="auto"/>
        <w:ind w:right="-90"/>
        <w:rPr>
          <w:rFonts w:ascii="NSimSun" w:eastAsia="NSimSun" w:hAnsi="NSimSun"/>
          <w:sz w:val="22"/>
          <w:szCs w:val="22"/>
        </w:rPr>
      </w:pPr>
      <w:proofErr w:type="spellStart"/>
      <w:r w:rsidRPr="00703231">
        <w:rPr>
          <w:rFonts w:ascii="NSimSun" w:eastAsia="NSimSun" w:hAnsi="NSimSun" w:cs="Malgun Gothic"/>
          <w:sz w:val="22"/>
          <w:szCs w:val="22"/>
        </w:rPr>
        <w:t>本公告可根据要求提供其他格式版本。</w:t>
      </w:r>
      <w:r w:rsidRPr="00703231">
        <w:rPr>
          <w:rFonts w:ascii="NSimSun" w:eastAsia="NSimSun" w:hAnsi="NSimSun"/>
          <w:sz w:val="22"/>
          <w:szCs w:val="22"/>
        </w:rPr>
        <w:t>MassDEP</w:t>
      </w:r>
      <w:proofErr w:type="spellEnd"/>
      <w:r w:rsidRPr="00703231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703231">
        <w:rPr>
          <w:rFonts w:ascii="NSimSun" w:eastAsia="NSimSun" w:hAnsi="NSimSun" w:cs="Microsoft JhengHei" w:hint="eastAsia"/>
          <w:sz w:val="22"/>
          <w:szCs w:val="22"/>
        </w:rPr>
        <w:t>为英语能力有限的个人免费提供语言使用支持的口译／笔译服务。如需口译人员参与本次会议，可通过以下链接获取相关翻译服务信息</w:t>
      </w:r>
      <w:proofErr w:type="spellEnd"/>
      <w:r w:rsidRPr="00703231">
        <w:rPr>
          <w:rFonts w:ascii="NSimSun" w:eastAsia="NSimSun" w:hAnsi="NSimSun" w:cs="Microsoft JhengHei" w:hint="eastAsia"/>
          <w:sz w:val="22"/>
          <w:szCs w:val="22"/>
        </w:rPr>
        <w:t>：</w:t>
      </w:r>
    </w:p>
    <w:p w14:paraId="4750E1BB" w14:textId="7D80310B" w:rsidR="00703231" w:rsidRPr="00703231" w:rsidRDefault="001E7945" w:rsidP="001E7945">
      <w:pPr>
        <w:spacing w:after="0" w:line="240" w:lineRule="auto"/>
        <w:ind w:right="-90"/>
        <w:rPr>
          <w:rFonts w:ascii="NSimSun" w:eastAsia="NSimSun" w:hAnsi="NSimSun"/>
          <w:sz w:val="22"/>
          <w:szCs w:val="22"/>
        </w:rPr>
      </w:pPr>
      <w:hyperlink r:id="rId16" w:history="1">
        <w:r w:rsidRPr="00C23A6C">
          <w:rPr>
            <w:rStyle w:val="Hyperlink"/>
            <w:rFonts w:ascii="NSimSun" w:eastAsia="NSimSun" w:hAnsi="NSimSun"/>
            <w:sz w:val="22"/>
            <w:szCs w:val="22"/>
          </w:rPr>
          <w:t>https://www.mass.gov/info-details/massdep-language-translation-assistance</w:t>
        </w:r>
      </w:hyperlink>
      <w:r>
        <w:rPr>
          <w:rFonts w:ascii="NSimSun" w:eastAsia="NSimSun" w:hAnsi="NSimSun"/>
          <w:sz w:val="22"/>
          <w:szCs w:val="22"/>
        </w:rPr>
        <w:t xml:space="preserve"> </w:t>
      </w:r>
    </w:p>
    <w:p w14:paraId="04F08F5D" w14:textId="77777777" w:rsidR="00703231" w:rsidRPr="00703231" w:rsidRDefault="00703231" w:rsidP="001E7945">
      <w:pPr>
        <w:spacing w:after="0" w:line="240" w:lineRule="auto"/>
        <w:ind w:right="-90"/>
        <w:rPr>
          <w:rFonts w:ascii="NSimSun" w:eastAsia="NSimSun" w:hAnsi="NSimSun"/>
          <w:sz w:val="22"/>
          <w:szCs w:val="22"/>
        </w:rPr>
      </w:pPr>
    </w:p>
    <w:p w14:paraId="1BB8A0C1" w14:textId="77777777" w:rsidR="00703231" w:rsidRPr="00703231" w:rsidRDefault="00703231" w:rsidP="001E7945">
      <w:pPr>
        <w:spacing w:after="0" w:line="240" w:lineRule="auto"/>
        <w:ind w:right="-90"/>
        <w:rPr>
          <w:rFonts w:ascii="NSimSun" w:eastAsia="NSimSun" w:hAnsi="NSimSun"/>
          <w:sz w:val="22"/>
          <w:szCs w:val="22"/>
        </w:rPr>
      </w:pPr>
      <w:proofErr w:type="spellStart"/>
      <w:r w:rsidRPr="00703231">
        <w:rPr>
          <w:rFonts w:ascii="NSimSun" w:eastAsia="NSimSun" w:hAnsi="NSimSun" w:cs="Malgun Gothic"/>
          <w:sz w:val="22"/>
          <w:szCs w:val="22"/>
        </w:rPr>
        <w:lastRenderedPageBreak/>
        <w:t>奉部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门命令</w:t>
      </w:r>
      <w:proofErr w:type="spellEnd"/>
    </w:p>
    <w:p w14:paraId="19E22C69" w14:textId="14FBC7E9" w:rsidR="00D1356E" w:rsidRPr="00480B85" w:rsidRDefault="00703231" w:rsidP="001E7945">
      <w:pPr>
        <w:spacing w:after="0" w:line="240" w:lineRule="auto"/>
        <w:ind w:right="-90"/>
        <w:rPr>
          <w:rFonts w:ascii="NSimSun" w:eastAsia="NSimSun" w:hAnsi="NSimSun"/>
          <w:sz w:val="22"/>
          <w:szCs w:val="22"/>
        </w:rPr>
      </w:pPr>
      <w:r w:rsidRPr="00703231">
        <w:rPr>
          <w:rFonts w:ascii="NSimSun" w:eastAsia="NSimSun" w:hAnsi="NSimSun"/>
          <w:sz w:val="22"/>
          <w:szCs w:val="22"/>
        </w:rPr>
        <w:t xml:space="preserve">Bonnie </w:t>
      </w:r>
      <w:proofErr w:type="spellStart"/>
      <w:r w:rsidRPr="00703231">
        <w:rPr>
          <w:rFonts w:ascii="NSimSun" w:eastAsia="NSimSun" w:hAnsi="NSimSun"/>
          <w:sz w:val="22"/>
          <w:szCs w:val="22"/>
        </w:rPr>
        <w:t>Heiple</w:t>
      </w:r>
      <w:r w:rsidRPr="00703231">
        <w:rPr>
          <w:rFonts w:ascii="NSimSun" w:eastAsia="NSimSun" w:hAnsi="NSimSun" w:cs="Malgun Gothic"/>
          <w:sz w:val="22"/>
          <w:szCs w:val="22"/>
        </w:rPr>
        <w:t>，</w:t>
      </w:r>
      <w:r w:rsidRPr="00703231">
        <w:rPr>
          <w:rFonts w:ascii="NSimSun" w:eastAsia="NSimSun" w:hAnsi="NSimSun" w:cs="Microsoft JhengHei" w:hint="eastAsia"/>
          <w:sz w:val="22"/>
          <w:szCs w:val="22"/>
        </w:rPr>
        <w:t>专员</w:t>
      </w:r>
      <w:proofErr w:type="spellEnd"/>
    </w:p>
    <w:p w14:paraId="2B07E9F9" w14:textId="41889C20" w:rsidR="00B24E74" w:rsidRPr="00480B85" w:rsidRDefault="00B24E74" w:rsidP="00480B85">
      <w:pPr>
        <w:spacing w:after="0" w:line="240" w:lineRule="auto"/>
        <w:textAlignment w:val="baseline"/>
        <w:rPr>
          <w:rFonts w:ascii="NSimSun" w:eastAsia="NSimSun" w:hAnsi="NSimSun" w:cs="Segoe UI"/>
          <w:kern w:val="0"/>
          <w:sz w:val="22"/>
          <w:szCs w:val="22"/>
          <w14:ligatures w14:val="none"/>
        </w:rPr>
      </w:pPr>
    </w:p>
    <w:sectPr w:rsidR="00B24E74" w:rsidRPr="00480B85" w:rsidSect="000462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DAFDC" w14:textId="77777777" w:rsidR="00FA6171" w:rsidRDefault="00FA6171" w:rsidP="00D9438E">
      <w:pPr>
        <w:spacing w:after="0" w:line="240" w:lineRule="auto"/>
      </w:pPr>
      <w:r>
        <w:separator/>
      </w:r>
    </w:p>
  </w:endnote>
  <w:endnote w:type="continuationSeparator" w:id="0">
    <w:p w14:paraId="4ED51B09" w14:textId="77777777" w:rsidR="00FA6171" w:rsidRDefault="00FA6171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53C78" w14:textId="77777777" w:rsidR="00FA6171" w:rsidRDefault="00FA6171" w:rsidP="00D9438E">
      <w:pPr>
        <w:spacing w:after="0" w:line="240" w:lineRule="auto"/>
      </w:pPr>
      <w:r>
        <w:separator/>
      </w:r>
    </w:p>
  </w:footnote>
  <w:footnote w:type="continuationSeparator" w:id="0">
    <w:p w14:paraId="1671E38D" w14:textId="77777777" w:rsidR="00FA6171" w:rsidRDefault="00FA6171" w:rsidP="00D94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0A"/>
    <w:rsid w:val="0000226C"/>
    <w:rsid w:val="00036519"/>
    <w:rsid w:val="0003793A"/>
    <w:rsid w:val="00040A47"/>
    <w:rsid w:val="00046292"/>
    <w:rsid w:val="00057074"/>
    <w:rsid w:val="00057753"/>
    <w:rsid w:val="0006771C"/>
    <w:rsid w:val="00075BBD"/>
    <w:rsid w:val="00083B3D"/>
    <w:rsid w:val="00084687"/>
    <w:rsid w:val="000A20B4"/>
    <w:rsid w:val="000C02B1"/>
    <w:rsid w:val="000C2C27"/>
    <w:rsid w:val="000C74F7"/>
    <w:rsid w:val="000D0BAD"/>
    <w:rsid w:val="001046D8"/>
    <w:rsid w:val="00121D79"/>
    <w:rsid w:val="00123AEB"/>
    <w:rsid w:val="001434E1"/>
    <w:rsid w:val="00144AFF"/>
    <w:rsid w:val="00154B3C"/>
    <w:rsid w:val="00167D74"/>
    <w:rsid w:val="001743EA"/>
    <w:rsid w:val="00190903"/>
    <w:rsid w:val="001B0E12"/>
    <w:rsid w:val="001B4C67"/>
    <w:rsid w:val="001E2EB8"/>
    <w:rsid w:val="001E6A96"/>
    <w:rsid w:val="001E7945"/>
    <w:rsid w:val="0020368D"/>
    <w:rsid w:val="00206738"/>
    <w:rsid w:val="0020774B"/>
    <w:rsid w:val="00210331"/>
    <w:rsid w:val="00214F29"/>
    <w:rsid w:val="00214FDF"/>
    <w:rsid w:val="00246ABF"/>
    <w:rsid w:val="00247519"/>
    <w:rsid w:val="00284A0A"/>
    <w:rsid w:val="002A0A1A"/>
    <w:rsid w:val="002C6546"/>
    <w:rsid w:val="002C7071"/>
    <w:rsid w:val="002C77DD"/>
    <w:rsid w:val="002D181E"/>
    <w:rsid w:val="002E62E2"/>
    <w:rsid w:val="002E7DF8"/>
    <w:rsid w:val="002F059B"/>
    <w:rsid w:val="002F4195"/>
    <w:rsid w:val="00304E86"/>
    <w:rsid w:val="00360915"/>
    <w:rsid w:val="00365DFE"/>
    <w:rsid w:val="0036792D"/>
    <w:rsid w:val="00370A8A"/>
    <w:rsid w:val="00373FA6"/>
    <w:rsid w:val="00380B0F"/>
    <w:rsid w:val="00382BEC"/>
    <w:rsid w:val="00383B24"/>
    <w:rsid w:val="00396DBB"/>
    <w:rsid w:val="003A27DF"/>
    <w:rsid w:val="003A44B0"/>
    <w:rsid w:val="003B3ACB"/>
    <w:rsid w:val="003D03AA"/>
    <w:rsid w:val="003E2D58"/>
    <w:rsid w:val="0040080E"/>
    <w:rsid w:val="004033FB"/>
    <w:rsid w:val="00412CAE"/>
    <w:rsid w:val="0041444C"/>
    <w:rsid w:val="00420D30"/>
    <w:rsid w:val="004231F8"/>
    <w:rsid w:val="00433249"/>
    <w:rsid w:val="00443A9B"/>
    <w:rsid w:val="004441B8"/>
    <w:rsid w:val="0047164B"/>
    <w:rsid w:val="00480B85"/>
    <w:rsid w:val="00480D36"/>
    <w:rsid w:val="004973BF"/>
    <w:rsid w:val="004A2C3C"/>
    <w:rsid w:val="004A2CB4"/>
    <w:rsid w:val="004B0945"/>
    <w:rsid w:val="004B7219"/>
    <w:rsid w:val="004C4B5A"/>
    <w:rsid w:val="004C64A2"/>
    <w:rsid w:val="004C6CBF"/>
    <w:rsid w:val="004E08F9"/>
    <w:rsid w:val="004E7AF0"/>
    <w:rsid w:val="004F169F"/>
    <w:rsid w:val="00512A8B"/>
    <w:rsid w:val="005231F2"/>
    <w:rsid w:val="00535BF1"/>
    <w:rsid w:val="005419E0"/>
    <w:rsid w:val="0054382B"/>
    <w:rsid w:val="00547787"/>
    <w:rsid w:val="005579F8"/>
    <w:rsid w:val="00563FEE"/>
    <w:rsid w:val="005648BC"/>
    <w:rsid w:val="0056789C"/>
    <w:rsid w:val="00583AEF"/>
    <w:rsid w:val="00586FBA"/>
    <w:rsid w:val="0059296C"/>
    <w:rsid w:val="00594F50"/>
    <w:rsid w:val="00597585"/>
    <w:rsid w:val="005A7B8D"/>
    <w:rsid w:val="005C52A4"/>
    <w:rsid w:val="005D656E"/>
    <w:rsid w:val="005E46A8"/>
    <w:rsid w:val="005E52E7"/>
    <w:rsid w:val="005E6A44"/>
    <w:rsid w:val="005F260C"/>
    <w:rsid w:val="0060156E"/>
    <w:rsid w:val="00623002"/>
    <w:rsid w:val="006231D6"/>
    <w:rsid w:val="00626303"/>
    <w:rsid w:val="006263BC"/>
    <w:rsid w:val="0063430B"/>
    <w:rsid w:val="006424DD"/>
    <w:rsid w:val="006622AA"/>
    <w:rsid w:val="00664C6B"/>
    <w:rsid w:val="006710FF"/>
    <w:rsid w:val="00671F1C"/>
    <w:rsid w:val="00672A84"/>
    <w:rsid w:val="006851E9"/>
    <w:rsid w:val="006858DE"/>
    <w:rsid w:val="006A7550"/>
    <w:rsid w:val="006B2D7B"/>
    <w:rsid w:val="006C2264"/>
    <w:rsid w:val="006D0592"/>
    <w:rsid w:val="006D6925"/>
    <w:rsid w:val="006E36F1"/>
    <w:rsid w:val="006E6C8F"/>
    <w:rsid w:val="00703231"/>
    <w:rsid w:val="0070331B"/>
    <w:rsid w:val="0071684A"/>
    <w:rsid w:val="007301FB"/>
    <w:rsid w:val="007323AC"/>
    <w:rsid w:val="00734FD1"/>
    <w:rsid w:val="00752D20"/>
    <w:rsid w:val="00755E34"/>
    <w:rsid w:val="007831F0"/>
    <w:rsid w:val="00786ED7"/>
    <w:rsid w:val="007A0461"/>
    <w:rsid w:val="007B0440"/>
    <w:rsid w:val="007B1495"/>
    <w:rsid w:val="007B14CC"/>
    <w:rsid w:val="007B5EA5"/>
    <w:rsid w:val="007C5962"/>
    <w:rsid w:val="007D6E19"/>
    <w:rsid w:val="007E048C"/>
    <w:rsid w:val="007E1F4E"/>
    <w:rsid w:val="007E2CC1"/>
    <w:rsid w:val="007E44B9"/>
    <w:rsid w:val="00812128"/>
    <w:rsid w:val="008148AF"/>
    <w:rsid w:val="00816BEA"/>
    <w:rsid w:val="00831E5D"/>
    <w:rsid w:val="00843286"/>
    <w:rsid w:val="00861482"/>
    <w:rsid w:val="00864910"/>
    <w:rsid w:val="00873130"/>
    <w:rsid w:val="008808E0"/>
    <w:rsid w:val="00893891"/>
    <w:rsid w:val="008E15B8"/>
    <w:rsid w:val="008F0888"/>
    <w:rsid w:val="008F4AE4"/>
    <w:rsid w:val="00905F9F"/>
    <w:rsid w:val="00915A01"/>
    <w:rsid w:val="009262F3"/>
    <w:rsid w:val="0094798A"/>
    <w:rsid w:val="00950F5E"/>
    <w:rsid w:val="00952B06"/>
    <w:rsid w:val="00955BCD"/>
    <w:rsid w:val="00970DF0"/>
    <w:rsid w:val="00983E79"/>
    <w:rsid w:val="00985990"/>
    <w:rsid w:val="009A526A"/>
    <w:rsid w:val="009D07FF"/>
    <w:rsid w:val="009D4446"/>
    <w:rsid w:val="009E54FD"/>
    <w:rsid w:val="009E76B3"/>
    <w:rsid w:val="009F3BC6"/>
    <w:rsid w:val="00A02430"/>
    <w:rsid w:val="00A03561"/>
    <w:rsid w:val="00A07CDE"/>
    <w:rsid w:val="00A32626"/>
    <w:rsid w:val="00A34049"/>
    <w:rsid w:val="00A450A8"/>
    <w:rsid w:val="00A5699A"/>
    <w:rsid w:val="00A6171B"/>
    <w:rsid w:val="00A63C83"/>
    <w:rsid w:val="00A645A1"/>
    <w:rsid w:val="00A80D4B"/>
    <w:rsid w:val="00A86B43"/>
    <w:rsid w:val="00AA465F"/>
    <w:rsid w:val="00AA610B"/>
    <w:rsid w:val="00AB3954"/>
    <w:rsid w:val="00AD163A"/>
    <w:rsid w:val="00AD674B"/>
    <w:rsid w:val="00AE3439"/>
    <w:rsid w:val="00B028A0"/>
    <w:rsid w:val="00B03336"/>
    <w:rsid w:val="00B242FB"/>
    <w:rsid w:val="00B246CD"/>
    <w:rsid w:val="00B24E74"/>
    <w:rsid w:val="00B308CC"/>
    <w:rsid w:val="00B354E1"/>
    <w:rsid w:val="00B36D33"/>
    <w:rsid w:val="00B469F9"/>
    <w:rsid w:val="00B47418"/>
    <w:rsid w:val="00B636D7"/>
    <w:rsid w:val="00B71F2C"/>
    <w:rsid w:val="00B77B9C"/>
    <w:rsid w:val="00B8197D"/>
    <w:rsid w:val="00B97A37"/>
    <w:rsid w:val="00BC08F1"/>
    <w:rsid w:val="00BC4F0B"/>
    <w:rsid w:val="00BD07C7"/>
    <w:rsid w:val="00BF25DD"/>
    <w:rsid w:val="00C04C55"/>
    <w:rsid w:val="00C05B56"/>
    <w:rsid w:val="00C066CB"/>
    <w:rsid w:val="00C12AB8"/>
    <w:rsid w:val="00C151FC"/>
    <w:rsid w:val="00C30035"/>
    <w:rsid w:val="00C30F9C"/>
    <w:rsid w:val="00C3480A"/>
    <w:rsid w:val="00C46D0F"/>
    <w:rsid w:val="00C56C5A"/>
    <w:rsid w:val="00C64A9D"/>
    <w:rsid w:val="00C81B46"/>
    <w:rsid w:val="00CD0D19"/>
    <w:rsid w:val="00CE0FE1"/>
    <w:rsid w:val="00CE707F"/>
    <w:rsid w:val="00D1356E"/>
    <w:rsid w:val="00D16660"/>
    <w:rsid w:val="00D20703"/>
    <w:rsid w:val="00D25CCD"/>
    <w:rsid w:val="00D44030"/>
    <w:rsid w:val="00D47FCE"/>
    <w:rsid w:val="00D55BC2"/>
    <w:rsid w:val="00D5634C"/>
    <w:rsid w:val="00D66D28"/>
    <w:rsid w:val="00D7595F"/>
    <w:rsid w:val="00D80779"/>
    <w:rsid w:val="00D84B1C"/>
    <w:rsid w:val="00D93D91"/>
    <w:rsid w:val="00D9438E"/>
    <w:rsid w:val="00DA0973"/>
    <w:rsid w:val="00DA2488"/>
    <w:rsid w:val="00DA7313"/>
    <w:rsid w:val="00DB74CD"/>
    <w:rsid w:val="00DD4A0E"/>
    <w:rsid w:val="00DD70BC"/>
    <w:rsid w:val="00DE2A0D"/>
    <w:rsid w:val="00DE733C"/>
    <w:rsid w:val="00DF337D"/>
    <w:rsid w:val="00E01C2D"/>
    <w:rsid w:val="00E1653D"/>
    <w:rsid w:val="00E20C1D"/>
    <w:rsid w:val="00E20D69"/>
    <w:rsid w:val="00E211DB"/>
    <w:rsid w:val="00E21935"/>
    <w:rsid w:val="00E23FF1"/>
    <w:rsid w:val="00E52CAA"/>
    <w:rsid w:val="00E53A66"/>
    <w:rsid w:val="00E57A48"/>
    <w:rsid w:val="00E57E60"/>
    <w:rsid w:val="00E66433"/>
    <w:rsid w:val="00E71A84"/>
    <w:rsid w:val="00E74053"/>
    <w:rsid w:val="00E74B47"/>
    <w:rsid w:val="00EA4E4A"/>
    <w:rsid w:val="00EA56AD"/>
    <w:rsid w:val="00EB17F6"/>
    <w:rsid w:val="00EB5DE5"/>
    <w:rsid w:val="00EC3685"/>
    <w:rsid w:val="00EC399E"/>
    <w:rsid w:val="00EC7EB9"/>
    <w:rsid w:val="00ED0CFF"/>
    <w:rsid w:val="00ED25B4"/>
    <w:rsid w:val="00ED2670"/>
    <w:rsid w:val="00ED290D"/>
    <w:rsid w:val="00EE5CC5"/>
    <w:rsid w:val="00EF59B6"/>
    <w:rsid w:val="00F146EC"/>
    <w:rsid w:val="00F2231C"/>
    <w:rsid w:val="00F43D33"/>
    <w:rsid w:val="00F4725A"/>
    <w:rsid w:val="00F53755"/>
    <w:rsid w:val="00F53C60"/>
    <w:rsid w:val="00F54AC1"/>
    <w:rsid w:val="00F67CF5"/>
    <w:rsid w:val="00F7061E"/>
    <w:rsid w:val="00F81A9A"/>
    <w:rsid w:val="00F8236E"/>
    <w:rsid w:val="00F9272D"/>
    <w:rsid w:val="00F95C96"/>
    <w:rsid w:val="00F9676A"/>
    <w:rsid w:val="00F972B5"/>
    <w:rsid w:val="00F97423"/>
    <w:rsid w:val="00FA6171"/>
    <w:rsid w:val="00FB6B5B"/>
    <w:rsid w:val="00FD200B"/>
    <w:rsid w:val="00FD2DAD"/>
    <w:rsid w:val="00FD6CFF"/>
    <w:rsid w:val="00FD7593"/>
    <w:rsid w:val="018679FF"/>
    <w:rsid w:val="040900A9"/>
    <w:rsid w:val="05C6ADBD"/>
    <w:rsid w:val="08A975A5"/>
    <w:rsid w:val="0E996BCD"/>
    <w:rsid w:val="0FE8021C"/>
    <w:rsid w:val="14840209"/>
    <w:rsid w:val="14E1AF28"/>
    <w:rsid w:val="15AB00E3"/>
    <w:rsid w:val="1686B96E"/>
    <w:rsid w:val="194925BE"/>
    <w:rsid w:val="196D92FF"/>
    <w:rsid w:val="1B47F046"/>
    <w:rsid w:val="1E49C1AE"/>
    <w:rsid w:val="1FB48931"/>
    <w:rsid w:val="2216239C"/>
    <w:rsid w:val="259A4587"/>
    <w:rsid w:val="25D98EC9"/>
    <w:rsid w:val="280ACA53"/>
    <w:rsid w:val="297DB211"/>
    <w:rsid w:val="2BC62258"/>
    <w:rsid w:val="2D86F691"/>
    <w:rsid w:val="2E03E730"/>
    <w:rsid w:val="30729775"/>
    <w:rsid w:val="317BD00B"/>
    <w:rsid w:val="3A90DEB8"/>
    <w:rsid w:val="3D427C09"/>
    <w:rsid w:val="3D463FDF"/>
    <w:rsid w:val="3F026AB6"/>
    <w:rsid w:val="4119CABF"/>
    <w:rsid w:val="4518B593"/>
    <w:rsid w:val="4813DFBC"/>
    <w:rsid w:val="498D5920"/>
    <w:rsid w:val="4D0B653B"/>
    <w:rsid w:val="5006CC2A"/>
    <w:rsid w:val="5278DDFE"/>
    <w:rsid w:val="55AD3DBD"/>
    <w:rsid w:val="58284E81"/>
    <w:rsid w:val="59AA130D"/>
    <w:rsid w:val="5F4CBB95"/>
    <w:rsid w:val="5F943233"/>
    <w:rsid w:val="607D4B28"/>
    <w:rsid w:val="6343F6F7"/>
    <w:rsid w:val="646A84F5"/>
    <w:rsid w:val="64C9E17C"/>
    <w:rsid w:val="67AEBEC0"/>
    <w:rsid w:val="6C1E800A"/>
    <w:rsid w:val="7752C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C8911"/>
  <w15:chartTrackingRefBased/>
  <w15:docId w15:val="{CE008504-B1C3-48AF-8E2B-55CE8B43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styleId="Revision">
    <w:name w:val="Revision"/>
    <w:hidden/>
    <w:uiPriority w:val="99"/>
    <w:semiHidden/>
    <w:rsid w:val="00E71A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3D9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D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77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webinar/register/WN_vs_3xb55RH2AQW_jAU1_9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06web.zoom.us/webinar/register/WN_0wbDA8bOTMeiWKjekVI3k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massdep-language-translation-assistan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service-details/massdep-public-hearings-comment-opportuniti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regulations/314-CMR-5-ground-water-discharge-permit-program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rogram.director-dwp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unster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8C6E06935EE49A67353CFE6F59DD2" ma:contentTypeVersion="16" ma:contentTypeDescription="Create a new document." ma:contentTypeScope="" ma:versionID="57da47383cf8d7a6fa3b23706c6601ca">
  <xsd:schema xmlns:xsd="http://www.w3.org/2001/XMLSchema" xmlns:xs="http://www.w3.org/2001/XMLSchema" xmlns:p="http://schemas.microsoft.com/office/2006/metadata/properties" xmlns:ns2="b10cd5b1-c92a-41ad-a6c4-eddf4319b341" xmlns:ns3="7cef7679-e05e-4e72-91ff-595def4f520d" xmlns:ns4="1da56e6b-ac0e-4ffc-8b40-9e4a1d231754" targetNamespace="http://schemas.microsoft.com/office/2006/metadata/properties" ma:root="true" ma:fieldsID="593bbb787d62e010318cdb917f841faf" ns2:_="" ns3:_="" ns4:_="">
    <xsd:import namespace="b10cd5b1-c92a-41ad-a6c4-eddf4319b341"/>
    <xsd:import namespace="7cef7679-e05e-4e72-91ff-595def4f520d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d5b1-c92a-41ad-a6c4-eddf4319b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b10cd5b1-c92a-41ad-a6c4-eddf4319b3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6072-6120-4F38-B470-ADB7E4FB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d5b1-c92a-41ad-a6c4-eddf4319b341"/>
    <ds:schemaRef ds:uri="7cef7679-e05e-4e72-91ff-595def4f520d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49457-146D-40B6-9DFF-61B058736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A6566-7C08-4475-AAD1-0AC60CA52D3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b10cd5b1-c92a-41ad-a6c4-eddf4319b341"/>
  </ds:schemaRefs>
</ds:datastoreItem>
</file>

<file path=customXml/itemProps4.xml><?xml version="1.0" encoding="utf-8"?>
<ds:datastoreItem xmlns:ds="http://schemas.openxmlformats.org/officeDocument/2006/customXml" ds:itemID="{7910A99C-A578-48D7-89C1-0217650DEE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Munster, Bridget (DEP);Sofi</dc:creator>
  <cp:keywords/>
  <dc:description/>
  <cp:lastModifiedBy>Microsoft account</cp:lastModifiedBy>
  <cp:revision>2</cp:revision>
  <cp:lastPrinted>2025-10-07T15:39:00Z</cp:lastPrinted>
  <dcterms:created xsi:type="dcterms:W3CDTF">2026-02-10T19:55:00Z</dcterms:created>
  <dcterms:modified xsi:type="dcterms:W3CDTF">2026-02-10T19:55:00Z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0x01010006F8C6E06935EE49A67353CFE6F59DD2</vt:lpwstr>
  </property>
  <property fmtid="{D5CDD505-2E9C-101B-9397-08002B2CF9AE}" pid="3" name="MediaServiceImageTags">
    <vt:lpwstr/>
  </property>
  <property fmtid="{D5CDD505-2E9C-101B-9397-08002B2CF9AE}" pid="4" name="Order">
    <vt:r8>21283800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