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bookmarkStart w:id="0" w:name="_GoBack"/>
      <w:bookmarkEnd w:id="0"/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1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1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Tepper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Heiple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79FC7BEF" w:rsidR="00D1356E" w:rsidRPr="001D2D44" w:rsidRDefault="004670B2" w:rsidP="00CC2F34">
      <w:pPr>
        <w:spacing w:after="0" w:line="240" w:lineRule="auto"/>
        <w:jc w:val="center"/>
        <w:rPr>
          <w:rFonts w:ascii="Microsoft JhengHei" w:eastAsia="Microsoft JhengHei" w:hAnsi="Microsoft JhengHei"/>
          <w:b/>
          <w:bCs/>
        </w:rPr>
      </w:pPr>
      <w:proofErr w:type="spellStart"/>
      <w:r w:rsidRPr="001D2D44">
        <w:rPr>
          <w:rFonts w:ascii="Microsoft JhengHei" w:eastAsia="Microsoft JhengHei" w:hAnsi="Microsoft JhengHei" w:cs="Malgun Gothic"/>
          <w:b/>
          <w:bCs/>
        </w:rPr>
        <w:t>公開聽證會公告</w:t>
      </w:r>
      <w:proofErr w:type="spellEnd"/>
    </w:p>
    <w:p w14:paraId="6352A6A2" w14:textId="77777777" w:rsidR="001D2D44" w:rsidRPr="001D2D44" w:rsidRDefault="001D2D44" w:rsidP="001D2D44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本公開聽證會公告可於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MassDEP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官方網站以其他語言版本</w:t>
      </w:r>
      <w:r w:rsidRPr="001D2D44">
        <w:rPr>
          <w:rFonts w:ascii="Microsoft JhengHei" w:eastAsia="Microsoft JhengHei" w:hAnsi="Microsoft JhengHei" w:cs="Microsoft JhengHei" w:hint="eastAsia"/>
          <w:sz w:val="22"/>
          <w:szCs w:val="22"/>
        </w:rPr>
        <w:t>查閱（</w:t>
      </w:r>
      <w:r w:rsidRPr="001D2D44">
        <w:rPr>
          <w:rFonts w:ascii="Microsoft JhengHei" w:eastAsia="Microsoft JhengHei" w:hAnsi="Microsoft JhengHei"/>
          <w:sz w:val="22"/>
          <w:szCs w:val="22"/>
        </w:rPr>
        <w:t>Español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--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Ti</w:t>
      </w:r>
      <w:r w:rsidRPr="001D2D44">
        <w:rPr>
          <w:rFonts w:ascii="Calibri" w:eastAsia="Microsoft JhengHei" w:hAnsi="Calibri" w:cs="Calibri"/>
          <w:sz w:val="22"/>
          <w:szCs w:val="22"/>
        </w:rPr>
        <w:t>ế</w:t>
      </w:r>
      <w:r w:rsidRPr="001D2D44">
        <w:rPr>
          <w:rFonts w:ascii="Microsoft JhengHei" w:eastAsia="Microsoft JhengHei" w:hAnsi="Microsoft JhengHei"/>
          <w:sz w:val="22"/>
          <w:szCs w:val="22"/>
        </w:rPr>
        <w:t>ng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Vi</w:t>
      </w:r>
      <w:r w:rsidRPr="001D2D44">
        <w:rPr>
          <w:rFonts w:ascii="Calibri" w:eastAsia="Microsoft JhengHei" w:hAnsi="Calibri" w:cs="Calibri"/>
          <w:sz w:val="22"/>
          <w:szCs w:val="22"/>
        </w:rPr>
        <w:t>ệ</w:t>
      </w:r>
      <w:r w:rsidRPr="001D2D44">
        <w:rPr>
          <w:rFonts w:ascii="Microsoft JhengHei" w:eastAsia="Microsoft JhengHei" w:hAnsi="Microsoft JhengHei"/>
          <w:sz w:val="22"/>
          <w:szCs w:val="22"/>
        </w:rPr>
        <w:t>t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-- Chinese --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Kreyòl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Ayisyen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--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Português</w:t>
      </w:r>
      <w:proofErr w:type="spellEnd"/>
      <w:r w:rsidRPr="001D2D44">
        <w:rPr>
          <w:rFonts w:ascii="Microsoft JhengHei" w:eastAsia="Microsoft JhengHei" w:hAnsi="Microsoft JhengHei" w:cs="Malgun Gothic"/>
          <w:sz w:val="22"/>
          <w:szCs w:val="22"/>
        </w:rPr>
        <w:t>）：</w:t>
      </w:r>
    </w:p>
    <w:p w14:paraId="727A81BB" w14:textId="3DABD06D" w:rsidR="00D1356E" w:rsidRPr="00CC2F34" w:rsidRDefault="00BC0DC2" w:rsidP="001D2D44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hyperlink r:id="rId12" w:history="1">
        <w:r w:rsidR="001D2D44" w:rsidRPr="00C23A6C">
          <w:rPr>
            <w:rStyle w:val="Hyperlink"/>
            <w:rFonts w:ascii="Microsoft JhengHei" w:eastAsia="Microsoft JhengHei" w:hAnsi="Microsoft JhengHei"/>
            <w:sz w:val="22"/>
            <w:szCs w:val="22"/>
          </w:rPr>
          <w:t>https://www.mass.gov/service-details/massdep-public-hearings-comment-opportunities</w:t>
        </w:r>
      </w:hyperlink>
      <w:r w:rsidR="001D2D44">
        <w:rPr>
          <w:rFonts w:ascii="Microsoft JhengHei" w:eastAsia="Microsoft JhengHei" w:hAnsi="Microsoft JhengHei"/>
          <w:sz w:val="22"/>
          <w:szCs w:val="22"/>
        </w:rPr>
        <w:t xml:space="preserve"> </w:t>
      </w:r>
    </w:p>
    <w:p w14:paraId="45D1D108" w14:textId="77777777" w:rsidR="00D1356E" w:rsidRPr="00CC2F34" w:rsidRDefault="00D1356E" w:rsidP="00CC2F34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</w:p>
    <w:p w14:paraId="2444335A" w14:textId="77777777" w:rsidR="001D2D44" w:rsidRPr="001D2D44" w:rsidRDefault="001D2D44" w:rsidP="001D2D44">
      <w:pPr>
        <w:suppressAutoHyphens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茲此公告，</w:t>
      </w:r>
      <w:r w:rsidRPr="001D2D44">
        <w:rPr>
          <w:rFonts w:ascii="Microsoft JhengHei" w:eastAsia="Microsoft JhengHei" w:hAnsi="Microsoft JhengHei"/>
          <w:sz w:val="22"/>
          <w:szCs w:val="22"/>
        </w:rPr>
        <w:t>Massachusetts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Department of Environmental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Protection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（</w:t>
      </w:r>
      <w:r w:rsidRPr="001D2D44">
        <w:rPr>
          <w:rFonts w:ascii="Microsoft JhengHei" w:eastAsia="Microsoft JhengHei" w:hAnsi="Microsoft JhengHei"/>
          <w:sz w:val="22"/>
          <w:szCs w:val="22"/>
        </w:rPr>
        <w:t>MassDEP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）將依據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M.G.L. c. 111, § 160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，</w:t>
      </w:r>
      <w:r w:rsidRPr="001D2D44">
        <w:rPr>
          <w:rFonts w:ascii="Microsoft JhengHei" w:eastAsia="Microsoft JhengHei" w:hAnsi="Microsoft JhengHei"/>
          <w:sz w:val="22"/>
          <w:szCs w:val="22"/>
        </w:rPr>
        <w:t>M.G.L. c. 40, §§ 15B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、</w:t>
      </w:r>
      <w:r w:rsidRPr="001D2D44">
        <w:rPr>
          <w:rFonts w:ascii="Microsoft JhengHei" w:eastAsia="Microsoft JhengHei" w:hAnsi="Microsoft JhengHei"/>
          <w:sz w:val="22"/>
          <w:szCs w:val="22"/>
        </w:rPr>
        <w:t>38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、</w:t>
      </w:r>
      <w:r w:rsidRPr="001D2D44">
        <w:rPr>
          <w:rFonts w:ascii="Microsoft JhengHei" w:eastAsia="Microsoft JhengHei" w:hAnsi="Microsoft JhengHei"/>
          <w:sz w:val="22"/>
          <w:szCs w:val="22"/>
        </w:rPr>
        <w:t xml:space="preserve">39B 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及</w:t>
      </w:r>
      <w:r w:rsidRPr="001D2D44">
        <w:rPr>
          <w:rFonts w:ascii="Microsoft JhengHei" w:eastAsia="Microsoft JhengHei" w:hAnsi="Microsoft JhengHei"/>
          <w:sz w:val="22"/>
          <w:szCs w:val="22"/>
        </w:rPr>
        <w:t xml:space="preserve"> 41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，以及</w:t>
      </w:r>
      <w:r w:rsidRPr="001D2D44">
        <w:rPr>
          <w:rFonts w:ascii="Microsoft JhengHei" w:eastAsia="Microsoft JhengHei" w:hAnsi="Microsoft JhengHei"/>
          <w:sz w:val="22"/>
          <w:szCs w:val="22"/>
        </w:rPr>
        <w:t xml:space="preserve"> M.G.L. c. 165, § 4B </w:t>
      </w: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之授權，就擬議修訂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310 CMR 22.00 Drinking Water </w:t>
      </w:r>
      <w:proofErr w:type="spellStart"/>
      <w:r w:rsidRPr="001D2D44">
        <w:rPr>
          <w:rFonts w:ascii="Microsoft JhengHei" w:eastAsia="Microsoft JhengHei" w:hAnsi="Microsoft JhengHei" w:cs="MS Gothic"/>
          <w:sz w:val="22"/>
          <w:szCs w:val="22"/>
        </w:rPr>
        <w:t>舉行公開聽證會</w:t>
      </w:r>
      <w:proofErr w:type="spellEnd"/>
      <w:r w:rsidRPr="001D2D44">
        <w:rPr>
          <w:rFonts w:ascii="Microsoft JhengHei" w:eastAsia="Microsoft JhengHei" w:hAnsi="Microsoft JhengHei" w:cs="MS Gothic"/>
          <w:sz w:val="22"/>
          <w:szCs w:val="22"/>
        </w:rPr>
        <w:t>。</w:t>
      </w:r>
    </w:p>
    <w:p w14:paraId="6772B67F" w14:textId="77777777" w:rsidR="001D2D44" w:rsidRPr="001D2D44" w:rsidRDefault="001D2D44" w:rsidP="001D2D44">
      <w:pPr>
        <w:suppressAutoHyphens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</w:p>
    <w:p w14:paraId="36D005D2" w14:textId="77777777" w:rsidR="001D2D44" w:rsidRPr="001D2D44" w:rsidRDefault="001D2D44" w:rsidP="001D2D44">
      <w:pPr>
        <w:suppressAutoHyphens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擬議對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310 CMR 22.00 </w:t>
      </w: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之修訂內容，包括採納美國環境保護署（</w:t>
      </w:r>
      <w:r w:rsidRPr="001D2D44">
        <w:rPr>
          <w:rFonts w:ascii="Microsoft JhengHei" w:eastAsia="Microsoft JhengHei" w:hAnsi="Microsoft JhengHei"/>
          <w:sz w:val="22"/>
          <w:szCs w:val="22"/>
        </w:rPr>
        <w:t>U.S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. </w:t>
      </w:r>
      <w:proofErr w:type="spellStart"/>
      <w:r w:rsidRPr="001D2D44">
        <w:rPr>
          <w:rFonts w:ascii="Microsoft JhengHei" w:eastAsia="Microsoft JhengHei" w:hAnsi="Microsoft JhengHei"/>
          <w:sz w:val="22"/>
          <w:szCs w:val="22"/>
        </w:rPr>
        <w:t>EPA</w:t>
      </w:r>
      <w:r w:rsidRPr="001D2D44">
        <w:rPr>
          <w:rFonts w:ascii="Microsoft JhengHei" w:eastAsia="Microsoft JhengHei" w:hAnsi="Microsoft JhengHei" w:cs="Malgun Gothic"/>
          <w:sz w:val="22"/>
          <w:szCs w:val="22"/>
        </w:rPr>
        <w:t>）於其主管權審</w:t>
      </w:r>
      <w:r w:rsidRPr="001D2D44">
        <w:rPr>
          <w:rFonts w:ascii="Microsoft JhengHei" w:eastAsia="Microsoft JhengHei" w:hAnsi="Microsoft JhengHei" w:cs="Microsoft JhengHei" w:hint="eastAsia"/>
          <w:sz w:val="22"/>
          <w:szCs w:val="22"/>
        </w:rPr>
        <w:t>查中所指出之</w:t>
      </w:r>
      <w:proofErr w:type="spellEnd"/>
      <w:r w:rsidRPr="001D2D44">
        <w:rPr>
          <w:rFonts w:ascii="Microsoft JhengHei" w:eastAsia="Microsoft JhengHei" w:hAnsi="Microsoft JhengHei"/>
          <w:sz w:val="22"/>
          <w:szCs w:val="22"/>
        </w:rPr>
        <w:t xml:space="preserve"> Revised Total Coliform Rule </w:t>
      </w: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相關更正、更新經核准之分析方法以測量全</w:t>
      </w:r>
      <w:r w:rsidRPr="001D2D44">
        <w:rPr>
          <w:rFonts w:ascii="Microsoft JhengHei" w:eastAsia="Microsoft JhengHei" w:hAnsi="Microsoft JhengHei" w:cs="MS Gothic"/>
          <w:sz w:val="22"/>
          <w:szCs w:val="22"/>
        </w:rPr>
        <w:t>氟及多氟</w:t>
      </w:r>
      <w:r w:rsidRPr="001D2D44">
        <w:rPr>
          <w:rFonts w:ascii="Microsoft JhengHei" w:eastAsia="Microsoft JhengHei" w:hAnsi="Microsoft JhengHei" w:cs="Microsoft JhengHei" w:hint="eastAsia"/>
          <w:sz w:val="22"/>
          <w:szCs w:val="22"/>
        </w:rPr>
        <w:t>烷基物質，並進行其他更正。公開聽證會將以線上方式舉行，時間如下</w:t>
      </w:r>
      <w:proofErr w:type="spellEnd"/>
      <w:r w:rsidRPr="001D2D44">
        <w:rPr>
          <w:rFonts w:ascii="Microsoft JhengHei" w:eastAsia="Microsoft JhengHei" w:hAnsi="Microsoft JhengHei" w:cs="Microsoft JhengHei" w:hint="eastAsia"/>
          <w:sz w:val="22"/>
          <w:szCs w:val="22"/>
        </w:rPr>
        <w:t>：</w:t>
      </w:r>
    </w:p>
    <w:p w14:paraId="657C2167" w14:textId="77777777" w:rsidR="001D2D44" w:rsidRPr="001D2D44" w:rsidRDefault="001D2D44" w:rsidP="001D2D44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sz w:val="22"/>
          <w:szCs w:val="22"/>
        </w:rPr>
      </w:pPr>
    </w:p>
    <w:p w14:paraId="661A5DA2" w14:textId="77777777" w:rsidR="001D2D44" w:rsidRPr="001D2D44" w:rsidRDefault="001D2D44" w:rsidP="001D2D44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b/>
          <w:bCs/>
          <w:sz w:val="22"/>
          <w:szCs w:val="22"/>
        </w:rPr>
      </w:pP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2026</w:t>
      </w:r>
      <w:r w:rsidRPr="001D2D44">
        <w:rPr>
          <w:rFonts w:ascii="Microsoft JhengHei" w:eastAsia="Microsoft JhengHei" w:hAnsi="Microsoft JhengHei" w:cs="Malgun Gothic"/>
          <w:b/>
          <w:bCs/>
          <w:sz w:val="22"/>
          <w:szCs w:val="22"/>
        </w:rPr>
        <w:t>年</w:t>
      </w: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3</w:t>
      </w:r>
      <w:r w:rsidRPr="001D2D44">
        <w:rPr>
          <w:rFonts w:ascii="Microsoft JhengHei" w:eastAsia="Microsoft JhengHei" w:hAnsi="Microsoft JhengHei" w:cs="Malgun Gothic"/>
          <w:b/>
          <w:bCs/>
          <w:sz w:val="22"/>
          <w:szCs w:val="22"/>
        </w:rPr>
        <w:t>月</w:t>
      </w: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10</w:t>
      </w:r>
      <w:r w:rsidRPr="001D2D44">
        <w:rPr>
          <w:rFonts w:ascii="Microsoft JhengHei" w:eastAsia="Microsoft JhengHei" w:hAnsi="Microsoft JhengHei" w:cs="Malgun Gothic"/>
          <w:b/>
          <w:bCs/>
          <w:sz w:val="22"/>
          <w:szCs w:val="22"/>
        </w:rPr>
        <w:t>日下午</w:t>
      </w: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1:30</w:t>
      </w:r>
    </w:p>
    <w:p w14:paraId="1C86FB4D" w14:textId="77777777" w:rsidR="001D2D44" w:rsidRPr="001D2D44" w:rsidRDefault="001D2D44" w:rsidP="001D2D44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請使用以下連結註冊參加本次聽證會</w:t>
      </w:r>
      <w:proofErr w:type="spellEnd"/>
      <w:r w:rsidRPr="001D2D44">
        <w:rPr>
          <w:rFonts w:ascii="Microsoft JhengHei" w:eastAsia="Microsoft JhengHei" w:hAnsi="Microsoft JhengHei" w:cs="Malgun Gothic"/>
          <w:sz w:val="22"/>
          <w:szCs w:val="22"/>
        </w:rPr>
        <w:t>：</w:t>
      </w:r>
    </w:p>
    <w:p w14:paraId="01637E96" w14:textId="6A368BE9" w:rsidR="001D2D44" w:rsidRPr="001D2D44" w:rsidRDefault="00BC0DC2" w:rsidP="001D2D44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sz w:val="22"/>
          <w:szCs w:val="22"/>
        </w:rPr>
      </w:pPr>
      <w:hyperlink r:id="rId13" w:history="1">
        <w:r w:rsidR="001D2D44" w:rsidRPr="00C23A6C">
          <w:rPr>
            <w:rStyle w:val="Hyperlink"/>
            <w:rFonts w:ascii="Microsoft JhengHei" w:eastAsia="Microsoft JhengHei" w:hAnsi="Microsoft JhengHei"/>
            <w:sz w:val="22"/>
            <w:szCs w:val="22"/>
          </w:rPr>
          <w:t>https://us06web.zoom.us/webinar/register/WN_0wbDA8bOTMeiWKjekVI3kw</w:t>
        </w:r>
      </w:hyperlink>
      <w:r w:rsidR="001D2D44">
        <w:rPr>
          <w:rFonts w:ascii="Microsoft JhengHei" w:eastAsia="Microsoft JhengHei" w:hAnsi="Microsoft JhengHei"/>
          <w:sz w:val="22"/>
          <w:szCs w:val="22"/>
        </w:rPr>
        <w:t xml:space="preserve"> </w:t>
      </w:r>
    </w:p>
    <w:p w14:paraId="3B52B3B6" w14:textId="77777777" w:rsidR="001D2D44" w:rsidRPr="001D2D44" w:rsidRDefault="001D2D44" w:rsidP="001D2D44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b/>
          <w:bCs/>
          <w:sz w:val="22"/>
          <w:szCs w:val="22"/>
        </w:rPr>
      </w:pP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2026</w:t>
      </w:r>
      <w:r w:rsidRPr="001D2D44">
        <w:rPr>
          <w:rFonts w:ascii="Microsoft JhengHei" w:eastAsia="Microsoft JhengHei" w:hAnsi="Microsoft JhengHei" w:cs="Malgun Gothic"/>
          <w:b/>
          <w:bCs/>
          <w:sz w:val="22"/>
          <w:szCs w:val="22"/>
        </w:rPr>
        <w:t>年</w:t>
      </w: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3</w:t>
      </w:r>
      <w:r w:rsidRPr="001D2D44">
        <w:rPr>
          <w:rFonts w:ascii="Microsoft JhengHei" w:eastAsia="Microsoft JhengHei" w:hAnsi="Microsoft JhengHei" w:cs="Malgun Gothic"/>
          <w:b/>
          <w:bCs/>
          <w:sz w:val="22"/>
          <w:szCs w:val="22"/>
        </w:rPr>
        <w:t>月</w:t>
      </w: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10</w:t>
      </w:r>
      <w:r w:rsidRPr="001D2D44">
        <w:rPr>
          <w:rFonts w:ascii="Microsoft JhengHei" w:eastAsia="Microsoft JhengHei" w:hAnsi="Microsoft JhengHei" w:cs="Malgun Gothic"/>
          <w:b/>
          <w:bCs/>
          <w:sz w:val="22"/>
          <w:szCs w:val="22"/>
        </w:rPr>
        <w:t>日下午</w:t>
      </w:r>
      <w:r w:rsidRPr="001D2D44">
        <w:rPr>
          <w:rFonts w:ascii="Microsoft JhengHei" w:eastAsia="Microsoft JhengHei" w:hAnsi="Microsoft JhengHei"/>
          <w:b/>
          <w:bCs/>
          <w:sz w:val="22"/>
          <w:szCs w:val="22"/>
        </w:rPr>
        <w:t>6:30</w:t>
      </w:r>
    </w:p>
    <w:p w14:paraId="6EC50E61" w14:textId="77777777" w:rsidR="001D2D44" w:rsidRPr="001D2D44" w:rsidRDefault="001D2D44" w:rsidP="001D2D44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z w:val="22"/>
          <w:szCs w:val="22"/>
        </w:rPr>
        <w:t>請使用以下連結註冊參加本次聽證會</w:t>
      </w:r>
      <w:proofErr w:type="spellEnd"/>
      <w:r w:rsidRPr="001D2D44">
        <w:rPr>
          <w:rFonts w:ascii="Microsoft JhengHei" w:eastAsia="Microsoft JhengHei" w:hAnsi="Microsoft JhengHei" w:cs="Malgun Gothic"/>
          <w:sz w:val="22"/>
          <w:szCs w:val="22"/>
        </w:rPr>
        <w:t>：</w:t>
      </w:r>
    </w:p>
    <w:p w14:paraId="60B9268D" w14:textId="183D8978" w:rsidR="00EA56AD" w:rsidRPr="00CC2F34" w:rsidRDefault="00BC0DC2" w:rsidP="001D2D44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sz w:val="22"/>
          <w:szCs w:val="22"/>
        </w:rPr>
      </w:pPr>
      <w:hyperlink r:id="rId14" w:history="1">
        <w:r w:rsidR="001D2D44" w:rsidRPr="00C23A6C">
          <w:rPr>
            <w:rStyle w:val="Hyperlink"/>
            <w:rFonts w:ascii="Microsoft JhengHei" w:eastAsia="Microsoft JhengHei" w:hAnsi="Microsoft JhengHei"/>
            <w:sz w:val="22"/>
            <w:szCs w:val="22"/>
          </w:rPr>
          <w:t>https://us06web.zoom.us/webinar/register/WN_vs_3xb55RH2AQW_jAU1_9A</w:t>
        </w:r>
      </w:hyperlink>
      <w:r w:rsidR="001D2D44">
        <w:rPr>
          <w:rFonts w:ascii="Microsoft JhengHei" w:eastAsia="Microsoft JhengHei" w:hAnsi="Microsoft JhengHei"/>
          <w:sz w:val="22"/>
          <w:szCs w:val="22"/>
        </w:rPr>
        <w:t xml:space="preserve"> </w:t>
      </w:r>
    </w:p>
    <w:p w14:paraId="6989032D" w14:textId="2982A321" w:rsidR="4119CABF" w:rsidRPr="00CC2F34" w:rsidRDefault="4119CABF" w:rsidP="00CC2F34">
      <w:pPr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</w:p>
    <w:p w14:paraId="747F4926" w14:textId="359B853A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請使用</w:t>
      </w:r>
      <w:r w:rsidRPr="001D2D44">
        <w:rPr>
          <w:rFonts w:ascii="Microsoft JhengHei" w:eastAsia="Microsoft JhengHei" w:hAnsi="Microsoft JhengHei" w:cs="MS Gothic"/>
          <w:spacing w:val="-3"/>
          <w:sz w:val="22"/>
          <w:szCs w:val="22"/>
        </w:rPr>
        <w:t>您的電腦、平板電腦或智慧型手機參加公開聽證會，亦可透過電話撥入參與。證詞可於公開聽證會中以口頭方式提出，或於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2026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年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3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月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20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日（星期五）下午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5:00 </w:t>
      </w: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前提交書面意見。書面意見須以電子郵件寄送至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Drinking Water Program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（</w:t>
      </w:r>
      <w:hyperlink r:id="rId15" w:history="1">
        <w:r w:rsidRPr="00C23A6C">
          <w:rPr>
            <w:rStyle w:val="Hyperlink"/>
            <w:rFonts w:ascii="Microsoft JhengHei" w:eastAsia="Microsoft JhengHei" w:hAnsi="Microsoft JhengHei"/>
            <w:spacing w:val="-3"/>
            <w:sz w:val="22"/>
            <w:szCs w:val="22"/>
          </w:rPr>
          <w:t>program.director-dwp@mass.gov</w:t>
        </w:r>
      </w:hyperlink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），</w:t>
      </w: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電子郵件主旨請註明：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Public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Comments – Proposed DWP and GWDPP </w:t>
      </w:r>
      <w:proofErr w:type="spellStart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Amendments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；或以郵寄方式寄送至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Damon Guterman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，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MassDEP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，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100 Cambridge Street, Suite 900, Boston, MA 02114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。</w:t>
      </w:r>
    </w:p>
    <w:p w14:paraId="52263C2D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</w:p>
    <w:p w14:paraId="1FDF707A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擬議修訂內容及聽證會註冊連結可於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  <w:proofErr w:type="spellStart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MassDEP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官方網站</w:t>
      </w:r>
      <w:r w:rsidRPr="001D2D44">
        <w:rPr>
          <w:rFonts w:ascii="Microsoft JhengHei" w:eastAsia="Microsoft JhengHei" w:hAnsi="Microsoft JhengHei" w:cs="Microsoft JhengHei" w:hint="eastAsia"/>
          <w:spacing w:val="-3"/>
          <w:sz w:val="22"/>
          <w:szCs w:val="22"/>
        </w:rPr>
        <w:t>查閱</w:t>
      </w:r>
      <w:proofErr w:type="spellEnd"/>
      <w:r w:rsidRPr="001D2D44">
        <w:rPr>
          <w:rFonts w:ascii="Microsoft JhengHei" w:eastAsia="Microsoft JhengHei" w:hAnsi="Microsoft JhengHei" w:cs="Microsoft JhengHei" w:hint="eastAsia"/>
          <w:spacing w:val="-3"/>
          <w:sz w:val="22"/>
          <w:szCs w:val="22"/>
        </w:rPr>
        <w:t>：</w:t>
      </w:r>
    </w:p>
    <w:p w14:paraId="59EAC1E6" w14:textId="4EC58315" w:rsidR="001D2D44" w:rsidRPr="001D2D44" w:rsidRDefault="00BC0DC2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hyperlink r:id="rId16" w:history="1">
        <w:r w:rsidR="001D2D44" w:rsidRPr="00C23A6C">
          <w:rPr>
            <w:rStyle w:val="Hyperlink"/>
            <w:rFonts w:ascii="Microsoft JhengHei" w:eastAsia="Microsoft JhengHei" w:hAnsi="Microsoft JhengHei"/>
            <w:spacing w:val="-3"/>
            <w:sz w:val="22"/>
            <w:szCs w:val="22"/>
          </w:rPr>
          <w:t>https://www.mass.gov/regulations/314-CMR-5-ground-water-discharge-permit-program</w:t>
        </w:r>
      </w:hyperlink>
      <w:r w:rsid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</w:p>
    <w:p w14:paraId="1E1D7CA2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</w:p>
    <w:p w14:paraId="6C4311CA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如需</w:t>
      </w:r>
      <w:r w:rsidRPr="001D2D44">
        <w:rPr>
          <w:rFonts w:ascii="Microsoft JhengHei" w:eastAsia="Microsoft JhengHei" w:hAnsi="Microsoft JhengHei" w:cs="MS Gothic"/>
          <w:spacing w:val="-3"/>
          <w:sz w:val="22"/>
          <w:szCs w:val="22"/>
        </w:rPr>
        <w:t>為上述聽證會提供特殊協助，請致電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EEA Diversity Office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，電話：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617-626-1282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。</w:t>
      </w:r>
    </w:p>
    <w:p w14:paraId="640E6266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TTY# </w:t>
      </w:r>
      <w:proofErr w:type="spellStart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MassRelay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Service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：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1-800-439-2370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。</w:t>
      </w:r>
    </w:p>
    <w:p w14:paraId="16E1D22D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本公告可依要求提供其他格式版本。</w:t>
      </w: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MassDEP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  <w:proofErr w:type="spellStart"/>
      <w:r w:rsidRPr="001D2D44">
        <w:rPr>
          <w:rFonts w:ascii="Microsoft JhengHei" w:eastAsia="Microsoft JhengHei" w:hAnsi="Microsoft JhengHei" w:cs="MS Gothic"/>
          <w:spacing w:val="-3"/>
          <w:sz w:val="22"/>
          <w:szCs w:val="22"/>
        </w:rPr>
        <w:t>為英語能力有限之人士免費提供語言使用協助之口譯／筆譯服務。若您需要口譯人員參與本次會議，相關翻譯服務資訊請參</w:t>
      </w:r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閱以下連結</w:t>
      </w:r>
      <w:proofErr w:type="spellEnd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：</w:t>
      </w:r>
    </w:p>
    <w:p w14:paraId="7048CA22" w14:textId="79C88CB9" w:rsidR="001D2D44" w:rsidRPr="001D2D44" w:rsidRDefault="00BC0DC2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hyperlink r:id="rId17" w:history="1">
        <w:r w:rsidR="001D2D44" w:rsidRPr="00C23A6C">
          <w:rPr>
            <w:rStyle w:val="Hyperlink"/>
            <w:rFonts w:ascii="Microsoft JhengHei" w:eastAsia="Microsoft JhengHei" w:hAnsi="Microsoft JhengHei"/>
            <w:spacing w:val="-3"/>
            <w:sz w:val="22"/>
            <w:szCs w:val="22"/>
          </w:rPr>
          <w:t>https://www.mass.gov/info-details/massdep-language-translation-assistance</w:t>
        </w:r>
      </w:hyperlink>
      <w:r w:rsid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</w:p>
    <w:p w14:paraId="337F66A0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</w:p>
    <w:p w14:paraId="3990CDBC" w14:textId="77777777" w:rsidR="001D2D44" w:rsidRPr="001D2D44" w:rsidRDefault="001D2D44" w:rsidP="001D2D44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1D2D44">
        <w:rPr>
          <w:rFonts w:ascii="Microsoft JhengHei" w:eastAsia="Microsoft JhengHei" w:hAnsi="Microsoft JhengHei" w:cs="Malgun Gothic"/>
          <w:spacing w:val="-3"/>
          <w:sz w:val="22"/>
          <w:szCs w:val="22"/>
        </w:rPr>
        <w:t>奉部門命令</w:t>
      </w:r>
      <w:proofErr w:type="spellEnd"/>
    </w:p>
    <w:p w14:paraId="19E22C69" w14:textId="03317553" w:rsidR="00D1356E" w:rsidRPr="00CC2F34" w:rsidRDefault="001D2D44" w:rsidP="001D2D44">
      <w:pPr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 xml:space="preserve">Bonnie </w:t>
      </w:r>
      <w:proofErr w:type="spellStart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Heiple</w:t>
      </w:r>
      <w:proofErr w:type="spellEnd"/>
      <w:r w:rsidRPr="001D2D44">
        <w:rPr>
          <w:rFonts w:ascii="Microsoft JhengHei" w:eastAsia="Microsoft JhengHei" w:hAnsi="Microsoft JhengHei"/>
          <w:spacing w:val="-3"/>
          <w:sz w:val="22"/>
          <w:szCs w:val="22"/>
        </w:rPr>
        <w:t>, Commissioner</w:t>
      </w:r>
    </w:p>
    <w:p w14:paraId="2B07E9F9" w14:textId="41889C20" w:rsidR="00B24E74" w:rsidRPr="00B509CF" w:rsidRDefault="00B24E74" w:rsidP="006263BC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</w:p>
    <w:sectPr w:rsidR="00B24E74" w:rsidRPr="00B509CF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2B839" w14:textId="77777777" w:rsidR="00BC0DC2" w:rsidRDefault="00BC0DC2" w:rsidP="00D9438E">
      <w:pPr>
        <w:spacing w:after="0" w:line="240" w:lineRule="auto"/>
      </w:pPr>
      <w:r>
        <w:separator/>
      </w:r>
    </w:p>
  </w:endnote>
  <w:endnote w:type="continuationSeparator" w:id="0">
    <w:p w14:paraId="2DE2B486" w14:textId="77777777" w:rsidR="00BC0DC2" w:rsidRDefault="00BC0DC2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5A1D" w14:textId="77777777" w:rsidR="00BC0DC2" w:rsidRDefault="00BC0DC2" w:rsidP="00D9438E">
      <w:pPr>
        <w:spacing w:after="0" w:line="240" w:lineRule="auto"/>
      </w:pPr>
      <w:r>
        <w:separator/>
      </w:r>
    </w:p>
  </w:footnote>
  <w:footnote w:type="continuationSeparator" w:id="0">
    <w:p w14:paraId="67F750F8" w14:textId="77777777" w:rsidR="00BC0DC2" w:rsidRDefault="00BC0DC2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1008325353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sdt>
            <w:sdtPr>
              <w:id w:val="285707217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001AE5E1" w14:textId="0421EBC6" w:rsidR="00F97423" w:rsidRDefault="00CC2F34" w:rsidP="00CC2F34">
                <w:pPr>
                  <w:pStyle w:val="Header"/>
                  <w:jc w:val="right"/>
                </w:pPr>
                <w:r w:rsidRPr="00BF1350">
                  <w:rPr>
                    <w:rFonts w:ascii="Malgun Gothic" w:hAnsi="Malgun Gothic" w:cs="Malgun Gothic"/>
                  </w:rPr>
                  <w:t>第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1C09C0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ED3095">
                  <w:rPr>
                    <w:rFonts w:ascii="Malgun Gothic" w:hAnsi="Malgun Gothic" w:cs="Malgun Gothic"/>
                    <w:noProof/>
                  </w:rPr>
                  <w:t>頁</w:t>
                </w:r>
              </w:p>
            </w:sdtContent>
          </w:sdt>
        </w:sdtContent>
      </w:sdt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C09C0"/>
    <w:rsid w:val="001D2D44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670B2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D23CE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52E7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B5EA5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B6DD1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0DC2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B46"/>
    <w:rsid w:val="00CC2F34"/>
    <w:rsid w:val="00CD0D19"/>
    <w:rsid w:val="00CE0FE1"/>
    <w:rsid w:val="00CE707F"/>
    <w:rsid w:val="00D1356E"/>
    <w:rsid w:val="00D16660"/>
    <w:rsid w:val="00D20703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1653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5D98EC9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07D4B28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4.xml><?xml version="1.0" encoding="utf-8"?>
<ds:datastoreItem xmlns:ds="http://schemas.openxmlformats.org/officeDocument/2006/customXml" ds:itemID="{CECA014B-D018-4AB2-B070-8C55196EBA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(DEP);Sasha</dc:creator>
  <cp:keywords/>
  <dc:description/>
  <cp:lastModifiedBy>Microsoft account</cp:lastModifiedBy>
  <cp:revision>2</cp:revision>
  <cp:lastPrinted>2025-10-07T15:39:00Z</cp:lastPrinted>
  <dcterms:created xsi:type="dcterms:W3CDTF">2026-02-11T16:52:00Z</dcterms:created>
  <dcterms:modified xsi:type="dcterms:W3CDTF">2026-02-11T16:52:00Z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