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1CD5E" w14:textId="77777777" w:rsidR="000C2C27" w:rsidRDefault="000C2C27" w:rsidP="000C2C27">
      <w:pPr>
        <w:spacing w:after="0"/>
        <w:rPr>
          <w:color w:val="275317" w:themeColor="accent6" w:themeShade="80"/>
        </w:rPr>
      </w:pPr>
      <w:r w:rsidRPr="002C77DD">
        <w:rPr>
          <w:b/>
          <w:bCs/>
          <w:noProof/>
          <w:color w:val="275317" w:themeColor="accent6" w:themeShade="80"/>
          <w:sz w:val="40"/>
          <w:szCs w:val="40"/>
          <w:lang w:eastAsia="ko-KR"/>
        </w:rPr>
        <w:drawing>
          <wp:inline distT="0" distB="0" distL="0" distR="0" wp14:anchorId="7777E444" wp14:editId="4D7CFEFC">
            <wp:extent cx="781050" cy="1047750"/>
            <wp:effectExtent l="0" t="0" r="0" b="0"/>
            <wp:docPr id="359347959" name="Picture 359347959" descr="MassDEP logo, white leaf, green backgroun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  <w:r w:rsidRPr="00214F29">
        <w:rPr>
          <w:color w:val="275317" w:themeColor="accent6" w:themeShade="80"/>
        </w:rPr>
        <w:t>Commonwealth of Massachusetts</w:t>
      </w:r>
      <w:r>
        <w:rPr>
          <w:color w:val="275317" w:themeColor="accent6" w:themeShade="80"/>
        </w:rPr>
        <w:br/>
      </w:r>
      <w:r w:rsidRPr="007323AC">
        <w:rPr>
          <w:color w:val="275317" w:themeColor="accent6" w:themeShade="80"/>
        </w:rPr>
        <w:t xml:space="preserve">Executive Office of Energy </w:t>
      </w:r>
      <w:r w:rsidR="00214F29">
        <w:rPr>
          <w:color w:val="275317" w:themeColor="accent6" w:themeShade="80"/>
        </w:rPr>
        <w:t>and</w:t>
      </w:r>
      <w:r w:rsidRPr="007323AC">
        <w:rPr>
          <w:color w:val="275317" w:themeColor="accent6" w:themeShade="80"/>
        </w:rPr>
        <w:t xml:space="preserve"> Environmental Affairs</w:t>
      </w:r>
    </w:p>
    <w:p w14:paraId="322061DF" w14:textId="77777777" w:rsidR="000C2C27" w:rsidRDefault="000C2C27" w:rsidP="000C2C27">
      <w:pPr>
        <w:spacing w:after="0"/>
        <w:rPr>
          <w:b/>
          <w:bCs/>
          <w:color w:val="275317" w:themeColor="accent6" w:themeShade="80"/>
          <w:sz w:val="44"/>
          <w:szCs w:val="44"/>
        </w:rPr>
      </w:pPr>
      <w:r w:rsidRPr="007323AC">
        <w:rPr>
          <w:b/>
          <w:bCs/>
          <w:color w:val="275317" w:themeColor="accent6" w:themeShade="80"/>
          <w:sz w:val="44"/>
          <w:szCs w:val="44"/>
        </w:rPr>
        <w:t>Department of Environmental Protection</w:t>
      </w:r>
    </w:p>
    <w:p w14:paraId="1F576FDF" w14:textId="77777777" w:rsidR="000C2C27" w:rsidRDefault="000C2C27" w:rsidP="000C2C27">
      <w:pPr>
        <w:rPr>
          <w:color w:val="275317" w:themeColor="accent6" w:themeShade="80"/>
        </w:rPr>
        <w:sectPr w:rsidR="000C2C27" w:rsidSect="00F97423">
          <w:headerReference w:type="default" r:id="rId11"/>
          <w:type w:val="continuous"/>
          <w:pgSz w:w="12240" w:h="15840"/>
          <w:pgMar w:top="720" w:right="1008" w:bottom="1440" w:left="1008" w:header="720" w:footer="720" w:gutter="0"/>
          <w:cols w:num="2" w:space="360" w:equalWidth="0">
            <w:col w:w="1080" w:space="360"/>
            <w:col w:w="8784"/>
          </w:cols>
          <w:titlePg/>
          <w:docGrid w:linePitch="360"/>
        </w:sectPr>
      </w:pPr>
      <w:r w:rsidRPr="007323AC">
        <w:rPr>
          <w:b/>
          <w:bCs/>
          <w:color w:val="275317" w:themeColor="accent6" w:themeShade="80"/>
        </w:rPr>
        <w:t>Address</w:t>
      </w:r>
      <w:r w:rsidRPr="007323AC">
        <w:rPr>
          <w:color w:val="275317" w:themeColor="accent6" w:themeShade="80"/>
        </w:rPr>
        <w:t>: 100 Cambridge Street, Suite 900, Boston MA 02114</w:t>
      </w:r>
      <w:r>
        <w:rPr>
          <w:color w:val="275317" w:themeColor="accent6" w:themeShade="80"/>
        </w:rPr>
        <w:t xml:space="preserve"> | </w:t>
      </w:r>
      <w:r w:rsidRPr="007323AC">
        <w:rPr>
          <w:b/>
          <w:bCs/>
          <w:color w:val="275317" w:themeColor="accent6" w:themeShade="80"/>
        </w:rPr>
        <w:t>Phone</w:t>
      </w:r>
      <w:r w:rsidRPr="007323AC">
        <w:rPr>
          <w:color w:val="275317" w:themeColor="accent6" w:themeShade="80"/>
        </w:rPr>
        <w:t>: 617-292-55</w:t>
      </w:r>
      <w:r>
        <w:rPr>
          <w:color w:val="275317" w:themeColor="accent6" w:themeShade="80"/>
        </w:rPr>
        <w:t>00</w:t>
      </w:r>
    </w:p>
    <w:p w14:paraId="786B78E7" w14:textId="58E8D4EE" w:rsidR="000C2C27" w:rsidRDefault="000C2C27" w:rsidP="000C2C27">
      <w:pPr>
        <w:jc w:val="center"/>
        <w:rPr>
          <w:color w:val="275317" w:themeColor="accent6" w:themeShade="80"/>
          <w:sz w:val="22"/>
          <w:szCs w:val="22"/>
        </w:rPr>
        <w:sectPr w:rsidR="000C2C27" w:rsidSect="000C2C27">
          <w:type w:val="continuous"/>
          <w:pgSz w:w="12240" w:h="15840"/>
          <w:pgMar w:top="720" w:right="1008" w:bottom="1440" w:left="1008" w:header="720" w:footer="720" w:gutter="0"/>
          <w:cols w:num="4" w:space="720" w:equalWidth="0">
            <w:col w:w="2016" w:space="720"/>
            <w:col w:w="2016" w:space="720"/>
            <w:col w:w="2016" w:space="720"/>
            <w:col w:w="2016"/>
          </w:cols>
          <w:docGrid w:linePitch="360"/>
        </w:sectPr>
      </w:pPr>
      <w:bookmarkStart w:id="0" w:name="_Hlk210729132"/>
      <w:r w:rsidRPr="00DD4A0E">
        <w:rPr>
          <w:b/>
          <w:bCs/>
          <w:color w:val="275317" w:themeColor="accent6" w:themeShade="80"/>
          <w:sz w:val="22"/>
          <w:szCs w:val="22"/>
        </w:rPr>
        <w:t>Maura T. Healey</w:t>
      </w:r>
      <w:bookmarkEnd w:id="0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Kim Driscoll </w:t>
      </w:r>
      <w:r w:rsidRPr="00DD4A0E">
        <w:rPr>
          <w:color w:val="275317" w:themeColor="accent6" w:themeShade="80"/>
          <w:sz w:val="22"/>
          <w:szCs w:val="22"/>
        </w:rPr>
        <w:t>Lieutenant 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Rebecca </w:t>
      </w:r>
      <w:proofErr w:type="spellStart"/>
      <w:r w:rsidRPr="00DD4A0E">
        <w:rPr>
          <w:b/>
          <w:bCs/>
          <w:color w:val="275317" w:themeColor="accent6" w:themeShade="80"/>
          <w:sz w:val="22"/>
          <w:szCs w:val="22"/>
        </w:rPr>
        <w:t>Tepper</w:t>
      </w:r>
      <w:proofErr w:type="spellEnd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Secretary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Bonnie </w:t>
      </w:r>
      <w:proofErr w:type="spellStart"/>
      <w:r w:rsidRPr="00DD4A0E">
        <w:rPr>
          <w:b/>
          <w:bCs/>
          <w:color w:val="275317" w:themeColor="accent6" w:themeShade="80"/>
          <w:sz w:val="22"/>
          <w:szCs w:val="22"/>
        </w:rPr>
        <w:t>Heiple</w:t>
      </w:r>
      <w:proofErr w:type="spellEnd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="009A526A" w:rsidRPr="00DD4A0E">
        <w:rPr>
          <w:color w:val="275317" w:themeColor="accent6" w:themeShade="80"/>
          <w:sz w:val="22"/>
          <w:szCs w:val="22"/>
        </w:rPr>
        <w:t>Commissioner</w:t>
      </w:r>
    </w:p>
    <w:p w14:paraId="40774ACB" w14:textId="77777777" w:rsidR="00D1356E" w:rsidRDefault="00D1356E" w:rsidP="00D1356E">
      <w:pPr>
        <w:jc w:val="center"/>
        <w:rPr>
          <w:rFonts w:eastAsia="Calibri"/>
          <w:b/>
          <w:bCs/>
        </w:rPr>
      </w:pPr>
    </w:p>
    <w:p w14:paraId="4B675709" w14:textId="4F6A6A91" w:rsidR="00D1356E" w:rsidRPr="00D1356E" w:rsidRDefault="00CC29FC" w:rsidP="00D1356E">
      <w:pPr>
        <w:jc w:val="center"/>
        <w:rPr>
          <w:rFonts w:eastAsia="Calibri"/>
          <w:b/>
          <w:bCs/>
        </w:rPr>
      </w:pPr>
      <w:r w:rsidRPr="00CC29FC">
        <w:rPr>
          <w:rFonts w:eastAsia="Calibri"/>
          <w:b/>
          <w:bCs/>
        </w:rPr>
        <w:t>THÔNG BÁO TỔ CHỨC ĐIỀU TRẦN CÔNG KHAI</w:t>
      </w:r>
    </w:p>
    <w:p w14:paraId="727A81BB" w14:textId="1A76FD7A" w:rsidR="00D1356E" w:rsidRDefault="00CC29FC" w:rsidP="0036792D">
      <w:pPr>
        <w:autoSpaceDE w:val="0"/>
        <w:autoSpaceDN w:val="0"/>
        <w:adjustRightInd w:val="0"/>
        <w:spacing w:after="0"/>
        <w:rPr>
          <w:sz w:val="22"/>
          <w:szCs w:val="22"/>
        </w:rPr>
      </w:pPr>
      <w:proofErr w:type="spellStart"/>
      <w:r w:rsidRPr="00CC29FC">
        <w:rPr>
          <w:sz w:val="22"/>
          <w:szCs w:val="22"/>
        </w:rPr>
        <w:t>Thông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báo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điều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trần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công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khai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này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được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cung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cấp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bằng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các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ngôn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ngữ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khác</w:t>
      </w:r>
      <w:proofErr w:type="spellEnd"/>
      <w:r w:rsidRPr="00CC29FC">
        <w:rPr>
          <w:sz w:val="22"/>
          <w:szCs w:val="22"/>
        </w:rPr>
        <w:t xml:space="preserve"> (</w:t>
      </w:r>
      <w:proofErr w:type="spellStart"/>
      <w:r w:rsidRPr="00CC29FC">
        <w:rPr>
          <w:sz w:val="22"/>
          <w:szCs w:val="22"/>
        </w:rPr>
        <w:t>Español</w:t>
      </w:r>
      <w:proofErr w:type="spellEnd"/>
      <w:r w:rsidRPr="00CC29FC">
        <w:rPr>
          <w:sz w:val="22"/>
          <w:szCs w:val="22"/>
        </w:rPr>
        <w:t xml:space="preserve"> -- </w:t>
      </w:r>
      <w:proofErr w:type="spellStart"/>
      <w:r w:rsidRPr="00CC29FC">
        <w:rPr>
          <w:sz w:val="22"/>
          <w:szCs w:val="22"/>
        </w:rPr>
        <w:t>Tiếng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Việt</w:t>
      </w:r>
      <w:proofErr w:type="spellEnd"/>
      <w:r w:rsidRPr="00CC29FC">
        <w:rPr>
          <w:sz w:val="22"/>
          <w:szCs w:val="22"/>
        </w:rPr>
        <w:t xml:space="preserve"> -- Chinese -- </w:t>
      </w:r>
      <w:proofErr w:type="spellStart"/>
      <w:r w:rsidRPr="00CC29FC">
        <w:rPr>
          <w:sz w:val="22"/>
          <w:szCs w:val="22"/>
        </w:rPr>
        <w:t>Kreyòl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Ayisyen</w:t>
      </w:r>
      <w:proofErr w:type="spellEnd"/>
      <w:r w:rsidRPr="00CC29FC">
        <w:rPr>
          <w:sz w:val="22"/>
          <w:szCs w:val="22"/>
        </w:rPr>
        <w:t xml:space="preserve"> -- </w:t>
      </w:r>
      <w:proofErr w:type="spellStart"/>
      <w:r w:rsidRPr="00CC29FC">
        <w:rPr>
          <w:sz w:val="22"/>
          <w:szCs w:val="22"/>
        </w:rPr>
        <w:t>Português</w:t>
      </w:r>
      <w:proofErr w:type="spellEnd"/>
      <w:r w:rsidRPr="00CC29FC">
        <w:rPr>
          <w:sz w:val="22"/>
          <w:szCs w:val="22"/>
        </w:rPr>
        <w:t xml:space="preserve">) </w:t>
      </w:r>
      <w:proofErr w:type="spellStart"/>
      <w:r w:rsidRPr="00CC29FC">
        <w:rPr>
          <w:sz w:val="22"/>
          <w:szCs w:val="22"/>
        </w:rPr>
        <w:t>trên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trang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thông</w:t>
      </w:r>
      <w:proofErr w:type="spellEnd"/>
      <w:r w:rsidRPr="00CC29FC">
        <w:rPr>
          <w:sz w:val="22"/>
          <w:szCs w:val="22"/>
        </w:rPr>
        <w:t xml:space="preserve"> tin </w:t>
      </w:r>
      <w:proofErr w:type="spellStart"/>
      <w:r w:rsidRPr="00CC29FC">
        <w:rPr>
          <w:sz w:val="22"/>
          <w:szCs w:val="22"/>
        </w:rPr>
        <w:t>điện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tử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của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MassDEP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tại</w:t>
      </w:r>
      <w:proofErr w:type="spellEnd"/>
      <w:r w:rsidRPr="00CC29FC">
        <w:rPr>
          <w:sz w:val="22"/>
          <w:szCs w:val="22"/>
        </w:rPr>
        <w:t>:</w:t>
      </w:r>
      <w:r w:rsidR="00D1356E" w:rsidRPr="008B4A03">
        <w:rPr>
          <w:sz w:val="22"/>
          <w:szCs w:val="22"/>
        </w:rPr>
        <w:t xml:space="preserve"> </w:t>
      </w:r>
      <w:hyperlink r:id="rId12" w:history="1">
        <w:r w:rsidR="00D1356E" w:rsidRPr="008B4A03">
          <w:rPr>
            <w:color w:val="0563C1"/>
            <w:sz w:val="22"/>
            <w:szCs w:val="22"/>
            <w:u w:val="single"/>
          </w:rPr>
          <w:t>https://www.mass.gov/service-details/massdep-public-hearings-comment-opportunities</w:t>
        </w:r>
      </w:hyperlink>
      <w:r w:rsidR="00D1356E" w:rsidRPr="008B4A03">
        <w:rPr>
          <w:sz w:val="22"/>
          <w:szCs w:val="22"/>
        </w:rPr>
        <w:t>.</w:t>
      </w:r>
    </w:p>
    <w:p w14:paraId="45D1D108" w14:textId="77777777" w:rsidR="00D1356E" w:rsidRPr="008B4A03" w:rsidRDefault="00D1356E" w:rsidP="0036792D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5065F668" w14:textId="77777777" w:rsidR="00CC29FC" w:rsidRPr="00CC29FC" w:rsidRDefault="00CC29FC" w:rsidP="00CC29FC">
      <w:pPr>
        <w:autoSpaceDE w:val="0"/>
        <w:autoSpaceDN w:val="0"/>
        <w:adjustRightInd w:val="0"/>
        <w:spacing w:after="0"/>
        <w:rPr>
          <w:sz w:val="22"/>
          <w:szCs w:val="22"/>
        </w:rPr>
      </w:pPr>
      <w:proofErr w:type="spellStart"/>
      <w:r w:rsidRPr="00CC29FC">
        <w:rPr>
          <w:sz w:val="22"/>
          <w:szCs w:val="22"/>
        </w:rPr>
        <w:t>Thông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báo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rằng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Sở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Bảo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vệ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Môi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trường</w:t>
      </w:r>
      <w:proofErr w:type="spellEnd"/>
      <w:r w:rsidRPr="00CC29FC">
        <w:rPr>
          <w:sz w:val="22"/>
          <w:szCs w:val="22"/>
        </w:rPr>
        <w:t xml:space="preserve"> bang Massachusetts (</w:t>
      </w:r>
      <w:proofErr w:type="spellStart"/>
      <w:r w:rsidRPr="00CC29FC">
        <w:rPr>
          <w:sz w:val="22"/>
          <w:szCs w:val="22"/>
        </w:rPr>
        <w:t>MassDEP</w:t>
      </w:r>
      <w:proofErr w:type="spellEnd"/>
      <w:r w:rsidRPr="00CC29FC">
        <w:rPr>
          <w:sz w:val="22"/>
          <w:szCs w:val="22"/>
        </w:rPr>
        <w:t xml:space="preserve">) </w:t>
      </w:r>
      <w:proofErr w:type="spellStart"/>
      <w:r w:rsidRPr="00CC29FC">
        <w:rPr>
          <w:sz w:val="22"/>
          <w:szCs w:val="22"/>
        </w:rPr>
        <w:t>sẽ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tổ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chức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các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phiên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điều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trần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công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khai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về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đề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xuất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sửa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đổi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Quy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định</w:t>
      </w:r>
      <w:proofErr w:type="spellEnd"/>
      <w:r w:rsidRPr="00CC29FC">
        <w:rPr>
          <w:sz w:val="22"/>
          <w:szCs w:val="22"/>
        </w:rPr>
        <w:t xml:space="preserve"> 310 CMR 22.00 </w:t>
      </w:r>
      <w:proofErr w:type="spellStart"/>
      <w:r w:rsidRPr="00CC29FC">
        <w:rPr>
          <w:sz w:val="22"/>
          <w:szCs w:val="22"/>
        </w:rPr>
        <w:t>về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Nước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uống</w:t>
      </w:r>
      <w:proofErr w:type="spellEnd"/>
      <w:r w:rsidRPr="00CC29FC">
        <w:rPr>
          <w:sz w:val="22"/>
          <w:szCs w:val="22"/>
        </w:rPr>
        <w:t xml:space="preserve">, </w:t>
      </w:r>
      <w:proofErr w:type="spellStart"/>
      <w:r w:rsidRPr="00CC29FC">
        <w:rPr>
          <w:sz w:val="22"/>
          <w:szCs w:val="22"/>
        </w:rPr>
        <w:t>căn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cứ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theo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thẩm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quyền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quy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định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tại</w:t>
      </w:r>
      <w:proofErr w:type="spellEnd"/>
      <w:r w:rsidRPr="00CC29FC">
        <w:rPr>
          <w:sz w:val="22"/>
          <w:szCs w:val="22"/>
        </w:rPr>
        <w:t xml:space="preserve"> M.G.L. c. 111, § 160; M.G.L. c. 40, §§ 15B, 38, 39B </w:t>
      </w:r>
      <w:proofErr w:type="spellStart"/>
      <w:r w:rsidRPr="00CC29FC">
        <w:rPr>
          <w:sz w:val="22"/>
          <w:szCs w:val="22"/>
        </w:rPr>
        <w:t>và</w:t>
      </w:r>
      <w:proofErr w:type="spellEnd"/>
      <w:r w:rsidRPr="00CC29FC">
        <w:rPr>
          <w:sz w:val="22"/>
          <w:szCs w:val="22"/>
        </w:rPr>
        <w:t xml:space="preserve"> 41; </w:t>
      </w:r>
      <w:proofErr w:type="spellStart"/>
      <w:r w:rsidRPr="00CC29FC">
        <w:rPr>
          <w:sz w:val="22"/>
          <w:szCs w:val="22"/>
        </w:rPr>
        <w:t>và</w:t>
      </w:r>
      <w:proofErr w:type="spellEnd"/>
      <w:r w:rsidRPr="00CC29FC">
        <w:rPr>
          <w:sz w:val="22"/>
          <w:szCs w:val="22"/>
        </w:rPr>
        <w:t xml:space="preserve"> M.G.L. c. 165, § 4B.</w:t>
      </w:r>
    </w:p>
    <w:p w14:paraId="72AAD257" w14:textId="77777777" w:rsidR="00CC29FC" w:rsidRPr="00CC29FC" w:rsidRDefault="00CC29FC" w:rsidP="00CC29FC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60CFD187" w14:textId="1E54364A" w:rsidR="00D1356E" w:rsidRDefault="00CC29FC" w:rsidP="00CC29FC">
      <w:pPr>
        <w:autoSpaceDE w:val="0"/>
        <w:autoSpaceDN w:val="0"/>
        <w:adjustRightInd w:val="0"/>
        <w:spacing w:after="0"/>
        <w:rPr>
          <w:sz w:val="22"/>
          <w:szCs w:val="22"/>
        </w:rPr>
      </w:pPr>
      <w:proofErr w:type="spellStart"/>
      <w:r w:rsidRPr="00CC29FC">
        <w:rPr>
          <w:sz w:val="22"/>
          <w:szCs w:val="22"/>
        </w:rPr>
        <w:t>Các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sửa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đổi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được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đề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xuất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đối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với</w:t>
      </w:r>
      <w:proofErr w:type="spellEnd"/>
      <w:r w:rsidRPr="00CC29FC">
        <w:rPr>
          <w:sz w:val="22"/>
          <w:szCs w:val="22"/>
        </w:rPr>
        <w:t xml:space="preserve"> 310 CMR 22.00 </w:t>
      </w:r>
      <w:proofErr w:type="spellStart"/>
      <w:r w:rsidRPr="00CC29FC">
        <w:rPr>
          <w:sz w:val="22"/>
          <w:szCs w:val="22"/>
        </w:rPr>
        <w:t>bao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gồm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việc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điều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chỉnh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và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bổ</w:t>
      </w:r>
      <w:proofErr w:type="spellEnd"/>
      <w:r w:rsidRPr="00CC29FC">
        <w:rPr>
          <w:sz w:val="22"/>
          <w:szCs w:val="22"/>
        </w:rPr>
        <w:t xml:space="preserve"> sung </w:t>
      </w:r>
      <w:proofErr w:type="spellStart"/>
      <w:r w:rsidRPr="00CC29FC">
        <w:rPr>
          <w:sz w:val="22"/>
          <w:szCs w:val="22"/>
        </w:rPr>
        <w:t>các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nội</w:t>
      </w:r>
      <w:proofErr w:type="spellEnd"/>
      <w:r w:rsidRPr="00CC29FC">
        <w:rPr>
          <w:sz w:val="22"/>
          <w:szCs w:val="22"/>
        </w:rPr>
        <w:t xml:space="preserve"> dung </w:t>
      </w:r>
      <w:proofErr w:type="spellStart"/>
      <w:r w:rsidRPr="00CC29FC">
        <w:rPr>
          <w:sz w:val="22"/>
          <w:szCs w:val="22"/>
        </w:rPr>
        <w:t>của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Quy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định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Tổng</w:t>
      </w:r>
      <w:proofErr w:type="spellEnd"/>
      <w:r w:rsidRPr="00CC29FC">
        <w:rPr>
          <w:sz w:val="22"/>
          <w:szCs w:val="22"/>
        </w:rPr>
        <w:t xml:space="preserve"> Coliform </w:t>
      </w:r>
      <w:proofErr w:type="spellStart"/>
      <w:r w:rsidRPr="00CC29FC">
        <w:rPr>
          <w:sz w:val="22"/>
          <w:szCs w:val="22"/>
        </w:rPr>
        <w:t>đã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sửa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đổi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theo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xác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định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của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Cơ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quan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Bảo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vệ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Môi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trường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Hoa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Kỳ</w:t>
      </w:r>
      <w:proofErr w:type="spellEnd"/>
      <w:r w:rsidRPr="00CC29FC">
        <w:rPr>
          <w:sz w:val="22"/>
          <w:szCs w:val="22"/>
        </w:rPr>
        <w:t xml:space="preserve"> (U.S. EPA) </w:t>
      </w:r>
      <w:proofErr w:type="spellStart"/>
      <w:r w:rsidRPr="00CC29FC">
        <w:rPr>
          <w:sz w:val="22"/>
          <w:szCs w:val="22"/>
        </w:rPr>
        <w:t>trong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quá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trình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cập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nhật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rà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soát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thẩm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quyền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thực</w:t>
      </w:r>
      <w:proofErr w:type="spellEnd"/>
      <w:r w:rsidRPr="00CC29FC">
        <w:rPr>
          <w:sz w:val="22"/>
          <w:szCs w:val="22"/>
        </w:rPr>
        <w:t xml:space="preserve"> thi; </w:t>
      </w:r>
      <w:proofErr w:type="spellStart"/>
      <w:r w:rsidRPr="00CC29FC">
        <w:rPr>
          <w:sz w:val="22"/>
          <w:szCs w:val="22"/>
        </w:rPr>
        <w:t>phê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duyệt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các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phương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pháp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phân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tích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để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xác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định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các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chất</w:t>
      </w:r>
      <w:proofErr w:type="spellEnd"/>
      <w:r w:rsidRPr="00CC29FC">
        <w:rPr>
          <w:sz w:val="22"/>
          <w:szCs w:val="22"/>
        </w:rPr>
        <w:t xml:space="preserve"> Per- </w:t>
      </w:r>
      <w:proofErr w:type="spellStart"/>
      <w:r w:rsidRPr="00CC29FC">
        <w:rPr>
          <w:sz w:val="22"/>
          <w:szCs w:val="22"/>
        </w:rPr>
        <w:t>và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Polyfluoroalkyl</w:t>
      </w:r>
      <w:proofErr w:type="spellEnd"/>
      <w:r w:rsidRPr="00CC29FC">
        <w:rPr>
          <w:sz w:val="22"/>
          <w:szCs w:val="22"/>
        </w:rPr>
        <w:t xml:space="preserve"> (PFAS); </w:t>
      </w:r>
      <w:proofErr w:type="spellStart"/>
      <w:r w:rsidRPr="00CC29FC">
        <w:rPr>
          <w:sz w:val="22"/>
          <w:szCs w:val="22"/>
        </w:rPr>
        <w:t>đồng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thời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thực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hiện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các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điều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chỉnh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kỹ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thuật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khác</w:t>
      </w:r>
      <w:proofErr w:type="spellEnd"/>
      <w:r w:rsidRPr="00CC29FC">
        <w:rPr>
          <w:sz w:val="22"/>
          <w:szCs w:val="22"/>
        </w:rPr>
        <w:t xml:space="preserve">. </w:t>
      </w:r>
      <w:proofErr w:type="spellStart"/>
      <w:r w:rsidRPr="00CC29FC">
        <w:rPr>
          <w:sz w:val="22"/>
          <w:szCs w:val="22"/>
        </w:rPr>
        <w:t>Các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phiên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điều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trần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công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khai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sẽ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được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tổ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chức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proofErr w:type="gramStart"/>
      <w:r w:rsidRPr="00CC29FC">
        <w:rPr>
          <w:sz w:val="22"/>
          <w:szCs w:val="22"/>
        </w:rPr>
        <w:t>theo</w:t>
      </w:r>
      <w:proofErr w:type="spellEnd"/>
      <w:proofErr w:type="gram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hình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thức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trực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tuyến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vào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các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thời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điểm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sau</w:t>
      </w:r>
      <w:proofErr w:type="spellEnd"/>
      <w:r w:rsidRPr="00CC29FC">
        <w:rPr>
          <w:sz w:val="22"/>
          <w:szCs w:val="22"/>
        </w:rPr>
        <w:t>:</w:t>
      </w:r>
    </w:p>
    <w:p w14:paraId="2FC5C96F" w14:textId="77777777" w:rsidR="0036792D" w:rsidRPr="008B4A03" w:rsidRDefault="0036792D" w:rsidP="00F67CF5">
      <w:pPr>
        <w:autoSpaceDE w:val="0"/>
        <w:autoSpaceDN w:val="0"/>
        <w:adjustRightInd w:val="0"/>
        <w:spacing w:after="0"/>
        <w:rPr>
          <w:rFonts w:ascii="Calibri" w:eastAsia="Calibri" w:hAnsi="Calibri"/>
          <w:sz w:val="22"/>
          <w:szCs w:val="22"/>
        </w:rPr>
      </w:pPr>
    </w:p>
    <w:p w14:paraId="6D3EF61B" w14:textId="277BC779" w:rsidR="009E54FD" w:rsidRPr="00CC29FC" w:rsidRDefault="00CC29FC" w:rsidP="0FE8021C">
      <w:pPr>
        <w:suppressAutoHyphens/>
        <w:spacing w:after="0"/>
        <w:ind w:left="720"/>
        <w:rPr>
          <w:rFonts w:ascii="Aptos" w:eastAsia="Aptos" w:hAnsi="Aptos" w:cs="Aptos"/>
          <w:sz w:val="22"/>
          <w:szCs w:val="22"/>
        </w:rPr>
      </w:pPr>
      <w:proofErr w:type="spellStart"/>
      <w:r w:rsidRPr="00CC29FC">
        <w:rPr>
          <w:rFonts w:ascii="Aptos" w:eastAsia="Aptos" w:hAnsi="Aptos" w:cs="Aptos"/>
          <w:b/>
          <w:bCs/>
          <w:sz w:val="22"/>
          <w:szCs w:val="22"/>
        </w:rPr>
        <w:t>Ngày</w:t>
      </w:r>
      <w:proofErr w:type="spellEnd"/>
      <w:r w:rsidRPr="00CC29FC">
        <w:rPr>
          <w:rFonts w:ascii="Aptos" w:eastAsia="Aptos" w:hAnsi="Aptos" w:cs="Aptos"/>
          <w:b/>
          <w:bCs/>
          <w:sz w:val="22"/>
          <w:szCs w:val="22"/>
        </w:rPr>
        <w:t xml:space="preserve"> 10 </w:t>
      </w:r>
      <w:proofErr w:type="spellStart"/>
      <w:r w:rsidRPr="00CC29FC">
        <w:rPr>
          <w:rFonts w:ascii="Aptos" w:eastAsia="Aptos" w:hAnsi="Aptos" w:cs="Aptos"/>
          <w:b/>
          <w:bCs/>
          <w:sz w:val="22"/>
          <w:szCs w:val="22"/>
        </w:rPr>
        <w:t>tháng</w:t>
      </w:r>
      <w:proofErr w:type="spellEnd"/>
      <w:r w:rsidRPr="00CC29FC">
        <w:rPr>
          <w:rFonts w:ascii="Aptos" w:eastAsia="Aptos" w:hAnsi="Aptos" w:cs="Aptos"/>
          <w:b/>
          <w:bCs/>
          <w:sz w:val="22"/>
          <w:szCs w:val="22"/>
        </w:rPr>
        <w:t xml:space="preserve"> 3 </w:t>
      </w:r>
      <w:proofErr w:type="spellStart"/>
      <w:r w:rsidRPr="00CC29FC">
        <w:rPr>
          <w:rFonts w:ascii="Aptos" w:eastAsia="Aptos" w:hAnsi="Aptos" w:cs="Aptos"/>
          <w:b/>
          <w:bCs/>
          <w:sz w:val="22"/>
          <w:szCs w:val="22"/>
        </w:rPr>
        <w:t>năm</w:t>
      </w:r>
      <w:proofErr w:type="spellEnd"/>
      <w:r w:rsidRPr="00CC29FC">
        <w:rPr>
          <w:rFonts w:ascii="Aptos" w:eastAsia="Aptos" w:hAnsi="Aptos" w:cs="Aptos"/>
          <w:b/>
          <w:bCs/>
          <w:sz w:val="22"/>
          <w:szCs w:val="22"/>
        </w:rPr>
        <w:t xml:space="preserve"> 2026, </w:t>
      </w:r>
      <w:proofErr w:type="spellStart"/>
      <w:r w:rsidRPr="00CC29FC">
        <w:rPr>
          <w:rFonts w:ascii="Aptos" w:eastAsia="Aptos" w:hAnsi="Aptos" w:cs="Aptos"/>
          <w:b/>
          <w:bCs/>
          <w:sz w:val="22"/>
          <w:szCs w:val="22"/>
        </w:rPr>
        <w:t>lúc</w:t>
      </w:r>
      <w:proofErr w:type="spellEnd"/>
      <w:r w:rsidRPr="00CC29FC">
        <w:rPr>
          <w:rFonts w:ascii="Aptos" w:eastAsia="Aptos" w:hAnsi="Aptos" w:cs="Aptos"/>
          <w:b/>
          <w:bCs/>
          <w:sz w:val="22"/>
          <w:szCs w:val="22"/>
        </w:rPr>
        <w:t xml:space="preserve"> 1:30 </w:t>
      </w:r>
      <w:proofErr w:type="spellStart"/>
      <w:r w:rsidRPr="00CC29FC">
        <w:rPr>
          <w:rFonts w:ascii="Aptos" w:eastAsia="Aptos" w:hAnsi="Aptos" w:cs="Aptos"/>
          <w:b/>
          <w:bCs/>
          <w:sz w:val="22"/>
          <w:szCs w:val="22"/>
        </w:rPr>
        <w:t>chiều</w:t>
      </w:r>
      <w:proofErr w:type="spellEnd"/>
      <w:r w:rsidRPr="00CC29FC">
        <w:rPr>
          <w:rFonts w:ascii="Aptos" w:eastAsia="Aptos" w:hAnsi="Aptos" w:cs="Aptos"/>
          <w:b/>
          <w:bCs/>
          <w:sz w:val="22"/>
          <w:szCs w:val="22"/>
        </w:rPr>
        <w:t>.</w:t>
      </w:r>
      <w:r w:rsidRPr="00CC29FC"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Đăng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ký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tham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dự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phiên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điều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trần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tại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liên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kết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sau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>:</w:t>
      </w:r>
      <w:r w:rsidR="018679FF" w:rsidRPr="00CC29FC">
        <w:rPr>
          <w:rFonts w:ascii="Aptos" w:eastAsia="Aptos" w:hAnsi="Aptos" w:cs="Aptos"/>
          <w:sz w:val="22"/>
          <w:szCs w:val="22"/>
        </w:rPr>
        <w:t xml:space="preserve">  </w:t>
      </w:r>
    </w:p>
    <w:p w14:paraId="37A8EDFC" w14:textId="5D5BE9AF" w:rsidR="00D1356E" w:rsidRPr="008B4A03" w:rsidRDefault="00840270" w:rsidP="3D463FDF">
      <w:pPr>
        <w:suppressAutoHyphens/>
        <w:spacing w:after="0"/>
        <w:ind w:left="720"/>
        <w:rPr>
          <w:rFonts w:ascii="Aptos" w:eastAsia="Aptos" w:hAnsi="Aptos" w:cs="Aptos"/>
          <w:sz w:val="22"/>
          <w:szCs w:val="22"/>
        </w:rPr>
      </w:pPr>
      <w:hyperlink r:id="rId13" w:history="1">
        <w:r w:rsidR="009E54FD" w:rsidRPr="00D6516B">
          <w:rPr>
            <w:rStyle w:val="Hyperlink"/>
          </w:rPr>
          <w:t>https://us06web.zoom.us/webinar/register/WN_0wbDA8bOTMeiWKjekVI3kw</w:t>
        </w:r>
      </w:hyperlink>
      <w:r w:rsidR="009E54FD">
        <w:t xml:space="preserve"> </w:t>
      </w:r>
      <w:r w:rsidR="006E36F1">
        <w:t xml:space="preserve"> </w:t>
      </w:r>
    </w:p>
    <w:p w14:paraId="64EF3B08" w14:textId="262DCD17" w:rsidR="009E54FD" w:rsidRPr="00CC29FC" w:rsidRDefault="00CC29FC" w:rsidP="0FE8021C">
      <w:pPr>
        <w:suppressAutoHyphens/>
        <w:spacing w:after="0"/>
        <w:ind w:left="720"/>
        <w:rPr>
          <w:rFonts w:ascii="Aptos" w:eastAsia="Aptos" w:hAnsi="Aptos" w:cs="Aptos"/>
          <w:sz w:val="22"/>
          <w:szCs w:val="22"/>
        </w:rPr>
      </w:pPr>
      <w:proofErr w:type="spellStart"/>
      <w:r w:rsidRPr="00CC29FC">
        <w:rPr>
          <w:rFonts w:ascii="Aptos" w:eastAsia="Aptos" w:hAnsi="Aptos" w:cs="Aptos"/>
          <w:b/>
          <w:bCs/>
          <w:sz w:val="22"/>
          <w:szCs w:val="22"/>
        </w:rPr>
        <w:t>Ngày</w:t>
      </w:r>
      <w:proofErr w:type="spellEnd"/>
      <w:r w:rsidRPr="00CC29FC">
        <w:rPr>
          <w:rFonts w:ascii="Aptos" w:eastAsia="Aptos" w:hAnsi="Aptos" w:cs="Aptos"/>
          <w:b/>
          <w:bCs/>
          <w:sz w:val="22"/>
          <w:szCs w:val="22"/>
        </w:rPr>
        <w:t xml:space="preserve"> 10 </w:t>
      </w:r>
      <w:proofErr w:type="spellStart"/>
      <w:r w:rsidRPr="00CC29FC">
        <w:rPr>
          <w:rFonts w:ascii="Aptos" w:eastAsia="Aptos" w:hAnsi="Aptos" w:cs="Aptos"/>
          <w:b/>
          <w:bCs/>
          <w:sz w:val="22"/>
          <w:szCs w:val="22"/>
        </w:rPr>
        <w:t>tháng</w:t>
      </w:r>
      <w:proofErr w:type="spellEnd"/>
      <w:r w:rsidRPr="00CC29FC">
        <w:rPr>
          <w:rFonts w:ascii="Aptos" w:eastAsia="Aptos" w:hAnsi="Aptos" w:cs="Aptos"/>
          <w:b/>
          <w:bCs/>
          <w:sz w:val="22"/>
          <w:szCs w:val="22"/>
        </w:rPr>
        <w:t xml:space="preserve"> 3 </w:t>
      </w:r>
      <w:proofErr w:type="spellStart"/>
      <w:r w:rsidRPr="00CC29FC">
        <w:rPr>
          <w:rFonts w:ascii="Aptos" w:eastAsia="Aptos" w:hAnsi="Aptos" w:cs="Aptos"/>
          <w:b/>
          <w:bCs/>
          <w:sz w:val="22"/>
          <w:szCs w:val="22"/>
        </w:rPr>
        <w:t>năm</w:t>
      </w:r>
      <w:proofErr w:type="spellEnd"/>
      <w:r w:rsidRPr="00CC29FC">
        <w:rPr>
          <w:rFonts w:ascii="Aptos" w:eastAsia="Aptos" w:hAnsi="Aptos" w:cs="Aptos"/>
          <w:b/>
          <w:bCs/>
          <w:sz w:val="22"/>
          <w:szCs w:val="22"/>
        </w:rPr>
        <w:t xml:space="preserve"> 2026, </w:t>
      </w:r>
      <w:proofErr w:type="spellStart"/>
      <w:r w:rsidRPr="00CC29FC">
        <w:rPr>
          <w:rFonts w:ascii="Aptos" w:eastAsia="Aptos" w:hAnsi="Aptos" w:cs="Aptos"/>
          <w:b/>
          <w:bCs/>
          <w:sz w:val="22"/>
          <w:szCs w:val="22"/>
        </w:rPr>
        <w:t>lúc</w:t>
      </w:r>
      <w:proofErr w:type="spellEnd"/>
      <w:r w:rsidRPr="00CC29FC">
        <w:rPr>
          <w:rFonts w:ascii="Aptos" w:eastAsia="Aptos" w:hAnsi="Aptos" w:cs="Aptos"/>
          <w:b/>
          <w:bCs/>
          <w:sz w:val="22"/>
          <w:szCs w:val="22"/>
        </w:rPr>
        <w:t xml:space="preserve"> 6:30 </w:t>
      </w:r>
      <w:proofErr w:type="spellStart"/>
      <w:r w:rsidRPr="00CC29FC">
        <w:rPr>
          <w:rFonts w:ascii="Aptos" w:eastAsia="Aptos" w:hAnsi="Aptos" w:cs="Aptos"/>
          <w:b/>
          <w:bCs/>
          <w:sz w:val="22"/>
          <w:szCs w:val="22"/>
        </w:rPr>
        <w:t>chiều</w:t>
      </w:r>
      <w:proofErr w:type="spellEnd"/>
      <w:r w:rsidRPr="00CC29FC">
        <w:rPr>
          <w:rFonts w:ascii="Aptos" w:eastAsia="Aptos" w:hAnsi="Aptos" w:cs="Aptos"/>
          <w:b/>
          <w:bCs/>
          <w:sz w:val="22"/>
          <w:szCs w:val="22"/>
        </w:rPr>
        <w:t>.</w:t>
      </w:r>
      <w:r w:rsidRPr="00CC29FC"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Đăng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ký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tham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dự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phiên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điều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trần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tại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liên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kết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C29FC">
        <w:rPr>
          <w:rFonts w:ascii="Aptos" w:eastAsia="Aptos" w:hAnsi="Aptos" w:cs="Aptos"/>
          <w:sz w:val="22"/>
          <w:szCs w:val="22"/>
        </w:rPr>
        <w:t>sau</w:t>
      </w:r>
      <w:proofErr w:type="spellEnd"/>
      <w:r w:rsidRPr="00CC29FC">
        <w:rPr>
          <w:rFonts w:ascii="Aptos" w:eastAsia="Aptos" w:hAnsi="Aptos" w:cs="Aptos"/>
          <w:sz w:val="22"/>
          <w:szCs w:val="22"/>
        </w:rPr>
        <w:t>:</w:t>
      </w:r>
      <w:r w:rsidR="018679FF" w:rsidRPr="00CC29FC">
        <w:rPr>
          <w:rFonts w:ascii="Aptos" w:eastAsia="Aptos" w:hAnsi="Aptos" w:cs="Aptos"/>
          <w:sz w:val="22"/>
          <w:szCs w:val="22"/>
        </w:rPr>
        <w:t xml:space="preserve"> </w:t>
      </w:r>
    </w:p>
    <w:p w14:paraId="60B9268D" w14:textId="77777777" w:rsidR="00EA56AD" w:rsidRDefault="00840270" w:rsidP="0FE8021C">
      <w:pPr>
        <w:suppressAutoHyphens/>
        <w:spacing w:after="0"/>
        <w:ind w:left="720"/>
      </w:pPr>
      <w:hyperlink r:id="rId14">
        <w:r w:rsidR="00EA56AD" w:rsidRPr="4119CABF">
          <w:rPr>
            <w:rStyle w:val="Hyperlink"/>
          </w:rPr>
          <w:t>https://us06web.zoom.us/webinar/register/WN_vs_3xb55RH2AQW_jAU1_9A</w:t>
        </w:r>
      </w:hyperlink>
    </w:p>
    <w:p w14:paraId="6989032D" w14:textId="2982A321" w:rsidR="4119CABF" w:rsidRDefault="4119CABF" w:rsidP="4119CABF">
      <w:pPr>
        <w:spacing w:after="0"/>
        <w:rPr>
          <w:sz w:val="22"/>
          <w:szCs w:val="22"/>
        </w:rPr>
      </w:pPr>
    </w:p>
    <w:p w14:paraId="7D9B7CC7" w14:textId="28B4EC0C" w:rsidR="00D1356E" w:rsidRPr="008B4A03" w:rsidRDefault="00FE293A" w:rsidP="00FE293A">
      <w:pPr>
        <w:suppressAutoHyphens/>
        <w:spacing w:after="0"/>
        <w:rPr>
          <w:spacing w:val="-3"/>
          <w:sz w:val="22"/>
          <w:szCs w:val="22"/>
        </w:rPr>
      </w:pPr>
      <w:proofErr w:type="spellStart"/>
      <w:r w:rsidRPr="00FE293A">
        <w:rPr>
          <w:spacing w:val="-3"/>
          <w:sz w:val="22"/>
          <w:szCs w:val="22"/>
        </w:rPr>
        <w:t>Quý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vị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có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thể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tham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gia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phiên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điều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trần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công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khai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thông</w:t>
      </w:r>
      <w:proofErr w:type="spellEnd"/>
      <w:r w:rsidRPr="00FE293A">
        <w:rPr>
          <w:spacing w:val="-3"/>
          <w:sz w:val="22"/>
          <w:szCs w:val="22"/>
        </w:rPr>
        <w:t xml:space="preserve"> qua </w:t>
      </w:r>
      <w:proofErr w:type="spellStart"/>
      <w:r w:rsidRPr="00FE293A">
        <w:rPr>
          <w:spacing w:val="-3"/>
          <w:sz w:val="22"/>
          <w:szCs w:val="22"/>
        </w:rPr>
        <w:t>máy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tính</w:t>
      </w:r>
      <w:proofErr w:type="spellEnd"/>
      <w:r w:rsidRPr="00FE293A">
        <w:rPr>
          <w:spacing w:val="-3"/>
          <w:sz w:val="22"/>
          <w:szCs w:val="22"/>
        </w:rPr>
        <w:t xml:space="preserve">, </w:t>
      </w:r>
      <w:proofErr w:type="spellStart"/>
      <w:r w:rsidRPr="00FE293A">
        <w:rPr>
          <w:spacing w:val="-3"/>
          <w:sz w:val="22"/>
          <w:szCs w:val="22"/>
        </w:rPr>
        <w:t>máy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tính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bảng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hoặc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điện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thoại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thông</w:t>
      </w:r>
      <w:proofErr w:type="spellEnd"/>
      <w:r w:rsidRPr="00FE293A">
        <w:rPr>
          <w:spacing w:val="-3"/>
          <w:sz w:val="22"/>
          <w:szCs w:val="22"/>
        </w:rPr>
        <w:t xml:space="preserve"> minh. </w:t>
      </w:r>
      <w:proofErr w:type="spellStart"/>
      <w:r w:rsidRPr="00FE293A">
        <w:rPr>
          <w:spacing w:val="-3"/>
          <w:sz w:val="22"/>
          <w:szCs w:val="22"/>
        </w:rPr>
        <w:t>Quý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vị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cũng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có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thể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tham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gia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bằng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cách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gọi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điện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thoại</w:t>
      </w:r>
      <w:proofErr w:type="spellEnd"/>
      <w:r w:rsidRPr="00FE293A">
        <w:rPr>
          <w:spacing w:val="-3"/>
          <w:sz w:val="22"/>
          <w:szCs w:val="22"/>
        </w:rPr>
        <w:t xml:space="preserve">. Ý </w:t>
      </w:r>
      <w:proofErr w:type="spellStart"/>
      <w:r w:rsidRPr="00FE293A">
        <w:rPr>
          <w:spacing w:val="-3"/>
          <w:sz w:val="22"/>
          <w:szCs w:val="22"/>
        </w:rPr>
        <w:t>kiến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có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thể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được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trình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bày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trực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tiếp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tại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phiên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điều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trần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công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khai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hoặc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gửi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bằng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văn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bản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trước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r w:rsidRPr="00FE293A">
        <w:rPr>
          <w:b/>
          <w:bCs/>
          <w:spacing w:val="-3"/>
          <w:sz w:val="22"/>
          <w:szCs w:val="22"/>
        </w:rPr>
        <w:t xml:space="preserve">5:00 </w:t>
      </w:r>
      <w:proofErr w:type="spellStart"/>
      <w:r w:rsidRPr="00FE293A">
        <w:rPr>
          <w:b/>
          <w:bCs/>
          <w:spacing w:val="-3"/>
          <w:sz w:val="22"/>
          <w:szCs w:val="22"/>
        </w:rPr>
        <w:t>chiều</w:t>
      </w:r>
      <w:proofErr w:type="spellEnd"/>
      <w:r w:rsidRPr="00FE293A">
        <w:rPr>
          <w:b/>
          <w:bCs/>
          <w:spacing w:val="-3"/>
          <w:sz w:val="22"/>
          <w:szCs w:val="22"/>
        </w:rPr>
        <w:t xml:space="preserve">, </w:t>
      </w:r>
      <w:proofErr w:type="spellStart"/>
      <w:r w:rsidRPr="00FE293A">
        <w:rPr>
          <w:b/>
          <w:bCs/>
          <w:spacing w:val="-3"/>
          <w:sz w:val="22"/>
          <w:szCs w:val="22"/>
        </w:rPr>
        <w:t>Thứ</w:t>
      </w:r>
      <w:proofErr w:type="spellEnd"/>
      <w:r w:rsidRPr="00FE293A">
        <w:rPr>
          <w:b/>
          <w:bCs/>
          <w:spacing w:val="-3"/>
          <w:sz w:val="22"/>
          <w:szCs w:val="22"/>
        </w:rPr>
        <w:t xml:space="preserve"> </w:t>
      </w:r>
      <w:proofErr w:type="spellStart"/>
      <w:r w:rsidRPr="00FE293A">
        <w:rPr>
          <w:b/>
          <w:bCs/>
          <w:spacing w:val="-3"/>
          <w:sz w:val="22"/>
          <w:szCs w:val="22"/>
        </w:rPr>
        <w:t>Sáu</w:t>
      </w:r>
      <w:proofErr w:type="spellEnd"/>
      <w:r w:rsidRPr="00FE293A">
        <w:rPr>
          <w:b/>
          <w:bCs/>
          <w:spacing w:val="-3"/>
          <w:sz w:val="22"/>
          <w:szCs w:val="22"/>
        </w:rPr>
        <w:t xml:space="preserve">, </w:t>
      </w:r>
      <w:proofErr w:type="spellStart"/>
      <w:r w:rsidRPr="00FE293A">
        <w:rPr>
          <w:b/>
          <w:bCs/>
          <w:spacing w:val="-3"/>
          <w:sz w:val="22"/>
          <w:szCs w:val="22"/>
        </w:rPr>
        <w:t>ngày</w:t>
      </w:r>
      <w:proofErr w:type="spellEnd"/>
      <w:r w:rsidRPr="00FE293A">
        <w:rPr>
          <w:b/>
          <w:bCs/>
          <w:spacing w:val="-3"/>
          <w:sz w:val="22"/>
          <w:szCs w:val="22"/>
        </w:rPr>
        <w:t xml:space="preserve"> 20 </w:t>
      </w:r>
      <w:proofErr w:type="spellStart"/>
      <w:r w:rsidRPr="00FE293A">
        <w:rPr>
          <w:b/>
          <w:bCs/>
          <w:spacing w:val="-3"/>
          <w:sz w:val="22"/>
          <w:szCs w:val="22"/>
        </w:rPr>
        <w:t>tháng</w:t>
      </w:r>
      <w:proofErr w:type="spellEnd"/>
      <w:r w:rsidRPr="00FE293A">
        <w:rPr>
          <w:b/>
          <w:bCs/>
          <w:spacing w:val="-3"/>
          <w:sz w:val="22"/>
          <w:szCs w:val="22"/>
        </w:rPr>
        <w:t xml:space="preserve"> 3 </w:t>
      </w:r>
      <w:proofErr w:type="spellStart"/>
      <w:r w:rsidRPr="00FE293A">
        <w:rPr>
          <w:b/>
          <w:bCs/>
          <w:spacing w:val="-3"/>
          <w:sz w:val="22"/>
          <w:szCs w:val="22"/>
        </w:rPr>
        <w:t>năm</w:t>
      </w:r>
      <w:proofErr w:type="spellEnd"/>
      <w:r w:rsidRPr="00FE293A">
        <w:rPr>
          <w:b/>
          <w:bCs/>
          <w:spacing w:val="-3"/>
          <w:sz w:val="22"/>
          <w:szCs w:val="22"/>
        </w:rPr>
        <w:t xml:space="preserve"> 2026</w:t>
      </w:r>
      <w:r w:rsidRPr="00FE293A">
        <w:rPr>
          <w:spacing w:val="-3"/>
          <w:sz w:val="22"/>
          <w:szCs w:val="22"/>
        </w:rPr>
        <w:t xml:space="preserve">. Ý </w:t>
      </w:r>
      <w:proofErr w:type="spellStart"/>
      <w:r w:rsidRPr="00FE293A">
        <w:rPr>
          <w:spacing w:val="-3"/>
          <w:sz w:val="22"/>
          <w:szCs w:val="22"/>
        </w:rPr>
        <w:t>kiến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bằng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văn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bản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phải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được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gửi</w:t>
      </w:r>
      <w:proofErr w:type="spellEnd"/>
      <w:r w:rsidRPr="00FE293A">
        <w:rPr>
          <w:spacing w:val="-3"/>
          <w:sz w:val="22"/>
          <w:szCs w:val="22"/>
        </w:rPr>
        <w:t xml:space="preserve"> qua </w:t>
      </w:r>
      <w:proofErr w:type="spellStart"/>
      <w:r w:rsidRPr="00FE293A">
        <w:rPr>
          <w:spacing w:val="-3"/>
          <w:sz w:val="22"/>
          <w:szCs w:val="22"/>
        </w:rPr>
        <w:t>thư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điện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tử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đến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Chương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trình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Nước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uống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tại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địa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chỉ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hyperlink r:id="rId15" w:history="1">
        <w:r w:rsidRPr="008A739E">
          <w:rPr>
            <w:rStyle w:val="Hyperlink"/>
            <w:spacing w:val="-3"/>
            <w:sz w:val="22"/>
            <w:szCs w:val="22"/>
          </w:rPr>
          <w:t>program.director-dwp@mass.gov</w:t>
        </w:r>
      </w:hyperlink>
      <w:r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với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tiêu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đề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thư</w:t>
      </w:r>
      <w:proofErr w:type="spellEnd"/>
      <w:r w:rsidRPr="00FE293A">
        <w:rPr>
          <w:spacing w:val="-3"/>
          <w:sz w:val="22"/>
          <w:szCs w:val="22"/>
        </w:rPr>
        <w:t xml:space="preserve">: Public Comments – Proposed DWP and GWDPP Amendments, </w:t>
      </w:r>
      <w:proofErr w:type="spellStart"/>
      <w:r w:rsidRPr="00FE293A">
        <w:rPr>
          <w:spacing w:val="-3"/>
          <w:sz w:val="22"/>
          <w:szCs w:val="22"/>
        </w:rPr>
        <w:t>hoặc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gửi</w:t>
      </w:r>
      <w:proofErr w:type="spellEnd"/>
      <w:r w:rsidRPr="00FE293A">
        <w:rPr>
          <w:spacing w:val="-3"/>
          <w:sz w:val="22"/>
          <w:szCs w:val="22"/>
        </w:rPr>
        <w:t xml:space="preserve"> qua </w:t>
      </w:r>
      <w:proofErr w:type="spellStart"/>
      <w:r w:rsidRPr="00FE293A">
        <w:rPr>
          <w:spacing w:val="-3"/>
          <w:sz w:val="22"/>
          <w:szCs w:val="22"/>
        </w:rPr>
        <w:t>đường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bưu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điện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đến</w:t>
      </w:r>
      <w:proofErr w:type="spellEnd"/>
      <w:r w:rsidRPr="00FE293A">
        <w:rPr>
          <w:spacing w:val="-3"/>
          <w:sz w:val="22"/>
          <w:szCs w:val="22"/>
        </w:rPr>
        <w:t xml:space="preserve"> Damon </w:t>
      </w:r>
      <w:proofErr w:type="spellStart"/>
      <w:r w:rsidRPr="00FE293A">
        <w:rPr>
          <w:spacing w:val="-3"/>
          <w:sz w:val="22"/>
          <w:szCs w:val="22"/>
        </w:rPr>
        <w:t>Guterman</w:t>
      </w:r>
      <w:proofErr w:type="spellEnd"/>
      <w:r w:rsidRPr="00FE293A">
        <w:rPr>
          <w:spacing w:val="-3"/>
          <w:sz w:val="22"/>
          <w:szCs w:val="22"/>
        </w:rPr>
        <w:t xml:space="preserve">, </w:t>
      </w:r>
      <w:proofErr w:type="spellStart"/>
      <w:r w:rsidRPr="00FE293A">
        <w:rPr>
          <w:spacing w:val="-3"/>
          <w:sz w:val="22"/>
          <w:szCs w:val="22"/>
        </w:rPr>
        <w:t>MassDEP</w:t>
      </w:r>
      <w:proofErr w:type="spellEnd"/>
      <w:r w:rsidRPr="00FE293A">
        <w:rPr>
          <w:spacing w:val="-3"/>
          <w:sz w:val="22"/>
          <w:szCs w:val="22"/>
        </w:rPr>
        <w:t>, 100 Cambridge Street, Suite 900, Boston, MA 02114.</w:t>
      </w:r>
    </w:p>
    <w:p w14:paraId="0BCD02CC" w14:textId="6929940E" w:rsidR="00D1356E" w:rsidRPr="008B4A03" w:rsidRDefault="00D1356E" w:rsidP="0FE8021C">
      <w:pPr>
        <w:suppressAutoHyphens/>
        <w:spacing w:after="0"/>
        <w:rPr>
          <w:sz w:val="22"/>
          <w:szCs w:val="22"/>
        </w:rPr>
      </w:pPr>
    </w:p>
    <w:p w14:paraId="55A1AB84" w14:textId="59D1F438" w:rsidR="00D1356E" w:rsidRPr="008B4A03" w:rsidRDefault="00FE293A" w:rsidP="0FE8021C">
      <w:pPr>
        <w:suppressAutoHyphens/>
        <w:spacing w:after="0"/>
        <w:rPr>
          <w:sz w:val="22"/>
          <w:szCs w:val="22"/>
        </w:rPr>
      </w:pPr>
      <w:proofErr w:type="spellStart"/>
      <w:r w:rsidRPr="00FE293A">
        <w:rPr>
          <w:rFonts w:eastAsia="Calibri"/>
          <w:sz w:val="22"/>
          <w:szCs w:val="22"/>
        </w:rPr>
        <w:lastRenderedPageBreak/>
        <w:t>Các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nội</w:t>
      </w:r>
      <w:proofErr w:type="spellEnd"/>
      <w:r w:rsidRPr="00FE293A">
        <w:rPr>
          <w:rFonts w:eastAsia="Calibri"/>
          <w:sz w:val="22"/>
          <w:szCs w:val="22"/>
        </w:rPr>
        <w:t xml:space="preserve"> dung </w:t>
      </w:r>
      <w:proofErr w:type="spellStart"/>
      <w:r w:rsidRPr="00FE293A">
        <w:rPr>
          <w:rFonts w:eastAsia="Calibri"/>
          <w:sz w:val="22"/>
          <w:szCs w:val="22"/>
        </w:rPr>
        <w:t>sửa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đổi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được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đề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xuất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và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các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liên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kết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đăng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ký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tham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dự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phiên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điều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trần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được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đăng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tải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trên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trang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thông</w:t>
      </w:r>
      <w:proofErr w:type="spellEnd"/>
      <w:r w:rsidRPr="00FE293A">
        <w:rPr>
          <w:rFonts w:eastAsia="Calibri"/>
          <w:sz w:val="22"/>
          <w:szCs w:val="22"/>
        </w:rPr>
        <w:t xml:space="preserve"> tin </w:t>
      </w:r>
      <w:proofErr w:type="spellStart"/>
      <w:r w:rsidRPr="00FE293A">
        <w:rPr>
          <w:rFonts w:eastAsia="Calibri"/>
          <w:sz w:val="22"/>
          <w:szCs w:val="22"/>
        </w:rPr>
        <w:t>điện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tử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của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MassDEP</w:t>
      </w:r>
      <w:proofErr w:type="spellEnd"/>
      <w:r w:rsidRPr="00FE293A">
        <w:rPr>
          <w:rFonts w:eastAsia="Calibri"/>
          <w:sz w:val="22"/>
          <w:szCs w:val="22"/>
        </w:rPr>
        <w:t xml:space="preserve"> </w:t>
      </w:r>
      <w:proofErr w:type="spellStart"/>
      <w:r w:rsidRPr="00FE293A">
        <w:rPr>
          <w:rFonts w:eastAsia="Calibri"/>
          <w:sz w:val="22"/>
          <w:szCs w:val="22"/>
        </w:rPr>
        <w:t>tại</w:t>
      </w:r>
      <w:proofErr w:type="spellEnd"/>
      <w:r w:rsidRPr="00FE293A">
        <w:rPr>
          <w:rFonts w:eastAsia="Calibri"/>
          <w:sz w:val="22"/>
          <w:szCs w:val="22"/>
        </w:rPr>
        <w:t>:</w:t>
      </w:r>
      <w:r w:rsidR="3A90DEB8" w:rsidRPr="0FE8021C">
        <w:rPr>
          <w:sz w:val="22"/>
          <w:szCs w:val="22"/>
        </w:rPr>
        <w:t xml:space="preserve"> </w:t>
      </w:r>
      <w:hyperlink r:id="rId16" w:history="1">
        <w:r w:rsidR="3A90DEB8" w:rsidRPr="0FE8021C">
          <w:rPr>
            <w:rStyle w:val="Hyperlink"/>
            <w:sz w:val="22"/>
            <w:szCs w:val="22"/>
          </w:rPr>
          <w:t>https://www.mass.gov/regulations/314-CMR-5-ground-water-discharge-permit-program</w:t>
        </w:r>
      </w:hyperlink>
      <w:r w:rsidR="3A90DEB8" w:rsidRPr="0FE8021C">
        <w:rPr>
          <w:sz w:val="22"/>
          <w:szCs w:val="22"/>
        </w:rPr>
        <w:t>.</w:t>
      </w:r>
    </w:p>
    <w:p w14:paraId="510EEB02" w14:textId="748B227D" w:rsidR="00D1356E" w:rsidRPr="008B4A03" w:rsidRDefault="00D1356E" w:rsidP="0FE8021C">
      <w:pPr>
        <w:suppressAutoHyphens/>
        <w:spacing w:after="0"/>
        <w:rPr>
          <w:spacing w:val="-3"/>
          <w:sz w:val="22"/>
          <w:szCs w:val="22"/>
        </w:rPr>
      </w:pPr>
    </w:p>
    <w:p w14:paraId="445A8A5C" w14:textId="553DB13F" w:rsidR="00D1356E" w:rsidRPr="008B4A03" w:rsidRDefault="00FE293A" w:rsidP="00DE2A0D">
      <w:pPr>
        <w:tabs>
          <w:tab w:val="left" w:pos="-720"/>
        </w:tabs>
        <w:suppressAutoHyphens/>
        <w:spacing w:after="0"/>
        <w:rPr>
          <w:sz w:val="22"/>
          <w:szCs w:val="22"/>
        </w:rPr>
      </w:pPr>
      <w:proofErr w:type="spellStart"/>
      <w:r w:rsidRPr="00FE293A">
        <w:rPr>
          <w:spacing w:val="-3"/>
          <w:sz w:val="22"/>
          <w:szCs w:val="22"/>
        </w:rPr>
        <w:t>Để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yêu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cầu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hỗ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trợ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đặc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biệt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phục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vụ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việc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tham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gia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các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phiên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điều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trần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này</w:t>
      </w:r>
      <w:proofErr w:type="spellEnd"/>
      <w:r w:rsidRPr="00FE293A">
        <w:rPr>
          <w:spacing w:val="-3"/>
          <w:sz w:val="22"/>
          <w:szCs w:val="22"/>
        </w:rPr>
        <w:t xml:space="preserve">, </w:t>
      </w:r>
      <w:proofErr w:type="spellStart"/>
      <w:r w:rsidRPr="00FE293A">
        <w:rPr>
          <w:spacing w:val="-3"/>
          <w:sz w:val="22"/>
          <w:szCs w:val="22"/>
        </w:rPr>
        <w:t>vui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lòng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liên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hệ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Văn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phòng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Đa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dạng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của</w:t>
      </w:r>
      <w:proofErr w:type="spellEnd"/>
      <w:r w:rsidRPr="00FE293A">
        <w:rPr>
          <w:spacing w:val="-3"/>
          <w:sz w:val="22"/>
          <w:szCs w:val="22"/>
        </w:rPr>
        <w:t xml:space="preserve"> EEA </w:t>
      </w:r>
      <w:proofErr w:type="spellStart"/>
      <w:proofErr w:type="gramStart"/>
      <w:r w:rsidRPr="00FE293A">
        <w:rPr>
          <w:spacing w:val="-3"/>
          <w:sz w:val="22"/>
          <w:szCs w:val="22"/>
        </w:rPr>
        <w:t>theo</w:t>
      </w:r>
      <w:proofErr w:type="spellEnd"/>
      <w:proofErr w:type="gram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số</w:t>
      </w:r>
      <w:proofErr w:type="spellEnd"/>
      <w:r w:rsidRPr="00FE293A">
        <w:rPr>
          <w:spacing w:val="-3"/>
          <w:sz w:val="22"/>
          <w:szCs w:val="22"/>
        </w:rPr>
        <w:t xml:space="preserve"> 617-626-1282. </w:t>
      </w:r>
      <w:proofErr w:type="spellStart"/>
      <w:r w:rsidRPr="00FE293A">
        <w:rPr>
          <w:spacing w:val="-3"/>
          <w:sz w:val="22"/>
          <w:szCs w:val="22"/>
        </w:rPr>
        <w:t>Số</w:t>
      </w:r>
      <w:proofErr w:type="spellEnd"/>
      <w:r w:rsidRPr="00FE293A">
        <w:rPr>
          <w:spacing w:val="-3"/>
          <w:sz w:val="22"/>
          <w:szCs w:val="22"/>
        </w:rPr>
        <w:t xml:space="preserve"> TTY: </w:t>
      </w:r>
      <w:proofErr w:type="spellStart"/>
      <w:r w:rsidRPr="00FE293A">
        <w:rPr>
          <w:spacing w:val="-3"/>
          <w:sz w:val="22"/>
          <w:szCs w:val="22"/>
        </w:rPr>
        <w:t>Dịch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vụ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MassRelay</w:t>
      </w:r>
      <w:proofErr w:type="spellEnd"/>
      <w:r w:rsidRPr="00FE293A">
        <w:rPr>
          <w:spacing w:val="-3"/>
          <w:sz w:val="22"/>
          <w:szCs w:val="22"/>
        </w:rPr>
        <w:t xml:space="preserve"> 1-800-439-2370. </w:t>
      </w:r>
      <w:proofErr w:type="spellStart"/>
      <w:r w:rsidRPr="00FE293A">
        <w:rPr>
          <w:spacing w:val="-3"/>
          <w:sz w:val="22"/>
          <w:szCs w:val="22"/>
        </w:rPr>
        <w:t>Thông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báo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này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có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thể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được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cung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cấp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dưới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các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định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dạng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thay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thế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proofErr w:type="gramStart"/>
      <w:r w:rsidRPr="00FE293A">
        <w:rPr>
          <w:spacing w:val="-3"/>
          <w:sz w:val="22"/>
          <w:szCs w:val="22"/>
        </w:rPr>
        <w:t>theo</w:t>
      </w:r>
      <w:proofErr w:type="spellEnd"/>
      <w:proofErr w:type="gram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yêu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cầu</w:t>
      </w:r>
      <w:proofErr w:type="spellEnd"/>
      <w:r w:rsidRPr="00FE293A">
        <w:rPr>
          <w:spacing w:val="-3"/>
          <w:sz w:val="22"/>
          <w:szCs w:val="22"/>
        </w:rPr>
        <w:t xml:space="preserve">. </w:t>
      </w:r>
      <w:proofErr w:type="spellStart"/>
      <w:r w:rsidRPr="00FE293A">
        <w:rPr>
          <w:spacing w:val="-3"/>
          <w:sz w:val="22"/>
          <w:szCs w:val="22"/>
        </w:rPr>
        <w:t>MassDEP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cung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cấp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miễn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phí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dịch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vụ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phiên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dịch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và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hỗ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trợ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tiếp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cận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ngôn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ngữ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cho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các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cá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nhân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có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khả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năng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sử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dụng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tiếng</w:t>
      </w:r>
      <w:proofErr w:type="spellEnd"/>
      <w:r w:rsidRPr="00FE293A">
        <w:rPr>
          <w:spacing w:val="-3"/>
          <w:sz w:val="22"/>
          <w:szCs w:val="22"/>
        </w:rPr>
        <w:t xml:space="preserve"> Anh </w:t>
      </w:r>
      <w:proofErr w:type="spellStart"/>
      <w:r w:rsidRPr="00FE293A">
        <w:rPr>
          <w:spacing w:val="-3"/>
          <w:sz w:val="22"/>
          <w:szCs w:val="22"/>
        </w:rPr>
        <w:t>hạn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chế</w:t>
      </w:r>
      <w:proofErr w:type="spellEnd"/>
      <w:r w:rsidRPr="00FE293A">
        <w:rPr>
          <w:spacing w:val="-3"/>
          <w:sz w:val="22"/>
          <w:szCs w:val="22"/>
        </w:rPr>
        <w:t xml:space="preserve">. </w:t>
      </w:r>
      <w:proofErr w:type="spellStart"/>
      <w:r w:rsidRPr="00FE293A">
        <w:rPr>
          <w:spacing w:val="-3"/>
          <w:sz w:val="22"/>
          <w:szCs w:val="22"/>
        </w:rPr>
        <w:t>Nếu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quý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vị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cần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phiên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dịch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viên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để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tham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gia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cuộc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họp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này</w:t>
      </w:r>
      <w:proofErr w:type="spellEnd"/>
      <w:r w:rsidRPr="00FE293A">
        <w:rPr>
          <w:spacing w:val="-3"/>
          <w:sz w:val="22"/>
          <w:szCs w:val="22"/>
        </w:rPr>
        <w:t xml:space="preserve">, </w:t>
      </w:r>
      <w:proofErr w:type="spellStart"/>
      <w:r w:rsidRPr="00FE293A">
        <w:rPr>
          <w:spacing w:val="-3"/>
          <w:sz w:val="22"/>
          <w:szCs w:val="22"/>
        </w:rPr>
        <w:t>vui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lòng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truy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cập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liên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kết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sau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để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biết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thông</w:t>
      </w:r>
      <w:proofErr w:type="spellEnd"/>
      <w:r w:rsidRPr="00FE293A">
        <w:rPr>
          <w:spacing w:val="-3"/>
          <w:sz w:val="22"/>
          <w:szCs w:val="22"/>
        </w:rPr>
        <w:t xml:space="preserve"> tin </w:t>
      </w:r>
      <w:proofErr w:type="spellStart"/>
      <w:r w:rsidRPr="00FE293A">
        <w:rPr>
          <w:spacing w:val="-3"/>
          <w:sz w:val="22"/>
          <w:szCs w:val="22"/>
        </w:rPr>
        <w:t>về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dịch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vụ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hỗ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trợ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ngôn</w:t>
      </w:r>
      <w:proofErr w:type="spellEnd"/>
      <w:r w:rsidRPr="00FE293A">
        <w:rPr>
          <w:spacing w:val="-3"/>
          <w:sz w:val="22"/>
          <w:szCs w:val="22"/>
        </w:rPr>
        <w:t xml:space="preserve"> </w:t>
      </w:r>
      <w:proofErr w:type="spellStart"/>
      <w:r w:rsidRPr="00FE293A">
        <w:rPr>
          <w:spacing w:val="-3"/>
          <w:sz w:val="22"/>
          <w:szCs w:val="22"/>
        </w:rPr>
        <w:t>ngữ</w:t>
      </w:r>
      <w:proofErr w:type="spellEnd"/>
      <w:r w:rsidRPr="00FE293A">
        <w:rPr>
          <w:spacing w:val="-3"/>
          <w:sz w:val="22"/>
          <w:szCs w:val="22"/>
        </w:rPr>
        <w:t>:</w:t>
      </w:r>
      <w:bookmarkStart w:id="1" w:name="_GoBack"/>
      <w:bookmarkEnd w:id="1"/>
      <w:r w:rsidR="00D1356E" w:rsidRPr="008B4A03">
        <w:rPr>
          <w:sz w:val="22"/>
          <w:szCs w:val="22"/>
        </w:rPr>
        <w:t xml:space="preserve"> </w:t>
      </w:r>
      <w:hyperlink r:id="rId17" w:history="1">
        <w:r w:rsidR="00D1356E" w:rsidRPr="008B4A03">
          <w:rPr>
            <w:rStyle w:val="Hyperlink"/>
            <w:sz w:val="22"/>
            <w:szCs w:val="22"/>
          </w:rPr>
          <w:t>https://www.mass.gov/info-details/massdep-language-translation-assistance</w:t>
        </w:r>
      </w:hyperlink>
      <w:r w:rsidR="00D1356E" w:rsidRPr="008B4A03">
        <w:rPr>
          <w:sz w:val="22"/>
          <w:szCs w:val="22"/>
        </w:rPr>
        <w:t>.</w:t>
      </w:r>
    </w:p>
    <w:p w14:paraId="607AD512" w14:textId="77777777" w:rsidR="00D1356E" w:rsidRDefault="00D1356E" w:rsidP="00DE2A0D">
      <w:pPr>
        <w:spacing w:after="0"/>
      </w:pPr>
    </w:p>
    <w:p w14:paraId="29D19ABA" w14:textId="77777777" w:rsidR="00CC29FC" w:rsidRPr="00CC29FC" w:rsidRDefault="00CC29FC" w:rsidP="00CC29FC">
      <w:pPr>
        <w:spacing w:after="0"/>
        <w:rPr>
          <w:sz w:val="22"/>
          <w:szCs w:val="22"/>
        </w:rPr>
      </w:pPr>
      <w:r w:rsidRPr="00CC29FC">
        <w:rPr>
          <w:sz w:val="22"/>
          <w:szCs w:val="22"/>
        </w:rPr>
        <w:t xml:space="preserve">Theo </w:t>
      </w:r>
      <w:proofErr w:type="spellStart"/>
      <w:r w:rsidRPr="00CC29FC">
        <w:rPr>
          <w:sz w:val="22"/>
          <w:szCs w:val="22"/>
        </w:rPr>
        <w:t>Lệnh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của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Cơ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quan</w:t>
      </w:r>
      <w:proofErr w:type="spellEnd"/>
    </w:p>
    <w:p w14:paraId="19E22C69" w14:textId="69299527" w:rsidR="00D1356E" w:rsidRPr="00F56855" w:rsidRDefault="00CC29FC" w:rsidP="00CC29FC">
      <w:pPr>
        <w:spacing w:after="0"/>
        <w:rPr>
          <w:sz w:val="22"/>
          <w:szCs w:val="22"/>
        </w:rPr>
      </w:pPr>
      <w:r w:rsidRPr="00CC29FC">
        <w:rPr>
          <w:sz w:val="22"/>
          <w:szCs w:val="22"/>
        </w:rPr>
        <w:t xml:space="preserve">Bonnie </w:t>
      </w:r>
      <w:proofErr w:type="spellStart"/>
      <w:r w:rsidRPr="00CC29FC">
        <w:rPr>
          <w:sz w:val="22"/>
          <w:szCs w:val="22"/>
        </w:rPr>
        <w:t>Heiple</w:t>
      </w:r>
      <w:proofErr w:type="spellEnd"/>
      <w:r w:rsidRPr="00CC29FC">
        <w:rPr>
          <w:sz w:val="22"/>
          <w:szCs w:val="22"/>
        </w:rPr>
        <w:t xml:space="preserve">, </w:t>
      </w:r>
      <w:proofErr w:type="spellStart"/>
      <w:r w:rsidRPr="00CC29FC">
        <w:rPr>
          <w:sz w:val="22"/>
          <w:szCs w:val="22"/>
        </w:rPr>
        <w:t>Ủy</w:t>
      </w:r>
      <w:proofErr w:type="spellEnd"/>
      <w:r w:rsidRPr="00CC29FC">
        <w:rPr>
          <w:sz w:val="22"/>
          <w:szCs w:val="22"/>
        </w:rPr>
        <w:t xml:space="preserve"> </w:t>
      </w:r>
      <w:proofErr w:type="spellStart"/>
      <w:r w:rsidRPr="00CC29FC">
        <w:rPr>
          <w:sz w:val="22"/>
          <w:szCs w:val="22"/>
        </w:rPr>
        <w:t>viên</w:t>
      </w:r>
      <w:proofErr w:type="spellEnd"/>
    </w:p>
    <w:p w14:paraId="2B07E9F9" w14:textId="41889C20" w:rsidR="00B24E74" w:rsidRPr="00B509CF" w:rsidRDefault="00B24E74" w:rsidP="006263BC">
      <w:pPr>
        <w:spacing w:after="0" w:line="240" w:lineRule="auto"/>
        <w:textAlignment w:val="baseline"/>
        <w:rPr>
          <w:rFonts w:eastAsia="Times New Roman" w:cs="Segoe UI"/>
          <w:kern w:val="0"/>
          <w14:ligatures w14:val="none"/>
        </w:rPr>
      </w:pPr>
    </w:p>
    <w:sectPr w:rsidR="00B24E74" w:rsidRPr="00B509CF" w:rsidSect="0004629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5554A" w14:textId="77777777" w:rsidR="00840270" w:rsidRDefault="00840270" w:rsidP="00D9438E">
      <w:pPr>
        <w:spacing w:after="0" w:line="240" w:lineRule="auto"/>
      </w:pPr>
      <w:r>
        <w:separator/>
      </w:r>
    </w:p>
  </w:endnote>
  <w:endnote w:type="continuationSeparator" w:id="0">
    <w:p w14:paraId="22A324E3" w14:textId="77777777" w:rsidR="00840270" w:rsidRDefault="00840270" w:rsidP="00D9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E8CF8" w14:textId="77777777" w:rsidR="00840270" w:rsidRDefault="00840270" w:rsidP="00D9438E">
      <w:pPr>
        <w:spacing w:after="0" w:line="240" w:lineRule="auto"/>
      </w:pPr>
      <w:r>
        <w:separator/>
      </w:r>
    </w:p>
  </w:footnote>
  <w:footnote w:type="continuationSeparator" w:id="0">
    <w:p w14:paraId="04A6CBF7" w14:textId="77777777" w:rsidR="00840270" w:rsidRDefault="00840270" w:rsidP="00D9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08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1AE5E1" w14:textId="77777777" w:rsidR="00F97423" w:rsidRDefault="00F97423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9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1ABBA" w14:textId="77777777" w:rsidR="00F97423" w:rsidRDefault="00F97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0A"/>
    <w:rsid w:val="0000226C"/>
    <w:rsid w:val="00036519"/>
    <w:rsid w:val="0003793A"/>
    <w:rsid w:val="00040A47"/>
    <w:rsid w:val="00046292"/>
    <w:rsid w:val="00057074"/>
    <w:rsid w:val="00057753"/>
    <w:rsid w:val="0006771C"/>
    <w:rsid w:val="00075BBD"/>
    <w:rsid w:val="00083B3D"/>
    <w:rsid w:val="00084687"/>
    <w:rsid w:val="000A20B4"/>
    <w:rsid w:val="000C02B1"/>
    <w:rsid w:val="000C2C27"/>
    <w:rsid w:val="000C74F7"/>
    <w:rsid w:val="000D0BAD"/>
    <w:rsid w:val="001046D8"/>
    <w:rsid w:val="00121D79"/>
    <w:rsid w:val="00123AEB"/>
    <w:rsid w:val="001434E1"/>
    <w:rsid w:val="00144AFF"/>
    <w:rsid w:val="00154B3C"/>
    <w:rsid w:val="00167D74"/>
    <w:rsid w:val="001743EA"/>
    <w:rsid w:val="00190903"/>
    <w:rsid w:val="001B0E12"/>
    <w:rsid w:val="001B4C67"/>
    <w:rsid w:val="001E2EB8"/>
    <w:rsid w:val="001E6A96"/>
    <w:rsid w:val="0020368D"/>
    <w:rsid w:val="00206738"/>
    <w:rsid w:val="0020774B"/>
    <w:rsid w:val="00210331"/>
    <w:rsid w:val="00214F29"/>
    <w:rsid w:val="00214FDF"/>
    <w:rsid w:val="00246ABF"/>
    <w:rsid w:val="00247519"/>
    <w:rsid w:val="00284A0A"/>
    <w:rsid w:val="002A0A1A"/>
    <w:rsid w:val="002C6546"/>
    <w:rsid w:val="002C7071"/>
    <w:rsid w:val="002C77DD"/>
    <w:rsid w:val="002D181E"/>
    <w:rsid w:val="002E62E2"/>
    <w:rsid w:val="002E7DF8"/>
    <w:rsid w:val="002F059B"/>
    <w:rsid w:val="002F4195"/>
    <w:rsid w:val="00304E86"/>
    <w:rsid w:val="00360915"/>
    <w:rsid w:val="00365DFE"/>
    <w:rsid w:val="0036792D"/>
    <w:rsid w:val="00370A8A"/>
    <w:rsid w:val="00373FA6"/>
    <w:rsid w:val="00380B0F"/>
    <w:rsid w:val="00382BEC"/>
    <w:rsid w:val="00383B24"/>
    <w:rsid w:val="00396DBB"/>
    <w:rsid w:val="003A27DF"/>
    <w:rsid w:val="003A44B0"/>
    <w:rsid w:val="003B3ACB"/>
    <w:rsid w:val="003D03AA"/>
    <w:rsid w:val="003E2D58"/>
    <w:rsid w:val="0040080E"/>
    <w:rsid w:val="004033FB"/>
    <w:rsid w:val="00412CAE"/>
    <w:rsid w:val="0041444C"/>
    <w:rsid w:val="00420D30"/>
    <w:rsid w:val="004231F8"/>
    <w:rsid w:val="00433249"/>
    <w:rsid w:val="00443A9B"/>
    <w:rsid w:val="004441B8"/>
    <w:rsid w:val="0047164B"/>
    <w:rsid w:val="00480D36"/>
    <w:rsid w:val="004973BF"/>
    <w:rsid w:val="004A2C3C"/>
    <w:rsid w:val="004A2CB4"/>
    <w:rsid w:val="004B0945"/>
    <w:rsid w:val="004B7219"/>
    <w:rsid w:val="004C4B5A"/>
    <w:rsid w:val="004C64A2"/>
    <w:rsid w:val="004C6CBF"/>
    <w:rsid w:val="004E08F9"/>
    <w:rsid w:val="004E7AF0"/>
    <w:rsid w:val="004F169F"/>
    <w:rsid w:val="00512A8B"/>
    <w:rsid w:val="005231F2"/>
    <w:rsid w:val="00535BF1"/>
    <w:rsid w:val="005419E0"/>
    <w:rsid w:val="0054382B"/>
    <w:rsid w:val="00547787"/>
    <w:rsid w:val="005579F8"/>
    <w:rsid w:val="00563FEE"/>
    <w:rsid w:val="005648BC"/>
    <w:rsid w:val="0056789C"/>
    <w:rsid w:val="00583AEF"/>
    <w:rsid w:val="00586FBA"/>
    <w:rsid w:val="0059296C"/>
    <w:rsid w:val="00594F50"/>
    <w:rsid w:val="00597585"/>
    <w:rsid w:val="005A7B8D"/>
    <w:rsid w:val="005C52A4"/>
    <w:rsid w:val="005D656E"/>
    <w:rsid w:val="005E46A8"/>
    <w:rsid w:val="005E52E7"/>
    <w:rsid w:val="005E6A44"/>
    <w:rsid w:val="005F260C"/>
    <w:rsid w:val="0060156E"/>
    <w:rsid w:val="00623002"/>
    <w:rsid w:val="006231D6"/>
    <w:rsid w:val="00626303"/>
    <w:rsid w:val="006263BC"/>
    <w:rsid w:val="0063430B"/>
    <w:rsid w:val="006424DD"/>
    <w:rsid w:val="006622AA"/>
    <w:rsid w:val="00664C6B"/>
    <w:rsid w:val="006710FF"/>
    <w:rsid w:val="00671F1C"/>
    <w:rsid w:val="00672A84"/>
    <w:rsid w:val="006851E9"/>
    <w:rsid w:val="006858DE"/>
    <w:rsid w:val="006A7550"/>
    <w:rsid w:val="006B2D7B"/>
    <w:rsid w:val="006C2264"/>
    <w:rsid w:val="006D0592"/>
    <w:rsid w:val="006D6925"/>
    <w:rsid w:val="006E36F1"/>
    <w:rsid w:val="006E6C8F"/>
    <w:rsid w:val="0070331B"/>
    <w:rsid w:val="0071684A"/>
    <w:rsid w:val="007301FB"/>
    <w:rsid w:val="007323AC"/>
    <w:rsid w:val="00734FD1"/>
    <w:rsid w:val="00752D20"/>
    <w:rsid w:val="00755E34"/>
    <w:rsid w:val="007831F0"/>
    <w:rsid w:val="00786ED7"/>
    <w:rsid w:val="007A0461"/>
    <w:rsid w:val="007B0440"/>
    <w:rsid w:val="007B1495"/>
    <w:rsid w:val="007B14CC"/>
    <w:rsid w:val="007B5EA5"/>
    <w:rsid w:val="007C5962"/>
    <w:rsid w:val="007D6E19"/>
    <w:rsid w:val="007E048C"/>
    <w:rsid w:val="007E1F4E"/>
    <w:rsid w:val="007E2CC1"/>
    <w:rsid w:val="007E44B9"/>
    <w:rsid w:val="00812128"/>
    <w:rsid w:val="008148AF"/>
    <w:rsid w:val="00816BEA"/>
    <w:rsid w:val="00831E5D"/>
    <w:rsid w:val="00840270"/>
    <w:rsid w:val="00843286"/>
    <w:rsid w:val="00861482"/>
    <w:rsid w:val="00864910"/>
    <w:rsid w:val="00873130"/>
    <w:rsid w:val="008808E0"/>
    <w:rsid w:val="00893891"/>
    <w:rsid w:val="008E15B8"/>
    <w:rsid w:val="008F0888"/>
    <w:rsid w:val="008F4AE4"/>
    <w:rsid w:val="00905F9F"/>
    <w:rsid w:val="00915A01"/>
    <w:rsid w:val="009262F3"/>
    <w:rsid w:val="0094798A"/>
    <w:rsid w:val="00950F5E"/>
    <w:rsid w:val="00952B06"/>
    <w:rsid w:val="00955BCD"/>
    <w:rsid w:val="00970DF0"/>
    <w:rsid w:val="00983E79"/>
    <w:rsid w:val="00985990"/>
    <w:rsid w:val="009A526A"/>
    <w:rsid w:val="009D07FF"/>
    <w:rsid w:val="009D4446"/>
    <w:rsid w:val="009E54FD"/>
    <w:rsid w:val="009E76B3"/>
    <w:rsid w:val="009F3BC6"/>
    <w:rsid w:val="00A02430"/>
    <w:rsid w:val="00A03561"/>
    <w:rsid w:val="00A07CDE"/>
    <w:rsid w:val="00A32626"/>
    <w:rsid w:val="00A34049"/>
    <w:rsid w:val="00A450A8"/>
    <w:rsid w:val="00A5699A"/>
    <w:rsid w:val="00A6171B"/>
    <w:rsid w:val="00A63C83"/>
    <w:rsid w:val="00A645A1"/>
    <w:rsid w:val="00A80D4B"/>
    <w:rsid w:val="00A86B43"/>
    <w:rsid w:val="00AA465F"/>
    <w:rsid w:val="00AA610B"/>
    <w:rsid w:val="00AB3954"/>
    <w:rsid w:val="00AD163A"/>
    <w:rsid w:val="00AD674B"/>
    <w:rsid w:val="00AE3439"/>
    <w:rsid w:val="00B028A0"/>
    <w:rsid w:val="00B03336"/>
    <w:rsid w:val="00B242FB"/>
    <w:rsid w:val="00B246CD"/>
    <w:rsid w:val="00B24E74"/>
    <w:rsid w:val="00B308CC"/>
    <w:rsid w:val="00B354E1"/>
    <w:rsid w:val="00B36D33"/>
    <w:rsid w:val="00B469F9"/>
    <w:rsid w:val="00B47418"/>
    <w:rsid w:val="00B636D7"/>
    <w:rsid w:val="00B71F2C"/>
    <w:rsid w:val="00B77B9C"/>
    <w:rsid w:val="00B8197D"/>
    <w:rsid w:val="00B97A37"/>
    <w:rsid w:val="00BC08F1"/>
    <w:rsid w:val="00BC4F0B"/>
    <w:rsid w:val="00BD07C7"/>
    <w:rsid w:val="00BF25DD"/>
    <w:rsid w:val="00C04C55"/>
    <w:rsid w:val="00C05B56"/>
    <w:rsid w:val="00C066CB"/>
    <w:rsid w:val="00C12AB8"/>
    <w:rsid w:val="00C151FC"/>
    <w:rsid w:val="00C30035"/>
    <w:rsid w:val="00C30F9C"/>
    <w:rsid w:val="00C3480A"/>
    <w:rsid w:val="00C46D0F"/>
    <w:rsid w:val="00C56C5A"/>
    <w:rsid w:val="00C64A9D"/>
    <w:rsid w:val="00C81B46"/>
    <w:rsid w:val="00CC29FC"/>
    <w:rsid w:val="00CD0D19"/>
    <w:rsid w:val="00CE0FE1"/>
    <w:rsid w:val="00CE707F"/>
    <w:rsid w:val="00D1356E"/>
    <w:rsid w:val="00D16660"/>
    <w:rsid w:val="00D20703"/>
    <w:rsid w:val="00D25CCD"/>
    <w:rsid w:val="00D44030"/>
    <w:rsid w:val="00D47FCE"/>
    <w:rsid w:val="00D55BC2"/>
    <w:rsid w:val="00D66D28"/>
    <w:rsid w:val="00D7595F"/>
    <w:rsid w:val="00D80779"/>
    <w:rsid w:val="00D84B1C"/>
    <w:rsid w:val="00D93D91"/>
    <w:rsid w:val="00D9438E"/>
    <w:rsid w:val="00DA0973"/>
    <w:rsid w:val="00DA2488"/>
    <w:rsid w:val="00DA7313"/>
    <w:rsid w:val="00DB74CD"/>
    <w:rsid w:val="00DD4A0E"/>
    <w:rsid w:val="00DD70BC"/>
    <w:rsid w:val="00DE2A0D"/>
    <w:rsid w:val="00DE733C"/>
    <w:rsid w:val="00DF337D"/>
    <w:rsid w:val="00E01C2D"/>
    <w:rsid w:val="00E1653D"/>
    <w:rsid w:val="00E20C1D"/>
    <w:rsid w:val="00E20D69"/>
    <w:rsid w:val="00E211DB"/>
    <w:rsid w:val="00E21935"/>
    <w:rsid w:val="00E23FF1"/>
    <w:rsid w:val="00E52CAA"/>
    <w:rsid w:val="00E53A66"/>
    <w:rsid w:val="00E57A48"/>
    <w:rsid w:val="00E57E60"/>
    <w:rsid w:val="00E66433"/>
    <w:rsid w:val="00E71A84"/>
    <w:rsid w:val="00E74053"/>
    <w:rsid w:val="00E74B47"/>
    <w:rsid w:val="00EA4E4A"/>
    <w:rsid w:val="00EA56AD"/>
    <w:rsid w:val="00EB17F6"/>
    <w:rsid w:val="00EB5DE5"/>
    <w:rsid w:val="00EC3685"/>
    <w:rsid w:val="00EC399E"/>
    <w:rsid w:val="00EC7EB9"/>
    <w:rsid w:val="00ED0CFF"/>
    <w:rsid w:val="00ED25B4"/>
    <w:rsid w:val="00ED2670"/>
    <w:rsid w:val="00ED290D"/>
    <w:rsid w:val="00EE5CC5"/>
    <w:rsid w:val="00EF59B6"/>
    <w:rsid w:val="00F146EC"/>
    <w:rsid w:val="00F2231C"/>
    <w:rsid w:val="00F43D33"/>
    <w:rsid w:val="00F4725A"/>
    <w:rsid w:val="00F53755"/>
    <w:rsid w:val="00F53C60"/>
    <w:rsid w:val="00F54AC1"/>
    <w:rsid w:val="00F67CF5"/>
    <w:rsid w:val="00F7061E"/>
    <w:rsid w:val="00F81A9A"/>
    <w:rsid w:val="00F8236E"/>
    <w:rsid w:val="00F9272D"/>
    <w:rsid w:val="00F95C96"/>
    <w:rsid w:val="00F9676A"/>
    <w:rsid w:val="00F972B5"/>
    <w:rsid w:val="00F97423"/>
    <w:rsid w:val="00FB6B5B"/>
    <w:rsid w:val="00FD200B"/>
    <w:rsid w:val="00FD2DAD"/>
    <w:rsid w:val="00FD6CFF"/>
    <w:rsid w:val="00FD7593"/>
    <w:rsid w:val="00FE293A"/>
    <w:rsid w:val="018679FF"/>
    <w:rsid w:val="040900A9"/>
    <w:rsid w:val="05C6ADBD"/>
    <w:rsid w:val="08A975A5"/>
    <w:rsid w:val="0E996BCD"/>
    <w:rsid w:val="0FE8021C"/>
    <w:rsid w:val="14840209"/>
    <w:rsid w:val="14E1AF28"/>
    <w:rsid w:val="15AB00E3"/>
    <w:rsid w:val="1686B96E"/>
    <w:rsid w:val="194925BE"/>
    <w:rsid w:val="196D92FF"/>
    <w:rsid w:val="1B47F046"/>
    <w:rsid w:val="1E49C1AE"/>
    <w:rsid w:val="1FB48931"/>
    <w:rsid w:val="2216239C"/>
    <w:rsid w:val="259A4587"/>
    <w:rsid w:val="25D98EC9"/>
    <w:rsid w:val="280ACA53"/>
    <w:rsid w:val="297DB211"/>
    <w:rsid w:val="2BC62258"/>
    <w:rsid w:val="2D86F691"/>
    <w:rsid w:val="2E03E730"/>
    <w:rsid w:val="30729775"/>
    <w:rsid w:val="317BD00B"/>
    <w:rsid w:val="3A90DEB8"/>
    <w:rsid w:val="3D427C09"/>
    <w:rsid w:val="3D463FDF"/>
    <w:rsid w:val="3F026AB6"/>
    <w:rsid w:val="4119CABF"/>
    <w:rsid w:val="4518B593"/>
    <w:rsid w:val="4813DFBC"/>
    <w:rsid w:val="498D5920"/>
    <w:rsid w:val="4D0B653B"/>
    <w:rsid w:val="5006CC2A"/>
    <w:rsid w:val="5278DDFE"/>
    <w:rsid w:val="55AD3DBD"/>
    <w:rsid w:val="58284E81"/>
    <w:rsid w:val="59AA130D"/>
    <w:rsid w:val="5F4CBB95"/>
    <w:rsid w:val="5F943233"/>
    <w:rsid w:val="607D4B28"/>
    <w:rsid w:val="6343F6F7"/>
    <w:rsid w:val="646A84F5"/>
    <w:rsid w:val="64C9E17C"/>
    <w:rsid w:val="67AEBEC0"/>
    <w:rsid w:val="6C1E800A"/>
    <w:rsid w:val="7752C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C8911"/>
  <w15:chartTrackingRefBased/>
  <w15:docId w15:val="{CE008504-B1C3-48AF-8E2B-55CE8B43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C27"/>
  </w:style>
  <w:style w:type="paragraph" w:styleId="Heading1">
    <w:name w:val="heading 1"/>
    <w:basedOn w:val="Normal"/>
    <w:next w:val="Normal"/>
    <w:link w:val="Heading1Char"/>
    <w:uiPriority w:val="9"/>
    <w:qFormat/>
    <w:rsid w:val="0003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0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317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BEA"/>
    <w:pPr>
      <w:keepNext/>
      <w:keepLines/>
      <w:spacing w:before="80" w:after="40"/>
      <w:outlineLvl w:val="4"/>
    </w:pPr>
    <w:rPr>
      <w:rFonts w:eastAsiaTheme="majorEastAsia" w:cstheme="majorBidi"/>
      <w:color w:val="275317" w:themeColor="accent6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19"/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19"/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200B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0B"/>
    <w:rPr>
      <w:rFonts w:eastAsiaTheme="majorEastAsia" w:cstheme="majorBidi"/>
      <w:i/>
      <w:iCs/>
      <w:color w:val="275317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816BEA"/>
    <w:rPr>
      <w:rFonts w:eastAsiaTheme="majorEastAsia" w:cstheme="majorBidi"/>
      <w:color w:val="275317" w:themeColor="accent6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9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9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38E"/>
    <w:rPr>
      <w:i/>
      <w:iCs/>
      <w:color w:val="275317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75317" w:themeColor="accent6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38E"/>
    <w:rPr>
      <w:i/>
      <w:iCs/>
      <w:color w:val="275317" w:themeColor="accent6" w:themeShade="80"/>
    </w:rPr>
  </w:style>
  <w:style w:type="character" w:styleId="IntenseReference">
    <w:name w:val="Intense Reference"/>
    <w:basedOn w:val="DefaultParagraphFont"/>
    <w:uiPriority w:val="32"/>
    <w:qFormat/>
    <w:rsid w:val="00D9438E"/>
    <w:rPr>
      <w:b/>
      <w:bCs/>
      <w:smallCaps/>
      <w:color w:val="275317" w:themeColor="accent6" w:themeShade="8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8E"/>
  </w:style>
  <w:style w:type="paragraph" w:styleId="Footer">
    <w:name w:val="footer"/>
    <w:basedOn w:val="Normal"/>
    <w:link w:val="Foot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8E"/>
  </w:style>
  <w:style w:type="paragraph" w:styleId="Revision">
    <w:name w:val="Revision"/>
    <w:hidden/>
    <w:uiPriority w:val="99"/>
    <w:semiHidden/>
    <w:rsid w:val="00E71A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3D9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3D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3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D9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77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6web.zoom.us/webinar/register/WN_0wbDA8bOTMeiWKjekVI3kw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service-details/massdep-public-hearings-comment-opportunities" TargetMode="External"/><Relationship Id="rId17" Type="http://schemas.openxmlformats.org/officeDocument/2006/relationships/hyperlink" Target="https://www.mass.gov/info-details/massdep-language-translation-assist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regulations/314-CMR-5-ground-water-discharge-permit-progra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program.director-dwp@mass.gov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us06web.zoom.us/webinar/register/WN_vs_3xb55RH2AQW_jAU1_9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unster\AppData\Roaming\Microsoft\Templates\DEP\DEP_Letterhead_Update%20Nov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b10cd5b1-c92a-41ad-a6c4-eddf4319b3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8C6E06935EE49A67353CFE6F59DD2" ma:contentTypeVersion="16" ma:contentTypeDescription="Create a new document." ma:contentTypeScope="" ma:versionID="57da47383cf8d7a6fa3b23706c6601ca">
  <xsd:schema xmlns:xsd="http://www.w3.org/2001/XMLSchema" xmlns:xs="http://www.w3.org/2001/XMLSchema" xmlns:p="http://schemas.microsoft.com/office/2006/metadata/properties" xmlns:ns2="b10cd5b1-c92a-41ad-a6c4-eddf4319b341" xmlns:ns3="7cef7679-e05e-4e72-91ff-595def4f520d" xmlns:ns4="1da56e6b-ac0e-4ffc-8b40-9e4a1d231754" targetNamespace="http://schemas.microsoft.com/office/2006/metadata/properties" ma:root="true" ma:fieldsID="593bbb787d62e010318cdb917f841faf" ns2:_="" ns3:_="" ns4:_="">
    <xsd:import namespace="b10cd5b1-c92a-41ad-a6c4-eddf4319b341"/>
    <xsd:import namespace="7cef7679-e05e-4e72-91ff-595def4f520d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cd5b1-c92a-41ad-a6c4-eddf4319b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7679-e05e-4e72-91ff-595def4f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49457-146D-40B6-9DFF-61B058736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A6566-7C08-4475-AAD1-0AC60CA52D3F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b10cd5b1-c92a-41ad-a6c4-eddf4319b341"/>
  </ds:schemaRefs>
</ds:datastoreItem>
</file>

<file path=customXml/itemProps3.xml><?xml version="1.0" encoding="utf-8"?>
<ds:datastoreItem xmlns:ds="http://schemas.openxmlformats.org/officeDocument/2006/customXml" ds:itemID="{75AC6072-6120-4F38-B470-ADB7E4FBA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cd5b1-c92a-41ad-a6c4-eddf4319b341"/>
    <ds:schemaRef ds:uri="7cef7679-e05e-4e72-91ff-595def4f520d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368425-4CA8-4D0C-A488-4197E503CD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DEP_Letterhead_Update Nov 2025</Template>
  <TotalTime>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Munster, Bridget (DEP)</dc:creator>
  <cp:keywords/>
  <dc:description/>
  <cp:lastModifiedBy>Microsoft account</cp:lastModifiedBy>
  <cp:revision>2</cp:revision>
  <cp:lastPrinted>2025-10-07T15:39:00Z</cp:lastPrinted>
  <dcterms:created xsi:type="dcterms:W3CDTF">2026-02-11T05:35:00Z</dcterms:created>
  <dcterms:modified xsi:type="dcterms:W3CDTF">2026-02-11T05:35:00Z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0x01010006F8C6E06935EE49A67353CFE6F59DD2</vt:lpwstr>
  </property>
  <property fmtid="{D5CDD505-2E9C-101B-9397-08002B2CF9AE}" pid="3" name="MediaServiceImageTags">
    <vt:lpwstr/>
  </property>
  <property fmtid="{D5CDD505-2E9C-101B-9397-08002B2CF9AE}" pid="4" name="Order">
    <vt:r8>21283800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