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BE7672" w14:textId="77777777" w:rsidR="000C2C27" w:rsidRDefault="000C2C27" w:rsidP="000C2C27">
      <w:pPr>
        <w:spacing w:after="0"/>
        <w:rPr>
          <w:color w:val="275317" w:themeColor="accent6" w:themeShade="80"/>
        </w:rPr>
      </w:pPr>
      <w:r w:rsidRPr="002C77DD">
        <w:rPr>
          <w:b/>
          <w:bCs/>
          <w:noProof/>
          <w:color w:val="275317" w:themeColor="accent6" w:themeShade="80"/>
          <w:sz w:val="40"/>
          <w:szCs w:val="40"/>
          <w:lang w:eastAsia="ko-KR"/>
        </w:rPr>
        <w:drawing>
          <wp:inline distT="0" distB="0" distL="0" distR="0" wp14:anchorId="5B93593C" wp14:editId="3ED33D92">
            <wp:extent cx="781050" cy="1047750"/>
            <wp:effectExtent l="0" t="0" r="0" b="0"/>
            <wp:docPr id="359347959" name="Picture 359347959" descr="MassDEP logo, white leaf, green background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column"/>
      </w:r>
      <w:r w:rsidRPr="00214F29">
        <w:rPr>
          <w:color w:val="275317" w:themeColor="accent6" w:themeShade="80"/>
        </w:rPr>
        <w:t>Commonwealth of Massachusetts</w:t>
      </w:r>
      <w:r>
        <w:rPr>
          <w:color w:val="275317" w:themeColor="accent6" w:themeShade="80"/>
        </w:rPr>
        <w:br/>
      </w:r>
      <w:r w:rsidRPr="007323AC">
        <w:rPr>
          <w:color w:val="275317" w:themeColor="accent6" w:themeShade="80"/>
        </w:rPr>
        <w:t xml:space="preserve">Executive Office of Energy </w:t>
      </w:r>
      <w:r w:rsidR="00214F29">
        <w:rPr>
          <w:color w:val="275317" w:themeColor="accent6" w:themeShade="80"/>
        </w:rPr>
        <w:t>and</w:t>
      </w:r>
      <w:r w:rsidRPr="007323AC">
        <w:rPr>
          <w:color w:val="275317" w:themeColor="accent6" w:themeShade="80"/>
        </w:rPr>
        <w:t xml:space="preserve"> Environmental Affairs</w:t>
      </w:r>
    </w:p>
    <w:p w14:paraId="29D2E921" w14:textId="77777777" w:rsidR="000C2C27" w:rsidRDefault="000C2C27" w:rsidP="000C2C27">
      <w:pPr>
        <w:spacing w:after="0"/>
        <w:rPr>
          <w:b/>
          <w:bCs/>
          <w:color w:val="275317" w:themeColor="accent6" w:themeShade="80"/>
          <w:sz w:val="44"/>
          <w:szCs w:val="44"/>
        </w:rPr>
      </w:pPr>
      <w:r w:rsidRPr="007323AC">
        <w:rPr>
          <w:b/>
          <w:bCs/>
          <w:color w:val="275317" w:themeColor="accent6" w:themeShade="80"/>
          <w:sz w:val="44"/>
          <w:szCs w:val="44"/>
        </w:rPr>
        <w:t>Department of Environmental Protection</w:t>
      </w:r>
    </w:p>
    <w:p w14:paraId="1B466F2E" w14:textId="77777777" w:rsidR="000C2C27" w:rsidRDefault="000C2C27" w:rsidP="000C2C27">
      <w:pPr>
        <w:rPr>
          <w:color w:val="275317" w:themeColor="accent6" w:themeShade="80"/>
        </w:rPr>
        <w:sectPr w:rsidR="000C2C27" w:rsidSect="00F9742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2240" w:h="15840"/>
          <w:pgMar w:top="720" w:right="1008" w:bottom="1440" w:left="1008" w:header="720" w:footer="720" w:gutter="0"/>
          <w:cols w:num="2" w:space="360" w:equalWidth="0">
            <w:col w:w="1080" w:space="360"/>
            <w:col w:w="8784"/>
          </w:cols>
          <w:titlePg/>
          <w:docGrid w:linePitch="360"/>
        </w:sectPr>
      </w:pPr>
      <w:r w:rsidRPr="007323AC">
        <w:rPr>
          <w:b/>
          <w:bCs/>
          <w:color w:val="275317" w:themeColor="accent6" w:themeShade="80"/>
        </w:rPr>
        <w:t>Address</w:t>
      </w:r>
      <w:r w:rsidRPr="007323AC">
        <w:rPr>
          <w:color w:val="275317" w:themeColor="accent6" w:themeShade="80"/>
        </w:rPr>
        <w:t>: 100 Cambridge Street, Suite 900, Boston MA 02114</w:t>
      </w:r>
      <w:r>
        <w:rPr>
          <w:color w:val="275317" w:themeColor="accent6" w:themeShade="80"/>
        </w:rPr>
        <w:t xml:space="preserve"> | </w:t>
      </w:r>
      <w:r w:rsidRPr="007323AC">
        <w:rPr>
          <w:b/>
          <w:bCs/>
          <w:color w:val="275317" w:themeColor="accent6" w:themeShade="80"/>
        </w:rPr>
        <w:t>Phone</w:t>
      </w:r>
      <w:r w:rsidRPr="007323AC">
        <w:rPr>
          <w:color w:val="275317" w:themeColor="accent6" w:themeShade="80"/>
        </w:rPr>
        <w:t>: 617-292-55</w:t>
      </w:r>
      <w:r>
        <w:rPr>
          <w:color w:val="275317" w:themeColor="accent6" w:themeShade="80"/>
        </w:rPr>
        <w:t>00</w:t>
      </w:r>
    </w:p>
    <w:p w14:paraId="78240988" w14:textId="77777777" w:rsidR="000C2C27" w:rsidRDefault="000C2C27" w:rsidP="000C2C27">
      <w:pPr>
        <w:jc w:val="center"/>
        <w:rPr>
          <w:color w:val="275317" w:themeColor="accent6" w:themeShade="80"/>
          <w:sz w:val="22"/>
          <w:szCs w:val="22"/>
        </w:rPr>
        <w:sectPr w:rsidR="000C2C27" w:rsidSect="000C2C27">
          <w:type w:val="continuous"/>
          <w:pgSz w:w="12240" w:h="15840"/>
          <w:pgMar w:top="720" w:right="1008" w:bottom="1440" w:left="1008" w:header="720" w:footer="720" w:gutter="0"/>
          <w:cols w:num="4" w:space="720" w:equalWidth="0">
            <w:col w:w="2016" w:space="720"/>
            <w:col w:w="2016" w:space="720"/>
            <w:col w:w="2016" w:space="720"/>
            <w:col w:w="2016"/>
          </w:cols>
          <w:docGrid w:linePitch="360"/>
        </w:sectPr>
      </w:pPr>
      <w:bookmarkStart w:id="1" w:name="_Hlk210729132"/>
      <w:r w:rsidRPr="00DD4A0E">
        <w:rPr>
          <w:b/>
          <w:bCs/>
          <w:color w:val="275317" w:themeColor="accent6" w:themeShade="80"/>
          <w:sz w:val="22"/>
          <w:szCs w:val="22"/>
        </w:rPr>
        <w:t>Maura T. Healey</w:t>
      </w:r>
      <w:bookmarkEnd w:id="1"/>
      <w:r w:rsidRPr="00DD4A0E">
        <w:rPr>
          <w:b/>
          <w:bCs/>
          <w:color w:val="275317" w:themeColor="accent6" w:themeShade="80"/>
          <w:sz w:val="22"/>
          <w:szCs w:val="22"/>
        </w:rPr>
        <w:t xml:space="preserve"> </w:t>
      </w:r>
      <w:r w:rsidRPr="00DD4A0E">
        <w:rPr>
          <w:color w:val="275317" w:themeColor="accent6" w:themeShade="80"/>
          <w:sz w:val="22"/>
          <w:szCs w:val="22"/>
        </w:rPr>
        <w:t>Governor</w:t>
      </w:r>
      <w:r w:rsidRPr="00DD4A0E">
        <w:rPr>
          <w:color w:val="275317" w:themeColor="accent6" w:themeShade="80"/>
          <w:sz w:val="22"/>
          <w:szCs w:val="22"/>
        </w:rPr>
        <w:br w:type="column"/>
      </w:r>
      <w:r w:rsidRPr="00DD4A0E">
        <w:rPr>
          <w:b/>
          <w:bCs/>
          <w:color w:val="275317" w:themeColor="accent6" w:themeShade="80"/>
          <w:sz w:val="22"/>
          <w:szCs w:val="22"/>
        </w:rPr>
        <w:t xml:space="preserve">Kim Driscoll </w:t>
      </w:r>
      <w:r w:rsidRPr="00DD4A0E">
        <w:rPr>
          <w:color w:val="275317" w:themeColor="accent6" w:themeShade="80"/>
          <w:sz w:val="22"/>
          <w:szCs w:val="22"/>
        </w:rPr>
        <w:t>Lieutenant Governor</w:t>
      </w:r>
      <w:r w:rsidRPr="00DD4A0E">
        <w:rPr>
          <w:color w:val="275317" w:themeColor="accent6" w:themeShade="80"/>
          <w:sz w:val="22"/>
          <w:szCs w:val="22"/>
        </w:rPr>
        <w:br w:type="column"/>
      </w:r>
      <w:r w:rsidRPr="00DD4A0E">
        <w:rPr>
          <w:b/>
          <w:bCs/>
          <w:color w:val="275317" w:themeColor="accent6" w:themeShade="80"/>
          <w:sz w:val="22"/>
          <w:szCs w:val="22"/>
        </w:rPr>
        <w:t xml:space="preserve">Rebecca Tepper </w:t>
      </w:r>
      <w:r w:rsidRPr="00DD4A0E">
        <w:rPr>
          <w:color w:val="275317" w:themeColor="accent6" w:themeShade="80"/>
          <w:sz w:val="22"/>
          <w:szCs w:val="22"/>
        </w:rPr>
        <w:t>Secretary</w:t>
      </w:r>
      <w:r w:rsidRPr="00DD4A0E">
        <w:rPr>
          <w:color w:val="275317" w:themeColor="accent6" w:themeShade="80"/>
          <w:sz w:val="22"/>
          <w:szCs w:val="22"/>
        </w:rPr>
        <w:br w:type="column"/>
      </w:r>
      <w:r w:rsidRPr="00DD4A0E">
        <w:rPr>
          <w:b/>
          <w:bCs/>
          <w:color w:val="275317" w:themeColor="accent6" w:themeShade="80"/>
          <w:sz w:val="22"/>
          <w:szCs w:val="22"/>
        </w:rPr>
        <w:t xml:space="preserve">Bonnie Heiple </w:t>
      </w:r>
      <w:r w:rsidRPr="00DD4A0E">
        <w:rPr>
          <w:color w:val="275317" w:themeColor="accent6" w:themeShade="80"/>
          <w:sz w:val="22"/>
          <w:szCs w:val="22"/>
        </w:rPr>
        <w:t>Commissione</w:t>
      </w:r>
      <w:r>
        <w:rPr>
          <w:color w:val="275317" w:themeColor="accent6" w:themeShade="80"/>
          <w:sz w:val="22"/>
          <w:szCs w:val="22"/>
        </w:rPr>
        <w:t>r</w:t>
      </w:r>
    </w:p>
    <w:p w14:paraId="293D4BEF" w14:textId="77777777" w:rsidR="00943FC9" w:rsidRDefault="00943FC9" w:rsidP="00943FC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ajorEastAsia"/>
          <w:b/>
          <w:bCs/>
        </w:rPr>
      </w:pPr>
    </w:p>
    <w:p w14:paraId="46F74553" w14:textId="77777777" w:rsidR="00943FC9" w:rsidRPr="00C735A7" w:rsidRDefault="00943FC9" w:rsidP="00943FC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Noto Sans Khmer" w:eastAsiaTheme="majorEastAsia" w:hAnsi="Noto Sans Khmer" w:cs="Noto Sans Khmer"/>
          <w:b/>
          <w:bCs/>
          <w:sz w:val="22"/>
          <w:szCs w:val="22"/>
        </w:rPr>
      </w:pPr>
    </w:p>
    <w:p w14:paraId="2501BE63" w14:textId="77777777" w:rsidR="00C735A7" w:rsidRPr="00C735A7" w:rsidRDefault="00C735A7" w:rsidP="00C735A7">
      <w:pPr>
        <w:spacing w:before="100" w:beforeAutospacing="1" w:after="100" w:afterAutospacing="1" w:line="240" w:lineRule="auto"/>
        <w:jc w:val="center"/>
        <w:rPr>
          <w:rFonts w:ascii="Noto Sans Khmer" w:eastAsia="Times New Roman" w:hAnsi="Noto Sans Khmer" w:cs="Noto Sans Khmer"/>
          <w:kern w:val="0"/>
          <w:lang w:eastAsia="ko-KR"/>
          <w14:ligatures w14:val="none"/>
        </w:rPr>
      </w:pPr>
      <w:r w:rsidRPr="00C735A7">
        <w:rPr>
          <w:rFonts w:ascii="Noto Sans Khmer" w:eastAsia="Times New Roman" w:hAnsi="Noto Sans Khmer" w:cs="Noto Sans Khmer"/>
          <w:kern w:val="0"/>
          <w:cs/>
          <w:lang w:eastAsia="ko-KR" w:bidi="km-KH"/>
          <w14:ligatures w14:val="none"/>
        </w:rPr>
        <w:t>សេចក្តីជូនដំណឹងអំពីសវនាការសាធារណៈ</w:t>
      </w:r>
    </w:p>
    <w:p w14:paraId="4EF1AB9D" w14:textId="77777777" w:rsidR="00C735A7" w:rsidRPr="00C735A7" w:rsidRDefault="00C735A7" w:rsidP="00C735A7">
      <w:pPr>
        <w:spacing w:before="100" w:beforeAutospacing="1" w:after="100" w:afterAutospacing="1" w:line="240" w:lineRule="auto"/>
        <w:rPr>
          <w:rFonts w:ascii="Noto Sans Khmer" w:eastAsia="Times New Roman" w:hAnsi="Noto Sans Khmer" w:cs="Noto Sans Khmer"/>
          <w:kern w:val="0"/>
          <w:sz w:val="22"/>
          <w:szCs w:val="22"/>
          <w:lang w:eastAsia="ko-KR"/>
          <w14:ligatures w14:val="none"/>
        </w:rPr>
      </w:pPr>
      <w:r w:rsidRPr="00C735A7">
        <w:rPr>
          <w:rFonts w:ascii="Noto Sans Khmer" w:eastAsia="Times New Roman" w:hAnsi="Noto Sans Khmer" w:cs="Noto Sans Khmer"/>
          <w:kern w:val="0"/>
          <w:sz w:val="22"/>
          <w:szCs w:val="22"/>
          <w:cs/>
          <w:lang w:eastAsia="ko-KR" w:bidi="km-KH"/>
          <w14:ligatures w14:val="none"/>
        </w:rPr>
        <w:t>សេចក្តីជូនដំណឹងអំពីសវនាការសាធារណៈនេះ អាចរកបានជាភាសាផ្សេងទៀត (</w:t>
      </w:r>
      <w:proofErr w:type="spellStart"/>
      <w:r w:rsidRPr="00C735A7">
        <w:rPr>
          <w:rFonts w:ascii="Noto Sans Khmer" w:eastAsia="Times New Roman" w:hAnsi="Noto Sans Khmer" w:cs="Noto Sans Khmer"/>
          <w:kern w:val="0"/>
          <w:sz w:val="22"/>
          <w:szCs w:val="22"/>
          <w:lang w:eastAsia="ko-KR"/>
          <w14:ligatures w14:val="none"/>
        </w:rPr>
        <w:t>Español</w:t>
      </w:r>
      <w:proofErr w:type="spellEnd"/>
      <w:r w:rsidRPr="00C735A7">
        <w:rPr>
          <w:rFonts w:ascii="Noto Sans Khmer" w:eastAsia="Times New Roman" w:hAnsi="Noto Sans Khmer" w:cs="Noto Sans Khmer"/>
          <w:kern w:val="0"/>
          <w:sz w:val="22"/>
          <w:szCs w:val="22"/>
          <w:lang w:eastAsia="ko-KR"/>
          <w14:ligatures w14:val="none"/>
        </w:rPr>
        <w:t xml:space="preserve">, </w:t>
      </w:r>
      <w:proofErr w:type="spellStart"/>
      <w:r w:rsidRPr="00C735A7">
        <w:rPr>
          <w:rFonts w:ascii="Noto Sans Khmer" w:eastAsia="Times New Roman" w:hAnsi="Noto Sans Khmer" w:cs="Noto Sans Khmer"/>
          <w:kern w:val="0"/>
          <w:sz w:val="22"/>
          <w:szCs w:val="22"/>
          <w:lang w:eastAsia="ko-KR"/>
          <w14:ligatures w14:val="none"/>
        </w:rPr>
        <w:t>Português</w:t>
      </w:r>
      <w:proofErr w:type="spellEnd"/>
      <w:r w:rsidRPr="00C735A7">
        <w:rPr>
          <w:rFonts w:ascii="Noto Sans Khmer" w:eastAsia="Times New Roman" w:hAnsi="Noto Sans Khmer" w:cs="Noto Sans Khmer"/>
          <w:kern w:val="0"/>
          <w:sz w:val="22"/>
          <w:szCs w:val="22"/>
          <w:lang w:eastAsia="ko-KR"/>
          <w14:ligatures w14:val="none"/>
        </w:rPr>
        <w:t xml:space="preserve">, </w:t>
      </w:r>
      <w:proofErr w:type="spellStart"/>
      <w:r w:rsidRPr="00C735A7">
        <w:rPr>
          <w:rFonts w:ascii="Noto Sans Khmer" w:eastAsia="Times New Roman" w:hAnsi="Noto Sans Khmer" w:cs="Noto Sans Khmer"/>
          <w:kern w:val="0"/>
          <w:sz w:val="22"/>
          <w:szCs w:val="22"/>
          <w:lang w:eastAsia="ko-KR"/>
          <w14:ligatures w14:val="none"/>
        </w:rPr>
        <w:t>Ayisyen</w:t>
      </w:r>
      <w:proofErr w:type="spellEnd"/>
      <w:r w:rsidRPr="00C735A7">
        <w:rPr>
          <w:rFonts w:ascii="Noto Sans Khmer" w:eastAsia="Times New Roman" w:hAnsi="Noto Sans Khmer" w:cs="Noto Sans Khmer"/>
          <w:kern w:val="0"/>
          <w:sz w:val="22"/>
          <w:szCs w:val="22"/>
          <w:lang w:eastAsia="ko-KR"/>
          <w14:ligatures w14:val="none"/>
        </w:rPr>
        <w:t xml:space="preserve"> </w:t>
      </w:r>
      <w:proofErr w:type="spellStart"/>
      <w:r w:rsidRPr="00C735A7">
        <w:rPr>
          <w:rFonts w:ascii="Noto Sans Khmer" w:eastAsia="Times New Roman" w:hAnsi="Noto Sans Khmer" w:cs="Noto Sans Khmer"/>
          <w:kern w:val="0"/>
          <w:sz w:val="22"/>
          <w:szCs w:val="22"/>
          <w:lang w:eastAsia="ko-KR"/>
          <w14:ligatures w14:val="none"/>
        </w:rPr>
        <w:t>Kreyòl</w:t>
      </w:r>
      <w:proofErr w:type="spellEnd"/>
      <w:r w:rsidRPr="00C735A7">
        <w:rPr>
          <w:rFonts w:ascii="Noto Sans Khmer" w:eastAsia="Times New Roman" w:hAnsi="Noto Sans Khmer" w:cs="Noto Sans Khmer"/>
          <w:kern w:val="0"/>
          <w:sz w:val="22"/>
          <w:szCs w:val="22"/>
          <w:lang w:eastAsia="ko-KR"/>
          <w14:ligatures w14:val="none"/>
        </w:rPr>
        <w:t xml:space="preserve">, </w:t>
      </w:r>
      <w:r w:rsidRPr="00C735A7">
        <w:rPr>
          <w:rFonts w:ascii="Noto Sans Khmer" w:eastAsia="MS Gothic" w:hAnsi="Noto Sans Khmer" w:cs="Noto Sans Khmer"/>
          <w:kern w:val="0"/>
          <w:sz w:val="22"/>
          <w:szCs w:val="22"/>
          <w:lang w:eastAsia="ko-KR"/>
          <w14:ligatures w14:val="none"/>
        </w:rPr>
        <w:t>繁體中文</w:t>
      </w:r>
      <w:r w:rsidRPr="00C735A7">
        <w:rPr>
          <w:rFonts w:ascii="Noto Sans Khmer" w:eastAsia="Times New Roman" w:hAnsi="Noto Sans Khmer" w:cs="Noto Sans Khmer"/>
          <w:kern w:val="0"/>
          <w:sz w:val="22"/>
          <w:szCs w:val="22"/>
          <w:lang w:eastAsia="ko-KR"/>
          <w14:ligatures w14:val="none"/>
        </w:rPr>
        <w:t xml:space="preserve">, </w:t>
      </w:r>
      <w:r w:rsidRPr="00C735A7">
        <w:rPr>
          <w:rFonts w:ascii="Noto Sans Khmer" w:eastAsia="PMingLiU" w:hAnsi="Noto Sans Khmer" w:cs="Noto Sans Khmer"/>
          <w:kern w:val="0"/>
          <w:sz w:val="22"/>
          <w:szCs w:val="22"/>
          <w:lang w:eastAsia="ko-KR"/>
          <w14:ligatures w14:val="none"/>
        </w:rPr>
        <w:t>简体中文</w:t>
      </w:r>
      <w:r w:rsidRPr="00C735A7">
        <w:rPr>
          <w:rFonts w:ascii="Noto Sans Khmer" w:eastAsia="Times New Roman" w:hAnsi="Noto Sans Khmer" w:cs="Noto Sans Khmer"/>
          <w:kern w:val="0"/>
          <w:sz w:val="22"/>
          <w:szCs w:val="22"/>
          <w:lang w:eastAsia="ko-KR"/>
          <w14:ligatures w14:val="none"/>
        </w:rPr>
        <w:t xml:space="preserve">, </w:t>
      </w:r>
      <w:r w:rsidRPr="00C735A7">
        <w:rPr>
          <w:rFonts w:ascii="Noto Sans Khmer" w:eastAsia="Times New Roman" w:hAnsi="Noto Sans Khmer" w:cs="Noto Sans Khmer"/>
          <w:kern w:val="0"/>
          <w:sz w:val="22"/>
          <w:szCs w:val="22"/>
          <w:cs/>
          <w:lang w:eastAsia="ko-KR" w:bidi="km-KH"/>
          <w14:ligatures w14:val="none"/>
        </w:rPr>
        <w:t>ភាសាខ្មែរ</w:t>
      </w:r>
      <w:r w:rsidRPr="00C735A7">
        <w:rPr>
          <w:rFonts w:ascii="Noto Sans Khmer" w:eastAsia="Times New Roman" w:hAnsi="Noto Sans Khmer" w:cs="Noto Sans Khmer"/>
          <w:kern w:val="0"/>
          <w:sz w:val="22"/>
          <w:szCs w:val="22"/>
          <w:lang w:eastAsia="ko-KR"/>
          <w14:ligatures w14:val="none"/>
        </w:rPr>
        <w:t xml:space="preserve">, </w:t>
      </w:r>
      <w:proofErr w:type="spellStart"/>
      <w:r w:rsidRPr="00C735A7">
        <w:rPr>
          <w:rFonts w:ascii="Noto Sans Khmer" w:eastAsia="Times New Roman" w:hAnsi="Noto Sans Khmer" w:cs="Noto Sans Khmer"/>
          <w:kern w:val="0"/>
          <w:sz w:val="22"/>
          <w:szCs w:val="22"/>
          <w:lang w:eastAsia="ko-KR"/>
          <w14:ligatures w14:val="none"/>
        </w:rPr>
        <w:t>Vi</w:t>
      </w:r>
      <w:r w:rsidRPr="00C735A7">
        <w:rPr>
          <w:rFonts w:ascii="Calibri" w:eastAsia="Times New Roman" w:hAnsi="Calibri" w:cs="Calibri"/>
          <w:kern w:val="0"/>
          <w:sz w:val="22"/>
          <w:szCs w:val="22"/>
          <w:lang w:eastAsia="ko-KR"/>
          <w14:ligatures w14:val="none"/>
        </w:rPr>
        <w:t>ệ</w:t>
      </w:r>
      <w:r w:rsidRPr="00C735A7">
        <w:rPr>
          <w:rFonts w:ascii="Noto Sans Khmer" w:eastAsia="Times New Roman" w:hAnsi="Noto Sans Khmer" w:cs="Noto Sans Khmer"/>
          <w:kern w:val="0"/>
          <w:sz w:val="22"/>
          <w:szCs w:val="22"/>
          <w:lang w:eastAsia="ko-KR"/>
          <w14:ligatures w14:val="none"/>
        </w:rPr>
        <w:t>t</w:t>
      </w:r>
      <w:proofErr w:type="spellEnd"/>
      <w:r w:rsidRPr="00C735A7">
        <w:rPr>
          <w:rFonts w:ascii="Noto Sans Khmer" w:eastAsia="Times New Roman" w:hAnsi="Noto Sans Khmer" w:cs="Noto Sans Khmer"/>
          <w:kern w:val="0"/>
          <w:sz w:val="22"/>
          <w:szCs w:val="22"/>
          <w:lang w:eastAsia="ko-KR"/>
          <w14:ligatures w14:val="none"/>
        </w:rPr>
        <w:t xml:space="preserve">, </w:t>
      </w:r>
      <w:proofErr w:type="spellStart"/>
      <w:r w:rsidRPr="00C735A7">
        <w:rPr>
          <w:rFonts w:ascii="Noto Sans Khmer" w:eastAsia="Times New Roman" w:hAnsi="Noto Sans Khmer" w:cs="Noto Sans Khmer"/>
          <w:kern w:val="0"/>
          <w:sz w:val="22"/>
          <w:szCs w:val="22"/>
          <w:lang w:eastAsia="ko-KR"/>
          <w14:ligatures w14:val="none"/>
        </w:rPr>
        <w:t>Kriolu</w:t>
      </w:r>
      <w:proofErr w:type="spellEnd"/>
      <w:r w:rsidRPr="00C735A7">
        <w:rPr>
          <w:rFonts w:ascii="Noto Sans Khmer" w:eastAsia="Times New Roman" w:hAnsi="Noto Sans Khmer" w:cs="Noto Sans Khmer"/>
          <w:kern w:val="0"/>
          <w:sz w:val="22"/>
          <w:szCs w:val="22"/>
          <w:lang w:eastAsia="ko-KR"/>
          <w14:ligatures w14:val="none"/>
        </w:rPr>
        <w:t xml:space="preserve"> </w:t>
      </w:r>
      <w:proofErr w:type="spellStart"/>
      <w:r w:rsidRPr="00C735A7">
        <w:rPr>
          <w:rFonts w:ascii="Noto Sans Khmer" w:eastAsia="Times New Roman" w:hAnsi="Noto Sans Khmer" w:cs="Noto Sans Khmer"/>
          <w:kern w:val="0"/>
          <w:sz w:val="22"/>
          <w:szCs w:val="22"/>
          <w:lang w:eastAsia="ko-KR"/>
          <w14:ligatures w14:val="none"/>
        </w:rPr>
        <w:t>Kabuverdianu</w:t>
      </w:r>
      <w:proofErr w:type="spellEnd"/>
      <w:r w:rsidRPr="00C735A7">
        <w:rPr>
          <w:rFonts w:ascii="Noto Sans Khmer" w:eastAsia="Times New Roman" w:hAnsi="Noto Sans Khmer" w:cs="Noto Sans Khmer"/>
          <w:kern w:val="0"/>
          <w:sz w:val="22"/>
          <w:szCs w:val="22"/>
          <w:lang w:eastAsia="ko-KR"/>
          <w14:ligatures w14:val="none"/>
        </w:rPr>
        <w:t xml:space="preserve">, </w:t>
      </w:r>
      <w:proofErr w:type="spellStart"/>
      <w:r w:rsidRPr="00C735A7">
        <w:rPr>
          <w:rFonts w:ascii="Noto Sans Khmer" w:eastAsia="Times New Roman" w:hAnsi="Noto Sans Khmer" w:cs="Noto Sans Khmer"/>
          <w:kern w:val="0"/>
          <w:sz w:val="22"/>
          <w:szCs w:val="22"/>
          <w:lang w:eastAsia="ko-KR"/>
          <w14:ligatures w14:val="none"/>
        </w:rPr>
        <w:t>P</w:t>
      </w:r>
      <w:r w:rsidRPr="00C735A7">
        <w:rPr>
          <w:rFonts w:ascii="Calibri" w:eastAsia="Times New Roman" w:hAnsi="Calibri" w:cs="Calibri"/>
          <w:kern w:val="0"/>
          <w:sz w:val="22"/>
          <w:szCs w:val="22"/>
          <w:lang w:eastAsia="ko-KR"/>
          <w14:ligatures w14:val="none"/>
        </w:rPr>
        <w:t>усский</w:t>
      </w:r>
      <w:proofErr w:type="spellEnd"/>
      <w:r w:rsidRPr="00C735A7">
        <w:rPr>
          <w:rFonts w:ascii="Noto Sans Khmer" w:eastAsia="Times New Roman" w:hAnsi="Noto Sans Khmer" w:cs="Noto Sans Khmer"/>
          <w:kern w:val="0"/>
          <w:sz w:val="22"/>
          <w:szCs w:val="22"/>
          <w:lang w:eastAsia="ko-KR"/>
          <w14:ligatures w14:val="none"/>
        </w:rPr>
        <w:t xml:space="preserve">, </w:t>
      </w:r>
      <w:r w:rsidRPr="00C735A7">
        <w:rPr>
          <w:rFonts w:ascii="Arial" w:eastAsia="Times New Roman" w:hAnsi="Arial" w:cs="Arial" w:hint="cs"/>
          <w:kern w:val="0"/>
          <w:sz w:val="22"/>
          <w:szCs w:val="22"/>
          <w:rtl/>
          <w:lang w:eastAsia="ko-KR"/>
          <w14:ligatures w14:val="none"/>
        </w:rPr>
        <w:t>العربية</w:t>
      </w:r>
      <w:r w:rsidRPr="00C735A7">
        <w:rPr>
          <w:rFonts w:ascii="Noto Sans Khmer" w:eastAsia="Times New Roman" w:hAnsi="Noto Sans Khmer" w:cs="Noto Sans Khmer"/>
          <w:kern w:val="0"/>
          <w:sz w:val="22"/>
          <w:szCs w:val="22"/>
          <w:lang w:eastAsia="ko-KR"/>
          <w14:ligatures w14:val="none"/>
        </w:rPr>
        <w:t xml:space="preserve">, </w:t>
      </w:r>
      <w:proofErr w:type="spellStart"/>
      <w:r w:rsidRPr="00C735A7">
        <w:rPr>
          <w:rFonts w:ascii="Noto Sans Khmer" w:eastAsia="Times New Roman" w:hAnsi="Noto Sans Khmer" w:cs="Noto Sans Khmer"/>
          <w:kern w:val="0"/>
          <w:sz w:val="22"/>
          <w:szCs w:val="22"/>
          <w:lang w:eastAsia="ko-KR"/>
          <w14:ligatures w14:val="none"/>
        </w:rPr>
        <w:t>Français</w:t>
      </w:r>
      <w:proofErr w:type="spellEnd"/>
      <w:r w:rsidRPr="00C735A7">
        <w:rPr>
          <w:rFonts w:ascii="Noto Sans Khmer" w:eastAsia="Times New Roman" w:hAnsi="Noto Sans Khmer" w:cs="Noto Sans Khmer"/>
          <w:kern w:val="0"/>
          <w:sz w:val="22"/>
          <w:szCs w:val="22"/>
          <w:lang w:eastAsia="ko-KR"/>
          <w14:ligatures w14:val="none"/>
        </w:rPr>
        <w:t xml:space="preserve">) </w:t>
      </w:r>
      <w:r w:rsidRPr="00C735A7">
        <w:rPr>
          <w:rFonts w:ascii="Noto Sans Khmer" w:eastAsia="Times New Roman" w:hAnsi="Noto Sans Khmer" w:cs="Noto Sans Khmer"/>
          <w:kern w:val="0"/>
          <w:sz w:val="22"/>
          <w:szCs w:val="22"/>
          <w:cs/>
          <w:lang w:eastAsia="ko-KR" w:bidi="km-KH"/>
          <w14:ligatures w14:val="none"/>
        </w:rPr>
        <w:t xml:space="preserve">នៅលើគេហទំព័រ </w:t>
      </w:r>
      <w:proofErr w:type="spellStart"/>
      <w:r w:rsidRPr="00C735A7">
        <w:rPr>
          <w:rFonts w:ascii="Noto Sans Khmer" w:eastAsia="Times New Roman" w:hAnsi="Noto Sans Khmer" w:cs="Noto Sans Khmer"/>
          <w:kern w:val="0"/>
          <w:sz w:val="22"/>
          <w:szCs w:val="22"/>
          <w:lang w:eastAsia="ko-KR"/>
          <w14:ligatures w14:val="none"/>
        </w:rPr>
        <w:t>MassDEP</w:t>
      </w:r>
      <w:proofErr w:type="spellEnd"/>
      <w:r w:rsidRPr="00C735A7">
        <w:rPr>
          <w:rFonts w:ascii="Noto Sans Khmer" w:eastAsia="Times New Roman" w:hAnsi="Noto Sans Khmer" w:cs="Noto Sans Khmer"/>
          <w:kern w:val="0"/>
          <w:sz w:val="22"/>
          <w:szCs w:val="22"/>
          <w:lang w:eastAsia="ko-KR"/>
          <w14:ligatures w14:val="none"/>
        </w:rPr>
        <w:t xml:space="preserve"> </w:t>
      </w:r>
      <w:r w:rsidRPr="00C735A7">
        <w:rPr>
          <w:rFonts w:ascii="Noto Sans Khmer" w:eastAsia="Times New Roman" w:hAnsi="Noto Sans Khmer" w:cs="Noto Sans Khmer"/>
          <w:kern w:val="0"/>
          <w:sz w:val="22"/>
          <w:szCs w:val="22"/>
          <w:cs/>
          <w:lang w:eastAsia="ko-KR" w:bidi="km-KH"/>
          <w14:ligatures w14:val="none"/>
        </w:rPr>
        <w:t>តាមតំណខាងក្រោម៖</w:t>
      </w:r>
      <w:r w:rsidRPr="00C735A7">
        <w:rPr>
          <w:rFonts w:ascii="Noto Sans Khmer" w:eastAsia="Times New Roman" w:hAnsi="Noto Sans Khmer" w:cs="Noto Sans Khmer"/>
          <w:kern w:val="0"/>
          <w:sz w:val="22"/>
          <w:szCs w:val="22"/>
          <w:lang w:eastAsia="ko-KR"/>
          <w14:ligatures w14:val="none"/>
        </w:rPr>
        <w:br/>
      </w:r>
      <w:hyperlink r:id="rId17" w:tgtFrame="_new" w:history="1">
        <w:r w:rsidRPr="00C735A7">
          <w:rPr>
            <w:rFonts w:ascii="Noto Sans Khmer" w:eastAsia="Times New Roman" w:hAnsi="Noto Sans Khmer" w:cs="Noto Sans Khmer"/>
            <w:color w:val="0000FF"/>
            <w:kern w:val="0"/>
            <w:sz w:val="22"/>
            <w:szCs w:val="22"/>
            <w:u w:val="single"/>
            <w:lang w:eastAsia="ko-KR"/>
            <w14:ligatures w14:val="none"/>
          </w:rPr>
          <w:t>https://www.mass.gov/service-details/massdep-public-hearings-comment-opportunities</w:t>
        </w:r>
      </w:hyperlink>
    </w:p>
    <w:p w14:paraId="28518319" w14:textId="77777777" w:rsidR="00C735A7" w:rsidRPr="00C735A7" w:rsidRDefault="00C735A7" w:rsidP="00C735A7">
      <w:pPr>
        <w:spacing w:before="100" w:beforeAutospacing="1" w:after="100" w:afterAutospacing="1" w:line="240" w:lineRule="auto"/>
        <w:rPr>
          <w:rFonts w:ascii="Noto Sans Khmer" w:eastAsia="Times New Roman" w:hAnsi="Noto Sans Khmer" w:cs="Noto Sans Khmer"/>
          <w:kern w:val="0"/>
          <w:sz w:val="22"/>
          <w:szCs w:val="22"/>
          <w:lang w:eastAsia="ko-KR"/>
          <w14:ligatures w14:val="none"/>
        </w:rPr>
      </w:pPr>
      <w:r w:rsidRPr="00C735A7">
        <w:rPr>
          <w:rFonts w:ascii="Noto Sans Khmer" w:eastAsia="Times New Roman" w:hAnsi="Noto Sans Khmer" w:cs="Noto Sans Khmer"/>
          <w:kern w:val="0"/>
          <w:sz w:val="22"/>
          <w:szCs w:val="22"/>
          <w:cs/>
          <w:lang w:eastAsia="ko-KR" w:bidi="km-KH"/>
          <w14:ligatures w14:val="none"/>
        </w:rPr>
        <w:t>នាយកដ្ឋានការពារបរិស្ថាន រដ្ឋម៉ាសាឈូសេត (</w:t>
      </w:r>
      <w:proofErr w:type="spellStart"/>
      <w:r w:rsidRPr="00C735A7">
        <w:rPr>
          <w:rFonts w:ascii="Noto Sans Khmer" w:eastAsia="Times New Roman" w:hAnsi="Noto Sans Khmer" w:cs="Noto Sans Khmer"/>
          <w:kern w:val="0"/>
          <w:sz w:val="22"/>
          <w:szCs w:val="22"/>
          <w:lang w:eastAsia="ko-KR"/>
          <w14:ligatures w14:val="none"/>
        </w:rPr>
        <w:t>MassDEP</w:t>
      </w:r>
      <w:proofErr w:type="spellEnd"/>
      <w:r w:rsidRPr="00C735A7">
        <w:rPr>
          <w:rFonts w:ascii="Noto Sans Khmer" w:eastAsia="Times New Roman" w:hAnsi="Noto Sans Khmer" w:cs="Noto Sans Khmer"/>
          <w:kern w:val="0"/>
          <w:sz w:val="22"/>
          <w:szCs w:val="22"/>
          <w:lang w:eastAsia="ko-KR"/>
          <w14:ligatures w14:val="none"/>
        </w:rPr>
        <w:t xml:space="preserve">) </w:t>
      </w:r>
      <w:r w:rsidRPr="00C735A7">
        <w:rPr>
          <w:rFonts w:ascii="Noto Sans Khmer" w:eastAsia="Times New Roman" w:hAnsi="Noto Sans Khmer" w:cs="Noto Sans Khmer"/>
          <w:kern w:val="0"/>
          <w:sz w:val="22"/>
          <w:szCs w:val="22"/>
          <w:cs/>
          <w:lang w:eastAsia="ko-KR" w:bidi="km-KH"/>
          <w14:ligatures w14:val="none"/>
        </w:rPr>
        <w:t xml:space="preserve">ក្រោមសិទ្ធិអំណាចដែលផ្ដល់ដោយ </w:t>
      </w:r>
      <w:r w:rsidRPr="00C735A7">
        <w:rPr>
          <w:rFonts w:ascii="Noto Sans Khmer" w:eastAsia="Times New Roman" w:hAnsi="Noto Sans Khmer" w:cs="Noto Sans Khmer"/>
          <w:kern w:val="0"/>
          <w:sz w:val="22"/>
          <w:szCs w:val="22"/>
          <w:lang w:eastAsia="ko-KR"/>
          <w14:ligatures w14:val="none"/>
        </w:rPr>
        <w:t xml:space="preserve">M.G.L. c. 21A, §16 </w:t>
      </w:r>
      <w:r w:rsidRPr="00C735A7">
        <w:rPr>
          <w:rFonts w:ascii="Noto Sans Khmer" w:eastAsia="Times New Roman" w:hAnsi="Noto Sans Khmer" w:cs="Noto Sans Khmer"/>
          <w:kern w:val="0"/>
          <w:sz w:val="22"/>
          <w:szCs w:val="22"/>
          <w:cs/>
          <w:lang w:eastAsia="ko-KR" w:bidi="km-KH"/>
          <w14:ligatures w14:val="none"/>
        </w:rPr>
        <w:t xml:space="preserve">នឹងរៀបចំសវនាការសាធារណៈ ស្របតាម </w:t>
      </w:r>
      <w:r w:rsidRPr="00C735A7">
        <w:rPr>
          <w:rFonts w:ascii="Noto Sans Khmer" w:eastAsia="Times New Roman" w:hAnsi="Noto Sans Khmer" w:cs="Noto Sans Khmer"/>
          <w:kern w:val="0"/>
          <w:sz w:val="22"/>
          <w:szCs w:val="22"/>
          <w:lang w:eastAsia="ko-KR"/>
          <w14:ligatures w14:val="none"/>
        </w:rPr>
        <w:t xml:space="preserve">M.G.L. Chapter 30A </w:t>
      </w:r>
      <w:r w:rsidRPr="00C735A7">
        <w:rPr>
          <w:rFonts w:ascii="Noto Sans Khmer" w:eastAsia="Times New Roman" w:hAnsi="Noto Sans Khmer" w:cs="Noto Sans Khmer"/>
          <w:kern w:val="0"/>
          <w:sz w:val="22"/>
          <w:szCs w:val="22"/>
          <w:cs/>
          <w:lang w:eastAsia="ko-KR" w:bidi="km-KH"/>
          <w14:ligatures w14:val="none"/>
        </w:rPr>
        <w:t xml:space="preserve">ដើម្បីពិចារណាលើសេចក្តីស្នើសុំកែប្រែ </w:t>
      </w:r>
      <w:r w:rsidRPr="00C735A7">
        <w:rPr>
          <w:rFonts w:ascii="Noto Sans Khmer" w:eastAsia="Times New Roman" w:hAnsi="Noto Sans Khmer" w:cs="Noto Sans Khmer"/>
          <w:kern w:val="0"/>
          <w:sz w:val="22"/>
          <w:szCs w:val="22"/>
          <w:lang w:eastAsia="ko-KR"/>
          <w14:ligatures w14:val="none"/>
        </w:rPr>
        <w:t xml:space="preserve">310 CMR 5.00 </w:t>
      </w:r>
      <w:r w:rsidRPr="00C735A7">
        <w:rPr>
          <w:rFonts w:ascii="Noto Sans Khmer" w:eastAsia="Times New Roman" w:hAnsi="Noto Sans Khmer" w:cs="Noto Sans Khmer"/>
          <w:kern w:val="0"/>
          <w:sz w:val="22"/>
          <w:szCs w:val="22"/>
          <w:cs/>
          <w:lang w:eastAsia="ko-KR" w:bidi="km-KH"/>
          <w14:ligatures w14:val="none"/>
        </w:rPr>
        <w:t xml:space="preserve">ស្តីពី ទណ្ឌកម្មរដ្ឋបាល។ សេចក្តីស្នើសុំកែប្រែនេះ មានគោលបំណងអនុវត្តការកែប្រែទៅលើ </w:t>
      </w:r>
      <w:r w:rsidRPr="00C735A7">
        <w:rPr>
          <w:rFonts w:ascii="Noto Sans Khmer" w:eastAsia="Times New Roman" w:hAnsi="Noto Sans Khmer" w:cs="Noto Sans Khmer"/>
          <w:kern w:val="0"/>
          <w:sz w:val="22"/>
          <w:szCs w:val="22"/>
          <w:lang w:eastAsia="ko-KR"/>
          <w14:ligatures w14:val="none"/>
        </w:rPr>
        <w:t xml:space="preserve">M.G.L. c. 21A, §16 </w:t>
      </w:r>
      <w:r w:rsidRPr="00C735A7">
        <w:rPr>
          <w:rFonts w:ascii="Noto Sans Khmer" w:eastAsia="Times New Roman" w:hAnsi="Noto Sans Khmer" w:cs="Noto Sans Khmer"/>
          <w:kern w:val="0"/>
          <w:sz w:val="22"/>
          <w:szCs w:val="22"/>
          <w:cs/>
          <w:lang w:eastAsia="ko-KR" w:bidi="km-KH"/>
          <w14:ligatures w14:val="none"/>
        </w:rPr>
        <w:t xml:space="preserve">ដែលអនុញ្ញាតឱ្យ </w:t>
      </w:r>
      <w:proofErr w:type="spellStart"/>
      <w:r w:rsidRPr="00C735A7">
        <w:rPr>
          <w:rFonts w:ascii="Noto Sans Khmer" w:eastAsia="Times New Roman" w:hAnsi="Noto Sans Khmer" w:cs="Noto Sans Khmer"/>
          <w:kern w:val="0"/>
          <w:sz w:val="22"/>
          <w:szCs w:val="22"/>
          <w:lang w:eastAsia="ko-KR"/>
          <w14:ligatures w14:val="none"/>
        </w:rPr>
        <w:t>MassDEP</w:t>
      </w:r>
      <w:proofErr w:type="spellEnd"/>
      <w:r w:rsidRPr="00C735A7">
        <w:rPr>
          <w:rFonts w:ascii="Noto Sans Khmer" w:eastAsia="Times New Roman" w:hAnsi="Noto Sans Khmer" w:cs="Noto Sans Khmer"/>
          <w:kern w:val="0"/>
          <w:sz w:val="22"/>
          <w:szCs w:val="22"/>
          <w:lang w:eastAsia="ko-KR"/>
          <w14:ligatures w14:val="none"/>
        </w:rPr>
        <w:t xml:space="preserve"> </w:t>
      </w:r>
      <w:r w:rsidRPr="00C735A7">
        <w:rPr>
          <w:rFonts w:ascii="Noto Sans Khmer" w:eastAsia="Times New Roman" w:hAnsi="Noto Sans Khmer" w:cs="Noto Sans Khmer"/>
          <w:kern w:val="0"/>
          <w:sz w:val="22"/>
          <w:szCs w:val="22"/>
          <w:cs/>
          <w:lang w:eastAsia="ko-KR" w:bidi="km-KH"/>
          <w14:ligatures w14:val="none"/>
        </w:rPr>
        <w:t>ប្រើប្រាស់សេចក្តីជូនដំណឹងអេឡិចត្រូនិកអំពីការមិនគោរពតាម និងផ្ញើសេចក្តីជូនដំណឹងអំពីទណ្ឌកម្មតាមមធ្យោបាយអេឡិចត្រូនិក ដូចដែលបានកំណត់ក្នុងការកែប្រែឆ្នាំ ២០២០។ សវនាការសាធារណៈនឹងប្រារព្ធធ្វើតាមប្រព័ន្ធអេឡិចត្រូនិក និងតាមទូរស័ព្ទ៖</w:t>
      </w:r>
    </w:p>
    <w:p w14:paraId="5A1F207C" w14:textId="77777777" w:rsidR="00C735A7" w:rsidRPr="00C735A7" w:rsidRDefault="00C735A7" w:rsidP="00C735A7">
      <w:pPr>
        <w:spacing w:before="100" w:beforeAutospacing="1" w:after="100" w:afterAutospacing="1" w:line="240" w:lineRule="auto"/>
        <w:rPr>
          <w:rFonts w:ascii="Noto Sans Khmer" w:eastAsia="Times New Roman" w:hAnsi="Noto Sans Khmer" w:cs="Noto Sans Khmer"/>
          <w:kern w:val="0"/>
          <w:sz w:val="22"/>
          <w:szCs w:val="22"/>
          <w:lang w:eastAsia="ko-KR"/>
          <w14:ligatures w14:val="none"/>
        </w:rPr>
      </w:pPr>
      <w:r w:rsidRPr="00C735A7">
        <w:rPr>
          <w:rFonts w:ascii="Noto Sans Khmer" w:eastAsia="Times New Roman" w:hAnsi="Noto Sans Khmer" w:cs="Noto Sans Khmer"/>
          <w:kern w:val="0"/>
          <w:sz w:val="22"/>
          <w:szCs w:val="22"/>
          <w:cs/>
          <w:lang w:eastAsia="ko-KR" w:bidi="km-KH"/>
          <w14:ligatures w14:val="none"/>
        </w:rPr>
        <w:t>ថ្ងៃទី ៥ ខែឧសភា ឆ្នាំ ២០២៦ ម៉ោង ១០:០០ ព្រឹក</w:t>
      </w:r>
      <w:r w:rsidRPr="00C735A7">
        <w:rPr>
          <w:rFonts w:ascii="Noto Sans Khmer" w:eastAsia="Times New Roman" w:hAnsi="Noto Sans Khmer" w:cs="Noto Sans Khmer"/>
          <w:kern w:val="0"/>
          <w:sz w:val="22"/>
          <w:szCs w:val="22"/>
          <w:lang w:eastAsia="ko-KR"/>
          <w14:ligatures w14:val="none"/>
        </w:rPr>
        <w:br/>
      </w:r>
      <w:r w:rsidRPr="00C735A7">
        <w:rPr>
          <w:rFonts w:ascii="Noto Sans Khmer" w:eastAsia="Times New Roman" w:hAnsi="Noto Sans Khmer" w:cs="Noto Sans Khmer"/>
          <w:kern w:val="0"/>
          <w:sz w:val="22"/>
          <w:szCs w:val="22"/>
          <w:cs/>
          <w:lang w:eastAsia="ko-KR" w:bidi="km-KH"/>
          <w14:ligatures w14:val="none"/>
        </w:rPr>
        <w:t>សូមចុះឈ្មោះជាមុនសម្រាប់សវនាការនេះតាមតំណខាងក្រោម៖</w:t>
      </w:r>
      <w:r w:rsidRPr="00C735A7">
        <w:rPr>
          <w:rFonts w:ascii="Noto Sans Khmer" w:eastAsia="Times New Roman" w:hAnsi="Noto Sans Khmer" w:cs="Noto Sans Khmer"/>
          <w:kern w:val="0"/>
          <w:sz w:val="22"/>
          <w:szCs w:val="22"/>
          <w:lang w:eastAsia="ko-KR"/>
          <w14:ligatures w14:val="none"/>
        </w:rPr>
        <w:br/>
      </w:r>
      <w:hyperlink r:id="rId18" w:tgtFrame="_new" w:history="1">
        <w:r w:rsidRPr="00C735A7">
          <w:rPr>
            <w:rFonts w:ascii="Noto Sans Khmer" w:eastAsia="Times New Roman" w:hAnsi="Noto Sans Khmer" w:cs="Noto Sans Khmer"/>
            <w:color w:val="0000FF"/>
            <w:kern w:val="0"/>
            <w:sz w:val="22"/>
            <w:szCs w:val="22"/>
            <w:u w:val="single"/>
            <w:lang w:eastAsia="ko-KR"/>
            <w14:ligatures w14:val="none"/>
          </w:rPr>
          <w:t>https://us06web.zoom.us/j/6759000805?pwd=bWVWZjdVWlhtMElETXpRQjFjbG1idz09&amp;omn=85256118877</w:t>
        </w:r>
      </w:hyperlink>
      <w:r w:rsidRPr="00C735A7">
        <w:rPr>
          <w:rFonts w:ascii="Noto Sans Khmer" w:eastAsia="Times New Roman" w:hAnsi="Noto Sans Khmer" w:cs="Noto Sans Khmer"/>
          <w:kern w:val="0"/>
          <w:sz w:val="22"/>
          <w:szCs w:val="22"/>
          <w:lang w:eastAsia="ko-KR"/>
          <w14:ligatures w14:val="none"/>
        </w:rPr>
        <w:br/>
      </w:r>
      <w:r w:rsidRPr="00C735A7">
        <w:rPr>
          <w:rFonts w:ascii="Noto Sans Khmer" w:eastAsia="Times New Roman" w:hAnsi="Noto Sans Khmer" w:cs="Noto Sans Khmer"/>
          <w:kern w:val="0"/>
          <w:sz w:val="22"/>
          <w:szCs w:val="22"/>
          <w:cs/>
          <w:lang w:eastAsia="ko-KR" w:bidi="km-KH"/>
          <w14:ligatures w14:val="none"/>
        </w:rPr>
        <w:t xml:space="preserve">លេខសម្គាល់កិច្ចប្រជុំ៖ </w:t>
      </w:r>
      <w:r w:rsidRPr="00C735A7">
        <w:rPr>
          <w:rFonts w:ascii="Noto Sans Khmer" w:eastAsia="Times New Roman" w:hAnsi="Noto Sans Khmer" w:cs="Noto Sans Khmer"/>
          <w:kern w:val="0"/>
          <w:sz w:val="22"/>
          <w:szCs w:val="22"/>
          <w:lang w:eastAsia="ko-KR"/>
          <w14:ligatures w14:val="none"/>
        </w:rPr>
        <w:t>675 900 0805</w:t>
      </w:r>
      <w:r w:rsidRPr="00C735A7">
        <w:rPr>
          <w:rFonts w:ascii="Noto Sans Khmer" w:eastAsia="Times New Roman" w:hAnsi="Noto Sans Khmer" w:cs="Noto Sans Khmer"/>
          <w:kern w:val="0"/>
          <w:sz w:val="22"/>
          <w:szCs w:val="22"/>
          <w:lang w:eastAsia="ko-KR"/>
          <w14:ligatures w14:val="none"/>
        </w:rPr>
        <w:br/>
      </w:r>
      <w:r w:rsidRPr="00C735A7">
        <w:rPr>
          <w:rFonts w:ascii="Noto Sans Khmer" w:eastAsia="Times New Roman" w:hAnsi="Noto Sans Khmer" w:cs="Noto Sans Khmer"/>
          <w:kern w:val="0"/>
          <w:sz w:val="22"/>
          <w:szCs w:val="22"/>
          <w:cs/>
          <w:lang w:eastAsia="ko-KR" w:bidi="km-KH"/>
          <w14:ligatures w14:val="none"/>
        </w:rPr>
        <w:t xml:space="preserve">លេខសម្ងាត់៖ </w:t>
      </w:r>
      <w:r w:rsidRPr="00C735A7">
        <w:rPr>
          <w:rFonts w:ascii="Noto Sans Khmer" w:eastAsia="Times New Roman" w:hAnsi="Noto Sans Khmer" w:cs="Noto Sans Khmer"/>
          <w:kern w:val="0"/>
          <w:sz w:val="22"/>
          <w:szCs w:val="22"/>
          <w:lang w:eastAsia="ko-KR"/>
          <w14:ligatures w14:val="none"/>
        </w:rPr>
        <w:t>485399</w:t>
      </w:r>
    </w:p>
    <w:p w14:paraId="772E1D0B" w14:textId="77777777" w:rsidR="00C735A7" w:rsidRPr="00C735A7" w:rsidRDefault="00C735A7" w:rsidP="00C735A7">
      <w:pPr>
        <w:spacing w:before="100" w:beforeAutospacing="1" w:after="100" w:afterAutospacing="1" w:line="240" w:lineRule="auto"/>
        <w:rPr>
          <w:rFonts w:ascii="Noto Sans Khmer" w:eastAsia="Times New Roman" w:hAnsi="Noto Sans Khmer" w:cs="Noto Sans Khmer"/>
          <w:kern w:val="0"/>
          <w:sz w:val="22"/>
          <w:szCs w:val="22"/>
          <w:lang w:eastAsia="ko-KR"/>
          <w14:ligatures w14:val="none"/>
        </w:rPr>
      </w:pPr>
      <w:r w:rsidRPr="00C735A7">
        <w:rPr>
          <w:rFonts w:ascii="Noto Sans Khmer" w:eastAsia="Times New Roman" w:hAnsi="Noto Sans Khmer" w:cs="Noto Sans Khmer"/>
          <w:kern w:val="0"/>
          <w:sz w:val="22"/>
          <w:szCs w:val="22"/>
          <w:cs/>
          <w:lang w:eastAsia="ko-KR" w:bidi="km-KH"/>
          <w14:ligatures w14:val="none"/>
        </w:rPr>
        <w:t>ថ្ងៃទី ៦ ខែឧសភា ឆ្នាំ ២០២៦ ម៉ោង ៦:០០ ល្ងាច</w:t>
      </w:r>
      <w:r w:rsidRPr="00C735A7">
        <w:rPr>
          <w:rFonts w:ascii="Noto Sans Khmer" w:eastAsia="Times New Roman" w:hAnsi="Noto Sans Khmer" w:cs="Noto Sans Khmer"/>
          <w:kern w:val="0"/>
          <w:sz w:val="22"/>
          <w:szCs w:val="22"/>
          <w:lang w:eastAsia="ko-KR"/>
          <w14:ligatures w14:val="none"/>
        </w:rPr>
        <w:br/>
      </w:r>
      <w:r w:rsidRPr="00C735A7">
        <w:rPr>
          <w:rFonts w:ascii="Noto Sans Khmer" w:eastAsia="Times New Roman" w:hAnsi="Noto Sans Khmer" w:cs="Noto Sans Khmer"/>
          <w:kern w:val="0"/>
          <w:sz w:val="22"/>
          <w:szCs w:val="22"/>
          <w:cs/>
          <w:lang w:eastAsia="ko-KR" w:bidi="km-KH"/>
          <w14:ligatures w14:val="none"/>
        </w:rPr>
        <w:t>សូមចុះឈ្មោះជាមុនសម្រាប់សវនាការនេះតាមតំណខាងក្រោម៖</w:t>
      </w:r>
      <w:r w:rsidRPr="00C735A7">
        <w:rPr>
          <w:rFonts w:ascii="Noto Sans Khmer" w:eastAsia="Times New Roman" w:hAnsi="Noto Sans Khmer" w:cs="Noto Sans Khmer"/>
          <w:kern w:val="0"/>
          <w:sz w:val="22"/>
          <w:szCs w:val="22"/>
          <w:lang w:eastAsia="ko-KR"/>
          <w14:ligatures w14:val="none"/>
        </w:rPr>
        <w:br/>
      </w:r>
      <w:hyperlink r:id="rId19" w:tgtFrame="_new" w:history="1">
        <w:r w:rsidRPr="00C735A7">
          <w:rPr>
            <w:rFonts w:ascii="Noto Sans Khmer" w:eastAsia="Times New Roman" w:hAnsi="Noto Sans Khmer" w:cs="Noto Sans Khmer"/>
            <w:color w:val="0000FF"/>
            <w:kern w:val="0"/>
            <w:sz w:val="22"/>
            <w:szCs w:val="22"/>
            <w:u w:val="single"/>
            <w:lang w:eastAsia="ko-KR"/>
            <w14:ligatures w14:val="none"/>
          </w:rPr>
          <w:t>https://us06web.zoom.us/j/6759000805?pwd=bWVWZjdVWlhtMElETXpRQjFjbG1idz09&amp;omn=86184287096</w:t>
        </w:r>
      </w:hyperlink>
      <w:r w:rsidRPr="00C735A7">
        <w:rPr>
          <w:rFonts w:ascii="Noto Sans Khmer" w:eastAsia="Times New Roman" w:hAnsi="Noto Sans Khmer" w:cs="Noto Sans Khmer"/>
          <w:kern w:val="0"/>
          <w:sz w:val="22"/>
          <w:szCs w:val="22"/>
          <w:lang w:eastAsia="ko-KR"/>
          <w14:ligatures w14:val="none"/>
        </w:rPr>
        <w:br/>
      </w:r>
      <w:r w:rsidRPr="00C735A7">
        <w:rPr>
          <w:rFonts w:ascii="Noto Sans Khmer" w:eastAsia="Times New Roman" w:hAnsi="Noto Sans Khmer" w:cs="Noto Sans Khmer"/>
          <w:kern w:val="0"/>
          <w:sz w:val="22"/>
          <w:szCs w:val="22"/>
          <w:cs/>
          <w:lang w:eastAsia="ko-KR" w:bidi="km-KH"/>
          <w14:ligatures w14:val="none"/>
        </w:rPr>
        <w:t xml:space="preserve">លេខសម្គាល់កិច្ចប្រជុំ៖ </w:t>
      </w:r>
      <w:r w:rsidRPr="00C735A7">
        <w:rPr>
          <w:rFonts w:ascii="Noto Sans Khmer" w:eastAsia="Times New Roman" w:hAnsi="Noto Sans Khmer" w:cs="Noto Sans Khmer"/>
          <w:kern w:val="0"/>
          <w:sz w:val="22"/>
          <w:szCs w:val="22"/>
          <w:lang w:eastAsia="ko-KR"/>
          <w14:ligatures w14:val="none"/>
        </w:rPr>
        <w:t>675 900 0805</w:t>
      </w:r>
      <w:r w:rsidRPr="00C735A7">
        <w:rPr>
          <w:rFonts w:ascii="Noto Sans Khmer" w:eastAsia="Times New Roman" w:hAnsi="Noto Sans Khmer" w:cs="Noto Sans Khmer"/>
          <w:kern w:val="0"/>
          <w:sz w:val="22"/>
          <w:szCs w:val="22"/>
          <w:lang w:eastAsia="ko-KR"/>
          <w14:ligatures w14:val="none"/>
        </w:rPr>
        <w:br/>
      </w:r>
      <w:r w:rsidRPr="00C735A7">
        <w:rPr>
          <w:rFonts w:ascii="Noto Sans Khmer" w:eastAsia="Times New Roman" w:hAnsi="Noto Sans Khmer" w:cs="Noto Sans Khmer"/>
          <w:kern w:val="0"/>
          <w:sz w:val="22"/>
          <w:szCs w:val="22"/>
          <w:cs/>
          <w:lang w:eastAsia="ko-KR" w:bidi="km-KH"/>
          <w14:ligatures w14:val="none"/>
        </w:rPr>
        <w:t xml:space="preserve">លេខសម្ងាត់៖ </w:t>
      </w:r>
      <w:r w:rsidRPr="00C735A7">
        <w:rPr>
          <w:rFonts w:ascii="Noto Sans Khmer" w:eastAsia="Times New Roman" w:hAnsi="Noto Sans Khmer" w:cs="Noto Sans Khmer"/>
          <w:kern w:val="0"/>
          <w:sz w:val="22"/>
          <w:szCs w:val="22"/>
          <w:lang w:eastAsia="ko-KR"/>
          <w14:ligatures w14:val="none"/>
        </w:rPr>
        <w:t>485399</w:t>
      </w:r>
    </w:p>
    <w:p w14:paraId="3F1D33B2" w14:textId="77777777" w:rsidR="00C735A7" w:rsidRPr="00C735A7" w:rsidRDefault="00C735A7" w:rsidP="00C735A7">
      <w:pPr>
        <w:spacing w:before="100" w:beforeAutospacing="1" w:after="100" w:afterAutospacing="1" w:line="240" w:lineRule="auto"/>
        <w:rPr>
          <w:rFonts w:ascii="Noto Sans Khmer" w:eastAsia="Times New Roman" w:hAnsi="Noto Sans Khmer" w:cs="Noto Sans Khmer"/>
          <w:kern w:val="0"/>
          <w:sz w:val="22"/>
          <w:szCs w:val="22"/>
          <w:lang w:eastAsia="ko-KR"/>
          <w14:ligatures w14:val="none"/>
        </w:rPr>
      </w:pPr>
      <w:r w:rsidRPr="00C735A7">
        <w:rPr>
          <w:rFonts w:ascii="Noto Sans Khmer" w:eastAsia="Times New Roman" w:hAnsi="Noto Sans Khmer" w:cs="Noto Sans Khmer"/>
          <w:kern w:val="0"/>
          <w:sz w:val="22"/>
          <w:szCs w:val="22"/>
          <w:cs/>
          <w:lang w:eastAsia="ko-KR" w:bidi="km-KH"/>
          <w14:ligatures w14:val="none"/>
        </w:rPr>
        <w:t xml:space="preserve">ព័ត៌មានអំពីសេចក្តីស្នើសុំកែប្រែ និងតំណសម្រាប់ចុះឈ្មោះចូលរួមសវនាការ អាចរកបាននៅលើគេហទំព័រ </w:t>
      </w:r>
      <w:proofErr w:type="spellStart"/>
      <w:r w:rsidRPr="00C735A7">
        <w:rPr>
          <w:rFonts w:ascii="Noto Sans Khmer" w:eastAsia="Times New Roman" w:hAnsi="Noto Sans Khmer" w:cs="Noto Sans Khmer"/>
          <w:kern w:val="0"/>
          <w:sz w:val="22"/>
          <w:szCs w:val="22"/>
          <w:lang w:eastAsia="ko-KR"/>
          <w14:ligatures w14:val="none"/>
        </w:rPr>
        <w:t>MassDEP</w:t>
      </w:r>
      <w:proofErr w:type="spellEnd"/>
      <w:r w:rsidRPr="00C735A7">
        <w:rPr>
          <w:rFonts w:ascii="Noto Sans Khmer" w:eastAsia="Times New Roman" w:hAnsi="Noto Sans Khmer" w:cs="Noto Sans Khmer"/>
          <w:kern w:val="0"/>
          <w:sz w:val="22"/>
          <w:szCs w:val="22"/>
          <w:lang w:eastAsia="ko-KR"/>
          <w14:ligatures w14:val="none"/>
        </w:rPr>
        <w:t xml:space="preserve"> </w:t>
      </w:r>
      <w:r w:rsidRPr="00C735A7">
        <w:rPr>
          <w:rFonts w:ascii="Noto Sans Khmer" w:eastAsia="Times New Roman" w:hAnsi="Noto Sans Khmer" w:cs="Noto Sans Khmer"/>
          <w:kern w:val="0"/>
          <w:sz w:val="22"/>
          <w:szCs w:val="22"/>
          <w:cs/>
          <w:lang w:eastAsia="ko-KR" w:bidi="km-KH"/>
          <w14:ligatures w14:val="none"/>
        </w:rPr>
        <w:t xml:space="preserve">ក្នុងផ្នែក </w:t>
      </w:r>
      <w:proofErr w:type="spellStart"/>
      <w:r w:rsidRPr="00C735A7">
        <w:rPr>
          <w:rFonts w:ascii="Noto Sans Khmer" w:eastAsia="Times New Roman" w:hAnsi="Noto Sans Khmer" w:cs="Noto Sans Khmer"/>
          <w:kern w:val="0"/>
          <w:sz w:val="22"/>
          <w:szCs w:val="22"/>
          <w:lang w:eastAsia="ko-KR"/>
          <w14:ligatures w14:val="none"/>
        </w:rPr>
        <w:t>MassDEP</w:t>
      </w:r>
      <w:proofErr w:type="spellEnd"/>
      <w:r w:rsidRPr="00C735A7">
        <w:rPr>
          <w:rFonts w:ascii="Noto Sans Khmer" w:eastAsia="Times New Roman" w:hAnsi="Noto Sans Khmer" w:cs="Noto Sans Khmer"/>
          <w:kern w:val="0"/>
          <w:sz w:val="22"/>
          <w:szCs w:val="22"/>
          <w:lang w:eastAsia="ko-KR"/>
          <w14:ligatures w14:val="none"/>
        </w:rPr>
        <w:t xml:space="preserve"> Public Hearings &amp; Comment Opportunities</w:t>
      </w:r>
      <w:r w:rsidRPr="00C735A7">
        <w:rPr>
          <w:rFonts w:ascii="Noto Sans Khmer" w:eastAsia="Times New Roman" w:hAnsi="Noto Sans Khmer" w:cs="Noto Sans Khmer"/>
          <w:kern w:val="0"/>
          <w:sz w:val="22"/>
          <w:szCs w:val="22"/>
          <w:cs/>
          <w:lang w:eastAsia="ko-KR" w:bidi="km-KH"/>
          <w14:ligatures w14:val="none"/>
        </w:rPr>
        <w:t>។</w:t>
      </w:r>
    </w:p>
    <w:p w14:paraId="5E550183" w14:textId="77777777" w:rsidR="00C735A7" w:rsidRPr="00C735A7" w:rsidRDefault="00C735A7" w:rsidP="00C735A7">
      <w:pPr>
        <w:spacing w:before="100" w:beforeAutospacing="1" w:after="100" w:afterAutospacing="1" w:line="240" w:lineRule="auto"/>
        <w:rPr>
          <w:rFonts w:ascii="Noto Sans Khmer" w:eastAsia="Times New Roman" w:hAnsi="Noto Sans Khmer" w:cs="Noto Sans Khmer"/>
          <w:kern w:val="0"/>
          <w:sz w:val="22"/>
          <w:szCs w:val="22"/>
          <w:lang w:eastAsia="ko-KR"/>
          <w14:ligatures w14:val="none"/>
        </w:rPr>
      </w:pPr>
      <w:r w:rsidRPr="00C735A7">
        <w:rPr>
          <w:rFonts w:ascii="Noto Sans Khmer" w:eastAsia="Times New Roman" w:hAnsi="Noto Sans Khmer" w:cs="Noto Sans Khmer"/>
          <w:kern w:val="0"/>
          <w:sz w:val="22"/>
          <w:szCs w:val="22"/>
          <w:cs/>
          <w:lang w:eastAsia="ko-KR" w:bidi="km-KH"/>
          <w14:ligatures w14:val="none"/>
        </w:rPr>
        <w:lastRenderedPageBreak/>
        <w:t xml:space="preserve">សាធារណជនអាចចូលរួមសវនាការនេះតាមកុំព្យូទ័រ ថេប្លេត ឬទូរស័ព្ទឆ្លាតវៃ ហើយក៏អាចភ្ជាប់ចូលតាមទូរស័ព្ទផងដែរ។ សក្ខីកម្មអាចត្រូវបានបង្ហាញជាមាត់ក្នុងអំឡុងពេលសវនាការ ឬមតិយោបល់ជាលាយលក្ខណ៍អក្សរអាចដាក់ស្នើរហូតដល់ម៉ោង ៥:០០ ល្ងាច ថ្ងៃទី ២២ ខែឧសភា ឆ្នាំ ២០២៦។ មតិយោបល់ជាលាយលក្ខណ៍អក្សរត្រូវផ្ញើតាមអ៊ីមែលទៅ </w:t>
      </w:r>
      <w:r w:rsidRPr="00C735A7">
        <w:rPr>
          <w:rFonts w:ascii="Noto Sans Khmer" w:eastAsia="Times New Roman" w:hAnsi="Noto Sans Khmer" w:cs="Noto Sans Khmer"/>
          <w:kern w:val="0"/>
          <w:sz w:val="22"/>
          <w:szCs w:val="22"/>
          <w:lang w:eastAsia="ko-KR"/>
          <w14:ligatures w14:val="none"/>
        </w:rPr>
        <w:t xml:space="preserve">Jennifer Davis </w:t>
      </w:r>
      <w:r w:rsidRPr="00C735A7">
        <w:rPr>
          <w:rFonts w:ascii="Noto Sans Khmer" w:eastAsia="Times New Roman" w:hAnsi="Noto Sans Khmer" w:cs="Noto Sans Khmer"/>
          <w:kern w:val="0"/>
          <w:sz w:val="22"/>
          <w:szCs w:val="22"/>
          <w:cs/>
          <w:lang w:eastAsia="ko-KR" w:bidi="km-KH"/>
          <w14:ligatures w14:val="none"/>
        </w:rPr>
        <w:t>តាមអាសយដ្ឋាន</w:t>
      </w:r>
      <w:r w:rsidRPr="00C735A7">
        <w:rPr>
          <w:rFonts w:ascii="Noto Sans Khmer" w:eastAsia="Times New Roman" w:hAnsi="Noto Sans Khmer" w:cs="Noto Sans Khmer"/>
          <w:kern w:val="0"/>
          <w:sz w:val="22"/>
          <w:szCs w:val="22"/>
          <w:lang w:eastAsia="ko-KR"/>
          <w14:ligatures w14:val="none"/>
        </w:rPr>
        <w:t xml:space="preserve"> jennifer.davis@mass.gov </w:t>
      </w:r>
      <w:r w:rsidRPr="00C735A7">
        <w:rPr>
          <w:rFonts w:ascii="Noto Sans Khmer" w:eastAsia="Times New Roman" w:hAnsi="Noto Sans Khmer" w:cs="Noto Sans Khmer"/>
          <w:kern w:val="0"/>
          <w:sz w:val="22"/>
          <w:szCs w:val="22"/>
          <w:cs/>
          <w:lang w:eastAsia="ko-KR" w:bidi="km-KH"/>
          <w14:ligatures w14:val="none"/>
        </w:rPr>
        <w:t xml:space="preserve">ឬផ្ញើតាមប្រៃសណីយ៍ទៅ៖ </w:t>
      </w:r>
      <w:r w:rsidRPr="00C735A7">
        <w:rPr>
          <w:rFonts w:ascii="Noto Sans Khmer" w:eastAsia="Times New Roman" w:hAnsi="Noto Sans Khmer" w:cs="Noto Sans Khmer"/>
          <w:kern w:val="0"/>
          <w:sz w:val="22"/>
          <w:szCs w:val="22"/>
          <w:lang w:eastAsia="ko-KR"/>
          <w14:ligatures w14:val="none"/>
        </w:rPr>
        <w:t xml:space="preserve">Jennifer Davis, Office of General Counsel, </w:t>
      </w:r>
      <w:proofErr w:type="spellStart"/>
      <w:r w:rsidRPr="00C735A7">
        <w:rPr>
          <w:rFonts w:ascii="Noto Sans Khmer" w:eastAsia="Times New Roman" w:hAnsi="Noto Sans Khmer" w:cs="Noto Sans Khmer"/>
          <w:kern w:val="0"/>
          <w:sz w:val="22"/>
          <w:szCs w:val="22"/>
          <w:lang w:eastAsia="ko-KR"/>
          <w14:ligatures w14:val="none"/>
        </w:rPr>
        <w:t>MassDEP</w:t>
      </w:r>
      <w:proofErr w:type="spellEnd"/>
      <w:r w:rsidRPr="00C735A7">
        <w:rPr>
          <w:rFonts w:ascii="Noto Sans Khmer" w:eastAsia="Times New Roman" w:hAnsi="Noto Sans Khmer" w:cs="Noto Sans Khmer"/>
          <w:kern w:val="0"/>
          <w:sz w:val="22"/>
          <w:szCs w:val="22"/>
          <w:lang w:eastAsia="ko-KR"/>
          <w14:ligatures w14:val="none"/>
        </w:rPr>
        <w:t>, 100 Cambridge Street, Suite 900, Boston, MA 02114</w:t>
      </w:r>
      <w:r w:rsidRPr="00C735A7">
        <w:rPr>
          <w:rFonts w:ascii="Noto Sans Khmer" w:eastAsia="Times New Roman" w:hAnsi="Noto Sans Khmer" w:cs="Noto Sans Khmer"/>
          <w:kern w:val="0"/>
          <w:sz w:val="22"/>
          <w:szCs w:val="22"/>
          <w:cs/>
          <w:lang w:eastAsia="ko-KR" w:bidi="km-KH"/>
          <w14:ligatures w14:val="none"/>
        </w:rPr>
        <w:t>។</w:t>
      </w:r>
    </w:p>
    <w:p w14:paraId="7E27F439" w14:textId="77777777" w:rsidR="00C735A7" w:rsidRPr="00C735A7" w:rsidRDefault="00C735A7" w:rsidP="00C735A7">
      <w:pPr>
        <w:spacing w:before="100" w:beforeAutospacing="1" w:after="100" w:afterAutospacing="1" w:line="240" w:lineRule="auto"/>
        <w:rPr>
          <w:rFonts w:ascii="Noto Sans Khmer" w:eastAsia="Times New Roman" w:hAnsi="Noto Sans Khmer" w:cs="Noto Sans Khmer"/>
          <w:kern w:val="0"/>
          <w:sz w:val="22"/>
          <w:szCs w:val="22"/>
          <w:lang w:eastAsia="ko-KR"/>
          <w14:ligatures w14:val="none"/>
        </w:rPr>
      </w:pPr>
      <w:r w:rsidRPr="00C735A7">
        <w:rPr>
          <w:rFonts w:ascii="Noto Sans Khmer" w:eastAsia="Times New Roman" w:hAnsi="Noto Sans Khmer" w:cs="Noto Sans Khmer"/>
          <w:kern w:val="0"/>
          <w:sz w:val="22"/>
          <w:szCs w:val="22"/>
          <w:cs/>
          <w:lang w:eastAsia="ko-KR" w:bidi="km-KH"/>
          <w14:ligatures w14:val="none"/>
        </w:rPr>
        <w:t xml:space="preserve">សម្រាប់ការរៀបចំជំនួយពិសេសសម្រាប់សវនាការទាំងនេះ សូមទាក់ទងការិយាល័យ </w:t>
      </w:r>
      <w:r w:rsidRPr="00C735A7">
        <w:rPr>
          <w:rFonts w:ascii="Noto Sans Khmer" w:eastAsia="Times New Roman" w:hAnsi="Noto Sans Khmer" w:cs="Noto Sans Khmer"/>
          <w:kern w:val="0"/>
          <w:sz w:val="22"/>
          <w:szCs w:val="22"/>
          <w:lang w:eastAsia="ko-KR"/>
          <w14:ligatures w14:val="none"/>
        </w:rPr>
        <w:t xml:space="preserve">EEA Diversity Office </w:t>
      </w:r>
      <w:r w:rsidRPr="00C735A7">
        <w:rPr>
          <w:rFonts w:ascii="Noto Sans Khmer" w:eastAsia="Times New Roman" w:hAnsi="Noto Sans Khmer" w:cs="Noto Sans Khmer"/>
          <w:kern w:val="0"/>
          <w:sz w:val="22"/>
          <w:szCs w:val="22"/>
          <w:cs/>
          <w:lang w:eastAsia="ko-KR" w:bidi="km-KH"/>
          <w14:ligatures w14:val="none"/>
        </w:rPr>
        <w:t xml:space="preserve">តាមលេខ </w:t>
      </w:r>
      <w:r w:rsidRPr="00C735A7">
        <w:rPr>
          <w:rFonts w:ascii="Noto Sans Khmer" w:eastAsia="Times New Roman" w:hAnsi="Noto Sans Khmer" w:cs="Noto Sans Khmer"/>
          <w:kern w:val="0"/>
          <w:sz w:val="22"/>
          <w:szCs w:val="22"/>
          <w:lang w:eastAsia="ko-KR"/>
          <w14:ligatures w14:val="none"/>
        </w:rPr>
        <w:t>617-626-1282</w:t>
      </w:r>
      <w:r w:rsidRPr="00C735A7">
        <w:rPr>
          <w:rFonts w:ascii="Noto Sans Khmer" w:eastAsia="Times New Roman" w:hAnsi="Noto Sans Khmer" w:cs="Noto Sans Khmer"/>
          <w:kern w:val="0"/>
          <w:sz w:val="22"/>
          <w:szCs w:val="22"/>
          <w:cs/>
          <w:lang w:eastAsia="ko-KR" w:bidi="km-KH"/>
          <w14:ligatures w14:val="none"/>
        </w:rPr>
        <w:t>។</w:t>
      </w:r>
      <w:r w:rsidRPr="00C735A7">
        <w:rPr>
          <w:rFonts w:ascii="Noto Sans Khmer" w:eastAsia="Times New Roman" w:hAnsi="Noto Sans Khmer" w:cs="Noto Sans Khmer"/>
          <w:kern w:val="0"/>
          <w:sz w:val="22"/>
          <w:szCs w:val="22"/>
          <w:lang w:eastAsia="ko-KR"/>
          <w14:ligatures w14:val="none"/>
        </w:rPr>
        <w:br/>
      </w:r>
      <w:r w:rsidRPr="00C735A7">
        <w:rPr>
          <w:rFonts w:ascii="Noto Sans Khmer" w:eastAsia="Times New Roman" w:hAnsi="Noto Sans Khmer" w:cs="Noto Sans Khmer"/>
          <w:kern w:val="0"/>
          <w:sz w:val="22"/>
          <w:szCs w:val="22"/>
          <w:cs/>
          <w:lang w:eastAsia="ko-KR" w:bidi="km-KH"/>
          <w14:ligatures w14:val="none"/>
        </w:rPr>
        <w:t xml:space="preserve">សេវា </w:t>
      </w:r>
      <w:r w:rsidRPr="00C735A7">
        <w:rPr>
          <w:rFonts w:ascii="Noto Sans Khmer" w:eastAsia="Times New Roman" w:hAnsi="Noto Sans Khmer" w:cs="Noto Sans Khmer"/>
          <w:kern w:val="0"/>
          <w:sz w:val="22"/>
          <w:szCs w:val="22"/>
          <w:lang w:eastAsia="ko-KR"/>
          <w14:ligatures w14:val="none"/>
        </w:rPr>
        <w:t>TTY</w:t>
      </w:r>
      <w:r w:rsidRPr="00C735A7">
        <w:rPr>
          <w:rFonts w:ascii="Noto Sans Khmer" w:eastAsia="Times New Roman" w:hAnsi="Noto Sans Khmer" w:cs="Noto Sans Khmer"/>
          <w:kern w:val="0"/>
          <w:sz w:val="22"/>
          <w:szCs w:val="22"/>
          <w:cs/>
          <w:lang w:eastAsia="ko-KR" w:bidi="km-KH"/>
          <w14:ligatures w14:val="none"/>
        </w:rPr>
        <w:t xml:space="preserve">៖ </w:t>
      </w:r>
      <w:proofErr w:type="spellStart"/>
      <w:r w:rsidRPr="00C735A7">
        <w:rPr>
          <w:rFonts w:ascii="Noto Sans Khmer" w:eastAsia="Times New Roman" w:hAnsi="Noto Sans Khmer" w:cs="Noto Sans Khmer"/>
          <w:kern w:val="0"/>
          <w:sz w:val="22"/>
          <w:szCs w:val="22"/>
          <w:lang w:eastAsia="ko-KR"/>
          <w14:ligatures w14:val="none"/>
        </w:rPr>
        <w:t>MassRelay</w:t>
      </w:r>
      <w:proofErr w:type="spellEnd"/>
      <w:r w:rsidRPr="00C735A7">
        <w:rPr>
          <w:rFonts w:ascii="Noto Sans Khmer" w:eastAsia="Times New Roman" w:hAnsi="Noto Sans Khmer" w:cs="Noto Sans Khmer"/>
          <w:kern w:val="0"/>
          <w:sz w:val="22"/>
          <w:szCs w:val="22"/>
          <w:lang w:eastAsia="ko-KR"/>
          <w14:ligatures w14:val="none"/>
        </w:rPr>
        <w:t xml:space="preserve"> Service 1-800-439-2370</w:t>
      </w:r>
      <w:r w:rsidRPr="00C735A7">
        <w:rPr>
          <w:rFonts w:ascii="Noto Sans Khmer" w:eastAsia="Times New Roman" w:hAnsi="Noto Sans Khmer" w:cs="Noto Sans Khmer"/>
          <w:kern w:val="0"/>
          <w:sz w:val="22"/>
          <w:szCs w:val="22"/>
          <w:cs/>
          <w:lang w:eastAsia="ko-KR" w:bidi="km-KH"/>
          <w14:ligatures w14:val="none"/>
        </w:rPr>
        <w:t>។</w:t>
      </w:r>
      <w:r w:rsidRPr="00C735A7">
        <w:rPr>
          <w:rFonts w:ascii="Noto Sans Khmer" w:eastAsia="Times New Roman" w:hAnsi="Noto Sans Khmer" w:cs="Noto Sans Khmer"/>
          <w:kern w:val="0"/>
          <w:sz w:val="22"/>
          <w:szCs w:val="22"/>
          <w:lang w:eastAsia="ko-KR"/>
          <w14:ligatures w14:val="none"/>
        </w:rPr>
        <w:br/>
      </w:r>
      <w:r w:rsidRPr="00C735A7">
        <w:rPr>
          <w:rFonts w:ascii="Noto Sans Khmer" w:eastAsia="Times New Roman" w:hAnsi="Noto Sans Khmer" w:cs="Noto Sans Khmer"/>
          <w:kern w:val="0"/>
          <w:sz w:val="22"/>
          <w:szCs w:val="22"/>
          <w:cs/>
          <w:lang w:eastAsia="ko-KR" w:bidi="km-KH"/>
          <w14:ligatures w14:val="none"/>
        </w:rPr>
        <w:t xml:space="preserve">ព័ត៌មាននេះអាចផ្ដល់ជាទម្រង់ផ្សេងទៀតតាមសំណើ។ </w:t>
      </w:r>
      <w:proofErr w:type="spellStart"/>
      <w:r w:rsidRPr="00C735A7">
        <w:rPr>
          <w:rFonts w:ascii="Noto Sans Khmer" w:eastAsia="Times New Roman" w:hAnsi="Noto Sans Khmer" w:cs="Noto Sans Khmer"/>
          <w:kern w:val="0"/>
          <w:sz w:val="22"/>
          <w:szCs w:val="22"/>
          <w:lang w:eastAsia="ko-KR"/>
          <w14:ligatures w14:val="none"/>
        </w:rPr>
        <w:t>MassDEP</w:t>
      </w:r>
      <w:proofErr w:type="spellEnd"/>
      <w:r w:rsidRPr="00C735A7">
        <w:rPr>
          <w:rFonts w:ascii="Noto Sans Khmer" w:eastAsia="Times New Roman" w:hAnsi="Noto Sans Khmer" w:cs="Noto Sans Khmer"/>
          <w:kern w:val="0"/>
          <w:sz w:val="22"/>
          <w:szCs w:val="22"/>
          <w:lang w:eastAsia="ko-KR"/>
          <w14:ligatures w14:val="none"/>
        </w:rPr>
        <w:t xml:space="preserve"> </w:t>
      </w:r>
      <w:r w:rsidRPr="00C735A7">
        <w:rPr>
          <w:rFonts w:ascii="Noto Sans Khmer" w:eastAsia="Times New Roman" w:hAnsi="Noto Sans Khmer" w:cs="Noto Sans Khmer"/>
          <w:kern w:val="0"/>
          <w:sz w:val="22"/>
          <w:szCs w:val="22"/>
          <w:cs/>
          <w:lang w:eastAsia="ko-KR" w:bidi="km-KH"/>
          <w14:ligatures w14:val="none"/>
        </w:rPr>
        <w:t>ផ្តល់សេវាបកប្រែ និងបកស្រាយភាសាដោយឥតគិតថ្លៃ សម្រាប់បុគ្គលដែលមានសមត្ថភាពភាសាអង់គ្លេសកម្រិតមានកំណត់។ ប្រសិនបើលោកអ្នកត្រូវការអ្នកបកប្រែដើម្បីចូលរួមកិច្ចប្រជុំនេះ សូមមើលព័ត៌មានអំពីសេវាបកប្រែតាមតំណខាងក្រោម៖</w:t>
      </w:r>
      <w:r w:rsidRPr="00C735A7">
        <w:rPr>
          <w:rFonts w:ascii="Noto Sans Khmer" w:eastAsia="Times New Roman" w:hAnsi="Noto Sans Khmer" w:cs="Noto Sans Khmer"/>
          <w:kern w:val="0"/>
          <w:sz w:val="22"/>
          <w:szCs w:val="22"/>
          <w:lang w:eastAsia="ko-KR"/>
          <w14:ligatures w14:val="none"/>
        </w:rPr>
        <w:br/>
      </w:r>
      <w:hyperlink r:id="rId20" w:tgtFrame="_new" w:history="1">
        <w:r w:rsidRPr="00C735A7">
          <w:rPr>
            <w:rFonts w:ascii="Noto Sans Khmer" w:eastAsia="Times New Roman" w:hAnsi="Noto Sans Khmer" w:cs="Noto Sans Khmer"/>
            <w:color w:val="0000FF"/>
            <w:kern w:val="0"/>
            <w:sz w:val="22"/>
            <w:szCs w:val="22"/>
            <w:u w:val="single"/>
            <w:lang w:eastAsia="ko-KR"/>
            <w14:ligatures w14:val="none"/>
          </w:rPr>
          <w:t>https://www.mass.gov/info-details/massdep-language-translation-assistance</w:t>
        </w:r>
      </w:hyperlink>
    </w:p>
    <w:p w14:paraId="198E8DBC" w14:textId="77777777" w:rsidR="00B24E74" w:rsidRPr="00C735A7" w:rsidRDefault="00B24E74" w:rsidP="00C735A7">
      <w:pPr>
        <w:pStyle w:val="paragraph"/>
        <w:spacing w:before="0" w:beforeAutospacing="0" w:after="0" w:afterAutospacing="0"/>
        <w:jc w:val="center"/>
        <w:textAlignment w:val="baseline"/>
        <w:rPr>
          <w:rFonts w:ascii="Noto Sans Khmer" w:hAnsi="Noto Sans Khmer" w:cs="Noto Sans Khmer"/>
        </w:rPr>
      </w:pPr>
    </w:p>
    <w:sectPr w:rsidR="00B24E74" w:rsidRPr="00C735A7" w:rsidSect="000C2C2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16FAC7" w14:textId="77777777" w:rsidR="005516D8" w:rsidRDefault="005516D8" w:rsidP="00D9438E">
      <w:pPr>
        <w:spacing w:after="0" w:line="240" w:lineRule="auto"/>
      </w:pPr>
      <w:r>
        <w:separator/>
      </w:r>
    </w:p>
  </w:endnote>
  <w:endnote w:type="continuationSeparator" w:id="0">
    <w:p w14:paraId="1F81178B" w14:textId="77777777" w:rsidR="005516D8" w:rsidRDefault="005516D8" w:rsidP="00D94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Khmer">
    <w:panose1 w:val="020B0502040504020204"/>
    <w:charset w:val="00"/>
    <w:family w:val="swiss"/>
    <w:pitch w:val="variable"/>
    <w:sig w:usb0="80000007" w:usb1="00002000" w:usb2="0001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AA78C1" w14:textId="77777777" w:rsidR="00C735A7" w:rsidRDefault="00C735A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825D07" w14:textId="77777777" w:rsidR="00C735A7" w:rsidRDefault="00C735A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AB51B6" w14:textId="77777777" w:rsidR="00C735A7" w:rsidRDefault="00C735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36E179" w14:textId="77777777" w:rsidR="005516D8" w:rsidRDefault="005516D8" w:rsidP="00D9438E">
      <w:pPr>
        <w:spacing w:after="0" w:line="240" w:lineRule="auto"/>
      </w:pPr>
      <w:r>
        <w:separator/>
      </w:r>
    </w:p>
  </w:footnote>
  <w:footnote w:type="continuationSeparator" w:id="0">
    <w:p w14:paraId="4E66F85D" w14:textId="77777777" w:rsidR="005516D8" w:rsidRDefault="005516D8" w:rsidP="00D943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69DBA9" w14:textId="77777777" w:rsidR="00C735A7" w:rsidRDefault="00C735A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408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E301341" w14:textId="6095D55D" w:rsidR="00F97423" w:rsidRDefault="005516D8" w:rsidP="00C735A7">
        <w:pPr>
          <w:pStyle w:val="Header"/>
          <w:ind w:right="120"/>
          <w:jc w:val="right"/>
        </w:pPr>
      </w:p>
      <w:bookmarkStart w:id="0" w:name="_GoBack" w:displacedByCustomXml="next"/>
      <w:bookmarkEnd w:id="0" w:displacedByCustomXml="next"/>
    </w:sdtContent>
  </w:sdt>
  <w:p w14:paraId="155F9F93" w14:textId="77777777" w:rsidR="00F97423" w:rsidRDefault="00F9742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5DC596" w14:textId="77777777" w:rsidR="00C735A7" w:rsidRDefault="00C735A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FC9"/>
    <w:rsid w:val="00036519"/>
    <w:rsid w:val="000C02B1"/>
    <w:rsid w:val="000C2C27"/>
    <w:rsid w:val="000C74F7"/>
    <w:rsid w:val="001B0E12"/>
    <w:rsid w:val="00214F29"/>
    <w:rsid w:val="00214FDF"/>
    <w:rsid w:val="002C77DD"/>
    <w:rsid w:val="002F059B"/>
    <w:rsid w:val="00360915"/>
    <w:rsid w:val="003C5BB7"/>
    <w:rsid w:val="003E2D58"/>
    <w:rsid w:val="0041444C"/>
    <w:rsid w:val="004231F8"/>
    <w:rsid w:val="004973BF"/>
    <w:rsid w:val="005516D8"/>
    <w:rsid w:val="0056789C"/>
    <w:rsid w:val="00597585"/>
    <w:rsid w:val="005C52A4"/>
    <w:rsid w:val="00671F1C"/>
    <w:rsid w:val="006858DE"/>
    <w:rsid w:val="007323AC"/>
    <w:rsid w:val="00786ED7"/>
    <w:rsid w:val="007D6E19"/>
    <w:rsid w:val="007E44B9"/>
    <w:rsid w:val="00816BEA"/>
    <w:rsid w:val="00943FC9"/>
    <w:rsid w:val="00970DF0"/>
    <w:rsid w:val="00985990"/>
    <w:rsid w:val="009E76B3"/>
    <w:rsid w:val="00A86B43"/>
    <w:rsid w:val="00AD674B"/>
    <w:rsid w:val="00B24E74"/>
    <w:rsid w:val="00BD07C7"/>
    <w:rsid w:val="00C3480A"/>
    <w:rsid w:val="00C735A7"/>
    <w:rsid w:val="00CE707F"/>
    <w:rsid w:val="00D16660"/>
    <w:rsid w:val="00D66D28"/>
    <w:rsid w:val="00D9438E"/>
    <w:rsid w:val="00DA2488"/>
    <w:rsid w:val="00DD4A0E"/>
    <w:rsid w:val="00DD70BC"/>
    <w:rsid w:val="00E20C1D"/>
    <w:rsid w:val="00E211DB"/>
    <w:rsid w:val="00E21935"/>
    <w:rsid w:val="00E57A48"/>
    <w:rsid w:val="00EC3685"/>
    <w:rsid w:val="00ED2670"/>
    <w:rsid w:val="00F0072E"/>
    <w:rsid w:val="00F9272D"/>
    <w:rsid w:val="00F97423"/>
    <w:rsid w:val="00FD200B"/>
    <w:rsid w:val="038670D3"/>
    <w:rsid w:val="0902334C"/>
    <w:rsid w:val="11D97A1B"/>
    <w:rsid w:val="123BE42F"/>
    <w:rsid w:val="173DA15D"/>
    <w:rsid w:val="1E954DF1"/>
    <w:rsid w:val="466D7149"/>
    <w:rsid w:val="51531D9E"/>
    <w:rsid w:val="54EAA8FD"/>
    <w:rsid w:val="5B12169C"/>
    <w:rsid w:val="5BA80CD5"/>
    <w:rsid w:val="699087BE"/>
    <w:rsid w:val="6EB6A4D0"/>
    <w:rsid w:val="7214C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AB60B3"/>
  <w15:chartTrackingRefBased/>
  <w15:docId w15:val="{09910EFE-107C-421D-83FC-06F2FDD67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2C27"/>
  </w:style>
  <w:style w:type="paragraph" w:styleId="Heading1">
    <w:name w:val="heading 1"/>
    <w:basedOn w:val="Normal"/>
    <w:next w:val="Normal"/>
    <w:link w:val="Heading1Char"/>
    <w:uiPriority w:val="9"/>
    <w:qFormat/>
    <w:rsid w:val="000365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75317" w:themeColor="accent6" w:themeShade="80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26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75317" w:themeColor="accent6" w:themeShade="80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200B"/>
    <w:pPr>
      <w:keepNext/>
      <w:keepLines/>
      <w:spacing w:before="160" w:after="80"/>
      <w:outlineLvl w:val="2"/>
    </w:pPr>
    <w:rPr>
      <w:rFonts w:eastAsiaTheme="majorEastAsia" w:cstheme="majorBidi"/>
      <w:b/>
      <w:color w:val="000000" w:themeColor="text1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20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75317" w:themeColor="accent6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16BEA"/>
    <w:pPr>
      <w:keepNext/>
      <w:keepLines/>
      <w:spacing w:before="80" w:after="40"/>
      <w:outlineLvl w:val="4"/>
    </w:pPr>
    <w:rPr>
      <w:rFonts w:eastAsiaTheme="majorEastAsia" w:cstheme="majorBidi"/>
      <w:color w:val="275317" w:themeColor="accent6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27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27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27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27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6519"/>
    <w:rPr>
      <w:rFonts w:asciiTheme="majorHAnsi" w:eastAsiaTheme="majorEastAsia" w:hAnsiTheme="majorHAnsi" w:cstheme="majorBidi"/>
      <w:color w:val="275317" w:themeColor="accent6" w:themeShade="80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6519"/>
    <w:rPr>
      <w:rFonts w:asciiTheme="majorHAnsi" w:eastAsiaTheme="majorEastAsia" w:hAnsiTheme="majorHAnsi" w:cstheme="majorBidi"/>
      <w:color w:val="275317" w:themeColor="accent6" w:themeShade="80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D200B"/>
    <w:rPr>
      <w:rFonts w:eastAsiaTheme="majorEastAsia" w:cstheme="majorBidi"/>
      <w:b/>
      <w:color w:val="000000" w:themeColor="text1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200B"/>
    <w:rPr>
      <w:rFonts w:eastAsiaTheme="majorEastAsia" w:cstheme="majorBidi"/>
      <w:i/>
      <w:iCs/>
      <w:color w:val="275317" w:themeColor="accent6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816BEA"/>
    <w:rPr>
      <w:rFonts w:eastAsiaTheme="majorEastAsia" w:cstheme="majorBidi"/>
      <w:color w:val="275317" w:themeColor="accent6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27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27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27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27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F927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27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F927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27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27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27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27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438E"/>
    <w:rPr>
      <w:i/>
      <w:iCs/>
      <w:color w:val="275317" w:themeColor="accent6" w:themeShade="8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43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275317" w:themeColor="accent6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438E"/>
    <w:rPr>
      <w:i/>
      <w:iCs/>
      <w:color w:val="275317" w:themeColor="accent6" w:themeShade="80"/>
    </w:rPr>
  </w:style>
  <w:style w:type="character" w:styleId="IntenseReference">
    <w:name w:val="Intense Reference"/>
    <w:basedOn w:val="DefaultParagraphFont"/>
    <w:uiPriority w:val="32"/>
    <w:qFormat/>
    <w:rsid w:val="00D9438E"/>
    <w:rPr>
      <w:b/>
      <w:bCs/>
      <w:smallCaps/>
      <w:color w:val="275317" w:themeColor="accent6" w:themeShade="80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943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38E"/>
  </w:style>
  <w:style w:type="paragraph" w:styleId="Footer">
    <w:name w:val="footer"/>
    <w:basedOn w:val="Normal"/>
    <w:link w:val="FooterChar"/>
    <w:uiPriority w:val="99"/>
    <w:unhideWhenUsed/>
    <w:rsid w:val="00D943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38E"/>
  </w:style>
  <w:style w:type="paragraph" w:customStyle="1" w:styleId="paragraph">
    <w:name w:val="paragraph"/>
    <w:basedOn w:val="Normal"/>
    <w:rsid w:val="00943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943FC9"/>
  </w:style>
  <w:style w:type="character" w:customStyle="1" w:styleId="eop">
    <w:name w:val="eop"/>
    <w:basedOn w:val="DefaultParagraphFont"/>
    <w:rsid w:val="00943FC9"/>
  </w:style>
  <w:style w:type="character" w:styleId="Hyperlink">
    <w:name w:val="Hyperlink"/>
    <w:basedOn w:val="DefaultParagraphFont"/>
    <w:uiPriority w:val="99"/>
    <w:unhideWhenUsed/>
    <w:rsid w:val="54EAA8FD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83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yperlink" Target="https://us06web.zoom.us/j/6759000805?pwd=bWVWZjdVWlhtMElETXpRQjFjbG1idz09&amp;omn=85256118877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yperlink" Target="https://www.mass.gov/service-details/massdep-public-hearings-comment-opportunities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https://www.mass.gov/info-details/massdep-language-translation-assistance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openxmlformats.org/officeDocument/2006/relationships/hyperlink" Target="https://us06web.zoom.us/j/6759000805?pwd=bWVWZjdVWlhtMElETXpRQjFjbG1idz09&amp;omn=86184287096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nifer.Davis\AppData\Roaming\Microsoft\Templates\DEP\DEP_Letterhead_Update%20Nov%20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90B8642F8EBF47AB564C8E1A09FFCE" ma:contentTypeVersion="12" ma:contentTypeDescription="Create a new document." ma:contentTypeScope="" ma:versionID="97463182c260d2adf910fab29710f33d">
  <xsd:schema xmlns:xsd="http://www.w3.org/2001/XMLSchema" xmlns:xs="http://www.w3.org/2001/XMLSchema" xmlns:p="http://schemas.microsoft.com/office/2006/metadata/properties" xmlns:ns2="7cef7679-e05e-4e72-91ff-595def4f520d" xmlns:ns3="5a95d574-2fa0-494e-a629-daef80d7cbb6" targetNamespace="http://schemas.microsoft.com/office/2006/metadata/properties" ma:root="true" ma:fieldsID="57d75fbe5f69f36d66160793e333d2d5" ns2:_="" ns3:_="">
    <xsd:import namespace="7cef7679-e05e-4e72-91ff-595def4f520d"/>
    <xsd:import namespace="5a95d574-2fa0-494e-a629-daef80d7cb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ef7679-e05e-4e72-91ff-595def4f52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5d574-2fa0-494e-a629-daef80d7cb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02A2E-7DBF-4E8C-B071-0DC94C550F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4A5326-7DBF-4747-8EB7-26EEDC674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ef7679-e05e-4e72-91ff-595def4f520d"/>
    <ds:schemaRef ds:uri="5a95d574-2fa0-494e-a629-daef80d7cb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F84FA3-2D19-4D96-AF7B-2CB4D65A2E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A77EC9A-2F75-4A1E-9718-CB1E8AB5F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DEP_Letterhead_Update Nov 2025</Template>
  <TotalTime>22</TotalTime>
  <Pages>2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Jennifer (DEP)</dc:creator>
  <cp:keywords/>
  <dc:description/>
  <cp:lastModifiedBy>Microsoft account</cp:lastModifiedBy>
  <cp:revision>2</cp:revision>
  <cp:lastPrinted>2025-10-07T15:39:00Z</cp:lastPrinted>
  <dcterms:created xsi:type="dcterms:W3CDTF">2026-03-28T17:05:00Z</dcterms:created>
  <dcterms:modified xsi:type="dcterms:W3CDTF">2026-03-28T17:05:00Z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0x010100F390B8642F8EBF47AB564C8E1A09FFCE</vt:lpwstr>
  </property>
</Properties>
</file>