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1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1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2801A973" w:rsidR="00D1356E" w:rsidRPr="00D1356E" w:rsidRDefault="009F4CD1" w:rsidP="00D1356E">
      <w:pPr>
        <w:jc w:val="center"/>
        <w:rPr>
          <w:rFonts w:eastAsia="Calibri"/>
          <w:b/>
          <w:bCs/>
        </w:rPr>
      </w:pPr>
      <w:r w:rsidRPr="009F4CD1">
        <w:rPr>
          <w:rFonts w:eastAsia="Calibri" w:cs="Leelawadee UI" w:hint="cs"/>
          <w:b/>
          <w:bCs/>
          <w:cs/>
          <w:lang w:bidi="km-KH"/>
        </w:rPr>
        <w:t>សេចក្តីជូនដំណឹងអំពីសវនាការសាធារណៈ</w:t>
      </w:r>
    </w:p>
    <w:p w14:paraId="727A81BB" w14:textId="7F6E7822" w:rsidR="00D1356E" w:rsidRDefault="009F4CD1" w:rsidP="00202C5E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9F4CD1">
        <w:rPr>
          <w:rFonts w:cs="Leelawadee UI" w:hint="cs"/>
          <w:sz w:val="22"/>
          <w:szCs w:val="22"/>
          <w:cs/>
          <w:lang w:bidi="km-KH"/>
        </w:rPr>
        <w:t>សេចក្តីជូនដំណឹងអំពីសវនាការសាធារណៈនេះ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អាចរកបានជាភាសាផ្សេងៗ</w:t>
      </w:r>
      <w:r w:rsidRPr="009F4CD1">
        <w:rPr>
          <w:rFonts w:cs="Leelawadee UI"/>
          <w:sz w:val="22"/>
          <w:szCs w:val="22"/>
          <w:cs/>
          <w:lang w:bidi="km-KH"/>
        </w:rPr>
        <w:t xml:space="preserve"> (</w:t>
      </w:r>
      <w:proofErr w:type="spellStart"/>
      <w:r w:rsidRPr="009F4CD1">
        <w:rPr>
          <w:sz w:val="22"/>
          <w:szCs w:val="22"/>
        </w:rPr>
        <w:t>Español</w:t>
      </w:r>
      <w:proofErr w:type="spellEnd"/>
      <w:r w:rsidRPr="009F4CD1">
        <w:rPr>
          <w:sz w:val="22"/>
          <w:szCs w:val="22"/>
        </w:rPr>
        <w:t xml:space="preserve"> -- </w:t>
      </w:r>
      <w:proofErr w:type="spellStart"/>
      <w:r w:rsidRPr="009F4CD1">
        <w:rPr>
          <w:sz w:val="22"/>
          <w:szCs w:val="22"/>
        </w:rPr>
        <w:t>Tiếng</w:t>
      </w:r>
      <w:proofErr w:type="spellEnd"/>
      <w:r w:rsidRPr="009F4CD1">
        <w:rPr>
          <w:sz w:val="22"/>
          <w:szCs w:val="22"/>
        </w:rPr>
        <w:t xml:space="preserve"> </w:t>
      </w:r>
      <w:proofErr w:type="spellStart"/>
      <w:r w:rsidRPr="009F4CD1">
        <w:rPr>
          <w:sz w:val="22"/>
          <w:szCs w:val="22"/>
        </w:rPr>
        <w:t>Việt</w:t>
      </w:r>
      <w:proofErr w:type="spellEnd"/>
      <w:r w:rsidRPr="009F4CD1">
        <w:rPr>
          <w:sz w:val="22"/>
          <w:szCs w:val="22"/>
        </w:rPr>
        <w:t xml:space="preserve"> -- Chinese -- </w:t>
      </w:r>
      <w:proofErr w:type="spellStart"/>
      <w:r w:rsidRPr="009F4CD1">
        <w:rPr>
          <w:sz w:val="22"/>
          <w:szCs w:val="22"/>
        </w:rPr>
        <w:t>Kreyòl</w:t>
      </w:r>
      <w:proofErr w:type="spellEnd"/>
      <w:r w:rsidRPr="009F4CD1">
        <w:rPr>
          <w:sz w:val="22"/>
          <w:szCs w:val="22"/>
        </w:rPr>
        <w:t xml:space="preserve"> </w:t>
      </w:r>
      <w:proofErr w:type="spellStart"/>
      <w:r w:rsidRPr="009F4CD1">
        <w:rPr>
          <w:sz w:val="22"/>
          <w:szCs w:val="22"/>
        </w:rPr>
        <w:t>Ayisyen</w:t>
      </w:r>
      <w:proofErr w:type="spellEnd"/>
      <w:r w:rsidRPr="009F4CD1">
        <w:rPr>
          <w:sz w:val="22"/>
          <w:szCs w:val="22"/>
        </w:rPr>
        <w:t xml:space="preserve"> -- </w:t>
      </w:r>
      <w:proofErr w:type="spellStart"/>
      <w:r w:rsidRPr="009F4CD1">
        <w:rPr>
          <w:sz w:val="22"/>
          <w:szCs w:val="22"/>
        </w:rPr>
        <w:t>Português</w:t>
      </w:r>
      <w:proofErr w:type="spellEnd"/>
      <w:r w:rsidRPr="009F4CD1">
        <w:rPr>
          <w:sz w:val="22"/>
          <w:szCs w:val="22"/>
        </w:rPr>
        <w:t xml:space="preserve">) </w:t>
      </w:r>
      <w:r w:rsidRPr="009F4CD1">
        <w:rPr>
          <w:rFonts w:cs="Leelawadee UI" w:hint="cs"/>
          <w:sz w:val="22"/>
          <w:szCs w:val="22"/>
          <w:cs/>
          <w:lang w:bidi="km-KH"/>
        </w:rPr>
        <w:t>នៅលើគេហទំព័ររបស់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proofErr w:type="spellStart"/>
      <w:r w:rsidRPr="009F4CD1">
        <w:rPr>
          <w:sz w:val="22"/>
          <w:szCs w:val="22"/>
        </w:rPr>
        <w:t>MassDEP</w:t>
      </w:r>
      <w:proofErr w:type="spellEnd"/>
      <w:r w:rsidRPr="009F4CD1">
        <w:rPr>
          <w:sz w:val="22"/>
          <w:szCs w:val="22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តាមតំណភ្ជាប់៖</w:t>
      </w:r>
      <w:r w:rsidR="00D1356E" w:rsidRPr="008B4A03">
        <w:rPr>
          <w:sz w:val="22"/>
          <w:szCs w:val="22"/>
        </w:rPr>
        <w:t xml:space="preserve"> </w:t>
      </w:r>
      <w:r w:rsidR="00202C5E" w:rsidRPr="00202C5E">
        <w:rPr>
          <w:color w:val="0563C1"/>
          <w:sz w:val="22"/>
          <w:szCs w:val="22"/>
          <w:u w:val="single"/>
        </w:rPr>
        <w:t>https://www.mass.gov/service-details/massdep-public-hearings-comment-opportunities</w:t>
      </w:r>
      <w:r w:rsidR="00202C5E" w:rsidRPr="00202C5E">
        <w:rPr>
          <w:rFonts w:cs="Leelawadee UI" w:hint="cs"/>
          <w:color w:val="0563C1"/>
          <w:sz w:val="22"/>
          <w:szCs w:val="22"/>
          <w:u w:val="single"/>
          <w:cs/>
          <w:lang w:bidi="km-KH"/>
        </w:rPr>
        <w:t>។</w:t>
      </w:r>
    </w:p>
    <w:p w14:paraId="45D1D108" w14:textId="77777777" w:rsidR="00D1356E" w:rsidRPr="008B4A03" w:rsidRDefault="00D1356E" w:rsidP="0036792D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6649ACA8" w14:textId="77777777" w:rsidR="009F4CD1" w:rsidRPr="009F4CD1" w:rsidRDefault="009F4CD1" w:rsidP="009F4CD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9F4CD1">
        <w:rPr>
          <w:rFonts w:cs="Leelawadee UI" w:hint="cs"/>
          <w:sz w:val="22"/>
          <w:szCs w:val="22"/>
          <w:cs/>
          <w:lang w:bidi="km-KH"/>
        </w:rPr>
        <w:t>សូមជូនដំណឹងថា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នាយកដ្ឋានការពារបរិស្ថានរដ្ឋ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sz w:val="22"/>
          <w:szCs w:val="22"/>
        </w:rPr>
        <w:t>Massachusetts (</w:t>
      </w:r>
      <w:proofErr w:type="spellStart"/>
      <w:r w:rsidRPr="009F4CD1">
        <w:rPr>
          <w:sz w:val="22"/>
          <w:szCs w:val="22"/>
        </w:rPr>
        <w:t>MassDEP</w:t>
      </w:r>
      <w:proofErr w:type="spellEnd"/>
      <w:r w:rsidRPr="009F4CD1">
        <w:rPr>
          <w:sz w:val="22"/>
          <w:szCs w:val="22"/>
        </w:rPr>
        <w:t xml:space="preserve">) </w:t>
      </w:r>
      <w:r w:rsidRPr="009F4CD1">
        <w:rPr>
          <w:rFonts w:cs="Leelawadee UI" w:hint="cs"/>
          <w:sz w:val="22"/>
          <w:szCs w:val="22"/>
          <w:cs/>
          <w:lang w:bidi="km-KH"/>
        </w:rPr>
        <w:t>នឹងរៀបចំសវនាការសាធារណៈពាក់ព័ន្ធនឹងសេចក្តីស្នើសុំកែប្រែបទប្បញ្ញត្តិ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sz w:val="22"/>
          <w:szCs w:val="22"/>
        </w:rPr>
        <w:t>314 CMR 5.00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ស្តីពីកម្មវិធីអនុញ្ញាតការបង្ហូរទឹកក្រោមដី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ដោយអនុវត្តតាមអំណាចច្បាប់ដែលបានកំណត់ក្នុង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sz w:val="22"/>
          <w:szCs w:val="22"/>
        </w:rPr>
        <w:t>M.G.L. c. 21 §§ 21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និង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sz w:val="22"/>
          <w:szCs w:val="22"/>
        </w:rPr>
        <w:t>26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ដល់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sz w:val="22"/>
          <w:szCs w:val="22"/>
        </w:rPr>
        <w:t>53</w:t>
      </w:r>
      <w:r w:rsidRPr="009F4CD1">
        <w:rPr>
          <w:rFonts w:cs="Leelawadee UI" w:hint="cs"/>
          <w:sz w:val="22"/>
          <w:szCs w:val="22"/>
          <w:cs/>
          <w:lang w:bidi="km-KH"/>
        </w:rPr>
        <w:t>។</w:t>
      </w:r>
    </w:p>
    <w:p w14:paraId="33718DF6" w14:textId="77777777" w:rsidR="009F4CD1" w:rsidRPr="009F4CD1" w:rsidRDefault="009F4CD1" w:rsidP="009F4CD1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0CFD187" w14:textId="265FE38C" w:rsidR="00D1356E" w:rsidRDefault="009F4CD1" w:rsidP="009F4CD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9F4CD1">
        <w:rPr>
          <w:rFonts w:cs="Leelawadee UI" w:hint="cs"/>
          <w:sz w:val="22"/>
          <w:szCs w:val="22"/>
          <w:cs/>
          <w:lang w:bidi="km-KH"/>
        </w:rPr>
        <w:t>ការកែប្រែដែលបានស្នើឡើងចំពោះ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sz w:val="22"/>
          <w:szCs w:val="22"/>
        </w:rPr>
        <w:t xml:space="preserve">314 CMR 5.00 </w:t>
      </w:r>
      <w:r w:rsidRPr="009F4CD1">
        <w:rPr>
          <w:rFonts w:cs="Leelawadee UI" w:hint="cs"/>
          <w:sz w:val="22"/>
          <w:szCs w:val="22"/>
          <w:cs/>
          <w:lang w:bidi="km-KH"/>
        </w:rPr>
        <w:t>បន្ថែមសកម្មភាពមួយទៅក្នុងបញ្ជីសកម្មភាពដែលត្រូវបានលើកលែង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សម្រាប់ការបង្ហូរទឹកចេញពីអណ្ដូង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ក្នុងអំឡុងពេលដំណើរការខួង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ការធ្វើតេស្តបូមទឹក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និងការបង្ហូរសម្អាត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ដើម្បីគោលបំណងយកគំរូ។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សវនាការសាធារណៈនឹងត្រូវប្រារព្ធឡើងតាមប្រព័ន្ធអនឡាញ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នៅថ្ងៃ</w:t>
      </w:r>
      <w:r w:rsidRPr="009F4CD1">
        <w:rPr>
          <w:rFonts w:cs="Leelawadee UI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z w:val="22"/>
          <w:szCs w:val="22"/>
          <w:cs/>
          <w:lang w:bidi="km-KH"/>
        </w:rPr>
        <w:t>និងម៉ោងដូចខាងក្រោម៖</w:t>
      </w:r>
    </w:p>
    <w:p w14:paraId="2FC5C96F" w14:textId="77777777" w:rsidR="0036792D" w:rsidRPr="008B4A03" w:rsidRDefault="0036792D" w:rsidP="00F67CF5">
      <w:pPr>
        <w:autoSpaceDE w:val="0"/>
        <w:autoSpaceDN w:val="0"/>
        <w:adjustRightInd w:val="0"/>
        <w:spacing w:after="0"/>
        <w:rPr>
          <w:rFonts w:ascii="Calibri" w:eastAsia="Calibri" w:hAnsi="Calibri"/>
          <w:sz w:val="22"/>
          <w:szCs w:val="22"/>
        </w:rPr>
      </w:pPr>
    </w:p>
    <w:p w14:paraId="6D3EF61B" w14:textId="58E308FC" w:rsidR="009E54FD" w:rsidRDefault="009F4CD1" w:rsidP="009F4CD1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ថ្ងៃទី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Aptos"/>
          <w:b/>
          <w:bCs/>
          <w:sz w:val="22"/>
          <w:szCs w:val="22"/>
        </w:rPr>
        <w:t xml:space="preserve">10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ខែមីនា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ឆ្នាំ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Aptos"/>
          <w:b/>
          <w:bCs/>
          <w:sz w:val="22"/>
          <w:szCs w:val="22"/>
        </w:rPr>
        <w:t xml:space="preserve">2026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វេលាម៉ោង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Aptos"/>
          <w:b/>
          <w:bCs/>
          <w:sz w:val="22"/>
          <w:szCs w:val="22"/>
        </w:rPr>
        <w:t xml:space="preserve">1:30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រសៀល។</w:t>
      </w:r>
      <w:r w:rsidR="018679FF" w:rsidRPr="001434E1">
        <w:rPr>
          <w:rFonts w:ascii="Aptos" w:eastAsia="Aptos" w:hAnsi="Aptos" w:cs="Aptos"/>
          <w:b/>
          <w:bCs/>
          <w:sz w:val="22"/>
          <w:szCs w:val="22"/>
        </w:rPr>
        <w:t xml:space="preserve">   </w:t>
      </w:r>
      <w:r w:rsidRPr="009F4CD1">
        <w:rPr>
          <w:rFonts w:ascii="Aptos" w:eastAsia="Aptos" w:hAnsi="Aptos" w:cs="Leelawadee UI" w:hint="cs"/>
          <w:sz w:val="22"/>
          <w:szCs w:val="22"/>
          <w:cs/>
          <w:lang w:bidi="km-KH"/>
        </w:rPr>
        <w:t>សូមចុះឈ្មោះចូលរួមតាមតំណភ្ជាប់ខាងក្រោម៖</w:t>
      </w:r>
      <w:r w:rsidR="018679FF" w:rsidRPr="0FE8021C">
        <w:rPr>
          <w:rFonts w:ascii="Aptos" w:eastAsia="Aptos" w:hAnsi="Aptos" w:cs="Aptos"/>
          <w:sz w:val="22"/>
          <w:szCs w:val="22"/>
        </w:rPr>
        <w:t xml:space="preserve">  </w:t>
      </w:r>
    </w:p>
    <w:p w14:paraId="37A8EDFC" w14:textId="5D5BE9AF" w:rsidR="00D1356E" w:rsidRPr="008B4A03" w:rsidRDefault="009B7B4D" w:rsidP="3D463FDF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hyperlink r:id="rId17" w:history="1">
        <w:r w:rsidR="009E54FD" w:rsidRPr="00D6516B">
          <w:rPr>
            <w:rStyle w:val="Hyperlink"/>
          </w:rPr>
          <w:t>https://us06web.zoom.us/webinar/register/WN_0wbDA8bOTMeiWKjekVI3kw</w:t>
        </w:r>
      </w:hyperlink>
      <w:r w:rsidR="009E54FD">
        <w:t xml:space="preserve"> </w:t>
      </w:r>
      <w:r w:rsidR="006E36F1">
        <w:t xml:space="preserve"> </w:t>
      </w:r>
    </w:p>
    <w:p w14:paraId="64EF3B08" w14:textId="48267C84" w:rsidR="009E54FD" w:rsidRDefault="009F4CD1" w:rsidP="009F4CD1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ថ្ងៃទី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Aptos"/>
          <w:b/>
          <w:bCs/>
          <w:sz w:val="22"/>
          <w:szCs w:val="22"/>
        </w:rPr>
        <w:t xml:space="preserve">10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ខែមីនា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ឆ្នាំ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Aptos"/>
          <w:b/>
          <w:bCs/>
          <w:sz w:val="22"/>
          <w:szCs w:val="22"/>
        </w:rPr>
        <w:t xml:space="preserve">2026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វេលាម៉ោង</w:t>
      </w:r>
      <w:r w:rsidRPr="009F4CD1">
        <w:rPr>
          <w:rFonts w:ascii="Aptos" w:eastAsia="Aptos" w:hAnsi="Aptos" w:cs="Leelawadee UI"/>
          <w:b/>
          <w:bCs/>
          <w:sz w:val="22"/>
          <w:szCs w:val="22"/>
          <w:cs/>
          <w:lang w:bidi="km-KH"/>
        </w:rPr>
        <w:t xml:space="preserve"> </w:t>
      </w:r>
      <w:r w:rsidRPr="009F4CD1">
        <w:rPr>
          <w:rFonts w:ascii="Aptos" w:eastAsia="Aptos" w:hAnsi="Aptos" w:cs="Aptos"/>
          <w:b/>
          <w:bCs/>
          <w:sz w:val="22"/>
          <w:szCs w:val="22"/>
        </w:rPr>
        <w:t xml:space="preserve">6:30 </w:t>
      </w:r>
      <w:r w:rsidRPr="009F4CD1">
        <w:rPr>
          <w:rFonts w:ascii="Aptos" w:eastAsia="Aptos" w:hAnsi="Aptos" w:cs="Leelawadee UI" w:hint="cs"/>
          <w:b/>
          <w:bCs/>
          <w:sz w:val="22"/>
          <w:szCs w:val="22"/>
          <w:cs/>
          <w:lang w:bidi="km-KH"/>
        </w:rPr>
        <w:t>ល្ងាច។</w:t>
      </w:r>
      <w:r w:rsidR="018679FF" w:rsidRPr="0FE8021C">
        <w:rPr>
          <w:rFonts w:ascii="Aptos" w:eastAsia="Aptos" w:hAnsi="Aptos" w:cs="Aptos"/>
          <w:sz w:val="22"/>
          <w:szCs w:val="22"/>
        </w:rPr>
        <w:t xml:space="preserve">  </w:t>
      </w:r>
      <w:r w:rsidRPr="009F4CD1">
        <w:rPr>
          <w:rFonts w:ascii="Aptos" w:eastAsia="Aptos" w:hAnsi="Aptos" w:cs="Leelawadee UI" w:hint="cs"/>
          <w:sz w:val="22"/>
          <w:szCs w:val="22"/>
          <w:cs/>
          <w:lang w:bidi="km-KH"/>
        </w:rPr>
        <w:t>សូមចុះឈ្មោះចូលរួមតាមតំណភ្ជាប់ខាងក្រោម៖</w:t>
      </w:r>
      <w:r w:rsidR="018679FF" w:rsidRPr="0FE8021C">
        <w:rPr>
          <w:rFonts w:ascii="Aptos" w:eastAsia="Aptos" w:hAnsi="Aptos" w:cs="Aptos"/>
          <w:sz w:val="22"/>
          <w:szCs w:val="22"/>
        </w:rPr>
        <w:t xml:space="preserve"> </w:t>
      </w:r>
    </w:p>
    <w:p w14:paraId="60B9268D" w14:textId="77777777" w:rsidR="00EA56AD" w:rsidRDefault="009B7B4D" w:rsidP="0FE8021C">
      <w:pPr>
        <w:suppressAutoHyphens/>
        <w:spacing w:after="0"/>
        <w:ind w:left="720"/>
      </w:pPr>
      <w:hyperlink r:id="rId18">
        <w:r w:rsidR="00EA56AD" w:rsidRPr="4119CABF"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Default="4119CABF" w:rsidP="4119CABF">
      <w:pPr>
        <w:spacing w:after="0"/>
        <w:rPr>
          <w:sz w:val="22"/>
          <w:szCs w:val="22"/>
        </w:rPr>
      </w:pPr>
    </w:p>
    <w:p w14:paraId="7D9B7CC7" w14:textId="0C0F5250" w:rsidR="00D1356E" w:rsidRPr="008B4A03" w:rsidRDefault="009F4CD1" w:rsidP="00FC4E5C">
      <w:pPr>
        <w:suppressAutoHyphens/>
        <w:spacing w:after="0"/>
        <w:rPr>
          <w:spacing w:val="-3"/>
          <w:sz w:val="22"/>
          <w:szCs w:val="22"/>
        </w:rPr>
      </w:pP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សូមអញ្ជើញចូលរួមសវនាការសាធារណៈតាមរយៈកុំព្យូទ័រ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ថេប្លេត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ឬទូរស័ព្ទឆ្លាតវៃរបស់លោកអ្នក។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លោកអ្នកក៏អាចចូលរួមតាមការហៅទូរស័ព្ទផងដែរ។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សក្ខីកម្មអាចត្រូវបានបង្ហាញដោយផ្ទាល់មាត់នៅក្នុងសវនាការសាធារណៈ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ឬអាចដាក់ស្នើមតិយោបល់ជាលាយលក្ខណ៍អក្សររហូតដល់ម៉ោង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b/>
          <w:bCs/>
          <w:spacing w:val="-3"/>
          <w:sz w:val="22"/>
          <w:szCs w:val="22"/>
        </w:rPr>
        <w:t>5:00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b/>
          <w:bCs/>
          <w:spacing w:val="-3"/>
          <w:sz w:val="22"/>
          <w:szCs w:val="22"/>
          <w:cs/>
          <w:lang w:bidi="km-KH"/>
        </w:rPr>
        <w:t>ល្ងាច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b/>
          <w:bCs/>
          <w:spacing w:val="-3"/>
          <w:sz w:val="22"/>
          <w:szCs w:val="22"/>
          <w:cs/>
          <w:lang w:bidi="km-KH"/>
        </w:rPr>
        <w:t>ថ្ងៃសុក្រ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b/>
          <w:bCs/>
          <w:spacing w:val="-3"/>
          <w:sz w:val="22"/>
          <w:szCs w:val="22"/>
          <w:cs/>
          <w:lang w:bidi="km-KH"/>
        </w:rPr>
        <w:t>ទី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b/>
          <w:bCs/>
          <w:spacing w:val="-3"/>
          <w:sz w:val="22"/>
          <w:szCs w:val="22"/>
        </w:rPr>
        <w:t>20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b/>
          <w:bCs/>
          <w:spacing w:val="-3"/>
          <w:sz w:val="22"/>
          <w:szCs w:val="22"/>
          <w:cs/>
          <w:lang w:bidi="km-KH"/>
        </w:rPr>
        <w:t>ខែមីនា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b/>
          <w:bCs/>
          <w:spacing w:val="-3"/>
          <w:sz w:val="22"/>
          <w:szCs w:val="22"/>
          <w:cs/>
          <w:lang w:bidi="km-KH"/>
        </w:rPr>
        <w:t>ឆ្នាំ</w:t>
      </w:r>
      <w:r w:rsidRPr="00FC4E5C">
        <w:rPr>
          <w:rFonts w:cs="Leelawadee UI"/>
          <w:b/>
          <w:bCs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b/>
          <w:bCs/>
          <w:spacing w:val="-3"/>
          <w:sz w:val="22"/>
          <w:szCs w:val="22"/>
        </w:rPr>
        <w:t>2026</w:t>
      </w:r>
      <w:r w:rsidRPr="00FC4E5C">
        <w:rPr>
          <w:rFonts w:cs="Leelawadee UI" w:hint="cs"/>
          <w:b/>
          <w:bCs/>
          <w:spacing w:val="-3"/>
          <w:sz w:val="22"/>
          <w:szCs w:val="22"/>
          <w:cs/>
          <w:lang w:bidi="km-KH"/>
        </w:rPr>
        <w:t>។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មតិយោបល់ជាលាយលក្ខណ៍អក្សរ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ត្រូវផ្ញើតាមអ៊ីមែលទៅកាន់កម្មវិធីទឹកផឹក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តាមអាសយដ្ឋាន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hyperlink r:id="rId19" w:history="1">
        <w:r w:rsidR="00FC4E5C" w:rsidRPr="002412AE">
          <w:rPr>
            <w:rStyle w:val="Hyperlink"/>
            <w:spacing w:val="-3"/>
            <w:sz w:val="22"/>
            <w:szCs w:val="22"/>
          </w:rPr>
          <w:t>program.director-dwp@mass.gov</w:t>
        </w:r>
      </w:hyperlink>
      <w:r w:rsidR="00FC4E5C">
        <w:rPr>
          <w:spacing w:val="-3"/>
          <w:sz w:val="22"/>
          <w:szCs w:val="22"/>
        </w:rPr>
        <w:t xml:space="preserve">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ដោយប្រើចំណងជើងអ៊ីមែល៖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spacing w:val="-3"/>
          <w:sz w:val="22"/>
          <w:szCs w:val="22"/>
        </w:rPr>
        <w:t xml:space="preserve">Public Comments – Proposed DWP </w:t>
      </w:r>
      <w:r w:rsidRPr="009F4CD1">
        <w:rPr>
          <w:spacing w:val="-3"/>
          <w:sz w:val="22"/>
          <w:szCs w:val="22"/>
        </w:rPr>
        <w:lastRenderedPageBreak/>
        <w:t xml:space="preserve">and GWDPP Amendments 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ឬផ្ញើតាមប្រៃសណីយ៍ទៅកាន់</w:t>
      </w:r>
      <w:r w:rsidRPr="009F4CD1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9F4CD1">
        <w:rPr>
          <w:spacing w:val="-3"/>
          <w:sz w:val="22"/>
          <w:szCs w:val="22"/>
        </w:rPr>
        <w:t xml:space="preserve">Damon </w:t>
      </w:r>
      <w:proofErr w:type="spellStart"/>
      <w:r w:rsidRPr="009F4CD1">
        <w:rPr>
          <w:spacing w:val="-3"/>
          <w:sz w:val="22"/>
          <w:szCs w:val="22"/>
        </w:rPr>
        <w:t>Guterman</w:t>
      </w:r>
      <w:proofErr w:type="spellEnd"/>
      <w:r w:rsidRPr="009F4CD1">
        <w:rPr>
          <w:spacing w:val="-3"/>
          <w:sz w:val="22"/>
          <w:szCs w:val="22"/>
        </w:rPr>
        <w:t xml:space="preserve">, </w:t>
      </w:r>
      <w:proofErr w:type="spellStart"/>
      <w:r w:rsidRPr="009F4CD1">
        <w:rPr>
          <w:spacing w:val="-3"/>
          <w:sz w:val="22"/>
          <w:szCs w:val="22"/>
        </w:rPr>
        <w:t>MassDEP</w:t>
      </w:r>
      <w:proofErr w:type="spellEnd"/>
      <w:r w:rsidRPr="009F4CD1">
        <w:rPr>
          <w:spacing w:val="-3"/>
          <w:sz w:val="22"/>
          <w:szCs w:val="22"/>
        </w:rPr>
        <w:t>, 100 Cambridge Street, Suite 900, Boston, MA 02114</w:t>
      </w:r>
      <w:r w:rsidRPr="009F4CD1">
        <w:rPr>
          <w:rFonts w:cs="Leelawadee UI" w:hint="cs"/>
          <w:spacing w:val="-3"/>
          <w:sz w:val="22"/>
          <w:szCs w:val="22"/>
          <w:cs/>
          <w:lang w:bidi="km-KH"/>
        </w:rPr>
        <w:t>។</w:t>
      </w:r>
    </w:p>
    <w:p w14:paraId="0BCD02CC" w14:textId="6929940E" w:rsidR="00D1356E" w:rsidRPr="008B4A03" w:rsidRDefault="00D1356E" w:rsidP="0FE8021C">
      <w:pPr>
        <w:suppressAutoHyphens/>
        <w:spacing w:after="0"/>
        <w:rPr>
          <w:sz w:val="22"/>
          <w:szCs w:val="22"/>
        </w:rPr>
      </w:pPr>
    </w:p>
    <w:p w14:paraId="55A1AB84" w14:textId="1CB4D2B2" w:rsidR="00D1356E" w:rsidRPr="008B4A03" w:rsidRDefault="00FC4E5C" w:rsidP="00FC4E5C">
      <w:pPr>
        <w:suppressAutoHyphens/>
        <w:spacing w:after="0"/>
        <w:rPr>
          <w:sz w:val="22"/>
          <w:szCs w:val="22"/>
        </w:rPr>
      </w:pPr>
      <w:r w:rsidRPr="00FC4E5C">
        <w:rPr>
          <w:rFonts w:eastAsia="Calibri" w:cs="Leelawadee UI" w:hint="cs"/>
          <w:sz w:val="22"/>
          <w:szCs w:val="22"/>
          <w:cs/>
          <w:lang w:bidi="km-KH"/>
        </w:rPr>
        <w:t>ព័ត៌មានអំពីការកែប្រែដែលបានស្នើ</w:t>
      </w:r>
      <w:r w:rsidRPr="00FC4E5C">
        <w:rPr>
          <w:rFonts w:eastAsia="Calibri" w:cs="Leelawadee UI"/>
          <w:sz w:val="22"/>
          <w:szCs w:val="22"/>
          <w:cs/>
          <w:lang w:bidi="km-KH"/>
        </w:rPr>
        <w:t xml:space="preserve"> </w:t>
      </w:r>
      <w:r w:rsidRPr="00FC4E5C">
        <w:rPr>
          <w:rFonts w:eastAsia="Calibri" w:cs="Leelawadee UI" w:hint="cs"/>
          <w:sz w:val="22"/>
          <w:szCs w:val="22"/>
          <w:cs/>
          <w:lang w:bidi="km-KH"/>
        </w:rPr>
        <w:t>និងតំណភ្ជាប់សម្រាប់ចុះឈ្មោះចូលរួមសវនាការ</w:t>
      </w:r>
      <w:r w:rsidRPr="00FC4E5C">
        <w:rPr>
          <w:rFonts w:eastAsia="Calibri" w:cs="Leelawadee UI"/>
          <w:sz w:val="22"/>
          <w:szCs w:val="22"/>
          <w:cs/>
          <w:lang w:bidi="km-KH"/>
        </w:rPr>
        <w:t xml:space="preserve"> </w:t>
      </w:r>
      <w:r w:rsidRPr="00FC4E5C">
        <w:rPr>
          <w:rFonts w:eastAsia="Calibri" w:cs="Leelawadee UI" w:hint="cs"/>
          <w:sz w:val="22"/>
          <w:szCs w:val="22"/>
          <w:cs/>
          <w:lang w:bidi="km-KH"/>
        </w:rPr>
        <w:t>អាចរកបាននៅលើគេហទំព័ររបស់</w:t>
      </w:r>
      <w:r w:rsidRPr="00FC4E5C">
        <w:rPr>
          <w:rFonts w:eastAsia="Calibri" w:cs="Leelawadee UI"/>
          <w:sz w:val="22"/>
          <w:szCs w:val="22"/>
          <w:cs/>
          <w:lang w:bidi="km-KH"/>
        </w:rPr>
        <w:t xml:space="preserve"> </w:t>
      </w:r>
      <w:proofErr w:type="spellStart"/>
      <w:r w:rsidRPr="00FC4E5C">
        <w:rPr>
          <w:rFonts w:eastAsia="Calibri"/>
          <w:sz w:val="22"/>
          <w:szCs w:val="22"/>
        </w:rPr>
        <w:t>MassDEP</w:t>
      </w:r>
      <w:proofErr w:type="spellEnd"/>
      <w:r w:rsidRPr="00FC4E5C">
        <w:rPr>
          <w:rFonts w:eastAsia="Calibri"/>
          <w:sz w:val="22"/>
          <w:szCs w:val="22"/>
        </w:rPr>
        <w:t xml:space="preserve"> </w:t>
      </w:r>
      <w:r w:rsidRPr="00FC4E5C">
        <w:rPr>
          <w:rFonts w:eastAsia="Calibri" w:cs="Leelawadee UI" w:hint="cs"/>
          <w:sz w:val="22"/>
          <w:szCs w:val="22"/>
          <w:cs/>
          <w:lang w:bidi="km-KH"/>
        </w:rPr>
        <w:t>តាមតំណភ្ជាប់៖</w:t>
      </w:r>
      <w:r w:rsidR="00A33ED3">
        <w:rPr>
          <w:rFonts w:eastAsia="Calibri"/>
          <w:sz w:val="22"/>
          <w:szCs w:val="22"/>
        </w:rPr>
        <w:t xml:space="preserve"> </w:t>
      </w:r>
      <w:r w:rsidR="3A90DEB8" w:rsidRPr="0FE8021C">
        <w:rPr>
          <w:sz w:val="22"/>
          <w:szCs w:val="22"/>
        </w:rPr>
        <w:t xml:space="preserve"> </w:t>
      </w:r>
      <w:r w:rsidRPr="00FC4E5C">
        <w:rPr>
          <w:rStyle w:val="Hyperlink"/>
          <w:sz w:val="22"/>
          <w:szCs w:val="22"/>
        </w:rPr>
        <w:t>https://www.mass.gov/regulations/314-CMR-5-ground-water-discharge-permit-program</w:t>
      </w:r>
      <w:r w:rsidRPr="00FC4E5C">
        <w:rPr>
          <w:rStyle w:val="Hyperlink"/>
          <w:rFonts w:cs="Leelawadee UI" w:hint="cs"/>
          <w:sz w:val="22"/>
          <w:szCs w:val="22"/>
          <w:cs/>
          <w:lang w:bidi="km-KH"/>
        </w:rPr>
        <w:t>។</w:t>
      </w:r>
      <w:r>
        <w:rPr>
          <w:rStyle w:val="Hyperlink"/>
          <w:rFonts w:cs="Leelawadee UI" w:hint="cs"/>
          <w:sz w:val="22"/>
          <w:szCs w:val="22"/>
          <w:cs/>
          <w:lang w:bidi="km-KH"/>
        </w:rPr>
        <w:t xml:space="preserve"> </w:t>
      </w:r>
    </w:p>
    <w:p w14:paraId="510EEB02" w14:textId="748B227D" w:rsidR="00D1356E" w:rsidRPr="008B4A03" w:rsidRDefault="00D1356E" w:rsidP="0FE8021C">
      <w:pPr>
        <w:suppressAutoHyphens/>
        <w:spacing w:after="0"/>
        <w:rPr>
          <w:spacing w:val="-3"/>
          <w:sz w:val="22"/>
          <w:szCs w:val="22"/>
        </w:rPr>
      </w:pPr>
    </w:p>
    <w:p w14:paraId="445A8A5C" w14:textId="0AD6355A" w:rsidR="00D1356E" w:rsidRPr="008B4A03" w:rsidRDefault="00FC4E5C" w:rsidP="00FC4E5C">
      <w:pPr>
        <w:tabs>
          <w:tab w:val="left" w:pos="-720"/>
        </w:tabs>
        <w:suppressAutoHyphens/>
        <w:spacing w:after="0"/>
        <w:rPr>
          <w:sz w:val="22"/>
          <w:szCs w:val="22"/>
        </w:rPr>
      </w:pP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សម្រាប់ការរៀបចំសម្របសម្រួលពិសេសក្នុងការចូលរួមសវនាការទាំងនេះ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សូមទាក់ទងការិយាល័យភាពចម្រុះរបស់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spacing w:val="-3"/>
          <w:sz w:val="22"/>
          <w:szCs w:val="22"/>
        </w:rPr>
        <w:t xml:space="preserve">EEA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តាមលេខ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spacing w:val="-3"/>
          <w:sz w:val="22"/>
          <w:szCs w:val="22"/>
        </w:rPr>
        <w:t>617-626-1282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។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លេខ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spacing w:val="-3"/>
          <w:sz w:val="22"/>
          <w:szCs w:val="22"/>
        </w:rPr>
        <w:t>TTY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៖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សេវា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proofErr w:type="spellStart"/>
      <w:r w:rsidRPr="00FC4E5C">
        <w:rPr>
          <w:spacing w:val="-3"/>
          <w:sz w:val="22"/>
          <w:szCs w:val="22"/>
        </w:rPr>
        <w:t>MassRelay</w:t>
      </w:r>
      <w:proofErr w:type="spellEnd"/>
      <w:r w:rsidRPr="00FC4E5C">
        <w:rPr>
          <w:spacing w:val="-3"/>
          <w:sz w:val="22"/>
          <w:szCs w:val="22"/>
        </w:rPr>
        <w:t xml:space="preserve"> 1-800-439-2370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។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សេចក្តីជូនដំណឹងនេះអាចផ្តល់ជូនជាទ្រង់ទ្រាយផ្សេងៗតាមការស្នើសុំ។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proofErr w:type="spellStart"/>
      <w:r w:rsidRPr="00FC4E5C">
        <w:rPr>
          <w:spacing w:val="-3"/>
          <w:sz w:val="22"/>
          <w:szCs w:val="22"/>
        </w:rPr>
        <w:t>MassDEP</w:t>
      </w:r>
      <w:proofErr w:type="spellEnd"/>
      <w:r w:rsidRPr="00FC4E5C">
        <w:rPr>
          <w:spacing w:val="-3"/>
          <w:sz w:val="22"/>
          <w:szCs w:val="22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ផ្តល់សេវាបកប្រែ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និងបកស្រាយភាសាដោយឥតគិតថ្លៃ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សម្រាប់បុគ្គលដែលមានសមត្ថភាពប្រើប្រាស់ភាសាអង់គ្លេសមានកម្រិត។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ប្រសិនបើលោកអ្នកត្រូវការអ្នកបកស្រាយដើម្បីចូលរួមកិច្ចប្រជុំនេះ</w:t>
      </w:r>
      <w:r w:rsidRPr="00FC4E5C">
        <w:rPr>
          <w:rFonts w:cs="Leelawadee UI"/>
          <w:spacing w:val="-3"/>
          <w:sz w:val="22"/>
          <w:szCs w:val="22"/>
          <w:cs/>
          <w:lang w:bidi="km-KH"/>
        </w:rPr>
        <w:t xml:space="preserve"> </w:t>
      </w:r>
      <w:r w:rsidRPr="00FC4E5C">
        <w:rPr>
          <w:rFonts w:cs="Leelawadee UI" w:hint="cs"/>
          <w:spacing w:val="-3"/>
          <w:sz w:val="22"/>
          <w:szCs w:val="22"/>
          <w:cs/>
          <w:lang w:bidi="km-KH"/>
        </w:rPr>
        <w:t>សូមស្វែងរកព័ត៌មានអំពីសេវាជំនួយភាសាតាមតំណភ្ជាប់ខាងក្រោម៖</w:t>
      </w:r>
      <w:r w:rsidR="00D1356E" w:rsidRPr="008B4A03">
        <w:rPr>
          <w:sz w:val="22"/>
          <w:szCs w:val="22"/>
        </w:rPr>
        <w:t xml:space="preserve"> </w:t>
      </w:r>
      <w:r w:rsidRPr="00FC4E5C">
        <w:rPr>
          <w:rStyle w:val="Hyperlink"/>
          <w:sz w:val="22"/>
          <w:szCs w:val="22"/>
        </w:rPr>
        <w:t>https://www.mass.gov/info-details/massdep-language-translation-assistance</w:t>
      </w:r>
      <w:r w:rsidRPr="00FC4E5C">
        <w:rPr>
          <w:rStyle w:val="Hyperlink"/>
          <w:rFonts w:cs="Leelawadee UI" w:hint="cs"/>
          <w:sz w:val="22"/>
          <w:szCs w:val="22"/>
          <w:cs/>
          <w:lang w:bidi="km-KH"/>
        </w:rPr>
        <w:t>។</w:t>
      </w:r>
      <w:r>
        <w:rPr>
          <w:rStyle w:val="Hyperlink"/>
          <w:rFonts w:cs="Leelawadee UI" w:hint="cs"/>
          <w:sz w:val="22"/>
          <w:szCs w:val="22"/>
          <w:cs/>
          <w:lang w:bidi="km-KH"/>
        </w:rPr>
        <w:t xml:space="preserve"> </w:t>
      </w:r>
    </w:p>
    <w:p w14:paraId="607AD512" w14:textId="77777777" w:rsidR="00D1356E" w:rsidRDefault="00D1356E" w:rsidP="00DE2A0D">
      <w:pPr>
        <w:spacing w:after="0"/>
      </w:pPr>
    </w:p>
    <w:p w14:paraId="57B6A268" w14:textId="77777777" w:rsidR="00FC4E5C" w:rsidRPr="00FC4E5C" w:rsidRDefault="00FC4E5C" w:rsidP="00FC4E5C">
      <w:pPr>
        <w:spacing w:after="0"/>
        <w:rPr>
          <w:sz w:val="22"/>
          <w:szCs w:val="22"/>
        </w:rPr>
      </w:pPr>
      <w:r w:rsidRPr="00FC4E5C">
        <w:rPr>
          <w:rFonts w:cs="Leelawadee UI" w:hint="cs"/>
          <w:sz w:val="22"/>
          <w:szCs w:val="22"/>
          <w:cs/>
          <w:lang w:bidi="km-KH"/>
        </w:rPr>
        <w:t>តាមបញ្ជារបស់នាយកដ្ឋាន</w:t>
      </w:r>
    </w:p>
    <w:p w14:paraId="19E22C69" w14:textId="148147D3" w:rsidR="00D1356E" w:rsidRPr="00F56855" w:rsidRDefault="00FC4E5C" w:rsidP="00FC4E5C">
      <w:pPr>
        <w:spacing w:after="0"/>
        <w:rPr>
          <w:sz w:val="22"/>
          <w:szCs w:val="22"/>
        </w:rPr>
      </w:pPr>
      <w:r w:rsidRPr="00FC4E5C">
        <w:rPr>
          <w:sz w:val="22"/>
          <w:szCs w:val="22"/>
        </w:rPr>
        <w:t xml:space="preserve">Bonnie </w:t>
      </w:r>
      <w:proofErr w:type="spellStart"/>
      <w:r w:rsidRPr="00FC4E5C">
        <w:rPr>
          <w:sz w:val="22"/>
          <w:szCs w:val="22"/>
        </w:rPr>
        <w:t>Heiple</w:t>
      </w:r>
      <w:proofErr w:type="spellEnd"/>
      <w:r w:rsidRPr="00FC4E5C">
        <w:rPr>
          <w:sz w:val="22"/>
          <w:szCs w:val="22"/>
        </w:rPr>
        <w:t xml:space="preserve">, </w:t>
      </w:r>
      <w:r w:rsidRPr="00FC4E5C">
        <w:rPr>
          <w:rFonts w:cs="Leelawadee UI" w:hint="cs"/>
          <w:sz w:val="22"/>
          <w:szCs w:val="22"/>
          <w:cs/>
          <w:lang w:bidi="km-KH"/>
        </w:rPr>
        <w:t>អគ្គស្នងការ</w:t>
      </w:r>
    </w:p>
    <w:p w14:paraId="2B07E9F9" w14:textId="57661B82" w:rsidR="00B24E74" w:rsidRPr="00B509CF" w:rsidRDefault="009F4CD1" w:rsidP="009F4CD1">
      <w:pPr>
        <w:tabs>
          <w:tab w:val="left" w:pos="3157"/>
        </w:tabs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Segoe UI"/>
          <w:kern w:val="0"/>
          <w14:ligatures w14:val="none"/>
        </w:rPr>
        <w:tab/>
      </w:r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8D152" w14:textId="77777777" w:rsidR="009B7B4D" w:rsidRDefault="009B7B4D" w:rsidP="00D9438E">
      <w:pPr>
        <w:spacing w:after="0" w:line="240" w:lineRule="auto"/>
      </w:pPr>
      <w:r>
        <w:separator/>
      </w:r>
    </w:p>
  </w:endnote>
  <w:endnote w:type="continuationSeparator" w:id="0">
    <w:p w14:paraId="3E181316" w14:textId="77777777" w:rsidR="009B7B4D" w:rsidRDefault="009B7B4D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6BF92" w14:textId="77777777" w:rsidR="005761C1" w:rsidRDefault="00576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7C073" w14:textId="77777777" w:rsidR="005761C1" w:rsidRDefault="005761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CF9D" w14:textId="77777777" w:rsidR="005761C1" w:rsidRDefault="00576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45DFE" w14:textId="77777777" w:rsidR="009B7B4D" w:rsidRDefault="009B7B4D" w:rsidP="00D9438E">
      <w:pPr>
        <w:spacing w:after="0" w:line="240" w:lineRule="auto"/>
      </w:pPr>
      <w:r>
        <w:separator/>
      </w:r>
    </w:p>
  </w:footnote>
  <w:footnote w:type="continuationSeparator" w:id="0">
    <w:p w14:paraId="27853C97" w14:textId="77777777" w:rsidR="009B7B4D" w:rsidRDefault="009B7B4D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803F" w14:textId="77777777" w:rsidR="005761C1" w:rsidRDefault="00576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001AE5E1" w14:textId="14868C3C" w:rsidR="00F97423" w:rsidRDefault="00F97423" w:rsidP="005761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1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910D0" w14:textId="77777777" w:rsidR="005761C1" w:rsidRDefault="00576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517E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202C5E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2F7B0A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761C1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B7B4D"/>
    <w:rsid w:val="009D07FF"/>
    <w:rsid w:val="009D4446"/>
    <w:rsid w:val="009E54FD"/>
    <w:rsid w:val="009E76B3"/>
    <w:rsid w:val="009F3BC6"/>
    <w:rsid w:val="009F4CD1"/>
    <w:rsid w:val="00A02430"/>
    <w:rsid w:val="00A03561"/>
    <w:rsid w:val="00A07CDE"/>
    <w:rsid w:val="00A32626"/>
    <w:rsid w:val="00A33ED3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862"/>
    <w:rsid w:val="00C81B46"/>
    <w:rsid w:val="00CD0D19"/>
    <w:rsid w:val="00CE0FE1"/>
    <w:rsid w:val="00CE707F"/>
    <w:rsid w:val="00D1356E"/>
    <w:rsid w:val="00D16660"/>
    <w:rsid w:val="00D20703"/>
    <w:rsid w:val="00D23B7A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C4E5C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us06web.zoom.us/webinar/register/WN_vs_3xb55RH2AQW_jAU1_9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us06web.zoom.us/webinar/register/WN_0wbDA8bOTMeiWKjekVI3kw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program.director-dwp@mass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3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3C2DA-3E10-49B6-81B4-1690519712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(DEP);Sovann</dc:creator>
  <cp:keywords/>
  <dc:description/>
  <cp:lastModifiedBy>Microsoft account</cp:lastModifiedBy>
  <cp:revision>2</cp:revision>
  <cp:lastPrinted>2025-10-07T15:39:00Z</cp:lastPrinted>
  <dcterms:created xsi:type="dcterms:W3CDTF">2026-02-11T06:12:00Z</dcterms:created>
  <dcterms:modified xsi:type="dcterms:W3CDTF">2026-02-11T06:12:00Z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