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C6BBE" w14:textId="7E3D47A5"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81AC21" wp14:editId="00B56009">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81AC2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46DA7FB3" wp14:editId="36E2A9A3">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MassHealth logo" title="MassHealth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1CDE2008"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07F9BBD"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A866A6B" w14:textId="77777777" w:rsidR="006D3F15" w:rsidRPr="00777A22" w:rsidRDefault="00B246FA"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AD4CA8" w14:textId="77777777" w:rsidR="00F664CC" w:rsidRPr="00150BCC" w:rsidRDefault="00F664CC" w:rsidP="00982839">
      <w:pPr>
        <w:pStyle w:val="BullsHeading"/>
        <w:spacing w:before="480"/>
      </w:pPr>
      <w:r w:rsidRPr="00150BCC">
        <w:t>MassHealth</w:t>
      </w:r>
    </w:p>
    <w:p w14:paraId="5062B54D" w14:textId="0F065C9C" w:rsidR="00F664CC" w:rsidRPr="005B27F1" w:rsidRDefault="00EE345E" w:rsidP="005B27F1">
      <w:pPr>
        <w:pStyle w:val="Heading1"/>
      </w:pPr>
      <w:r>
        <w:t xml:space="preserve">Acute Inpatient Hospital Bulletin </w:t>
      </w:r>
      <w:r w:rsidR="00C719C9">
        <w:t>189</w:t>
      </w:r>
    </w:p>
    <w:p w14:paraId="75D236DE" w14:textId="722A84C3" w:rsidR="00F664CC" w:rsidRPr="00150BCC" w:rsidRDefault="00EE345E" w:rsidP="00150BCC">
      <w:pPr>
        <w:pStyle w:val="BullsHeading"/>
      </w:pPr>
      <w:r>
        <w:t>March 2022</w:t>
      </w:r>
    </w:p>
    <w:p w14:paraId="1C8FD212" w14:textId="4EDE62A9" w:rsidR="00F664CC" w:rsidRDefault="00F664CC" w:rsidP="00E27CD8"/>
    <w:p w14:paraId="547AB3E9" w14:textId="77777777" w:rsidR="00F664CC" w:rsidRDefault="00F664CC" w:rsidP="00E27CD8">
      <w:pPr>
        <w:sectPr w:rsidR="00F664CC" w:rsidSect="0059142C">
          <w:headerReference w:type="default" r:id="rId9"/>
          <w:foot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254D467" w14:textId="101F05E0" w:rsidR="00F664CC" w:rsidRPr="00F664CC" w:rsidRDefault="00F664CC" w:rsidP="00E27CD8">
      <w:r w:rsidRPr="00F664CC">
        <w:rPr>
          <w:b/>
        </w:rPr>
        <w:t>TO</w:t>
      </w:r>
      <w:r w:rsidRPr="00F664CC">
        <w:t>:</w:t>
      </w:r>
      <w:r>
        <w:tab/>
      </w:r>
      <w:r w:rsidR="00EE345E">
        <w:t xml:space="preserve">Acute Inpatient Hospitals </w:t>
      </w:r>
      <w:r w:rsidRPr="00F664CC">
        <w:t>Participating in MassHealth</w:t>
      </w:r>
    </w:p>
    <w:p w14:paraId="0B653655" w14:textId="48998543" w:rsidR="00F664CC" w:rsidRPr="00F664CC" w:rsidRDefault="00F664CC" w:rsidP="00006E39">
      <w:pPr>
        <w:ind w:left="1440" w:hanging="1080"/>
      </w:pPr>
      <w:r w:rsidRPr="00F664CC">
        <w:rPr>
          <w:b/>
        </w:rPr>
        <w:t>FROM</w:t>
      </w:r>
      <w:r w:rsidRPr="00F664CC">
        <w:t>:</w:t>
      </w:r>
      <w:r>
        <w:tab/>
      </w:r>
      <w:r w:rsidR="00700F64">
        <w:t>Amanda Cassel Kraft</w:t>
      </w:r>
      <w:r w:rsidR="00AA6085">
        <w:t>, Assistant Secretary for MassHealth</w:t>
      </w:r>
      <w:r w:rsidR="003B593A">
        <w:t xml:space="preserve"> </w:t>
      </w:r>
      <w:r w:rsidR="00B246FA">
        <w:t>[signature of Amanda Cassel Kraft]</w:t>
      </w:r>
    </w:p>
    <w:p w14:paraId="3E4A6D57" w14:textId="77777777" w:rsidR="00EE345E" w:rsidRPr="003B593A" w:rsidRDefault="00F664CC" w:rsidP="00EE345E">
      <w:pPr>
        <w:ind w:left="1440" w:hanging="1080"/>
        <w:rPr>
          <w:rStyle w:val="SubjectLineChar"/>
        </w:rPr>
      </w:pPr>
      <w:r w:rsidRPr="00EE345E">
        <w:rPr>
          <w:b/>
        </w:rPr>
        <w:t>RE:</w:t>
      </w:r>
      <w:r w:rsidR="00BD2DAF" w:rsidRPr="00EE345E">
        <w:rPr>
          <w:b/>
        </w:rPr>
        <w:tab/>
      </w:r>
      <w:r w:rsidR="00EE345E" w:rsidRPr="003B593A">
        <w:rPr>
          <w:rStyle w:val="SubjectLineChar"/>
        </w:rPr>
        <w:t>Updated Application for Health and Dental Coverage and Help Paying Costs (ACA-3)</w:t>
      </w:r>
    </w:p>
    <w:p w14:paraId="307B7425" w14:textId="11318453" w:rsidR="00F664CC" w:rsidRPr="005B27F1" w:rsidRDefault="00EE345E" w:rsidP="00EE345E">
      <w:pPr>
        <w:pStyle w:val="Heading2"/>
      </w:pPr>
      <w:r>
        <w:t>Background</w:t>
      </w:r>
    </w:p>
    <w:p w14:paraId="42619170" w14:textId="10934238" w:rsidR="00EE345E" w:rsidRPr="00997662" w:rsidRDefault="00EE345E" w:rsidP="00907FA7">
      <w:pPr>
        <w:pStyle w:val="BodyTextIndent"/>
        <w:spacing w:after="120" w:afterAutospacing="0" w:line="276" w:lineRule="auto"/>
      </w:pPr>
      <w:r w:rsidRPr="00997662">
        <w:t xml:space="preserve">MassHealth has updated the </w:t>
      </w:r>
      <w:r>
        <w:t xml:space="preserve">Application </w:t>
      </w:r>
      <w:r w:rsidRPr="00997662">
        <w:t xml:space="preserve">for Health and Dental Coverage and Help Paying Costs (ACA-3). The application, most recently revised in </w:t>
      </w:r>
      <w:r>
        <w:t>March</w:t>
      </w:r>
      <w:r w:rsidRPr="00997662">
        <w:t xml:space="preserve"> 202</w:t>
      </w:r>
      <w:r>
        <w:t>2</w:t>
      </w:r>
      <w:r w:rsidRPr="00997662">
        <w:t>, is for the following populations in Massachusetts:</w:t>
      </w:r>
    </w:p>
    <w:p w14:paraId="34155A18" w14:textId="77777777" w:rsidR="00EE345E" w:rsidRPr="00212966" w:rsidRDefault="00EE345E" w:rsidP="00EE345E">
      <w:pPr>
        <w:pStyle w:val="BodyTextIndent"/>
        <w:numPr>
          <w:ilvl w:val="0"/>
          <w:numId w:val="11"/>
        </w:numPr>
        <w:spacing w:line="276" w:lineRule="auto"/>
      </w:pPr>
      <w:r>
        <w:t>I</w:t>
      </w:r>
      <w:r w:rsidRPr="00212966">
        <w:t>ndividuals younger than 65 who do not need long-term-care services (either in a nursing facility or in the community);</w:t>
      </w:r>
    </w:p>
    <w:p w14:paraId="322E0D7B" w14:textId="77777777" w:rsidR="00EE345E" w:rsidRPr="00596053" w:rsidRDefault="00EE345E" w:rsidP="00EE345E">
      <w:pPr>
        <w:pStyle w:val="ListParagraph"/>
        <w:numPr>
          <w:ilvl w:val="0"/>
          <w:numId w:val="11"/>
        </w:numPr>
        <w:tabs>
          <w:tab w:val="left" w:pos="720"/>
          <w:tab w:val="left" w:pos="990"/>
        </w:tabs>
        <w:spacing w:line="276" w:lineRule="auto"/>
        <w:ind w:right="576"/>
      </w:pPr>
      <w:r>
        <w:t>P</w:t>
      </w:r>
      <w:r w:rsidRPr="00596053">
        <w:t xml:space="preserve">arents of children younger than 19; and </w:t>
      </w:r>
    </w:p>
    <w:p w14:paraId="2BC7FB74" w14:textId="77777777" w:rsidR="00EE345E" w:rsidRPr="00596053" w:rsidRDefault="00EE345E" w:rsidP="00EE345E">
      <w:pPr>
        <w:pStyle w:val="ListParagraph"/>
        <w:numPr>
          <w:ilvl w:val="0"/>
          <w:numId w:val="11"/>
        </w:numPr>
        <w:tabs>
          <w:tab w:val="left" w:pos="720"/>
          <w:tab w:val="left" w:pos="990"/>
        </w:tabs>
        <w:spacing w:line="276" w:lineRule="auto"/>
        <w:ind w:right="576"/>
      </w:pPr>
      <w:r>
        <w:t>A</w:t>
      </w:r>
      <w:r w:rsidRPr="00596053">
        <w:t>dult relatives living with or taking care of children younger than age 19 (regardless of the age of the parent or adult relative) when neither parent is living in the home.</w:t>
      </w:r>
    </w:p>
    <w:p w14:paraId="32066DD4" w14:textId="77777777" w:rsidR="00EE345E" w:rsidRPr="00596053" w:rsidRDefault="00EE345E" w:rsidP="00907FA7">
      <w:pPr>
        <w:pStyle w:val="BodyTextIndent"/>
        <w:spacing w:after="0" w:afterAutospacing="0" w:line="276" w:lineRule="auto"/>
      </w:pPr>
      <w:r w:rsidRPr="00596053">
        <w:t>Individuals aged 65 or older, including those who are applying with a spouse who is under the age of 65, and those of any age who need long-term-care services (either in a nursing facility or in the community) will need to fill out the Application for Health Coverage for Seniors and People Needing Long-Term-Care Services (SACA-2).</w:t>
      </w:r>
    </w:p>
    <w:p w14:paraId="3BB02BF1" w14:textId="77777777" w:rsidR="00EE345E" w:rsidRPr="00EE345E" w:rsidRDefault="00EE345E" w:rsidP="00EE345E">
      <w:pPr>
        <w:pStyle w:val="Heading2"/>
      </w:pPr>
      <w:r w:rsidRPr="00EE345E">
        <w:t>Summary of Changes</w:t>
      </w:r>
    </w:p>
    <w:p w14:paraId="50A74409" w14:textId="5E899A25" w:rsidR="00907FA7" w:rsidRDefault="00EE345E" w:rsidP="00907FA7">
      <w:pPr>
        <w:pStyle w:val="BodyTextIndent"/>
        <w:spacing w:after="120" w:afterAutospacing="0"/>
      </w:pPr>
      <w:r w:rsidRPr="000759F1">
        <w:t xml:space="preserve">The following changes were made in the </w:t>
      </w:r>
      <w:r>
        <w:t xml:space="preserve">March </w:t>
      </w:r>
      <w:r w:rsidRPr="000759F1">
        <w:t>20</w:t>
      </w:r>
      <w:r>
        <w:t xml:space="preserve">22 </w:t>
      </w:r>
      <w:r w:rsidRPr="000759F1">
        <w:t>version of the ACA-3:</w:t>
      </w:r>
    </w:p>
    <w:p w14:paraId="686AE8CF" w14:textId="77777777" w:rsidR="00EE345E" w:rsidRDefault="00EE345E" w:rsidP="00907FA7">
      <w:pPr>
        <w:pStyle w:val="ListParagraph"/>
        <w:numPr>
          <w:ilvl w:val="0"/>
          <w:numId w:val="11"/>
        </w:numPr>
        <w:tabs>
          <w:tab w:val="left" w:pos="720"/>
          <w:tab w:val="left" w:pos="990"/>
        </w:tabs>
        <w:spacing w:line="276" w:lineRule="auto"/>
        <w:ind w:right="576"/>
      </w:pPr>
      <w:r>
        <w:t xml:space="preserve">Instruction page: What you may need to apply. Updated language to add exceptions to the requirement to provide a social security number. </w:t>
      </w:r>
    </w:p>
    <w:p w14:paraId="68723B91" w14:textId="77777777" w:rsidR="00EE345E" w:rsidRDefault="00EE345E" w:rsidP="00907FA7">
      <w:pPr>
        <w:pStyle w:val="ListParagraph"/>
        <w:numPr>
          <w:ilvl w:val="0"/>
          <w:numId w:val="11"/>
        </w:numPr>
        <w:tabs>
          <w:tab w:val="left" w:pos="720"/>
          <w:tab w:val="left" w:pos="990"/>
        </w:tabs>
        <w:spacing w:line="276" w:lineRule="auto"/>
        <w:ind w:right="576"/>
      </w:pPr>
      <w:r>
        <w:t>Step 2 Person One Question 6:</w:t>
      </w:r>
    </w:p>
    <w:p w14:paraId="016418E0" w14:textId="0EDDE345" w:rsidR="00EE345E" w:rsidRDefault="00907FA7" w:rsidP="00907FA7">
      <w:pPr>
        <w:pStyle w:val="ListParagraph"/>
        <w:numPr>
          <w:ilvl w:val="1"/>
          <w:numId w:val="11"/>
        </w:numPr>
        <w:tabs>
          <w:tab w:val="left" w:pos="720"/>
          <w:tab w:val="left" w:pos="990"/>
        </w:tabs>
        <w:spacing w:line="276" w:lineRule="auto"/>
        <w:ind w:right="576"/>
      </w:pPr>
      <w:r>
        <w:t>De</w:t>
      </w:r>
      <w:r w:rsidR="00EE345E">
        <w:t>leted the sentence about needing an SSN for a Premium Assistance Payment</w:t>
      </w:r>
      <w:r w:rsidR="00C20BFD">
        <w:t>.</w:t>
      </w:r>
      <w:r w:rsidR="00EE345E">
        <w:t xml:space="preserve"> </w:t>
      </w:r>
    </w:p>
    <w:p w14:paraId="781AEBC4" w14:textId="77777777" w:rsidR="00EE345E" w:rsidRDefault="00EE345E" w:rsidP="00907FA7">
      <w:pPr>
        <w:pStyle w:val="ListParagraph"/>
        <w:numPr>
          <w:ilvl w:val="1"/>
          <w:numId w:val="11"/>
        </w:numPr>
        <w:tabs>
          <w:tab w:val="left" w:pos="720"/>
          <w:tab w:val="left" w:pos="990"/>
        </w:tabs>
        <w:spacing w:line="276" w:lineRule="auto"/>
        <w:ind w:right="576"/>
      </w:pPr>
      <w:r>
        <w:t>Added a reference to the Member Booklet for more information about SSNs.</w:t>
      </w:r>
    </w:p>
    <w:p w14:paraId="3BD3A65B" w14:textId="77777777" w:rsidR="00EE345E" w:rsidRDefault="00EE345E" w:rsidP="00907FA7">
      <w:pPr>
        <w:pStyle w:val="ListParagraph"/>
        <w:numPr>
          <w:ilvl w:val="0"/>
          <w:numId w:val="11"/>
        </w:numPr>
        <w:tabs>
          <w:tab w:val="left" w:pos="720"/>
          <w:tab w:val="left" w:pos="990"/>
        </w:tabs>
        <w:spacing w:line="276" w:lineRule="auto"/>
        <w:ind w:right="576"/>
      </w:pPr>
      <w:r>
        <w:t xml:space="preserve">Other Income Question 29. Added question about lottery and gambling winnings for each person. </w:t>
      </w:r>
    </w:p>
    <w:p w14:paraId="41A1C282" w14:textId="2B6C9432" w:rsidR="00EE345E" w:rsidRDefault="00EE345E" w:rsidP="00907FA7">
      <w:pPr>
        <w:pStyle w:val="ListParagraph"/>
        <w:numPr>
          <w:ilvl w:val="0"/>
          <w:numId w:val="11"/>
        </w:numPr>
        <w:tabs>
          <w:tab w:val="left" w:pos="720"/>
          <w:tab w:val="left" w:pos="990"/>
        </w:tabs>
        <w:spacing w:line="276" w:lineRule="auto"/>
        <w:ind w:right="576"/>
      </w:pPr>
      <w:r>
        <w:t>Yearly Income Q</w:t>
      </w:r>
      <w:r w:rsidR="00B51FEC">
        <w:t>uestion</w:t>
      </w:r>
      <w:r>
        <w:t xml:space="preserve"> 33. Updated the language to refer to unemployment benefits for each person.</w:t>
      </w:r>
    </w:p>
    <w:p w14:paraId="75AFB9B5" w14:textId="399AADFD" w:rsidR="00EE345E" w:rsidRDefault="00EE345E" w:rsidP="00907FA7">
      <w:pPr>
        <w:pStyle w:val="ListParagraph"/>
        <w:numPr>
          <w:ilvl w:val="0"/>
          <w:numId w:val="11"/>
        </w:numPr>
        <w:tabs>
          <w:tab w:val="left" w:pos="720"/>
          <w:tab w:val="left" w:pos="990"/>
        </w:tabs>
        <w:spacing w:line="276" w:lineRule="auto"/>
        <w:ind w:right="576"/>
      </w:pPr>
      <w:r>
        <w:t>Signature page, For MassHealth and Health Connector Applicants:  </w:t>
      </w:r>
    </w:p>
    <w:p w14:paraId="717455B4" w14:textId="77777777" w:rsidR="00EE345E" w:rsidRDefault="00EE345E" w:rsidP="00907FA7">
      <w:pPr>
        <w:pStyle w:val="ListParagraph"/>
        <w:numPr>
          <w:ilvl w:val="1"/>
          <w:numId w:val="11"/>
        </w:numPr>
        <w:tabs>
          <w:tab w:val="left" w:pos="720"/>
          <w:tab w:val="left" w:pos="990"/>
        </w:tabs>
        <w:spacing w:line="276" w:lineRule="auto"/>
        <w:ind w:right="576"/>
      </w:pPr>
      <w:r>
        <w:t>Added language about use of the social security number.</w:t>
      </w:r>
    </w:p>
    <w:p w14:paraId="1708CB76" w14:textId="716493E6" w:rsidR="00EE345E" w:rsidRDefault="00EE345E" w:rsidP="00907FA7">
      <w:pPr>
        <w:pStyle w:val="ListParagraph"/>
        <w:numPr>
          <w:ilvl w:val="1"/>
          <w:numId w:val="11"/>
        </w:numPr>
        <w:tabs>
          <w:tab w:val="left" w:pos="720"/>
          <w:tab w:val="left" w:pos="990"/>
        </w:tabs>
        <w:spacing w:line="276" w:lineRule="auto"/>
        <w:ind w:right="576"/>
      </w:pPr>
      <w:r>
        <w:t>Modified language to avoid certain doublets (such as “false or untrue”)</w:t>
      </w:r>
      <w:r w:rsidR="00C20BFD">
        <w:t>.</w:t>
      </w:r>
      <w:r>
        <w:t xml:space="preserve"> </w:t>
      </w:r>
    </w:p>
    <w:p w14:paraId="47722517" w14:textId="6D26167D" w:rsidR="00EE345E" w:rsidRDefault="00EE345E" w:rsidP="00907FA7">
      <w:pPr>
        <w:pStyle w:val="ListParagraph"/>
        <w:numPr>
          <w:ilvl w:val="1"/>
          <w:numId w:val="11"/>
        </w:numPr>
        <w:tabs>
          <w:tab w:val="left" w:pos="720"/>
          <w:tab w:val="left" w:pos="990"/>
        </w:tabs>
        <w:spacing w:line="276" w:lineRule="auto"/>
        <w:ind w:right="576"/>
      </w:pPr>
      <w:r>
        <w:t>Modified some sentences to follow plain language practices (e.g., shorter sentences, shorter words in some instances)</w:t>
      </w:r>
      <w:r w:rsidR="00111B4A">
        <w:t>.</w:t>
      </w:r>
    </w:p>
    <w:p w14:paraId="0105B82E" w14:textId="66EE2199" w:rsidR="00EE345E" w:rsidRDefault="00EE345E" w:rsidP="00907FA7">
      <w:pPr>
        <w:pStyle w:val="ListParagraph"/>
        <w:numPr>
          <w:ilvl w:val="0"/>
          <w:numId w:val="11"/>
        </w:numPr>
        <w:tabs>
          <w:tab w:val="left" w:pos="720"/>
          <w:tab w:val="left" w:pos="990"/>
        </w:tabs>
        <w:spacing w:line="276" w:lineRule="auto"/>
        <w:ind w:right="576"/>
      </w:pPr>
      <w:r>
        <w:br w:type="page"/>
      </w:r>
    </w:p>
    <w:p w14:paraId="786E4766" w14:textId="77777777" w:rsidR="00907FA7" w:rsidRDefault="00907FA7" w:rsidP="00907FA7">
      <w:pPr>
        <w:pStyle w:val="ListParagraph"/>
        <w:numPr>
          <w:ilvl w:val="0"/>
          <w:numId w:val="11"/>
        </w:numPr>
        <w:tabs>
          <w:tab w:val="left" w:pos="720"/>
          <w:tab w:val="left" w:pos="990"/>
        </w:tabs>
        <w:spacing w:line="276" w:lineRule="auto"/>
        <w:ind w:right="576"/>
      </w:pPr>
      <w:bookmarkStart w:id="0" w:name="_Hlk96941911"/>
      <w:r>
        <w:lastRenderedPageBreak/>
        <w:t xml:space="preserve">Added most recent ARD form (November 2021). </w:t>
      </w:r>
    </w:p>
    <w:bookmarkEnd w:id="0"/>
    <w:p w14:paraId="53776180" w14:textId="3A8AC37C" w:rsidR="00EE345E" w:rsidRDefault="00EE345E" w:rsidP="00907FA7">
      <w:pPr>
        <w:pStyle w:val="ListParagraph"/>
        <w:numPr>
          <w:ilvl w:val="0"/>
          <w:numId w:val="11"/>
        </w:numPr>
        <w:tabs>
          <w:tab w:val="left" w:pos="720"/>
          <w:tab w:val="left" w:pos="990"/>
        </w:tabs>
        <w:spacing w:line="276" w:lineRule="auto"/>
        <w:ind w:right="576"/>
      </w:pPr>
      <w:r>
        <w:t>Step 8, Immigration Statuses and Document Types. Added language about Afghan evacuees and COFA migrants to list of “Eligible Immigration Statuses”</w:t>
      </w:r>
      <w:r w:rsidR="00C20BFD">
        <w:t>.</w:t>
      </w:r>
    </w:p>
    <w:p w14:paraId="25E44C76" w14:textId="42CC7234" w:rsidR="00EE345E" w:rsidRPr="00907FA7" w:rsidRDefault="00EE345E" w:rsidP="00907FA7">
      <w:pPr>
        <w:pStyle w:val="ListParagraph"/>
        <w:numPr>
          <w:ilvl w:val="0"/>
          <w:numId w:val="11"/>
        </w:numPr>
        <w:tabs>
          <w:tab w:val="left" w:pos="720"/>
          <w:tab w:val="left" w:pos="990"/>
        </w:tabs>
        <w:spacing w:line="276" w:lineRule="auto"/>
        <w:ind w:right="576"/>
      </w:pPr>
      <w:r w:rsidRPr="00633006">
        <w:t xml:space="preserve">Added </w:t>
      </w:r>
      <w:r w:rsidR="00111B4A">
        <w:t>“</w:t>
      </w:r>
      <w:r w:rsidRPr="00633006">
        <w:t>www.</w:t>
      </w:r>
      <w:r w:rsidR="00111B4A">
        <w:t>”</w:t>
      </w:r>
      <w:r w:rsidRPr="00633006">
        <w:t xml:space="preserve"> to MAhealthconnector.org. throughout the document: </w:t>
      </w:r>
      <w:hyperlink r:id="rId11" w:history="1">
        <w:r w:rsidR="00907FA7" w:rsidRPr="00F52712">
          <w:rPr>
            <w:rStyle w:val="Hyperlink"/>
          </w:rPr>
          <w:t>w</w:t>
        </w:r>
        <w:r w:rsidR="00907FA7" w:rsidRPr="00F52712">
          <w:rPr>
            <w:rStyle w:val="Hyperlink"/>
          </w:rPr>
          <w:t>ww.MAhealthconnector.org</w:t>
        </w:r>
      </w:hyperlink>
      <w:r w:rsidR="00907FA7">
        <w:t xml:space="preserve"> </w:t>
      </w:r>
    </w:p>
    <w:p w14:paraId="42560B75" w14:textId="77777777" w:rsidR="00EE345E" w:rsidRDefault="00EE345E" w:rsidP="00907FA7">
      <w:pPr>
        <w:pStyle w:val="ListParagraph"/>
        <w:numPr>
          <w:ilvl w:val="0"/>
          <w:numId w:val="11"/>
        </w:numPr>
        <w:tabs>
          <w:tab w:val="left" w:pos="720"/>
          <w:tab w:val="left" w:pos="990"/>
        </w:tabs>
        <w:spacing w:line="276" w:lineRule="auto"/>
        <w:ind w:right="576"/>
      </w:pPr>
      <w:r>
        <w:t>Updated MEC addresses: deleted Chelsea; added Charlestown.</w:t>
      </w:r>
    </w:p>
    <w:p w14:paraId="7A025101" w14:textId="77777777" w:rsidR="00EE345E" w:rsidRDefault="00EE345E" w:rsidP="00907FA7">
      <w:pPr>
        <w:pStyle w:val="ListParagraph"/>
        <w:numPr>
          <w:ilvl w:val="0"/>
          <w:numId w:val="11"/>
        </w:numPr>
        <w:tabs>
          <w:tab w:val="left" w:pos="720"/>
          <w:tab w:val="left" w:pos="990"/>
        </w:tabs>
        <w:spacing w:line="276" w:lineRule="auto"/>
        <w:ind w:right="576"/>
      </w:pPr>
      <w:r>
        <w:t xml:space="preserve">Updated language on How to Apply. </w:t>
      </w:r>
    </w:p>
    <w:p w14:paraId="45EA9AD5" w14:textId="77777777" w:rsidR="00EE345E" w:rsidRDefault="00EE345E" w:rsidP="00907FA7">
      <w:pPr>
        <w:pStyle w:val="ListParagraph"/>
        <w:numPr>
          <w:ilvl w:val="0"/>
          <w:numId w:val="11"/>
        </w:numPr>
        <w:tabs>
          <w:tab w:val="left" w:pos="720"/>
          <w:tab w:val="left" w:pos="990"/>
        </w:tabs>
        <w:spacing w:line="276" w:lineRule="auto"/>
        <w:ind w:right="576"/>
      </w:pPr>
      <w:r>
        <w:t>Added “choose not to answer” to the Race and Ethnicity option.</w:t>
      </w:r>
    </w:p>
    <w:p w14:paraId="7B0D96F2" w14:textId="77777777" w:rsidR="00EE345E" w:rsidRPr="00EE345E" w:rsidRDefault="00EE345E" w:rsidP="00EE345E">
      <w:pPr>
        <w:pStyle w:val="Heading2"/>
      </w:pPr>
      <w:r w:rsidRPr="00EE345E">
        <w:t>Supplies and Use of Revised Forms</w:t>
      </w:r>
    </w:p>
    <w:p w14:paraId="5364CCC1" w14:textId="366F2FE7" w:rsidR="00EE345E" w:rsidRPr="00EE345E" w:rsidRDefault="00EE345E" w:rsidP="00907FA7">
      <w:pPr>
        <w:pStyle w:val="BodyTextIndent"/>
        <w:spacing w:after="120" w:afterAutospacing="0" w:line="276" w:lineRule="auto"/>
      </w:pPr>
      <w:r w:rsidRPr="00EE345E">
        <w:t>To assist with the unwinding of the Public Health Emergency</w:t>
      </w:r>
      <w:r w:rsidR="00427C77">
        <w:t>,</w:t>
      </w:r>
      <w:r w:rsidRPr="00EE345E">
        <w:t xml:space="preserve"> the July 2021 version of the ACA-3 will be accepted through December 31, 2022</w:t>
      </w:r>
      <w:r w:rsidR="00F53E55">
        <w:t>.</w:t>
      </w:r>
    </w:p>
    <w:p w14:paraId="5D0FF848" w14:textId="7CE3173C" w:rsidR="00EE345E" w:rsidRDefault="00EE345E" w:rsidP="00907FA7">
      <w:pPr>
        <w:pStyle w:val="BodyTextIndent"/>
        <w:spacing w:line="276" w:lineRule="auto"/>
      </w:pPr>
      <w:r w:rsidRPr="000759F1">
        <w:t xml:space="preserve">The </w:t>
      </w:r>
      <w:r>
        <w:t xml:space="preserve">March </w:t>
      </w:r>
      <w:r w:rsidRPr="000759F1">
        <w:t>20</w:t>
      </w:r>
      <w:r>
        <w:t xml:space="preserve">22 </w:t>
      </w:r>
      <w:r w:rsidRPr="000759F1">
        <w:t>version of the ACA-3 is currently available.</w:t>
      </w:r>
    </w:p>
    <w:p w14:paraId="48B4B8C6" w14:textId="77777777" w:rsidR="00EE345E" w:rsidRDefault="00EE345E" w:rsidP="00EE345E">
      <w:pPr>
        <w:pStyle w:val="Heading2"/>
      </w:pPr>
      <w:r>
        <w:t>How to Apply</w:t>
      </w:r>
    </w:p>
    <w:p w14:paraId="58215CDE" w14:textId="77777777" w:rsidR="00EE345E" w:rsidRPr="000759F1" w:rsidRDefault="00EE345E" w:rsidP="00EE345E">
      <w:pPr>
        <w:pStyle w:val="BodyTextIndent"/>
        <w:spacing w:after="120" w:afterAutospacing="0"/>
      </w:pPr>
      <w:r w:rsidRPr="000759F1">
        <w:t>To apply, applicants can use any of the following options.</w:t>
      </w:r>
    </w:p>
    <w:p w14:paraId="12F4A1CB" w14:textId="2A795741" w:rsidR="00EE345E" w:rsidRPr="00047D55" w:rsidRDefault="00EE345E" w:rsidP="00907FA7">
      <w:pPr>
        <w:pStyle w:val="BodyTextIndent"/>
        <w:spacing w:after="120" w:afterAutospacing="0" w:line="276" w:lineRule="auto"/>
      </w:pPr>
      <w:r w:rsidRPr="007C317F">
        <w:t xml:space="preserve">Individuals are encouraged to apply online at </w:t>
      </w:r>
      <w:hyperlink r:id="rId12" w:history="1">
        <w:r w:rsidR="00C20BFD">
          <w:rPr>
            <w:rStyle w:val="Hyperlink"/>
          </w:rPr>
          <w:t>www.MAhealthconnector.org</w:t>
        </w:r>
      </w:hyperlink>
      <w:r w:rsidRPr="007C317F">
        <w:t xml:space="preserve">. </w:t>
      </w:r>
      <w:r w:rsidRPr="00047D55">
        <w:t>Applying online may be the fastest way to get coverage.</w:t>
      </w:r>
    </w:p>
    <w:p w14:paraId="4DEFA6DC" w14:textId="77777777" w:rsidR="00EE345E" w:rsidRPr="00047D55" w:rsidRDefault="00EE345E" w:rsidP="00EE345E">
      <w:pPr>
        <w:pStyle w:val="BodyTextIndent"/>
        <w:spacing w:after="120" w:afterAutospacing="0"/>
      </w:pPr>
      <w:r w:rsidRPr="00047D55">
        <w:t>Mail the filled-out, signed application to</w:t>
      </w:r>
    </w:p>
    <w:p w14:paraId="7DE13603" w14:textId="77777777" w:rsidR="00EE345E" w:rsidRPr="00047D55" w:rsidRDefault="00EE345E" w:rsidP="00EE345E">
      <w:pPr>
        <w:pStyle w:val="BodyTextIndent"/>
        <w:spacing w:before="0" w:after="0" w:afterAutospacing="0"/>
        <w:ind w:left="720"/>
      </w:pPr>
      <w:r w:rsidRPr="00047D55">
        <w:t>Health Insurance Processing Center</w:t>
      </w:r>
    </w:p>
    <w:p w14:paraId="43E2071A" w14:textId="77777777" w:rsidR="00EE345E" w:rsidRPr="00047D55" w:rsidRDefault="00EE345E" w:rsidP="00EE345E">
      <w:pPr>
        <w:pStyle w:val="BodyTextIndent"/>
        <w:spacing w:before="0" w:after="0" w:afterAutospacing="0"/>
        <w:ind w:left="720"/>
      </w:pPr>
      <w:r w:rsidRPr="00047D55">
        <w:t>PO Box 4405</w:t>
      </w:r>
    </w:p>
    <w:p w14:paraId="51374D95" w14:textId="1F47A8A4" w:rsidR="00EE345E" w:rsidRPr="00047D55" w:rsidRDefault="00111B4A" w:rsidP="00EE345E">
      <w:pPr>
        <w:pStyle w:val="BodyTextIndent"/>
        <w:spacing w:before="0" w:after="0" w:afterAutospacing="0"/>
        <w:ind w:left="720"/>
      </w:pPr>
      <w:r>
        <w:t>Taunton, MA  02780</w:t>
      </w:r>
    </w:p>
    <w:p w14:paraId="51A81E80" w14:textId="77777777" w:rsidR="00EE345E" w:rsidRPr="00047D55" w:rsidRDefault="00EE345E" w:rsidP="00907FA7">
      <w:pPr>
        <w:pStyle w:val="BodyTextIndent"/>
        <w:spacing w:after="120" w:afterAutospacing="0"/>
      </w:pPr>
      <w:r w:rsidRPr="00047D55">
        <w:t>Fax the filled-out, signed application to (857) 323-8300.</w:t>
      </w:r>
    </w:p>
    <w:p w14:paraId="39A6F861" w14:textId="77777777" w:rsidR="00EE345E" w:rsidRDefault="00EE345E" w:rsidP="00907FA7">
      <w:pPr>
        <w:pStyle w:val="BodyTextIndent"/>
        <w:spacing w:after="120" w:afterAutospacing="0" w:line="276" w:lineRule="auto"/>
      </w:pPr>
      <w:r w:rsidRPr="00BE405A">
        <w:t xml:space="preserve">To apply by phone, call the MassHealth Customer Service Center at (800) 841-2900, </w:t>
      </w:r>
      <w:r w:rsidRPr="00BE405A">
        <w:br/>
        <w:t xml:space="preserve">TTY: (800) 497-4648 for people who are deaf, hard of hearing, or speech disabled. </w:t>
      </w:r>
    </w:p>
    <w:p w14:paraId="55937FF2" w14:textId="77777777" w:rsidR="00EE345E" w:rsidRPr="00FA27D5" w:rsidRDefault="00EE345E" w:rsidP="00907FA7">
      <w:pPr>
        <w:pStyle w:val="BodyTextIndent"/>
        <w:spacing w:after="120" w:afterAutospacing="0" w:line="276" w:lineRule="auto"/>
      </w:pPr>
      <w:r w:rsidRPr="00FA27D5">
        <w:t>You can also call the Health Connector at (800) MA ENROLL ((800) 623-6765).</w:t>
      </w:r>
    </w:p>
    <w:p w14:paraId="16A05789" w14:textId="77777777" w:rsidR="00EE345E" w:rsidRPr="00437BEF" w:rsidRDefault="00EE345E" w:rsidP="00907FA7">
      <w:pPr>
        <w:pStyle w:val="NormalWeb"/>
        <w:spacing w:line="276" w:lineRule="auto"/>
        <w:ind w:left="360"/>
        <w:rPr>
          <w:rFonts w:ascii="Georgia" w:hAnsi="Georgia"/>
          <w:color w:val="000000"/>
        </w:rPr>
      </w:pPr>
      <w:r w:rsidRPr="00437BEF">
        <w:rPr>
          <w:rFonts w:ascii="Georgia" w:hAnsi="Georgia"/>
        </w:rPr>
        <w:t xml:space="preserve">The MassHealth Enrollment Centers (MECs) are open for transactions that cannot be completed online, by phone, or by mail only.  Please help maintain the safety of our staff and public by visiting our online reservation system.  </w:t>
      </w:r>
      <w:r w:rsidRPr="00693D23">
        <w:rPr>
          <w:rFonts w:ascii="Georgia" w:hAnsi="Georgia"/>
        </w:rPr>
        <w:t xml:space="preserve">Go to </w:t>
      </w:r>
      <w:hyperlink r:id="rId13" w:history="1">
        <w:r w:rsidRPr="00693D23">
          <w:rPr>
            <w:rStyle w:val="Hyperlink"/>
            <w:rFonts w:ascii="Georgia" w:hAnsi="Georgia"/>
          </w:rPr>
          <w:t>mass.gov/masshealth/appointment</w:t>
        </w:r>
      </w:hyperlink>
      <w:r w:rsidRPr="00693D23">
        <w:rPr>
          <w:rFonts w:ascii="Georgia" w:hAnsi="Georgia"/>
          <w:color w:val="000000"/>
        </w:rPr>
        <w:t xml:space="preserve"> </w:t>
      </w:r>
      <w:r w:rsidRPr="00693D23">
        <w:rPr>
          <w:rFonts w:ascii="Georgia" w:hAnsi="Georgia"/>
        </w:rPr>
        <w:t xml:space="preserve">to </w:t>
      </w:r>
      <w:r w:rsidRPr="00437BEF">
        <w:rPr>
          <w:rFonts w:ascii="Georgia" w:hAnsi="Georgia"/>
        </w:rPr>
        <w:t>make a reservation for one of our open MECs.  For questions, call (800) 841-2900 or TTY (800) 497-4648.</w:t>
      </w:r>
    </w:p>
    <w:p w14:paraId="204AD679" w14:textId="77777777" w:rsidR="00EE345E" w:rsidRDefault="00EE345E" w:rsidP="00EE345E">
      <w:pPr>
        <w:pStyle w:val="Heading2"/>
      </w:pPr>
      <w:r>
        <w:t>Location of Printable Application on the MassHealth Website</w:t>
      </w:r>
    </w:p>
    <w:p w14:paraId="7212A02B" w14:textId="77777777" w:rsidR="00EE345E" w:rsidRDefault="00EE345E" w:rsidP="00EE345E">
      <w:pPr>
        <w:spacing w:after="120" w:afterAutospacing="0"/>
        <w:ind w:right="576"/>
        <w:rPr>
          <w:rFonts w:cs="Arial"/>
        </w:rPr>
      </w:pPr>
      <w:r>
        <w:rPr>
          <w:rFonts w:cs="Arial"/>
        </w:rPr>
        <w:t xml:space="preserve">The new Application (ACA-3) can be printed from the MassHealth website. </w:t>
      </w:r>
    </w:p>
    <w:p w14:paraId="4F978503" w14:textId="226BB2C4" w:rsidR="00EE345E" w:rsidRPr="001D244C" w:rsidRDefault="00EE345E" w:rsidP="00EE345E">
      <w:pPr>
        <w:ind w:right="576"/>
        <w:rPr>
          <w:rFonts w:cs="Arial"/>
        </w:rPr>
      </w:pPr>
      <w:r>
        <w:rPr>
          <w:rFonts w:cs="Arial"/>
        </w:rPr>
        <w:t xml:space="preserve">Go to </w:t>
      </w:r>
      <w:hyperlink r:id="rId14" w:history="1">
        <w:r w:rsidRPr="00BE405A">
          <w:rPr>
            <w:rStyle w:val="Hyperlink"/>
          </w:rPr>
          <w:t>www.mass.gov/lists/masshealth-member-applications</w:t>
        </w:r>
      </w:hyperlink>
      <w:r w:rsidRPr="001D244C">
        <w:rPr>
          <w:rStyle w:val="Hyperlink"/>
        </w:rPr>
        <w:t>.</w:t>
      </w:r>
    </w:p>
    <w:p w14:paraId="4C3C9C2E" w14:textId="77777777" w:rsidR="00EE345E" w:rsidRDefault="00EE345E" w:rsidP="00EE345E">
      <w:pPr>
        <w:pStyle w:val="Heading2"/>
        <w:sectPr w:rsidR="00EE345E"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552D23EF" w14:textId="1B55F8F5" w:rsidR="00EE345E" w:rsidRDefault="00EE345E" w:rsidP="00EE345E">
      <w:pPr>
        <w:pStyle w:val="Heading2"/>
      </w:pPr>
    </w:p>
    <w:p w14:paraId="53EC558D" w14:textId="77777777" w:rsidR="00EE345E" w:rsidRDefault="00EE345E" w:rsidP="00EE345E">
      <w:pPr>
        <w:pStyle w:val="Heading2"/>
      </w:pPr>
      <w:r>
        <w:br w:type="page"/>
      </w:r>
    </w:p>
    <w:p w14:paraId="40F4D486" w14:textId="5EC8AEF2" w:rsidR="00F664CC" w:rsidRPr="009901A7" w:rsidRDefault="00F664CC" w:rsidP="00C20BFD">
      <w:pPr>
        <w:pStyle w:val="Heading2"/>
      </w:pPr>
      <w:bookmarkStart w:id="1" w:name="_Hlk96941913"/>
      <w:r w:rsidRPr="009901A7">
        <w:lastRenderedPageBreak/>
        <w:t>MassHealth Website</w:t>
      </w:r>
      <w:r w:rsidR="001554E7">
        <w:t xml:space="preserve"> </w:t>
      </w:r>
    </w:p>
    <w:bookmarkEnd w:id="1"/>
    <w:p w14:paraId="0B89FA9D" w14:textId="77777777" w:rsidR="00F664CC" w:rsidRPr="009901A7" w:rsidRDefault="00F664CC" w:rsidP="00E27CD8">
      <w:r w:rsidRPr="009901A7">
        <w:t>This bulletin is available</w:t>
      </w:r>
      <w:r w:rsidR="008B6E51">
        <w:t xml:space="preserve"> o</w:t>
      </w:r>
      <w:r w:rsidRPr="009901A7">
        <w:t xml:space="preserve">n the </w:t>
      </w:r>
      <w:hyperlink r:id="rId15" w:history="1">
        <w:r w:rsidR="008B6E51" w:rsidRPr="008B6E51">
          <w:rPr>
            <w:rStyle w:val="Hyperlink"/>
          </w:rPr>
          <w:t>MassHealth Provider Bulletins</w:t>
        </w:r>
      </w:hyperlink>
      <w:r w:rsidR="008B6E51">
        <w:t xml:space="preserve"> </w:t>
      </w:r>
      <w:r w:rsidRPr="009901A7">
        <w:t>web</w:t>
      </w:r>
      <w:r w:rsidR="008B6E51">
        <w:t xml:space="preserve"> page.</w:t>
      </w:r>
    </w:p>
    <w:p w14:paraId="47601C05" w14:textId="77777777" w:rsidR="00F664CC" w:rsidRPr="009901A7" w:rsidRDefault="00B246FA" w:rsidP="00E27CD8">
      <w:hyperlink r:id="rId16" w:history="1">
        <w:r w:rsidR="00C358D3" w:rsidRPr="00715A8E">
          <w:rPr>
            <w:rStyle w:val="Hyperlink"/>
          </w:rPr>
          <w:t>S</w:t>
        </w:r>
        <w:r w:rsidR="00F664CC" w:rsidRPr="00715A8E">
          <w:rPr>
            <w:rStyle w:val="Hyperlink"/>
          </w:rPr>
          <w:t>ign up</w:t>
        </w:r>
      </w:hyperlink>
      <w:r w:rsidR="00F664CC" w:rsidRPr="009901A7">
        <w:t xml:space="preserve"> to receive email alerts when MassHealth issues new bulletins and transmittal letters.</w:t>
      </w:r>
    </w:p>
    <w:p w14:paraId="4D1FD47E" w14:textId="77777777" w:rsidR="00F664CC" w:rsidRPr="009901A7" w:rsidRDefault="00F664CC" w:rsidP="00EE345E">
      <w:pPr>
        <w:pStyle w:val="Heading2"/>
      </w:pPr>
      <w:r w:rsidRPr="009901A7">
        <w:t>Questions</w:t>
      </w:r>
      <w:r w:rsidR="001554E7">
        <w:t xml:space="preserve"> </w:t>
      </w:r>
    </w:p>
    <w:p w14:paraId="5927B618" w14:textId="77777777" w:rsidR="00CC1E11" w:rsidRPr="00F664CC" w:rsidRDefault="00F664CC" w:rsidP="00907FA7">
      <w:pPr>
        <w:spacing w:after="120" w:afterAutospacing="0" w:line="276" w:lineRule="auto"/>
      </w:pPr>
      <w:r w:rsidRPr="009901A7">
        <w:t xml:space="preserve">If you have any questions about the information in this bulletin, please contact the MassHealth Customer Service Center at (800) 841-2900, email your inquiry to </w:t>
      </w:r>
      <w:hyperlink r:id="rId17" w:history="1">
        <w:r w:rsidRPr="009901A7">
          <w:rPr>
            <w:rStyle w:val="Hyperlink"/>
          </w:rPr>
          <w:t>providersupport@mahealth.net</w:t>
        </w:r>
      </w:hyperlink>
      <w:r w:rsidRPr="009901A7">
        <w:t>, or fax your inquiry to (617) 988</w:t>
      </w:r>
      <w:r w:rsidRPr="009901A7">
        <w:noBreakHyphen/>
        <w:t>8974.</w:t>
      </w:r>
    </w:p>
    <w:sectPr w:rsidR="00CC1E11" w:rsidRPr="00F664CC" w:rsidSect="0059142C">
      <w:footerReference w:type="default" r:id="rId18"/>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E1C62" w14:textId="77777777" w:rsidR="008201CC" w:rsidRDefault="008201CC" w:rsidP="00E27CD8">
      <w:r>
        <w:separator/>
      </w:r>
    </w:p>
  </w:endnote>
  <w:endnote w:type="continuationSeparator" w:id="0">
    <w:p w14:paraId="5E072147" w14:textId="77777777" w:rsidR="008201CC" w:rsidRDefault="008201CC"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D16D1" w14:textId="4DBAC98B" w:rsidR="00CC1E11" w:rsidRPr="00EE345E" w:rsidRDefault="00CC1E11" w:rsidP="00EE345E">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8B955" w14:textId="77777777" w:rsidR="00EE345E" w:rsidRPr="00CC1E11" w:rsidRDefault="00EE345E" w:rsidP="00E27CD8">
    <w:pPr>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2D853" w14:textId="77777777" w:rsidR="008201CC" w:rsidRDefault="008201CC" w:rsidP="00E27CD8">
      <w:r>
        <w:separator/>
      </w:r>
    </w:p>
  </w:footnote>
  <w:footnote w:type="continuationSeparator" w:id="0">
    <w:p w14:paraId="62E1636A" w14:textId="77777777" w:rsidR="008201CC" w:rsidRDefault="008201CC"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02572" w14:textId="77777777" w:rsidR="00AD204A" w:rsidRPr="00F664CC" w:rsidRDefault="00AD204A" w:rsidP="003E2878">
    <w:pPr>
      <w:pStyle w:val="BullsHeading"/>
      <w:spacing w:before="720"/>
    </w:pPr>
    <w:r w:rsidRPr="00F664CC">
      <w:t>MassHealth</w:t>
    </w:r>
  </w:p>
  <w:p w14:paraId="42396A98" w14:textId="145DB34E" w:rsidR="00AD204A" w:rsidRPr="00F664CC" w:rsidRDefault="00EE345E" w:rsidP="00AD204A">
    <w:pPr>
      <w:pStyle w:val="BullsHeading"/>
    </w:pPr>
    <w:r>
      <w:t xml:space="preserve">Acute Inpatient Hospital </w:t>
    </w:r>
    <w:r w:rsidR="00AD204A" w:rsidRPr="00F664CC">
      <w:t xml:space="preserve">Bulletin </w:t>
    </w:r>
    <w:r w:rsidR="00C719C9">
      <w:t>189</w:t>
    </w:r>
  </w:p>
  <w:p w14:paraId="2FBB1D84" w14:textId="120B9554" w:rsidR="00AD204A" w:rsidRDefault="00EE345E" w:rsidP="00AD204A">
    <w:pPr>
      <w:pStyle w:val="BullsHeading"/>
    </w:pPr>
    <w:r>
      <w:t>March 2022</w:t>
    </w:r>
  </w:p>
  <w:p w14:paraId="386811B1" w14:textId="77777777" w:rsidR="00E33508" w:rsidRDefault="00E33508" w:rsidP="00EE345E">
    <w:pPr>
      <w:pStyle w:val="BullsHeading"/>
      <w:spacing w:after="240"/>
    </w:pPr>
    <w:r>
      <w:t xml:space="preserve">Page </w:t>
    </w:r>
    <w:r>
      <w:rPr>
        <w:b w:val="0"/>
      </w:rPr>
      <w:fldChar w:fldCharType="begin"/>
    </w:r>
    <w:r>
      <w:instrText xml:space="preserve"> PAGE  \* Arabic  \* MERGEFORMAT </w:instrText>
    </w:r>
    <w:r>
      <w:rPr>
        <w:b w:val="0"/>
      </w:rPr>
      <w:fldChar w:fldCharType="separate"/>
    </w:r>
    <w:r w:rsidR="00111B4A">
      <w:rPr>
        <w:noProof/>
      </w:rPr>
      <w:t>2</w:t>
    </w:r>
    <w:r>
      <w:rPr>
        <w:b w:val="0"/>
      </w:rPr>
      <w:fldChar w:fldCharType="end"/>
    </w:r>
    <w:r>
      <w:t xml:space="preserve"> of </w:t>
    </w:r>
    <w:fldSimple w:instr=" NUMPAGES  \* Arabic  \* MERGEFORMAT ">
      <w:r w:rsidR="00111B4A">
        <w:rPr>
          <w:noProof/>
        </w:rPr>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2E5FD9"/>
    <w:multiLevelType w:val="hybridMultilevel"/>
    <w:tmpl w:val="8D4AE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091356A"/>
    <w:multiLevelType w:val="hybridMultilevel"/>
    <w:tmpl w:val="6C86C6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44220D1"/>
    <w:multiLevelType w:val="hybridMultilevel"/>
    <w:tmpl w:val="46F0D7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02D79EE"/>
    <w:multiLevelType w:val="hybridMultilevel"/>
    <w:tmpl w:val="DB8C4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C72CF9"/>
    <w:multiLevelType w:val="hybridMultilevel"/>
    <w:tmpl w:val="8168D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E76439F"/>
    <w:multiLevelType w:val="hybridMultilevel"/>
    <w:tmpl w:val="BF720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5"/>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438"/>
    <w:rsid w:val="00002A9C"/>
    <w:rsid w:val="000049D1"/>
    <w:rsid w:val="00006E39"/>
    <w:rsid w:val="000D3CEE"/>
    <w:rsid w:val="000D3DB5"/>
    <w:rsid w:val="00111B4A"/>
    <w:rsid w:val="00150BCC"/>
    <w:rsid w:val="001554E7"/>
    <w:rsid w:val="001634DD"/>
    <w:rsid w:val="00221556"/>
    <w:rsid w:val="0028720F"/>
    <w:rsid w:val="002F2993"/>
    <w:rsid w:val="003A7588"/>
    <w:rsid w:val="003B593A"/>
    <w:rsid w:val="003E2878"/>
    <w:rsid w:val="003E34FD"/>
    <w:rsid w:val="00427C77"/>
    <w:rsid w:val="004972ED"/>
    <w:rsid w:val="004A7718"/>
    <w:rsid w:val="004F4B9A"/>
    <w:rsid w:val="005068BD"/>
    <w:rsid w:val="00507CFF"/>
    <w:rsid w:val="0058634E"/>
    <w:rsid w:val="0059142C"/>
    <w:rsid w:val="005B27F1"/>
    <w:rsid w:val="005E4B62"/>
    <w:rsid w:val="005F2B69"/>
    <w:rsid w:val="00633006"/>
    <w:rsid w:val="00666167"/>
    <w:rsid w:val="006941BF"/>
    <w:rsid w:val="006C70F9"/>
    <w:rsid w:val="006D3F15"/>
    <w:rsid w:val="00700F64"/>
    <w:rsid w:val="00706438"/>
    <w:rsid w:val="00715A8E"/>
    <w:rsid w:val="00777A22"/>
    <w:rsid w:val="00795E06"/>
    <w:rsid w:val="007D0671"/>
    <w:rsid w:val="007E222A"/>
    <w:rsid w:val="007F7DBF"/>
    <w:rsid w:val="008201CC"/>
    <w:rsid w:val="00836D85"/>
    <w:rsid w:val="00863041"/>
    <w:rsid w:val="008B6E51"/>
    <w:rsid w:val="00907FA7"/>
    <w:rsid w:val="00914588"/>
    <w:rsid w:val="00922F04"/>
    <w:rsid w:val="00982839"/>
    <w:rsid w:val="00A772C1"/>
    <w:rsid w:val="00A81A76"/>
    <w:rsid w:val="00A95FC1"/>
    <w:rsid w:val="00AA6085"/>
    <w:rsid w:val="00AD204A"/>
    <w:rsid w:val="00AD6899"/>
    <w:rsid w:val="00B246FA"/>
    <w:rsid w:val="00B4450A"/>
    <w:rsid w:val="00B51FEC"/>
    <w:rsid w:val="00B73653"/>
    <w:rsid w:val="00BC3755"/>
    <w:rsid w:val="00BD2DAF"/>
    <w:rsid w:val="00C024A2"/>
    <w:rsid w:val="00C20BFD"/>
    <w:rsid w:val="00C358D3"/>
    <w:rsid w:val="00C60360"/>
    <w:rsid w:val="00C719C9"/>
    <w:rsid w:val="00CC1E11"/>
    <w:rsid w:val="00CD456D"/>
    <w:rsid w:val="00D11C51"/>
    <w:rsid w:val="00D248BD"/>
    <w:rsid w:val="00E01D80"/>
    <w:rsid w:val="00E27CD8"/>
    <w:rsid w:val="00E33508"/>
    <w:rsid w:val="00ED497C"/>
    <w:rsid w:val="00EE345E"/>
    <w:rsid w:val="00EF5E59"/>
    <w:rsid w:val="00F53E55"/>
    <w:rsid w:val="00F60574"/>
    <w:rsid w:val="00F664CC"/>
    <w:rsid w:val="00F73D6F"/>
    <w:rsid w:val="00F74F3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499DFD5"/>
  <w15:docId w15:val="{661EB921-1E35-4BFA-A193-3F48ACFF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EE345E"/>
    <w:pPr>
      <w:spacing w:before="240" w:after="120" w:afterAutospacing="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EE345E"/>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1"/>
    <w:qFormat/>
    <w:rsid w:val="00EE345E"/>
    <w:pPr>
      <w:spacing w:before="0" w:after="0" w:afterAutospacing="0"/>
      <w:ind w:left="720"/>
      <w:contextualSpacing/>
    </w:pPr>
    <w:rPr>
      <w:szCs w:val="20"/>
    </w:rPr>
  </w:style>
  <w:style w:type="paragraph" w:styleId="NormalWeb">
    <w:name w:val="Normal (Web)"/>
    <w:basedOn w:val="Normal"/>
    <w:uiPriority w:val="99"/>
    <w:unhideWhenUsed/>
    <w:rsid w:val="00EE345E"/>
    <w:pPr>
      <w:spacing w:before="0" w:after="0" w:afterAutospacing="0"/>
      <w:ind w:left="0"/>
    </w:pPr>
    <w:rPr>
      <w:rFonts w:ascii="Calibri" w:eastAsiaTheme="minorHAnsi" w:hAnsi="Calibri" w:cs="Calibri"/>
    </w:rPr>
  </w:style>
  <w:style w:type="character" w:styleId="UnresolvedMention">
    <w:name w:val="Unresolved Mention"/>
    <w:basedOn w:val="DefaultParagraphFont"/>
    <w:uiPriority w:val="99"/>
    <w:semiHidden/>
    <w:unhideWhenUsed/>
    <w:rsid w:val="00907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www.mass.gov/info-details/schedule-an-appointment-at-an-enrollment-center"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healthconnector.org/" TargetMode="External"/><Relationship Id="rId17" Type="http://schemas.openxmlformats.org/officeDocument/2006/relationships/hyperlink" Target="mailto:providersupport@mahealth.net" TargetMode="External"/><Relationship Id="rId2" Type="http://schemas.openxmlformats.org/officeDocument/2006/relationships/styles" Target="styles.xml"/><Relationship Id="rId16" Type="http://schemas.openxmlformats.org/officeDocument/2006/relationships/hyperlink" Target="https://www.mass.gov/forms/email-notifications-for-provider-bulletins-and-transmittal-letter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healthconnector.org" TargetMode="External"/><Relationship Id="rId5" Type="http://schemas.openxmlformats.org/officeDocument/2006/relationships/footnotes" Target="footnotes.xml"/><Relationship Id="rId15" Type="http://schemas.openxmlformats.org/officeDocument/2006/relationships/hyperlink" Target="http://www.mass.gov/masshealth-provider-bulletins"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mass.gov/lists/masshealth-member-application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22</TotalTime>
  <Pages>3</Pages>
  <Words>773</Words>
  <Characters>4341</Characters>
  <Application>Microsoft Office Word</Application>
  <DocSecurity>0</DocSecurity>
  <Lines>96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AIH-189</dc:title>
  <dc:subject>ACA-3 March 2022</dc:subject>
  <dc:creator>MassHeatlh Publications</dc:creator>
  <cp:lastModifiedBy>Crystal, Malcolm (EHS)</cp:lastModifiedBy>
  <cp:revision>14</cp:revision>
  <cp:lastPrinted>2022-02-28T16:58:00Z</cp:lastPrinted>
  <dcterms:created xsi:type="dcterms:W3CDTF">2022-02-23T15:55:00Z</dcterms:created>
  <dcterms:modified xsi:type="dcterms:W3CDTF">2022-02-28T16:59:00Z</dcterms:modified>
</cp:coreProperties>
</file>