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4F7C34C9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9D7E2C">
        <w:rPr>
          <w:szCs w:val="24"/>
        </w:rPr>
        <w:t>June 22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3C10BE07" w14:textId="63B08840" w:rsidR="007F2BE2" w:rsidRDefault="00735CFD" w:rsidP="007F2BE2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"https://eohhs.webex.com/eohhs/j.php?MTID=meea5df8870a21afe897dff2788d4421e"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7F2BE2" w:rsidRPr="00735CFD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956F8BE" w14:textId="77777777" w:rsidR="007F2BE2" w:rsidRDefault="007F2BE2" w:rsidP="007F2BE2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89187EF" w14:textId="5894FFDC" w:rsidR="007F2BE2" w:rsidRPr="0014735B" w:rsidRDefault="007F2BE2" w:rsidP="007F2BE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35CFD" w:rsidRPr="00735CFD">
        <w:rPr>
          <w:rFonts w:ascii="Times New Roman" w:hAnsi="Times New Roman"/>
          <w:sz w:val="24"/>
          <w:szCs w:val="24"/>
        </w:rPr>
        <w:t>2536 825 1861</w:t>
      </w:r>
    </w:p>
    <w:p w14:paraId="1218BFC8" w14:textId="0654D49D" w:rsidR="007F2BE2" w:rsidRPr="0014735B" w:rsidRDefault="007F2BE2" w:rsidP="007F2BE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5CFD" w:rsidRPr="00735CFD">
        <w:rPr>
          <w:rFonts w:ascii="Times New Roman" w:hAnsi="Times New Roman"/>
          <w:sz w:val="24"/>
          <w:szCs w:val="24"/>
        </w:rPr>
        <w:t>vBcc5aVPm56</w:t>
      </w:r>
    </w:p>
    <w:p w14:paraId="5A821AF8" w14:textId="12E3D9A9" w:rsidR="007F2BE2" w:rsidRDefault="007F2BE2" w:rsidP="007F2BE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5CFD" w:rsidRPr="00735CFD">
        <w:rPr>
          <w:rFonts w:ascii="Times New Roman" w:hAnsi="Times New Roman"/>
          <w:sz w:val="24"/>
          <w:szCs w:val="24"/>
        </w:rPr>
        <w:t>640797</w:t>
      </w:r>
    </w:p>
    <w:p w14:paraId="4C518897" w14:textId="77777777" w:rsidR="007F2BE2" w:rsidRDefault="007F2BE2" w:rsidP="007F2BE2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EF1E34B" w14:textId="240CA61A" w:rsidR="007F2BE2" w:rsidRPr="0014735B" w:rsidRDefault="007F2BE2" w:rsidP="00735C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5CFD">
        <w:rPr>
          <w:rFonts w:ascii="Times New Roman" w:hAnsi="Times New Roman"/>
          <w:sz w:val="24"/>
          <w:szCs w:val="24"/>
        </w:rPr>
        <w:t>(</w:t>
      </w:r>
      <w:r w:rsidR="00735CFD" w:rsidRPr="00735CFD">
        <w:rPr>
          <w:rFonts w:ascii="Times New Roman" w:hAnsi="Times New Roman"/>
          <w:sz w:val="24"/>
          <w:szCs w:val="24"/>
        </w:rPr>
        <w:t>617</w:t>
      </w:r>
      <w:r w:rsidR="00735CFD">
        <w:rPr>
          <w:rFonts w:ascii="Times New Roman" w:hAnsi="Times New Roman"/>
          <w:sz w:val="24"/>
          <w:szCs w:val="24"/>
        </w:rPr>
        <w:t xml:space="preserve">) </w:t>
      </w:r>
      <w:r w:rsidR="00735CFD" w:rsidRPr="00735CFD">
        <w:rPr>
          <w:rFonts w:ascii="Times New Roman" w:hAnsi="Times New Roman"/>
          <w:sz w:val="24"/>
          <w:szCs w:val="24"/>
        </w:rPr>
        <w:t xml:space="preserve">315-0704 </w:t>
      </w:r>
      <w:r w:rsidR="00735CFD">
        <w:rPr>
          <w:rFonts w:ascii="Times New Roman" w:hAnsi="Times New Roman"/>
          <w:sz w:val="24"/>
          <w:szCs w:val="24"/>
        </w:rPr>
        <w:t>or (</w:t>
      </w:r>
      <w:r w:rsidR="00735CFD" w:rsidRPr="00735CFD">
        <w:rPr>
          <w:rFonts w:ascii="Times New Roman" w:hAnsi="Times New Roman"/>
          <w:sz w:val="24"/>
          <w:szCs w:val="24"/>
        </w:rPr>
        <w:t>650</w:t>
      </w:r>
      <w:r w:rsidR="00735CFD">
        <w:rPr>
          <w:rFonts w:ascii="Times New Roman" w:hAnsi="Times New Roman"/>
          <w:sz w:val="24"/>
          <w:szCs w:val="24"/>
        </w:rPr>
        <w:t xml:space="preserve">) </w:t>
      </w:r>
      <w:r w:rsidR="00735CFD" w:rsidRPr="00735CFD">
        <w:rPr>
          <w:rFonts w:ascii="Times New Roman" w:hAnsi="Times New Roman"/>
          <w:sz w:val="24"/>
          <w:szCs w:val="24"/>
        </w:rPr>
        <w:t xml:space="preserve">479-3208 </w:t>
      </w:r>
    </w:p>
    <w:p w14:paraId="50A9974D" w14:textId="772E9361" w:rsidR="007F2BE2" w:rsidRPr="0014735B" w:rsidRDefault="007F2BE2" w:rsidP="007F2BE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5CFD" w:rsidRPr="00735CFD">
        <w:rPr>
          <w:rFonts w:ascii="Times New Roman" w:hAnsi="Times New Roman"/>
          <w:sz w:val="24"/>
          <w:szCs w:val="24"/>
        </w:rPr>
        <w:t>2536 825 1861</w:t>
      </w:r>
    </w:p>
    <w:p w14:paraId="151E43E9" w14:textId="2BA61003" w:rsidR="007F2BE2" w:rsidRPr="0014735B" w:rsidRDefault="007F2BE2" w:rsidP="007F2BE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5CFD" w:rsidRPr="00735CFD">
        <w:rPr>
          <w:rFonts w:ascii="Times New Roman" w:hAnsi="Times New Roman"/>
          <w:sz w:val="24"/>
          <w:szCs w:val="24"/>
        </w:rPr>
        <w:t>2057</w:t>
      </w:r>
    </w:p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5AE5E58" w14:textId="04579BEE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FF4CEC">
        <w:rPr>
          <w:rFonts w:ascii="Times New Roman" w:hAnsi="Times New Roman"/>
          <w:sz w:val="24"/>
          <w:szCs w:val="24"/>
        </w:rPr>
        <w:t>April 27</w:t>
      </w:r>
      <w:r>
        <w:rPr>
          <w:rFonts w:ascii="Times New Roman" w:hAnsi="Times New Roman"/>
          <w:sz w:val="24"/>
          <w:szCs w:val="24"/>
        </w:rPr>
        <w:t>, 2023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7D662A8F" w14:textId="2FD7F7EF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37503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37503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FF4CEC">
        <w:rPr>
          <w:rFonts w:ascii="Times New Roman" w:hAnsi="Times New Roman"/>
          <w:sz w:val="24"/>
          <w:szCs w:val="24"/>
        </w:rPr>
        <w:t>April 27</w:t>
      </w:r>
      <w:r>
        <w:rPr>
          <w:rFonts w:ascii="Times New Roman" w:hAnsi="Times New Roman"/>
          <w:sz w:val="24"/>
          <w:szCs w:val="24"/>
        </w:rPr>
        <w:t>, 2023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733DDA42" w14:textId="39CA0E81" w:rsidR="00057D71" w:rsidRDefault="00057D7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officers for fiscal year 2024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735D40EE" w14:textId="7D3B41C3" w:rsidR="00FE25A0" w:rsidRDefault="00FE25A0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appointments</w:t>
      </w:r>
    </w:p>
    <w:p w14:paraId="66DE880C" w14:textId="77777777" w:rsidR="00AE716D" w:rsidRDefault="00AE716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B8BF50E" w14:textId="19658651" w:rsidR="00DF7411" w:rsidRDefault="00DF7411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2CDD7AA2" w14:textId="6F3CA665" w:rsidR="00047FA3" w:rsidRDefault="00047FA3" w:rsidP="00047FA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B4E5C">
        <w:rPr>
          <w:rFonts w:ascii="Times New Roman" w:hAnsi="Times New Roman"/>
          <w:sz w:val="24"/>
          <w:szCs w:val="24"/>
        </w:rPr>
        <w:t>Policy on Delegation of Authority re: Drafting Orders to Show Cause and Consent Agreements to Board Counsel and the Prosecution Unit</w:t>
      </w:r>
      <w:r>
        <w:rPr>
          <w:rFonts w:ascii="Times New Roman" w:hAnsi="Times New Roman"/>
          <w:sz w:val="24"/>
          <w:szCs w:val="24"/>
        </w:rPr>
        <w:t xml:space="preserve"> </w:t>
      </w:r>
      <w:r w:rsidR="00F7166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VOTE</w:t>
      </w:r>
    </w:p>
    <w:p w14:paraId="47B6546B" w14:textId="77777777" w:rsidR="00047FA3" w:rsidRDefault="00047FA3" w:rsidP="00047FA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Policy re: Standard Consent Agreement Terms – VOTE</w:t>
      </w:r>
    </w:p>
    <w:p w14:paraId="3E83B7CB" w14:textId="4420197F" w:rsidR="00047FA3" w:rsidRPr="00550157" w:rsidRDefault="00550157" w:rsidP="00550157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Continuing competence audits, continuing competence audits for complaints, and d</w:t>
      </w:r>
      <w:r w:rsidRPr="00FA5FC0">
        <w:rPr>
          <w:rFonts w:ascii="Times New Roman" w:hAnsi="Times New Roman"/>
          <w:sz w:val="24"/>
          <w:szCs w:val="24"/>
        </w:rPr>
        <w:t xml:space="preserve">elegated </w:t>
      </w:r>
      <w:r>
        <w:rPr>
          <w:rFonts w:ascii="Times New Roman" w:hAnsi="Times New Roman"/>
          <w:sz w:val="24"/>
          <w:szCs w:val="24"/>
        </w:rPr>
        <w:t>a</w:t>
      </w:r>
      <w:r w:rsidRPr="00FA5FC0">
        <w:rPr>
          <w:rFonts w:ascii="Times New Roman" w:hAnsi="Times New Roman"/>
          <w:sz w:val="24"/>
          <w:szCs w:val="24"/>
        </w:rPr>
        <w:t xml:space="preserve">uthority to </w:t>
      </w:r>
      <w:r>
        <w:rPr>
          <w:rFonts w:ascii="Times New Roman" w:hAnsi="Times New Roman"/>
          <w:sz w:val="24"/>
          <w:szCs w:val="24"/>
        </w:rPr>
        <w:t>r</w:t>
      </w:r>
      <w:r w:rsidRPr="00FA5FC0">
        <w:rPr>
          <w:rFonts w:ascii="Times New Roman" w:hAnsi="Times New Roman"/>
          <w:sz w:val="24"/>
          <w:szCs w:val="24"/>
        </w:rPr>
        <w:t xml:space="preserve">esolve </w:t>
      </w:r>
      <w:r>
        <w:rPr>
          <w:rFonts w:ascii="Times New Roman" w:hAnsi="Times New Roman"/>
          <w:sz w:val="24"/>
          <w:szCs w:val="24"/>
        </w:rPr>
        <w:t xml:space="preserve">continuing competence deficiencies </w:t>
      </w:r>
      <w:r w:rsidR="00047FA3" w:rsidRPr="00550157">
        <w:rPr>
          <w:rFonts w:ascii="Times New Roman" w:hAnsi="Times New Roman"/>
          <w:sz w:val="24"/>
          <w:szCs w:val="24"/>
        </w:rPr>
        <w:t xml:space="preserve">– VOTE </w:t>
      </w:r>
    </w:p>
    <w:p w14:paraId="7E390F04" w14:textId="77777777" w:rsidR="00AE716D" w:rsidRDefault="00AE716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6827247" w14:textId="3D67714E" w:rsidR="0091243D" w:rsidRDefault="0091243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proposed physical therapy compliance officer – prior discipline</w:t>
      </w:r>
    </w:p>
    <w:p w14:paraId="4D977635" w14:textId="3AC5E146" w:rsidR="0091243D" w:rsidRPr="0091243D" w:rsidRDefault="0091243D" w:rsidP="0091243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1243D">
        <w:rPr>
          <w:rFonts w:ascii="Times New Roman" w:hAnsi="Times New Roman"/>
          <w:sz w:val="24"/>
          <w:szCs w:val="24"/>
        </w:rPr>
        <w:t>Martin Rodgers for Ergonomic Collaboration Group</w:t>
      </w:r>
      <w:r w:rsidR="000A6649">
        <w:rPr>
          <w:rFonts w:ascii="Times New Roman" w:hAnsi="Times New Roman"/>
          <w:sz w:val="24"/>
          <w:szCs w:val="24"/>
        </w:rPr>
        <w:t xml:space="preserve"> – VOTE </w:t>
      </w:r>
    </w:p>
    <w:p w14:paraId="1901B5D1" w14:textId="77777777" w:rsidR="0091243D" w:rsidRDefault="0091243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806FF2" w14:textId="77777777" w:rsidR="0060762F" w:rsidRDefault="0060762F" w:rsidP="0060762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3C5384AF" w14:textId="5AA58ED2" w:rsidR="0060762F" w:rsidRDefault="0060762F" w:rsidP="006076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Austin Callahan, 2021-001189-IT-ENF, 1st quarterly monitoring report</w:t>
      </w:r>
      <w:r w:rsidR="000A6649">
        <w:rPr>
          <w:rFonts w:ascii="Times New Roman" w:hAnsi="Times New Roman"/>
          <w:sz w:val="24"/>
          <w:szCs w:val="24"/>
        </w:rPr>
        <w:t xml:space="preserve"> – VOTE </w:t>
      </w:r>
    </w:p>
    <w:p w14:paraId="3449B1C5" w14:textId="77777777" w:rsidR="00DF7411" w:rsidRPr="00AC1B0F" w:rsidRDefault="00DF7411" w:rsidP="00DF741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A35A7C3" w14:textId="1EFD41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lastRenderedPageBreak/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20E51ACF" w14:textId="77777777" w:rsidR="009E1231" w:rsidRPr="005E17AF" w:rsidRDefault="009E1231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6B3A8C2" w14:textId="421649AD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26591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ession under G.</w:t>
      </w:r>
      <w:r w:rsidRPr="00336DB5">
        <w:rPr>
          <w:rFonts w:ascii="Times New Roman" w:hAnsi="Times New Roman"/>
          <w:b/>
          <w:sz w:val="24"/>
          <w:szCs w:val="24"/>
        </w:rPr>
        <w:t>L. c. 112, § 65C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DB5">
        <w:rPr>
          <w:rFonts w:ascii="Times New Roman" w:hAnsi="Times New Roman"/>
          <w:b/>
          <w:sz w:val="24"/>
          <w:szCs w:val="24"/>
        </w:rPr>
        <w:t xml:space="preserve">to </w:t>
      </w:r>
      <w:r w:rsidR="00265911">
        <w:rPr>
          <w:rFonts w:ascii="Times New Roman" w:hAnsi="Times New Roman"/>
          <w:b/>
          <w:sz w:val="24"/>
          <w:szCs w:val="24"/>
        </w:rPr>
        <w:t>c</w:t>
      </w:r>
      <w:r w:rsidRPr="00336DB5">
        <w:rPr>
          <w:rFonts w:ascii="Times New Roman" w:hAnsi="Times New Roman"/>
          <w:b/>
          <w:sz w:val="24"/>
          <w:szCs w:val="24"/>
        </w:rPr>
        <w:t xml:space="preserve">onduct </w:t>
      </w:r>
      <w:r w:rsidR="00265911">
        <w:rPr>
          <w:rFonts w:ascii="Times New Roman" w:hAnsi="Times New Roman"/>
          <w:b/>
          <w:sz w:val="24"/>
          <w:szCs w:val="24"/>
        </w:rPr>
        <w:t>i</w:t>
      </w:r>
      <w:r w:rsidRPr="00336DB5">
        <w:rPr>
          <w:rFonts w:ascii="Times New Roman" w:hAnsi="Times New Roman"/>
          <w:b/>
          <w:sz w:val="24"/>
          <w:szCs w:val="24"/>
        </w:rPr>
        <w:t>nvestigat</w:t>
      </w:r>
      <w:r>
        <w:rPr>
          <w:rFonts w:ascii="Times New Roman" w:hAnsi="Times New Roman"/>
          <w:b/>
          <w:sz w:val="24"/>
          <w:szCs w:val="24"/>
        </w:rPr>
        <w:t xml:space="preserve">ory </w:t>
      </w:r>
      <w:r w:rsidR="0026591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onferences</w:t>
      </w:r>
    </w:p>
    <w:p w14:paraId="011176C5" w14:textId="77777777" w:rsidR="00DF7411" w:rsidRPr="002033E2" w:rsidRDefault="00DF7411" w:rsidP="00D2674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061639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28F3419" w14:textId="77777777" w:rsidR="00DF7411" w:rsidRPr="00040235" w:rsidRDefault="00DF7411" w:rsidP="00DF7411">
      <w:pPr>
        <w:pStyle w:val="NoSpacing"/>
        <w:rPr>
          <w:rFonts w:ascii="Times New Roman" w:hAnsi="Times New Roman"/>
          <w:sz w:val="24"/>
          <w:szCs w:val="24"/>
        </w:rPr>
      </w:pPr>
    </w:p>
    <w:p w14:paraId="4ACE4237" w14:textId="77777777" w:rsidR="00DF7411" w:rsidRPr="009908FF" w:rsidRDefault="00DF7411" w:rsidP="00DF7411"/>
    <w:p w14:paraId="65CF10BC" w14:textId="77777777" w:rsidR="00DF7411" w:rsidRDefault="00DF7411" w:rsidP="00DF7411"/>
    <w:p w14:paraId="53C1DFCD" w14:textId="2BEEF272" w:rsidR="00DF7411" w:rsidRPr="009908FF" w:rsidRDefault="0019635D" w:rsidP="00DF7411">
      <w:r>
        <w:rPr>
          <w:rFonts w:ascii="Noto Sans" w:hAnsi="Noto Sans" w:cs="Noto Sans"/>
          <w:color w:val="535353"/>
          <w:shd w:val="clear" w:color="auto" w:fill="FFFFFF"/>
        </w:rPr>
        <w:t>Allied Health Agenda 4.27.23</w:t>
      </w:r>
    </w:p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4F92"/>
    <w:multiLevelType w:val="hybridMultilevel"/>
    <w:tmpl w:val="BF98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6"/>
  </w:num>
  <w:num w:numId="2" w16cid:durableId="881750951">
    <w:abstractNumId w:val="4"/>
  </w:num>
  <w:num w:numId="3" w16cid:durableId="727843169">
    <w:abstractNumId w:val="0"/>
  </w:num>
  <w:num w:numId="4" w16cid:durableId="156503009">
    <w:abstractNumId w:val="5"/>
  </w:num>
  <w:num w:numId="5" w16cid:durableId="1079449835">
    <w:abstractNumId w:val="2"/>
  </w:num>
  <w:num w:numId="6" w16cid:durableId="542988902">
    <w:abstractNumId w:val="3"/>
  </w:num>
  <w:num w:numId="7" w16cid:durableId="125281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7FA3"/>
    <w:rsid w:val="000537DA"/>
    <w:rsid w:val="00057D71"/>
    <w:rsid w:val="00070A3F"/>
    <w:rsid w:val="000A1DE1"/>
    <w:rsid w:val="000A6649"/>
    <w:rsid w:val="000B7D96"/>
    <w:rsid w:val="000C3A23"/>
    <w:rsid w:val="000F315B"/>
    <w:rsid w:val="001125C0"/>
    <w:rsid w:val="0015268B"/>
    <w:rsid w:val="00177C77"/>
    <w:rsid w:val="0018788C"/>
    <w:rsid w:val="0019345D"/>
    <w:rsid w:val="0019635D"/>
    <w:rsid w:val="001B6693"/>
    <w:rsid w:val="001B705F"/>
    <w:rsid w:val="0021698C"/>
    <w:rsid w:val="00260D54"/>
    <w:rsid w:val="00265911"/>
    <w:rsid w:val="00276957"/>
    <w:rsid w:val="00276DCC"/>
    <w:rsid w:val="002A132F"/>
    <w:rsid w:val="002D1C21"/>
    <w:rsid w:val="002E4504"/>
    <w:rsid w:val="00301022"/>
    <w:rsid w:val="00375037"/>
    <w:rsid w:val="00375EAD"/>
    <w:rsid w:val="00385812"/>
    <w:rsid w:val="00392CB3"/>
    <w:rsid w:val="00392D0B"/>
    <w:rsid w:val="003A7AFC"/>
    <w:rsid w:val="003C60EF"/>
    <w:rsid w:val="004813AC"/>
    <w:rsid w:val="004B37A0"/>
    <w:rsid w:val="004B5CFB"/>
    <w:rsid w:val="004D0BBF"/>
    <w:rsid w:val="004D6B39"/>
    <w:rsid w:val="004E0C3F"/>
    <w:rsid w:val="004F4554"/>
    <w:rsid w:val="00512956"/>
    <w:rsid w:val="00530145"/>
    <w:rsid w:val="005448AA"/>
    <w:rsid w:val="00550157"/>
    <w:rsid w:val="0060762F"/>
    <w:rsid w:val="006D06D9"/>
    <w:rsid w:val="006D77A6"/>
    <w:rsid w:val="00702109"/>
    <w:rsid w:val="0072610D"/>
    <w:rsid w:val="00735CFD"/>
    <w:rsid w:val="00757006"/>
    <w:rsid w:val="007A3ED3"/>
    <w:rsid w:val="007B3F4B"/>
    <w:rsid w:val="007B7347"/>
    <w:rsid w:val="007D10F3"/>
    <w:rsid w:val="007D1AD6"/>
    <w:rsid w:val="007F2BE2"/>
    <w:rsid w:val="007F3CDB"/>
    <w:rsid w:val="008D4289"/>
    <w:rsid w:val="0090689F"/>
    <w:rsid w:val="0091243D"/>
    <w:rsid w:val="009730E5"/>
    <w:rsid w:val="009908FF"/>
    <w:rsid w:val="00995505"/>
    <w:rsid w:val="009C4428"/>
    <w:rsid w:val="009D48CD"/>
    <w:rsid w:val="009D7E2C"/>
    <w:rsid w:val="009E1231"/>
    <w:rsid w:val="00A65101"/>
    <w:rsid w:val="00AB629B"/>
    <w:rsid w:val="00AE716D"/>
    <w:rsid w:val="00B403BF"/>
    <w:rsid w:val="00B608D9"/>
    <w:rsid w:val="00BA4055"/>
    <w:rsid w:val="00BA7FB6"/>
    <w:rsid w:val="00BE4018"/>
    <w:rsid w:val="00C20BFE"/>
    <w:rsid w:val="00C41597"/>
    <w:rsid w:val="00C46D29"/>
    <w:rsid w:val="00C65366"/>
    <w:rsid w:val="00CC1778"/>
    <w:rsid w:val="00CE1BE1"/>
    <w:rsid w:val="00CE575B"/>
    <w:rsid w:val="00CF3DE8"/>
    <w:rsid w:val="00D0493F"/>
    <w:rsid w:val="00D26742"/>
    <w:rsid w:val="00D56F91"/>
    <w:rsid w:val="00D8671C"/>
    <w:rsid w:val="00D91390"/>
    <w:rsid w:val="00D9206B"/>
    <w:rsid w:val="00DA57C3"/>
    <w:rsid w:val="00DC3855"/>
    <w:rsid w:val="00DF7411"/>
    <w:rsid w:val="00E242A8"/>
    <w:rsid w:val="00E274B8"/>
    <w:rsid w:val="00E419BC"/>
    <w:rsid w:val="00E72707"/>
    <w:rsid w:val="00F0586E"/>
    <w:rsid w:val="00F43932"/>
    <w:rsid w:val="00F71661"/>
    <w:rsid w:val="00FA575E"/>
    <w:rsid w:val="00FC6B42"/>
    <w:rsid w:val="00FE25A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3</cp:revision>
  <cp:lastPrinted>2015-01-29T14:50:00Z</cp:lastPrinted>
  <dcterms:created xsi:type="dcterms:W3CDTF">2023-06-14T19:42:00Z</dcterms:created>
  <dcterms:modified xsi:type="dcterms:W3CDTF">2023-06-14T19:50:00Z</dcterms:modified>
</cp:coreProperties>
</file>