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71F2CC40" w:rsidR="0098641B" w:rsidRDefault="0098641B" w:rsidP="00735F2F">
      <w:pPr>
        <w:jc w:val="center"/>
      </w:pPr>
      <w:r>
        <w:t>Wednesday,</w:t>
      </w:r>
      <w:r w:rsidR="00A30B4C">
        <w:t xml:space="preserve"> April 2</w:t>
      </w:r>
      <w:r w:rsidR="00A30B4C" w:rsidRPr="00A30B4C">
        <w:rPr>
          <w:vertAlign w:val="superscript"/>
        </w:rPr>
        <w:t>nd</w:t>
      </w:r>
      <w:r w:rsidR="00A30B4C">
        <w:t>, 2025</w:t>
      </w:r>
    </w:p>
    <w:p w14:paraId="3626973C" w14:textId="3F087182" w:rsidR="0098641B" w:rsidRDefault="0098641B" w:rsidP="00735F2F">
      <w:pPr>
        <w:jc w:val="center"/>
      </w:pPr>
      <w:r>
        <w:t>10:00 to 11:30 am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27AB95A2" w14:textId="77777777" w:rsidR="0098641B" w:rsidRDefault="0098641B" w:rsidP="00735F2F">
      <w:pPr>
        <w:jc w:val="center"/>
      </w:pPr>
    </w:p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7A631E4E" w14:textId="4861FA30" w:rsidR="00C45DB5" w:rsidRDefault="00EE6E37" w:rsidP="0098641B">
      <w:pPr>
        <w:pStyle w:val="ListParagraph"/>
        <w:numPr>
          <w:ilvl w:val="0"/>
          <w:numId w:val="1"/>
        </w:numPr>
      </w:pPr>
      <w:r>
        <w:t>Approval of the February 26</w:t>
      </w:r>
      <w:r w:rsidRPr="00EE6E37">
        <w:rPr>
          <w:vertAlign w:val="superscript"/>
        </w:rPr>
        <w:t>th</w:t>
      </w:r>
      <w:r>
        <w:t xml:space="preserve">, 2025 </w:t>
      </w:r>
      <w:r w:rsidR="00A30B4C">
        <w:t>and March 5</w:t>
      </w:r>
      <w:r w:rsidR="00A30B4C" w:rsidRPr="00A30B4C">
        <w:rPr>
          <w:vertAlign w:val="superscript"/>
        </w:rPr>
        <w:t>th</w:t>
      </w:r>
      <w:r w:rsidR="00107821">
        <w:t xml:space="preserve">, 2025 </w:t>
      </w:r>
      <w:r w:rsidR="00A30B4C">
        <w:t>Meeting Minutes</w:t>
      </w:r>
    </w:p>
    <w:p w14:paraId="680150AA" w14:textId="365FFEC7" w:rsidR="00F6217F" w:rsidRDefault="00E906C1" w:rsidP="00E906C1">
      <w:pPr>
        <w:pStyle w:val="ListParagraph"/>
        <w:numPr>
          <w:ilvl w:val="0"/>
          <w:numId w:val="1"/>
        </w:numPr>
      </w:pPr>
      <w:r>
        <w:t>Presentation from Mass-ALA, Leading Age MA, the Alzheimer’s Association, and AARP regarding: (1) assisted living best practices in other states and (2) advertising practices of assisted living residences</w:t>
      </w:r>
    </w:p>
    <w:p w14:paraId="41F6212E" w14:textId="0E626624" w:rsidR="00A30B4C" w:rsidRDefault="00A30B4C" w:rsidP="0098641B">
      <w:pPr>
        <w:pStyle w:val="ListParagraph"/>
        <w:numPr>
          <w:ilvl w:val="0"/>
          <w:numId w:val="1"/>
        </w:numPr>
      </w:pPr>
      <w:r>
        <w:t>General Discussion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0ECFAB14" w14:textId="77777777" w:rsidR="00FB37D4" w:rsidRDefault="00FB37D4" w:rsidP="00FB37D4"/>
    <w:p w14:paraId="721DCCA6" w14:textId="20DD9030" w:rsidR="00FB37D4" w:rsidRDefault="00FB37D4" w:rsidP="00FB37D4">
      <w:r>
        <w:t>Link to join:</w:t>
      </w:r>
    </w:p>
    <w:p w14:paraId="73372DF9" w14:textId="5B45878D" w:rsidR="00A30B4C" w:rsidRDefault="00A30B4C" w:rsidP="00A30B4C">
      <w:hyperlink r:id="rId13" w:history="1">
        <w:r w:rsidRPr="00996FA0">
          <w:rPr>
            <w:rStyle w:val="Hyperlink"/>
          </w:rPr>
          <w:t>https://zoom.us/j/92964887133?pwd=g6cdnxalvjdF0iwHPo2feJcoQasaCt.1</w:t>
        </w:r>
      </w:hyperlink>
      <w:r>
        <w:t xml:space="preserve">  </w:t>
      </w:r>
    </w:p>
    <w:p w14:paraId="26EBA444" w14:textId="77777777" w:rsidR="00A30B4C" w:rsidRDefault="00A30B4C" w:rsidP="00A30B4C"/>
    <w:p w14:paraId="39099374" w14:textId="77777777" w:rsidR="00A30B4C" w:rsidRDefault="00A30B4C" w:rsidP="00A30B4C">
      <w:r>
        <w:t>Meeting ID: 929 6488 7133</w:t>
      </w:r>
    </w:p>
    <w:p w14:paraId="3F6A9F4F" w14:textId="77777777" w:rsidR="00A30B4C" w:rsidRDefault="00A30B4C" w:rsidP="00A30B4C">
      <w:r>
        <w:t>Passcode: 335813</w:t>
      </w:r>
    </w:p>
    <w:p w14:paraId="3C381E25" w14:textId="77777777" w:rsidR="00A30B4C" w:rsidRDefault="00A30B4C" w:rsidP="00A30B4C"/>
    <w:p w14:paraId="4FE932DA" w14:textId="77777777" w:rsidR="00A30B4C" w:rsidRDefault="00A30B4C" w:rsidP="00A30B4C">
      <w:r>
        <w:t>Dial by your location</w:t>
      </w:r>
    </w:p>
    <w:p w14:paraId="4050C4FD" w14:textId="77777777" w:rsidR="00A30B4C" w:rsidRDefault="00A30B4C" w:rsidP="00A30B4C">
      <w:r>
        <w:t>• +1 312 626 6799 US (Chicago)</w:t>
      </w:r>
    </w:p>
    <w:p w14:paraId="75A1F80C" w14:textId="77777777" w:rsidR="00A30B4C" w:rsidRDefault="00A30B4C" w:rsidP="00A30B4C">
      <w:r>
        <w:t>• +1 646 558 8656 US (New York)</w:t>
      </w:r>
    </w:p>
    <w:p w14:paraId="61B5D1E7" w14:textId="77777777" w:rsidR="00A30B4C" w:rsidRDefault="00A30B4C" w:rsidP="00A30B4C">
      <w:r>
        <w:t>• +1 646 931 3860 US</w:t>
      </w:r>
    </w:p>
    <w:p w14:paraId="17427A57" w14:textId="77777777" w:rsidR="00A30B4C" w:rsidRDefault="00A30B4C" w:rsidP="00A30B4C">
      <w:r>
        <w:t>• +1 301 715 8592 US (Washington DC)</w:t>
      </w:r>
    </w:p>
    <w:p w14:paraId="6C5C12E6" w14:textId="77777777" w:rsidR="00A30B4C" w:rsidRDefault="00A30B4C" w:rsidP="00A30B4C">
      <w:r>
        <w:t>• +1 305 224 1968 US</w:t>
      </w:r>
    </w:p>
    <w:p w14:paraId="234E03B5" w14:textId="77777777" w:rsidR="00A30B4C" w:rsidRDefault="00A30B4C" w:rsidP="00A30B4C">
      <w:r>
        <w:t>• +1 309 205 3325 US</w:t>
      </w:r>
    </w:p>
    <w:p w14:paraId="02F0FDDD" w14:textId="77777777" w:rsidR="00A30B4C" w:rsidRDefault="00A30B4C" w:rsidP="00A30B4C">
      <w:r>
        <w:t>• +1 360 209 5623 US</w:t>
      </w:r>
    </w:p>
    <w:p w14:paraId="7247C938" w14:textId="77777777" w:rsidR="00A30B4C" w:rsidRDefault="00A30B4C" w:rsidP="00A30B4C">
      <w:r>
        <w:t>• +1 386 347 5053 US</w:t>
      </w:r>
    </w:p>
    <w:p w14:paraId="2E3028D7" w14:textId="77777777" w:rsidR="00A30B4C" w:rsidRDefault="00A30B4C" w:rsidP="00A30B4C">
      <w:r>
        <w:t>• +1 669 444 9171 US</w:t>
      </w:r>
    </w:p>
    <w:p w14:paraId="5411AEB9" w14:textId="77777777" w:rsidR="00A30B4C" w:rsidRDefault="00A30B4C" w:rsidP="00A30B4C">
      <w:r>
        <w:t>• +1 689 278 1000 US</w:t>
      </w:r>
    </w:p>
    <w:p w14:paraId="3EECA0B4" w14:textId="77777777" w:rsidR="00A30B4C" w:rsidRDefault="00A30B4C" w:rsidP="00A30B4C"/>
    <w:p w14:paraId="3C7D0C3B" w14:textId="08B2A670" w:rsidR="00A30B4C" w:rsidRDefault="00A30B4C" w:rsidP="00A30B4C">
      <w:r>
        <w:t xml:space="preserve">Find your local number: </w:t>
      </w:r>
      <w:hyperlink r:id="rId14" w:history="1">
        <w:r w:rsidRPr="00996FA0">
          <w:rPr>
            <w:rStyle w:val="Hyperlink"/>
          </w:rPr>
          <w:t>https://zoom.us/u/amIKAolM6</w:t>
        </w:r>
      </w:hyperlink>
      <w:r>
        <w:t xml:space="preserve"> </w:t>
      </w:r>
    </w:p>
    <w:p w14:paraId="6EAAC3B4" w14:textId="77777777" w:rsidR="00A30B4C" w:rsidRDefault="00A30B4C" w:rsidP="00206A75"/>
    <w:p w14:paraId="3CB294EF" w14:textId="08C9864E" w:rsidR="007F07ED" w:rsidRPr="00206A75" w:rsidRDefault="007F07ED" w:rsidP="00206A75">
      <w:r>
        <w:t>Next Meeting:</w:t>
      </w:r>
      <w:r w:rsidR="00A30B4C">
        <w:t xml:space="preserve"> Thursday, April 17</w:t>
      </w:r>
      <w:r w:rsidR="00A30B4C" w:rsidRPr="00A30B4C">
        <w:rPr>
          <w:vertAlign w:val="superscript"/>
        </w:rPr>
        <w:t>th</w:t>
      </w:r>
      <w:r w:rsidR="00A30B4C">
        <w:t>, 2025 at 1:00 pm on Zoom</w:t>
      </w:r>
    </w:p>
    <w:sectPr w:rsidR="007F07ED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1272" w14:textId="77777777" w:rsidR="000F5BCD" w:rsidRDefault="000F5BCD" w:rsidP="000C2E80">
      <w:r>
        <w:separator/>
      </w:r>
    </w:p>
  </w:endnote>
  <w:endnote w:type="continuationSeparator" w:id="0">
    <w:p w14:paraId="5E4A61F9" w14:textId="77777777" w:rsidR="000F5BCD" w:rsidRDefault="000F5BCD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0BB2CD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C07D" w14:textId="77777777" w:rsidR="000F5BCD" w:rsidRDefault="000F5BCD" w:rsidP="000C2E80">
      <w:r>
        <w:separator/>
      </w:r>
    </w:p>
  </w:footnote>
  <w:footnote w:type="continuationSeparator" w:id="0">
    <w:p w14:paraId="7149E96B" w14:textId="77777777" w:rsidR="000F5BCD" w:rsidRDefault="000F5BCD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40A3B"/>
    <w:rsid w:val="000611A9"/>
    <w:rsid w:val="00096E6E"/>
    <w:rsid w:val="000A0D34"/>
    <w:rsid w:val="000C2E80"/>
    <w:rsid w:val="000F5BCD"/>
    <w:rsid w:val="000F787A"/>
    <w:rsid w:val="00107821"/>
    <w:rsid w:val="00137FC5"/>
    <w:rsid w:val="00140EEC"/>
    <w:rsid w:val="001F1B39"/>
    <w:rsid w:val="00206A75"/>
    <w:rsid w:val="002170C1"/>
    <w:rsid w:val="0022543C"/>
    <w:rsid w:val="0023545E"/>
    <w:rsid w:val="00247EAE"/>
    <w:rsid w:val="00257F47"/>
    <w:rsid w:val="002A43A0"/>
    <w:rsid w:val="002A47F0"/>
    <w:rsid w:val="002B1052"/>
    <w:rsid w:val="002B6FE5"/>
    <w:rsid w:val="0030052D"/>
    <w:rsid w:val="00312492"/>
    <w:rsid w:val="00375070"/>
    <w:rsid w:val="00383869"/>
    <w:rsid w:val="003A35C6"/>
    <w:rsid w:val="005442E4"/>
    <w:rsid w:val="00576409"/>
    <w:rsid w:val="005B1707"/>
    <w:rsid w:val="005E0D4B"/>
    <w:rsid w:val="0067417C"/>
    <w:rsid w:val="00680494"/>
    <w:rsid w:val="00696A4F"/>
    <w:rsid w:val="006B3402"/>
    <w:rsid w:val="006D3142"/>
    <w:rsid w:val="006F781E"/>
    <w:rsid w:val="007157F3"/>
    <w:rsid w:val="00735F2F"/>
    <w:rsid w:val="00752083"/>
    <w:rsid w:val="007766DD"/>
    <w:rsid w:val="007C788A"/>
    <w:rsid w:val="007F07ED"/>
    <w:rsid w:val="008142A1"/>
    <w:rsid w:val="0084138A"/>
    <w:rsid w:val="008918A9"/>
    <w:rsid w:val="008946EE"/>
    <w:rsid w:val="008B659B"/>
    <w:rsid w:val="008C5923"/>
    <w:rsid w:val="00913DD6"/>
    <w:rsid w:val="009147FD"/>
    <w:rsid w:val="0094051C"/>
    <w:rsid w:val="0095486F"/>
    <w:rsid w:val="0098641B"/>
    <w:rsid w:val="009942B0"/>
    <w:rsid w:val="009A0F11"/>
    <w:rsid w:val="009A60EA"/>
    <w:rsid w:val="009C4F88"/>
    <w:rsid w:val="009C544D"/>
    <w:rsid w:val="00A04CD1"/>
    <w:rsid w:val="00A30B4C"/>
    <w:rsid w:val="00A44412"/>
    <w:rsid w:val="00A473B0"/>
    <w:rsid w:val="00A836F5"/>
    <w:rsid w:val="00B01348"/>
    <w:rsid w:val="00C45DB5"/>
    <w:rsid w:val="00C45FA9"/>
    <w:rsid w:val="00C70D18"/>
    <w:rsid w:val="00C92CDC"/>
    <w:rsid w:val="00CC002E"/>
    <w:rsid w:val="00CC0269"/>
    <w:rsid w:val="00CC73EB"/>
    <w:rsid w:val="00CD2863"/>
    <w:rsid w:val="00CD355F"/>
    <w:rsid w:val="00D0225E"/>
    <w:rsid w:val="00D5256A"/>
    <w:rsid w:val="00D85059"/>
    <w:rsid w:val="00D92F13"/>
    <w:rsid w:val="00DE13E6"/>
    <w:rsid w:val="00DF5C43"/>
    <w:rsid w:val="00DF615E"/>
    <w:rsid w:val="00DF7F6B"/>
    <w:rsid w:val="00E14379"/>
    <w:rsid w:val="00E906C1"/>
    <w:rsid w:val="00E92742"/>
    <w:rsid w:val="00EB285B"/>
    <w:rsid w:val="00EE6E37"/>
    <w:rsid w:val="00EF422F"/>
    <w:rsid w:val="00F26DBD"/>
    <w:rsid w:val="00F52F9A"/>
    <w:rsid w:val="00F6217F"/>
    <w:rsid w:val="00F65835"/>
    <w:rsid w:val="00F81500"/>
    <w:rsid w:val="00F85990"/>
    <w:rsid w:val="00FB37D4"/>
    <w:rsid w:val="00FB631E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2964887133?pwd=g6cdnxalvjdF0iwHPo2feJcoQasaCt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mIKAolM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Travascio, William (ELD)</cp:lastModifiedBy>
  <cp:revision>3</cp:revision>
  <dcterms:created xsi:type="dcterms:W3CDTF">2025-03-28T15:07:00Z</dcterms:created>
  <dcterms:modified xsi:type="dcterms:W3CDTF">2025-03-28T15:24:00Z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