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6E2B8E6A" w:rsidR="0098641B" w:rsidRDefault="00E239E8" w:rsidP="00735F2F">
      <w:pPr>
        <w:jc w:val="center"/>
      </w:pPr>
      <w:r>
        <w:t>Wednesday, May 7</w:t>
      </w:r>
      <w:r w:rsidRPr="00E239E8">
        <w:rPr>
          <w:vertAlign w:val="superscript"/>
        </w:rPr>
        <w:t>th</w:t>
      </w:r>
      <w:r w:rsidR="00750549">
        <w:t>, 2025</w:t>
      </w:r>
    </w:p>
    <w:p w14:paraId="3626973C" w14:textId="708D917F" w:rsidR="0098641B" w:rsidRDefault="0098641B" w:rsidP="00735F2F">
      <w:pPr>
        <w:jc w:val="center"/>
      </w:pPr>
      <w:r>
        <w:t>1</w:t>
      </w:r>
      <w:r w:rsidR="002D32EF">
        <w:t>0</w:t>
      </w:r>
      <w:r>
        <w:t xml:space="preserve">:00 to </w:t>
      </w:r>
      <w:r w:rsidR="002D32EF">
        <w:t>11</w:t>
      </w:r>
      <w:r>
        <w:t xml:space="preserve">:30 </w:t>
      </w:r>
      <w:r w:rsidR="002D32EF">
        <w:t>a</w:t>
      </w:r>
      <w:r>
        <w:t>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43DA94DB" w14:textId="77777777" w:rsidR="002B726A" w:rsidRDefault="002B726A" w:rsidP="007F3BDE"/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7A631E4E" w14:textId="45E39095" w:rsidR="00C45DB5" w:rsidRDefault="00EE6E37" w:rsidP="0098641B">
      <w:pPr>
        <w:pStyle w:val="ListParagraph"/>
        <w:numPr>
          <w:ilvl w:val="0"/>
          <w:numId w:val="1"/>
        </w:numPr>
      </w:pPr>
      <w:r>
        <w:t xml:space="preserve">Approval of the </w:t>
      </w:r>
      <w:r w:rsidR="00C37F6D">
        <w:t>April 2</w:t>
      </w:r>
      <w:r w:rsidR="00C37F6D" w:rsidRPr="00C37F6D">
        <w:rPr>
          <w:vertAlign w:val="superscript"/>
        </w:rPr>
        <w:t>nd</w:t>
      </w:r>
      <w:r w:rsidR="00C37F6D">
        <w:t xml:space="preserve">, </w:t>
      </w:r>
      <w:proofErr w:type="gramStart"/>
      <w:r w:rsidR="00C37F6D">
        <w:t>2025</w:t>
      </w:r>
      <w:proofErr w:type="gramEnd"/>
      <w:r w:rsidR="00C37F6D">
        <w:t xml:space="preserve"> </w:t>
      </w:r>
      <w:r w:rsidR="000E56C1">
        <w:t>and April 17</w:t>
      </w:r>
      <w:r w:rsidR="000E56C1" w:rsidRPr="000E56C1">
        <w:rPr>
          <w:vertAlign w:val="superscript"/>
        </w:rPr>
        <w:t>th</w:t>
      </w:r>
      <w:r w:rsidR="000E56C1">
        <w:t xml:space="preserve">, </w:t>
      </w:r>
      <w:proofErr w:type="gramStart"/>
      <w:r w:rsidR="000E56C1">
        <w:t>2025</w:t>
      </w:r>
      <w:proofErr w:type="gramEnd"/>
      <w:r w:rsidR="000E56C1">
        <w:t xml:space="preserve"> </w:t>
      </w:r>
      <w:r w:rsidR="00C37F6D">
        <w:t>Meeting Minutes</w:t>
      </w:r>
    </w:p>
    <w:p w14:paraId="0818CDB3" w14:textId="77777777" w:rsidR="00783FAF" w:rsidRDefault="00E906C1" w:rsidP="00E906C1">
      <w:pPr>
        <w:pStyle w:val="ListParagraph"/>
        <w:numPr>
          <w:ilvl w:val="0"/>
          <w:numId w:val="1"/>
        </w:numPr>
      </w:pPr>
      <w:r>
        <w:t>Presentation from</w:t>
      </w:r>
      <w:r w:rsidR="00783FAF">
        <w:t>:</w:t>
      </w:r>
    </w:p>
    <w:p w14:paraId="1B0265CD" w14:textId="1BEAD625" w:rsidR="00087515" w:rsidRPr="007F3BDE" w:rsidRDefault="00296AC1" w:rsidP="00087515">
      <w:pPr>
        <w:pStyle w:val="ListParagraph"/>
        <w:numPr>
          <w:ilvl w:val="1"/>
          <w:numId w:val="1"/>
        </w:numPr>
        <w:rPr>
          <w:b/>
          <w:bCs/>
        </w:rPr>
      </w:pPr>
      <w:r w:rsidRPr="007F3BDE">
        <w:rPr>
          <w:b/>
          <w:bCs/>
        </w:rPr>
        <w:t>Safety Standards &amp; Basic Health Services</w:t>
      </w:r>
    </w:p>
    <w:p w14:paraId="3B978AA1" w14:textId="4FC1D8A8" w:rsidR="006169F5" w:rsidRDefault="00296AC1" w:rsidP="006169F5">
      <w:pPr>
        <w:pStyle w:val="ListParagraph"/>
        <w:numPr>
          <w:ilvl w:val="2"/>
          <w:numId w:val="1"/>
        </w:numPr>
      </w:pPr>
      <w:r>
        <w:t xml:space="preserve">Whitney Moyer, </w:t>
      </w:r>
      <w:r w:rsidR="006169F5">
        <w:t>Executive Office of Aging &amp; Independence</w:t>
      </w:r>
    </w:p>
    <w:p w14:paraId="032AC48E" w14:textId="13C3CAD5" w:rsidR="00296AC1" w:rsidRPr="007F3BDE" w:rsidRDefault="00296AC1" w:rsidP="00296AC1">
      <w:pPr>
        <w:pStyle w:val="ListParagraph"/>
        <w:numPr>
          <w:ilvl w:val="1"/>
          <w:numId w:val="1"/>
        </w:numPr>
        <w:rPr>
          <w:b/>
          <w:bCs/>
        </w:rPr>
      </w:pPr>
      <w:r w:rsidRPr="007F3BDE">
        <w:rPr>
          <w:b/>
          <w:bCs/>
        </w:rPr>
        <w:t>Quality Assurance Practices</w:t>
      </w:r>
    </w:p>
    <w:p w14:paraId="01F18458" w14:textId="0334159D" w:rsidR="00296AC1" w:rsidRDefault="00296AC1" w:rsidP="00296AC1">
      <w:pPr>
        <w:pStyle w:val="ListParagraph"/>
        <w:numPr>
          <w:ilvl w:val="2"/>
          <w:numId w:val="1"/>
        </w:numPr>
      </w:pPr>
      <w:r>
        <w:t>Kate Fi</w:t>
      </w:r>
      <w:r w:rsidR="00A83BD8">
        <w:t>l</w:t>
      </w:r>
      <w:r>
        <w:t xml:space="preserve">lo, Director of Healthcare Strategy &amp; Planning, </w:t>
      </w:r>
      <w:r w:rsidRPr="00296AC1">
        <w:t>Massachusetts Department of Public Health</w:t>
      </w:r>
    </w:p>
    <w:p w14:paraId="61031F9C" w14:textId="3BFA0729" w:rsidR="00296AC1" w:rsidRDefault="00296AC1" w:rsidP="00296AC1">
      <w:pPr>
        <w:pStyle w:val="ListParagraph"/>
        <w:numPr>
          <w:ilvl w:val="2"/>
          <w:numId w:val="1"/>
        </w:numPr>
      </w:pPr>
      <w:r>
        <w:t xml:space="preserve">Dr. Jessica Zeidman, </w:t>
      </w:r>
      <w:r w:rsidRPr="00296AC1">
        <w:t>Deputy Commissioner</w:t>
      </w:r>
      <w:r>
        <w:t xml:space="preserve"> &amp; </w:t>
      </w:r>
      <w:r w:rsidRPr="00296AC1">
        <w:t>Chief Medical Officer, Massachusetts Department of Public Health</w:t>
      </w:r>
    </w:p>
    <w:p w14:paraId="16B5265A" w14:textId="32534952" w:rsidR="006169F5" w:rsidRPr="007F3BDE" w:rsidRDefault="007F3BDE" w:rsidP="00296AC1">
      <w:pPr>
        <w:pStyle w:val="ListParagraph"/>
        <w:numPr>
          <w:ilvl w:val="1"/>
          <w:numId w:val="1"/>
        </w:numPr>
        <w:rPr>
          <w:b/>
          <w:bCs/>
        </w:rPr>
      </w:pPr>
      <w:r w:rsidRPr="007F3BDE">
        <w:rPr>
          <w:b/>
          <w:bCs/>
        </w:rPr>
        <w:t xml:space="preserve">Resident Outcomes &amp; Transparency </w:t>
      </w:r>
    </w:p>
    <w:p w14:paraId="05EB2F8E" w14:textId="6DE6F271" w:rsidR="00087515" w:rsidRDefault="007F3BDE" w:rsidP="00087515">
      <w:pPr>
        <w:pStyle w:val="ListParagraph"/>
        <w:numPr>
          <w:ilvl w:val="2"/>
          <w:numId w:val="1"/>
        </w:numPr>
      </w:pPr>
      <w:r>
        <w:t xml:space="preserve">Dr. Katherine Ladetto, </w:t>
      </w:r>
      <w:r w:rsidR="0051699A" w:rsidRPr="0051699A">
        <w:t>New England Chapter of the Gerontological Advanced Practice Nurses Association</w:t>
      </w:r>
    </w:p>
    <w:p w14:paraId="41F6212E" w14:textId="0E626624" w:rsidR="00A30B4C" w:rsidRDefault="00A30B4C" w:rsidP="0098641B">
      <w:pPr>
        <w:pStyle w:val="ListParagraph"/>
        <w:numPr>
          <w:ilvl w:val="0"/>
          <w:numId w:val="1"/>
        </w:numPr>
      </w:pPr>
      <w:r>
        <w:t>General Discussion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34923256" w14:textId="77777777" w:rsidR="00783FAF" w:rsidRDefault="00783FAF" w:rsidP="00FB37D4"/>
    <w:p w14:paraId="721DCCA6" w14:textId="20DD9030" w:rsidR="00FB37D4" w:rsidRDefault="00FB37D4" w:rsidP="00FB37D4">
      <w:r>
        <w:t>Link to join:</w:t>
      </w:r>
    </w:p>
    <w:p w14:paraId="0CED44FD" w14:textId="72DDDFF5" w:rsidR="00FC67E7" w:rsidRDefault="00FC67E7" w:rsidP="00FC67E7">
      <w:hyperlink r:id="rId13" w:history="1">
        <w:r w:rsidRPr="00A90C61">
          <w:rPr>
            <w:rStyle w:val="Hyperlink"/>
          </w:rPr>
          <w:t>https://zoom.us/j/97621716580?pwd=bB7cXpixgsas3HB11iVV4UWHxJkc9k.1</w:t>
        </w:r>
      </w:hyperlink>
      <w:r>
        <w:t xml:space="preserve">  </w:t>
      </w:r>
    </w:p>
    <w:p w14:paraId="057C54E9" w14:textId="77777777" w:rsidR="00FC67E7" w:rsidRDefault="00FC67E7" w:rsidP="00FC67E7"/>
    <w:p w14:paraId="0DD22E90" w14:textId="77777777" w:rsidR="00FC67E7" w:rsidRDefault="00FC67E7" w:rsidP="00FC67E7">
      <w:r>
        <w:t>Meeting ID: 976 2171 6580</w:t>
      </w:r>
    </w:p>
    <w:p w14:paraId="5350FB77" w14:textId="77777777" w:rsidR="00FC67E7" w:rsidRDefault="00FC67E7" w:rsidP="00FC67E7">
      <w:r>
        <w:t>Passcode: 519710</w:t>
      </w:r>
    </w:p>
    <w:p w14:paraId="158721D0" w14:textId="77777777" w:rsidR="00FC67E7" w:rsidRDefault="00FC67E7" w:rsidP="00FC67E7"/>
    <w:p w14:paraId="7C28EE05" w14:textId="77777777" w:rsidR="00FC67E7" w:rsidRDefault="00FC67E7" w:rsidP="00FC67E7">
      <w:r>
        <w:t>Dial by your location</w:t>
      </w:r>
    </w:p>
    <w:p w14:paraId="49401E44" w14:textId="77777777" w:rsidR="00FC67E7" w:rsidRDefault="00FC67E7" w:rsidP="00FC67E7">
      <w:r>
        <w:t>• +1 309 205 3325 US</w:t>
      </w:r>
    </w:p>
    <w:p w14:paraId="3BD5F8A3" w14:textId="77777777" w:rsidR="00FC67E7" w:rsidRDefault="00FC67E7" w:rsidP="00FC67E7">
      <w:r>
        <w:t>• +1 312 626 6799 US (Chicago)</w:t>
      </w:r>
    </w:p>
    <w:p w14:paraId="1AB04834" w14:textId="77777777" w:rsidR="00FC67E7" w:rsidRDefault="00FC67E7" w:rsidP="00FC67E7">
      <w:r>
        <w:t>• +1 646 558 8656 US (New York)</w:t>
      </w:r>
    </w:p>
    <w:p w14:paraId="77CEB533" w14:textId="77777777" w:rsidR="00FC67E7" w:rsidRDefault="00FC67E7" w:rsidP="00FC67E7">
      <w:r>
        <w:t>• +1 646 931 3860 US</w:t>
      </w:r>
    </w:p>
    <w:p w14:paraId="500A5C37" w14:textId="77777777" w:rsidR="00FC67E7" w:rsidRDefault="00FC67E7" w:rsidP="00FC67E7">
      <w:r>
        <w:t>• +1 301 715 8592 US (Washington DC)</w:t>
      </w:r>
    </w:p>
    <w:p w14:paraId="38807908" w14:textId="77777777" w:rsidR="00FC67E7" w:rsidRDefault="00FC67E7" w:rsidP="00FC67E7">
      <w:r>
        <w:t>• +1 305 224 1968 US</w:t>
      </w:r>
    </w:p>
    <w:p w14:paraId="1A6D5B9B" w14:textId="77777777" w:rsidR="00FC67E7" w:rsidRDefault="00FC67E7" w:rsidP="00FC67E7">
      <w:r>
        <w:t>• +1 360 209 5623 US</w:t>
      </w:r>
    </w:p>
    <w:p w14:paraId="70600FBD" w14:textId="77777777" w:rsidR="00FC67E7" w:rsidRDefault="00FC67E7" w:rsidP="00FC67E7">
      <w:r>
        <w:t>• +1 386 347 5053 US</w:t>
      </w:r>
    </w:p>
    <w:p w14:paraId="3048BBF9" w14:textId="77777777" w:rsidR="00FC67E7" w:rsidRDefault="00FC67E7" w:rsidP="00FC67E7">
      <w:r>
        <w:lastRenderedPageBreak/>
        <w:t>• +1 507 473 4847 US</w:t>
      </w:r>
    </w:p>
    <w:p w14:paraId="7160121A" w14:textId="77777777" w:rsidR="00FC67E7" w:rsidRDefault="00FC67E7" w:rsidP="00FC67E7">
      <w:r>
        <w:t>• +1 564 217 2000 US</w:t>
      </w:r>
    </w:p>
    <w:p w14:paraId="0DA356B3" w14:textId="77777777" w:rsidR="00FC67E7" w:rsidRDefault="00FC67E7" w:rsidP="00FC67E7">
      <w:r>
        <w:t>• +1 669 444 9171 US</w:t>
      </w:r>
    </w:p>
    <w:p w14:paraId="4E41D031" w14:textId="77777777" w:rsidR="00FC67E7" w:rsidRDefault="00FC67E7" w:rsidP="00FC67E7"/>
    <w:p w14:paraId="4DDCC65C" w14:textId="77777777" w:rsidR="00FC67E7" w:rsidRDefault="00FC67E7" w:rsidP="00FC67E7">
      <w:r>
        <w:t>Meeting ID: 976 2171 6580</w:t>
      </w:r>
    </w:p>
    <w:p w14:paraId="29B29A1B" w14:textId="77777777" w:rsidR="00FC67E7" w:rsidRDefault="00FC67E7" w:rsidP="00FC67E7">
      <w:r>
        <w:t>Passcode: 519710</w:t>
      </w:r>
    </w:p>
    <w:p w14:paraId="43CEB9C0" w14:textId="77777777" w:rsidR="00FC67E7" w:rsidRDefault="00FC67E7" w:rsidP="00FC67E7"/>
    <w:p w14:paraId="6EAAC3B4" w14:textId="332F8E60" w:rsidR="00A30B4C" w:rsidRDefault="00FC67E7" w:rsidP="00FC67E7">
      <w:r>
        <w:t xml:space="preserve">Find your local number: </w:t>
      </w:r>
      <w:hyperlink r:id="rId14" w:history="1">
        <w:r w:rsidRPr="00A90C61">
          <w:rPr>
            <w:rStyle w:val="Hyperlink"/>
          </w:rPr>
          <w:t>https://zoom.us/u/adJKhGEc9M</w:t>
        </w:r>
      </w:hyperlink>
      <w:r>
        <w:t xml:space="preserve"> </w:t>
      </w:r>
    </w:p>
    <w:p w14:paraId="17EE1D97" w14:textId="77777777" w:rsidR="000C3422" w:rsidRDefault="000C3422" w:rsidP="000C3422"/>
    <w:p w14:paraId="3CB294EF" w14:textId="19B13C63" w:rsidR="007F07ED" w:rsidRDefault="00D64C43" w:rsidP="00206A75">
      <w:r>
        <w:t>Upcoming Events:</w:t>
      </w:r>
      <w:r>
        <w:br/>
      </w:r>
      <w:r w:rsidR="0045482A">
        <w:t>Public Hearing: Thursday, May 15</w:t>
      </w:r>
      <w:r w:rsidR="0045482A" w:rsidRPr="0045482A">
        <w:rPr>
          <w:vertAlign w:val="superscript"/>
        </w:rPr>
        <w:t>th</w:t>
      </w:r>
      <w:r w:rsidR="0045482A">
        <w:t xml:space="preserve">, </w:t>
      </w:r>
      <w:proofErr w:type="gramStart"/>
      <w:r w:rsidR="0045482A">
        <w:t>2025</w:t>
      </w:r>
      <w:proofErr w:type="gramEnd"/>
      <w:r w:rsidR="0045482A">
        <w:t xml:space="preserve"> at 1:00 pm on Zoom</w:t>
      </w:r>
    </w:p>
    <w:p w14:paraId="55C8AC20" w14:textId="42703453" w:rsidR="0045482A" w:rsidRPr="00206A75" w:rsidRDefault="00522913" w:rsidP="00206A75">
      <w:r>
        <w:t>Next Meeting: Wednesday, June 4</w:t>
      </w:r>
      <w:r w:rsidRPr="00522913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 xml:space="preserve"> at 10:00 am on Zoom</w:t>
      </w:r>
    </w:p>
    <w:sectPr w:rsidR="0045482A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1272" w14:textId="77777777" w:rsidR="000F5BCD" w:rsidRDefault="000F5BCD" w:rsidP="000C2E80">
      <w:r>
        <w:separator/>
      </w:r>
    </w:p>
  </w:endnote>
  <w:endnote w:type="continuationSeparator" w:id="0">
    <w:p w14:paraId="5E4A61F9" w14:textId="77777777" w:rsidR="000F5BCD" w:rsidRDefault="000F5BCD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panose1 w:val="00000000000000000000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29EEC4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C07D" w14:textId="77777777" w:rsidR="000F5BCD" w:rsidRDefault="000F5BCD" w:rsidP="000C2E80">
      <w:r>
        <w:separator/>
      </w:r>
    </w:p>
  </w:footnote>
  <w:footnote w:type="continuationSeparator" w:id="0">
    <w:p w14:paraId="7149E96B" w14:textId="77777777" w:rsidR="000F5BCD" w:rsidRDefault="000F5BCD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51D"/>
    <w:multiLevelType w:val="hybridMultilevel"/>
    <w:tmpl w:val="7FDA5982"/>
    <w:lvl w:ilvl="0" w:tplc="5EC6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8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4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C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4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8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0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E13FEB"/>
    <w:multiLevelType w:val="hybridMultilevel"/>
    <w:tmpl w:val="B2D400C2"/>
    <w:lvl w:ilvl="0" w:tplc="93CA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8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4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2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C6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A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3"/>
  </w:num>
  <w:num w:numId="3" w16cid:durableId="1743064524">
    <w:abstractNumId w:val="1"/>
  </w:num>
  <w:num w:numId="4" w16cid:durableId="153357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365EC"/>
    <w:rsid w:val="00040A3B"/>
    <w:rsid w:val="000611A9"/>
    <w:rsid w:val="00087515"/>
    <w:rsid w:val="00096E6E"/>
    <w:rsid w:val="000A0D34"/>
    <w:rsid w:val="000C2E80"/>
    <w:rsid w:val="000C3422"/>
    <w:rsid w:val="000E56C1"/>
    <w:rsid w:val="000F5BCD"/>
    <w:rsid w:val="000F787A"/>
    <w:rsid w:val="00107821"/>
    <w:rsid w:val="0013561C"/>
    <w:rsid w:val="00137FC5"/>
    <w:rsid w:val="00140EEC"/>
    <w:rsid w:val="00171D8F"/>
    <w:rsid w:val="001762C7"/>
    <w:rsid w:val="001F1B39"/>
    <w:rsid w:val="00206A75"/>
    <w:rsid w:val="002170C1"/>
    <w:rsid w:val="0022543C"/>
    <w:rsid w:val="0023545E"/>
    <w:rsid w:val="00247EAE"/>
    <w:rsid w:val="00257F47"/>
    <w:rsid w:val="00290968"/>
    <w:rsid w:val="00296AC1"/>
    <w:rsid w:val="002A43A0"/>
    <w:rsid w:val="002A47F0"/>
    <w:rsid w:val="002B1052"/>
    <w:rsid w:val="002B6FE5"/>
    <w:rsid w:val="002B726A"/>
    <w:rsid w:val="002C1D0E"/>
    <w:rsid w:val="002D32EF"/>
    <w:rsid w:val="0030052D"/>
    <w:rsid w:val="00312492"/>
    <w:rsid w:val="00375070"/>
    <w:rsid w:val="00383869"/>
    <w:rsid w:val="0039314D"/>
    <w:rsid w:val="003A35C6"/>
    <w:rsid w:val="003D322E"/>
    <w:rsid w:val="00434707"/>
    <w:rsid w:val="00450F08"/>
    <w:rsid w:val="0045482A"/>
    <w:rsid w:val="0047431D"/>
    <w:rsid w:val="004A0541"/>
    <w:rsid w:val="004E2EED"/>
    <w:rsid w:val="0051699A"/>
    <w:rsid w:val="00522913"/>
    <w:rsid w:val="005442E4"/>
    <w:rsid w:val="00547481"/>
    <w:rsid w:val="00576409"/>
    <w:rsid w:val="005B1707"/>
    <w:rsid w:val="005E0D4B"/>
    <w:rsid w:val="006169F5"/>
    <w:rsid w:val="0067417C"/>
    <w:rsid w:val="00680494"/>
    <w:rsid w:val="00696A4F"/>
    <w:rsid w:val="006B3402"/>
    <w:rsid w:val="006D3142"/>
    <w:rsid w:val="006E0945"/>
    <w:rsid w:val="006F781E"/>
    <w:rsid w:val="007157F3"/>
    <w:rsid w:val="00735F2F"/>
    <w:rsid w:val="00745ECD"/>
    <w:rsid w:val="00750549"/>
    <w:rsid w:val="00752083"/>
    <w:rsid w:val="007766DD"/>
    <w:rsid w:val="00783FAF"/>
    <w:rsid w:val="007C788A"/>
    <w:rsid w:val="007F07ED"/>
    <w:rsid w:val="007F3BDE"/>
    <w:rsid w:val="008142A1"/>
    <w:rsid w:val="0084138A"/>
    <w:rsid w:val="008918A9"/>
    <w:rsid w:val="008946EE"/>
    <w:rsid w:val="008B659B"/>
    <w:rsid w:val="008C5923"/>
    <w:rsid w:val="008D68C0"/>
    <w:rsid w:val="0091370F"/>
    <w:rsid w:val="00913DD6"/>
    <w:rsid w:val="009147FD"/>
    <w:rsid w:val="0094051C"/>
    <w:rsid w:val="00941AA2"/>
    <w:rsid w:val="0095486F"/>
    <w:rsid w:val="0096588B"/>
    <w:rsid w:val="00967604"/>
    <w:rsid w:val="0098641B"/>
    <w:rsid w:val="009942B0"/>
    <w:rsid w:val="009A0F11"/>
    <w:rsid w:val="009A60EA"/>
    <w:rsid w:val="009C4F88"/>
    <w:rsid w:val="009C544D"/>
    <w:rsid w:val="00A04CD1"/>
    <w:rsid w:val="00A30B4C"/>
    <w:rsid w:val="00A44412"/>
    <w:rsid w:val="00A473B0"/>
    <w:rsid w:val="00A836F5"/>
    <w:rsid w:val="00A83BD8"/>
    <w:rsid w:val="00B01348"/>
    <w:rsid w:val="00BD362C"/>
    <w:rsid w:val="00BE62E5"/>
    <w:rsid w:val="00C37F6D"/>
    <w:rsid w:val="00C45DB5"/>
    <w:rsid w:val="00C45FA9"/>
    <w:rsid w:val="00C6369C"/>
    <w:rsid w:val="00C70D18"/>
    <w:rsid w:val="00C92CDC"/>
    <w:rsid w:val="00C95008"/>
    <w:rsid w:val="00CB378C"/>
    <w:rsid w:val="00CC002E"/>
    <w:rsid w:val="00CC0269"/>
    <w:rsid w:val="00CC73EB"/>
    <w:rsid w:val="00CD2863"/>
    <w:rsid w:val="00CD355F"/>
    <w:rsid w:val="00D0225E"/>
    <w:rsid w:val="00D5256A"/>
    <w:rsid w:val="00D61285"/>
    <w:rsid w:val="00D64C43"/>
    <w:rsid w:val="00D85059"/>
    <w:rsid w:val="00D92F13"/>
    <w:rsid w:val="00DE13E6"/>
    <w:rsid w:val="00DF5C43"/>
    <w:rsid w:val="00DF615E"/>
    <w:rsid w:val="00DF7F6B"/>
    <w:rsid w:val="00E14379"/>
    <w:rsid w:val="00E239E8"/>
    <w:rsid w:val="00E27475"/>
    <w:rsid w:val="00E906C1"/>
    <w:rsid w:val="00E92742"/>
    <w:rsid w:val="00EA1673"/>
    <w:rsid w:val="00EB285B"/>
    <w:rsid w:val="00EE6E37"/>
    <w:rsid w:val="00EF1C5B"/>
    <w:rsid w:val="00EF422F"/>
    <w:rsid w:val="00F25E51"/>
    <w:rsid w:val="00F26DBD"/>
    <w:rsid w:val="00F44737"/>
    <w:rsid w:val="00F52F9A"/>
    <w:rsid w:val="00F53BBC"/>
    <w:rsid w:val="00F6217F"/>
    <w:rsid w:val="00F65835"/>
    <w:rsid w:val="00F81500"/>
    <w:rsid w:val="00F84164"/>
    <w:rsid w:val="00F85990"/>
    <w:rsid w:val="00F96A68"/>
    <w:rsid w:val="00FB37D4"/>
    <w:rsid w:val="00FB631E"/>
    <w:rsid w:val="00FC67E7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2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4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7621716580?pwd=bB7cXpixgsas3HB11iVV4UWHxJkc9k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dJKhGEc9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Props1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1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Sullivan, Francis P (ELD)</cp:lastModifiedBy>
  <cp:revision>2</cp:revision>
  <dcterms:created xsi:type="dcterms:W3CDTF">2025-06-04T19:08:00Z</dcterms:created>
  <dcterms:modified xsi:type="dcterms:W3CDTF">2025-06-04T19:08:00Z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