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9"/>
        <w:ind w:left="2467" w:right="245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MM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NWEALTH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ASSAC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USETTS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ART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ENT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AL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EALTH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71" w:lineRule="exact"/>
        <w:ind w:left="18" w:right="0" w:firstLine="0"/>
        <w:jc w:val="center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249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2000:</w:t>
      </w:r>
    </w:p>
    <w:p>
      <w:pPr>
        <w:pStyle w:val="BodyText"/>
        <w:ind w:left="513" w:right="495" w:hanging="0"/>
        <w:jc w:val="center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Ove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view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involunta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modifi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249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2000.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merg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hospitali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Chapt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123.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77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249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.123,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immedi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misuse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2004,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1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DMH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inpatie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ival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admission;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lendar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ggre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2000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1187" w:top="1480" w:bottom="1380" w:left="1700" w:right="1720"/>
          <w:pgNumType w:start="1"/>
        </w:sectPr>
      </w:pPr>
    </w:p>
    <w:p>
      <w:pPr>
        <w:pStyle w:val="BodyText"/>
        <w:spacing w:line="240" w:lineRule="auto" w:before="72"/>
        <w:ind w:right="98" w:firstLine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Ad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issio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2"/>
        <w:jc w:val="left"/>
      </w:pP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individua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hiatric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M.G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123,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88%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oportion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09"/>
        <w:jc w:val="left"/>
      </w:pP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12(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(916)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804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12(a)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</w:rPr>
        <w:t>768)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(3,9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5,648)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5,813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193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onthly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rage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1170" w:val="left" w:leader="none"/>
        </w:tabs>
        <w:ind w:left="11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raging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5,036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3" w:lineRule="exact"/>
        <w:ind w:left="1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5,46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statute.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180" w:val="left" w:leader="none"/>
        </w:tabs>
        <w:spacing w:line="274" w:lineRule="exact"/>
        <w:ind w:left="1180" w:right="12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prior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ena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law,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2,423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3,255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1180" w:val="left" w:leader="none"/>
        </w:tabs>
        <w:spacing w:line="276" w:lineRule="exact"/>
        <w:ind w:left="1180" w:right="393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numb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admissions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14%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parison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ious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annual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port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80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1180" w:val="left" w:leader="none"/>
        </w:tabs>
        <w:spacing w:line="238" w:lineRule="auto"/>
        <w:ind w:left="1180" w:right="60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statute,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onditional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voluntary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admissions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83%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88%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admissions.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1180" w:val="left" w:leader="none"/>
        </w:tabs>
        <w:spacing w:line="274" w:lineRule="exact"/>
        <w:ind w:left="1180" w:right="33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statute,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issions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admissio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He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3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187" w:top="1360" w:bottom="1380" w:left="1700" w:right="1720"/>
        </w:sectPr>
      </w:pPr>
    </w:p>
    <w:p>
      <w:pPr>
        <w:spacing w:before="72"/>
        <w:ind w:left="100" w:right="31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193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onthly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rage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180" w:val="left" w:leader="none"/>
        </w:tabs>
        <w:spacing w:line="274" w:lineRule="exact"/>
        <w:ind w:left="1180" w:right="54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reported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rge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arings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sted,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147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arings,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24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sult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318"/>
        <w:jc w:val="left"/>
        <w:rPr>
          <w:b w:val="0"/>
          <w:bCs w:val="0"/>
        </w:rPr>
      </w:pPr>
      <w:r>
        <w:rPr>
          <w:spacing w:val="0"/>
          <w:w w:val="100"/>
        </w:rPr>
        <w:t>Court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Hea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40" w:lineRule="auto"/>
        <w:ind w:right="101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majo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3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(86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92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DMH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trosp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surv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method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78%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filed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ontinu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hospitali</w:t>
      </w:r>
      <w:r>
        <w:rPr>
          <w:b w:val="0"/>
          <w:bCs w:val="0"/>
          <w:i w:val="0"/>
          <w:spacing w:val="1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150.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193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month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iod,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rage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number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titions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filed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182.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umb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titions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filed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2016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24</w:t>
      </w:r>
      <w:r>
        <w:rPr>
          <w:b w:val="0"/>
          <w:bCs w:val="0"/>
          <w:i w:val="0"/>
          <w:spacing w:val="2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6%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rison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22</w:t>
      </w:r>
      <w:r>
        <w:rPr>
          <w:b w:val="0"/>
          <w:bCs w:val="0"/>
          <w:i w:val="0"/>
          <w:spacing w:val="3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9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titions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54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titions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onth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74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193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following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2016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lue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10</w:t>
      </w:r>
      <w:r>
        <w:rPr>
          <w:b w:val="0"/>
          <w:bCs w:val="0"/>
          <w:i w:val="0"/>
          <w:spacing w:val="2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8%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vious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8)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43%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implem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74)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titions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32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titions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during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implem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rage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66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following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2016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numb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titions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llow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9</w:t>
      </w:r>
      <w:r>
        <w:rPr>
          <w:b w:val="0"/>
          <w:bCs w:val="0"/>
          <w:i w:val="0"/>
          <w:spacing w:val="1"/>
          <w:w w:val="100"/>
        </w:rPr>
        <w:t>6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9%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rison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vious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88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47"/>
        <w:jc w:val="left"/>
      </w:pP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fle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missions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nvolved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2240" w:h="15840"/>
          <w:pgMar w:header="0" w:footer="1187" w:top="1360" w:bottom="1380" w:left="1700" w:right="1700"/>
        </w:sectPr>
      </w:pPr>
    </w:p>
    <w:p>
      <w:pPr>
        <w:spacing w:line="240" w:lineRule="auto" w:before="72"/>
        <w:ind w:left="100" w:right="3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ompar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193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540" w:val="left" w:leader="none"/>
        </w:tabs>
        <w:spacing w:line="274" w:lineRule="exact"/>
        <w:ind w:left="1540" w:right="906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num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21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150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182.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540" w:val="left" w:leader="none"/>
        </w:tabs>
        <w:spacing w:line="276" w:lineRule="exact"/>
        <w:ind w:left="1540" w:right="77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num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heard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74.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540" w:val="left" w:leader="none"/>
        </w:tabs>
        <w:spacing w:line="274" w:lineRule="exact"/>
        <w:ind w:left="1540" w:right="318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90%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heard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llowed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193-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540" w:val="left" w:leader="none"/>
        </w:tabs>
        <w:spacing w:line="276" w:lineRule="exact"/>
        <w:ind w:left="1540" w:right="77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Filings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ained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imately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3%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admissions.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318"/>
        <w:jc w:val="left"/>
        <w:rPr>
          <w:b w:val="0"/>
          <w:bCs w:val="0"/>
        </w:rPr>
      </w:pPr>
      <w:r>
        <w:rPr>
          <w:spacing w:val="0"/>
          <w:w w:val="100"/>
        </w:rPr>
        <w:t>Discharg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820" w:right="0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(4,3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ind w:right="118" w:firstLine="0"/>
        <w:jc w:val="left"/>
      </w:pP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(5,1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94%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32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396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93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22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post-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</w:p>
    <w:p>
      <w:pPr>
        <w:pStyle w:val="BodyText"/>
        <w:numPr>
          <w:ilvl w:val="0"/>
          <w:numId w:val="3"/>
        </w:numPr>
        <w:tabs>
          <w:tab w:pos="558" w:val="left" w:leader="none"/>
        </w:tabs>
        <w:ind w:left="558" w:right="0" w:hanging="459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31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193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onthly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rage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3"/>
        </w:numPr>
        <w:tabs>
          <w:tab w:pos="1540" w:val="left" w:leader="none"/>
        </w:tabs>
        <w:spacing w:line="237" w:lineRule="auto"/>
        <w:ind w:left="1540" w:right="334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Compar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193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90%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discharg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237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187" w:top="1360" w:bottom="1380" w:left="1700" w:right="1700"/>
        </w:sectPr>
      </w:pPr>
    </w:p>
    <w:p>
      <w:pPr>
        <w:numPr>
          <w:ilvl w:val="1"/>
          <w:numId w:val="3"/>
        </w:numPr>
        <w:tabs>
          <w:tab w:pos="1540" w:val="left" w:leader="none"/>
        </w:tabs>
        <w:spacing w:line="238" w:lineRule="auto" w:before="66"/>
        <w:ind w:left="1540" w:right="12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Compar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harg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193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8%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tabs>
          <w:tab w:pos="1540" w:val="left" w:leader="none"/>
        </w:tabs>
        <w:spacing w:line="276" w:lineRule="exact"/>
        <w:ind w:left="1540" w:right="741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193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period,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discharg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1%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arges.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Su</w:t>
      </w:r>
      <w:r>
        <w:rPr>
          <w:spacing w:val="-1"/>
          <w:w w:val="100"/>
        </w:rPr>
        <w:t>m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80"/>
        <w:jc w:val="left"/>
      </w:pPr>
      <w:r>
        <w:rPr>
          <w:b w:val="0"/>
          <w:bCs w:val="0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DMH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ggre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74" w:firstLine="779"/>
        <w:jc w:val="left"/>
      </w:pP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admissions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(16</w:t>
      </w:r>
      <w:r>
        <w:rPr>
          <w:b w:val="0"/>
          <w:bCs w:val="0"/>
          <w:spacing w:val="-2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sions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12(b)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issions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29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(9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(8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12(b)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</w:p>
    <w:p>
      <w:pPr>
        <w:pStyle w:val="BodyText"/>
        <w:ind w:right="98" w:firstLine="0"/>
        <w:jc w:val="left"/>
      </w:pPr>
      <w:r>
        <w:rPr>
          <w:b w:val="0"/>
          <w:bCs w:val="0"/>
          <w:spacing w:val="0"/>
          <w:w w:val="100"/>
        </w:rPr>
        <w:t>(227)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(11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imple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2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domin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64"/>
        <w:jc w:val="left"/>
      </w:pPr>
      <w:r>
        <w:rPr>
          <w:b w:val="0"/>
          <w:bCs w:val="0"/>
          <w:spacing w:val="0"/>
          <w:w w:val="100"/>
        </w:rPr>
        <w:t>Anoth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675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w.</w:t>
      </w:r>
    </w:p>
    <w:p>
      <w:pPr>
        <w:spacing w:after="0"/>
        <w:jc w:val="left"/>
        <w:sectPr>
          <w:pgSz w:w="12240" w:h="15840"/>
          <w:pgMar w:header="0" w:footer="1187" w:top="1360" w:bottom="1380" w:left="1700" w:right="1720"/>
        </w:sectPr>
      </w:pPr>
    </w:p>
    <w:p>
      <w:pPr>
        <w:spacing w:before="55"/>
        <w:ind w:left="1676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PPEN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: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EME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ON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ind w:left="1680" w:right="0"/>
        <w:jc w:val="center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spacing w:line="322" w:lineRule="exact"/>
        <w:ind w:left="1679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iss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*</w:t>
      </w:r>
    </w:p>
    <w:p>
      <w:pPr>
        <w:spacing w:before="45"/>
        <w:ind w:left="1677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00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7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3" w:hRule="exact"/>
        </w:trPr>
        <w:tc>
          <w:tcPr>
            <w:tcW w:w="2537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Arriv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Filed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Allo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2" w:hRule="exact"/>
        </w:trPr>
        <w:tc>
          <w:tcPr>
            <w:tcW w:w="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2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2505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88" w:right="2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4376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63" w:right="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63" w:right="3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13" w:right="3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4806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2222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8" w:right="2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4284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3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07" w:right="3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5251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2505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4244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63" w:right="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63" w:right="3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313" w:right="3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5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4917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8" w:right="2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4219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3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07" w:right="3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5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5353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2398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4296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3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13" w:right="3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5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8" w:right="2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4479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3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13" w:right="3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5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4841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2371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4075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160*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4" w:right="3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14" w:right="3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42*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5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5158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2551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8" w:right="2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4483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155*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4" w:right="3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14" w:right="3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55*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5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4853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2391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8" w:right="2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4251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142*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4" w:right="3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14" w:right="3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55*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7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Octo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2340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8" w:right="2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4484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3" w:right="3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13" w:right="3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9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1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4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2989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2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1047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2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313" w:right="3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2" w:hRule="exact"/>
        </w:trPr>
        <w:tc>
          <w:tcPr>
            <w:tcW w:w="1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7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79" w:val="left" w:leader="none"/>
        </w:tabs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totals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715" w:val="left" w:leader="none"/>
        </w:tabs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**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llected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ecific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***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etts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Healt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6"/>
          <w:pgSz w:w="15840" w:h="12240" w:orient="landscape"/>
          <w:pgMar w:footer="1187" w:header="0" w:top="1120" w:bottom="1380" w:left="580" w:right="2260"/>
          <w:pgNumType w:start="6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47" w:val="left" w:leader="none"/>
          <w:tab w:pos="2720" w:val="left" w:leader="none"/>
          <w:tab w:pos="3546" w:val="left" w:leader="none"/>
          <w:tab w:pos="3630" w:val="left" w:leader="none"/>
          <w:tab w:pos="4254" w:val="left" w:leader="none"/>
          <w:tab w:pos="4441" w:val="left" w:leader="none"/>
          <w:tab w:pos="5227" w:val="left" w:leader="none"/>
          <w:tab w:pos="6064" w:val="left" w:leader="none"/>
          <w:tab w:pos="6777" w:val="left" w:leader="none"/>
          <w:tab w:pos="6876" w:val="left" w:leader="none"/>
          <w:tab w:pos="7497" w:val="left" w:leader="none"/>
          <w:tab w:pos="8304" w:val="left" w:leader="none"/>
          <w:tab w:pos="9223" w:val="left" w:leader="none"/>
          <w:tab w:pos="9859" w:val="left" w:leader="none"/>
          <w:tab w:pos="10774" w:val="left" w:leader="none"/>
          <w:tab w:pos="10958" w:val="left" w:leader="none"/>
          <w:tab w:pos="11869" w:val="left" w:leader="none"/>
          <w:tab w:pos="12634" w:val="left" w:leader="none"/>
          <w:tab w:pos="13409" w:val="left" w:leader="none"/>
        </w:tabs>
        <w:spacing w:line="254" w:lineRule="auto" w:before="73"/>
        <w:ind w:left="1060" w:right="100" w:firstLine="243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erg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&lt;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&gt;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rings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Held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Held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rings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Arriv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Filed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pit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Allo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Requested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pit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2" w:hRule="exact"/>
        </w:trPr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9642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1509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1459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2742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1061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1054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1335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14" w:right="3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58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2" w:hRule="exact"/>
        </w:trPr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314" w:right="3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3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395" w:val="left" w:leader="none"/>
        </w:tabs>
        <w:spacing w:before="69"/>
        <w:ind w:left="395" w:right="0" w:hanging="29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/1/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lects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394" w:val="left" w:leader="none"/>
        </w:tabs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^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/1/05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lects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iod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icati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lth.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^^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7"/>
          <w:pgSz w:w="15840" w:h="12240" w:orient="landscape"/>
          <w:pgMar w:header="1037" w:footer="1187" w:top="2480" w:bottom="1380" w:left="620" w:right="10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47" w:val="left" w:leader="none"/>
          <w:tab w:pos="2720" w:val="left" w:leader="none"/>
          <w:tab w:pos="3546" w:val="left" w:leader="none"/>
          <w:tab w:pos="3630" w:val="left" w:leader="none"/>
          <w:tab w:pos="4254" w:val="left" w:leader="none"/>
          <w:tab w:pos="4441" w:val="left" w:leader="none"/>
          <w:tab w:pos="5227" w:val="left" w:leader="none"/>
          <w:tab w:pos="6064" w:val="left" w:leader="none"/>
          <w:tab w:pos="6777" w:val="left" w:leader="none"/>
          <w:tab w:pos="6876" w:val="left" w:leader="none"/>
          <w:tab w:pos="7497" w:val="left" w:leader="none"/>
          <w:tab w:pos="8304" w:val="left" w:leader="none"/>
          <w:tab w:pos="9223" w:val="left" w:leader="none"/>
          <w:tab w:pos="9859" w:val="left" w:leader="none"/>
          <w:tab w:pos="10774" w:val="left" w:leader="none"/>
          <w:tab w:pos="10958" w:val="left" w:leader="none"/>
          <w:tab w:pos="11869" w:val="left" w:leader="none"/>
          <w:tab w:pos="12634" w:val="left" w:leader="none"/>
          <w:tab w:pos="13409" w:val="left" w:leader="none"/>
        </w:tabs>
        <w:spacing w:line="254" w:lineRule="auto" w:before="73"/>
        <w:ind w:left="1060" w:right="100" w:firstLine="243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erg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&lt;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&gt;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rings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Held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Held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rings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Arriv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Filed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pit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Allo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Requested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pit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2" w:hRule="exact"/>
        </w:trPr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1602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1116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2908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1158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1148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1060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25" w:right="3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7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52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2" w:hRule="exact"/>
        </w:trPr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1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325" w:right="3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3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6"/>
              <w:ind w:left="2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395" w:val="left" w:leader="none"/>
        </w:tabs>
        <w:spacing w:before="69"/>
        <w:ind w:left="395" w:right="0" w:hanging="29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/1/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lects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394" w:val="left" w:leader="none"/>
        </w:tabs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^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/1/05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lects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iod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icat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lth.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^^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04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PPEN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:</w:t>
      </w:r>
      <w:r>
        <w:rPr>
          <w:rFonts w:ascii="Times New Roman" w:hAnsi="Times New Roman" w:cs="Times New Roman" w:eastAsia="Times New Roman"/>
          <w:b/>
          <w:bCs/>
          <w:spacing w:val="-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RAGE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ALU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FOR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THE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EME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TATION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headerReference w:type="default" r:id="rId8"/>
          <w:pgSz w:w="15840" w:h="12240" w:orient="landscape"/>
          <w:pgMar w:header="1037" w:footer="1187" w:top="2480" w:bottom="1380" w:left="620" w:right="1040"/>
        </w:sectPr>
      </w:pPr>
    </w:p>
    <w:p>
      <w:pPr>
        <w:spacing w:line="287" w:lineRule="exact"/>
        <w:ind w:left="50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6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3" w:hRule="exact"/>
        </w:trPr>
        <w:tc>
          <w:tcPr>
            <w:tcW w:w="5641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1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^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03" w:val="left" w:leader="none"/>
              </w:tabs>
              <w:spacing w:line="228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rings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Held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Held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2" w:hRule="exact"/>
        </w:trPr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Arriv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79" w:val="left" w:leader="none"/>
              </w:tabs>
              <w:spacing w:line="226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Filed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Allo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Requested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378" w:val="left" w:leader="none"/>
          <w:tab w:pos="4133" w:val="left" w:leader="none"/>
          <w:tab w:pos="4925" w:val="left" w:leader="none"/>
          <w:tab w:pos="5744" w:val="left" w:leader="none"/>
          <w:tab w:pos="6545" w:val="left" w:leader="none"/>
          <w:tab w:pos="7287" w:val="left" w:leader="none"/>
          <w:tab w:pos="8130" w:val="left" w:leader="none"/>
          <w:tab w:pos="8871" w:val="left" w:leader="none"/>
          <w:tab w:pos="9678" w:val="left" w:leader="none"/>
          <w:tab w:pos="10798" w:val="left" w:leader="none"/>
          <w:tab w:pos="11752" w:val="left" w:leader="none"/>
          <w:tab w:pos="12505" w:val="left" w:leader="none"/>
          <w:tab w:pos="13497" w:val="right" w:leader="none"/>
        </w:tabs>
        <w:spacing w:before="73"/>
        <w:ind w:left="0" w:right="8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203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64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780" w:val="left" w:leader="none"/>
          <w:tab w:pos="1573" w:val="left" w:leader="none"/>
          <w:tab w:pos="2425" w:val="left" w:leader="none"/>
          <w:tab w:pos="3224" w:val="left" w:leader="none"/>
          <w:tab w:pos="4141" w:val="left" w:leader="none"/>
          <w:tab w:pos="4984" w:val="left" w:leader="none"/>
          <w:tab w:pos="5754" w:val="left" w:leader="none"/>
          <w:tab w:pos="6553" w:val="left" w:leader="none"/>
          <w:tab w:pos="7345" w:val="left" w:leader="none"/>
          <w:tab w:pos="8138" w:val="left" w:leader="none"/>
          <w:tab w:pos="8930" w:val="left" w:leader="none"/>
          <w:tab w:pos="9736" w:val="left" w:leader="none"/>
          <w:tab w:pos="10806" w:val="left" w:leader="none"/>
          <w:tab w:pos="11659" w:val="left" w:leader="none"/>
          <w:tab w:pos="12413" w:val="left" w:leader="none"/>
          <w:tab w:pos="13554" w:val="right" w:leader="none"/>
        </w:tabs>
        <w:spacing w:before="195"/>
        <w:ind w:left="9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5130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395" w:val="left" w:leader="none"/>
        </w:tabs>
        <w:ind w:left="395" w:right="0" w:hanging="29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/1/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lects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394" w:val="left" w:leader="none"/>
        </w:tabs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^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/1/05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lects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iod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icati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lth.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^^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sectPr>
      <w:headerReference w:type="default" r:id="rId9"/>
      <w:pgSz w:w="15840" w:h="12240" w:orient="landscape"/>
      <w:pgMar w:header="1024" w:footer="1187" w:top="1660" w:bottom="1380" w:left="6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3.940002pt;margin-top:721.641479pt;width:303.959732pt;height:23.36pt;mso-position-horizontal-relative:page;mso-position-vertical-relative:page;z-index:-1195" type="#_x0000_t202" filled="f" stroked="f">
          <v:textbox inset="0,0,0,0">
            <w:txbxContent>
              <w:p>
                <w:pPr>
                  <w:spacing w:line="224" w:lineRule="exact"/>
                  <w:ind w:left="25" w:right="25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DMH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Im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ct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Ch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ter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Acts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28" w:lineRule="exact"/>
                  <w:ind w:left="2743" w:right="2737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43.940002pt;margin-top:541.641479pt;width:303.959732pt;height:23.36pt;mso-position-horizontal-relative:page;mso-position-vertical-relative:page;z-index:-1194" type="#_x0000_t202" filled="f" stroked="f">
          <v:textbox inset="0,0,0,0">
            <w:txbxContent>
              <w:p>
                <w:pPr>
                  <w:spacing w:line="224" w:lineRule="exact"/>
                  <w:ind w:left="25" w:right="25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DMH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Im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ct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Ch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ter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Acts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28" w:lineRule="exact"/>
                  <w:ind w:left="2743" w:right="2737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07.580002pt;margin-top:50.837406pt;width:376.643378pt;height:75.084974pt;mso-position-horizontal-relative:page;mso-position-vertical-relative:page;z-index:-1193" type="#_x0000_t202" filled="f" stroked="f">
          <v:textbox inset="0,0,0,0">
            <w:txbxContent>
              <w:p>
                <w:pPr>
                  <w:spacing w:line="346" w:lineRule="exact"/>
                  <w:ind w:left="1" w:right="0" w:firstLine="0"/>
                  <w:jc w:val="center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PPEN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6"/>
                    <w:szCs w:val="2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6"/>
                    <w:szCs w:val="2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2"/>
                    <w:szCs w:val="32"/>
                  </w:rPr>
                  <w:t>B: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7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2"/>
                    <w:szCs w:val="32"/>
                  </w:rPr>
                  <w:t>201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2"/>
                    <w:szCs w:val="32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5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NNUAL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9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2"/>
                    <w:szCs w:val="3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EP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6"/>
                    <w:szCs w:val="2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6"/>
                    <w:szCs w:val="2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1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2"/>
                    <w:szCs w:val="3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ATA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6"/>
                    <w:szCs w:val="26"/>
                  </w:rPr>
                </w:r>
              </w:p>
              <w:p>
                <w:pPr>
                  <w:spacing w:line="170" w:lineRule="exact" w:before="8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</w:r>
              </w:p>
              <w:p>
                <w:pPr>
                  <w:spacing w:line="322" w:lineRule="exact"/>
                  <w:ind w:left="20" w:right="20" w:firstLine="1253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iss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Sta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ls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CM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**</w:t>
                </w:r>
              </w:p>
              <w:p>
                <w:pPr>
                  <w:spacing w:line="320" w:lineRule="exact"/>
                  <w:ind w:left="6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ata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Pe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0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^^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07.580002pt;margin-top:50.837406pt;width:376.914885pt;height:75.084974pt;mso-position-horizontal-relative:page;mso-position-vertical-relative:page;z-index:-1192" type="#_x0000_t202" filled="f" stroked="f">
          <v:textbox inset="0,0,0,0">
            <w:txbxContent>
              <w:p>
                <w:pPr>
                  <w:spacing w:line="346" w:lineRule="exact"/>
                  <w:ind w:left="0" w:right="4" w:firstLine="0"/>
                  <w:jc w:val="center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PPEN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6"/>
                    <w:szCs w:val="2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6"/>
                    <w:szCs w:val="2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32"/>
                    <w:szCs w:val="32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2"/>
                    <w:szCs w:val="32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7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2"/>
                    <w:szCs w:val="32"/>
                  </w:rPr>
                  <w:t>201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5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NNUAL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9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2"/>
                    <w:szCs w:val="3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EP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6"/>
                    <w:szCs w:val="2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6"/>
                    <w:szCs w:val="2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1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2"/>
                    <w:szCs w:val="32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6"/>
                    <w:szCs w:val="26"/>
                  </w:rPr>
                  <w:t>ATA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6"/>
                    <w:szCs w:val="26"/>
                  </w:rPr>
                </w:r>
              </w:p>
              <w:p>
                <w:pPr>
                  <w:spacing w:line="170" w:lineRule="exact" w:before="8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</w:r>
              </w:p>
              <w:p>
                <w:pPr>
                  <w:spacing w:line="322" w:lineRule="exact"/>
                  <w:ind w:left="20" w:right="20" w:firstLine="1253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iss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Sta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ls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CM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**</w:t>
                </w:r>
              </w:p>
              <w:p>
                <w:pPr>
                  <w:spacing w:line="320" w:lineRule="exact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ata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Pe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^^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07.580002pt;margin-top:50.222382pt;width:376.643378pt;height:32.14pt;mso-position-horizontal-relative:page;mso-position-vertical-relative:page;z-index:-1191" type="#_x0000_t202" filled="f" stroked="f">
          <v:textbox inset="0,0,0,0">
            <w:txbxContent>
              <w:p>
                <w:pPr>
                  <w:spacing w:line="307" w:lineRule="exact"/>
                  <w:ind w:left="5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h</w:t>
                </w:r>
              </w:p>
              <w:p>
                <w:pPr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iss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Sta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ls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CM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**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*"/>
      <w:lvlJc w:val="left"/>
      <w:pPr>
        <w:ind w:hanging="296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72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88"/>
      <w:numFmt w:val="decimal"/>
      <w:lvlText w:val="(%1)"/>
      <w:lvlJc w:val="left"/>
      <w:pPr>
        <w:ind w:hanging="45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hanging="720"/>
      </w:pPr>
      <w:rPr>
        <w:rFonts w:hint="default" w:ascii="Symbol" w:hAnsi="Symbol" w:eastAsia="Symbol"/>
        <w:w w:val="96"/>
        <w:sz w:val="25"/>
        <w:szCs w:val="25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720"/>
      </w:pPr>
      <w:rPr>
        <w:rFonts w:hint="default" w:ascii="Symbol" w:hAnsi="Symbol" w:eastAsia="Symbol"/>
        <w:w w:val="95"/>
        <w:sz w:val="25"/>
        <w:szCs w:val="2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 w:firstLine="7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header" Target="header3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2017-08-21T11:48:01Z</dcterms:created>
  <dc:creator>JOSHUA GREENBERG</dc:creator>
  <dcterms:modified xsi:type="dcterms:W3CDTF">2017-08-21T11:48:01Z</dcterms:modified>
  <dc:title>COMMONWEALTH OF MASSACHUSETTS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2017-08-21T00:00:00Z</vt:filetime>
  </property>
</Properties>
</file>