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F11F36" w14:textId="77777777" w:rsidR="000537DA" w:rsidRPr="0009118F" w:rsidRDefault="000537DA" w:rsidP="00981E42">
      <w:pPr>
        <w:framePr w:w="6926" w:hSpace="187" w:wrap="notBeside" w:vAnchor="page" w:hAnchor="page" w:x="2695" w:y="316"/>
        <w:jc w:val="center"/>
        <w:rPr>
          <w:rFonts w:ascii="Arial" w:hAnsi="Arial"/>
          <w:sz w:val="32"/>
          <w:szCs w:val="32"/>
        </w:rPr>
      </w:pPr>
      <w:r w:rsidRPr="0009118F">
        <w:rPr>
          <w:rFonts w:ascii="Arial" w:hAnsi="Arial"/>
          <w:sz w:val="32"/>
          <w:szCs w:val="32"/>
        </w:rPr>
        <w:t>The Commonwealth of Massachusetts</w:t>
      </w:r>
    </w:p>
    <w:p w14:paraId="734736ED" w14:textId="77777777" w:rsidR="000537DA" w:rsidRPr="0009118F" w:rsidRDefault="000537DA" w:rsidP="00981E42">
      <w:pPr>
        <w:pStyle w:val="ExecOffice"/>
        <w:framePr w:w="6926" w:wrap="notBeside" w:vAnchor="page" w:x="2695" w:y="316"/>
        <w:rPr>
          <w:sz w:val="26"/>
          <w:szCs w:val="26"/>
        </w:rPr>
      </w:pPr>
      <w:r w:rsidRPr="0009118F">
        <w:rPr>
          <w:sz w:val="26"/>
          <w:szCs w:val="26"/>
        </w:rPr>
        <w:t>Executive Office of Health and Human Services</w:t>
      </w:r>
    </w:p>
    <w:p w14:paraId="0E1319E9" w14:textId="0541B895" w:rsidR="000537DA" w:rsidRDefault="000537DA" w:rsidP="00981E42">
      <w:pPr>
        <w:pStyle w:val="ExecOffice"/>
        <w:framePr w:w="6926" w:wrap="notBeside" w:vAnchor="page" w:x="2695" w:y="316"/>
        <w:rPr>
          <w:sz w:val="26"/>
          <w:szCs w:val="26"/>
        </w:rPr>
      </w:pPr>
      <w:r w:rsidRPr="0009118F">
        <w:rPr>
          <w:sz w:val="26"/>
          <w:szCs w:val="26"/>
        </w:rPr>
        <w:t>Department of Public Health</w:t>
      </w:r>
    </w:p>
    <w:p w14:paraId="4552D87D" w14:textId="6B3DE61C" w:rsidR="0091719B" w:rsidRPr="0009118F" w:rsidRDefault="0091719B" w:rsidP="00981E42">
      <w:pPr>
        <w:pStyle w:val="ExecOffice"/>
        <w:framePr w:w="6926" w:wrap="notBeside" w:vAnchor="page" w:x="2695" w:y="316"/>
        <w:rPr>
          <w:sz w:val="26"/>
          <w:szCs w:val="26"/>
        </w:rPr>
      </w:pPr>
      <w:r w:rsidRPr="0091719B">
        <w:rPr>
          <w:sz w:val="26"/>
          <w:szCs w:val="26"/>
        </w:rPr>
        <w:t>Bureau of Climate and Environmental Health</w:t>
      </w:r>
    </w:p>
    <w:p w14:paraId="5CD4E072" w14:textId="77777777" w:rsidR="009A5375" w:rsidRPr="0009118F" w:rsidRDefault="009A5375" w:rsidP="00981E42">
      <w:pPr>
        <w:pStyle w:val="ExecOffice"/>
        <w:framePr w:w="6926" w:wrap="notBeside" w:vAnchor="page" w:x="2695" w:y="316"/>
        <w:rPr>
          <w:sz w:val="26"/>
          <w:szCs w:val="26"/>
        </w:rPr>
      </w:pPr>
      <w:r w:rsidRPr="0009118F">
        <w:rPr>
          <w:sz w:val="26"/>
          <w:szCs w:val="26"/>
        </w:rPr>
        <w:t>Radiation Control Program</w:t>
      </w:r>
    </w:p>
    <w:p w14:paraId="10EEBF5B" w14:textId="77777777" w:rsidR="00C748EE" w:rsidRDefault="00C748EE" w:rsidP="00981E42">
      <w:pPr>
        <w:pStyle w:val="ExecOffice"/>
        <w:framePr w:w="6926" w:wrap="notBeside" w:vAnchor="page" w:x="2695" w:y="316"/>
        <w:rPr>
          <w:sz w:val="26"/>
          <w:szCs w:val="26"/>
        </w:rPr>
      </w:pPr>
      <w:r w:rsidRPr="00C748EE">
        <w:rPr>
          <w:sz w:val="26"/>
          <w:szCs w:val="26"/>
        </w:rPr>
        <w:t>250 Washington St, Boston, MA 02108</w:t>
      </w:r>
    </w:p>
    <w:p w14:paraId="297CD424" w14:textId="75C9F78E" w:rsidR="009A5375" w:rsidRPr="0009118F" w:rsidRDefault="009A5375" w:rsidP="00981E42">
      <w:pPr>
        <w:pStyle w:val="ExecOffice"/>
        <w:framePr w:w="6926" w:wrap="notBeside" w:vAnchor="page" w:x="2695" w:y="316"/>
        <w:rPr>
          <w:rFonts w:cs="Arial"/>
          <w:sz w:val="26"/>
          <w:szCs w:val="26"/>
        </w:rPr>
      </w:pPr>
      <w:r w:rsidRPr="0009118F">
        <w:rPr>
          <w:rFonts w:cs="Arial"/>
          <w:sz w:val="26"/>
          <w:szCs w:val="26"/>
        </w:rPr>
        <w:t xml:space="preserve">Phone: (617) </w:t>
      </w:r>
      <w:r w:rsidR="004A2483">
        <w:rPr>
          <w:rFonts w:cs="Arial"/>
          <w:sz w:val="26"/>
          <w:szCs w:val="26"/>
        </w:rPr>
        <w:t>624-5757</w:t>
      </w:r>
      <w:r w:rsidRPr="0009118F">
        <w:rPr>
          <w:rFonts w:cs="Arial"/>
          <w:sz w:val="26"/>
          <w:szCs w:val="26"/>
        </w:rPr>
        <w:t xml:space="preserve"> </w:t>
      </w:r>
    </w:p>
    <w:p w14:paraId="34E32360" w14:textId="77777777" w:rsidR="006D06D9" w:rsidRPr="0009118F" w:rsidRDefault="009A5375" w:rsidP="00981E42">
      <w:pPr>
        <w:pStyle w:val="ExecOffice"/>
        <w:framePr w:w="6926" w:wrap="notBeside" w:vAnchor="page" w:x="2695" w:y="316"/>
        <w:rPr>
          <w:sz w:val="26"/>
          <w:szCs w:val="26"/>
        </w:rPr>
      </w:pPr>
      <w:r w:rsidRPr="0009118F">
        <w:rPr>
          <w:rFonts w:cs="Arial"/>
          <w:sz w:val="26"/>
          <w:szCs w:val="26"/>
        </w:rPr>
        <w:t xml:space="preserve">www.mass.gov/dph/rcp </w:t>
      </w:r>
    </w:p>
    <w:p w14:paraId="08D0D97E" w14:textId="4538DFC0" w:rsidR="00BA4055" w:rsidRDefault="001843FC" w:rsidP="001843FC">
      <w:pPr>
        <w:framePr w:w="1606" w:h="1801" w:hRule="exact" w:hSpace="180" w:wrap="auto" w:vAnchor="text" w:hAnchor="page" w:x="931" w:y="-359"/>
        <w:rPr>
          <w:rFonts w:ascii="LinePrinter" w:hAnsi="LinePrinter"/>
        </w:rPr>
      </w:pPr>
      <w:r>
        <w:rPr>
          <w:rFonts w:ascii="LinePrinter" w:hAnsi="LinePrinter"/>
          <w:noProof/>
        </w:rPr>
        <w:drawing>
          <wp:inline distT="0" distB="0" distL="0" distR="0" wp14:anchorId="31ECB40C" wp14:editId="18FC87C2">
            <wp:extent cx="942975" cy="1087755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087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40E8D4" w14:textId="4C25FA0B" w:rsidR="006B6D45" w:rsidRDefault="00C748EE" w:rsidP="002D2908">
      <w:r w:rsidRPr="003755C3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190ECF8" wp14:editId="67F6689C">
                <wp:simplePos x="0" y="0"/>
                <wp:positionH relativeFrom="margin">
                  <wp:align>left</wp:align>
                </wp:positionH>
                <wp:positionV relativeFrom="paragraph">
                  <wp:posOffset>938530</wp:posOffset>
                </wp:positionV>
                <wp:extent cx="1572895" cy="684530"/>
                <wp:effectExtent l="0" t="0" r="8255" b="127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2895" cy="684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BAEF37" w14:textId="77777777" w:rsidR="00FC6B42" w:rsidRDefault="002D1C21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MAURA T. HEALEY</w:t>
                            </w:r>
                          </w:p>
                          <w:p w14:paraId="5577DF0E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Governor</w:t>
                            </w:r>
                          </w:p>
                          <w:p w14:paraId="72B50043" w14:textId="77777777" w:rsidR="00FC6B42" w:rsidRDefault="002D1C21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KIMBERLEY L. DRISCOLL</w:t>
                            </w:r>
                          </w:p>
                          <w:p w14:paraId="24D804ED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Lieutenant Governor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190ECF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73.9pt;width:123.85pt;height:53.9pt;z-index:251658240;visibility:visible;mso-wrap-style:square;mso-width-percent:0;mso-height-percent:20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" stroked="f">
                <v:textbox style="mso-fit-shape-to-text:t">
                  <w:txbxContent>
                    <w:p w14:paraId="23BAEF37" w14:textId="77777777" w:rsidR="00FC6B42" w:rsidRDefault="002D1C21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MAURA T. HEALEY</w:t>
                      </w:r>
                    </w:p>
                    <w:p w14:paraId="5577DF0E" w14:textId="77777777" w:rsidR="00FC6B42" w:rsidRDefault="00FC6B42" w:rsidP="00FC6B42">
                      <w:pPr>
                        <w:pStyle w:val="Governor"/>
                      </w:pPr>
                      <w:r>
                        <w:t>Governor</w:t>
                      </w:r>
                    </w:p>
                    <w:p w14:paraId="72B50043" w14:textId="77777777" w:rsidR="00FC6B42" w:rsidRDefault="002D1C21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KIMBERLEY L. DRISCOLL</w:t>
                      </w:r>
                    </w:p>
                    <w:p w14:paraId="24D804ED" w14:textId="77777777" w:rsidR="00FC6B42" w:rsidRDefault="00FC6B42" w:rsidP="00FC6B42">
                      <w:pPr>
                        <w:pStyle w:val="Governor"/>
                      </w:pPr>
                      <w:r>
                        <w:t>Lieutenant Governor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D661B" w:rsidRPr="003755C3"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517EAA1" wp14:editId="0E76F889">
                <wp:simplePos x="0" y="0"/>
                <wp:positionH relativeFrom="margin">
                  <wp:align>right</wp:align>
                </wp:positionH>
                <wp:positionV relativeFrom="paragraph">
                  <wp:posOffset>609600</wp:posOffset>
                </wp:positionV>
                <wp:extent cx="1765300" cy="1018540"/>
                <wp:effectExtent l="0" t="0" r="635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5300" cy="1018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DFAEB2" w14:textId="77777777" w:rsidR="00B714E5" w:rsidRPr="00530145" w:rsidRDefault="00B714E5" w:rsidP="00B714E5">
                            <w:pPr>
                              <w:pStyle w:val="Governor"/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530145">
                              <w:rPr>
                                <w:sz w:val="16"/>
                                <w:szCs w:val="16"/>
                              </w:rPr>
                              <w:t>KATHLEEN E. WALSH</w:t>
                            </w:r>
                          </w:p>
                          <w:p w14:paraId="733DE33D" w14:textId="77777777" w:rsidR="00B714E5" w:rsidRDefault="00B714E5" w:rsidP="00B714E5">
                            <w:pPr>
                              <w:pStyle w:val="Governor"/>
                            </w:pPr>
                            <w:r>
                              <w:t xml:space="preserve">Secretary </w:t>
                            </w:r>
                          </w:p>
                          <w:p w14:paraId="28438FAD" w14:textId="77777777" w:rsidR="00B714E5" w:rsidRDefault="00B714E5" w:rsidP="00B714E5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>ROBERT GOLDSTEIN, MD, PhD</w:t>
                            </w:r>
                            <w:r w:rsidRPr="00033154"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C6B42"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  <w:t>Commissioner</w:t>
                            </w:r>
                          </w:p>
                          <w:p w14:paraId="42EBA4B5" w14:textId="77777777" w:rsidR="00B714E5" w:rsidRDefault="00B714E5" w:rsidP="00B714E5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  <w:p w14:paraId="651A8AD2" w14:textId="77777777" w:rsidR="00B714E5" w:rsidRPr="004813AC" w:rsidRDefault="00B714E5" w:rsidP="00B714E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Tel: 617-624-6000</w:t>
                            </w:r>
                          </w:p>
                          <w:p w14:paraId="464C76AD" w14:textId="77777777" w:rsidR="00B714E5" w:rsidRPr="004813AC" w:rsidRDefault="00B714E5" w:rsidP="00B714E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  <w:t>www.mass.gov/dph</w:t>
                            </w:r>
                          </w:p>
                          <w:p w14:paraId="7E71A342" w14:textId="77777777" w:rsidR="004813AC" w:rsidRPr="00FC6B42" w:rsidRDefault="004813AC" w:rsidP="00B714E5">
                            <w:pPr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517EAA1" id="Text Box 4" o:spid="_x0000_s1027" type="#_x0000_t202" style="position:absolute;margin-left:87.8pt;margin-top:48pt;width:139pt;height:80.2pt;z-index:251658241;visibility:visible;mso-wrap-style:square;mso-width-percent:0;mso-height-percent:20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" stroked="f">
                <v:textbox style="mso-fit-shape-to-text:t">
                  <w:txbxContent>
                    <w:p w14:paraId="6FDFAEB2" w14:textId="77777777" w:rsidR="00B714E5" w:rsidRPr="00530145" w:rsidRDefault="00B714E5" w:rsidP="00B714E5">
                      <w:pPr>
                        <w:pStyle w:val="Governor"/>
                        <w:spacing w:after="0"/>
                        <w:rPr>
                          <w:sz w:val="16"/>
                          <w:szCs w:val="16"/>
                        </w:rPr>
                      </w:pPr>
                      <w:r w:rsidRPr="00530145">
                        <w:rPr>
                          <w:sz w:val="16"/>
                          <w:szCs w:val="16"/>
                        </w:rPr>
                        <w:t>KATHLEEN E. WALSH</w:t>
                      </w:r>
                    </w:p>
                    <w:p w14:paraId="733DE33D" w14:textId="77777777" w:rsidR="00B714E5" w:rsidRDefault="00B714E5" w:rsidP="00B714E5">
                      <w:pPr>
                        <w:pStyle w:val="Governor"/>
                      </w:pPr>
                      <w:r>
                        <w:t xml:space="preserve">Secretary </w:t>
                      </w:r>
                    </w:p>
                    <w:p w14:paraId="28438FAD" w14:textId="77777777" w:rsidR="00B714E5" w:rsidRDefault="00B714E5" w:rsidP="00B714E5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  <w:r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>ROBERT GOLDSTEIN, MD, PhD</w:t>
                      </w:r>
                      <w:r w:rsidRPr="00033154"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 xml:space="preserve"> </w:t>
                      </w:r>
                      <w:r w:rsidRPr="00FC6B42"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  <w:t>Commissioner</w:t>
                      </w:r>
                    </w:p>
                    <w:p w14:paraId="42EBA4B5" w14:textId="77777777" w:rsidR="00B714E5" w:rsidRDefault="00B714E5" w:rsidP="00B714E5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  <w:p w14:paraId="651A8AD2" w14:textId="77777777" w:rsidR="00B714E5" w:rsidRPr="004813AC" w:rsidRDefault="00B714E5" w:rsidP="00B714E5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Tel: 617-624-6000</w:t>
                      </w:r>
                    </w:p>
                    <w:p w14:paraId="464C76AD" w14:textId="77777777" w:rsidR="00B714E5" w:rsidRPr="004813AC" w:rsidRDefault="00B714E5" w:rsidP="00B714E5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  <w:t>www.mass.gov/dph</w:t>
                      </w:r>
                    </w:p>
                    <w:p w14:paraId="7E71A342" w14:textId="77777777" w:rsidR="004813AC" w:rsidRPr="00FC6B42" w:rsidRDefault="004813AC" w:rsidP="00B714E5">
                      <w:pPr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C690A9" w14:textId="4CA8754A" w:rsidR="00A96458" w:rsidRDefault="00A96458" w:rsidP="002D2908"/>
    <w:p w14:paraId="00ED8AAA" w14:textId="77777777" w:rsidR="00C748EE" w:rsidRDefault="00C748EE" w:rsidP="002D2908"/>
    <w:p w14:paraId="68356766" w14:textId="65DAF44A" w:rsidR="009215BA" w:rsidRDefault="00653FBE" w:rsidP="009215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 w:rsidRPr="001F2E75">
        <w:rPr>
          <w:b/>
          <w:sz w:val="28"/>
          <w:szCs w:val="28"/>
        </w:rPr>
        <w:t>Application For Registering Radiation Sources</w:t>
      </w:r>
    </w:p>
    <w:p w14:paraId="7E2B85E9" w14:textId="2D069DAE" w:rsidR="0057301C" w:rsidRPr="009215BA" w:rsidRDefault="00653FBE" w:rsidP="009215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>Temporary / Demo Unit</w:t>
      </w:r>
    </w:p>
    <w:p w14:paraId="12C499CE" w14:textId="33F9BC95" w:rsidR="001F2E75" w:rsidRDefault="001F2E75" w:rsidP="00EB3A3E">
      <w:pPr>
        <w:jc w:val="center"/>
        <w:rPr>
          <w:b/>
          <w:sz w:val="20"/>
        </w:rPr>
      </w:pPr>
    </w:p>
    <w:p w14:paraId="48C4AB1F" w14:textId="77777777" w:rsidR="00BB186D" w:rsidRDefault="00BB186D" w:rsidP="00BB186D">
      <w:pPr>
        <w:jc w:val="center"/>
        <w:rPr>
          <w:b/>
          <w:sz w:val="20"/>
        </w:rPr>
      </w:pPr>
    </w:p>
    <w:tbl>
      <w:tblPr>
        <w:tblW w:w="10380" w:type="dxa"/>
        <w:tblLook w:val="04A0" w:firstRow="1" w:lastRow="0" w:firstColumn="1" w:lastColumn="0" w:noHBand="0" w:noVBand="1"/>
      </w:tblPr>
      <w:tblGrid>
        <w:gridCol w:w="3400"/>
        <w:gridCol w:w="6980"/>
      </w:tblGrid>
      <w:tr w:rsidR="00BB186D" w:rsidRPr="006A28DF" w14:paraId="6C159480" w14:textId="77777777" w:rsidTr="009215BA">
        <w:trPr>
          <w:trHeight w:val="43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BE59928" w14:textId="486F75FE" w:rsidR="00BB186D" w:rsidRPr="006A28DF" w:rsidRDefault="00BB186D" w:rsidP="00DE5C57">
            <w:pPr>
              <w:rPr>
                <w:b/>
                <w:bCs/>
                <w:color w:val="000000"/>
                <w:szCs w:val="24"/>
              </w:rPr>
            </w:pPr>
            <w:r w:rsidRPr="006A28DF">
              <w:rPr>
                <w:b/>
                <w:bCs/>
                <w:color w:val="000000"/>
                <w:szCs w:val="24"/>
              </w:rPr>
              <w:t>FACILITY NAME: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23165A6" w14:textId="015DB01F" w:rsidR="00BB186D" w:rsidRPr="006A28DF" w:rsidRDefault="00BB186D" w:rsidP="00DE5C57">
            <w:pPr>
              <w:rPr>
                <w:b/>
                <w:bCs/>
                <w:color w:val="000000"/>
                <w:szCs w:val="24"/>
              </w:rPr>
            </w:pPr>
            <w:r w:rsidRPr="006A28DF">
              <w:rPr>
                <w:b/>
                <w:bCs/>
                <w:color w:val="000000"/>
                <w:szCs w:val="24"/>
              </w:rPr>
              <w:t> </w:t>
            </w:r>
          </w:p>
        </w:tc>
      </w:tr>
      <w:tr w:rsidR="00BB186D" w:rsidRPr="006A28DF" w14:paraId="44A27503" w14:textId="77777777" w:rsidTr="009215BA">
        <w:trPr>
          <w:trHeight w:val="43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2EEF4CE" w14:textId="77777777" w:rsidR="00BB186D" w:rsidRPr="006A28DF" w:rsidRDefault="00BB186D" w:rsidP="00DE5C57">
            <w:pPr>
              <w:rPr>
                <w:b/>
                <w:bCs/>
                <w:color w:val="000000"/>
                <w:szCs w:val="24"/>
              </w:rPr>
            </w:pPr>
            <w:r w:rsidRPr="006A28DF">
              <w:rPr>
                <w:b/>
                <w:bCs/>
                <w:color w:val="000000"/>
                <w:szCs w:val="24"/>
              </w:rPr>
              <w:t>RCN #: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4323183" w14:textId="77777777" w:rsidR="00BB186D" w:rsidRPr="006A28DF" w:rsidRDefault="00BB186D" w:rsidP="00DE5C57">
            <w:pPr>
              <w:rPr>
                <w:b/>
                <w:bCs/>
                <w:color w:val="000000"/>
                <w:szCs w:val="24"/>
              </w:rPr>
            </w:pPr>
            <w:r w:rsidRPr="006A28DF">
              <w:rPr>
                <w:b/>
                <w:bCs/>
                <w:color w:val="000000"/>
                <w:szCs w:val="24"/>
              </w:rPr>
              <w:t> </w:t>
            </w:r>
          </w:p>
        </w:tc>
      </w:tr>
      <w:tr w:rsidR="00BB186D" w:rsidRPr="006A28DF" w14:paraId="5783D22D" w14:textId="77777777" w:rsidTr="009215BA">
        <w:trPr>
          <w:trHeight w:val="43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76FC8D6" w14:textId="77777777" w:rsidR="00BB186D" w:rsidRPr="006A28DF" w:rsidRDefault="00BB186D" w:rsidP="00DE5C57">
            <w:pPr>
              <w:rPr>
                <w:b/>
                <w:bCs/>
                <w:color w:val="000000"/>
                <w:szCs w:val="24"/>
              </w:rPr>
            </w:pPr>
            <w:r w:rsidRPr="006A28DF">
              <w:rPr>
                <w:b/>
                <w:bCs/>
                <w:color w:val="000000"/>
                <w:szCs w:val="24"/>
              </w:rPr>
              <w:t>FACILITY ADDRESS: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6787DEE" w14:textId="77777777" w:rsidR="00BB186D" w:rsidRPr="006A28DF" w:rsidRDefault="00BB186D" w:rsidP="00DE5C57">
            <w:pPr>
              <w:rPr>
                <w:b/>
                <w:bCs/>
                <w:color w:val="000000"/>
                <w:szCs w:val="24"/>
              </w:rPr>
            </w:pPr>
            <w:r w:rsidRPr="006A28DF">
              <w:rPr>
                <w:b/>
                <w:bCs/>
                <w:color w:val="000000"/>
                <w:szCs w:val="24"/>
              </w:rPr>
              <w:t> </w:t>
            </w:r>
          </w:p>
        </w:tc>
      </w:tr>
      <w:tr w:rsidR="00BB186D" w:rsidRPr="006A28DF" w14:paraId="05795D0F" w14:textId="77777777" w:rsidTr="009215BA">
        <w:trPr>
          <w:trHeight w:val="43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03559DB" w14:textId="77777777" w:rsidR="00BB186D" w:rsidRPr="006A28DF" w:rsidRDefault="00BB186D" w:rsidP="00DE5C57">
            <w:pPr>
              <w:rPr>
                <w:b/>
                <w:bCs/>
                <w:color w:val="000000"/>
                <w:szCs w:val="24"/>
              </w:rPr>
            </w:pPr>
            <w:r w:rsidRPr="006A28DF">
              <w:rPr>
                <w:b/>
                <w:bCs/>
                <w:color w:val="000000"/>
                <w:szCs w:val="24"/>
              </w:rPr>
              <w:t>PHONE NUMBER: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9C4FF0D" w14:textId="77777777" w:rsidR="00BB186D" w:rsidRPr="006A28DF" w:rsidRDefault="00BB186D" w:rsidP="00DE5C57">
            <w:pPr>
              <w:rPr>
                <w:b/>
                <w:bCs/>
                <w:color w:val="000000"/>
                <w:szCs w:val="24"/>
              </w:rPr>
            </w:pPr>
            <w:r w:rsidRPr="006A28DF">
              <w:rPr>
                <w:b/>
                <w:bCs/>
                <w:color w:val="000000"/>
                <w:szCs w:val="24"/>
              </w:rPr>
              <w:t> </w:t>
            </w:r>
          </w:p>
        </w:tc>
      </w:tr>
      <w:tr w:rsidR="00BB186D" w:rsidRPr="006A28DF" w14:paraId="55C38754" w14:textId="77777777" w:rsidTr="009215BA">
        <w:trPr>
          <w:trHeight w:val="43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BF3B8EE" w14:textId="2E81A954" w:rsidR="00BB186D" w:rsidRPr="006A28DF" w:rsidRDefault="00104F0A" w:rsidP="00DE5C57">
            <w:pPr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FACILITY CONTACT</w:t>
            </w:r>
            <w:r w:rsidR="00BB186D" w:rsidRPr="006A28DF">
              <w:rPr>
                <w:b/>
                <w:bCs/>
                <w:color w:val="000000"/>
                <w:szCs w:val="24"/>
              </w:rPr>
              <w:t>: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00A49F1" w14:textId="77777777" w:rsidR="00BB186D" w:rsidRPr="006A28DF" w:rsidRDefault="00BB186D" w:rsidP="00DE5C57">
            <w:pPr>
              <w:rPr>
                <w:b/>
                <w:bCs/>
                <w:color w:val="000000"/>
                <w:szCs w:val="24"/>
              </w:rPr>
            </w:pPr>
            <w:r w:rsidRPr="006A28DF">
              <w:rPr>
                <w:b/>
                <w:bCs/>
                <w:color w:val="000000"/>
                <w:szCs w:val="24"/>
              </w:rPr>
              <w:t> </w:t>
            </w:r>
          </w:p>
        </w:tc>
      </w:tr>
      <w:tr w:rsidR="00BB186D" w:rsidRPr="006A28DF" w14:paraId="4264F10C" w14:textId="77777777" w:rsidTr="009215BA">
        <w:trPr>
          <w:trHeight w:val="43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92B8731" w14:textId="2B20415F" w:rsidR="00BB186D" w:rsidRPr="006A28DF" w:rsidRDefault="00104F0A" w:rsidP="00DE5C57">
            <w:pPr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FACILITY EMAIL</w:t>
            </w:r>
            <w:r w:rsidR="00BB186D" w:rsidRPr="006A28DF">
              <w:rPr>
                <w:b/>
                <w:bCs/>
                <w:color w:val="000000"/>
                <w:szCs w:val="24"/>
              </w:rPr>
              <w:t>: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5EE4F4D" w14:textId="1230623B" w:rsidR="00BB186D" w:rsidRPr="006A28DF" w:rsidRDefault="00BB186D" w:rsidP="00DE5C57">
            <w:pPr>
              <w:rPr>
                <w:b/>
                <w:bCs/>
                <w:color w:val="000000"/>
                <w:szCs w:val="24"/>
              </w:rPr>
            </w:pPr>
            <w:r w:rsidRPr="006A28DF">
              <w:rPr>
                <w:b/>
                <w:bCs/>
                <w:color w:val="000000"/>
                <w:szCs w:val="24"/>
              </w:rPr>
              <w:t> </w:t>
            </w:r>
          </w:p>
        </w:tc>
      </w:tr>
      <w:tr w:rsidR="00104F0A" w:rsidRPr="006A28DF" w14:paraId="3C886489" w14:textId="77777777" w:rsidTr="009215BA">
        <w:trPr>
          <w:trHeight w:val="43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10BC991" w14:textId="77777777" w:rsidR="00104F0A" w:rsidRDefault="00104F0A" w:rsidP="00DE5C57">
            <w:pPr>
              <w:rPr>
                <w:b/>
                <w:bCs/>
                <w:color w:val="000000"/>
                <w:szCs w:val="24"/>
              </w:rPr>
            </w:pPr>
          </w:p>
          <w:p w14:paraId="0EAE3AEF" w14:textId="77777777" w:rsidR="00104F0A" w:rsidRDefault="00104F0A" w:rsidP="00DE5C57">
            <w:pPr>
              <w:rPr>
                <w:b/>
                <w:bCs/>
                <w:color w:val="000000"/>
                <w:szCs w:val="24"/>
              </w:rPr>
            </w:pPr>
          </w:p>
          <w:p w14:paraId="64D02DDD" w14:textId="3C406D4F" w:rsidR="00104F0A" w:rsidRPr="006A28DF" w:rsidRDefault="00104F0A" w:rsidP="00DE5C57">
            <w:pPr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VENDOR NAME: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14:paraId="217C6701" w14:textId="77777777" w:rsidR="00104F0A" w:rsidRPr="006A28DF" w:rsidRDefault="00104F0A" w:rsidP="00DE5C57">
            <w:pPr>
              <w:rPr>
                <w:b/>
                <w:bCs/>
                <w:color w:val="000000"/>
                <w:szCs w:val="24"/>
              </w:rPr>
            </w:pPr>
          </w:p>
        </w:tc>
      </w:tr>
      <w:tr w:rsidR="00104F0A" w:rsidRPr="006A28DF" w14:paraId="26D3B200" w14:textId="77777777" w:rsidTr="009215BA">
        <w:trPr>
          <w:trHeight w:val="43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035AD75" w14:textId="7007DEE9" w:rsidR="00104F0A" w:rsidRDefault="00104F0A" w:rsidP="00DE5C57">
            <w:pPr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VENDOR EMAIL: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14:paraId="364C43D9" w14:textId="77777777" w:rsidR="00104F0A" w:rsidRPr="006A28DF" w:rsidRDefault="00104F0A" w:rsidP="00DE5C57">
            <w:pPr>
              <w:rPr>
                <w:b/>
                <w:bCs/>
                <w:color w:val="000000"/>
                <w:szCs w:val="24"/>
              </w:rPr>
            </w:pPr>
          </w:p>
        </w:tc>
      </w:tr>
      <w:tr w:rsidR="00104F0A" w:rsidRPr="006A28DF" w14:paraId="3B2A9A73" w14:textId="77777777" w:rsidTr="009215BA">
        <w:trPr>
          <w:trHeight w:val="43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98FE1B1" w14:textId="0A0C7775" w:rsidR="00104F0A" w:rsidRDefault="00104F0A" w:rsidP="00DE5C57">
            <w:pPr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DATES of DEMO: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14:paraId="7FD22035" w14:textId="77777777" w:rsidR="00104F0A" w:rsidRPr="006A28DF" w:rsidRDefault="00104F0A" w:rsidP="00DE5C57">
            <w:pPr>
              <w:rPr>
                <w:b/>
                <w:bCs/>
                <w:color w:val="000000"/>
                <w:szCs w:val="24"/>
              </w:rPr>
            </w:pPr>
          </w:p>
        </w:tc>
      </w:tr>
      <w:tr w:rsidR="00104F0A" w:rsidRPr="006A28DF" w14:paraId="2B45A151" w14:textId="77777777" w:rsidTr="009215BA">
        <w:trPr>
          <w:trHeight w:val="43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07051F0" w14:textId="50F032E8" w:rsidR="00104F0A" w:rsidRDefault="00104F0A" w:rsidP="00DE5C57">
            <w:pPr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TYPE of EQUIPMENT: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14:paraId="30042D2B" w14:textId="77777777" w:rsidR="00104F0A" w:rsidRPr="006A28DF" w:rsidRDefault="00104F0A" w:rsidP="00DE5C57">
            <w:pPr>
              <w:rPr>
                <w:b/>
                <w:bCs/>
                <w:color w:val="000000"/>
                <w:szCs w:val="24"/>
              </w:rPr>
            </w:pPr>
          </w:p>
        </w:tc>
      </w:tr>
      <w:tr w:rsidR="009215BA" w:rsidRPr="006A28DF" w14:paraId="14870277" w14:textId="77777777" w:rsidTr="009215BA">
        <w:trPr>
          <w:trHeight w:val="43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CED3F67" w14:textId="45A4EE88" w:rsidR="009215BA" w:rsidRDefault="009215BA" w:rsidP="00DE5C57">
            <w:pPr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MANUFACTURER: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14:paraId="24A62285" w14:textId="77777777" w:rsidR="009215BA" w:rsidRPr="006A28DF" w:rsidRDefault="009215BA" w:rsidP="00DE5C57">
            <w:pPr>
              <w:rPr>
                <w:b/>
                <w:bCs/>
                <w:color w:val="000000"/>
                <w:szCs w:val="24"/>
              </w:rPr>
            </w:pPr>
          </w:p>
        </w:tc>
      </w:tr>
      <w:tr w:rsidR="009215BA" w:rsidRPr="006A28DF" w14:paraId="400C71C4" w14:textId="77777777" w:rsidTr="009215BA">
        <w:trPr>
          <w:trHeight w:val="43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9CDA09B" w14:textId="2DEAE51C" w:rsidR="009215BA" w:rsidRDefault="009215BA" w:rsidP="00DE5C57">
            <w:pPr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MODEL: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14:paraId="00971BA6" w14:textId="77777777" w:rsidR="009215BA" w:rsidRPr="006A28DF" w:rsidRDefault="009215BA" w:rsidP="00DE5C57">
            <w:pPr>
              <w:rPr>
                <w:b/>
                <w:bCs/>
                <w:color w:val="000000"/>
                <w:szCs w:val="24"/>
              </w:rPr>
            </w:pPr>
          </w:p>
        </w:tc>
      </w:tr>
      <w:tr w:rsidR="00BB186D" w:rsidRPr="006A28DF" w14:paraId="2B2B4778" w14:textId="77777777" w:rsidTr="009215BA">
        <w:trPr>
          <w:trHeight w:val="288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803C6A" w14:textId="7395F278" w:rsidR="00BB186D" w:rsidRPr="006A28DF" w:rsidRDefault="00BB186D" w:rsidP="00DE5C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9A8D4C" w14:textId="77777777" w:rsidR="00BB186D" w:rsidRPr="006A28DF" w:rsidRDefault="00BB186D" w:rsidP="00DE5C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28D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4A40981C" w14:textId="77777777" w:rsidR="00C52CFC" w:rsidRDefault="00C52CFC" w:rsidP="00BB186D">
      <w:pPr>
        <w:tabs>
          <w:tab w:val="left" w:pos="720"/>
          <w:tab w:val="left" w:pos="2880"/>
          <w:tab w:val="left" w:pos="5040"/>
          <w:tab w:val="left" w:pos="5400"/>
          <w:tab w:val="left" w:pos="7560"/>
        </w:tabs>
        <w:rPr>
          <w:b/>
          <w:i/>
          <w:iCs/>
        </w:rPr>
      </w:pPr>
    </w:p>
    <w:tbl>
      <w:tblPr>
        <w:tblW w:w="11042" w:type="dxa"/>
        <w:tblLook w:val="04A0" w:firstRow="1" w:lastRow="0" w:firstColumn="1" w:lastColumn="0" w:noHBand="0" w:noVBand="1"/>
      </w:tblPr>
      <w:tblGrid>
        <w:gridCol w:w="1296"/>
        <w:gridCol w:w="6174"/>
        <w:gridCol w:w="776"/>
        <w:gridCol w:w="2796"/>
      </w:tblGrid>
      <w:tr w:rsidR="00BB186D" w:rsidRPr="00DE1E5A" w14:paraId="31016368" w14:textId="77777777" w:rsidTr="00C52CFC">
        <w:trPr>
          <w:trHeight w:val="49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D4EC09F" w14:textId="77777777" w:rsidR="00BB186D" w:rsidRPr="00DE1E5A" w:rsidRDefault="00BB186D" w:rsidP="00DE5C57">
            <w:pPr>
              <w:rPr>
                <w:b/>
                <w:bCs/>
                <w:color w:val="000000"/>
                <w:szCs w:val="24"/>
              </w:rPr>
            </w:pPr>
            <w:r w:rsidRPr="00DE1E5A">
              <w:rPr>
                <w:b/>
                <w:bCs/>
                <w:color w:val="000000"/>
                <w:szCs w:val="24"/>
              </w:rPr>
              <w:t>Signature:</w:t>
            </w:r>
          </w:p>
        </w:tc>
        <w:tc>
          <w:tcPr>
            <w:tcW w:w="61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1405D44" w14:textId="77777777" w:rsidR="00BB186D" w:rsidRPr="00DE1E5A" w:rsidRDefault="00BB186D" w:rsidP="00DE5C57">
            <w:pPr>
              <w:rPr>
                <w:b/>
                <w:bCs/>
                <w:color w:val="000000"/>
                <w:szCs w:val="24"/>
              </w:rPr>
            </w:pPr>
            <w:r w:rsidRPr="00DE1E5A">
              <w:rPr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D46DACF" w14:textId="77777777" w:rsidR="00BB186D" w:rsidRPr="00DE1E5A" w:rsidRDefault="00BB186D" w:rsidP="00DE5C57">
            <w:pPr>
              <w:rPr>
                <w:b/>
                <w:bCs/>
                <w:color w:val="000000"/>
                <w:szCs w:val="24"/>
              </w:rPr>
            </w:pPr>
            <w:r w:rsidRPr="00DE1E5A">
              <w:rPr>
                <w:b/>
                <w:bCs/>
                <w:color w:val="000000"/>
                <w:szCs w:val="24"/>
              </w:rPr>
              <w:t>Date: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24520A1" w14:textId="77777777" w:rsidR="00BB186D" w:rsidRPr="00DE1E5A" w:rsidRDefault="00BB186D" w:rsidP="00DE5C57">
            <w:pPr>
              <w:rPr>
                <w:b/>
                <w:bCs/>
                <w:color w:val="000000"/>
                <w:szCs w:val="24"/>
              </w:rPr>
            </w:pPr>
            <w:r w:rsidRPr="00DE1E5A">
              <w:rPr>
                <w:b/>
                <w:bCs/>
                <w:color w:val="000000"/>
                <w:szCs w:val="24"/>
              </w:rPr>
              <w:t> </w:t>
            </w:r>
          </w:p>
        </w:tc>
      </w:tr>
    </w:tbl>
    <w:p w14:paraId="7A6D9B20" w14:textId="20E9EA0D" w:rsidR="00033154" w:rsidRDefault="00033154" w:rsidP="00B96E87">
      <w:pPr>
        <w:rPr>
          <w:b/>
        </w:rPr>
      </w:pPr>
    </w:p>
    <w:p w14:paraId="0BE69D26" w14:textId="77777777" w:rsidR="009215BA" w:rsidRDefault="009215BA" w:rsidP="00B96E87">
      <w:pPr>
        <w:rPr>
          <w:b/>
        </w:rPr>
      </w:pPr>
    </w:p>
    <w:p w14:paraId="0D4872F2" w14:textId="77777777" w:rsidR="009215BA" w:rsidRPr="00437EE0" w:rsidRDefault="009215BA" w:rsidP="009215BA">
      <w:pPr>
        <w:jc w:val="center"/>
        <w:rPr>
          <w:b/>
          <w:bCs/>
          <w:sz w:val="28"/>
          <w:szCs w:val="28"/>
          <w:u w:val="single"/>
        </w:rPr>
      </w:pPr>
      <w:r w:rsidRPr="00ED3099">
        <w:rPr>
          <w:b/>
          <w:bCs/>
          <w:sz w:val="28"/>
          <w:szCs w:val="28"/>
          <w:highlight w:val="yellow"/>
          <w:u w:val="single"/>
        </w:rPr>
        <w:t>SUBMIT APPLICATION:</w:t>
      </w:r>
    </w:p>
    <w:p w14:paraId="2F6E5A20" w14:textId="77777777" w:rsidR="009215BA" w:rsidRPr="00437EE0" w:rsidRDefault="009215BA" w:rsidP="009215BA">
      <w:pPr>
        <w:jc w:val="center"/>
        <w:rPr>
          <w:sz w:val="28"/>
          <w:szCs w:val="28"/>
        </w:rPr>
      </w:pPr>
      <w:r w:rsidRPr="00437EE0">
        <w:rPr>
          <w:sz w:val="28"/>
          <w:szCs w:val="28"/>
        </w:rPr>
        <w:t xml:space="preserve">All documents must be sent to the Radiation Control Program via email.  </w:t>
      </w:r>
    </w:p>
    <w:p w14:paraId="3784378C" w14:textId="77777777" w:rsidR="009215BA" w:rsidRPr="00437EE0" w:rsidRDefault="009215BA" w:rsidP="009215BA">
      <w:pPr>
        <w:jc w:val="center"/>
        <w:rPr>
          <w:sz w:val="28"/>
          <w:szCs w:val="28"/>
        </w:rPr>
      </w:pPr>
      <w:r w:rsidRPr="00437EE0">
        <w:rPr>
          <w:sz w:val="28"/>
          <w:szCs w:val="28"/>
        </w:rPr>
        <w:t xml:space="preserve">Email:  </w:t>
      </w:r>
      <w:hyperlink r:id="rId12" w:history="1">
        <w:r w:rsidRPr="00411F7C">
          <w:rPr>
            <w:rStyle w:val="Hyperlink"/>
            <w:sz w:val="28"/>
            <w:szCs w:val="28"/>
          </w:rPr>
          <w:t>RCPHealingArts@mass.gov</w:t>
        </w:r>
      </w:hyperlink>
      <w:r w:rsidRPr="00437EE0">
        <w:rPr>
          <w:sz w:val="28"/>
          <w:szCs w:val="28"/>
        </w:rPr>
        <w:t xml:space="preserve"> </w:t>
      </w:r>
    </w:p>
    <w:p w14:paraId="6653B8FE" w14:textId="77777777" w:rsidR="009215BA" w:rsidRPr="00437EE0" w:rsidRDefault="009215BA" w:rsidP="009215BA">
      <w:pPr>
        <w:jc w:val="center"/>
        <w:rPr>
          <w:sz w:val="28"/>
          <w:szCs w:val="28"/>
        </w:rPr>
      </w:pPr>
    </w:p>
    <w:p w14:paraId="6A064315" w14:textId="77777777" w:rsidR="009215BA" w:rsidRPr="00972760" w:rsidRDefault="009215BA" w:rsidP="00B96E87">
      <w:pPr>
        <w:rPr>
          <w:b/>
        </w:rPr>
      </w:pPr>
    </w:p>
    <w:sectPr w:rsidR="009215BA" w:rsidRPr="00972760" w:rsidSect="00EC0885">
      <w:footerReference w:type="default" r:id="rId13"/>
      <w:pgSz w:w="12240" w:h="15840"/>
      <w:pgMar w:top="720" w:right="432" w:bottom="720" w:left="432" w:header="720" w:footer="25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5C3CD5" w14:textId="77777777" w:rsidR="00003461" w:rsidRDefault="00003461" w:rsidP="001843FC">
      <w:r>
        <w:separator/>
      </w:r>
    </w:p>
  </w:endnote>
  <w:endnote w:type="continuationSeparator" w:id="0">
    <w:p w14:paraId="3B13B790" w14:textId="77777777" w:rsidR="00003461" w:rsidRDefault="00003461" w:rsidP="001843FC">
      <w:r>
        <w:continuationSeparator/>
      </w:r>
    </w:p>
  </w:endnote>
  <w:endnote w:type="continuationNotice" w:id="1">
    <w:p w14:paraId="0BE8D591" w14:textId="77777777" w:rsidR="00003461" w:rsidRDefault="0000346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nePrinter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2F14BD" w14:textId="6C408367" w:rsidR="00EC0885" w:rsidRPr="00EC0885" w:rsidRDefault="00EC0885" w:rsidP="00EC0885">
    <w:pPr>
      <w:pStyle w:val="Footer"/>
      <w:rPr>
        <w:sz w:val="16"/>
        <w:szCs w:val="12"/>
      </w:rPr>
    </w:pPr>
    <w:r w:rsidRPr="00EC0885">
      <w:rPr>
        <w:sz w:val="16"/>
        <w:szCs w:val="12"/>
      </w:rPr>
      <w:t>Owner: KAB</w:t>
    </w:r>
    <w:r w:rsidRPr="00EC0885">
      <w:rPr>
        <w:sz w:val="16"/>
        <w:szCs w:val="12"/>
      </w:rPr>
      <w:tab/>
    </w:r>
    <w:r w:rsidRPr="00EC0885">
      <w:rPr>
        <w:sz w:val="16"/>
        <w:szCs w:val="12"/>
      </w:rPr>
      <w:tab/>
      <w:t xml:space="preserve">    </w:t>
    </w:r>
    <w:r>
      <w:rPr>
        <w:sz w:val="16"/>
        <w:szCs w:val="12"/>
      </w:rPr>
      <w:tab/>
    </w:r>
    <w:r w:rsidRPr="00EC0885">
      <w:rPr>
        <w:sz w:val="16"/>
        <w:szCs w:val="12"/>
      </w:rPr>
      <w:t xml:space="preserve">   Revised: </w:t>
    </w:r>
    <w:r w:rsidR="00104F0A">
      <w:rPr>
        <w:sz w:val="16"/>
        <w:szCs w:val="12"/>
      </w:rPr>
      <w:t>2</w:t>
    </w:r>
    <w:r w:rsidR="00BB186D">
      <w:rPr>
        <w:sz w:val="16"/>
        <w:szCs w:val="12"/>
      </w:rPr>
      <w:t>/1</w:t>
    </w:r>
    <w:r w:rsidR="00104F0A">
      <w:rPr>
        <w:sz w:val="16"/>
        <w:szCs w:val="12"/>
      </w:rPr>
      <w:t>3</w:t>
    </w:r>
    <w:r w:rsidR="00BB186D">
      <w:rPr>
        <w:sz w:val="16"/>
        <w:szCs w:val="12"/>
      </w:rPr>
      <w:t>/24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63DA2A" w14:textId="77777777" w:rsidR="00003461" w:rsidRDefault="00003461" w:rsidP="001843FC">
      <w:r>
        <w:separator/>
      </w:r>
    </w:p>
  </w:footnote>
  <w:footnote w:type="continuationSeparator" w:id="0">
    <w:p w14:paraId="246E7333" w14:textId="77777777" w:rsidR="00003461" w:rsidRDefault="00003461" w:rsidP="001843FC">
      <w:r>
        <w:continuationSeparator/>
      </w:r>
    </w:p>
  </w:footnote>
  <w:footnote w:type="continuationNotice" w:id="1">
    <w:p w14:paraId="6D72E93E" w14:textId="77777777" w:rsidR="00003461" w:rsidRDefault="0000346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921EEC"/>
    <w:multiLevelType w:val="hybridMultilevel"/>
    <w:tmpl w:val="1B3AE25A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C570B2D"/>
    <w:multiLevelType w:val="hybridMultilevel"/>
    <w:tmpl w:val="F62CC16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F4A7D"/>
    <w:multiLevelType w:val="hybridMultilevel"/>
    <w:tmpl w:val="9558E814"/>
    <w:lvl w:ilvl="0" w:tplc="DBD64474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40F6714E">
      <w:start w:val="1"/>
      <w:numFmt w:val="decimal"/>
      <w:lvlText w:val="%2)"/>
      <w:lvlJc w:val="left"/>
      <w:pPr>
        <w:ind w:left="1440" w:hanging="360"/>
      </w:pPr>
      <w:rPr>
        <w:b/>
        <w:bCs/>
      </w:r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F1559D"/>
    <w:multiLevelType w:val="hybridMultilevel"/>
    <w:tmpl w:val="81283E50"/>
    <w:lvl w:ilvl="0" w:tplc="F484F366">
      <w:start w:val="1"/>
      <w:numFmt w:val="lowerLetter"/>
      <w:lvlText w:val="%1."/>
      <w:lvlJc w:val="left"/>
      <w:pPr>
        <w:ind w:left="234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" w15:restartNumberingAfterBreak="0">
    <w:nsid w:val="323E3ADF"/>
    <w:multiLevelType w:val="hybridMultilevel"/>
    <w:tmpl w:val="77E05D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9C59A1"/>
    <w:multiLevelType w:val="hybridMultilevel"/>
    <w:tmpl w:val="46F201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18AFD40">
      <w:start w:val="1"/>
      <w:numFmt w:val="upperLetter"/>
      <w:lvlText w:val="(%2)"/>
      <w:lvlJc w:val="left"/>
      <w:pPr>
        <w:ind w:left="1470" w:hanging="3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617DA6"/>
    <w:multiLevelType w:val="hybridMultilevel"/>
    <w:tmpl w:val="F0D22E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0C1388"/>
    <w:multiLevelType w:val="hybridMultilevel"/>
    <w:tmpl w:val="13587AD2"/>
    <w:lvl w:ilvl="0" w:tplc="04090019">
      <w:start w:val="1"/>
      <w:numFmt w:val="lowerLetter"/>
      <w:lvlText w:val="%1.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8" w15:restartNumberingAfterBreak="0">
    <w:nsid w:val="7267378F"/>
    <w:multiLevelType w:val="hybridMultilevel"/>
    <w:tmpl w:val="7CB0F528"/>
    <w:lvl w:ilvl="0" w:tplc="AEDCBBFA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4F45B1"/>
    <w:multiLevelType w:val="hybridMultilevel"/>
    <w:tmpl w:val="A92A390A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464586171">
    <w:abstractNumId w:val="4"/>
  </w:num>
  <w:num w:numId="2" w16cid:durableId="517155712">
    <w:abstractNumId w:val="5"/>
  </w:num>
  <w:num w:numId="3" w16cid:durableId="1926374083">
    <w:abstractNumId w:val="6"/>
  </w:num>
  <w:num w:numId="4" w16cid:durableId="868646813">
    <w:abstractNumId w:val="8"/>
  </w:num>
  <w:num w:numId="5" w16cid:durableId="1816994013">
    <w:abstractNumId w:val="1"/>
  </w:num>
  <w:num w:numId="6" w16cid:durableId="935133594">
    <w:abstractNumId w:val="2"/>
  </w:num>
  <w:num w:numId="7" w16cid:durableId="652173831">
    <w:abstractNumId w:val="7"/>
  </w:num>
  <w:num w:numId="8" w16cid:durableId="479885861">
    <w:abstractNumId w:val="0"/>
  </w:num>
  <w:num w:numId="9" w16cid:durableId="1723750874">
    <w:abstractNumId w:val="9"/>
  </w:num>
  <w:num w:numId="10" w16cid:durableId="17681119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7A6"/>
    <w:rsid w:val="00003461"/>
    <w:rsid w:val="00033154"/>
    <w:rsid w:val="00042048"/>
    <w:rsid w:val="000537DA"/>
    <w:rsid w:val="00065B76"/>
    <w:rsid w:val="00073115"/>
    <w:rsid w:val="0009118F"/>
    <w:rsid w:val="00093F3E"/>
    <w:rsid w:val="000A1DE1"/>
    <w:rsid w:val="000A28F5"/>
    <w:rsid w:val="000B2494"/>
    <w:rsid w:val="000D264B"/>
    <w:rsid w:val="000F12D8"/>
    <w:rsid w:val="000F315B"/>
    <w:rsid w:val="00104F0A"/>
    <w:rsid w:val="001128A4"/>
    <w:rsid w:val="001163E7"/>
    <w:rsid w:val="00117F45"/>
    <w:rsid w:val="001214C2"/>
    <w:rsid w:val="001408B3"/>
    <w:rsid w:val="00142838"/>
    <w:rsid w:val="0015268B"/>
    <w:rsid w:val="001553F4"/>
    <w:rsid w:val="0017789B"/>
    <w:rsid w:val="00177C77"/>
    <w:rsid w:val="001819A6"/>
    <w:rsid w:val="001843FC"/>
    <w:rsid w:val="001A65D3"/>
    <w:rsid w:val="001B0403"/>
    <w:rsid w:val="001C468A"/>
    <w:rsid w:val="001C545D"/>
    <w:rsid w:val="001D4FBA"/>
    <w:rsid w:val="001F2E75"/>
    <w:rsid w:val="001F3A54"/>
    <w:rsid w:val="001F3DD5"/>
    <w:rsid w:val="00212AFA"/>
    <w:rsid w:val="002234E7"/>
    <w:rsid w:val="00223BA5"/>
    <w:rsid w:val="00237123"/>
    <w:rsid w:val="00260D54"/>
    <w:rsid w:val="00264F3C"/>
    <w:rsid w:val="00270000"/>
    <w:rsid w:val="002759F0"/>
    <w:rsid w:val="00276957"/>
    <w:rsid w:val="00276DCC"/>
    <w:rsid w:val="0029134D"/>
    <w:rsid w:val="002927C8"/>
    <w:rsid w:val="002A132F"/>
    <w:rsid w:val="002D06D2"/>
    <w:rsid w:val="002D1C21"/>
    <w:rsid w:val="002D1CCB"/>
    <w:rsid w:val="002D2908"/>
    <w:rsid w:val="002F2D85"/>
    <w:rsid w:val="00303C94"/>
    <w:rsid w:val="00305886"/>
    <w:rsid w:val="00340059"/>
    <w:rsid w:val="00340973"/>
    <w:rsid w:val="00344868"/>
    <w:rsid w:val="003503B6"/>
    <w:rsid w:val="00352981"/>
    <w:rsid w:val="003755C3"/>
    <w:rsid w:val="00375EAD"/>
    <w:rsid w:val="00385812"/>
    <w:rsid w:val="00390F3B"/>
    <w:rsid w:val="00392572"/>
    <w:rsid w:val="00392D0B"/>
    <w:rsid w:val="003A7AFC"/>
    <w:rsid w:val="003B3A64"/>
    <w:rsid w:val="003B4C51"/>
    <w:rsid w:val="003C286F"/>
    <w:rsid w:val="003C4840"/>
    <w:rsid w:val="003C60EF"/>
    <w:rsid w:val="003E5CE2"/>
    <w:rsid w:val="003F5FA9"/>
    <w:rsid w:val="004248C4"/>
    <w:rsid w:val="00446FAA"/>
    <w:rsid w:val="0046354C"/>
    <w:rsid w:val="004813AC"/>
    <w:rsid w:val="0048293F"/>
    <w:rsid w:val="00491F95"/>
    <w:rsid w:val="004A2483"/>
    <w:rsid w:val="004B37A0"/>
    <w:rsid w:val="004D20A0"/>
    <w:rsid w:val="004D6B39"/>
    <w:rsid w:val="00502B40"/>
    <w:rsid w:val="0050348F"/>
    <w:rsid w:val="00505C3D"/>
    <w:rsid w:val="005448AA"/>
    <w:rsid w:val="00553470"/>
    <w:rsid w:val="00554955"/>
    <w:rsid w:val="0057301C"/>
    <w:rsid w:val="00574060"/>
    <w:rsid w:val="005843CF"/>
    <w:rsid w:val="005956B3"/>
    <w:rsid w:val="005970BA"/>
    <w:rsid w:val="005A223B"/>
    <w:rsid w:val="005A4413"/>
    <w:rsid w:val="005B58F0"/>
    <w:rsid w:val="005D1D9A"/>
    <w:rsid w:val="005E5C05"/>
    <w:rsid w:val="005E61D5"/>
    <w:rsid w:val="005F48FD"/>
    <w:rsid w:val="005F6BDA"/>
    <w:rsid w:val="00621C64"/>
    <w:rsid w:val="00626751"/>
    <w:rsid w:val="0064420F"/>
    <w:rsid w:val="00653FBE"/>
    <w:rsid w:val="00664D0D"/>
    <w:rsid w:val="006765F8"/>
    <w:rsid w:val="00680BBE"/>
    <w:rsid w:val="00681816"/>
    <w:rsid w:val="006840F4"/>
    <w:rsid w:val="0069065D"/>
    <w:rsid w:val="00695D4D"/>
    <w:rsid w:val="00696766"/>
    <w:rsid w:val="006A00BC"/>
    <w:rsid w:val="006B07A0"/>
    <w:rsid w:val="006B5110"/>
    <w:rsid w:val="006B6D45"/>
    <w:rsid w:val="006C46B1"/>
    <w:rsid w:val="006D06D9"/>
    <w:rsid w:val="006D77A6"/>
    <w:rsid w:val="006D7EE5"/>
    <w:rsid w:val="00702109"/>
    <w:rsid w:val="00703C00"/>
    <w:rsid w:val="007108FB"/>
    <w:rsid w:val="007129DE"/>
    <w:rsid w:val="0072610D"/>
    <w:rsid w:val="00730EB7"/>
    <w:rsid w:val="007322F8"/>
    <w:rsid w:val="00736FA4"/>
    <w:rsid w:val="00741AF4"/>
    <w:rsid w:val="00745A37"/>
    <w:rsid w:val="0076478B"/>
    <w:rsid w:val="007761F1"/>
    <w:rsid w:val="007829D5"/>
    <w:rsid w:val="007860B5"/>
    <w:rsid w:val="00795C5C"/>
    <w:rsid w:val="007A76B4"/>
    <w:rsid w:val="007B3F4B"/>
    <w:rsid w:val="007B4025"/>
    <w:rsid w:val="007B7347"/>
    <w:rsid w:val="007D10F3"/>
    <w:rsid w:val="007D29EE"/>
    <w:rsid w:val="007F01DF"/>
    <w:rsid w:val="007F6AF6"/>
    <w:rsid w:val="00802E77"/>
    <w:rsid w:val="0081027A"/>
    <w:rsid w:val="00815DAF"/>
    <w:rsid w:val="00821FA2"/>
    <w:rsid w:val="00822370"/>
    <w:rsid w:val="00822E29"/>
    <w:rsid w:val="00830886"/>
    <w:rsid w:val="008337EA"/>
    <w:rsid w:val="00845405"/>
    <w:rsid w:val="00854F31"/>
    <w:rsid w:val="00854FBD"/>
    <w:rsid w:val="008955E7"/>
    <w:rsid w:val="008A4238"/>
    <w:rsid w:val="008A7366"/>
    <w:rsid w:val="008F3D29"/>
    <w:rsid w:val="008F5AC6"/>
    <w:rsid w:val="0090223A"/>
    <w:rsid w:val="00907FD7"/>
    <w:rsid w:val="00912059"/>
    <w:rsid w:val="0091719B"/>
    <w:rsid w:val="009207AC"/>
    <w:rsid w:val="009215BA"/>
    <w:rsid w:val="0093105E"/>
    <w:rsid w:val="00940327"/>
    <w:rsid w:val="0094637B"/>
    <w:rsid w:val="00950173"/>
    <w:rsid w:val="00972760"/>
    <w:rsid w:val="00974930"/>
    <w:rsid w:val="00981E42"/>
    <w:rsid w:val="009908FF"/>
    <w:rsid w:val="00995505"/>
    <w:rsid w:val="00995AF7"/>
    <w:rsid w:val="009A5375"/>
    <w:rsid w:val="009B4646"/>
    <w:rsid w:val="009B50AE"/>
    <w:rsid w:val="009C08A4"/>
    <w:rsid w:val="009C3161"/>
    <w:rsid w:val="009D1D82"/>
    <w:rsid w:val="00A03674"/>
    <w:rsid w:val="00A04A20"/>
    <w:rsid w:val="00A17E40"/>
    <w:rsid w:val="00A2373C"/>
    <w:rsid w:val="00A41C67"/>
    <w:rsid w:val="00A52168"/>
    <w:rsid w:val="00A622A7"/>
    <w:rsid w:val="00A65101"/>
    <w:rsid w:val="00A956EA"/>
    <w:rsid w:val="00A96458"/>
    <w:rsid w:val="00AB0F8D"/>
    <w:rsid w:val="00AD0FB8"/>
    <w:rsid w:val="00AD7A88"/>
    <w:rsid w:val="00AF1DED"/>
    <w:rsid w:val="00B000F8"/>
    <w:rsid w:val="00B02ABE"/>
    <w:rsid w:val="00B02DC7"/>
    <w:rsid w:val="00B31E8D"/>
    <w:rsid w:val="00B403BF"/>
    <w:rsid w:val="00B438BC"/>
    <w:rsid w:val="00B608D9"/>
    <w:rsid w:val="00B60C8C"/>
    <w:rsid w:val="00B7041E"/>
    <w:rsid w:val="00B714E5"/>
    <w:rsid w:val="00B82F34"/>
    <w:rsid w:val="00B87102"/>
    <w:rsid w:val="00B96E87"/>
    <w:rsid w:val="00BA122E"/>
    <w:rsid w:val="00BA4055"/>
    <w:rsid w:val="00BA7FB6"/>
    <w:rsid w:val="00BB1716"/>
    <w:rsid w:val="00BB186D"/>
    <w:rsid w:val="00BC429E"/>
    <w:rsid w:val="00BD09C9"/>
    <w:rsid w:val="00BD687C"/>
    <w:rsid w:val="00BF573E"/>
    <w:rsid w:val="00BF691B"/>
    <w:rsid w:val="00C20BFE"/>
    <w:rsid w:val="00C52CFC"/>
    <w:rsid w:val="00C53505"/>
    <w:rsid w:val="00C554FB"/>
    <w:rsid w:val="00C71C15"/>
    <w:rsid w:val="00C748EE"/>
    <w:rsid w:val="00C92FBB"/>
    <w:rsid w:val="00CC1778"/>
    <w:rsid w:val="00CC7A29"/>
    <w:rsid w:val="00CE575B"/>
    <w:rsid w:val="00CE61CC"/>
    <w:rsid w:val="00CF1E27"/>
    <w:rsid w:val="00CF3DE8"/>
    <w:rsid w:val="00D02225"/>
    <w:rsid w:val="00D0493F"/>
    <w:rsid w:val="00D1185C"/>
    <w:rsid w:val="00D21551"/>
    <w:rsid w:val="00D37856"/>
    <w:rsid w:val="00D54CB9"/>
    <w:rsid w:val="00D56F91"/>
    <w:rsid w:val="00D85BA4"/>
    <w:rsid w:val="00D8671C"/>
    <w:rsid w:val="00DA57C3"/>
    <w:rsid w:val="00DB20B1"/>
    <w:rsid w:val="00DB251A"/>
    <w:rsid w:val="00DB61ED"/>
    <w:rsid w:val="00DC06BF"/>
    <w:rsid w:val="00DC3855"/>
    <w:rsid w:val="00DD31FC"/>
    <w:rsid w:val="00DD661B"/>
    <w:rsid w:val="00E06BE2"/>
    <w:rsid w:val="00E16610"/>
    <w:rsid w:val="00E242A8"/>
    <w:rsid w:val="00E266C2"/>
    <w:rsid w:val="00E2704C"/>
    <w:rsid w:val="00E274B8"/>
    <w:rsid w:val="00E43571"/>
    <w:rsid w:val="00E50BB4"/>
    <w:rsid w:val="00E53BBE"/>
    <w:rsid w:val="00E57143"/>
    <w:rsid w:val="00E72707"/>
    <w:rsid w:val="00E73FB4"/>
    <w:rsid w:val="00E76E5E"/>
    <w:rsid w:val="00E852B3"/>
    <w:rsid w:val="00EB3A3E"/>
    <w:rsid w:val="00EB690F"/>
    <w:rsid w:val="00EB7215"/>
    <w:rsid w:val="00EC0885"/>
    <w:rsid w:val="00EC3821"/>
    <w:rsid w:val="00ED5979"/>
    <w:rsid w:val="00F00C7F"/>
    <w:rsid w:val="00F0586E"/>
    <w:rsid w:val="00F13997"/>
    <w:rsid w:val="00F43932"/>
    <w:rsid w:val="00F73FB6"/>
    <w:rsid w:val="00FB015D"/>
    <w:rsid w:val="00FB42A9"/>
    <w:rsid w:val="00FC6B42"/>
    <w:rsid w:val="00FE0CE0"/>
    <w:rsid w:val="00FF47F9"/>
    <w:rsid w:val="00FF5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EB3BE81"/>
  <w15:chartTrackingRefBased/>
  <w15:docId w15:val="{EF62828D-E1CD-4F7B-BA9A-F0185C519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553F4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ecOffice">
    <w:name w:val="Exec Office"/>
    <w:basedOn w:val="Normal"/>
    <w:rsid w:val="000537DA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paragraph" w:customStyle="1" w:styleId="Weld">
    <w:name w:val="Weld"/>
    <w:basedOn w:val="Normal"/>
    <w:rsid w:val="000537DA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0537DA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character" w:styleId="Hyperlink">
    <w:name w:val="Hyperlink"/>
    <w:rsid w:val="00CE575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C6B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C6B42"/>
    <w:rPr>
      <w:rFonts w:ascii="Tahoma" w:hAnsi="Tahoma" w:cs="Tahoma"/>
      <w:sz w:val="16"/>
      <w:szCs w:val="16"/>
    </w:rPr>
  </w:style>
  <w:style w:type="character" w:styleId="UnresolvedMention">
    <w:name w:val="Unresolved Mention"/>
    <w:uiPriority w:val="99"/>
    <w:semiHidden/>
    <w:unhideWhenUsed/>
    <w:rsid w:val="009A5375"/>
    <w:rPr>
      <w:color w:val="605E5C"/>
      <w:shd w:val="clear" w:color="auto" w:fill="E1DFDD"/>
    </w:rPr>
  </w:style>
  <w:style w:type="table" w:styleId="TableGrid">
    <w:name w:val="Table Grid"/>
    <w:basedOn w:val="TableNormal"/>
    <w:uiPriority w:val="99"/>
    <w:rsid w:val="002D29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843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843FC"/>
    <w:rPr>
      <w:sz w:val="24"/>
    </w:rPr>
  </w:style>
  <w:style w:type="paragraph" w:styleId="Footer">
    <w:name w:val="footer"/>
    <w:basedOn w:val="Normal"/>
    <w:link w:val="FooterChar"/>
    <w:rsid w:val="001843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843FC"/>
    <w:rPr>
      <w:sz w:val="24"/>
    </w:rPr>
  </w:style>
  <w:style w:type="paragraph" w:styleId="ListParagraph">
    <w:name w:val="List Paragraph"/>
    <w:basedOn w:val="Normal"/>
    <w:uiPriority w:val="34"/>
    <w:qFormat/>
    <w:rsid w:val="006765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57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2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CPHealingArts@mass.gov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Marshall\DPH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9F930D9323CA47A909AE2CF4C9F351" ma:contentTypeVersion="13" ma:contentTypeDescription="Create a new document." ma:contentTypeScope="" ma:versionID="49d01d5c67eedeafdbee86a147aaf5a4">
  <xsd:schema xmlns:xsd="http://www.w3.org/2001/XMLSchema" xmlns:xs="http://www.w3.org/2001/XMLSchema" xmlns:p="http://schemas.microsoft.com/office/2006/metadata/properties" xmlns:ns3="75b29da9-7512-4ff8-84cc-0b8e167e62a3" xmlns:ns4="32381bbe-c37a-420c-955f-414a93ed7286" targetNamespace="http://schemas.microsoft.com/office/2006/metadata/properties" ma:root="true" ma:fieldsID="0f8bec73d80656bcbce81123b945df05" ns3:_="" ns4:_="">
    <xsd:import namespace="75b29da9-7512-4ff8-84cc-0b8e167e62a3"/>
    <xsd:import namespace="32381bbe-c37a-420c-955f-414a93ed728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bjectDetectorVersion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b29da9-7512-4ff8-84cc-0b8e167e62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381bbe-c37a-420c-955f-414a93ed728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5b29da9-7512-4ff8-84cc-0b8e167e62a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43F5E2D-75FB-49A5-8126-0C6A3B58AE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b29da9-7512-4ff8-84cc-0b8e167e62a3"/>
    <ds:schemaRef ds:uri="32381bbe-c37a-420c-955f-414a93ed72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E548F1-FDCC-40B0-A35A-69116EFAEF5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5720410-79AA-45CC-8FBB-D4D39AA3D0EA}">
  <ds:schemaRefs>
    <ds:schemaRef ds:uri="http://schemas.microsoft.com/office/2006/metadata/properties"/>
    <ds:schemaRef ds:uri="http://schemas.microsoft.com/office/infopath/2007/PartnerControls"/>
    <ds:schemaRef ds:uri="75b29da9-7512-4ff8-84cc-0b8e167e62a3"/>
  </ds:schemaRefs>
</ds:datastoreItem>
</file>

<file path=customXml/itemProps4.xml><?xml version="1.0" encoding="utf-8"?>
<ds:datastoreItem xmlns:ds="http://schemas.openxmlformats.org/officeDocument/2006/customXml" ds:itemID="{899C6F6D-1C84-4C65-97BE-34D27DBA2AD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DPH Letterhead.dot</Template>
  <TotalTime>1</TotalTime>
  <Pages>1</Pages>
  <Words>85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Commonwealth of Massachusetts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Kyle Marshall</dc:creator>
  <cp:keywords/>
  <cp:lastModifiedBy>Woo, Karl (EHS)</cp:lastModifiedBy>
  <cp:revision>3</cp:revision>
  <cp:lastPrinted>2023-09-29T13:18:00Z</cp:lastPrinted>
  <dcterms:created xsi:type="dcterms:W3CDTF">2024-05-13T15:29:00Z</dcterms:created>
  <dcterms:modified xsi:type="dcterms:W3CDTF">2024-05-13T18:22:00Z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0x010100D89F930D9323CA47A909AE2CF4C9F351</vt:lpwstr>
  </property>
</Properties>
</file>