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7003F" w14:textId="77777777" w:rsidR="000537DA" w:rsidRDefault="000537DA" w:rsidP="00EA2339">
      <w:pPr>
        <w:framePr w:w="6870" w:h="3361" w:hRule="exact" w:hSpace="187" w:wrap="notBeside" w:vAnchor="page" w:hAnchor="page" w:x="2544" w:y="466"/>
        <w:jc w:val="center"/>
        <w:rPr>
          <w:rFonts w:ascii="Arial" w:hAnsi="Arial"/>
          <w:sz w:val="36"/>
        </w:rPr>
      </w:pPr>
      <w:r>
        <w:rPr>
          <w:rFonts w:ascii="Arial" w:hAnsi="Arial"/>
          <w:sz w:val="36"/>
        </w:rPr>
        <w:t>Commonwealth of Massachusetts</w:t>
      </w:r>
    </w:p>
    <w:p w14:paraId="5C116373" w14:textId="77777777" w:rsidR="000537DA" w:rsidRDefault="000537DA" w:rsidP="00EA2339">
      <w:pPr>
        <w:pStyle w:val="ExecOffice"/>
        <w:framePr w:w="6870" w:h="3361" w:hRule="exact" w:wrap="notBeside" w:vAnchor="page" w:x="2544" w:y="466"/>
      </w:pPr>
      <w:r>
        <w:t>Executive Office of Health and Human Services</w:t>
      </w:r>
    </w:p>
    <w:p w14:paraId="22212891" w14:textId="77777777" w:rsidR="000537DA" w:rsidRDefault="000537DA" w:rsidP="00EA2339">
      <w:pPr>
        <w:pStyle w:val="ExecOffice"/>
        <w:framePr w:w="6870" w:h="3361" w:hRule="exact" w:wrap="notBeside" w:vAnchor="page" w:x="2544" w:y="466"/>
      </w:pPr>
      <w:r>
        <w:t>Department of Public Health</w:t>
      </w:r>
    </w:p>
    <w:p w14:paraId="6D1E0AD4" w14:textId="77777777" w:rsidR="00714203" w:rsidRDefault="00813D60" w:rsidP="00EA2339">
      <w:pPr>
        <w:pStyle w:val="ExecOffice"/>
        <w:framePr w:w="6870" w:h="3361" w:hRule="exact" w:wrap="notBeside" w:vAnchor="page" w:x="2544" w:y="466"/>
      </w:pPr>
      <w:r>
        <w:t>Bureau</w:t>
      </w:r>
      <w:r w:rsidR="00714203">
        <w:t xml:space="preserve"> of Health Professions Licensure</w:t>
      </w:r>
    </w:p>
    <w:p w14:paraId="34926426" w14:textId="77777777" w:rsidR="00B930C6" w:rsidRDefault="00B930C6" w:rsidP="00EA2339">
      <w:pPr>
        <w:pStyle w:val="ExecOffice"/>
        <w:framePr w:w="6870" w:h="3361" w:hRule="exact" w:wrap="notBeside" w:vAnchor="page" w:x="2544" w:y="466"/>
      </w:pPr>
      <w:r>
        <w:t>Board of Registration in Dentistry</w:t>
      </w:r>
    </w:p>
    <w:p w14:paraId="6F18C677" w14:textId="77777777" w:rsidR="00714203" w:rsidRDefault="00273066" w:rsidP="00EA2339">
      <w:pPr>
        <w:pStyle w:val="ExecOffice"/>
        <w:framePr w:w="6870" w:h="3361" w:hRule="exact" w:wrap="notBeside" w:vAnchor="page" w:x="2544" w:y="466"/>
      </w:pPr>
      <w:r>
        <w:t>250 Washington Street</w:t>
      </w:r>
      <w:r w:rsidR="00714203">
        <w:t>, Boston, MA 021</w:t>
      </w:r>
      <w:r>
        <w:t>08</w:t>
      </w:r>
      <w:r w:rsidR="00714203" w:rsidRPr="009B2EA1">
        <w:t xml:space="preserve"> </w:t>
      </w:r>
    </w:p>
    <w:p w14:paraId="2482BA12" w14:textId="77777777" w:rsidR="00180F54" w:rsidRDefault="00180F54" w:rsidP="00EA2339">
      <w:pPr>
        <w:framePr w:w="6870" w:h="3361" w:hRule="exact" w:hSpace="187" w:wrap="notBeside" w:vAnchor="page" w:hAnchor="page" w:x="2544" w:y="466"/>
        <w:jc w:val="center"/>
        <w:rPr>
          <w:rFonts w:ascii="Arial" w:hAnsi="Arial" w:cs="Arial"/>
          <w:sz w:val="18"/>
          <w:szCs w:val="18"/>
        </w:rPr>
      </w:pPr>
    </w:p>
    <w:p w14:paraId="4628FB50" w14:textId="77777777" w:rsidR="00714203" w:rsidRPr="00714203" w:rsidRDefault="00D5340F" w:rsidP="00EA2339">
      <w:pPr>
        <w:framePr w:w="6870" w:h="3361" w:hRule="exact" w:hSpace="187" w:wrap="notBeside" w:vAnchor="page" w:hAnchor="page" w:x="2544" w:y="466"/>
        <w:jc w:val="center"/>
        <w:rPr>
          <w:rFonts w:ascii="Arial" w:hAnsi="Arial" w:cs="Arial"/>
          <w:sz w:val="18"/>
          <w:szCs w:val="18"/>
        </w:rPr>
      </w:pPr>
      <w:r>
        <w:rPr>
          <w:rFonts w:ascii="Arial" w:hAnsi="Arial" w:cs="Arial"/>
          <w:sz w:val="18"/>
          <w:szCs w:val="18"/>
        </w:rPr>
        <w:t xml:space="preserve">Tel: </w:t>
      </w:r>
      <w:r w:rsidR="00735555">
        <w:rPr>
          <w:rFonts w:ascii="Arial" w:hAnsi="Arial" w:cs="Arial"/>
          <w:sz w:val="18"/>
          <w:szCs w:val="18"/>
        </w:rPr>
        <w:t xml:space="preserve">  </w:t>
      </w:r>
      <w:r>
        <w:rPr>
          <w:rFonts w:ascii="Arial" w:hAnsi="Arial" w:cs="Arial"/>
          <w:sz w:val="18"/>
          <w:szCs w:val="18"/>
        </w:rPr>
        <w:t>617-</w:t>
      </w:r>
      <w:r w:rsidR="00B930C6">
        <w:rPr>
          <w:rFonts w:ascii="Arial" w:hAnsi="Arial" w:cs="Arial"/>
          <w:sz w:val="18"/>
          <w:szCs w:val="18"/>
        </w:rPr>
        <w:t>973-0971</w:t>
      </w:r>
    </w:p>
    <w:p w14:paraId="2D3DFD70" w14:textId="77777777" w:rsidR="00B930C6" w:rsidRDefault="00576426" w:rsidP="00EA2339">
      <w:pPr>
        <w:framePr w:w="6870" w:h="3361" w:hRule="exact" w:hSpace="187" w:wrap="notBeside" w:vAnchor="page" w:hAnchor="page" w:x="2544" w:y="466"/>
        <w:jc w:val="center"/>
        <w:rPr>
          <w:rFonts w:ascii="Arial" w:hAnsi="Arial" w:cs="Arial"/>
          <w:sz w:val="18"/>
          <w:szCs w:val="18"/>
          <w:lang w:val="fr-FR"/>
        </w:rPr>
      </w:pPr>
      <w:r>
        <w:rPr>
          <w:rFonts w:ascii="Arial" w:hAnsi="Arial" w:cs="Arial"/>
          <w:sz w:val="18"/>
          <w:szCs w:val="18"/>
          <w:lang w:val="fr-FR"/>
        </w:rPr>
        <w:t>Fax</w:t>
      </w:r>
      <w:r w:rsidR="00714203" w:rsidRPr="00714203">
        <w:rPr>
          <w:rFonts w:ascii="Arial" w:hAnsi="Arial" w:cs="Arial"/>
          <w:sz w:val="18"/>
          <w:szCs w:val="18"/>
          <w:lang w:val="fr-FR"/>
        </w:rPr>
        <w:t> : 617-973-098</w:t>
      </w:r>
      <w:r w:rsidR="00B930C6">
        <w:rPr>
          <w:rFonts w:ascii="Arial" w:hAnsi="Arial" w:cs="Arial"/>
          <w:sz w:val="18"/>
          <w:szCs w:val="18"/>
          <w:lang w:val="fr-FR"/>
        </w:rPr>
        <w:t>0</w:t>
      </w:r>
    </w:p>
    <w:p w14:paraId="3E306F34" w14:textId="77777777" w:rsidR="00576426" w:rsidRDefault="00576426" w:rsidP="00EA2339">
      <w:pPr>
        <w:framePr w:w="6870" w:h="3361" w:hRule="exact" w:hSpace="187" w:wrap="notBeside" w:vAnchor="page" w:hAnchor="page" w:x="2544" w:y="466"/>
        <w:jc w:val="center"/>
        <w:rPr>
          <w:rFonts w:ascii="Arial" w:hAnsi="Arial" w:cs="Arial"/>
          <w:sz w:val="18"/>
          <w:szCs w:val="18"/>
          <w:lang w:val="fr-FR"/>
        </w:rPr>
      </w:pPr>
      <w:r>
        <w:rPr>
          <w:rFonts w:ascii="Arial" w:hAnsi="Arial" w:cs="Arial"/>
          <w:sz w:val="18"/>
          <w:szCs w:val="18"/>
          <w:lang w:val="fr-FR"/>
        </w:rPr>
        <w:t>TTY : 617-973-0988</w:t>
      </w:r>
    </w:p>
    <w:p w14:paraId="6326FC99" w14:textId="77777777" w:rsidR="00714203" w:rsidRDefault="00714203" w:rsidP="00EA2339">
      <w:pPr>
        <w:framePr w:w="6870" w:h="3361" w:hRule="exact" w:hSpace="187" w:wrap="notBeside" w:vAnchor="page" w:hAnchor="page" w:x="2544" w:y="466"/>
        <w:jc w:val="center"/>
      </w:pPr>
      <w:r w:rsidRPr="00714203">
        <w:rPr>
          <w:rFonts w:ascii="Arial" w:hAnsi="Arial" w:cs="Arial"/>
          <w:color w:val="0000FF"/>
          <w:sz w:val="18"/>
          <w:szCs w:val="18"/>
          <w:u w:val="single"/>
          <w:lang w:val="fr-FR"/>
        </w:rPr>
        <w:t>www.mass.gov/dph/</w:t>
      </w:r>
      <w:r w:rsidR="00BB1D9E">
        <w:rPr>
          <w:rFonts w:ascii="Arial" w:hAnsi="Arial" w:cs="Arial"/>
          <w:color w:val="0000FF"/>
          <w:sz w:val="18"/>
          <w:szCs w:val="18"/>
          <w:u w:val="single"/>
          <w:lang w:val="fr-FR"/>
        </w:rPr>
        <w:t>dentalboard</w:t>
      </w:r>
    </w:p>
    <w:p w14:paraId="69B56A32" w14:textId="77777777" w:rsidR="00714203" w:rsidRDefault="00714203" w:rsidP="00EA2339">
      <w:pPr>
        <w:pStyle w:val="ExecOffice"/>
        <w:framePr w:w="6870" w:h="3361" w:hRule="exact" w:wrap="notBeside" w:vAnchor="page" w:x="2544" w:y="466"/>
      </w:pPr>
    </w:p>
    <w:p w14:paraId="6FB80097" w14:textId="77777777" w:rsidR="003874FA" w:rsidRDefault="003874FA" w:rsidP="00EA2339">
      <w:pPr>
        <w:pStyle w:val="ExecOffice"/>
        <w:framePr w:w="6870" w:h="3361" w:hRule="exact" w:wrap="notBeside" w:vAnchor="page" w:x="2544" w:y="466"/>
      </w:pPr>
    </w:p>
    <w:p w14:paraId="00FB8770" w14:textId="77777777" w:rsidR="00BA4055" w:rsidRDefault="00D96F4D" w:rsidP="008065EE">
      <w:pPr>
        <w:framePr w:w="1927" w:hSpace="180" w:wrap="auto" w:vAnchor="text" w:hAnchor="page" w:x="481" w:y="-959"/>
        <w:rPr>
          <w:rFonts w:ascii="LinePrinter" w:hAnsi="LinePrinter"/>
        </w:rPr>
      </w:pPr>
      <w:r>
        <w:rPr>
          <w:rFonts w:ascii="LinePrinter" w:hAnsi="LinePrinter"/>
        </w:rPr>
        <w:pict w14:anchorId="237A5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90.5pt" fillcolor="window">
            <v:imagedata r:id="rId8" o:title=""/>
          </v:shape>
        </w:pict>
      </w:r>
    </w:p>
    <w:p w14:paraId="4C877A6D" w14:textId="77777777" w:rsidR="003D675F" w:rsidRPr="00A76C9C" w:rsidRDefault="00A51616" w:rsidP="003D675F">
      <w:pPr>
        <w:pStyle w:val="Body1"/>
        <w:keepNext/>
        <w:outlineLvl w:val="8"/>
        <w:rPr>
          <w:rFonts w:ascii="Arial" w:hAnsi="Arial" w:cs="Arial"/>
          <w:sz w:val="20"/>
        </w:rPr>
      </w:pPr>
      <w:r>
        <w:rPr>
          <w:noProof/>
        </w:rPr>
        <w:pict w14:anchorId="267D7170">
          <v:shapetype id="_x0000_t202" coordsize="21600,21600" o:spt="202" path="m,l,21600r21600,l21600,xe">
            <v:stroke joinstyle="miter"/>
            <v:path gradientshapeok="t" o:connecttype="rect"/>
          </v:shapetype>
          <v:shape id="_x0000_s2051" type="#_x0000_t202" style="position:absolute;margin-left:406.25pt;margin-top:42.5pt;width:123.85pt;height:73.4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2051;mso-fit-shape-to-text:t">
              <w:txbxContent>
                <w:p w14:paraId="001FDA03" w14:textId="77777777" w:rsidR="00E33D1D" w:rsidRDefault="00E33D1D" w:rsidP="00FC6B42">
                  <w:pPr>
                    <w:pStyle w:val="Governor"/>
                    <w:spacing w:after="0"/>
                    <w:rPr>
                      <w:sz w:val="16"/>
                    </w:rPr>
                  </w:pPr>
                </w:p>
                <w:p w14:paraId="60FB5292" w14:textId="77777777" w:rsidR="00E33D1D" w:rsidRPr="003A7AFC" w:rsidRDefault="00E33D1D" w:rsidP="00FC6B42">
                  <w:pPr>
                    <w:pStyle w:val="Weld"/>
                  </w:pPr>
                  <w:r>
                    <w:t>MARYLOU SUDDERS</w:t>
                  </w:r>
                </w:p>
                <w:p w14:paraId="249B8EB2" w14:textId="77777777" w:rsidR="00E33D1D" w:rsidRDefault="00E33D1D" w:rsidP="00FC6B42">
                  <w:pPr>
                    <w:pStyle w:val="Governor"/>
                  </w:pPr>
                  <w:r>
                    <w:t>Secretary</w:t>
                  </w:r>
                </w:p>
                <w:p w14:paraId="7EBE1ADA" w14:textId="77777777" w:rsidR="00E33D1D" w:rsidRDefault="00E33D1D" w:rsidP="00FC6B42">
                  <w:pPr>
                    <w:jc w:val="center"/>
                    <w:rPr>
                      <w:rFonts w:ascii="Arial Rounded MT Bold" w:hAnsi="Arial Rounded MT Bold"/>
                      <w:sz w:val="16"/>
                      <w:szCs w:val="16"/>
                    </w:rPr>
                  </w:pPr>
                  <w:r>
                    <w:rPr>
                      <w:rFonts w:ascii="Arial Rounded MT Bold" w:hAnsi="Arial Rounded MT Bold"/>
                      <w:sz w:val="16"/>
                      <w:szCs w:val="16"/>
                    </w:rPr>
                    <w:t>MARGRET R. COOKE</w:t>
                  </w:r>
                </w:p>
                <w:p w14:paraId="5E191561" w14:textId="77777777" w:rsidR="00E33D1D" w:rsidRPr="00BF40E6" w:rsidRDefault="00E33D1D" w:rsidP="00FC6B42">
                  <w:pPr>
                    <w:jc w:val="center"/>
                    <w:rPr>
                      <w:rFonts w:ascii="Arial Rounded MT Bold" w:hAnsi="Arial Rounded MT Bold"/>
                      <w:sz w:val="14"/>
                      <w:szCs w:val="14"/>
                    </w:rPr>
                  </w:pPr>
                  <w:r w:rsidRPr="00BF40E6">
                    <w:rPr>
                      <w:rFonts w:ascii="Arial Rounded MT Bold" w:hAnsi="Arial Rounded MT Bold"/>
                      <w:sz w:val="14"/>
                      <w:szCs w:val="14"/>
                    </w:rPr>
                    <w:t>Commissioner</w:t>
                  </w:r>
                </w:p>
                <w:p w14:paraId="03561192" w14:textId="77777777" w:rsidR="00E33D1D" w:rsidRDefault="00E33D1D" w:rsidP="00FC6B42">
                  <w:pPr>
                    <w:jc w:val="center"/>
                    <w:rPr>
                      <w:rFonts w:ascii="Arial Rounded MT Bold" w:hAnsi="Arial Rounded MT Bold"/>
                      <w:sz w:val="14"/>
                      <w:szCs w:val="14"/>
                    </w:rPr>
                  </w:pPr>
                </w:p>
                <w:p w14:paraId="17ECADA9" w14:textId="77777777" w:rsidR="00E33D1D" w:rsidRPr="00FC6B42" w:rsidRDefault="00E33D1D" w:rsidP="00FC6B42">
                  <w:pPr>
                    <w:jc w:val="center"/>
                    <w:rPr>
                      <w:rFonts w:ascii="Arial Rounded MT Bold" w:hAnsi="Arial Rounded MT Bold"/>
                      <w:sz w:val="14"/>
                      <w:szCs w:val="14"/>
                    </w:rPr>
                  </w:pPr>
                </w:p>
              </w:txbxContent>
            </v:textbox>
          </v:shape>
        </w:pict>
      </w:r>
      <w:r w:rsidR="000F315B">
        <w:rPr>
          <w:noProof/>
        </w:rPr>
        <w:pict w14:anchorId="35759F88">
          <v:shape id="Text Box 2" o:spid="_x0000_s2050" type="#_x0000_t202" style="position:absolute;margin-left:-64.6pt;margin-top:42.5pt;width:123.85pt;height:63.15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Text Box 2;mso-fit-shape-to-text:t">
              <w:txbxContent>
                <w:p w14:paraId="382F547D" w14:textId="77777777" w:rsidR="00E33D1D" w:rsidRDefault="00E33D1D" w:rsidP="00FC6B42">
                  <w:pPr>
                    <w:pStyle w:val="Governor"/>
                    <w:spacing w:after="0"/>
                    <w:rPr>
                      <w:sz w:val="16"/>
                    </w:rPr>
                  </w:pPr>
                </w:p>
                <w:p w14:paraId="0AC91D73" w14:textId="77777777" w:rsidR="00E33D1D" w:rsidRDefault="00E33D1D" w:rsidP="00FC6B42">
                  <w:pPr>
                    <w:pStyle w:val="Governor"/>
                    <w:spacing w:after="0"/>
                    <w:rPr>
                      <w:sz w:val="16"/>
                    </w:rPr>
                  </w:pPr>
                  <w:r>
                    <w:rPr>
                      <w:sz w:val="16"/>
                    </w:rPr>
                    <w:t>CHARLES D. BAKER</w:t>
                  </w:r>
                </w:p>
                <w:p w14:paraId="607B76AE" w14:textId="77777777" w:rsidR="00E33D1D" w:rsidRDefault="00E33D1D" w:rsidP="00FC6B42">
                  <w:pPr>
                    <w:pStyle w:val="Governor"/>
                  </w:pPr>
                  <w:r>
                    <w:t>Governor</w:t>
                  </w:r>
                </w:p>
                <w:p w14:paraId="7B84C9FF" w14:textId="77777777" w:rsidR="00E33D1D" w:rsidRDefault="00E33D1D" w:rsidP="00FC6B42">
                  <w:pPr>
                    <w:pStyle w:val="Governor"/>
                    <w:spacing w:after="0"/>
                    <w:rPr>
                      <w:sz w:val="16"/>
                    </w:rPr>
                  </w:pPr>
                  <w:r>
                    <w:rPr>
                      <w:sz w:val="16"/>
                    </w:rPr>
                    <w:t>KARYN E. POLITO</w:t>
                  </w:r>
                </w:p>
                <w:p w14:paraId="30464535" w14:textId="77777777" w:rsidR="00E33D1D" w:rsidRDefault="00E33D1D" w:rsidP="00FC6B42">
                  <w:pPr>
                    <w:pStyle w:val="Governor"/>
                  </w:pPr>
                  <w:r>
                    <w:t>Lieutenant Governor</w:t>
                  </w:r>
                </w:p>
              </w:txbxContent>
            </v:textbox>
          </v:shape>
        </w:pict>
      </w:r>
    </w:p>
    <w:p w14:paraId="04707DEC" w14:textId="77777777" w:rsidR="003D675F" w:rsidRPr="00A76C9C" w:rsidRDefault="0070790D" w:rsidP="003D675F">
      <w:pPr>
        <w:jc w:val="center"/>
        <w:outlineLvl w:val="0"/>
        <w:rPr>
          <w:rFonts w:ascii="Arial" w:eastAsia="Arial Unicode MS" w:hAnsi="Arial" w:cs="Arial"/>
          <w:color w:val="000000"/>
          <w:sz w:val="20"/>
          <w:u w:color="000000"/>
        </w:rPr>
      </w:pPr>
      <w:r>
        <w:rPr>
          <w:rFonts w:ascii="Arial" w:eastAsia="Arial Unicode MS" w:hAnsi="Arial" w:cs="Arial"/>
          <w:color w:val="000000"/>
          <w:sz w:val="20"/>
          <w:u w:color="000000"/>
        </w:rPr>
        <w:t>April 6</w:t>
      </w:r>
      <w:r w:rsidR="003D675F">
        <w:rPr>
          <w:rFonts w:ascii="Arial" w:eastAsia="Arial Unicode MS" w:hAnsi="Arial" w:cs="Arial"/>
          <w:color w:val="000000"/>
          <w:sz w:val="20"/>
          <w:u w:color="000000"/>
        </w:rPr>
        <w:t>, 2022</w:t>
      </w:r>
    </w:p>
    <w:p w14:paraId="6A9B68E6" w14:textId="77777777" w:rsidR="003D675F" w:rsidRPr="00A76C9C" w:rsidRDefault="003D675F" w:rsidP="003D675F">
      <w:pPr>
        <w:jc w:val="center"/>
        <w:outlineLvl w:val="0"/>
        <w:rPr>
          <w:rFonts w:ascii="Arial" w:eastAsia="Arial Unicode MS" w:hAnsi="Arial" w:cs="Arial"/>
          <w:color w:val="000000"/>
          <w:sz w:val="20"/>
          <w:u w:color="000000"/>
        </w:rPr>
      </w:pPr>
      <w:r>
        <w:rPr>
          <w:rFonts w:ascii="Arial" w:eastAsia="Arial Unicode MS" w:hAnsi="Arial" w:cs="Arial"/>
          <w:color w:val="000000"/>
          <w:sz w:val="20"/>
          <w:u w:color="000000"/>
        </w:rPr>
        <w:t>Via WebEx from 250 Washington Street</w:t>
      </w:r>
    </w:p>
    <w:p w14:paraId="67143929" w14:textId="77777777" w:rsidR="003D675F" w:rsidRPr="00A76C9C" w:rsidRDefault="003D675F" w:rsidP="003D675F">
      <w:pPr>
        <w:pStyle w:val="Heading1"/>
        <w:rPr>
          <w:rFonts w:cs="Arial"/>
        </w:rPr>
      </w:pPr>
      <w:r>
        <w:rPr>
          <w:rFonts w:cs="Arial"/>
        </w:rPr>
        <w:t>Boston, Massachusetts 02108</w:t>
      </w:r>
    </w:p>
    <w:p w14:paraId="0DE1D288" w14:textId="77777777" w:rsidR="003D675F" w:rsidRDefault="003D675F" w:rsidP="003D675F">
      <w:pPr>
        <w:pStyle w:val="Heading1"/>
        <w:rPr>
          <w:rFonts w:cs="Arial"/>
          <w:b/>
        </w:rPr>
      </w:pPr>
    </w:p>
    <w:p w14:paraId="2B566FD1" w14:textId="77777777" w:rsidR="003D675F" w:rsidRDefault="003D675F" w:rsidP="003D675F">
      <w:pPr>
        <w:pStyle w:val="Heading1"/>
        <w:rPr>
          <w:rFonts w:cs="Arial"/>
          <w:b/>
          <w:color w:val="auto"/>
        </w:rPr>
      </w:pPr>
      <w:r>
        <w:rPr>
          <w:rFonts w:cs="Arial"/>
          <w:b/>
          <w:color w:val="auto"/>
        </w:rPr>
        <w:t xml:space="preserve">AGENDA </w:t>
      </w:r>
    </w:p>
    <w:p w14:paraId="2E0C788C" w14:textId="77777777" w:rsidR="0070790D" w:rsidRDefault="0070790D" w:rsidP="0070790D">
      <w:pPr>
        <w:pStyle w:val="NormalWeb"/>
        <w:shd w:val="clear" w:color="auto" w:fill="FFFFFF"/>
        <w:spacing w:line="360" w:lineRule="atLeast"/>
        <w:ind w:left="600"/>
        <w:rPr>
          <w:rStyle w:val="Emphasis"/>
          <w:rFonts w:ascii="Calibri" w:hAnsi="Calibri"/>
          <w:lang w:val="en"/>
        </w:rPr>
      </w:pPr>
      <w:r w:rsidRPr="00874964">
        <w:rPr>
          <w:rStyle w:val="Emphasis"/>
          <w:rFonts w:ascii="Calibri" w:hAnsi="Calibri"/>
          <w:lang w:val="en"/>
        </w:rPr>
        <w:t xml:space="preserve">If you need reasonable accommodations </w:t>
      </w:r>
      <w:proofErr w:type="gramStart"/>
      <w:r w:rsidRPr="00874964">
        <w:rPr>
          <w:rStyle w:val="Emphasis"/>
          <w:rFonts w:ascii="Calibri" w:hAnsi="Calibri"/>
          <w:lang w:val="en"/>
        </w:rPr>
        <w:t>in order to</w:t>
      </w:r>
      <w:proofErr w:type="gramEnd"/>
      <w:r w:rsidRPr="00874964">
        <w:rPr>
          <w:rStyle w:val="Emphasis"/>
          <w:rFonts w:ascii="Calibri" w:hAnsi="Calibri"/>
          <w:lang w:val="en"/>
        </w:rPr>
        <w:t xml:space="preserve"> participate in the meeting, contact the </w:t>
      </w:r>
      <w:r>
        <w:rPr>
          <w:rStyle w:val="Emphasis"/>
          <w:rFonts w:ascii="Calibri" w:hAnsi="Calibri"/>
          <w:lang w:val="en"/>
        </w:rPr>
        <w:t>DPH ADA Coordinator,</w:t>
      </w:r>
      <w:r w:rsidRPr="00FA3E22">
        <w:rPr>
          <w:rStyle w:val="Emphasis"/>
          <w:rFonts w:ascii="Calibri" w:hAnsi="Calibri"/>
          <w:lang w:val="en"/>
        </w:rPr>
        <w:t xml:space="preserve"> </w:t>
      </w:r>
      <w:r>
        <w:rPr>
          <w:rStyle w:val="Emphasis"/>
          <w:rFonts w:ascii="Calibri" w:hAnsi="Calibri"/>
          <w:lang w:val="en"/>
        </w:rPr>
        <w:t xml:space="preserve">Sofie Daley, Sofie.Daley@mass.gov, </w:t>
      </w:r>
      <w:r w:rsidRPr="00874964">
        <w:rPr>
          <w:rStyle w:val="Emphasis"/>
          <w:rFonts w:ascii="Calibri" w:hAnsi="Calibri"/>
          <w:lang w:val="en"/>
        </w:rPr>
        <w:t>in advance of the meeting. While the Board will do its best to accommodate you, certain accommodations may require distinctive requests or the hiring of outside contractors and may not be available if requested immediately before the meeting.</w:t>
      </w:r>
    </w:p>
    <w:p w14:paraId="2F79619C" w14:textId="77777777" w:rsidR="0070790D" w:rsidRDefault="0070790D" w:rsidP="0070790D">
      <w:pPr>
        <w:pStyle w:val="NormalWeb"/>
        <w:shd w:val="clear" w:color="auto" w:fill="FFFFFF"/>
        <w:spacing w:line="360" w:lineRule="atLeast"/>
        <w:ind w:left="600"/>
        <w:rPr>
          <w:rStyle w:val="Emphasis"/>
          <w:rFonts w:ascii="Calibri" w:hAnsi="Calibri"/>
          <w:lang w:val="en"/>
        </w:rPr>
      </w:pPr>
      <w:r>
        <w:rPr>
          <w:rStyle w:val="Emphasis"/>
          <w:rFonts w:ascii="Calibri" w:hAnsi="Calibri"/>
          <w:lang w:val="en"/>
        </w:rPr>
        <w:t>General Session is open to the public and may be viewed and/or heard via WebEx.</w:t>
      </w:r>
    </w:p>
    <w:p w14:paraId="5EA273D6" w14:textId="77777777" w:rsidR="0070790D" w:rsidRDefault="0070790D" w:rsidP="0070790D">
      <w:pPr>
        <w:pStyle w:val="NormalWeb"/>
        <w:shd w:val="clear" w:color="auto" w:fill="FFFFFF"/>
        <w:spacing w:line="360" w:lineRule="atLeast"/>
        <w:ind w:left="600"/>
        <w:rPr>
          <w:rStyle w:val="Emphasis"/>
          <w:rFonts w:ascii="Calibri" w:hAnsi="Calibri"/>
          <w:i w:val="0"/>
          <w:lang w:val="en"/>
        </w:rPr>
      </w:pPr>
      <w:r>
        <w:rPr>
          <w:rStyle w:val="Emphasis"/>
          <w:rFonts w:ascii="Calibri" w:hAnsi="Calibri"/>
          <w:b/>
          <w:i w:val="0"/>
          <w:lang w:val="en"/>
        </w:rPr>
        <w:t xml:space="preserve">WebEx Information: </w:t>
      </w:r>
      <w:proofErr w:type="gramStart"/>
      <w:r>
        <w:rPr>
          <w:rStyle w:val="Emphasis"/>
          <w:rFonts w:ascii="Calibri" w:hAnsi="Calibri"/>
          <w:i w:val="0"/>
          <w:lang w:val="en"/>
        </w:rPr>
        <w:t>If at all possible</w:t>
      </w:r>
      <w:proofErr w:type="gramEnd"/>
      <w:r>
        <w:rPr>
          <w:rStyle w:val="Emphasis"/>
          <w:rFonts w:ascii="Calibri" w:hAnsi="Calibri"/>
          <w:i w:val="0"/>
          <w:lang w:val="en"/>
        </w:rPr>
        <w:t xml:space="preserve">, please call the Board at (617) 973-0970 at least 24 hours before the meeting to </w:t>
      </w:r>
      <w:r>
        <w:rPr>
          <w:rStyle w:val="Emphasis"/>
          <w:rFonts w:ascii="Calibri" w:hAnsi="Calibri"/>
          <w:i w:val="0"/>
          <w:u w:val="single"/>
          <w:lang w:val="en"/>
        </w:rPr>
        <w:t>request an email invitation to attend this meeting by video conference</w:t>
      </w:r>
      <w:r>
        <w:rPr>
          <w:rStyle w:val="Emphasis"/>
          <w:rFonts w:ascii="Calibri" w:hAnsi="Calibri"/>
          <w:i w:val="0"/>
          <w:lang w:val="en"/>
        </w:rPr>
        <w:t>. The invitation will contain a direct link to the meeting.</w:t>
      </w:r>
    </w:p>
    <w:p w14:paraId="1942D49A" w14:textId="77777777" w:rsidR="0070790D" w:rsidRDefault="0070790D" w:rsidP="0070790D">
      <w:pPr>
        <w:spacing w:line="240" w:lineRule="atLeast"/>
        <w:ind w:left="720"/>
        <w:rPr>
          <w:rStyle w:val="Emphasis"/>
          <w:rFonts w:ascii="Calibri" w:hAnsi="Calibri"/>
          <w:i w:val="0"/>
          <w:u w:val="single"/>
          <w:lang w:val="en"/>
        </w:rPr>
      </w:pPr>
      <w:r>
        <w:rPr>
          <w:rStyle w:val="Emphasis"/>
          <w:rFonts w:ascii="Calibri" w:hAnsi="Calibri"/>
          <w:i w:val="0"/>
          <w:lang w:val="en"/>
        </w:rPr>
        <w:t xml:space="preserve">You may also obtain </w:t>
      </w:r>
      <w:r w:rsidRPr="00A817A5">
        <w:rPr>
          <w:rStyle w:val="Emphasis"/>
          <w:rFonts w:ascii="Calibri" w:hAnsi="Calibri"/>
          <w:i w:val="0"/>
          <w:u w:val="single"/>
          <w:lang w:val="en"/>
        </w:rPr>
        <w:t xml:space="preserve">video and audio access to all sessions of the meeting open to the </w:t>
      </w:r>
    </w:p>
    <w:p w14:paraId="33E2D516" w14:textId="77777777" w:rsidR="0070790D" w:rsidRDefault="0070790D" w:rsidP="0070790D">
      <w:pPr>
        <w:spacing w:line="240" w:lineRule="atLeast"/>
        <w:ind w:left="720"/>
        <w:rPr>
          <w:rStyle w:val="Emphasis"/>
          <w:rFonts w:ascii="Calibri" w:hAnsi="Calibri"/>
          <w:i w:val="0"/>
          <w:lang w:val="en"/>
        </w:rPr>
      </w:pPr>
      <w:r w:rsidRPr="00A817A5">
        <w:rPr>
          <w:rStyle w:val="Emphasis"/>
          <w:rFonts w:ascii="Calibri" w:hAnsi="Calibri"/>
          <w:i w:val="0"/>
          <w:u w:val="single"/>
          <w:lang w:val="en"/>
        </w:rPr>
        <w:t xml:space="preserve">public </w:t>
      </w:r>
      <w:r>
        <w:rPr>
          <w:rStyle w:val="Emphasis"/>
          <w:rFonts w:ascii="Calibri" w:hAnsi="Calibri"/>
          <w:i w:val="0"/>
          <w:lang w:val="en"/>
        </w:rPr>
        <w:t xml:space="preserve">through the following link:   </w:t>
      </w:r>
    </w:p>
    <w:p w14:paraId="20158F3A" w14:textId="77777777" w:rsidR="0070790D" w:rsidRDefault="0070790D" w:rsidP="0070790D">
      <w:pPr>
        <w:spacing w:line="240" w:lineRule="atLeast"/>
        <w:ind w:left="720"/>
        <w:rPr>
          <w:rStyle w:val="Emphasis"/>
          <w:rFonts w:ascii="Calibri" w:hAnsi="Calibri"/>
          <w:i w:val="0"/>
          <w:lang w:val="en"/>
        </w:rPr>
      </w:pPr>
    </w:p>
    <w:p w14:paraId="76245C90" w14:textId="77777777" w:rsidR="0070790D" w:rsidRDefault="0070790D" w:rsidP="0070790D">
      <w:pPr>
        <w:spacing w:line="240" w:lineRule="atLeast"/>
        <w:ind w:left="720"/>
        <w:rPr>
          <w:rStyle w:val="Emphasis"/>
          <w:rFonts w:ascii="Calibri" w:hAnsi="Calibri"/>
          <w:i w:val="0"/>
          <w:lang w:val="en"/>
        </w:rPr>
      </w:pPr>
      <w:r>
        <w:rPr>
          <w:rFonts w:ascii="ciscosansttregular" w:hAnsi="ciscosansttregular"/>
          <w:color w:val="121212"/>
          <w:sz w:val="21"/>
          <w:szCs w:val="21"/>
          <w:shd w:val="clear" w:color="auto" w:fill="F7F7F7"/>
        </w:rPr>
        <w:t>https://eohhs.webex.com/eohhs/j.php?MTID=m56f9fd831811e29809777918280a4a48</w:t>
      </w:r>
    </w:p>
    <w:p w14:paraId="6BFFFEDD" w14:textId="77777777" w:rsidR="0070790D" w:rsidRPr="00D3602C" w:rsidRDefault="0070790D" w:rsidP="0070790D">
      <w:pPr>
        <w:pStyle w:val="NormalWeb"/>
        <w:shd w:val="clear" w:color="auto" w:fill="FFFFFF"/>
        <w:spacing w:line="360" w:lineRule="atLeast"/>
        <w:ind w:left="600"/>
        <w:rPr>
          <w:rStyle w:val="Emphasis"/>
          <w:rFonts w:ascii="Calibri" w:hAnsi="Calibri"/>
          <w:i w:val="0"/>
          <w:u w:val="single"/>
          <w:lang w:val="en"/>
        </w:rPr>
      </w:pPr>
      <w:r>
        <w:rPr>
          <w:rStyle w:val="Emphasis"/>
          <w:rFonts w:ascii="Calibri" w:hAnsi="Calibri"/>
          <w:i w:val="0"/>
          <w:lang w:val="en"/>
        </w:rPr>
        <w:t xml:space="preserve">Call-in number for </w:t>
      </w:r>
      <w:r w:rsidRPr="00A817A5">
        <w:rPr>
          <w:rStyle w:val="Emphasis"/>
          <w:rFonts w:ascii="Calibri" w:hAnsi="Calibri"/>
          <w:i w:val="0"/>
          <w:u w:val="single"/>
          <w:lang w:val="en"/>
        </w:rPr>
        <w:t>audio-only attendance</w:t>
      </w:r>
      <w:r>
        <w:rPr>
          <w:rStyle w:val="Emphasis"/>
          <w:rFonts w:ascii="Calibri" w:hAnsi="Calibri"/>
          <w:i w:val="0"/>
          <w:lang w:val="en"/>
        </w:rPr>
        <w:t xml:space="preserve">: 1- (617) 315-0704 (toll) or 1-(650) 479-3208 (toll) </w:t>
      </w:r>
      <w:r>
        <w:rPr>
          <w:rStyle w:val="Emphasis"/>
          <w:rFonts w:ascii="Calibri" w:hAnsi="Calibri"/>
          <w:i w:val="0"/>
          <w:u w:val="single"/>
          <w:lang w:val="en"/>
        </w:rPr>
        <w:t>only if you have no access to video conference.</w:t>
      </w:r>
    </w:p>
    <w:p w14:paraId="56E15C8B" w14:textId="77777777" w:rsidR="0070790D" w:rsidRPr="00A76C9C" w:rsidRDefault="0070790D" w:rsidP="0070790D">
      <w:pPr>
        <w:pStyle w:val="NormalWeb"/>
        <w:shd w:val="clear" w:color="auto" w:fill="FFFFFF"/>
        <w:spacing w:line="360" w:lineRule="atLeast"/>
        <w:ind w:left="600"/>
        <w:rPr>
          <w:rFonts w:cs="Arial"/>
        </w:rPr>
      </w:pPr>
      <w:r>
        <w:rPr>
          <w:rStyle w:val="Emphasis"/>
          <w:rFonts w:ascii="Calibri" w:hAnsi="Calibri"/>
          <w:i w:val="0"/>
          <w:lang w:val="en"/>
        </w:rPr>
        <w:t>Access Code: 2535 969 1580</w:t>
      </w:r>
      <w:r w:rsidR="00217556">
        <w:rPr>
          <w:rStyle w:val="Emphasis"/>
          <w:rFonts w:ascii="Calibri" w:hAnsi="Calibri"/>
          <w:i w:val="0"/>
          <w:lang w:val="en"/>
        </w:rPr>
        <w:tab/>
      </w:r>
      <w:r w:rsidR="00217556">
        <w:rPr>
          <w:rStyle w:val="Emphasis"/>
          <w:rFonts w:ascii="Calibri" w:hAnsi="Calibri"/>
          <w:i w:val="0"/>
          <w:lang w:val="en"/>
        </w:rPr>
        <w:tab/>
      </w:r>
      <w:r>
        <w:rPr>
          <w:rFonts w:ascii="Calibri" w:hAnsi="Calibri"/>
          <w:iCs/>
          <w:lang w:val="en"/>
        </w:rPr>
        <w:t>Attendee ID: #</w:t>
      </w:r>
    </w:p>
    <w:tbl>
      <w:tblPr>
        <w:tblW w:w="10977" w:type="dxa"/>
        <w:jc w:val="center"/>
        <w:shd w:val="clear" w:color="auto" w:fill="FFFFFF"/>
        <w:tblLayout w:type="fixed"/>
        <w:tblLook w:val="0000" w:firstRow="0" w:lastRow="0" w:firstColumn="0" w:lastColumn="0" w:noHBand="0" w:noVBand="0"/>
      </w:tblPr>
      <w:tblGrid>
        <w:gridCol w:w="819"/>
        <w:gridCol w:w="726"/>
        <w:gridCol w:w="6631"/>
        <w:gridCol w:w="1183"/>
        <w:gridCol w:w="1618"/>
      </w:tblGrid>
      <w:tr w:rsidR="0070790D" w:rsidRPr="00A76C9C" w14:paraId="6C3B1AFC" w14:textId="77777777" w:rsidTr="00E33D1D">
        <w:trPr>
          <w:cantSplit/>
          <w:trHeight w:val="544"/>
          <w:jc w:val="center"/>
        </w:trPr>
        <w:tc>
          <w:tcPr>
            <w:tcW w:w="819" w:type="dxa"/>
            <w:tcBorders>
              <w:top w:val="single" w:sz="6" w:space="0" w:color="000080"/>
              <w:left w:val="single" w:sz="6" w:space="0" w:color="000080"/>
              <w:bottom w:val="single" w:sz="6" w:space="0" w:color="000080"/>
              <w:right w:val="single" w:sz="6" w:space="0" w:color="000080"/>
            </w:tcBorders>
            <w:shd w:val="clear" w:color="auto" w:fill="FFFFFF"/>
          </w:tcPr>
          <w:p w14:paraId="1EA82EDE" w14:textId="77777777" w:rsidR="0070790D" w:rsidRPr="002C57D7" w:rsidRDefault="0070790D" w:rsidP="00E33D1D">
            <w:pPr>
              <w:jc w:val="center"/>
              <w:outlineLvl w:val="0"/>
              <w:rPr>
                <w:rFonts w:ascii="Arial" w:eastAsia="Arial Unicode MS" w:hAnsi="Arial" w:cs="Arial"/>
                <w:color w:val="000000"/>
                <w:sz w:val="20"/>
                <w:u w:color="000000"/>
              </w:rPr>
            </w:pPr>
            <w:r w:rsidRPr="002C57D7">
              <w:rPr>
                <w:rFonts w:ascii="Arial" w:eastAsia="Arial Unicode MS" w:hAnsi="Arial" w:cs="Arial"/>
                <w:color w:val="000000"/>
                <w:sz w:val="20"/>
                <w:u w:color="000000"/>
              </w:rPr>
              <w:t>Time</w:t>
            </w:r>
          </w:p>
        </w:tc>
        <w:tc>
          <w:tcPr>
            <w:tcW w:w="726" w:type="dxa"/>
            <w:tcBorders>
              <w:top w:val="single" w:sz="6" w:space="0" w:color="000080"/>
              <w:left w:val="single" w:sz="6" w:space="0" w:color="000080"/>
              <w:bottom w:val="single" w:sz="6" w:space="0" w:color="000080"/>
              <w:right w:val="single" w:sz="6" w:space="0" w:color="000080"/>
            </w:tcBorders>
            <w:shd w:val="clear" w:color="auto" w:fill="FFFFFF"/>
          </w:tcPr>
          <w:p w14:paraId="351AC37B" w14:textId="77777777" w:rsidR="0070790D" w:rsidRPr="002C57D7" w:rsidRDefault="0070790D" w:rsidP="00E33D1D">
            <w:pPr>
              <w:jc w:val="center"/>
              <w:outlineLvl w:val="0"/>
              <w:rPr>
                <w:rFonts w:ascii="Arial" w:eastAsia="Arial Unicode MS" w:hAnsi="Arial" w:cs="Arial"/>
                <w:color w:val="000000"/>
                <w:sz w:val="20"/>
                <w:u w:color="000000"/>
              </w:rPr>
            </w:pPr>
            <w:r>
              <w:rPr>
                <w:rFonts w:ascii="Arial" w:eastAsia="Arial Unicode MS" w:hAnsi="Arial" w:cs="Arial"/>
                <w:color w:val="000000"/>
                <w:sz w:val="20"/>
                <w:u w:color="000000"/>
              </w:rPr>
              <w:t>#</w:t>
            </w:r>
          </w:p>
        </w:tc>
        <w:tc>
          <w:tcPr>
            <w:tcW w:w="6631" w:type="dxa"/>
            <w:tcBorders>
              <w:top w:val="single" w:sz="6" w:space="0" w:color="000080"/>
              <w:left w:val="single" w:sz="6" w:space="0" w:color="000080"/>
              <w:bottom w:val="single" w:sz="6" w:space="0" w:color="000080"/>
              <w:right w:val="single" w:sz="6" w:space="0" w:color="000080"/>
            </w:tcBorders>
            <w:shd w:val="clear" w:color="auto" w:fill="FFFFFF"/>
            <w:tcMar>
              <w:right w:w="0" w:type="dxa"/>
            </w:tcMar>
          </w:tcPr>
          <w:p w14:paraId="5ECA0E70" w14:textId="77777777" w:rsidR="0070790D" w:rsidRPr="00A76C9C" w:rsidRDefault="0070790D" w:rsidP="00E33D1D">
            <w:pPr>
              <w:pStyle w:val="Heading3"/>
              <w:ind w:left="180"/>
              <w:jc w:val="center"/>
              <w:rPr>
                <w:rFonts w:cs="Arial"/>
                <w:b w:val="0"/>
              </w:rPr>
            </w:pPr>
            <w:r w:rsidRPr="00A76C9C">
              <w:rPr>
                <w:rFonts w:cs="Arial"/>
                <w:b w:val="0"/>
              </w:rPr>
              <w:t>Item</w:t>
            </w:r>
          </w:p>
        </w:tc>
        <w:tc>
          <w:tcPr>
            <w:tcW w:w="1183" w:type="dxa"/>
            <w:tcBorders>
              <w:top w:val="single" w:sz="6" w:space="0" w:color="000080"/>
              <w:left w:val="single" w:sz="6" w:space="0" w:color="000080"/>
              <w:bottom w:val="single" w:sz="6" w:space="0" w:color="000080"/>
              <w:right w:val="single" w:sz="6" w:space="0" w:color="000080"/>
            </w:tcBorders>
            <w:shd w:val="clear" w:color="auto" w:fill="FFFFFF"/>
            <w:tcMar>
              <w:top w:w="80" w:type="dxa"/>
              <w:left w:w="0" w:type="dxa"/>
              <w:bottom w:w="80" w:type="dxa"/>
              <w:right w:w="0" w:type="dxa"/>
            </w:tcMar>
            <w:vAlign w:val="center"/>
          </w:tcPr>
          <w:p w14:paraId="0898C6D7" w14:textId="77777777" w:rsidR="0070790D" w:rsidRPr="00A76C9C" w:rsidRDefault="0070790D" w:rsidP="00E33D1D">
            <w:pPr>
              <w:jc w:val="center"/>
              <w:outlineLvl w:val="0"/>
              <w:rPr>
                <w:rFonts w:ascii="Arial" w:eastAsia="Arial Unicode MS" w:hAnsi="Arial" w:cs="Arial"/>
                <w:color w:val="000000"/>
                <w:sz w:val="20"/>
                <w:u w:color="000000"/>
              </w:rPr>
            </w:pPr>
            <w:r w:rsidRPr="00A76C9C">
              <w:rPr>
                <w:rFonts w:ascii="Arial" w:eastAsia="Arial Unicode MS" w:hAnsi="Arial" w:cs="Arial"/>
                <w:color w:val="000000"/>
                <w:sz w:val="20"/>
                <w:u w:color="000000"/>
              </w:rPr>
              <w:t>Exhibits</w:t>
            </w:r>
          </w:p>
        </w:tc>
        <w:tc>
          <w:tcPr>
            <w:tcW w:w="1618" w:type="dxa"/>
            <w:tcBorders>
              <w:top w:val="single" w:sz="6" w:space="0" w:color="000080"/>
              <w:left w:val="single" w:sz="6" w:space="0" w:color="000080"/>
              <w:bottom w:val="single" w:sz="6" w:space="0" w:color="000080"/>
              <w:right w:val="single" w:sz="6" w:space="0" w:color="000080"/>
            </w:tcBorders>
            <w:shd w:val="clear" w:color="auto" w:fill="FFFFFF"/>
            <w:tcMar>
              <w:top w:w="80" w:type="dxa"/>
              <w:left w:w="180" w:type="dxa"/>
              <w:bottom w:w="80" w:type="dxa"/>
            </w:tcMar>
            <w:vAlign w:val="center"/>
          </w:tcPr>
          <w:p w14:paraId="6810EC03" w14:textId="77777777" w:rsidR="0070790D" w:rsidRPr="00A76C9C" w:rsidRDefault="0070790D" w:rsidP="00E33D1D">
            <w:pPr>
              <w:jc w:val="center"/>
              <w:outlineLvl w:val="0"/>
              <w:rPr>
                <w:rFonts w:ascii="Arial" w:eastAsia="Arial Unicode MS" w:hAnsi="Arial" w:cs="Arial"/>
                <w:color w:val="000000"/>
                <w:sz w:val="20"/>
                <w:u w:color="000000"/>
              </w:rPr>
            </w:pPr>
            <w:r w:rsidRPr="00A76C9C">
              <w:rPr>
                <w:rFonts w:ascii="Arial" w:eastAsia="Arial Unicode MS" w:hAnsi="Arial" w:cs="Arial"/>
                <w:color w:val="000000"/>
                <w:sz w:val="20"/>
                <w:u w:color="000000"/>
              </w:rPr>
              <w:t>Contact</w:t>
            </w:r>
          </w:p>
        </w:tc>
      </w:tr>
      <w:tr w:rsidR="0070790D" w:rsidRPr="00C1578F" w14:paraId="79B1684D" w14:textId="77777777" w:rsidTr="00E33D1D">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328724F7" w14:textId="77777777" w:rsidR="0070790D" w:rsidRDefault="0070790D" w:rsidP="00E33D1D">
            <w:pPr>
              <w:jc w:val="center"/>
              <w:outlineLvl w:val="0"/>
              <w:rPr>
                <w:rFonts w:ascii="Arial" w:eastAsia="Arial Unicode MS" w:hAnsi="Arial" w:cs="Arial"/>
                <w:sz w:val="20"/>
                <w:u w:color="000000"/>
              </w:rPr>
            </w:pPr>
            <w:r>
              <w:rPr>
                <w:rFonts w:ascii="Arial" w:eastAsia="Arial Unicode MS" w:hAnsi="Arial" w:cs="Arial"/>
                <w:sz w:val="20"/>
                <w:u w:color="000000"/>
              </w:rPr>
              <w:t>8:30 a.m.</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05A1F578" w14:textId="77777777" w:rsidR="0070790D" w:rsidRDefault="0070790D" w:rsidP="00E33D1D">
            <w:pPr>
              <w:pStyle w:val="Body1"/>
              <w:keepNext/>
              <w:tabs>
                <w:tab w:val="left" w:pos="401"/>
              </w:tabs>
              <w:jc w:val="center"/>
              <w:outlineLvl w:val="8"/>
              <w:rPr>
                <w:rFonts w:ascii="Arial" w:hAnsi="Arial" w:cs="Arial"/>
                <w:b/>
                <w:color w:val="auto"/>
                <w:sz w:val="20"/>
              </w:rPr>
            </w:pPr>
            <w:r>
              <w:rPr>
                <w:rFonts w:ascii="Arial" w:hAnsi="Arial" w:cs="Arial"/>
                <w:b/>
                <w:color w:val="auto"/>
                <w:sz w:val="20"/>
              </w:rPr>
              <w:t>I</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3152B8FD" w14:textId="77777777" w:rsidR="0070790D" w:rsidRDefault="0070790D" w:rsidP="00E33D1D">
            <w:pPr>
              <w:ind w:left="180"/>
              <w:outlineLvl w:val="0"/>
              <w:rPr>
                <w:rFonts w:ascii="Arial" w:eastAsia="Arial Unicode MS" w:hAnsi="Arial" w:cs="Arial"/>
                <w:b/>
                <w:sz w:val="20"/>
                <w:u w:color="000000"/>
              </w:rPr>
            </w:pPr>
            <w:r>
              <w:rPr>
                <w:rFonts w:ascii="Arial" w:eastAsia="Arial Unicode MS" w:hAnsi="Arial" w:cs="Arial"/>
                <w:b/>
                <w:sz w:val="20"/>
                <w:u w:color="000000"/>
              </w:rPr>
              <w:t xml:space="preserve">CALL TO ORDER, DETERMINATION OF QUORUM, AND  </w:t>
            </w:r>
          </w:p>
          <w:p w14:paraId="4D8F84D2" w14:textId="77777777" w:rsidR="0070790D" w:rsidRPr="008A5AAB" w:rsidRDefault="0070790D" w:rsidP="00E33D1D">
            <w:pPr>
              <w:pStyle w:val="Heading4"/>
            </w:pPr>
            <w:r>
              <w:t>APPROVAL OF AGENDA</w:t>
            </w: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5E74E00" w14:textId="77777777" w:rsidR="0070790D" w:rsidRPr="00C1578F" w:rsidRDefault="0070790D" w:rsidP="00E33D1D">
            <w:pPr>
              <w:jc w:val="center"/>
              <w:rPr>
                <w:rFonts w:ascii="Arial" w:hAnsi="Arial" w:cs="Arial"/>
                <w:b/>
                <w:color w:val="808080"/>
                <w:sz w:val="20"/>
              </w:rPr>
            </w:pP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65A80414" w14:textId="77777777" w:rsidR="0070790D" w:rsidRPr="00C1578F" w:rsidRDefault="0070790D" w:rsidP="00E33D1D">
            <w:pPr>
              <w:jc w:val="center"/>
              <w:rPr>
                <w:rFonts w:ascii="Arial" w:hAnsi="Arial" w:cs="Arial"/>
                <w:b/>
                <w:color w:val="808080"/>
                <w:sz w:val="20"/>
              </w:rPr>
            </w:pPr>
          </w:p>
        </w:tc>
      </w:tr>
      <w:tr w:rsidR="0070790D" w:rsidRPr="00C1578F" w14:paraId="39A5ABEB" w14:textId="77777777" w:rsidTr="00E33D1D">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25FB4789" w14:textId="77777777" w:rsidR="0070790D" w:rsidRDefault="0070790D" w:rsidP="00E33D1D">
            <w:pPr>
              <w:jc w:val="center"/>
              <w:outlineLvl w:val="0"/>
              <w:rPr>
                <w:rFonts w:ascii="Arial" w:eastAsia="Arial Unicode MS" w:hAnsi="Arial" w:cs="Arial"/>
                <w:sz w:val="20"/>
                <w:u w:color="000000"/>
              </w:rPr>
            </w:pPr>
            <w:r>
              <w:rPr>
                <w:rFonts w:ascii="Arial" w:eastAsia="Arial Unicode MS" w:hAnsi="Arial" w:cs="Arial"/>
                <w:sz w:val="20"/>
                <w:u w:color="000000"/>
              </w:rPr>
              <w:lastRenderedPageBreak/>
              <w:t>8:32</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33F42C76" w14:textId="77777777" w:rsidR="0070790D" w:rsidRDefault="0070790D" w:rsidP="00E33D1D">
            <w:pPr>
              <w:pStyle w:val="Body1"/>
              <w:keepNext/>
              <w:tabs>
                <w:tab w:val="left" w:pos="401"/>
              </w:tabs>
              <w:jc w:val="center"/>
              <w:outlineLvl w:val="8"/>
              <w:rPr>
                <w:rFonts w:ascii="Arial" w:hAnsi="Arial" w:cs="Arial"/>
                <w:b/>
                <w:color w:val="auto"/>
                <w:sz w:val="20"/>
              </w:rPr>
            </w:pPr>
            <w:r>
              <w:rPr>
                <w:rFonts w:ascii="Arial" w:hAnsi="Arial" w:cs="Arial"/>
                <w:b/>
                <w:color w:val="auto"/>
                <w:sz w:val="20"/>
              </w:rPr>
              <w:t>II</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395A6E9A" w14:textId="77777777" w:rsidR="0070790D" w:rsidRDefault="0070790D" w:rsidP="00E33D1D">
            <w:pPr>
              <w:ind w:left="180"/>
              <w:outlineLvl w:val="0"/>
              <w:rPr>
                <w:rFonts w:ascii="Arial" w:eastAsia="Arial Unicode MS" w:hAnsi="Arial" w:cs="Arial"/>
                <w:b/>
                <w:sz w:val="20"/>
                <w:u w:color="000000"/>
              </w:rPr>
            </w:pPr>
            <w:r>
              <w:rPr>
                <w:rFonts w:ascii="Arial" w:eastAsia="Arial Unicode MS" w:hAnsi="Arial" w:cs="Arial"/>
                <w:b/>
                <w:sz w:val="20"/>
                <w:u w:color="000000"/>
              </w:rPr>
              <w:t>EXECUTIVE SESSION (closed to the public)</w:t>
            </w:r>
          </w:p>
          <w:p w14:paraId="5D51EB93" w14:textId="77777777" w:rsidR="0070790D" w:rsidRDefault="0070790D" w:rsidP="00E33D1D">
            <w:pPr>
              <w:ind w:left="180"/>
              <w:outlineLvl w:val="0"/>
              <w:rPr>
                <w:rFonts w:ascii="Arial" w:eastAsia="Arial Unicode MS" w:hAnsi="Arial" w:cs="Arial"/>
                <w:b/>
                <w:sz w:val="20"/>
                <w:u w:color="000000"/>
              </w:rPr>
            </w:pPr>
          </w:p>
          <w:p w14:paraId="2AC75A3E" w14:textId="77777777" w:rsidR="0070790D" w:rsidRDefault="0070790D" w:rsidP="00E33D1D">
            <w:pPr>
              <w:rPr>
                <w:rFonts w:ascii="Arial" w:hAnsi="Arial" w:cs="Arial"/>
                <w:sz w:val="20"/>
              </w:rPr>
            </w:pPr>
            <w:r w:rsidRPr="007C4ED8">
              <w:rPr>
                <w:rFonts w:ascii="Arial" w:hAnsi="Arial" w:cs="Arial"/>
                <w:sz w:val="20"/>
              </w:rPr>
              <w:t>The Board will meet in Executive Session as authorized pursuant to M.G.L. c. 30A, § 21(</w:t>
            </w:r>
            <w:r>
              <w:rPr>
                <w:rFonts w:ascii="Arial" w:hAnsi="Arial" w:cs="Arial"/>
                <w:sz w:val="20"/>
              </w:rPr>
              <w:t xml:space="preserve">a)(1) </w:t>
            </w:r>
            <w:r w:rsidRPr="007C4ED8">
              <w:rPr>
                <w:rFonts w:ascii="Arial" w:hAnsi="Arial" w:cs="Arial"/>
                <w:sz w:val="20"/>
              </w:rPr>
              <w:t>for the purposes of discussing the reputation, character, physical condition or mental health, rather than professional competence, of an individual, or to discuss the discipline or dismissal of, or complaints or charges brought against an in</w:t>
            </w:r>
            <w:r>
              <w:rPr>
                <w:rFonts w:ascii="Arial" w:hAnsi="Arial" w:cs="Arial"/>
                <w:sz w:val="20"/>
              </w:rPr>
              <w:t>dividual</w:t>
            </w:r>
            <w:r w:rsidRPr="007C4ED8">
              <w:rPr>
                <w:rFonts w:ascii="Arial" w:hAnsi="Arial" w:cs="Arial"/>
                <w:sz w:val="20"/>
              </w:rPr>
              <w:t>.</w:t>
            </w:r>
          </w:p>
          <w:p w14:paraId="3CDDCF52" w14:textId="77777777" w:rsidR="0070790D" w:rsidRDefault="0070790D" w:rsidP="00E33D1D">
            <w:pPr>
              <w:rPr>
                <w:rFonts w:ascii="Arial" w:hAnsi="Arial" w:cs="Arial"/>
                <w:sz w:val="20"/>
              </w:rPr>
            </w:pPr>
          </w:p>
          <w:p w14:paraId="24674B9E" w14:textId="77777777" w:rsidR="0070790D" w:rsidRDefault="0070790D" w:rsidP="00E33D1D">
            <w:pPr>
              <w:rPr>
                <w:rFonts w:ascii="Arial" w:hAnsi="Arial" w:cs="Arial"/>
                <w:sz w:val="20"/>
              </w:rPr>
            </w:pPr>
            <w:r w:rsidRPr="007C4ED8">
              <w:rPr>
                <w:rFonts w:ascii="Arial" w:hAnsi="Arial" w:cs="Arial"/>
                <w:sz w:val="20"/>
              </w:rPr>
              <w:t xml:space="preserve">Specifically, the Board will discuss and </w:t>
            </w:r>
            <w:r>
              <w:rPr>
                <w:rFonts w:ascii="Arial" w:hAnsi="Arial" w:cs="Arial"/>
                <w:sz w:val="20"/>
              </w:rPr>
              <w:t>evaluate pending disciplinary complaints</w:t>
            </w:r>
            <w:r w:rsidRPr="007C4ED8">
              <w:rPr>
                <w:rFonts w:ascii="Arial" w:hAnsi="Arial" w:cs="Arial"/>
                <w:sz w:val="20"/>
              </w:rPr>
              <w:t xml:space="preserve"> that involve </w:t>
            </w:r>
            <w:r>
              <w:rPr>
                <w:rFonts w:ascii="Arial" w:hAnsi="Arial" w:cs="Arial"/>
                <w:sz w:val="20"/>
              </w:rPr>
              <w:t>medical records and information of patients.</w:t>
            </w:r>
          </w:p>
          <w:p w14:paraId="29CCA32C" w14:textId="77777777" w:rsidR="0070790D" w:rsidRDefault="0070790D" w:rsidP="00E33D1D">
            <w:pPr>
              <w:rPr>
                <w:rFonts w:ascii="Arial" w:hAnsi="Arial" w:cs="Arial"/>
                <w:sz w:val="20"/>
              </w:rPr>
            </w:pPr>
          </w:p>
          <w:p w14:paraId="2A9CA05C" w14:textId="77777777" w:rsidR="0070790D" w:rsidRDefault="0070790D" w:rsidP="00E33D1D">
            <w:pPr>
              <w:rPr>
                <w:rFonts w:ascii="Arial" w:eastAsia="Arial Unicode MS" w:hAnsi="Arial" w:cs="Arial"/>
                <w:b/>
                <w:sz w:val="20"/>
                <w:u w:color="000000"/>
              </w:rPr>
            </w:pP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55C0A6F0" w14:textId="77777777" w:rsidR="0070790D" w:rsidRDefault="0070790D" w:rsidP="00E33D1D">
            <w:pPr>
              <w:pStyle w:val="BodyText"/>
            </w:pPr>
          </w:p>
          <w:p w14:paraId="5AD123E5" w14:textId="77777777" w:rsidR="0070790D" w:rsidRDefault="0070790D" w:rsidP="00E33D1D">
            <w:pPr>
              <w:pStyle w:val="BodyText"/>
            </w:pP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245AF8D0" w14:textId="77777777" w:rsidR="0070790D" w:rsidRDefault="0070790D" w:rsidP="00E33D1D">
            <w:pPr>
              <w:rPr>
                <w:rFonts w:ascii="Arial" w:hAnsi="Arial" w:cs="Arial"/>
                <w:sz w:val="20"/>
              </w:rPr>
            </w:pPr>
            <w:r>
              <w:rPr>
                <w:rFonts w:ascii="Arial" w:hAnsi="Arial" w:cs="Arial"/>
                <w:sz w:val="20"/>
              </w:rPr>
              <w:t xml:space="preserve"> </w:t>
            </w:r>
          </w:p>
          <w:p w14:paraId="5107F743" w14:textId="77777777" w:rsidR="0070790D" w:rsidRDefault="0070790D" w:rsidP="00E33D1D">
            <w:pPr>
              <w:rPr>
                <w:rFonts w:ascii="Arial" w:hAnsi="Arial" w:cs="Arial"/>
                <w:sz w:val="20"/>
              </w:rPr>
            </w:pPr>
          </w:p>
        </w:tc>
      </w:tr>
      <w:tr w:rsidR="0070790D" w:rsidRPr="00C1578F" w14:paraId="75028DFE" w14:textId="77777777" w:rsidTr="00E33D1D">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23C12366" w14:textId="77777777" w:rsidR="0070790D" w:rsidRDefault="0070790D" w:rsidP="00E33D1D">
            <w:pPr>
              <w:jc w:val="center"/>
              <w:outlineLvl w:val="0"/>
              <w:rPr>
                <w:rFonts w:ascii="Arial" w:eastAsia="Arial Unicode MS" w:hAnsi="Arial" w:cs="Arial"/>
                <w:sz w:val="20"/>
                <w:u w:color="000000"/>
              </w:rPr>
            </w:pPr>
            <w:r>
              <w:rPr>
                <w:rFonts w:ascii="Arial" w:eastAsia="Arial Unicode MS" w:hAnsi="Arial" w:cs="Arial"/>
                <w:sz w:val="20"/>
                <w:u w:color="000000"/>
              </w:rPr>
              <w:t>10:00</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4377CF67" w14:textId="77777777" w:rsidR="0070790D" w:rsidRDefault="0070790D" w:rsidP="00E33D1D">
            <w:pPr>
              <w:pStyle w:val="Body1"/>
              <w:keepNext/>
              <w:tabs>
                <w:tab w:val="left" w:pos="401"/>
              </w:tabs>
              <w:jc w:val="center"/>
              <w:outlineLvl w:val="8"/>
              <w:rPr>
                <w:rFonts w:ascii="Arial" w:hAnsi="Arial" w:cs="Arial"/>
                <w:b/>
                <w:color w:val="auto"/>
                <w:sz w:val="20"/>
              </w:rPr>
            </w:pP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665C89F8" w14:textId="77777777" w:rsidR="0070790D" w:rsidRDefault="0070790D" w:rsidP="00E33D1D">
            <w:pPr>
              <w:pStyle w:val="Heading4"/>
            </w:pPr>
            <w:r>
              <w:t>BREAK</w:t>
            </w: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725C9FC" w14:textId="77777777" w:rsidR="0070790D" w:rsidRDefault="0070790D" w:rsidP="00E33D1D">
            <w:pPr>
              <w:pStyle w:val="BodyText"/>
            </w:pP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4FC288AF" w14:textId="77777777" w:rsidR="0070790D" w:rsidRDefault="0070790D" w:rsidP="00E33D1D">
            <w:pPr>
              <w:rPr>
                <w:rFonts w:ascii="Arial" w:hAnsi="Arial" w:cs="Arial"/>
                <w:sz w:val="20"/>
              </w:rPr>
            </w:pPr>
          </w:p>
        </w:tc>
      </w:tr>
      <w:tr w:rsidR="0070790D" w:rsidRPr="00C1578F" w14:paraId="4CAC577E" w14:textId="77777777" w:rsidTr="00E33D1D">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7E0E431A" w14:textId="77777777" w:rsidR="0070790D" w:rsidRDefault="0070790D" w:rsidP="00E33D1D">
            <w:pPr>
              <w:jc w:val="center"/>
              <w:outlineLvl w:val="0"/>
              <w:rPr>
                <w:rFonts w:ascii="Arial" w:eastAsia="Arial Unicode MS" w:hAnsi="Arial" w:cs="Arial"/>
                <w:sz w:val="20"/>
                <w:u w:color="000000"/>
              </w:rPr>
            </w:pPr>
            <w:r>
              <w:rPr>
                <w:rFonts w:ascii="Arial" w:eastAsia="Arial Unicode MS" w:hAnsi="Arial" w:cs="Arial"/>
                <w:sz w:val="20"/>
                <w:u w:color="000000"/>
              </w:rPr>
              <w:t>10:15</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04314A24" w14:textId="77777777" w:rsidR="0070790D" w:rsidRDefault="0070790D" w:rsidP="00E33D1D">
            <w:pPr>
              <w:pStyle w:val="Body1"/>
              <w:keepNext/>
              <w:tabs>
                <w:tab w:val="left" w:pos="401"/>
              </w:tabs>
              <w:jc w:val="center"/>
              <w:outlineLvl w:val="8"/>
              <w:rPr>
                <w:rFonts w:ascii="Arial" w:hAnsi="Arial" w:cs="Arial"/>
                <w:b/>
                <w:color w:val="auto"/>
                <w:sz w:val="20"/>
              </w:rPr>
            </w:pPr>
            <w:r>
              <w:rPr>
                <w:rFonts w:ascii="Arial" w:hAnsi="Arial" w:cs="Arial"/>
                <w:b/>
                <w:color w:val="auto"/>
                <w:sz w:val="20"/>
              </w:rPr>
              <w:t>III</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71F5E6C5" w14:textId="77777777" w:rsidR="0070790D" w:rsidRDefault="0070790D" w:rsidP="00E33D1D">
            <w:pPr>
              <w:pStyle w:val="Heading4"/>
              <w:ind w:left="0"/>
            </w:pPr>
            <w:r>
              <w:t>COMPLAINT RESOLUTION: PENDING BOARD MATTERS</w:t>
            </w:r>
          </w:p>
          <w:p w14:paraId="01A30D67" w14:textId="77777777" w:rsidR="0070790D" w:rsidRDefault="0070790D" w:rsidP="0070790D">
            <w:pPr>
              <w:numPr>
                <w:ilvl w:val="0"/>
                <w:numId w:val="40"/>
              </w:numPr>
              <w:rPr>
                <w:rFonts w:ascii="Arial" w:hAnsi="Arial" w:cs="Arial"/>
                <w:sz w:val="20"/>
              </w:rPr>
            </w:pPr>
            <w:r>
              <w:rPr>
                <w:rFonts w:ascii="Arial" w:hAnsi="Arial" w:cs="Arial"/>
                <w:sz w:val="20"/>
              </w:rPr>
              <w:t>DEN-2020-0095: Hattie Harvey, RDA</w:t>
            </w:r>
          </w:p>
          <w:p w14:paraId="6745E961" w14:textId="77777777" w:rsidR="0070790D" w:rsidRDefault="0070790D" w:rsidP="0070790D">
            <w:pPr>
              <w:numPr>
                <w:ilvl w:val="0"/>
                <w:numId w:val="40"/>
              </w:numPr>
              <w:rPr>
                <w:rFonts w:ascii="Arial" w:hAnsi="Arial" w:cs="Arial"/>
                <w:sz w:val="20"/>
              </w:rPr>
            </w:pPr>
            <w:r>
              <w:rPr>
                <w:rFonts w:ascii="Arial" w:hAnsi="Arial" w:cs="Arial"/>
                <w:sz w:val="20"/>
              </w:rPr>
              <w:t>DEN-2020-0096: Dr. Theodore Zervas</w:t>
            </w:r>
          </w:p>
          <w:p w14:paraId="00171A97" w14:textId="77777777" w:rsidR="0070790D" w:rsidRDefault="0070790D" w:rsidP="0070790D">
            <w:pPr>
              <w:numPr>
                <w:ilvl w:val="0"/>
                <w:numId w:val="40"/>
              </w:numPr>
              <w:rPr>
                <w:rFonts w:ascii="Arial" w:hAnsi="Arial" w:cs="Arial"/>
                <w:sz w:val="20"/>
              </w:rPr>
            </w:pPr>
            <w:r>
              <w:rPr>
                <w:rFonts w:ascii="Arial" w:hAnsi="Arial" w:cs="Arial"/>
                <w:sz w:val="20"/>
              </w:rPr>
              <w:t>DEN-2020-0097: Bettsy Recillas, RDA</w:t>
            </w:r>
          </w:p>
          <w:p w14:paraId="1163C476" w14:textId="77777777" w:rsidR="0070790D" w:rsidRDefault="0070790D" w:rsidP="0070790D">
            <w:pPr>
              <w:numPr>
                <w:ilvl w:val="0"/>
                <w:numId w:val="40"/>
              </w:numPr>
              <w:rPr>
                <w:rFonts w:ascii="Arial" w:hAnsi="Arial" w:cs="Arial"/>
                <w:sz w:val="20"/>
              </w:rPr>
            </w:pPr>
            <w:r>
              <w:rPr>
                <w:rFonts w:ascii="Arial" w:hAnsi="Arial" w:cs="Arial"/>
                <w:sz w:val="20"/>
              </w:rPr>
              <w:t>DEN-2020-0098: Dr. Fardad Mobed</w:t>
            </w:r>
          </w:p>
          <w:p w14:paraId="3B749FC9" w14:textId="77777777" w:rsidR="0070790D" w:rsidRDefault="0070790D" w:rsidP="0070790D">
            <w:pPr>
              <w:numPr>
                <w:ilvl w:val="0"/>
                <w:numId w:val="40"/>
              </w:numPr>
              <w:rPr>
                <w:rFonts w:ascii="Arial" w:hAnsi="Arial" w:cs="Arial"/>
                <w:sz w:val="20"/>
              </w:rPr>
            </w:pPr>
            <w:r>
              <w:rPr>
                <w:rFonts w:ascii="Arial" w:hAnsi="Arial" w:cs="Arial"/>
                <w:sz w:val="20"/>
              </w:rPr>
              <w:t>DEN-2020-0099: Dr. Maged El-Malecki</w:t>
            </w:r>
          </w:p>
          <w:p w14:paraId="0422BD01" w14:textId="77777777" w:rsidR="0070790D" w:rsidRDefault="0070790D" w:rsidP="0070790D">
            <w:pPr>
              <w:numPr>
                <w:ilvl w:val="0"/>
                <w:numId w:val="40"/>
              </w:numPr>
              <w:rPr>
                <w:rFonts w:ascii="Arial" w:hAnsi="Arial" w:cs="Arial"/>
                <w:sz w:val="20"/>
              </w:rPr>
            </w:pPr>
            <w:r>
              <w:rPr>
                <w:rFonts w:ascii="Arial" w:hAnsi="Arial" w:cs="Arial"/>
                <w:sz w:val="20"/>
              </w:rPr>
              <w:t>DEN-2020-0058: Donna Le, RDA</w:t>
            </w:r>
          </w:p>
          <w:p w14:paraId="43B98E9A" w14:textId="77777777" w:rsidR="0070790D" w:rsidRPr="001E59EE" w:rsidRDefault="0070790D" w:rsidP="0070790D">
            <w:pPr>
              <w:numPr>
                <w:ilvl w:val="0"/>
                <w:numId w:val="40"/>
              </w:numPr>
              <w:rPr>
                <w:rFonts w:ascii="Arial" w:hAnsi="Arial" w:cs="Arial"/>
                <w:sz w:val="20"/>
              </w:rPr>
            </w:pPr>
            <w:r>
              <w:rPr>
                <w:rFonts w:ascii="Arial" w:hAnsi="Arial" w:cs="Arial"/>
                <w:sz w:val="20"/>
              </w:rPr>
              <w:t>DEN-2021-0002: Dr. Michael S. Abedon</w:t>
            </w: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0A08F79" w14:textId="77777777" w:rsidR="0070790D" w:rsidRDefault="0070790D" w:rsidP="00E33D1D">
            <w:pPr>
              <w:pStyle w:val="BodyText"/>
            </w:pPr>
            <w:r>
              <w:t xml:space="preserve">InvestigationReports, </w:t>
            </w:r>
          </w:p>
          <w:p w14:paraId="6AACF384" w14:textId="77777777" w:rsidR="0070790D" w:rsidRDefault="0070790D" w:rsidP="00E33D1D">
            <w:pPr>
              <w:pStyle w:val="BodyText"/>
            </w:pPr>
            <w:r>
              <w:t>Memos, Attachments</w:t>
            </w: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0806F1A3" w14:textId="77777777" w:rsidR="0070790D" w:rsidRDefault="0070790D" w:rsidP="00E33D1D">
            <w:pPr>
              <w:rPr>
                <w:rFonts w:ascii="Arial" w:hAnsi="Arial" w:cs="Arial"/>
                <w:sz w:val="20"/>
              </w:rPr>
            </w:pPr>
            <w:r>
              <w:rPr>
                <w:rFonts w:ascii="Arial" w:hAnsi="Arial" w:cs="Arial"/>
                <w:sz w:val="20"/>
              </w:rPr>
              <w:t>D El-Majdoubi</w:t>
            </w:r>
          </w:p>
          <w:p w14:paraId="0D70B629" w14:textId="77777777" w:rsidR="0070790D" w:rsidRDefault="0070790D" w:rsidP="00E33D1D">
            <w:pPr>
              <w:rPr>
                <w:rFonts w:ascii="Arial" w:hAnsi="Arial" w:cs="Arial"/>
                <w:sz w:val="20"/>
              </w:rPr>
            </w:pPr>
            <w:r>
              <w:rPr>
                <w:rFonts w:ascii="Arial" w:hAnsi="Arial" w:cs="Arial"/>
                <w:sz w:val="20"/>
              </w:rPr>
              <w:t>K O’Connell</w:t>
            </w:r>
          </w:p>
          <w:p w14:paraId="3809025C" w14:textId="77777777" w:rsidR="0070790D" w:rsidRDefault="0070790D" w:rsidP="00E33D1D">
            <w:pPr>
              <w:rPr>
                <w:rFonts w:ascii="Arial" w:hAnsi="Arial" w:cs="Arial"/>
                <w:sz w:val="20"/>
              </w:rPr>
            </w:pPr>
            <w:r>
              <w:rPr>
                <w:rFonts w:ascii="Arial" w:hAnsi="Arial" w:cs="Arial"/>
                <w:sz w:val="20"/>
              </w:rPr>
              <w:t>R Heard</w:t>
            </w:r>
          </w:p>
        </w:tc>
      </w:tr>
      <w:tr w:rsidR="0070790D" w:rsidRPr="00C1578F" w14:paraId="64FFA226" w14:textId="77777777" w:rsidTr="00E33D1D">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0AA54EF9" w14:textId="77777777" w:rsidR="0070790D" w:rsidRDefault="0070790D" w:rsidP="00E33D1D">
            <w:pPr>
              <w:jc w:val="center"/>
              <w:outlineLvl w:val="0"/>
              <w:rPr>
                <w:rFonts w:ascii="Arial" w:eastAsia="Arial Unicode MS" w:hAnsi="Arial" w:cs="Arial"/>
                <w:sz w:val="20"/>
                <w:u w:color="000000"/>
              </w:rPr>
            </w:pPr>
            <w:r>
              <w:rPr>
                <w:rFonts w:ascii="Arial" w:eastAsia="Arial Unicode MS" w:hAnsi="Arial" w:cs="Arial"/>
                <w:sz w:val="20"/>
                <w:u w:color="000000"/>
              </w:rPr>
              <w:t>11:15</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02D363E7" w14:textId="77777777" w:rsidR="0070790D" w:rsidRDefault="0070790D" w:rsidP="00E33D1D">
            <w:pPr>
              <w:pStyle w:val="Body1"/>
              <w:keepNext/>
              <w:tabs>
                <w:tab w:val="left" w:pos="401"/>
              </w:tabs>
              <w:jc w:val="center"/>
              <w:outlineLvl w:val="8"/>
              <w:rPr>
                <w:rFonts w:ascii="Arial" w:hAnsi="Arial" w:cs="Arial"/>
                <w:b/>
                <w:color w:val="auto"/>
                <w:sz w:val="20"/>
              </w:rPr>
            </w:pPr>
            <w:r>
              <w:rPr>
                <w:rFonts w:ascii="Arial" w:hAnsi="Arial" w:cs="Arial"/>
                <w:b/>
                <w:color w:val="auto"/>
                <w:sz w:val="20"/>
              </w:rPr>
              <w:t>IV</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02AC464D" w14:textId="77777777" w:rsidR="0070790D" w:rsidRDefault="0070790D" w:rsidP="00E33D1D">
            <w:pPr>
              <w:pStyle w:val="Heading4"/>
            </w:pPr>
            <w:r>
              <w:t>ADMINISTRATIVE MATTERS</w:t>
            </w:r>
          </w:p>
          <w:p w14:paraId="26119FFD" w14:textId="77777777" w:rsidR="0070790D" w:rsidRDefault="0070790D" w:rsidP="0070790D">
            <w:pPr>
              <w:numPr>
                <w:ilvl w:val="0"/>
                <w:numId w:val="30"/>
              </w:numPr>
              <w:rPr>
                <w:rFonts w:ascii="Arial" w:hAnsi="Arial" w:cs="Arial"/>
                <w:sz w:val="20"/>
              </w:rPr>
            </w:pPr>
            <w:r>
              <w:rPr>
                <w:rFonts w:ascii="Arial" w:hAnsi="Arial" w:cs="Arial"/>
                <w:sz w:val="20"/>
              </w:rPr>
              <w:t>Application for Reactivation of Licensure: Janet Ernst, RDH</w:t>
            </w:r>
          </w:p>
          <w:p w14:paraId="0D33773D" w14:textId="77777777" w:rsidR="0070790D" w:rsidRPr="00642A1B" w:rsidRDefault="0070790D" w:rsidP="0070790D">
            <w:pPr>
              <w:numPr>
                <w:ilvl w:val="0"/>
                <w:numId w:val="30"/>
              </w:numPr>
              <w:rPr>
                <w:rFonts w:ascii="Arial" w:hAnsi="Arial" w:cs="Arial"/>
                <w:sz w:val="20"/>
              </w:rPr>
            </w:pPr>
            <w:r>
              <w:rPr>
                <w:rFonts w:ascii="Arial" w:hAnsi="Arial" w:cs="Arial"/>
                <w:sz w:val="20"/>
              </w:rPr>
              <w:t>Retired License Status Report</w:t>
            </w:r>
          </w:p>
          <w:p w14:paraId="0A721231" w14:textId="77777777" w:rsidR="0070790D" w:rsidRPr="00642A1B" w:rsidRDefault="0070790D" w:rsidP="0070790D">
            <w:pPr>
              <w:numPr>
                <w:ilvl w:val="0"/>
                <w:numId w:val="30"/>
              </w:numPr>
              <w:rPr>
                <w:rFonts w:ascii="Arial" w:hAnsi="Arial" w:cs="Arial"/>
                <w:sz w:val="20"/>
              </w:rPr>
            </w:pPr>
            <w:r>
              <w:rPr>
                <w:rFonts w:ascii="Arial" w:hAnsi="Arial" w:cs="Arial"/>
                <w:sz w:val="20"/>
              </w:rPr>
              <w:t>Staff Action Authority Unlicensed Practice Cases Report</w:t>
            </w:r>
          </w:p>
          <w:p w14:paraId="553089A9" w14:textId="77777777" w:rsidR="0070790D" w:rsidRPr="004B6C10" w:rsidRDefault="0070790D" w:rsidP="0070790D">
            <w:pPr>
              <w:numPr>
                <w:ilvl w:val="0"/>
                <w:numId w:val="30"/>
              </w:numPr>
              <w:rPr>
                <w:rFonts w:ascii="Arial" w:hAnsi="Arial" w:cs="Arial"/>
                <w:sz w:val="20"/>
              </w:rPr>
            </w:pPr>
            <w:r>
              <w:rPr>
                <w:rFonts w:ascii="Arial" w:hAnsi="Arial" w:cs="Arial"/>
                <w:sz w:val="20"/>
              </w:rPr>
              <w:t>Staff Action Authority GMC Licensure Report</w:t>
            </w:r>
          </w:p>
          <w:p w14:paraId="421E0A83" w14:textId="77777777" w:rsidR="0070790D" w:rsidRPr="00642A1B" w:rsidRDefault="0070790D" w:rsidP="0070790D">
            <w:pPr>
              <w:numPr>
                <w:ilvl w:val="0"/>
                <w:numId w:val="30"/>
              </w:numPr>
              <w:rPr>
                <w:rFonts w:ascii="Arial" w:hAnsi="Arial" w:cs="Arial"/>
                <w:sz w:val="20"/>
              </w:rPr>
            </w:pPr>
            <w:r>
              <w:rPr>
                <w:rFonts w:ascii="Arial" w:hAnsi="Arial" w:cs="Arial"/>
                <w:sz w:val="20"/>
              </w:rPr>
              <w:t>Review of General Session Minutes of March 2, 2022</w:t>
            </w:r>
          </w:p>
          <w:p w14:paraId="15860F92" w14:textId="77777777" w:rsidR="0070790D" w:rsidRPr="009922BE" w:rsidRDefault="0070790D" w:rsidP="00E33D1D">
            <w:pPr>
              <w:ind w:left="660"/>
              <w:rPr>
                <w:rFonts w:ascii="Arial" w:hAnsi="Arial" w:cs="Arial"/>
                <w:sz w:val="20"/>
              </w:rPr>
            </w:pP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53100E8F" w14:textId="77777777" w:rsidR="0070790D" w:rsidRDefault="0070790D" w:rsidP="00E33D1D">
            <w:pPr>
              <w:pStyle w:val="BodyText"/>
            </w:pPr>
            <w:r>
              <w:t>Memo, Application, Reports, Draft Minutes</w:t>
            </w:r>
          </w:p>
          <w:p w14:paraId="2A0B5878" w14:textId="77777777" w:rsidR="0070790D" w:rsidRDefault="0070790D" w:rsidP="00E33D1D">
            <w:pPr>
              <w:pStyle w:val="BodyText"/>
            </w:pP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104DC93D" w14:textId="77777777" w:rsidR="0070790D" w:rsidRDefault="0070790D" w:rsidP="00E33D1D">
            <w:pPr>
              <w:rPr>
                <w:rFonts w:ascii="Arial" w:hAnsi="Arial" w:cs="Arial"/>
                <w:sz w:val="20"/>
              </w:rPr>
            </w:pPr>
          </w:p>
          <w:p w14:paraId="132DF43E" w14:textId="77777777" w:rsidR="0070790D" w:rsidRDefault="0070790D" w:rsidP="00E33D1D">
            <w:pPr>
              <w:rPr>
                <w:rFonts w:ascii="Arial" w:hAnsi="Arial" w:cs="Arial"/>
                <w:sz w:val="20"/>
              </w:rPr>
            </w:pPr>
            <w:r>
              <w:rPr>
                <w:rFonts w:ascii="Arial" w:hAnsi="Arial" w:cs="Arial"/>
                <w:sz w:val="20"/>
              </w:rPr>
              <w:t>B Young</w:t>
            </w:r>
          </w:p>
        </w:tc>
      </w:tr>
      <w:tr w:rsidR="0070790D" w:rsidRPr="00C1578F" w14:paraId="3F961E21" w14:textId="77777777" w:rsidTr="00E33D1D">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3DFC6B6A" w14:textId="77777777" w:rsidR="0070790D" w:rsidRDefault="0070790D" w:rsidP="00E33D1D">
            <w:pPr>
              <w:jc w:val="center"/>
              <w:outlineLvl w:val="0"/>
              <w:rPr>
                <w:rFonts w:ascii="Arial" w:eastAsia="Arial Unicode MS" w:hAnsi="Arial" w:cs="Arial"/>
                <w:sz w:val="20"/>
                <w:u w:color="000000"/>
              </w:rPr>
            </w:pPr>
            <w:r>
              <w:rPr>
                <w:rFonts w:ascii="Arial" w:eastAsia="Arial Unicode MS" w:hAnsi="Arial" w:cs="Arial"/>
                <w:sz w:val="20"/>
                <w:u w:color="000000"/>
              </w:rPr>
              <w:t xml:space="preserve">11:45 </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17B192A8" w14:textId="77777777" w:rsidR="0070790D" w:rsidRDefault="0070790D" w:rsidP="00E33D1D">
            <w:pPr>
              <w:pStyle w:val="Body1"/>
              <w:keepNext/>
              <w:tabs>
                <w:tab w:val="left" w:pos="401"/>
              </w:tabs>
              <w:jc w:val="center"/>
              <w:outlineLvl w:val="8"/>
              <w:rPr>
                <w:rFonts w:ascii="Arial" w:hAnsi="Arial" w:cs="Arial"/>
                <w:b/>
                <w:color w:val="auto"/>
                <w:sz w:val="20"/>
              </w:rPr>
            </w:pPr>
            <w:r>
              <w:rPr>
                <w:rFonts w:ascii="Arial" w:hAnsi="Arial" w:cs="Arial"/>
                <w:b/>
                <w:color w:val="auto"/>
                <w:sz w:val="20"/>
              </w:rPr>
              <w:t>V</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12540602" w14:textId="77777777" w:rsidR="0070790D" w:rsidRPr="00642A1B" w:rsidRDefault="0070790D" w:rsidP="00E33D1D">
            <w:pPr>
              <w:pStyle w:val="Heading4"/>
            </w:pPr>
            <w:r>
              <w:t xml:space="preserve">PROBATION MATTERS               </w:t>
            </w:r>
          </w:p>
          <w:p w14:paraId="3C773F70" w14:textId="77777777" w:rsidR="0070790D" w:rsidRDefault="0070790D" w:rsidP="0070790D">
            <w:pPr>
              <w:numPr>
                <w:ilvl w:val="0"/>
                <w:numId w:val="41"/>
              </w:numPr>
              <w:rPr>
                <w:rFonts w:ascii="Arial" w:hAnsi="Arial" w:cs="Arial"/>
                <w:sz w:val="20"/>
              </w:rPr>
            </w:pPr>
            <w:r>
              <w:rPr>
                <w:rFonts w:ascii="Arial" w:hAnsi="Arial" w:cs="Arial"/>
                <w:sz w:val="20"/>
              </w:rPr>
              <w:t>Review of Compliance/Recommendation for Suspension</w:t>
            </w:r>
          </w:p>
          <w:p w14:paraId="45C974D1" w14:textId="77777777" w:rsidR="0070790D" w:rsidRDefault="0070790D" w:rsidP="0070790D">
            <w:pPr>
              <w:numPr>
                <w:ilvl w:val="0"/>
                <w:numId w:val="42"/>
              </w:numPr>
              <w:rPr>
                <w:rFonts w:ascii="Arial" w:hAnsi="Arial" w:cs="Arial"/>
                <w:sz w:val="20"/>
              </w:rPr>
            </w:pPr>
            <w:r>
              <w:rPr>
                <w:rFonts w:ascii="Arial" w:hAnsi="Arial" w:cs="Arial"/>
                <w:sz w:val="20"/>
              </w:rPr>
              <w:t>DEN-2018-0026: Akevi Coleman, RDA</w:t>
            </w:r>
          </w:p>
          <w:p w14:paraId="5C935A8E" w14:textId="77777777" w:rsidR="0070790D" w:rsidRDefault="0070790D" w:rsidP="0070790D">
            <w:pPr>
              <w:numPr>
                <w:ilvl w:val="0"/>
                <w:numId w:val="42"/>
              </w:numPr>
              <w:rPr>
                <w:rFonts w:ascii="Arial" w:hAnsi="Arial" w:cs="Arial"/>
                <w:sz w:val="20"/>
              </w:rPr>
            </w:pPr>
            <w:r>
              <w:rPr>
                <w:rFonts w:ascii="Arial" w:hAnsi="Arial" w:cs="Arial"/>
                <w:sz w:val="20"/>
              </w:rPr>
              <w:t>DEN-2018-0091: Alexis Volcy, RDA</w:t>
            </w:r>
          </w:p>
          <w:p w14:paraId="1C05D141" w14:textId="77777777" w:rsidR="0070790D" w:rsidRDefault="0070790D" w:rsidP="0070790D">
            <w:pPr>
              <w:numPr>
                <w:ilvl w:val="0"/>
                <w:numId w:val="42"/>
              </w:numPr>
              <w:rPr>
                <w:rFonts w:ascii="Arial" w:hAnsi="Arial" w:cs="Arial"/>
                <w:sz w:val="20"/>
              </w:rPr>
            </w:pPr>
            <w:r>
              <w:rPr>
                <w:rFonts w:ascii="Arial" w:hAnsi="Arial" w:cs="Arial"/>
                <w:sz w:val="20"/>
              </w:rPr>
              <w:t>DEN-2018-0214: Angie Viloria, RDA</w:t>
            </w:r>
          </w:p>
          <w:p w14:paraId="26397206" w14:textId="77777777" w:rsidR="0070790D" w:rsidRDefault="0070790D" w:rsidP="0070790D">
            <w:pPr>
              <w:numPr>
                <w:ilvl w:val="0"/>
                <w:numId w:val="41"/>
              </w:numPr>
              <w:rPr>
                <w:rFonts w:ascii="Arial" w:hAnsi="Arial" w:cs="Arial"/>
                <w:sz w:val="20"/>
              </w:rPr>
            </w:pPr>
            <w:r>
              <w:rPr>
                <w:rFonts w:ascii="Arial" w:hAnsi="Arial" w:cs="Arial"/>
                <w:sz w:val="20"/>
              </w:rPr>
              <w:t>Review of Compliance</w:t>
            </w:r>
          </w:p>
          <w:p w14:paraId="04D807A1" w14:textId="77777777" w:rsidR="0070790D" w:rsidRDefault="0070790D" w:rsidP="0070790D">
            <w:pPr>
              <w:numPr>
                <w:ilvl w:val="0"/>
                <w:numId w:val="43"/>
              </w:numPr>
              <w:rPr>
                <w:rFonts w:ascii="Arial" w:hAnsi="Arial" w:cs="Arial"/>
                <w:sz w:val="20"/>
              </w:rPr>
            </w:pPr>
            <w:r>
              <w:rPr>
                <w:rFonts w:ascii="Arial" w:hAnsi="Arial" w:cs="Arial"/>
                <w:sz w:val="20"/>
              </w:rPr>
              <w:t>DEN-2018-0180: Stella Rodriques, RDA</w:t>
            </w:r>
          </w:p>
          <w:p w14:paraId="6EA96ED9" w14:textId="77777777" w:rsidR="0070790D" w:rsidRDefault="0070790D" w:rsidP="0070790D">
            <w:pPr>
              <w:numPr>
                <w:ilvl w:val="0"/>
                <w:numId w:val="43"/>
              </w:numPr>
              <w:rPr>
                <w:rFonts w:ascii="Arial" w:hAnsi="Arial" w:cs="Arial"/>
                <w:sz w:val="20"/>
              </w:rPr>
            </w:pPr>
            <w:r>
              <w:rPr>
                <w:rFonts w:ascii="Arial" w:hAnsi="Arial" w:cs="Arial"/>
                <w:sz w:val="20"/>
              </w:rPr>
              <w:t>DEN-2018-0181: Dr. Cressida Joseph</w:t>
            </w:r>
          </w:p>
          <w:p w14:paraId="750E5FFB" w14:textId="77777777" w:rsidR="0070790D" w:rsidRPr="00E051A5" w:rsidRDefault="0070790D" w:rsidP="0070790D">
            <w:pPr>
              <w:numPr>
                <w:ilvl w:val="0"/>
                <w:numId w:val="41"/>
              </w:numPr>
              <w:rPr>
                <w:rFonts w:ascii="Arial" w:hAnsi="Arial" w:cs="Arial"/>
                <w:sz w:val="20"/>
              </w:rPr>
            </w:pPr>
            <w:r>
              <w:rPr>
                <w:rFonts w:ascii="Arial" w:hAnsi="Arial" w:cs="Arial"/>
                <w:sz w:val="20"/>
              </w:rPr>
              <w:t>Probation Monthly Report</w:t>
            </w: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38528C7" w14:textId="77777777" w:rsidR="0070790D" w:rsidRDefault="0070790D" w:rsidP="00E33D1D">
            <w:pPr>
              <w:pStyle w:val="BodyText"/>
            </w:pPr>
            <w:r>
              <w:t>Memos, Attachments,</w:t>
            </w:r>
          </w:p>
          <w:p w14:paraId="667A393A" w14:textId="77777777" w:rsidR="0070790D" w:rsidRDefault="0070790D" w:rsidP="00E33D1D">
            <w:pPr>
              <w:pStyle w:val="BodyText"/>
            </w:pPr>
            <w:r>
              <w:t>Report</w:t>
            </w: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79F2453A" w14:textId="77777777" w:rsidR="0070790D" w:rsidRDefault="0070790D" w:rsidP="00E33D1D">
            <w:pPr>
              <w:rPr>
                <w:rFonts w:ascii="Arial" w:hAnsi="Arial" w:cs="Arial"/>
                <w:sz w:val="20"/>
              </w:rPr>
            </w:pPr>
          </w:p>
          <w:p w14:paraId="5E56B622" w14:textId="77777777" w:rsidR="0070790D" w:rsidRDefault="0070790D" w:rsidP="00E33D1D">
            <w:pPr>
              <w:rPr>
                <w:rFonts w:ascii="Arial" w:hAnsi="Arial" w:cs="Arial"/>
                <w:sz w:val="20"/>
              </w:rPr>
            </w:pPr>
            <w:r>
              <w:rPr>
                <w:rFonts w:ascii="Arial" w:hAnsi="Arial" w:cs="Arial"/>
                <w:sz w:val="20"/>
              </w:rPr>
              <w:t>K Fishman</w:t>
            </w:r>
          </w:p>
        </w:tc>
      </w:tr>
      <w:tr w:rsidR="0070790D" w:rsidRPr="00C1578F" w14:paraId="34775A0A" w14:textId="77777777" w:rsidTr="00E33D1D">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7D0EA16A" w14:textId="77777777" w:rsidR="0070790D" w:rsidRDefault="0070790D" w:rsidP="00E33D1D">
            <w:pPr>
              <w:jc w:val="center"/>
              <w:outlineLvl w:val="0"/>
              <w:rPr>
                <w:rFonts w:ascii="Arial" w:eastAsia="Arial Unicode MS" w:hAnsi="Arial" w:cs="Arial"/>
                <w:sz w:val="20"/>
                <w:u w:color="000000"/>
              </w:rPr>
            </w:pPr>
            <w:r>
              <w:rPr>
                <w:rFonts w:ascii="Arial" w:eastAsia="Arial Unicode MS" w:hAnsi="Arial" w:cs="Arial"/>
                <w:sz w:val="20"/>
                <w:u w:color="000000"/>
              </w:rPr>
              <w:t>12:50 pm</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35536003" w14:textId="77777777" w:rsidR="0070790D" w:rsidRDefault="0070790D" w:rsidP="00E33D1D">
            <w:pPr>
              <w:pStyle w:val="Body1"/>
              <w:keepNext/>
              <w:tabs>
                <w:tab w:val="left" w:pos="401"/>
              </w:tabs>
              <w:jc w:val="center"/>
              <w:outlineLvl w:val="8"/>
              <w:rPr>
                <w:rFonts w:ascii="Arial" w:hAnsi="Arial" w:cs="Arial"/>
                <w:b/>
                <w:color w:val="auto"/>
                <w:sz w:val="20"/>
              </w:rPr>
            </w:pPr>
            <w:r>
              <w:rPr>
                <w:rFonts w:ascii="Arial" w:hAnsi="Arial" w:cs="Arial"/>
                <w:b/>
                <w:color w:val="auto"/>
                <w:sz w:val="20"/>
              </w:rPr>
              <w:t>VI</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5A971A58" w14:textId="77777777" w:rsidR="0070790D" w:rsidRDefault="0070790D" w:rsidP="00E33D1D">
            <w:pPr>
              <w:ind w:left="180"/>
              <w:outlineLvl w:val="0"/>
              <w:rPr>
                <w:rFonts w:ascii="Arial" w:eastAsia="Arial Unicode MS" w:hAnsi="Arial" w:cs="Arial"/>
                <w:b/>
                <w:sz w:val="20"/>
                <w:u w:color="000000"/>
              </w:rPr>
            </w:pPr>
            <w:r>
              <w:rPr>
                <w:rFonts w:ascii="Arial" w:eastAsia="Arial Unicode MS" w:hAnsi="Arial" w:cs="Arial"/>
                <w:b/>
                <w:sz w:val="20"/>
                <w:u w:color="000000"/>
              </w:rPr>
              <w:t xml:space="preserve">FLEX SESSION </w:t>
            </w: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1DA9834" w14:textId="77777777" w:rsidR="0070790D" w:rsidRDefault="0070790D" w:rsidP="00E33D1D">
            <w:pPr>
              <w:pStyle w:val="BodyText"/>
            </w:pP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6A0DF4DB" w14:textId="77777777" w:rsidR="0070790D" w:rsidRDefault="0070790D" w:rsidP="00E33D1D">
            <w:pPr>
              <w:rPr>
                <w:rFonts w:ascii="Arial" w:hAnsi="Arial" w:cs="Arial"/>
                <w:sz w:val="20"/>
              </w:rPr>
            </w:pPr>
          </w:p>
        </w:tc>
      </w:tr>
      <w:tr w:rsidR="0070790D" w:rsidRPr="00C1578F" w14:paraId="0CEFB771" w14:textId="77777777" w:rsidTr="00E33D1D">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61C5FB5C" w14:textId="77777777" w:rsidR="0070790D" w:rsidRDefault="0070790D" w:rsidP="00E33D1D">
            <w:pPr>
              <w:jc w:val="center"/>
              <w:outlineLvl w:val="0"/>
              <w:rPr>
                <w:rFonts w:ascii="Arial" w:eastAsia="Arial Unicode MS" w:hAnsi="Arial" w:cs="Arial"/>
                <w:sz w:val="20"/>
                <w:u w:color="000000"/>
              </w:rPr>
            </w:pPr>
            <w:r>
              <w:rPr>
                <w:rFonts w:ascii="Arial" w:eastAsia="Arial Unicode MS" w:hAnsi="Arial" w:cs="Arial"/>
                <w:sz w:val="20"/>
                <w:u w:color="000000"/>
              </w:rPr>
              <w:t>1:00 pm</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0348EE70" w14:textId="77777777" w:rsidR="0070790D" w:rsidRDefault="0070790D" w:rsidP="00E33D1D">
            <w:pPr>
              <w:pStyle w:val="Body1"/>
              <w:keepNext/>
              <w:tabs>
                <w:tab w:val="left" w:pos="401"/>
              </w:tabs>
              <w:jc w:val="center"/>
              <w:outlineLvl w:val="8"/>
              <w:rPr>
                <w:rFonts w:ascii="Arial" w:hAnsi="Arial" w:cs="Arial"/>
                <w:b/>
                <w:color w:val="auto"/>
                <w:sz w:val="20"/>
              </w:rPr>
            </w:pP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1FEFF563" w14:textId="77777777" w:rsidR="0070790D" w:rsidRDefault="0070790D" w:rsidP="00E33D1D">
            <w:pPr>
              <w:ind w:left="180"/>
              <w:outlineLvl w:val="0"/>
              <w:rPr>
                <w:rFonts w:ascii="Arial" w:eastAsia="Arial Unicode MS" w:hAnsi="Arial" w:cs="Arial"/>
                <w:b/>
                <w:sz w:val="20"/>
                <w:u w:color="000000"/>
              </w:rPr>
            </w:pPr>
            <w:r>
              <w:rPr>
                <w:rFonts w:ascii="Arial" w:eastAsia="Arial Unicode MS" w:hAnsi="Arial" w:cs="Arial"/>
                <w:b/>
                <w:sz w:val="20"/>
                <w:u w:color="000000"/>
              </w:rPr>
              <w:t>ADJOURNMENT</w:t>
            </w: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53A5A15F" w14:textId="77777777" w:rsidR="0070790D" w:rsidRDefault="0070790D" w:rsidP="00E33D1D">
            <w:pPr>
              <w:pStyle w:val="BodyText"/>
            </w:pP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142C9228" w14:textId="77777777" w:rsidR="0070790D" w:rsidRDefault="0070790D" w:rsidP="00E33D1D">
            <w:pPr>
              <w:rPr>
                <w:rFonts w:ascii="Arial" w:hAnsi="Arial" w:cs="Arial"/>
                <w:sz w:val="20"/>
              </w:rPr>
            </w:pPr>
          </w:p>
        </w:tc>
      </w:tr>
    </w:tbl>
    <w:p w14:paraId="635D1249" w14:textId="77777777" w:rsidR="008D516B" w:rsidRDefault="008D516B" w:rsidP="00246D22">
      <w:pPr>
        <w:pStyle w:val="Body1"/>
        <w:keepNext/>
        <w:jc w:val="center"/>
        <w:outlineLvl w:val="8"/>
        <w:rPr>
          <w:b/>
        </w:rPr>
      </w:pPr>
    </w:p>
    <w:p w14:paraId="0493691E" w14:textId="77777777" w:rsidR="003C7633" w:rsidRDefault="003C7633" w:rsidP="00246D22">
      <w:pPr>
        <w:pStyle w:val="Body1"/>
        <w:keepNext/>
        <w:jc w:val="center"/>
        <w:outlineLvl w:val="8"/>
        <w:rPr>
          <w:b/>
        </w:rPr>
      </w:pPr>
    </w:p>
    <w:p w14:paraId="26345B46" w14:textId="77777777" w:rsidR="00246D22" w:rsidRPr="00F722FD" w:rsidRDefault="00C43287" w:rsidP="00246D22">
      <w:pPr>
        <w:pStyle w:val="Body1"/>
        <w:keepNext/>
        <w:jc w:val="center"/>
        <w:outlineLvl w:val="8"/>
        <w:rPr>
          <w:b/>
        </w:rPr>
      </w:pPr>
      <w:r>
        <w:rPr>
          <w:b/>
        </w:rPr>
        <w:t>MA</w:t>
      </w:r>
      <w:r w:rsidR="00246D22">
        <w:rPr>
          <w:b/>
        </w:rPr>
        <w:t xml:space="preserve">SSACHUSETTS </w:t>
      </w:r>
      <w:r w:rsidR="00246D22" w:rsidRPr="00F722FD">
        <w:rPr>
          <w:b/>
        </w:rPr>
        <w:t>BOARD OF REGISTRATION IN DENTISTRY</w:t>
      </w:r>
    </w:p>
    <w:p w14:paraId="419E48D2" w14:textId="77777777" w:rsidR="00F95D4D" w:rsidRPr="00F722FD" w:rsidRDefault="00F95D4D" w:rsidP="00246D22">
      <w:pPr>
        <w:jc w:val="center"/>
        <w:outlineLvl w:val="0"/>
        <w:rPr>
          <w:b/>
        </w:rPr>
      </w:pPr>
      <w:r>
        <w:rPr>
          <w:b/>
        </w:rPr>
        <w:t xml:space="preserve">250 Washington </w:t>
      </w:r>
      <w:r w:rsidR="00246D22" w:rsidRPr="00F722FD">
        <w:rPr>
          <w:b/>
        </w:rPr>
        <w:t>Street, Boston, MA  021</w:t>
      </w:r>
      <w:r>
        <w:rPr>
          <w:b/>
        </w:rPr>
        <w:t>08</w:t>
      </w:r>
    </w:p>
    <w:p w14:paraId="705C8990" w14:textId="77777777" w:rsidR="00246D22" w:rsidRDefault="00246D22" w:rsidP="00246D22">
      <w:pPr>
        <w:jc w:val="center"/>
        <w:outlineLvl w:val="0"/>
        <w:rPr>
          <w:b/>
        </w:rPr>
      </w:pPr>
      <w:r>
        <w:rPr>
          <w:b/>
        </w:rPr>
        <w:t>GENERAL SESSION MINUTES</w:t>
      </w:r>
      <w:r w:rsidR="00893407">
        <w:rPr>
          <w:b/>
        </w:rPr>
        <w:t xml:space="preserve"> </w:t>
      </w:r>
    </w:p>
    <w:p w14:paraId="29163B05" w14:textId="77777777" w:rsidR="00246D22" w:rsidRDefault="00217556" w:rsidP="00246D22">
      <w:pPr>
        <w:jc w:val="center"/>
        <w:outlineLvl w:val="0"/>
        <w:rPr>
          <w:b/>
        </w:rPr>
      </w:pPr>
      <w:r>
        <w:rPr>
          <w:b/>
        </w:rPr>
        <w:t>April 6</w:t>
      </w:r>
      <w:r w:rsidR="00F95D4D">
        <w:rPr>
          <w:b/>
        </w:rPr>
        <w:t>, 2022</w:t>
      </w:r>
    </w:p>
    <w:p w14:paraId="54E30342" w14:textId="77777777" w:rsidR="00E03BC0" w:rsidRDefault="00E03BC0" w:rsidP="00246D22">
      <w:pPr>
        <w:jc w:val="center"/>
        <w:outlineLvl w:val="0"/>
        <w:rPr>
          <w:b/>
        </w:rPr>
      </w:pPr>
    </w:p>
    <w:p w14:paraId="2400F004" w14:textId="77777777" w:rsidR="00F95D4D" w:rsidRDefault="00E948C2" w:rsidP="00F95D4D">
      <w:pPr>
        <w:jc w:val="both"/>
      </w:pPr>
      <w:r w:rsidRPr="00956B8E">
        <w:rPr>
          <w:b/>
        </w:rPr>
        <w:t xml:space="preserve">Present: </w:t>
      </w:r>
      <w:r>
        <w:t xml:space="preserve"> Dr. Michael Scialabba</w:t>
      </w:r>
      <w:r w:rsidR="00BE44E2">
        <w:t>, Board Chair;</w:t>
      </w:r>
      <w:r>
        <w:t xml:space="preserve"> </w:t>
      </w:r>
      <w:r w:rsidR="00BE44E2">
        <w:t>D</w:t>
      </w:r>
      <w:r w:rsidR="00CA0667">
        <w:t>r. Thomas Trowbridge</w:t>
      </w:r>
      <w:r w:rsidR="0000132A">
        <w:t xml:space="preserve">, Board </w:t>
      </w:r>
      <w:proofErr w:type="gramStart"/>
      <w:r w:rsidR="0000132A">
        <w:t>Secretary;</w:t>
      </w:r>
      <w:proofErr w:type="gramEnd"/>
      <w:r w:rsidR="0000132A">
        <w:t xml:space="preserve"> </w:t>
      </w:r>
    </w:p>
    <w:p w14:paraId="530498A7" w14:textId="77777777" w:rsidR="00E03BC0" w:rsidRPr="00821018" w:rsidRDefault="00CA0667" w:rsidP="00F95D4D">
      <w:pPr>
        <w:jc w:val="both"/>
      </w:pPr>
      <w:r>
        <w:t xml:space="preserve">Dr. Patricia Wu; </w:t>
      </w:r>
      <w:r w:rsidR="00834A69">
        <w:t xml:space="preserve">Dr. Richard T. Miller, </w:t>
      </w:r>
      <w:r w:rsidR="003C7633">
        <w:t xml:space="preserve">Dr. Seema Jacob; </w:t>
      </w:r>
      <w:r w:rsidR="00AC15BF">
        <w:t>Ms. Jacyn Stultz, RDH</w:t>
      </w:r>
      <w:r w:rsidR="00237335">
        <w:t xml:space="preserve">; </w:t>
      </w:r>
      <w:r w:rsidR="00217556">
        <w:t>Ms. Jennifer McKeon, RDH, CDA</w:t>
      </w:r>
    </w:p>
    <w:p w14:paraId="72611848" w14:textId="77777777" w:rsidR="00E948C2" w:rsidRDefault="00E948C2" w:rsidP="00E948C2">
      <w:pPr>
        <w:jc w:val="both"/>
      </w:pPr>
    </w:p>
    <w:p w14:paraId="11ED654A" w14:textId="77777777" w:rsidR="00687F99" w:rsidRDefault="00E948C2" w:rsidP="00E948C2">
      <w:pPr>
        <w:jc w:val="both"/>
      </w:pPr>
      <w:r w:rsidRPr="00956B8E">
        <w:rPr>
          <w:b/>
        </w:rPr>
        <w:t xml:space="preserve">Absent: </w:t>
      </w:r>
      <w:r>
        <w:rPr>
          <w:b/>
        </w:rPr>
        <w:t xml:space="preserve"> </w:t>
      </w:r>
      <w:r w:rsidR="00217556">
        <w:t xml:space="preserve">Ms. Stacy Haluch, RDH; </w:t>
      </w:r>
      <w:r w:rsidR="00FE1003">
        <w:t>Ms. Ailish Wilkie</w:t>
      </w:r>
    </w:p>
    <w:p w14:paraId="5B538759" w14:textId="77777777" w:rsidR="00FE1003" w:rsidRDefault="00FE1003" w:rsidP="00E948C2">
      <w:pPr>
        <w:jc w:val="both"/>
      </w:pPr>
    </w:p>
    <w:p w14:paraId="2E7C3567" w14:textId="77777777" w:rsidR="0075378B" w:rsidRDefault="00E948C2" w:rsidP="00E948C2">
      <w:pPr>
        <w:jc w:val="both"/>
      </w:pPr>
      <w:r>
        <w:rPr>
          <w:b/>
        </w:rPr>
        <w:t xml:space="preserve">Board </w:t>
      </w:r>
      <w:r w:rsidRPr="00956B8E">
        <w:rPr>
          <w:b/>
        </w:rPr>
        <w:t>Staff Present:</w:t>
      </w:r>
      <w:r>
        <w:rPr>
          <w:b/>
        </w:rPr>
        <w:t xml:space="preserve"> </w:t>
      </w:r>
      <w:r w:rsidR="00CA0667">
        <w:t xml:space="preserve">Barbara A. Young, RDH, Executive Director; </w:t>
      </w:r>
      <w:r>
        <w:t xml:space="preserve">Jeffrey Mills, Asst. Executive Director; </w:t>
      </w:r>
      <w:r w:rsidR="00815989">
        <w:t xml:space="preserve">Heather Engman, Esq., Chief Board Counsel; </w:t>
      </w:r>
      <w:r w:rsidR="00217556">
        <w:t xml:space="preserve">Michael Egan, Esq., Board Counsel; </w:t>
      </w:r>
      <w:r w:rsidRPr="00956B8E">
        <w:t xml:space="preserve">Dr. Liliana DiFabio, Supervisor of Investigations; </w:t>
      </w:r>
      <w:r>
        <w:t xml:space="preserve">OPP </w:t>
      </w:r>
      <w:r w:rsidRPr="00956B8E">
        <w:t>Investigator</w:t>
      </w:r>
      <w:r w:rsidR="00DA5B9C">
        <w:t>s</w:t>
      </w:r>
      <w:r w:rsidRPr="00956B8E">
        <w:t xml:space="preserve"> </w:t>
      </w:r>
      <w:r w:rsidR="00810494">
        <w:t xml:space="preserve">Kathleen O’Connell, </w:t>
      </w:r>
      <w:r w:rsidR="00687F99">
        <w:t>Deborah El-Majdoub</w:t>
      </w:r>
      <w:r w:rsidR="003C7633">
        <w:t xml:space="preserve">i, Rhonda Heard </w:t>
      </w:r>
      <w:r w:rsidR="00F95D4D">
        <w:t>and</w:t>
      </w:r>
      <w:r w:rsidR="00154E2B">
        <w:t xml:space="preserve"> </w:t>
      </w:r>
      <w:r w:rsidR="00217556">
        <w:t>Sarah Millar</w:t>
      </w:r>
      <w:r w:rsidR="00834A69">
        <w:t xml:space="preserve">; </w:t>
      </w:r>
      <w:r w:rsidR="00AC15BF">
        <w:t xml:space="preserve">Probation </w:t>
      </w:r>
      <w:r w:rsidR="007F1949">
        <w:t>Department Coordinator</w:t>
      </w:r>
      <w:r w:rsidR="00AC15BF">
        <w:t xml:space="preserve"> Karen Fishman</w:t>
      </w:r>
    </w:p>
    <w:p w14:paraId="6E19829D" w14:textId="77777777" w:rsidR="008F5606" w:rsidRDefault="008F5606" w:rsidP="00E948C2">
      <w:pPr>
        <w:jc w:val="both"/>
      </w:pPr>
    </w:p>
    <w:tbl>
      <w:tblPr>
        <w:tblW w:w="9378" w:type="dxa"/>
        <w:tblLayout w:type="fixed"/>
        <w:tblLook w:val="0000" w:firstRow="0" w:lastRow="0" w:firstColumn="0" w:lastColumn="0" w:noHBand="0" w:noVBand="0"/>
      </w:tblPr>
      <w:tblGrid>
        <w:gridCol w:w="2268"/>
        <w:gridCol w:w="7110"/>
      </w:tblGrid>
      <w:tr w:rsidR="00CD7955" w:rsidRPr="00956B8E" w14:paraId="3EF8ECF2" w14:textId="77777777" w:rsidTr="00874B54">
        <w:tblPrEx>
          <w:tblCellMar>
            <w:top w:w="0" w:type="dxa"/>
            <w:bottom w:w="0" w:type="dxa"/>
          </w:tblCellMar>
        </w:tblPrEx>
        <w:trPr>
          <w:cantSplit/>
          <w:trHeight w:val="458"/>
        </w:trPr>
        <w:tc>
          <w:tcPr>
            <w:tcW w:w="2268" w:type="dxa"/>
          </w:tcPr>
          <w:p w14:paraId="63B4A4D6" w14:textId="77777777" w:rsidR="00CD7955" w:rsidRPr="00956B8E" w:rsidRDefault="00CD7955" w:rsidP="00BA5CC0">
            <w:pPr>
              <w:rPr>
                <w:b/>
              </w:rPr>
            </w:pPr>
            <w:r w:rsidRPr="00956B8E">
              <w:rPr>
                <w:b/>
              </w:rPr>
              <w:t>Motion:</w:t>
            </w:r>
          </w:p>
        </w:tc>
        <w:tc>
          <w:tcPr>
            <w:tcW w:w="7110" w:type="dxa"/>
          </w:tcPr>
          <w:p w14:paraId="2424A3D9" w14:textId="77777777" w:rsidR="00CD7955" w:rsidRDefault="00CD7955" w:rsidP="00BA5CC0">
            <w:pPr>
              <w:rPr>
                <w:b/>
              </w:rPr>
            </w:pPr>
            <w:r>
              <w:rPr>
                <w:b/>
              </w:rPr>
              <w:t xml:space="preserve">At </w:t>
            </w:r>
            <w:r w:rsidR="00687F99">
              <w:rPr>
                <w:b/>
              </w:rPr>
              <w:t>8:3</w:t>
            </w:r>
            <w:r w:rsidR="00217556">
              <w:rPr>
                <w:b/>
              </w:rPr>
              <w:t>0</w:t>
            </w:r>
            <w:r w:rsidR="0054097B">
              <w:rPr>
                <w:b/>
              </w:rPr>
              <w:t xml:space="preserve"> a</w:t>
            </w:r>
            <w:r>
              <w:rPr>
                <w:b/>
              </w:rPr>
              <w:t>.m., to</w:t>
            </w:r>
            <w:r w:rsidRPr="00956B8E">
              <w:rPr>
                <w:b/>
              </w:rPr>
              <w:t xml:space="preserve"> </w:t>
            </w:r>
            <w:r>
              <w:rPr>
                <w:b/>
              </w:rPr>
              <w:t>adopt the proposed agenda for today’s meeting</w:t>
            </w:r>
          </w:p>
          <w:p w14:paraId="2CAE8A35" w14:textId="77777777" w:rsidR="00CD7955" w:rsidRPr="00956B8E" w:rsidRDefault="00CD7955" w:rsidP="00BA5CC0">
            <w:pPr>
              <w:rPr>
                <w:b/>
              </w:rPr>
            </w:pPr>
          </w:p>
        </w:tc>
      </w:tr>
      <w:tr w:rsidR="00CD7955" w:rsidRPr="00956B8E" w14:paraId="0E73FCBE" w14:textId="77777777" w:rsidTr="00BE44E2">
        <w:tblPrEx>
          <w:tblCellMar>
            <w:top w:w="0" w:type="dxa"/>
            <w:bottom w:w="0" w:type="dxa"/>
          </w:tblCellMar>
        </w:tblPrEx>
        <w:trPr>
          <w:cantSplit/>
          <w:trHeight w:val="432"/>
        </w:trPr>
        <w:tc>
          <w:tcPr>
            <w:tcW w:w="2268" w:type="dxa"/>
          </w:tcPr>
          <w:p w14:paraId="6EA6C3A6" w14:textId="77777777" w:rsidR="00CD7955" w:rsidRPr="00956B8E" w:rsidRDefault="00CD7955" w:rsidP="00BA5CC0">
            <w:pPr>
              <w:rPr>
                <w:b/>
              </w:rPr>
            </w:pPr>
            <w:r w:rsidRPr="00956B8E">
              <w:rPr>
                <w:b/>
              </w:rPr>
              <w:t>Motion Made By:</w:t>
            </w:r>
          </w:p>
        </w:tc>
        <w:tc>
          <w:tcPr>
            <w:tcW w:w="7110" w:type="dxa"/>
          </w:tcPr>
          <w:p w14:paraId="0EAC98F1" w14:textId="77777777" w:rsidR="00CD7955" w:rsidRPr="00956B8E" w:rsidRDefault="00217556" w:rsidP="00BE44E2">
            <w:r>
              <w:t>Dr. Thomas Trowbridge</w:t>
            </w:r>
          </w:p>
        </w:tc>
      </w:tr>
      <w:tr w:rsidR="00CD7955" w:rsidRPr="00956B8E" w14:paraId="6D607F7B" w14:textId="77777777" w:rsidTr="00874B54">
        <w:tblPrEx>
          <w:tblCellMar>
            <w:top w:w="0" w:type="dxa"/>
            <w:bottom w:w="0" w:type="dxa"/>
          </w:tblCellMar>
        </w:tblPrEx>
        <w:trPr>
          <w:cantSplit/>
          <w:trHeight w:val="458"/>
        </w:trPr>
        <w:tc>
          <w:tcPr>
            <w:tcW w:w="2268" w:type="dxa"/>
          </w:tcPr>
          <w:p w14:paraId="12B3B86D" w14:textId="77777777" w:rsidR="00CD7955" w:rsidRPr="00956B8E" w:rsidRDefault="00CD7955" w:rsidP="00BA5CC0">
            <w:pPr>
              <w:rPr>
                <w:b/>
              </w:rPr>
            </w:pPr>
            <w:r w:rsidRPr="00956B8E">
              <w:rPr>
                <w:b/>
              </w:rPr>
              <w:t>Second:</w:t>
            </w:r>
          </w:p>
        </w:tc>
        <w:tc>
          <w:tcPr>
            <w:tcW w:w="7110" w:type="dxa"/>
          </w:tcPr>
          <w:p w14:paraId="13B6F84E" w14:textId="77777777" w:rsidR="00CD7955" w:rsidRPr="00956B8E" w:rsidRDefault="003C7633" w:rsidP="00834A69">
            <w:r>
              <w:t xml:space="preserve">Dr. </w:t>
            </w:r>
            <w:r w:rsidR="00217556">
              <w:t>Seema Jacob</w:t>
            </w:r>
          </w:p>
        </w:tc>
      </w:tr>
      <w:tr w:rsidR="00CD7955" w:rsidRPr="00956B8E" w14:paraId="47D86078" w14:textId="77777777" w:rsidTr="00874B54">
        <w:tblPrEx>
          <w:tblCellMar>
            <w:top w:w="0" w:type="dxa"/>
            <w:bottom w:w="0" w:type="dxa"/>
          </w:tblCellMar>
        </w:tblPrEx>
        <w:trPr>
          <w:cantSplit/>
          <w:trHeight w:val="458"/>
        </w:trPr>
        <w:tc>
          <w:tcPr>
            <w:tcW w:w="2268" w:type="dxa"/>
          </w:tcPr>
          <w:p w14:paraId="2A0785E6" w14:textId="77777777" w:rsidR="00CD7955" w:rsidRPr="00956B8E" w:rsidRDefault="00CD7955" w:rsidP="00BA5CC0">
            <w:pPr>
              <w:jc w:val="both"/>
              <w:rPr>
                <w:b/>
              </w:rPr>
            </w:pPr>
            <w:r w:rsidRPr="00956B8E">
              <w:rPr>
                <w:b/>
              </w:rPr>
              <w:t>Vote:</w:t>
            </w:r>
          </w:p>
        </w:tc>
        <w:tc>
          <w:tcPr>
            <w:tcW w:w="7110" w:type="dxa"/>
          </w:tcPr>
          <w:p w14:paraId="7DA897E6" w14:textId="77777777" w:rsidR="00E835C9" w:rsidRPr="00E835C9" w:rsidRDefault="00CD7955" w:rsidP="008D516B">
            <w:pPr>
              <w:rPr>
                <w:i/>
              </w:rPr>
            </w:pPr>
            <w:r w:rsidRPr="00F71B5D">
              <w:t>Unanimous</w:t>
            </w:r>
          </w:p>
        </w:tc>
      </w:tr>
    </w:tbl>
    <w:p w14:paraId="52F9B6A1" w14:textId="77777777" w:rsidR="00053B91" w:rsidRDefault="003C7633" w:rsidP="008F5606">
      <w:pPr>
        <w:ind w:hanging="720"/>
        <w:jc w:val="both"/>
      </w:pPr>
      <w:r>
        <w:tab/>
      </w:r>
    </w:p>
    <w:p w14:paraId="50E032ED" w14:textId="77777777" w:rsidR="00217556" w:rsidRDefault="00217556" w:rsidP="008F5606">
      <w:pPr>
        <w:ind w:hanging="720"/>
        <w:jc w:val="both"/>
      </w:pPr>
      <w:r>
        <w:tab/>
        <w:t>Chief Board Counsel Heather Engman introduced the new Board Counsel Michael Egan to the Board members.</w:t>
      </w:r>
    </w:p>
    <w:p w14:paraId="440E9247" w14:textId="77777777" w:rsidR="00217556" w:rsidRDefault="00217556" w:rsidP="008F5606">
      <w:pPr>
        <w:ind w:hanging="720"/>
        <w:jc w:val="both"/>
      </w:pPr>
    </w:p>
    <w:p w14:paraId="7E0E8202" w14:textId="77777777" w:rsidR="00217556" w:rsidRDefault="00217556" w:rsidP="00217556">
      <w:pPr>
        <w:ind w:firstLine="720"/>
        <w:jc w:val="both"/>
        <w:rPr>
          <w:i/>
        </w:rPr>
      </w:pPr>
      <w:r w:rsidRPr="009243F0">
        <w:rPr>
          <w:i/>
        </w:rPr>
        <w:t xml:space="preserve">At </w:t>
      </w:r>
      <w:r>
        <w:rPr>
          <w:i/>
        </w:rPr>
        <w:t>8:31 a.</w:t>
      </w:r>
      <w:r w:rsidRPr="009243F0">
        <w:rPr>
          <w:i/>
        </w:rPr>
        <w:t xml:space="preserve">m., </w:t>
      </w:r>
      <w:r>
        <w:rPr>
          <w:i/>
        </w:rPr>
        <w:t xml:space="preserve">Dr. Scialabba </w:t>
      </w:r>
      <w:r w:rsidRPr="009243F0">
        <w:rPr>
          <w:i/>
        </w:rPr>
        <w:t xml:space="preserve">announced that the Board will meet in </w:t>
      </w:r>
      <w:r>
        <w:rPr>
          <w:i/>
        </w:rPr>
        <w:t xml:space="preserve">a </w:t>
      </w:r>
      <w:r w:rsidRPr="009243F0">
        <w:rPr>
          <w:i/>
        </w:rPr>
        <w:t>closed session</w:t>
      </w:r>
      <w:r>
        <w:rPr>
          <w:i/>
        </w:rPr>
        <w:t xml:space="preserve"> </w:t>
      </w:r>
      <w:r w:rsidRPr="009243F0">
        <w:rPr>
          <w:i/>
        </w:rPr>
        <w:t xml:space="preserve">as authorized for the purpose of discussing the reputation, character, physical condition or mental health, rather than the professional competence, of an individual, or to discuss the discipline or dismissal of, or complaints or charges brought against, a public officer, employee, staff member or individual.  Specifically, the Board will meet in Executive Session and will discuss and evaluate the Good Moral Character as required for registration of pending applicant(s) for licensure. Additionally, the Board will discuss and evaluate pending disciplinary complaints that involve patient records and </w:t>
      </w:r>
      <w:r>
        <w:rPr>
          <w:i/>
        </w:rPr>
        <w:t xml:space="preserve">the </w:t>
      </w:r>
      <w:r w:rsidRPr="009243F0">
        <w:rPr>
          <w:i/>
        </w:rPr>
        <w:t xml:space="preserve">treatment of patients.  </w:t>
      </w:r>
      <w:r>
        <w:rPr>
          <w:i/>
        </w:rPr>
        <w:t xml:space="preserve">The </w:t>
      </w:r>
      <w:r w:rsidRPr="009243F0">
        <w:rPr>
          <w:i/>
        </w:rPr>
        <w:t>Executive Session is closed to members of the public, except as provided for in M.G.L. c. 30A, §21(a)(1).  At the conclusion of the Executive Session</w:t>
      </w:r>
      <w:r>
        <w:rPr>
          <w:i/>
        </w:rPr>
        <w:t>,</w:t>
      </w:r>
      <w:r w:rsidRPr="009243F0">
        <w:rPr>
          <w:i/>
        </w:rPr>
        <w:t xml:space="preserve"> the Board will </w:t>
      </w:r>
      <w:r>
        <w:rPr>
          <w:i/>
        </w:rPr>
        <w:t xml:space="preserve">return to its General Session before </w:t>
      </w:r>
      <w:r w:rsidRPr="009243F0">
        <w:rPr>
          <w:i/>
        </w:rPr>
        <w:t>adjourning the meeting for the day.</w:t>
      </w:r>
    </w:p>
    <w:p w14:paraId="0D9E8D3A" w14:textId="77777777" w:rsidR="00217556" w:rsidRDefault="00217556" w:rsidP="00217556">
      <w:pPr>
        <w:ind w:firstLine="720"/>
        <w:jc w:val="both"/>
        <w:rPr>
          <w:i/>
        </w:rPr>
      </w:pPr>
    </w:p>
    <w:tbl>
      <w:tblPr>
        <w:tblW w:w="9378" w:type="dxa"/>
        <w:tblLayout w:type="fixed"/>
        <w:tblLook w:val="0000" w:firstRow="0" w:lastRow="0" w:firstColumn="0" w:lastColumn="0" w:noHBand="0" w:noVBand="0"/>
      </w:tblPr>
      <w:tblGrid>
        <w:gridCol w:w="2358"/>
        <w:gridCol w:w="7020"/>
      </w:tblGrid>
      <w:tr w:rsidR="00217556" w:rsidRPr="00B570E8" w14:paraId="502872DA" w14:textId="77777777" w:rsidTr="00E33D1D">
        <w:tblPrEx>
          <w:tblCellMar>
            <w:top w:w="0" w:type="dxa"/>
            <w:bottom w:w="0" w:type="dxa"/>
          </w:tblCellMar>
        </w:tblPrEx>
        <w:trPr>
          <w:cantSplit/>
          <w:trHeight w:val="458"/>
        </w:trPr>
        <w:tc>
          <w:tcPr>
            <w:tcW w:w="2358" w:type="dxa"/>
          </w:tcPr>
          <w:p w14:paraId="169C9F59" w14:textId="77777777" w:rsidR="00217556" w:rsidRPr="00956B8E" w:rsidRDefault="00217556" w:rsidP="00E33D1D">
            <w:pPr>
              <w:rPr>
                <w:b/>
              </w:rPr>
            </w:pPr>
            <w:r w:rsidRPr="00956B8E">
              <w:rPr>
                <w:b/>
              </w:rPr>
              <w:t>Motion:</w:t>
            </w:r>
          </w:p>
        </w:tc>
        <w:tc>
          <w:tcPr>
            <w:tcW w:w="7020" w:type="dxa"/>
          </w:tcPr>
          <w:p w14:paraId="1199D26E" w14:textId="77777777" w:rsidR="00217556" w:rsidRDefault="00217556" w:rsidP="00E33D1D">
            <w:pPr>
              <w:rPr>
                <w:b/>
              </w:rPr>
            </w:pPr>
            <w:r>
              <w:rPr>
                <w:b/>
              </w:rPr>
              <w:t xml:space="preserve">At 8:33 a.m., to enter an Executive Session pursuant to </w:t>
            </w:r>
          </w:p>
          <w:p w14:paraId="552A892C" w14:textId="77777777" w:rsidR="00217556" w:rsidRDefault="00217556" w:rsidP="00E33D1D">
            <w:pPr>
              <w:rPr>
                <w:b/>
              </w:rPr>
            </w:pPr>
            <w:r>
              <w:rPr>
                <w:b/>
              </w:rPr>
              <w:t>M.G.L. c. 30A, §21(a)(1)</w:t>
            </w:r>
          </w:p>
          <w:p w14:paraId="5BDD3433" w14:textId="77777777" w:rsidR="00217556" w:rsidRPr="00B570E8" w:rsidRDefault="00217556" w:rsidP="00E33D1D">
            <w:pPr>
              <w:rPr>
                <w:b/>
              </w:rPr>
            </w:pPr>
            <w:r>
              <w:rPr>
                <w:b/>
              </w:rPr>
              <w:t xml:space="preserve"> </w:t>
            </w:r>
          </w:p>
        </w:tc>
      </w:tr>
      <w:tr w:rsidR="00217556" w:rsidRPr="000C1263" w14:paraId="44DF840B" w14:textId="77777777" w:rsidTr="00E33D1D">
        <w:tblPrEx>
          <w:tblCellMar>
            <w:top w:w="0" w:type="dxa"/>
            <w:bottom w:w="0" w:type="dxa"/>
          </w:tblCellMar>
        </w:tblPrEx>
        <w:trPr>
          <w:cantSplit/>
          <w:trHeight w:val="458"/>
        </w:trPr>
        <w:tc>
          <w:tcPr>
            <w:tcW w:w="2358" w:type="dxa"/>
          </w:tcPr>
          <w:p w14:paraId="3ACAE55F" w14:textId="77777777" w:rsidR="00217556" w:rsidRPr="00956B8E" w:rsidRDefault="00217556" w:rsidP="00E33D1D">
            <w:pPr>
              <w:rPr>
                <w:b/>
              </w:rPr>
            </w:pPr>
            <w:r w:rsidRPr="00956B8E">
              <w:rPr>
                <w:b/>
              </w:rPr>
              <w:t>Motion Made By:</w:t>
            </w:r>
          </w:p>
        </w:tc>
        <w:tc>
          <w:tcPr>
            <w:tcW w:w="7020" w:type="dxa"/>
          </w:tcPr>
          <w:p w14:paraId="14CE2EA1" w14:textId="77777777" w:rsidR="00217556" w:rsidRPr="000C1263" w:rsidRDefault="00217556" w:rsidP="00E33D1D">
            <w:pPr>
              <w:rPr>
                <w:highlight w:val="yellow"/>
              </w:rPr>
            </w:pPr>
            <w:r>
              <w:t>Dr. Thomas Trowbridge</w:t>
            </w:r>
          </w:p>
        </w:tc>
      </w:tr>
      <w:tr w:rsidR="00217556" w:rsidRPr="00956B8E" w14:paraId="185C2569" w14:textId="77777777" w:rsidTr="00E33D1D">
        <w:tblPrEx>
          <w:tblCellMar>
            <w:top w:w="0" w:type="dxa"/>
            <w:bottom w:w="0" w:type="dxa"/>
          </w:tblCellMar>
        </w:tblPrEx>
        <w:trPr>
          <w:cantSplit/>
          <w:trHeight w:val="458"/>
        </w:trPr>
        <w:tc>
          <w:tcPr>
            <w:tcW w:w="2358" w:type="dxa"/>
          </w:tcPr>
          <w:p w14:paraId="4DD9849E" w14:textId="77777777" w:rsidR="00217556" w:rsidRPr="00956B8E" w:rsidRDefault="00217556" w:rsidP="00E33D1D">
            <w:pPr>
              <w:rPr>
                <w:b/>
              </w:rPr>
            </w:pPr>
            <w:r w:rsidRPr="00956B8E">
              <w:rPr>
                <w:b/>
              </w:rPr>
              <w:t>Second:</w:t>
            </w:r>
          </w:p>
        </w:tc>
        <w:tc>
          <w:tcPr>
            <w:tcW w:w="7020" w:type="dxa"/>
          </w:tcPr>
          <w:p w14:paraId="2CC18D72" w14:textId="77777777" w:rsidR="00217556" w:rsidRPr="00956B8E" w:rsidRDefault="00217556" w:rsidP="00E33D1D">
            <w:r>
              <w:t>Ms. Jacyn Stultz</w:t>
            </w:r>
          </w:p>
        </w:tc>
      </w:tr>
      <w:tr w:rsidR="00217556" w:rsidRPr="008235BD" w14:paraId="35B07F11" w14:textId="77777777" w:rsidTr="00E33D1D">
        <w:tblPrEx>
          <w:tblCellMar>
            <w:top w:w="0" w:type="dxa"/>
            <w:bottom w:w="0" w:type="dxa"/>
          </w:tblCellMar>
        </w:tblPrEx>
        <w:trPr>
          <w:cantSplit/>
          <w:trHeight w:val="458"/>
        </w:trPr>
        <w:tc>
          <w:tcPr>
            <w:tcW w:w="2358" w:type="dxa"/>
          </w:tcPr>
          <w:p w14:paraId="2213DC34" w14:textId="77777777" w:rsidR="00217556" w:rsidRPr="00956B8E" w:rsidRDefault="00217556" w:rsidP="00E33D1D">
            <w:pPr>
              <w:rPr>
                <w:b/>
              </w:rPr>
            </w:pPr>
            <w:r w:rsidRPr="00956B8E">
              <w:rPr>
                <w:b/>
              </w:rPr>
              <w:lastRenderedPageBreak/>
              <w:t>Vote:</w:t>
            </w:r>
          </w:p>
        </w:tc>
        <w:tc>
          <w:tcPr>
            <w:tcW w:w="7020" w:type="dxa"/>
          </w:tcPr>
          <w:p w14:paraId="6EF36D10" w14:textId="77777777" w:rsidR="00217556" w:rsidRDefault="00217556" w:rsidP="00E33D1D">
            <w:pPr>
              <w:jc w:val="both"/>
            </w:pPr>
            <w:r w:rsidRPr="00CA0667">
              <w:rPr>
                <w:b/>
              </w:rPr>
              <w:t xml:space="preserve">In Favor:  </w:t>
            </w:r>
            <w:r>
              <w:t xml:space="preserve">Dr. Michael Scialabba, Dr. Thomas Trowbridge, </w:t>
            </w:r>
          </w:p>
          <w:p w14:paraId="0BABE52B" w14:textId="77777777" w:rsidR="00217556" w:rsidRDefault="00217556" w:rsidP="00E33D1D">
            <w:pPr>
              <w:jc w:val="both"/>
            </w:pPr>
            <w:r>
              <w:t xml:space="preserve">Dr. Richard T. Miller, Dr. Patricia Wu, Dr. Seema Jacob, </w:t>
            </w:r>
          </w:p>
          <w:p w14:paraId="5C835AE4" w14:textId="77777777" w:rsidR="00217556" w:rsidRDefault="00217556" w:rsidP="00E33D1D">
            <w:pPr>
              <w:jc w:val="both"/>
            </w:pPr>
            <w:r>
              <w:t>Ms. Jacyn Stultz, Ms. Jennifer McKeon</w:t>
            </w:r>
          </w:p>
          <w:p w14:paraId="3642C67A" w14:textId="77777777" w:rsidR="00217556" w:rsidRPr="00CA0667" w:rsidRDefault="00217556" w:rsidP="00E33D1D">
            <w:pPr>
              <w:jc w:val="both"/>
            </w:pPr>
            <w:r w:rsidRPr="00CA0667">
              <w:rPr>
                <w:b/>
              </w:rPr>
              <w:t xml:space="preserve">Opposed:  </w:t>
            </w:r>
            <w:r w:rsidRPr="00CA0667">
              <w:t>None</w:t>
            </w:r>
          </w:p>
          <w:p w14:paraId="3AC51481" w14:textId="77777777" w:rsidR="00217556" w:rsidRPr="008235BD" w:rsidRDefault="00217556" w:rsidP="00E33D1D">
            <w:pPr>
              <w:jc w:val="both"/>
            </w:pPr>
            <w:r w:rsidRPr="00CA0667">
              <w:rPr>
                <w:b/>
              </w:rPr>
              <w:t xml:space="preserve">Abstain:  </w:t>
            </w:r>
            <w:r w:rsidRPr="00CA0667">
              <w:t>None</w:t>
            </w:r>
          </w:p>
        </w:tc>
      </w:tr>
    </w:tbl>
    <w:p w14:paraId="4F077FB9" w14:textId="77777777" w:rsidR="00217556" w:rsidRDefault="00217556" w:rsidP="008F5606">
      <w:pPr>
        <w:ind w:hanging="720"/>
        <w:jc w:val="both"/>
        <w:rPr>
          <w:bCs/>
          <w:i/>
          <w:iCs/>
        </w:rPr>
      </w:pPr>
      <w:r>
        <w:rPr>
          <w:bCs/>
          <w:i/>
          <w:iCs/>
        </w:rPr>
        <w:tab/>
        <w:t>The Board took its morning recess at 10:20 a.m. and resumed its meeting at 10:46 a.m.</w:t>
      </w:r>
    </w:p>
    <w:p w14:paraId="6DBBC029" w14:textId="77777777" w:rsidR="00217556" w:rsidRDefault="00217556" w:rsidP="008F5606">
      <w:pPr>
        <w:ind w:hanging="720"/>
        <w:jc w:val="both"/>
        <w:rPr>
          <w:bCs/>
          <w:i/>
          <w:iCs/>
        </w:rPr>
      </w:pPr>
    </w:p>
    <w:p w14:paraId="56C7CA92" w14:textId="77777777" w:rsidR="009C1C26" w:rsidRDefault="009C1C26" w:rsidP="009C1C26">
      <w:pPr>
        <w:jc w:val="both"/>
        <w:rPr>
          <w:b/>
          <w:u w:val="single"/>
        </w:rPr>
      </w:pPr>
      <w:bookmarkStart w:id="0" w:name="_Hlk98776092"/>
      <w:r>
        <w:rPr>
          <w:b/>
          <w:u w:val="single"/>
        </w:rPr>
        <w:t>Complaint Resolution – Investigator Rhonda Heard</w:t>
      </w:r>
    </w:p>
    <w:p w14:paraId="49B32F9C" w14:textId="77777777" w:rsidR="009C1C26" w:rsidRPr="00956B8E" w:rsidRDefault="009C1C26" w:rsidP="009C1C26">
      <w:pPr>
        <w:rPr>
          <w:b/>
          <w:u w:val="single"/>
        </w:rPr>
      </w:pPr>
    </w:p>
    <w:p w14:paraId="7A365513" w14:textId="77777777" w:rsidR="009C1C26" w:rsidRDefault="009C1C26" w:rsidP="009C1C26">
      <w:pPr>
        <w:rPr>
          <w:b/>
          <w:u w:val="single"/>
        </w:rPr>
      </w:pPr>
      <w:r>
        <w:rPr>
          <w:b/>
          <w:u w:val="single"/>
        </w:rPr>
        <w:t xml:space="preserve">--In the Matter of DEN-2020-0095: Hattie G. Harvey, RDA </w:t>
      </w:r>
    </w:p>
    <w:p w14:paraId="116ABF34" w14:textId="77777777" w:rsidR="009C1C26" w:rsidRDefault="009C1C26" w:rsidP="009C1C26">
      <w:pPr>
        <w:rPr>
          <w:b/>
          <w:u w:val="single"/>
        </w:rPr>
      </w:pPr>
    </w:p>
    <w:p w14:paraId="4735E6C3" w14:textId="77777777" w:rsidR="009C1C26" w:rsidRDefault="009C1C26" w:rsidP="009C1C26">
      <w:pPr>
        <w:rPr>
          <w:i/>
        </w:rPr>
      </w:pPr>
      <w:r>
        <w:rPr>
          <w:i/>
        </w:rPr>
        <w:t xml:space="preserve">Vincent Dunn, Esq. was present on behalf of the licensee, via </w:t>
      </w:r>
      <w:proofErr w:type="gramStart"/>
      <w:r>
        <w:rPr>
          <w:i/>
        </w:rPr>
        <w:t>WebEx,  for</w:t>
      </w:r>
      <w:proofErr w:type="gramEnd"/>
      <w:r>
        <w:rPr>
          <w:i/>
        </w:rPr>
        <w:t xml:space="preserve"> the discussion and vote of the Board on this matter.  </w:t>
      </w:r>
    </w:p>
    <w:p w14:paraId="79E29B81" w14:textId="77777777" w:rsidR="009C1C26" w:rsidRDefault="009C1C26" w:rsidP="009C1C26">
      <w:pPr>
        <w:rPr>
          <w:i/>
        </w:rPr>
      </w:pPr>
    </w:p>
    <w:tbl>
      <w:tblPr>
        <w:tblW w:w="9378" w:type="dxa"/>
        <w:tblLayout w:type="fixed"/>
        <w:tblLook w:val="0000" w:firstRow="0" w:lastRow="0" w:firstColumn="0" w:lastColumn="0" w:noHBand="0" w:noVBand="0"/>
      </w:tblPr>
      <w:tblGrid>
        <w:gridCol w:w="2358"/>
        <w:gridCol w:w="7020"/>
      </w:tblGrid>
      <w:tr w:rsidR="009C1C26" w:rsidRPr="00932C72" w14:paraId="32ABDC2F" w14:textId="77777777" w:rsidTr="00E33D1D">
        <w:tblPrEx>
          <w:tblCellMar>
            <w:top w:w="0" w:type="dxa"/>
            <w:bottom w:w="0" w:type="dxa"/>
          </w:tblCellMar>
        </w:tblPrEx>
        <w:trPr>
          <w:cantSplit/>
          <w:trHeight w:val="458"/>
        </w:trPr>
        <w:tc>
          <w:tcPr>
            <w:tcW w:w="2358" w:type="dxa"/>
          </w:tcPr>
          <w:p w14:paraId="0574ADCF" w14:textId="77777777" w:rsidR="009C1C26" w:rsidRDefault="009C1C26" w:rsidP="00E33D1D">
            <w:pPr>
              <w:rPr>
                <w:b/>
              </w:rPr>
            </w:pPr>
            <w:r>
              <w:rPr>
                <w:b/>
              </w:rPr>
              <w:t>Issue:</w:t>
            </w:r>
          </w:p>
        </w:tc>
        <w:tc>
          <w:tcPr>
            <w:tcW w:w="7020" w:type="dxa"/>
          </w:tcPr>
          <w:p w14:paraId="683CA11C" w14:textId="77777777" w:rsidR="009C1C26" w:rsidRDefault="009C1C26" w:rsidP="00E33D1D">
            <w:r>
              <w:t>Unlicensed practice by a dental assistant</w:t>
            </w:r>
          </w:p>
          <w:p w14:paraId="78FD90E0" w14:textId="77777777" w:rsidR="009C1C26" w:rsidRDefault="009C1C26" w:rsidP="00E33D1D"/>
        </w:tc>
      </w:tr>
      <w:tr w:rsidR="009C1C26" w:rsidRPr="00932C72" w14:paraId="79901EC7" w14:textId="77777777" w:rsidTr="00E33D1D">
        <w:tblPrEx>
          <w:tblCellMar>
            <w:top w:w="0" w:type="dxa"/>
            <w:bottom w:w="0" w:type="dxa"/>
          </w:tblCellMar>
        </w:tblPrEx>
        <w:trPr>
          <w:cantSplit/>
          <w:trHeight w:val="458"/>
        </w:trPr>
        <w:tc>
          <w:tcPr>
            <w:tcW w:w="2358" w:type="dxa"/>
          </w:tcPr>
          <w:p w14:paraId="062AC5D4" w14:textId="77777777" w:rsidR="009C1C26" w:rsidRDefault="009C1C26" w:rsidP="00E33D1D">
            <w:pPr>
              <w:rPr>
                <w:b/>
              </w:rPr>
            </w:pPr>
            <w:r>
              <w:rPr>
                <w:b/>
              </w:rPr>
              <w:t>Materials Reviewed:</w:t>
            </w:r>
          </w:p>
        </w:tc>
        <w:tc>
          <w:tcPr>
            <w:tcW w:w="7020" w:type="dxa"/>
          </w:tcPr>
          <w:p w14:paraId="31F405D2" w14:textId="77777777" w:rsidR="009C1C26" w:rsidRDefault="009C1C26" w:rsidP="00E33D1D">
            <w:r>
              <w:t>Investigative report with attachments</w:t>
            </w:r>
          </w:p>
        </w:tc>
      </w:tr>
      <w:tr w:rsidR="009C1C26" w:rsidRPr="00932C72" w14:paraId="6952783C" w14:textId="77777777" w:rsidTr="00E33D1D">
        <w:tblPrEx>
          <w:tblCellMar>
            <w:top w:w="0" w:type="dxa"/>
            <w:bottom w:w="0" w:type="dxa"/>
          </w:tblCellMar>
        </w:tblPrEx>
        <w:trPr>
          <w:cantSplit/>
          <w:trHeight w:val="458"/>
        </w:trPr>
        <w:tc>
          <w:tcPr>
            <w:tcW w:w="2358" w:type="dxa"/>
          </w:tcPr>
          <w:p w14:paraId="28F9C22A" w14:textId="77777777" w:rsidR="009C1C26" w:rsidRPr="00956B8E" w:rsidRDefault="009C1C26" w:rsidP="00E33D1D">
            <w:pPr>
              <w:rPr>
                <w:b/>
              </w:rPr>
            </w:pPr>
            <w:r>
              <w:rPr>
                <w:b/>
              </w:rPr>
              <w:t>D</w:t>
            </w:r>
            <w:r w:rsidRPr="00956B8E">
              <w:rPr>
                <w:b/>
              </w:rPr>
              <w:t xml:space="preserve">iscussion: </w:t>
            </w:r>
          </w:p>
        </w:tc>
        <w:tc>
          <w:tcPr>
            <w:tcW w:w="7020" w:type="dxa"/>
          </w:tcPr>
          <w:p w14:paraId="109A8121" w14:textId="77777777" w:rsidR="009C1C26" w:rsidRDefault="009C1C26" w:rsidP="00E33D1D">
            <w:r>
              <w:t xml:space="preserve">Ms. Heard informed the Board this individual practiced as a dental assistant from June 2019 until May 2020 without filing a “letter of intent” with the Board or obtaining a dental assistant license.  Ms. Heard noted the licensee’s license was issued on 5/7/20.  Atty. Dunn noted the licensee misunderstood what was required by the Board’s regulations.  </w:t>
            </w:r>
          </w:p>
          <w:p w14:paraId="1258877D" w14:textId="77777777" w:rsidR="009C1C26" w:rsidRPr="00932C72" w:rsidRDefault="009C1C26" w:rsidP="009C1C26"/>
        </w:tc>
      </w:tr>
      <w:tr w:rsidR="009C1C26" w:rsidRPr="00931EEB" w14:paraId="30E00E0F" w14:textId="77777777" w:rsidTr="00E33D1D">
        <w:tblPrEx>
          <w:tblCellMar>
            <w:top w:w="0" w:type="dxa"/>
            <w:bottom w:w="0" w:type="dxa"/>
          </w:tblCellMar>
        </w:tblPrEx>
        <w:trPr>
          <w:cantSplit/>
          <w:trHeight w:val="458"/>
        </w:trPr>
        <w:tc>
          <w:tcPr>
            <w:tcW w:w="2358" w:type="dxa"/>
          </w:tcPr>
          <w:p w14:paraId="1BDB8DFC" w14:textId="77777777" w:rsidR="009C1C26" w:rsidRDefault="009C1C26" w:rsidP="00E33D1D">
            <w:pPr>
              <w:rPr>
                <w:b/>
              </w:rPr>
            </w:pPr>
            <w:r>
              <w:rPr>
                <w:b/>
              </w:rPr>
              <w:t>Motion:</w:t>
            </w:r>
          </w:p>
        </w:tc>
        <w:tc>
          <w:tcPr>
            <w:tcW w:w="7020" w:type="dxa"/>
          </w:tcPr>
          <w:p w14:paraId="50E2BD82" w14:textId="77777777" w:rsidR="009C1C26" w:rsidRPr="001F41E8" w:rsidRDefault="009C1C26" w:rsidP="00E33D1D">
            <w:pPr>
              <w:rPr>
                <w:b/>
                <w:bCs/>
              </w:rPr>
            </w:pPr>
            <w:r w:rsidRPr="001F41E8">
              <w:rPr>
                <w:b/>
                <w:bCs/>
              </w:rPr>
              <w:t xml:space="preserve">To offer a Consent Agreement for </w:t>
            </w:r>
            <w:r>
              <w:rPr>
                <w:b/>
                <w:bCs/>
              </w:rPr>
              <w:t xml:space="preserve">Stayed </w:t>
            </w:r>
            <w:r w:rsidRPr="001F41E8">
              <w:rPr>
                <w:b/>
                <w:bCs/>
              </w:rPr>
              <w:t xml:space="preserve">Probation for </w:t>
            </w:r>
            <w:r>
              <w:rPr>
                <w:b/>
                <w:bCs/>
              </w:rPr>
              <w:t>6</w:t>
            </w:r>
            <w:r w:rsidRPr="001F41E8">
              <w:rPr>
                <w:b/>
                <w:bCs/>
              </w:rPr>
              <w:t xml:space="preserve"> Months to include the completion of the following remedial coursework</w:t>
            </w:r>
            <w:r>
              <w:rPr>
                <w:b/>
                <w:bCs/>
              </w:rPr>
              <w:t xml:space="preserve"> and conditions</w:t>
            </w:r>
            <w:r w:rsidRPr="001F41E8">
              <w:rPr>
                <w:b/>
                <w:bCs/>
              </w:rPr>
              <w:t>:</w:t>
            </w:r>
          </w:p>
          <w:p w14:paraId="258D1093" w14:textId="77777777" w:rsidR="009C1C26" w:rsidRPr="001F41E8" w:rsidRDefault="009C1C26" w:rsidP="00E33D1D">
            <w:pPr>
              <w:numPr>
                <w:ilvl w:val="0"/>
                <w:numId w:val="2"/>
              </w:numPr>
              <w:rPr>
                <w:b/>
                <w:bCs/>
              </w:rPr>
            </w:pPr>
            <w:r w:rsidRPr="001F41E8">
              <w:rPr>
                <w:b/>
                <w:bCs/>
              </w:rPr>
              <w:t xml:space="preserve">3 Hours:    </w:t>
            </w:r>
            <w:r>
              <w:rPr>
                <w:b/>
                <w:bCs/>
              </w:rPr>
              <w:t>Risk management</w:t>
            </w:r>
          </w:p>
          <w:p w14:paraId="2FC1A3E8" w14:textId="77777777" w:rsidR="009C1C26" w:rsidRPr="009C1C26" w:rsidRDefault="009C1C26" w:rsidP="009C1C26">
            <w:pPr>
              <w:numPr>
                <w:ilvl w:val="0"/>
                <w:numId w:val="2"/>
              </w:numPr>
            </w:pPr>
            <w:r>
              <w:rPr>
                <w:b/>
                <w:bCs/>
              </w:rPr>
              <w:t>1</w:t>
            </w:r>
            <w:r w:rsidRPr="001F41E8">
              <w:rPr>
                <w:b/>
                <w:bCs/>
              </w:rPr>
              <w:t xml:space="preserve"> Hour:    </w:t>
            </w:r>
            <w:r>
              <w:rPr>
                <w:b/>
                <w:bCs/>
              </w:rPr>
              <w:t xml:space="preserve">  Ethics</w:t>
            </w:r>
          </w:p>
          <w:p w14:paraId="32B9C037" w14:textId="77777777" w:rsidR="000720D3" w:rsidRDefault="000720D3" w:rsidP="000720D3">
            <w:pPr>
              <w:numPr>
                <w:ilvl w:val="0"/>
                <w:numId w:val="2"/>
              </w:numPr>
              <w:rPr>
                <w:b/>
              </w:rPr>
            </w:pPr>
            <w:r w:rsidRPr="003A1A4C">
              <w:rPr>
                <w:b/>
              </w:rPr>
              <w:t>Stayed probation period may be terminated early by the licensee upon evidence of the successful completion of the coursework and ethics/jurisprudence exam as stated.</w:t>
            </w:r>
          </w:p>
          <w:p w14:paraId="1B0FDC05" w14:textId="77777777" w:rsidR="0062652F" w:rsidRDefault="0062652F" w:rsidP="0062652F">
            <w:pPr>
              <w:rPr>
                <w:b/>
              </w:rPr>
            </w:pPr>
          </w:p>
          <w:p w14:paraId="4A785DB8" w14:textId="77777777" w:rsidR="0062652F" w:rsidRPr="00A777A4" w:rsidRDefault="0062652F" w:rsidP="0062652F">
            <w:pPr>
              <w:rPr>
                <w:b/>
              </w:rPr>
            </w:pPr>
            <w:r>
              <w:rPr>
                <w:b/>
              </w:rPr>
              <w:t>If this agreement is not accepted by the licensee, then the matter will be referred to prosecution.</w:t>
            </w:r>
          </w:p>
          <w:p w14:paraId="06B034A3" w14:textId="77777777" w:rsidR="009C1C26" w:rsidRPr="001F41E8" w:rsidRDefault="009C1C26" w:rsidP="000720D3">
            <w:pPr>
              <w:ind w:left="720"/>
            </w:pPr>
          </w:p>
        </w:tc>
      </w:tr>
      <w:tr w:rsidR="009C1C26" w14:paraId="145DC468" w14:textId="77777777" w:rsidTr="00E33D1D">
        <w:tblPrEx>
          <w:tblCellMar>
            <w:top w:w="0" w:type="dxa"/>
            <w:bottom w:w="0" w:type="dxa"/>
          </w:tblCellMar>
        </w:tblPrEx>
        <w:trPr>
          <w:cantSplit/>
          <w:trHeight w:val="458"/>
        </w:trPr>
        <w:tc>
          <w:tcPr>
            <w:tcW w:w="2358" w:type="dxa"/>
          </w:tcPr>
          <w:p w14:paraId="1E881BCF" w14:textId="77777777" w:rsidR="009C1C26" w:rsidRDefault="009C1C26" w:rsidP="00E33D1D">
            <w:pPr>
              <w:rPr>
                <w:b/>
              </w:rPr>
            </w:pPr>
            <w:r>
              <w:rPr>
                <w:b/>
              </w:rPr>
              <w:t>Motion Made By:</w:t>
            </w:r>
          </w:p>
        </w:tc>
        <w:tc>
          <w:tcPr>
            <w:tcW w:w="7020" w:type="dxa"/>
          </w:tcPr>
          <w:p w14:paraId="669F9D2D" w14:textId="77777777" w:rsidR="009C1C26" w:rsidRDefault="000720D3" w:rsidP="00E33D1D">
            <w:r>
              <w:t>Dr. Thomas Trowbridge</w:t>
            </w:r>
          </w:p>
        </w:tc>
      </w:tr>
      <w:tr w:rsidR="009C1C26" w14:paraId="0A9A20EB" w14:textId="77777777" w:rsidTr="00E33D1D">
        <w:tblPrEx>
          <w:tblCellMar>
            <w:top w:w="0" w:type="dxa"/>
            <w:bottom w:w="0" w:type="dxa"/>
          </w:tblCellMar>
        </w:tblPrEx>
        <w:trPr>
          <w:cantSplit/>
          <w:trHeight w:val="458"/>
        </w:trPr>
        <w:tc>
          <w:tcPr>
            <w:tcW w:w="2358" w:type="dxa"/>
          </w:tcPr>
          <w:p w14:paraId="6C448353" w14:textId="77777777" w:rsidR="009C1C26" w:rsidRDefault="009C1C26" w:rsidP="00E33D1D">
            <w:pPr>
              <w:rPr>
                <w:b/>
              </w:rPr>
            </w:pPr>
            <w:r>
              <w:rPr>
                <w:b/>
              </w:rPr>
              <w:t>Second:</w:t>
            </w:r>
          </w:p>
        </w:tc>
        <w:tc>
          <w:tcPr>
            <w:tcW w:w="7020" w:type="dxa"/>
          </w:tcPr>
          <w:p w14:paraId="1B6EF42D" w14:textId="77777777" w:rsidR="009C1C26" w:rsidRDefault="009C1C26" w:rsidP="00E33D1D">
            <w:r>
              <w:t xml:space="preserve">Dr. Michael Scialabba </w:t>
            </w:r>
          </w:p>
        </w:tc>
      </w:tr>
      <w:tr w:rsidR="009C1C26" w:rsidRPr="00931EEB" w14:paraId="2F1E61C4" w14:textId="77777777" w:rsidTr="00E33D1D">
        <w:tblPrEx>
          <w:tblCellMar>
            <w:top w:w="0" w:type="dxa"/>
            <w:bottom w:w="0" w:type="dxa"/>
          </w:tblCellMar>
        </w:tblPrEx>
        <w:trPr>
          <w:cantSplit/>
          <w:trHeight w:val="458"/>
        </w:trPr>
        <w:tc>
          <w:tcPr>
            <w:tcW w:w="2358" w:type="dxa"/>
          </w:tcPr>
          <w:p w14:paraId="55ED7E2F" w14:textId="77777777" w:rsidR="009C1C26" w:rsidRDefault="009C1C26" w:rsidP="00E33D1D">
            <w:pPr>
              <w:rPr>
                <w:b/>
              </w:rPr>
            </w:pPr>
            <w:r>
              <w:rPr>
                <w:b/>
              </w:rPr>
              <w:lastRenderedPageBreak/>
              <w:t>Vote:</w:t>
            </w:r>
          </w:p>
        </w:tc>
        <w:tc>
          <w:tcPr>
            <w:tcW w:w="7020" w:type="dxa"/>
          </w:tcPr>
          <w:p w14:paraId="130EAE5D" w14:textId="77777777" w:rsidR="000720D3" w:rsidRDefault="000720D3" w:rsidP="000720D3">
            <w:pPr>
              <w:jc w:val="both"/>
            </w:pPr>
            <w:r w:rsidRPr="00CA0667">
              <w:rPr>
                <w:b/>
              </w:rPr>
              <w:t xml:space="preserve">In Favor:  </w:t>
            </w:r>
            <w:r>
              <w:t xml:space="preserve">Dr. Michael Scialabba, Dr. Thomas Trowbridge, </w:t>
            </w:r>
          </w:p>
          <w:p w14:paraId="3543DEBB" w14:textId="77777777" w:rsidR="000720D3" w:rsidRDefault="000720D3" w:rsidP="000720D3">
            <w:pPr>
              <w:jc w:val="both"/>
            </w:pPr>
            <w:r>
              <w:t xml:space="preserve">Dr. Richard T. Miller, Dr. Patricia Wu, Dr. Seema Jacob, </w:t>
            </w:r>
          </w:p>
          <w:p w14:paraId="07C48793" w14:textId="77777777" w:rsidR="000720D3" w:rsidRDefault="000720D3" w:rsidP="000720D3">
            <w:pPr>
              <w:jc w:val="both"/>
            </w:pPr>
            <w:r>
              <w:t>Ms. Jacyn Stultz, Ms. Jennifer McKeon</w:t>
            </w:r>
          </w:p>
          <w:p w14:paraId="1991CB80" w14:textId="77777777" w:rsidR="000720D3" w:rsidRPr="00CA0667" w:rsidRDefault="000720D3" w:rsidP="000720D3">
            <w:pPr>
              <w:jc w:val="both"/>
            </w:pPr>
            <w:r w:rsidRPr="00CA0667">
              <w:rPr>
                <w:b/>
              </w:rPr>
              <w:t xml:space="preserve">Opposed:  </w:t>
            </w:r>
            <w:r w:rsidRPr="00CA0667">
              <w:t>None</w:t>
            </w:r>
          </w:p>
          <w:p w14:paraId="0938B0B7" w14:textId="77777777" w:rsidR="009C1C26" w:rsidRDefault="000720D3" w:rsidP="000720D3">
            <w:r w:rsidRPr="00CA0667">
              <w:rPr>
                <w:b/>
              </w:rPr>
              <w:t xml:space="preserve">Abstain:  </w:t>
            </w:r>
            <w:r w:rsidRPr="00CA0667">
              <w:t>None</w:t>
            </w:r>
            <w:r w:rsidRPr="001F41E8">
              <w:t xml:space="preserve"> </w:t>
            </w:r>
          </w:p>
          <w:p w14:paraId="5EE00D55" w14:textId="77777777" w:rsidR="0062652F" w:rsidRDefault="0062652F" w:rsidP="000720D3"/>
          <w:p w14:paraId="546C6034" w14:textId="77777777" w:rsidR="0062652F" w:rsidRDefault="0062652F" w:rsidP="000720D3"/>
          <w:p w14:paraId="5CB37B10" w14:textId="77777777" w:rsidR="0062652F" w:rsidRDefault="0062652F" w:rsidP="000720D3"/>
          <w:p w14:paraId="6C84FC49" w14:textId="77777777" w:rsidR="0062652F" w:rsidRDefault="0062652F" w:rsidP="000720D3"/>
          <w:p w14:paraId="44CF76CD" w14:textId="77777777" w:rsidR="0062652F" w:rsidRDefault="0062652F" w:rsidP="000720D3"/>
          <w:p w14:paraId="660D8118" w14:textId="77777777" w:rsidR="000720D3" w:rsidRPr="001F41E8" w:rsidRDefault="000720D3" w:rsidP="000720D3"/>
        </w:tc>
      </w:tr>
    </w:tbl>
    <w:bookmarkEnd w:id="0"/>
    <w:p w14:paraId="3B997332" w14:textId="77777777" w:rsidR="009C1C26" w:rsidRDefault="009C1C26" w:rsidP="009C1C26">
      <w:pPr>
        <w:jc w:val="both"/>
        <w:rPr>
          <w:b/>
          <w:u w:val="single"/>
        </w:rPr>
      </w:pPr>
      <w:r>
        <w:rPr>
          <w:b/>
          <w:u w:val="single"/>
        </w:rPr>
        <w:t>Complaint Resolution – Investigator Rhonda Heard</w:t>
      </w:r>
    </w:p>
    <w:p w14:paraId="08E51A96" w14:textId="77777777" w:rsidR="009C1C26" w:rsidRPr="00956B8E" w:rsidRDefault="009C1C26" w:rsidP="009C1C26">
      <w:pPr>
        <w:rPr>
          <w:b/>
          <w:u w:val="single"/>
        </w:rPr>
      </w:pPr>
    </w:p>
    <w:p w14:paraId="5839A2AA" w14:textId="77777777" w:rsidR="009C1C26" w:rsidRDefault="009C1C26" w:rsidP="009C1C26">
      <w:pPr>
        <w:rPr>
          <w:b/>
          <w:u w:val="single"/>
        </w:rPr>
      </w:pPr>
      <w:r>
        <w:rPr>
          <w:b/>
          <w:u w:val="single"/>
        </w:rPr>
        <w:t>--In the Matter of DEN-2020-00</w:t>
      </w:r>
      <w:r w:rsidR="000720D3">
        <w:rPr>
          <w:b/>
          <w:u w:val="single"/>
        </w:rPr>
        <w:t>96</w:t>
      </w:r>
      <w:r>
        <w:rPr>
          <w:b/>
          <w:u w:val="single"/>
        </w:rPr>
        <w:t xml:space="preserve">: </w:t>
      </w:r>
      <w:r w:rsidR="000720D3">
        <w:rPr>
          <w:b/>
          <w:u w:val="single"/>
        </w:rPr>
        <w:t>Dr. Theodore J. Zervas</w:t>
      </w:r>
      <w:r>
        <w:rPr>
          <w:b/>
          <w:u w:val="single"/>
        </w:rPr>
        <w:t xml:space="preserve"> </w:t>
      </w:r>
    </w:p>
    <w:p w14:paraId="36223A1C" w14:textId="77777777" w:rsidR="009C1C26" w:rsidRDefault="009C1C26" w:rsidP="009C1C26">
      <w:pPr>
        <w:rPr>
          <w:b/>
          <w:u w:val="single"/>
        </w:rPr>
      </w:pPr>
    </w:p>
    <w:p w14:paraId="5A1C22A8" w14:textId="77777777" w:rsidR="000720D3" w:rsidRDefault="000720D3" w:rsidP="000720D3">
      <w:pPr>
        <w:rPr>
          <w:i/>
        </w:rPr>
      </w:pPr>
      <w:r>
        <w:rPr>
          <w:i/>
        </w:rPr>
        <w:t xml:space="preserve">Vincent Dunn, Esq. was present on behalf of the licensee, via </w:t>
      </w:r>
      <w:proofErr w:type="gramStart"/>
      <w:r>
        <w:rPr>
          <w:i/>
        </w:rPr>
        <w:t>WebEx,  for</w:t>
      </w:r>
      <w:proofErr w:type="gramEnd"/>
      <w:r>
        <w:rPr>
          <w:i/>
        </w:rPr>
        <w:t xml:space="preserve"> the discussion and vote of the Board on this matter.  </w:t>
      </w:r>
    </w:p>
    <w:p w14:paraId="046A62BF" w14:textId="77777777" w:rsidR="009C1C26" w:rsidRDefault="009C1C26" w:rsidP="009C1C26">
      <w:pPr>
        <w:rPr>
          <w:i/>
        </w:rPr>
      </w:pPr>
    </w:p>
    <w:tbl>
      <w:tblPr>
        <w:tblW w:w="9378" w:type="dxa"/>
        <w:tblLayout w:type="fixed"/>
        <w:tblLook w:val="0000" w:firstRow="0" w:lastRow="0" w:firstColumn="0" w:lastColumn="0" w:noHBand="0" w:noVBand="0"/>
      </w:tblPr>
      <w:tblGrid>
        <w:gridCol w:w="2358"/>
        <w:gridCol w:w="7020"/>
      </w:tblGrid>
      <w:tr w:rsidR="009C1C26" w:rsidRPr="00932C72" w14:paraId="213C345F" w14:textId="77777777" w:rsidTr="00E33D1D">
        <w:tblPrEx>
          <w:tblCellMar>
            <w:top w:w="0" w:type="dxa"/>
            <w:bottom w:w="0" w:type="dxa"/>
          </w:tblCellMar>
        </w:tblPrEx>
        <w:trPr>
          <w:cantSplit/>
          <w:trHeight w:val="458"/>
        </w:trPr>
        <w:tc>
          <w:tcPr>
            <w:tcW w:w="2358" w:type="dxa"/>
          </w:tcPr>
          <w:p w14:paraId="005AF974" w14:textId="77777777" w:rsidR="009C1C26" w:rsidRDefault="009C1C26" w:rsidP="00E33D1D">
            <w:pPr>
              <w:rPr>
                <w:b/>
              </w:rPr>
            </w:pPr>
            <w:r>
              <w:rPr>
                <w:b/>
              </w:rPr>
              <w:t>Issue:</w:t>
            </w:r>
          </w:p>
        </w:tc>
        <w:tc>
          <w:tcPr>
            <w:tcW w:w="7020" w:type="dxa"/>
          </w:tcPr>
          <w:p w14:paraId="3D20963B" w14:textId="77777777" w:rsidR="009C1C26" w:rsidRDefault="000720D3" w:rsidP="00E33D1D">
            <w:r>
              <w:t xml:space="preserve">Employment of an unlicensed dental </w:t>
            </w:r>
            <w:r w:rsidR="0075494C">
              <w:t>assistant</w:t>
            </w:r>
          </w:p>
          <w:p w14:paraId="26302D07" w14:textId="77777777" w:rsidR="009C1C26" w:rsidRDefault="009C1C26" w:rsidP="00E33D1D"/>
        </w:tc>
      </w:tr>
      <w:tr w:rsidR="009C1C26" w:rsidRPr="00932C72" w14:paraId="7ED2FAB4" w14:textId="77777777" w:rsidTr="00E33D1D">
        <w:tblPrEx>
          <w:tblCellMar>
            <w:top w:w="0" w:type="dxa"/>
            <w:bottom w:w="0" w:type="dxa"/>
          </w:tblCellMar>
        </w:tblPrEx>
        <w:trPr>
          <w:cantSplit/>
          <w:trHeight w:val="458"/>
        </w:trPr>
        <w:tc>
          <w:tcPr>
            <w:tcW w:w="2358" w:type="dxa"/>
          </w:tcPr>
          <w:p w14:paraId="1DB1D749" w14:textId="77777777" w:rsidR="009C1C26" w:rsidRDefault="009C1C26" w:rsidP="00E33D1D">
            <w:pPr>
              <w:rPr>
                <w:b/>
              </w:rPr>
            </w:pPr>
            <w:r>
              <w:rPr>
                <w:b/>
              </w:rPr>
              <w:t>Materials Reviewed:</w:t>
            </w:r>
          </w:p>
        </w:tc>
        <w:tc>
          <w:tcPr>
            <w:tcW w:w="7020" w:type="dxa"/>
          </w:tcPr>
          <w:p w14:paraId="4A9CDCE4" w14:textId="77777777" w:rsidR="009C1C26" w:rsidRDefault="009C1C26" w:rsidP="00E33D1D">
            <w:r>
              <w:t>Investigative report with attachments</w:t>
            </w:r>
          </w:p>
        </w:tc>
      </w:tr>
      <w:tr w:rsidR="009C1C26" w:rsidRPr="00932C72" w14:paraId="7473329E" w14:textId="77777777" w:rsidTr="00E33D1D">
        <w:tblPrEx>
          <w:tblCellMar>
            <w:top w:w="0" w:type="dxa"/>
            <w:bottom w:w="0" w:type="dxa"/>
          </w:tblCellMar>
        </w:tblPrEx>
        <w:trPr>
          <w:cantSplit/>
          <w:trHeight w:val="458"/>
        </w:trPr>
        <w:tc>
          <w:tcPr>
            <w:tcW w:w="2358" w:type="dxa"/>
          </w:tcPr>
          <w:p w14:paraId="7EE8D076" w14:textId="77777777" w:rsidR="009C1C26" w:rsidRPr="00956B8E" w:rsidRDefault="009C1C26" w:rsidP="00E33D1D">
            <w:pPr>
              <w:rPr>
                <w:b/>
              </w:rPr>
            </w:pPr>
            <w:r>
              <w:rPr>
                <w:b/>
              </w:rPr>
              <w:t>D</w:t>
            </w:r>
            <w:r w:rsidRPr="00956B8E">
              <w:rPr>
                <w:b/>
              </w:rPr>
              <w:t xml:space="preserve">iscussion: </w:t>
            </w:r>
          </w:p>
        </w:tc>
        <w:tc>
          <w:tcPr>
            <w:tcW w:w="7020" w:type="dxa"/>
          </w:tcPr>
          <w:p w14:paraId="44922F7C" w14:textId="77777777" w:rsidR="009C1C26" w:rsidRDefault="009C1C26" w:rsidP="00E33D1D">
            <w:r>
              <w:t xml:space="preserve">Ms. Heard informed the Board this </w:t>
            </w:r>
            <w:r w:rsidR="000720D3">
              <w:t>licensee</w:t>
            </w:r>
            <w:r>
              <w:t xml:space="preserve"> is </w:t>
            </w:r>
            <w:r w:rsidR="000720D3">
              <w:t>dentist who employed Ms. Harvey as a dental assistant.</w:t>
            </w:r>
          </w:p>
          <w:p w14:paraId="37348230" w14:textId="77777777" w:rsidR="009C1C26" w:rsidRPr="00932C72" w:rsidRDefault="009C1C26" w:rsidP="00E33D1D"/>
        </w:tc>
      </w:tr>
      <w:tr w:rsidR="009C1C26" w:rsidRPr="00931EEB" w14:paraId="76BE572A" w14:textId="77777777" w:rsidTr="00E33D1D">
        <w:tblPrEx>
          <w:tblCellMar>
            <w:top w:w="0" w:type="dxa"/>
            <w:bottom w:w="0" w:type="dxa"/>
          </w:tblCellMar>
        </w:tblPrEx>
        <w:trPr>
          <w:cantSplit/>
          <w:trHeight w:val="458"/>
        </w:trPr>
        <w:tc>
          <w:tcPr>
            <w:tcW w:w="2358" w:type="dxa"/>
          </w:tcPr>
          <w:p w14:paraId="0269C6AC" w14:textId="77777777" w:rsidR="009C1C26" w:rsidRDefault="009C1C26" w:rsidP="00E33D1D">
            <w:pPr>
              <w:rPr>
                <w:b/>
              </w:rPr>
            </w:pPr>
            <w:r>
              <w:rPr>
                <w:b/>
              </w:rPr>
              <w:t>Motion:</w:t>
            </w:r>
          </w:p>
        </w:tc>
        <w:tc>
          <w:tcPr>
            <w:tcW w:w="7020" w:type="dxa"/>
          </w:tcPr>
          <w:p w14:paraId="2EF75DEC" w14:textId="77777777" w:rsidR="009C1C26" w:rsidRPr="001F41E8" w:rsidRDefault="009C1C26" w:rsidP="00E33D1D">
            <w:pPr>
              <w:rPr>
                <w:b/>
                <w:bCs/>
              </w:rPr>
            </w:pPr>
            <w:r w:rsidRPr="001F41E8">
              <w:rPr>
                <w:b/>
                <w:bCs/>
              </w:rPr>
              <w:t xml:space="preserve">To offer a Consent Agreement for </w:t>
            </w:r>
            <w:r w:rsidR="000720D3">
              <w:rPr>
                <w:b/>
                <w:bCs/>
              </w:rPr>
              <w:t xml:space="preserve">Stayed </w:t>
            </w:r>
            <w:r w:rsidRPr="001F41E8">
              <w:rPr>
                <w:b/>
                <w:bCs/>
              </w:rPr>
              <w:t xml:space="preserve">Probation for </w:t>
            </w:r>
            <w:r>
              <w:rPr>
                <w:b/>
                <w:bCs/>
              </w:rPr>
              <w:t>6</w:t>
            </w:r>
            <w:r w:rsidRPr="001F41E8">
              <w:rPr>
                <w:b/>
                <w:bCs/>
              </w:rPr>
              <w:t xml:space="preserve"> Months to include the completion of the following remedial coursework:</w:t>
            </w:r>
          </w:p>
          <w:p w14:paraId="62DAEB5F" w14:textId="77777777" w:rsidR="009C1C26" w:rsidRPr="001F41E8" w:rsidRDefault="009C1C26" w:rsidP="00E33D1D">
            <w:pPr>
              <w:numPr>
                <w:ilvl w:val="0"/>
                <w:numId w:val="2"/>
              </w:numPr>
              <w:rPr>
                <w:b/>
                <w:bCs/>
              </w:rPr>
            </w:pPr>
            <w:r w:rsidRPr="001F41E8">
              <w:rPr>
                <w:b/>
                <w:bCs/>
              </w:rPr>
              <w:t xml:space="preserve">3 Hours:    </w:t>
            </w:r>
            <w:r w:rsidR="000720D3">
              <w:rPr>
                <w:b/>
                <w:bCs/>
              </w:rPr>
              <w:t>Risk management</w:t>
            </w:r>
          </w:p>
          <w:p w14:paraId="038474AE" w14:textId="77777777" w:rsidR="009C1C26" w:rsidRDefault="000720D3" w:rsidP="00E33D1D">
            <w:pPr>
              <w:numPr>
                <w:ilvl w:val="0"/>
                <w:numId w:val="2"/>
              </w:numPr>
              <w:rPr>
                <w:b/>
                <w:bCs/>
              </w:rPr>
            </w:pPr>
            <w:r>
              <w:rPr>
                <w:b/>
                <w:bCs/>
              </w:rPr>
              <w:t>1</w:t>
            </w:r>
            <w:r w:rsidR="009C1C26" w:rsidRPr="001F41E8">
              <w:rPr>
                <w:b/>
                <w:bCs/>
              </w:rPr>
              <w:t xml:space="preserve"> Hour:    </w:t>
            </w:r>
            <w:r>
              <w:rPr>
                <w:b/>
                <w:bCs/>
              </w:rPr>
              <w:t xml:space="preserve"> Ethics</w:t>
            </w:r>
          </w:p>
          <w:p w14:paraId="0B7CF089" w14:textId="77777777" w:rsidR="000720D3" w:rsidRPr="000720D3" w:rsidRDefault="000720D3" w:rsidP="000720D3">
            <w:pPr>
              <w:numPr>
                <w:ilvl w:val="0"/>
                <w:numId w:val="2"/>
              </w:numPr>
              <w:rPr>
                <w:b/>
                <w:bCs/>
              </w:rPr>
            </w:pPr>
            <w:r w:rsidRPr="000720D3">
              <w:rPr>
                <w:b/>
                <w:bCs/>
              </w:rPr>
              <w:t>Stayed probation period may be terminated early by the licensee upon evidence of the successful completion of the coursework and ethics/jurisprudence exam as stated.</w:t>
            </w:r>
          </w:p>
          <w:p w14:paraId="53246985" w14:textId="77777777" w:rsidR="009C1C26" w:rsidRPr="001F41E8" w:rsidRDefault="009C1C26" w:rsidP="00E33D1D">
            <w:pPr>
              <w:ind w:left="720"/>
              <w:rPr>
                <w:b/>
                <w:bCs/>
              </w:rPr>
            </w:pPr>
          </w:p>
          <w:p w14:paraId="36F10489" w14:textId="77777777" w:rsidR="009C1C26" w:rsidRPr="001F41E8" w:rsidRDefault="009C1C26" w:rsidP="00E33D1D">
            <w:pPr>
              <w:rPr>
                <w:b/>
                <w:bCs/>
              </w:rPr>
            </w:pPr>
            <w:r w:rsidRPr="001F41E8">
              <w:rPr>
                <w:b/>
                <w:bCs/>
              </w:rPr>
              <w:t>If this agreement is not accepted by the licensee, the matter will be referred to prosecution.</w:t>
            </w:r>
          </w:p>
          <w:p w14:paraId="5747C0DA" w14:textId="77777777" w:rsidR="009C1C26" w:rsidRPr="001F41E8" w:rsidRDefault="009C1C26" w:rsidP="00E33D1D"/>
        </w:tc>
      </w:tr>
      <w:tr w:rsidR="009C1C26" w14:paraId="3E626DEC" w14:textId="77777777" w:rsidTr="00E33D1D">
        <w:tblPrEx>
          <w:tblCellMar>
            <w:top w:w="0" w:type="dxa"/>
            <w:bottom w:w="0" w:type="dxa"/>
          </w:tblCellMar>
        </w:tblPrEx>
        <w:trPr>
          <w:cantSplit/>
          <w:trHeight w:val="458"/>
        </w:trPr>
        <w:tc>
          <w:tcPr>
            <w:tcW w:w="2358" w:type="dxa"/>
          </w:tcPr>
          <w:p w14:paraId="7F22DCA4" w14:textId="77777777" w:rsidR="009C1C26" w:rsidRDefault="009C1C26" w:rsidP="00E33D1D">
            <w:pPr>
              <w:rPr>
                <w:b/>
              </w:rPr>
            </w:pPr>
            <w:r>
              <w:rPr>
                <w:b/>
              </w:rPr>
              <w:t>Motion Made By:</w:t>
            </w:r>
          </w:p>
        </w:tc>
        <w:tc>
          <w:tcPr>
            <w:tcW w:w="7020" w:type="dxa"/>
          </w:tcPr>
          <w:p w14:paraId="77777F7A" w14:textId="77777777" w:rsidR="009C1C26" w:rsidRDefault="009C1C26" w:rsidP="00E33D1D">
            <w:r>
              <w:t>Ms. Jacyn Stultz</w:t>
            </w:r>
          </w:p>
        </w:tc>
      </w:tr>
      <w:tr w:rsidR="009C1C26" w14:paraId="315C7599" w14:textId="77777777" w:rsidTr="00E33D1D">
        <w:tblPrEx>
          <w:tblCellMar>
            <w:top w:w="0" w:type="dxa"/>
            <w:bottom w:w="0" w:type="dxa"/>
          </w:tblCellMar>
        </w:tblPrEx>
        <w:trPr>
          <w:cantSplit/>
          <w:trHeight w:val="458"/>
        </w:trPr>
        <w:tc>
          <w:tcPr>
            <w:tcW w:w="2358" w:type="dxa"/>
          </w:tcPr>
          <w:p w14:paraId="611FC149" w14:textId="77777777" w:rsidR="009C1C26" w:rsidRDefault="009C1C26" w:rsidP="00E33D1D">
            <w:pPr>
              <w:rPr>
                <w:b/>
              </w:rPr>
            </w:pPr>
            <w:r>
              <w:rPr>
                <w:b/>
              </w:rPr>
              <w:t>Second:</w:t>
            </w:r>
          </w:p>
        </w:tc>
        <w:tc>
          <w:tcPr>
            <w:tcW w:w="7020" w:type="dxa"/>
          </w:tcPr>
          <w:p w14:paraId="1A470376" w14:textId="77777777" w:rsidR="009C1C26" w:rsidRDefault="009C1C26" w:rsidP="00E33D1D">
            <w:r>
              <w:t xml:space="preserve">Dr. </w:t>
            </w:r>
            <w:r w:rsidR="000720D3">
              <w:t>Thomas Trowbridge</w:t>
            </w:r>
            <w:r>
              <w:t xml:space="preserve"> </w:t>
            </w:r>
          </w:p>
        </w:tc>
      </w:tr>
      <w:tr w:rsidR="000720D3" w:rsidRPr="00931EEB" w14:paraId="150872E1" w14:textId="77777777" w:rsidTr="00E33D1D">
        <w:tblPrEx>
          <w:tblCellMar>
            <w:top w:w="0" w:type="dxa"/>
            <w:bottom w:w="0" w:type="dxa"/>
          </w:tblCellMar>
        </w:tblPrEx>
        <w:trPr>
          <w:cantSplit/>
          <w:trHeight w:val="458"/>
        </w:trPr>
        <w:tc>
          <w:tcPr>
            <w:tcW w:w="2358" w:type="dxa"/>
          </w:tcPr>
          <w:p w14:paraId="43183D1B" w14:textId="77777777" w:rsidR="000720D3" w:rsidRDefault="000720D3" w:rsidP="000720D3">
            <w:pPr>
              <w:rPr>
                <w:b/>
              </w:rPr>
            </w:pPr>
            <w:r>
              <w:rPr>
                <w:b/>
              </w:rPr>
              <w:t>Vote:</w:t>
            </w:r>
          </w:p>
        </w:tc>
        <w:tc>
          <w:tcPr>
            <w:tcW w:w="7020" w:type="dxa"/>
          </w:tcPr>
          <w:p w14:paraId="13ED1C70" w14:textId="77777777" w:rsidR="000720D3" w:rsidRDefault="000720D3" w:rsidP="000720D3">
            <w:pPr>
              <w:jc w:val="both"/>
            </w:pPr>
            <w:r w:rsidRPr="00CA0667">
              <w:rPr>
                <w:b/>
              </w:rPr>
              <w:t xml:space="preserve">In Favor:  </w:t>
            </w:r>
            <w:r>
              <w:t xml:space="preserve">Dr. Michael Scialabba, Dr. Thomas Trowbridge, </w:t>
            </w:r>
          </w:p>
          <w:p w14:paraId="0A68B02F" w14:textId="77777777" w:rsidR="000720D3" w:rsidRDefault="000720D3" w:rsidP="000720D3">
            <w:pPr>
              <w:jc w:val="both"/>
            </w:pPr>
            <w:r>
              <w:t xml:space="preserve">Dr. Richard T. Miller, Dr. Patricia Wu, Dr. Seema Jacob, </w:t>
            </w:r>
          </w:p>
          <w:p w14:paraId="6D3BB717" w14:textId="77777777" w:rsidR="000720D3" w:rsidRDefault="000720D3" w:rsidP="000720D3">
            <w:pPr>
              <w:jc w:val="both"/>
            </w:pPr>
            <w:r>
              <w:t>Ms. Jacyn Stultz, Ms. Jennifer McKeon</w:t>
            </w:r>
          </w:p>
          <w:p w14:paraId="26EBDA27" w14:textId="77777777" w:rsidR="000720D3" w:rsidRPr="00CA0667" w:rsidRDefault="000720D3" w:rsidP="000720D3">
            <w:pPr>
              <w:jc w:val="both"/>
            </w:pPr>
            <w:r w:rsidRPr="00CA0667">
              <w:rPr>
                <w:b/>
              </w:rPr>
              <w:t xml:space="preserve">Opposed:  </w:t>
            </w:r>
            <w:r w:rsidRPr="00CA0667">
              <w:t>None</w:t>
            </w:r>
          </w:p>
          <w:p w14:paraId="411CDA1E" w14:textId="77777777" w:rsidR="000720D3" w:rsidRDefault="000720D3" w:rsidP="000720D3">
            <w:r w:rsidRPr="00CA0667">
              <w:rPr>
                <w:b/>
              </w:rPr>
              <w:t xml:space="preserve">Abstain:  </w:t>
            </w:r>
            <w:r w:rsidRPr="00CA0667">
              <w:t>None</w:t>
            </w:r>
            <w:r w:rsidRPr="001F41E8">
              <w:t xml:space="preserve"> </w:t>
            </w:r>
          </w:p>
          <w:p w14:paraId="0AE88379" w14:textId="77777777" w:rsidR="000720D3" w:rsidRPr="001F41E8" w:rsidRDefault="000720D3" w:rsidP="000720D3"/>
        </w:tc>
      </w:tr>
    </w:tbl>
    <w:p w14:paraId="002BE4E1" w14:textId="77777777" w:rsidR="009C1C26" w:rsidRDefault="009C1C26" w:rsidP="009C1C26">
      <w:pPr>
        <w:jc w:val="both"/>
        <w:rPr>
          <w:b/>
          <w:u w:val="single"/>
        </w:rPr>
      </w:pPr>
      <w:r>
        <w:rPr>
          <w:b/>
          <w:u w:val="single"/>
        </w:rPr>
        <w:lastRenderedPageBreak/>
        <w:t xml:space="preserve">Complaint Resolution – Investigator </w:t>
      </w:r>
      <w:r w:rsidR="00BA1D06">
        <w:rPr>
          <w:b/>
          <w:u w:val="single"/>
        </w:rPr>
        <w:t>Rhonda Heard</w:t>
      </w:r>
    </w:p>
    <w:p w14:paraId="2EF835A0" w14:textId="77777777" w:rsidR="009C1C26" w:rsidRPr="00956B8E" w:rsidRDefault="009C1C26" w:rsidP="009C1C26">
      <w:pPr>
        <w:rPr>
          <w:b/>
          <w:u w:val="single"/>
        </w:rPr>
      </w:pPr>
    </w:p>
    <w:p w14:paraId="032E0336" w14:textId="77777777" w:rsidR="009C1C26" w:rsidRDefault="009C1C26" w:rsidP="009C1C26">
      <w:pPr>
        <w:rPr>
          <w:b/>
          <w:u w:val="single"/>
        </w:rPr>
      </w:pPr>
      <w:r>
        <w:rPr>
          <w:b/>
          <w:u w:val="single"/>
        </w:rPr>
        <w:t>--In the Matter of DEN-2020-00</w:t>
      </w:r>
      <w:r w:rsidR="00BA1D06">
        <w:rPr>
          <w:b/>
          <w:u w:val="single"/>
        </w:rPr>
        <w:t>97:</w:t>
      </w:r>
      <w:r>
        <w:rPr>
          <w:b/>
          <w:u w:val="single"/>
        </w:rPr>
        <w:t xml:space="preserve"> </w:t>
      </w:r>
      <w:r w:rsidR="00BA1D06">
        <w:rPr>
          <w:b/>
          <w:u w:val="single"/>
        </w:rPr>
        <w:t>Bettsy R. Recillas, RDA</w:t>
      </w:r>
    </w:p>
    <w:p w14:paraId="173DE671" w14:textId="77777777" w:rsidR="00BA1D06" w:rsidRDefault="00BA1D06" w:rsidP="009C1C26">
      <w:pPr>
        <w:rPr>
          <w:b/>
          <w:u w:val="single"/>
        </w:rPr>
      </w:pPr>
    </w:p>
    <w:p w14:paraId="3CBE3CE4" w14:textId="77777777" w:rsidR="009C1C26" w:rsidRDefault="009C1C26" w:rsidP="009C1C26">
      <w:pPr>
        <w:rPr>
          <w:i/>
        </w:rPr>
      </w:pPr>
      <w:r>
        <w:rPr>
          <w:i/>
        </w:rPr>
        <w:t xml:space="preserve">The licensee was not </w:t>
      </w:r>
      <w:proofErr w:type="gramStart"/>
      <w:r>
        <w:rPr>
          <w:i/>
        </w:rPr>
        <w:t>present  for</w:t>
      </w:r>
      <w:proofErr w:type="gramEnd"/>
      <w:r>
        <w:rPr>
          <w:i/>
        </w:rPr>
        <w:t xml:space="preserve"> the discussion and vote of the Board on this matter.  </w:t>
      </w:r>
    </w:p>
    <w:p w14:paraId="6932DE60" w14:textId="77777777" w:rsidR="009C1C26" w:rsidRDefault="009C1C26" w:rsidP="009C1C26">
      <w:pPr>
        <w:rPr>
          <w:i/>
        </w:rPr>
      </w:pPr>
    </w:p>
    <w:tbl>
      <w:tblPr>
        <w:tblW w:w="9378" w:type="dxa"/>
        <w:tblLayout w:type="fixed"/>
        <w:tblLook w:val="0000" w:firstRow="0" w:lastRow="0" w:firstColumn="0" w:lastColumn="0" w:noHBand="0" w:noVBand="0"/>
      </w:tblPr>
      <w:tblGrid>
        <w:gridCol w:w="2358"/>
        <w:gridCol w:w="7020"/>
      </w:tblGrid>
      <w:tr w:rsidR="009C1C26" w:rsidRPr="00932C72" w14:paraId="249F6BD5" w14:textId="77777777" w:rsidTr="00E33D1D">
        <w:tblPrEx>
          <w:tblCellMar>
            <w:top w:w="0" w:type="dxa"/>
            <w:bottom w:w="0" w:type="dxa"/>
          </w:tblCellMar>
        </w:tblPrEx>
        <w:trPr>
          <w:cantSplit/>
          <w:trHeight w:val="458"/>
        </w:trPr>
        <w:tc>
          <w:tcPr>
            <w:tcW w:w="2358" w:type="dxa"/>
          </w:tcPr>
          <w:p w14:paraId="5F8A0A20" w14:textId="77777777" w:rsidR="009C1C26" w:rsidRDefault="009C1C26" w:rsidP="00E33D1D">
            <w:pPr>
              <w:rPr>
                <w:b/>
              </w:rPr>
            </w:pPr>
            <w:r>
              <w:rPr>
                <w:b/>
              </w:rPr>
              <w:t>Issue:</w:t>
            </w:r>
          </w:p>
        </w:tc>
        <w:tc>
          <w:tcPr>
            <w:tcW w:w="7020" w:type="dxa"/>
          </w:tcPr>
          <w:p w14:paraId="4DB35420" w14:textId="77777777" w:rsidR="009C1C26" w:rsidRDefault="00BA1D06" w:rsidP="00E33D1D">
            <w:r>
              <w:t>Unlicensed practice by a dental assistant</w:t>
            </w:r>
          </w:p>
          <w:p w14:paraId="73AF3C0B" w14:textId="77777777" w:rsidR="009C1C26" w:rsidRDefault="009C1C26" w:rsidP="00E33D1D"/>
        </w:tc>
      </w:tr>
      <w:tr w:rsidR="009C1C26" w:rsidRPr="00932C72" w14:paraId="66C18124" w14:textId="77777777" w:rsidTr="00E33D1D">
        <w:tblPrEx>
          <w:tblCellMar>
            <w:top w:w="0" w:type="dxa"/>
            <w:bottom w:w="0" w:type="dxa"/>
          </w:tblCellMar>
        </w:tblPrEx>
        <w:trPr>
          <w:cantSplit/>
          <w:trHeight w:val="458"/>
        </w:trPr>
        <w:tc>
          <w:tcPr>
            <w:tcW w:w="2358" w:type="dxa"/>
          </w:tcPr>
          <w:p w14:paraId="12F88B58" w14:textId="77777777" w:rsidR="009C1C26" w:rsidRDefault="009C1C26" w:rsidP="00E33D1D">
            <w:pPr>
              <w:rPr>
                <w:b/>
              </w:rPr>
            </w:pPr>
            <w:r>
              <w:rPr>
                <w:b/>
              </w:rPr>
              <w:t>Materials Reviewed:</w:t>
            </w:r>
          </w:p>
        </w:tc>
        <w:tc>
          <w:tcPr>
            <w:tcW w:w="7020" w:type="dxa"/>
          </w:tcPr>
          <w:p w14:paraId="640674F3" w14:textId="77777777" w:rsidR="009C1C26" w:rsidRDefault="009C1C26" w:rsidP="00E33D1D">
            <w:r>
              <w:t>Investigative report with attachments</w:t>
            </w:r>
          </w:p>
        </w:tc>
      </w:tr>
      <w:tr w:rsidR="009C1C26" w:rsidRPr="00932C72" w14:paraId="5DB75E95" w14:textId="77777777" w:rsidTr="00E33D1D">
        <w:tblPrEx>
          <w:tblCellMar>
            <w:top w:w="0" w:type="dxa"/>
            <w:bottom w:w="0" w:type="dxa"/>
          </w:tblCellMar>
        </w:tblPrEx>
        <w:trPr>
          <w:cantSplit/>
          <w:trHeight w:val="458"/>
        </w:trPr>
        <w:tc>
          <w:tcPr>
            <w:tcW w:w="2358" w:type="dxa"/>
          </w:tcPr>
          <w:p w14:paraId="28842D61" w14:textId="77777777" w:rsidR="009C1C26" w:rsidRPr="00956B8E" w:rsidRDefault="009C1C26" w:rsidP="00E33D1D">
            <w:pPr>
              <w:rPr>
                <w:b/>
              </w:rPr>
            </w:pPr>
            <w:r>
              <w:rPr>
                <w:b/>
              </w:rPr>
              <w:t>D</w:t>
            </w:r>
            <w:r w:rsidRPr="00956B8E">
              <w:rPr>
                <w:b/>
              </w:rPr>
              <w:t xml:space="preserve">iscussion: </w:t>
            </w:r>
          </w:p>
        </w:tc>
        <w:tc>
          <w:tcPr>
            <w:tcW w:w="7020" w:type="dxa"/>
          </w:tcPr>
          <w:p w14:paraId="71CD99E8" w14:textId="77777777" w:rsidR="009C1C26" w:rsidRDefault="009C1C26" w:rsidP="00BA1D06">
            <w:r>
              <w:t>Ms</w:t>
            </w:r>
            <w:r w:rsidR="00BA1D06">
              <w:t>. Heard informed the Board this licensee practiced on an expired license from 11/1/17 until her license was reactivated on 5/11/20 but noted the licensee denies the allegation indicating she only worked when needed.  Ms. Young asked if this licensee was employed by two dentists; Ms. Heard replied she was but only one dentist admits the licensee practiced on an expired license while the other dentist stated he did not employ the licensee.  Ms. Stultz agreed but noted the second dentist did state he had the licensee work for him but only once a month.</w:t>
            </w:r>
          </w:p>
          <w:p w14:paraId="779657E8" w14:textId="77777777" w:rsidR="009C1C26" w:rsidRPr="00932C72" w:rsidRDefault="009C1C26" w:rsidP="00E33D1D"/>
        </w:tc>
      </w:tr>
      <w:tr w:rsidR="00BA1D06" w:rsidRPr="00931EEB" w14:paraId="12093485" w14:textId="77777777" w:rsidTr="00E33D1D">
        <w:tblPrEx>
          <w:tblCellMar>
            <w:top w:w="0" w:type="dxa"/>
            <w:bottom w:w="0" w:type="dxa"/>
          </w:tblCellMar>
        </w:tblPrEx>
        <w:trPr>
          <w:cantSplit/>
          <w:trHeight w:val="458"/>
        </w:trPr>
        <w:tc>
          <w:tcPr>
            <w:tcW w:w="2358" w:type="dxa"/>
          </w:tcPr>
          <w:p w14:paraId="5EB46B58" w14:textId="77777777" w:rsidR="00BA1D06" w:rsidRDefault="00BA1D06" w:rsidP="00BA1D06">
            <w:pPr>
              <w:rPr>
                <w:b/>
              </w:rPr>
            </w:pPr>
            <w:r>
              <w:rPr>
                <w:b/>
              </w:rPr>
              <w:t>Motion:</w:t>
            </w:r>
          </w:p>
        </w:tc>
        <w:tc>
          <w:tcPr>
            <w:tcW w:w="7020" w:type="dxa"/>
          </w:tcPr>
          <w:p w14:paraId="4A86FA6A" w14:textId="77777777" w:rsidR="00BA1D06" w:rsidRPr="001F41E8" w:rsidRDefault="00BA1D06" w:rsidP="00BA1D06">
            <w:pPr>
              <w:rPr>
                <w:b/>
                <w:bCs/>
              </w:rPr>
            </w:pPr>
            <w:r w:rsidRPr="001F41E8">
              <w:rPr>
                <w:b/>
                <w:bCs/>
              </w:rPr>
              <w:t xml:space="preserve">To offer a Consent Agreement for </w:t>
            </w:r>
            <w:r>
              <w:rPr>
                <w:b/>
                <w:bCs/>
              </w:rPr>
              <w:t xml:space="preserve">Stayed </w:t>
            </w:r>
            <w:r w:rsidRPr="001F41E8">
              <w:rPr>
                <w:b/>
                <w:bCs/>
              </w:rPr>
              <w:t xml:space="preserve">Probation for </w:t>
            </w:r>
            <w:r>
              <w:rPr>
                <w:b/>
                <w:bCs/>
              </w:rPr>
              <w:t>6</w:t>
            </w:r>
            <w:r w:rsidRPr="001F41E8">
              <w:rPr>
                <w:b/>
                <w:bCs/>
              </w:rPr>
              <w:t xml:space="preserve"> Months to include the completion of the following remedial coursework:</w:t>
            </w:r>
          </w:p>
          <w:p w14:paraId="3741A07B" w14:textId="77777777" w:rsidR="00BA1D06" w:rsidRPr="001F41E8" w:rsidRDefault="00BA1D06" w:rsidP="00BA1D06">
            <w:pPr>
              <w:numPr>
                <w:ilvl w:val="0"/>
                <w:numId w:val="2"/>
              </w:numPr>
              <w:rPr>
                <w:b/>
                <w:bCs/>
              </w:rPr>
            </w:pPr>
            <w:r w:rsidRPr="001F41E8">
              <w:rPr>
                <w:b/>
                <w:bCs/>
              </w:rPr>
              <w:t xml:space="preserve">3 Hours:    </w:t>
            </w:r>
            <w:r>
              <w:rPr>
                <w:b/>
                <w:bCs/>
              </w:rPr>
              <w:t>Risk management</w:t>
            </w:r>
          </w:p>
          <w:p w14:paraId="6BB65EB4" w14:textId="77777777" w:rsidR="00BA1D06" w:rsidRDefault="00BA1D06" w:rsidP="00BA1D06">
            <w:pPr>
              <w:numPr>
                <w:ilvl w:val="0"/>
                <w:numId w:val="2"/>
              </w:numPr>
              <w:rPr>
                <w:b/>
                <w:bCs/>
              </w:rPr>
            </w:pPr>
            <w:r>
              <w:rPr>
                <w:b/>
                <w:bCs/>
              </w:rPr>
              <w:t>1</w:t>
            </w:r>
            <w:r w:rsidRPr="001F41E8">
              <w:rPr>
                <w:b/>
                <w:bCs/>
              </w:rPr>
              <w:t xml:space="preserve"> Hour:    </w:t>
            </w:r>
            <w:r>
              <w:rPr>
                <w:b/>
                <w:bCs/>
              </w:rPr>
              <w:t xml:space="preserve"> Ethics</w:t>
            </w:r>
          </w:p>
          <w:p w14:paraId="4E5C1F4B" w14:textId="77777777" w:rsidR="00BA1D06" w:rsidRPr="000720D3" w:rsidRDefault="00BA1D06" w:rsidP="00BA1D06">
            <w:pPr>
              <w:numPr>
                <w:ilvl w:val="0"/>
                <w:numId w:val="2"/>
              </w:numPr>
              <w:rPr>
                <w:b/>
                <w:bCs/>
              </w:rPr>
            </w:pPr>
            <w:r w:rsidRPr="000720D3">
              <w:rPr>
                <w:b/>
                <w:bCs/>
              </w:rPr>
              <w:t>Stayed probation period may be terminated early by the licensee upon evidence of the successful completion of the coursework and ethics/jurisprudence exam as stated.</w:t>
            </w:r>
          </w:p>
          <w:p w14:paraId="3F295C7C" w14:textId="77777777" w:rsidR="00BA1D06" w:rsidRPr="001F41E8" w:rsidRDefault="00BA1D06" w:rsidP="00BA1D06">
            <w:pPr>
              <w:ind w:left="720"/>
              <w:rPr>
                <w:b/>
                <w:bCs/>
              </w:rPr>
            </w:pPr>
          </w:p>
          <w:p w14:paraId="30CDCB87" w14:textId="77777777" w:rsidR="00BA1D06" w:rsidRPr="001F41E8" w:rsidRDefault="00BA1D06" w:rsidP="00BA1D06">
            <w:pPr>
              <w:rPr>
                <w:b/>
                <w:bCs/>
              </w:rPr>
            </w:pPr>
            <w:r w:rsidRPr="001F41E8">
              <w:rPr>
                <w:b/>
                <w:bCs/>
              </w:rPr>
              <w:t>If this agreement is not accepted by the licensee, the matter will be referred to prosecution.</w:t>
            </w:r>
          </w:p>
          <w:p w14:paraId="6205C2A6" w14:textId="77777777" w:rsidR="00BA1D06" w:rsidRPr="001F41E8" w:rsidRDefault="00BA1D06" w:rsidP="00BA1D06"/>
        </w:tc>
      </w:tr>
      <w:tr w:rsidR="00BA1D06" w14:paraId="2814B957" w14:textId="77777777" w:rsidTr="00E33D1D">
        <w:tblPrEx>
          <w:tblCellMar>
            <w:top w:w="0" w:type="dxa"/>
            <w:bottom w:w="0" w:type="dxa"/>
          </w:tblCellMar>
        </w:tblPrEx>
        <w:trPr>
          <w:cantSplit/>
          <w:trHeight w:val="458"/>
        </w:trPr>
        <w:tc>
          <w:tcPr>
            <w:tcW w:w="2358" w:type="dxa"/>
          </w:tcPr>
          <w:p w14:paraId="0630A078" w14:textId="77777777" w:rsidR="00BA1D06" w:rsidRDefault="00BA1D06" w:rsidP="00BA1D06">
            <w:pPr>
              <w:rPr>
                <w:b/>
              </w:rPr>
            </w:pPr>
            <w:r>
              <w:rPr>
                <w:b/>
              </w:rPr>
              <w:t>Motion Made By:</w:t>
            </w:r>
          </w:p>
        </w:tc>
        <w:tc>
          <w:tcPr>
            <w:tcW w:w="7020" w:type="dxa"/>
          </w:tcPr>
          <w:p w14:paraId="1288E062" w14:textId="77777777" w:rsidR="00BA1D06" w:rsidRDefault="00BA1D06" w:rsidP="00BA1D06">
            <w:r>
              <w:t>Ms. Jacyn Stultz</w:t>
            </w:r>
          </w:p>
        </w:tc>
      </w:tr>
      <w:tr w:rsidR="00BA1D06" w14:paraId="63B7F0A1" w14:textId="77777777" w:rsidTr="00E33D1D">
        <w:tblPrEx>
          <w:tblCellMar>
            <w:top w:w="0" w:type="dxa"/>
            <w:bottom w:w="0" w:type="dxa"/>
          </w:tblCellMar>
        </w:tblPrEx>
        <w:trPr>
          <w:cantSplit/>
          <w:trHeight w:val="458"/>
        </w:trPr>
        <w:tc>
          <w:tcPr>
            <w:tcW w:w="2358" w:type="dxa"/>
          </w:tcPr>
          <w:p w14:paraId="3E16F8C0" w14:textId="77777777" w:rsidR="00BA1D06" w:rsidRDefault="00BA1D06" w:rsidP="00BA1D06">
            <w:pPr>
              <w:rPr>
                <w:b/>
              </w:rPr>
            </w:pPr>
            <w:r>
              <w:rPr>
                <w:b/>
              </w:rPr>
              <w:t>Second:</w:t>
            </w:r>
          </w:p>
        </w:tc>
        <w:tc>
          <w:tcPr>
            <w:tcW w:w="7020" w:type="dxa"/>
          </w:tcPr>
          <w:p w14:paraId="1251B5CB" w14:textId="77777777" w:rsidR="00BA1D06" w:rsidRDefault="00BA1D06" w:rsidP="00BA1D06">
            <w:r>
              <w:t xml:space="preserve">Dr. Patricia Wu </w:t>
            </w:r>
          </w:p>
        </w:tc>
      </w:tr>
      <w:tr w:rsidR="00BA1D06" w:rsidRPr="00931EEB" w14:paraId="7C2875FF" w14:textId="77777777" w:rsidTr="00E33D1D">
        <w:tblPrEx>
          <w:tblCellMar>
            <w:top w:w="0" w:type="dxa"/>
            <w:bottom w:w="0" w:type="dxa"/>
          </w:tblCellMar>
        </w:tblPrEx>
        <w:trPr>
          <w:cantSplit/>
          <w:trHeight w:val="458"/>
        </w:trPr>
        <w:tc>
          <w:tcPr>
            <w:tcW w:w="2358" w:type="dxa"/>
          </w:tcPr>
          <w:p w14:paraId="2297400F" w14:textId="77777777" w:rsidR="00BA1D06" w:rsidRDefault="00BA1D06" w:rsidP="00BA1D06">
            <w:pPr>
              <w:rPr>
                <w:b/>
              </w:rPr>
            </w:pPr>
            <w:r>
              <w:rPr>
                <w:b/>
              </w:rPr>
              <w:t>Vote:</w:t>
            </w:r>
          </w:p>
        </w:tc>
        <w:tc>
          <w:tcPr>
            <w:tcW w:w="7020" w:type="dxa"/>
          </w:tcPr>
          <w:p w14:paraId="1F8144AF" w14:textId="77777777" w:rsidR="00BA1D06" w:rsidRDefault="00BA1D06" w:rsidP="00BA1D06">
            <w:pPr>
              <w:jc w:val="both"/>
            </w:pPr>
            <w:r w:rsidRPr="00CA0667">
              <w:rPr>
                <w:b/>
              </w:rPr>
              <w:t xml:space="preserve">In Favor:  </w:t>
            </w:r>
            <w:r>
              <w:t xml:space="preserve">Dr. Michael Scialabba, Dr. Thomas Trowbridge, </w:t>
            </w:r>
          </w:p>
          <w:p w14:paraId="3D34C11F" w14:textId="77777777" w:rsidR="00BA1D06" w:rsidRDefault="00BA1D06" w:rsidP="00BA1D06">
            <w:pPr>
              <w:jc w:val="both"/>
            </w:pPr>
            <w:r>
              <w:t xml:space="preserve">Dr. Richard T. Miller, Dr. Patricia Wu, Dr. Seema Jacob, </w:t>
            </w:r>
          </w:p>
          <w:p w14:paraId="2BE18A0B" w14:textId="77777777" w:rsidR="00BA1D06" w:rsidRDefault="00BA1D06" w:rsidP="00BA1D06">
            <w:pPr>
              <w:jc w:val="both"/>
            </w:pPr>
            <w:r>
              <w:t>Ms. Jacyn Stultz, Ms. Jennifer McKeon</w:t>
            </w:r>
          </w:p>
          <w:p w14:paraId="0679A24A" w14:textId="77777777" w:rsidR="00BA1D06" w:rsidRPr="00CA0667" w:rsidRDefault="00BA1D06" w:rsidP="00BA1D06">
            <w:pPr>
              <w:jc w:val="both"/>
            </w:pPr>
            <w:r w:rsidRPr="00CA0667">
              <w:rPr>
                <w:b/>
              </w:rPr>
              <w:t xml:space="preserve">Opposed:  </w:t>
            </w:r>
            <w:r w:rsidRPr="00CA0667">
              <w:t>None</w:t>
            </w:r>
          </w:p>
          <w:p w14:paraId="03539FA4" w14:textId="77777777" w:rsidR="00BA1D06" w:rsidRDefault="00BA1D06" w:rsidP="00BA1D06">
            <w:r w:rsidRPr="00CA0667">
              <w:rPr>
                <w:b/>
              </w:rPr>
              <w:t xml:space="preserve">Abstain:  </w:t>
            </w:r>
            <w:r w:rsidRPr="00CA0667">
              <w:t>None</w:t>
            </w:r>
            <w:r w:rsidRPr="001F41E8">
              <w:t xml:space="preserve"> </w:t>
            </w:r>
          </w:p>
          <w:p w14:paraId="3A20173E" w14:textId="77777777" w:rsidR="00BA1D06" w:rsidRPr="001F41E8" w:rsidRDefault="00BA1D06" w:rsidP="00BA1D06"/>
        </w:tc>
      </w:tr>
    </w:tbl>
    <w:p w14:paraId="3743ABA0" w14:textId="77777777" w:rsidR="009C1C26" w:rsidRDefault="009C1C26" w:rsidP="009C1C26">
      <w:pPr>
        <w:jc w:val="both"/>
        <w:rPr>
          <w:b/>
          <w:u w:val="single"/>
        </w:rPr>
      </w:pPr>
      <w:r>
        <w:rPr>
          <w:b/>
          <w:u w:val="single"/>
        </w:rPr>
        <w:t xml:space="preserve">Complaint Resolution – Investigator </w:t>
      </w:r>
      <w:r w:rsidR="00BA1D06">
        <w:rPr>
          <w:b/>
          <w:u w:val="single"/>
        </w:rPr>
        <w:t>Rhonda Heard</w:t>
      </w:r>
    </w:p>
    <w:p w14:paraId="3A1BF9DC" w14:textId="77777777" w:rsidR="009C1C26" w:rsidRPr="00956B8E" w:rsidRDefault="009C1C26" w:rsidP="009C1C26">
      <w:pPr>
        <w:rPr>
          <w:b/>
          <w:u w:val="single"/>
        </w:rPr>
      </w:pPr>
    </w:p>
    <w:p w14:paraId="5E4D3381" w14:textId="77777777" w:rsidR="009C1C26" w:rsidRDefault="009C1C26" w:rsidP="009C1C26">
      <w:pPr>
        <w:rPr>
          <w:b/>
          <w:u w:val="single"/>
        </w:rPr>
      </w:pPr>
      <w:r>
        <w:rPr>
          <w:b/>
          <w:u w:val="single"/>
        </w:rPr>
        <w:t>--In the Matter of DEN-2020-0</w:t>
      </w:r>
      <w:r w:rsidR="00BA1D06">
        <w:rPr>
          <w:b/>
          <w:u w:val="single"/>
        </w:rPr>
        <w:t>098</w:t>
      </w:r>
      <w:r>
        <w:rPr>
          <w:b/>
          <w:u w:val="single"/>
        </w:rPr>
        <w:t xml:space="preserve">: </w:t>
      </w:r>
      <w:r w:rsidR="00BA1D06">
        <w:rPr>
          <w:b/>
          <w:u w:val="single"/>
        </w:rPr>
        <w:t>Dr. Fardad Mobed</w:t>
      </w:r>
      <w:r>
        <w:rPr>
          <w:b/>
          <w:u w:val="single"/>
        </w:rPr>
        <w:t xml:space="preserve"> </w:t>
      </w:r>
    </w:p>
    <w:p w14:paraId="52BDB9BF" w14:textId="77777777" w:rsidR="009C1C26" w:rsidRDefault="009C1C26" w:rsidP="009C1C26">
      <w:pPr>
        <w:rPr>
          <w:b/>
          <w:u w:val="single"/>
        </w:rPr>
      </w:pPr>
    </w:p>
    <w:p w14:paraId="538BC514" w14:textId="77777777" w:rsidR="009C1C26" w:rsidRDefault="009C1C26" w:rsidP="009C1C26">
      <w:pPr>
        <w:rPr>
          <w:i/>
        </w:rPr>
      </w:pPr>
      <w:r>
        <w:rPr>
          <w:i/>
        </w:rPr>
        <w:t xml:space="preserve">The licensee was not </w:t>
      </w:r>
      <w:proofErr w:type="gramStart"/>
      <w:r>
        <w:rPr>
          <w:i/>
        </w:rPr>
        <w:t>present  for</w:t>
      </w:r>
      <w:proofErr w:type="gramEnd"/>
      <w:r>
        <w:rPr>
          <w:i/>
        </w:rPr>
        <w:t xml:space="preserve"> the discussion and vote of the Board on this matter.  </w:t>
      </w:r>
    </w:p>
    <w:p w14:paraId="3414714C" w14:textId="77777777" w:rsidR="009C1C26" w:rsidRDefault="009C1C26" w:rsidP="009C1C26">
      <w:pPr>
        <w:rPr>
          <w:i/>
        </w:rPr>
      </w:pPr>
    </w:p>
    <w:tbl>
      <w:tblPr>
        <w:tblW w:w="9378" w:type="dxa"/>
        <w:tblLayout w:type="fixed"/>
        <w:tblLook w:val="0000" w:firstRow="0" w:lastRow="0" w:firstColumn="0" w:lastColumn="0" w:noHBand="0" w:noVBand="0"/>
      </w:tblPr>
      <w:tblGrid>
        <w:gridCol w:w="2358"/>
        <w:gridCol w:w="7020"/>
      </w:tblGrid>
      <w:tr w:rsidR="009C1C26" w:rsidRPr="00932C72" w14:paraId="30E08F2A" w14:textId="77777777" w:rsidTr="00E33D1D">
        <w:tblPrEx>
          <w:tblCellMar>
            <w:top w:w="0" w:type="dxa"/>
            <w:bottom w:w="0" w:type="dxa"/>
          </w:tblCellMar>
        </w:tblPrEx>
        <w:trPr>
          <w:cantSplit/>
          <w:trHeight w:val="458"/>
        </w:trPr>
        <w:tc>
          <w:tcPr>
            <w:tcW w:w="2358" w:type="dxa"/>
          </w:tcPr>
          <w:p w14:paraId="0F4B5312" w14:textId="77777777" w:rsidR="009C1C26" w:rsidRDefault="009C1C26" w:rsidP="00E33D1D">
            <w:pPr>
              <w:rPr>
                <w:b/>
              </w:rPr>
            </w:pPr>
            <w:r>
              <w:rPr>
                <w:b/>
              </w:rPr>
              <w:t>Issue:</w:t>
            </w:r>
          </w:p>
        </w:tc>
        <w:tc>
          <w:tcPr>
            <w:tcW w:w="7020" w:type="dxa"/>
          </w:tcPr>
          <w:p w14:paraId="57BE8093" w14:textId="77777777" w:rsidR="009C1C26" w:rsidRDefault="00BA1D06" w:rsidP="00E33D1D">
            <w:r>
              <w:t>Employment of an unlicensed dental assistant</w:t>
            </w:r>
          </w:p>
          <w:p w14:paraId="42577998" w14:textId="77777777" w:rsidR="009C1C26" w:rsidRDefault="009C1C26" w:rsidP="00E33D1D"/>
        </w:tc>
      </w:tr>
      <w:tr w:rsidR="009C1C26" w:rsidRPr="00932C72" w14:paraId="72BC0F3C" w14:textId="77777777" w:rsidTr="00E33D1D">
        <w:tblPrEx>
          <w:tblCellMar>
            <w:top w:w="0" w:type="dxa"/>
            <w:bottom w:w="0" w:type="dxa"/>
          </w:tblCellMar>
        </w:tblPrEx>
        <w:trPr>
          <w:cantSplit/>
          <w:trHeight w:val="458"/>
        </w:trPr>
        <w:tc>
          <w:tcPr>
            <w:tcW w:w="2358" w:type="dxa"/>
          </w:tcPr>
          <w:p w14:paraId="31E11B05" w14:textId="77777777" w:rsidR="009C1C26" w:rsidRDefault="009C1C26" w:rsidP="00E33D1D">
            <w:pPr>
              <w:rPr>
                <w:b/>
              </w:rPr>
            </w:pPr>
            <w:r>
              <w:rPr>
                <w:b/>
              </w:rPr>
              <w:t>Materials Reviewed:</w:t>
            </w:r>
          </w:p>
        </w:tc>
        <w:tc>
          <w:tcPr>
            <w:tcW w:w="7020" w:type="dxa"/>
          </w:tcPr>
          <w:p w14:paraId="23D663B6" w14:textId="77777777" w:rsidR="009C1C26" w:rsidRDefault="009C1C26" w:rsidP="00E33D1D">
            <w:r>
              <w:t>Investigative report with attachments</w:t>
            </w:r>
          </w:p>
        </w:tc>
      </w:tr>
      <w:tr w:rsidR="009C1C26" w:rsidRPr="00932C72" w14:paraId="0DCF629B" w14:textId="77777777" w:rsidTr="00E33D1D">
        <w:tblPrEx>
          <w:tblCellMar>
            <w:top w:w="0" w:type="dxa"/>
            <w:bottom w:w="0" w:type="dxa"/>
          </w:tblCellMar>
        </w:tblPrEx>
        <w:trPr>
          <w:cantSplit/>
          <w:trHeight w:val="458"/>
        </w:trPr>
        <w:tc>
          <w:tcPr>
            <w:tcW w:w="2358" w:type="dxa"/>
          </w:tcPr>
          <w:p w14:paraId="33A173FF" w14:textId="77777777" w:rsidR="009C1C26" w:rsidRPr="00956B8E" w:rsidRDefault="009C1C26" w:rsidP="00E33D1D">
            <w:pPr>
              <w:rPr>
                <w:b/>
              </w:rPr>
            </w:pPr>
            <w:r>
              <w:rPr>
                <w:b/>
              </w:rPr>
              <w:t>D</w:t>
            </w:r>
            <w:r w:rsidRPr="00956B8E">
              <w:rPr>
                <w:b/>
              </w:rPr>
              <w:t xml:space="preserve">iscussion: </w:t>
            </w:r>
          </w:p>
        </w:tc>
        <w:tc>
          <w:tcPr>
            <w:tcW w:w="7020" w:type="dxa"/>
          </w:tcPr>
          <w:p w14:paraId="53EBD993" w14:textId="77777777" w:rsidR="009C1C26" w:rsidRDefault="009C1C26" w:rsidP="00E33D1D">
            <w:r>
              <w:t xml:space="preserve">Ms. </w:t>
            </w:r>
            <w:r w:rsidR="00BA1D06">
              <w:t>Heard informed the Board this is the first dentist who is alleged to have employed Ms. Recillas as a dental assistant but noted the licensee denies employing Ms. Recillas after August 2017 when her license was still current.  Ms. Heard indicated the licensee’s payroll records supports the licensee’s claim.</w:t>
            </w:r>
          </w:p>
          <w:p w14:paraId="1A06B160" w14:textId="77777777" w:rsidR="009C1C26" w:rsidRPr="00932C72" w:rsidRDefault="009C1C26" w:rsidP="00E33D1D"/>
        </w:tc>
      </w:tr>
      <w:tr w:rsidR="009C1C26" w:rsidRPr="00931EEB" w14:paraId="1D95377D" w14:textId="77777777" w:rsidTr="00E33D1D">
        <w:tblPrEx>
          <w:tblCellMar>
            <w:top w:w="0" w:type="dxa"/>
            <w:bottom w:w="0" w:type="dxa"/>
          </w:tblCellMar>
        </w:tblPrEx>
        <w:trPr>
          <w:cantSplit/>
          <w:trHeight w:val="458"/>
        </w:trPr>
        <w:tc>
          <w:tcPr>
            <w:tcW w:w="2358" w:type="dxa"/>
          </w:tcPr>
          <w:p w14:paraId="680686A9" w14:textId="77777777" w:rsidR="009C1C26" w:rsidRDefault="009C1C26" w:rsidP="00E33D1D">
            <w:pPr>
              <w:rPr>
                <w:b/>
              </w:rPr>
            </w:pPr>
            <w:r>
              <w:rPr>
                <w:b/>
              </w:rPr>
              <w:t>Motion:</w:t>
            </w:r>
          </w:p>
        </w:tc>
        <w:tc>
          <w:tcPr>
            <w:tcW w:w="7020" w:type="dxa"/>
          </w:tcPr>
          <w:p w14:paraId="5D68DDA1" w14:textId="77777777" w:rsidR="009C1C26" w:rsidRPr="001F41E8" w:rsidRDefault="009C1C26" w:rsidP="00BA1D06">
            <w:pPr>
              <w:rPr>
                <w:b/>
                <w:bCs/>
              </w:rPr>
            </w:pPr>
            <w:r w:rsidRPr="001F41E8">
              <w:rPr>
                <w:b/>
                <w:bCs/>
              </w:rPr>
              <w:t xml:space="preserve">To </w:t>
            </w:r>
            <w:r w:rsidR="00BA1D06">
              <w:rPr>
                <w:b/>
                <w:bCs/>
              </w:rPr>
              <w:t>dismiss the complaint</w:t>
            </w:r>
          </w:p>
          <w:p w14:paraId="1B0B5A55" w14:textId="77777777" w:rsidR="009C1C26" w:rsidRPr="001F41E8" w:rsidRDefault="009C1C26" w:rsidP="00E33D1D"/>
        </w:tc>
      </w:tr>
      <w:tr w:rsidR="009C1C26" w14:paraId="23FF5890" w14:textId="77777777" w:rsidTr="00E33D1D">
        <w:tblPrEx>
          <w:tblCellMar>
            <w:top w:w="0" w:type="dxa"/>
            <w:bottom w:w="0" w:type="dxa"/>
          </w:tblCellMar>
        </w:tblPrEx>
        <w:trPr>
          <w:cantSplit/>
          <w:trHeight w:val="458"/>
        </w:trPr>
        <w:tc>
          <w:tcPr>
            <w:tcW w:w="2358" w:type="dxa"/>
          </w:tcPr>
          <w:p w14:paraId="007E6A44" w14:textId="77777777" w:rsidR="009C1C26" w:rsidRDefault="009C1C26" w:rsidP="00E33D1D">
            <w:pPr>
              <w:rPr>
                <w:b/>
              </w:rPr>
            </w:pPr>
            <w:r>
              <w:rPr>
                <w:b/>
              </w:rPr>
              <w:t>Motion Made By:</w:t>
            </w:r>
          </w:p>
        </w:tc>
        <w:tc>
          <w:tcPr>
            <w:tcW w:w="7020" w:type="dxa"/>
          </w:tcPr>
          <w:p w14:paraId="0CBF5A7E" w14:textId="77777777" w:rsidR="009C1C26" w:rsidRDefault="009C1C26" w:rsidP="00E33D1D">
            <w:r>
              <w:t>Ms. Jacyn Stultz</w:t>
            </w:r>
          </w:p>
        </w:tc>
      </w:tr>
      <w:tr w:rsidR="009C1C26" w14:paraId="4CA87CE8" w14:textId="77777777" w:rsidTr="00E33D1D">
        <w:tblPrEx>
          <w:tblCellMar>
            <w:top w:w="0" w:type="dxa"/>
            <w:bottom w:w="0" w:type="dxa"/>
          </w:tblCellMar>
        </w:tblPrEx>
        <w:trPr>
          <w:cantSplit/>
          <w:trHeight w:val="458"/>
        </w:trPr>
        <w:tc>
          <w:tcPr>
            <w:tcW w:w="2358" w:type="dxa"/>
          </w:tcPr>
          <w:p w14:paraId="15F5418D" w14:textId="77777777" w:rsidR="009C1C26" w:rsidRDefault="009C1C26" w:rsidP="00E33D1D">
            <w:pPr>
              <w:rPr>
                <w:b/>
              </w:rPr>
            </w:pPr>
            <w:r>
              <w:rPr>
                <w:b/>
              </w:rPr>
              <w:t>Second:</w:t>
            </w:r>
          </w:p>
        </w:tc>
        <w:tc>
          <w:tcPr>
            <w:tcW w:w="7020" w:type="dxa"/>
          </w:tcPr>
          <w:p w14:paraId="7CE08703" w14:textId="77777777" w:rsidR="009C1C26" w:rsidRDefault="009C1C26" w:rsidP="00E33D1D">
            <w:r>
              <w:t xml:space="preserve">Dr. </w:t>
            </w:r>
            <w:r w:rsidR="00BA1D06">
              <w:t>Patricia Wu</w:t>
            </w:r>
            <w:r>
              <w:t xml:space="preserve"> </w:t>
            </w:r>
          </w:p>
        </w:tc>
      </w:tr>
      <w:tr w:rsidR="009C1C26" w:rsidRPr="00931EEB" w14:paraId="4A51E79B" w14:textId="77777777" w:rsidTr="00E33D1D">
        <w:tblPrEx>
          <w:tblCellMar>
            <w:top w:w="0" w:type="dxa"/>
            <w:bottom w:w="0" w:type="dxa"/>
          </w:tblCellMar>
        </w:tblPrEx>
        <w:trPr>
          <w:cantSplit/>
          <w:trHeight w:val="458"/>
        </w:trPr>
        <w:tc>
          <w:tcPr>
            <w:tcW w:w="2358" w:type="dxa"/>
          </w:tcPr>
          <w:p w14:paraId="76CCA76B" w14:textId="77777777" w:rsidR="009C1C26" w:rsidRDefault="009C1C26" w:rsidP="00E33D1D">
            <w:pPr>
              <w:rPr>
                <w:b/>
              </w:rPr>
            </w:pPr>
            <w:r>
              <w:rPr>
                <w:b/>
              </w:rPr>
              <w:t>Vote:</w:t>
            </w:r>
          </w:p>
        </w:tc>
        <w:tc>
          <w:tcPr>
            <w:tcW w:w="7020" w:type="dxa"/>
          </w:tcPr>
          <w:p w14:paraId="243FBD97" w14:textId="77777777" w:rsidR="00BA1D06" w:rsidRDefault="00BA1D06" w:rsidP="00BA1D06">
            <w:pPr>
              <w:jc w:val="both"/>
            </w:pPr>
            <w:r w:rsidRPr="00CA0667">
              <w:rPr>
                <w:b/>
              </w:rPr>
              <w:t xml:space="preserve">In Favor:  </w:t>
            </w:r>
            <w:r>
              <w:t xml:space="preserve">Dr. Michael Scialabba, Dr. Thomas Trowbridge, </w:t>
            </w:r>
          </w:p>
          <w:p w14:paraId="3C591E4D" w14:textId="77777777" w:rsidR="00BA1D06" w:rsidRDefault="00BA1D06" w:rsidP="00BA1D06">
            <w:pPr>
              <w:jc w:val="both"/>
            </w:pPr>
            <w:r>
              <w:t xml:space="preserve">Dr. Richard T. Miller, Dr. Patricia Wu, Dr. Seema Jacob, </w:t>
            </w:r>
          </w:p>
          <w:p w14:paraId="41EC3EA6" w14:textId="77777777" w:rsidR="00BA1D06" w:rsidRDefault="00BA1D06" w:rsidP="00BA1D06">
            <w:pPr>
              <w:jc w:val="both"/>
            </w:pPr>
            <w:r>
              <w:t>Ms. Jacyn Stultz, Ms. Jennifer McKeon</w:t>
            </w:r>
          </w:p>
          <w:p w14:paraId="1F2C3582" w14:textId="77777777" w:rsidR="00BA1D06" w:rsidRPr="00CA0667" w:rsidRDefault="00BA1D06" w:rsidP="00BA1D06">
            <w:pPr>
              <w:jc w:val="both"/>
            </w:pPr>
            <w:r w:rsidRPr="00CA0667">
              <w:rPr>
                <w:b/>
              </w:rPr>
              <w:t xml:space="preserve">Opposed:  </w:t>
            </w:r>
            <w:r w:rsidRPr="00CA0667">
              <w:t>None</w:t>
            </w:r>
          </w:p>
          <w:p w14:paraId="7E0D6F79" w14:textId="77777777" w:rsidR="00BA1D06" w:rsidRDefault="00BA1D06" w:rsidP="00BA1D06">
            <w:r w:rsidRPr="00CA0667">
              <w:rPr>
                <w:b/>
              </w:rPr>
              <w:t xml:space="preserve">Abstain:  </w:t>
            </w:r>
            <w:r w:rsidRPr="00CA0667">
              <w:t>None</w:t>
            </w:r>
            <w:r w:rsidRPr="001F41E8">
              <w:t xml:space="preserve"> </w:t>
            </w:r>
          </w:p>
          <w:p w14:paraId="647A7E73" w14:textId="77777777" w:rsidR="009C1C26" w:rsidRPr="001F41E8" w:rsidRDefault="009C1C26" w:rsidP="00E33D1D"/>
        </w:tc>
      </w:tr>
    </w:tbl>
    <w:p w14:paraId="432EF961" w14:textId="77777777" w:rsidR="009C1C26" w:rsidRDefault="009C1C26" w:rsidP="009C1C26">
      <w:pPr>
        <w:jc w:val="both"/>
        <w:rPr>
          <w:b/>
          <w:u w:val="single"/>
        </w:rPr>
      </w:pPr>
      <w:r>
        <w:rPr>
          <w:b/>
          <w:u w:val="single"/>
        </w:rPr>
        <w:t xml:space="preserve">Complaint Resolution – Investigator </w:t>
      </w:r>
      <w:r w:rsidR="00BA1D06">
        <w:rPr>
          <w:b/>
          <w:u w:val="single"/>
        </w:rPr>
        <w:t>Rhonda Heard</w:t>
      </w:r>
    </w:p>
    <w:p w14:paraId="7C21D06E" w14:textId="77777777" w:rsidR="009C1C26" w:rsidRPr="00956B8E" w:rsidRDefault="009C1C26" w:rsidP="009C1C26">
      <w:pPr>
        <w:rPr>
          <w:b/>
          <w:u w:val="single"/>
        </w:rPr>
      </w:pPr>
    </w:p>
    <w:p w14:paraId="38461621" w14:textId="77777777" w:rsidR="00BA1D06" w:rsidRDefault="009C1C26" w:rsidP="009C1C26">
      <w:pPr>
        <w:rPr>
          <w:b/>
          <w:u w:val="single"/>
        </w:rPr>
      </w:pPr>
      <w:r>
        <w:rPr>
          <w:b/>
          <w:u w:val="single"/>
        </w:rPr>
        <w:t>--In the Matter of DEN-2020-0</w:t>
      </w:r>
      <w:r w:rsidR="00BA1D06">
        <w:rPr>
          <w:b/>
          <w:u w:val="single"/>
        </w:rPr>
        <w:t>099</w:t>
      </w:r>
      <w:r>
        <w:rPr>
          <w:b/>
          <w:u w:val="single"/>
        </w:rPr>
        <w:t xml:space="preserve">: </w:t>
      </w:r>
      <w:r w:rsidR="00BA1D06">
        <w:rPr>
          <w:b/>
          <w:u w:val="single"/>
        </w:rPr>
        <w:t>Dr. Maged A. El-Malecki</w:t>
      </w:r>
    </w:p>
    <w:p w14:paraId="73CBC7BA" w14:textId="77777777" w:rsidR="00BA1D06" w:rsidRDefault="00BA1D06" w:rsidP="009C1C26">
      <w:pPr>
        <w:rPr>
          <w:b/>
          <w:u w:val="single"/>
        </w:rPr>
      </w:pPr>
    </w:p>
    <w:p w14:paraId="6BBA1F4E" w14:textId="77777777" w:rsidR="009C1C26" w:rsidRDefault="00BA1D06" w:rsidP="009C1C26">
      <w:pPr>
        <w:rPr>
          <w:b/>
          <w:u w:val="single"/>
        </w:rPr>
      </w:pPr>
      <w:r>
        <w:rPr>
          <w:bCs/>
          <w:i/>
          <w:iCs/>
        </w:rPr>
        <w:t>Dr. Richard T. Miller recused himself from the discussion and vote of the Board on DEN-2020-0099: Dr. Maged A. El-Malecki.</w:t>
      </w:r>
      <w:r w:rsidR="009C1C26">
        <w:rPr>
          <w:b/>
          <w:u w:val="single"/>
        </w:rPr>
        <w:t xml:space="preserve"> </w:t>
      </w:r>
    </w:p>
    <w:p w14:paraId="5E4FF389" w14:textId="77777777" w:rsidR="009C1C26" w:rsidRDefault="009C1C26" w:rsidP="009C1C26">
      <w:pPr>
        <w:rPr>
          <w:b/>
          <w:u w:val="single"/>
        </w:rPr>
      </w:pPr>
    </w:p>
    <w:p w14:paraId="3C3EC6E1" w14:textId="77777777" w:rsidR="009C1C26" w:rsidRDefault="009C1C26" w:rsidP="009C1C26">
      <w:pPr>
        <w:rPr>
          <w:i/>
        </w:rPr>
      </w:pPr>
      <w:r>
        <w:rPr>
          <w:i/>
        </w:rPr>
        <w:t xml:space="preserve">The licensee was not </w:t>
      </w:r>
      <w:proofErr w:type="gramStart"/>
      <w:r>
        <w:rPr>
          <w:i/>
        </w:rPr>
        <w:t>present  for</w:t>
      </w:r>
      <w:proofErr w:type="gramEnd"/>
      <w:r>
        <w:rPr>
          <w:i/>
        </w:rPr>
        <w:t xml:space="preserve"> the discussion and vote of the Board on this matter.  </w:t>
      </w:r>
    </w:p>
    <w:p w14:paraId="4F608618" w14:textId="77777777" w:rsidR="009C1C26" w:rsidRDefault="009C1C26" w:rsidP="009C1C26">
      <w:pPr>
        <w:rPr>
          <w:i/>
        </w:rPr>
      </w:pPr>
    </w:p>
    <w:tbl>
      <w:tblPr>
        <w:tblW w:w="9378" w:type="dxa"/>
        <w:tblLayout w:type="fixed"/>
        <w:tblLook w:val="0000" w:firstRow="0" w:lastRow="0" w:firstColumn="0" w:lastColumn="0" w:noHBand="0" w:noVBand="0"/>
      </w:tblPr>
      <w:tblGrid>
        <w:gridCol w:w="2358"/>
        <w:gridCol w:w="7020"/>
      </w:tblGrid>
      <w:tr w:rsidR="009C1C26" w:rsidRPr="00932C72" w14:paraId="1E9A33B5" w14:textId="77777777" w:rsidTr="00E33D1D">
        <w:tblPrEx>
          <w:tblCellMar>
            <w:top w:w="0" w:type="dxa"/>
            <w:bottom w:w="0" w:type="dxa"/>
          </w:tblCellMar>
        </w:tblPrEx>
        <w:trPr>
          <w:cantSplit/>
          <w:trHeight w:val="458"/>
        </w:trPr>
        <w:tc>
          <w:tcPr>
            <w:tcW w:w="2358" w:type="dxa"/>
          </w:tcPr>
          <w:p w14:paraId="45053730" w14:textId="77777777" w:rsidR="009C1C26" w:rsidRDefault="009C1C26" w:rsidP="00E33D1D">
            <w:pPr>
              <w:rPr>
                <w:b/>
              </w:rPr>
            </w:pPr>
            <w:r>
              <w:rPr>
                <w:b/>
              </w:rPr>
              <w:t>Issue:</w:t>
            </w:r>
          </w:p>
        </w:tc>
        <w:tc>
          <w:tcPr>
            <w:tcW w:w="7020" w:type="dxa"/>
          </w:tcPr>
          <w:p w14:paraId="7422F890" w14:textId="77777777" w:rsidR="009C1C26" w:rsidRDefault="00BA1D06" w:rsidP="00E33D1D">
            <w:r>
              <w:t>Employment of an unlicensed dental assistant</w:t>
            </w:r>
          </w:p>
          <w:p w14:paraId="7CA69B21" w14:textId="77777777" w:rsidR="009C1C26" w:rsidRDefault="009C1C26" w:rsidP="00E33D1D"/>
        </w:tc>
      </w:tr>
      <w:tr w:rsidR="009C1C26" w:rsidRPr="00932C72" w14:paraId="161FCEF4" w14:textId="77777777" w:rsidTr="00E33D1D">
        <w:tblPrEx>
          <w:tblCellMar>
            <w:top w:w="0" w:type="dxa"/>
            <w:bottom w:w="0" w:type="dxa"/>
          </w:tblCellMar>
        </w:tblPrEx>
        <w:trPr>
          <w:cantSplit/>
          <w:trHeight w:val="458"/>
        </w:trPr>
        <w:tc>
          <w:tcPr>
            <w:tcW w:w="2358" w:type="dxa"/>
          </w:tcPr>
          <w:p w14:paraId="1CBE5DD4" w14:textId="77777777" w:rsidR="009C1C26" w:rsidRDefault="009C1C26" w:rsidP="00E33D1D">
            <w:pPr>
              <w:rPr>
                <w:b/>
              </w:rPr>
            </w:pPr>
            <w:r>
              <w:rPr>
                <w:b/>
              </w:rPr>
              <w:t>Materials Reviewed:</w:t>
            </w:r>
          </w:p>
        </w:tc>
        <w:tc>
          <w:tcPr>
            <w:tcW w:w="7020" w:type="dxa"/>
          </w:tcPr>
          <w:p w14:paraId="4E2254E6" w14:textId="77777777" w:rsidR="009C1C26" w:rsidRDefault="009C1C26" w:rsidP="00E33D1D">
            <w:r>
              <w:t>Investigative report with attachments</w:t>
            </w:r>
          </w:p>
        </w:tc>
      </w:tr>
      <w:tr w:rsidR="009C1C26" w:rsidRPr="00932C72" w14:paraId="1C44CF6C" w14:textId="77777777" w:rsidTr="00E33D1D">
        <w:tblPrEx>
          <w:tblCellMar>
            <w:top w:w="0" w:type="dxa"/>
            <w:bottom w:w="0" w:type="dxa"/>
          </w:tblCellMar>
        </w:tblPrEx>
        <w:trPr>
          <w:cantSplit/>
          <w:trHeight w:val="458"/>
        </w:trPr>
        <w:tc>
          <w:tcPr>
            <w:tcW w:w="2358" w:type="dxa"/>
          </w:tcPr>
          <w:p w14:paraId="5D53207C" w14:textId="77777777" w:rsidR="009C1C26" w:rsidRPr="00956B8E" w:rsidRDefault="009C1C26" w:rsidP="00E33D1D">
            <w:pPr>
              <w:rPr>
                <w:b/>
              </w:rPr>
            </w:pPr>
            <w:r>
              <w:rPr>
                <w:b/>
              </w:rPr>
              <w:t>D</w:t>
            </w:r>
            <w:r w:rsidRPr="00956B8E">
              <w:rPr>
                <w:b/>
              </w:rPr>
              <w:t xml:space="preserve">iscussion: </w:t>
            </w:r>
          </w:p>
        </w:tc>
        <w:tc>
          <w:tcPr>
            <w:tcW w:w="7020" w:type="dxa"/>
          </w:tcPr>
          <w:p w14:paraId="59121794" w14:textId="77777777" w:rsidR="009C1C26" w:rsidRDefault="009C1C26" w:rsidP="00E33D1D">
            <w:r>
              <w:t xml:space="preserve">Ms. </w:t>
            </w:r>
            <w:r w:rsidR="00BA1D06">
              <w:t xml:space="preserve">Heard informed the Board this is the second dentist who is alleged to have employed Ms. Recillas but noted the licensee indicated Ms. Recillas only worked as a temporary dental assistant for him.  </w:t>
            </w:r>
          </w:p>
          <w:p w14:paraId="261F5D23" w14:textId="77777777" w:rsidR="009C1C26" w:rsidRPr="00932C72" w:rsidRDefault="009C1C26" w:rsidP="00E33D1D"/>
        </w:tc>
      </w:tr>
      <w:tr w:rsidR="009C1C26" w:rsidRPr="00931EEB" w14:paraId="757F7C09" w14:textId="77777777" w:rsidTr="00E33D1D">
        <w:tblPrEx>
          <w:tblCellMar>
            <w:top w:w="0" w:type="dxa"/>
            <w:bottom w:w="0" w:type="dxa"/>
          </w:tblCellMar>
        </w:tblPrEx>
        <w:trPr>
          <w:cantSplit/>
          <w:trHeight w:val="458"/>
        </w:trPr>
        <w:tc>
          <w:tcPr>
            <w:tcW w:w="2358" w:type="dxa"/>
          </w:tcPr>
          <w:p w14:paraId="16D6358F" w14:textId="77777777" w:rsidR="009C1C26" w:rsidRDefault="009C1C26" w:rsidP="00E33D1D">
            <w:pPr>
              <w:rPr>
                <w:b/>
              </w:rPr>
            </w:pPr>
            <w:r>
              <w:rPr>
                <w:b/>
              </w:rPr>
              <w:t>Motion:</w:t>
            </w:r>
          </w:p>
        </w:tc>
        <w:tc>
          <w:tcPr>
            <w:tcW w:w="7020" w:type="dxa"/>
          </w:tcPr>
          <w:p w14:paraId="32D161D4" w14:textId="77777777" w:rsidR="00BA1D06" w:rsidRPr="001F41E8" w:rsidRDefault="00BA1D06" w:rsidP="00BA1D06">
            <w:pPr>
              <w:rPr>
                <w:b/>
                <w:bCs/>
              </w:rPr>
            </w:pPr>
            <w:r w:rsidRPr="001F41E8">
              <w:rPr>
                <w:b/>
                <w:bCs/>
              </w:rPr>
              <w:t xml:space="preserve">To offer a Consent Agreement for </w:t>
            </w:r>
            <w:r>
              <w:rPr>
                <w:b/>
                <w:bCs/>
              </w:rPr>
              <w:t xml:space="preserve">Stayed </w:t>
            </w:r>
            <w:r w:rsidRPr="001F41E8">
              <w:rPr>
                <w:b/>
                <w:bCs/>
              </w:rPr>
              <w:t xml:space="preserve">Probation for </w:t>
            </w:r>
            <w:r>
              <w:rPr>
                <w:b/>
                <w:bCs/>
              </w:rPr>
              <w:t>6</w:t>
            </w:r>
            <w:r w:rsidRPr="001F41E8">
              <w:rPr>
                <w:b/>
                <w:bCs/>
              </w:rPr>
              <w:t xml:space="preserve"> Months to include the completion of the following remedial coursework:</w:t>
            </w:r>
          </w:p>
          <w:p w14:paraId="25A2C24E" w14:textId="77777777" w:rsidR="00BA1D06" w:rsidRPr="001F41E8" w:rsidRDefault="00BA1D06" w:rsidP="00BA1D06">
            <w:pPr>
              <w:numPr>
                <w:ilvl w:val="0"/>
                <w:numId w:val="2"/>
              </w:numPr>
              <w:rPr>
                <w:b/>
                <w:bCs/>
              </w:rPr>
            </w:pPr>
            <w:r w:rsidRPr="001F41E8">
              <w:rPr>
                <w:b/>
                <w:bCs/>
              </w:rPr>
              <w:t xml:space="preserve">3 Hours:    </w:t>
            </w:r>
            <w:r>
              <w:rPr>
                <w:b/>
                <w:bCs/>
              </w:rPr>
              <w:t>Risk management</w:t>
            </w:r>
          </w:p>
          <w:p w14:paraId="7004FE54" w14:textId="77777777" w:rsidR="00BA1D06" w:rsidRDefault="00BA1D06" w:rsidP="00BA1D06">
            <w:pPr>
              <w:numPr>
                <w:ilvl w:val="0"/>
                <w:numId w:val="2"/>
              </w:numPr>
              <w:rPr>
                <w:b/>
                <w:bCs/>
              </w:rPr>
            </w:pPr>
            <w:r>
              <w:rPr>
                <w:b/>
                <w:bCs/>
              </w:rPr>
              <w:t>1</w:t>
            </w:r>
            <w:r w:rsidRPr="001F41E8">
              <w:rPr>
                <w:b/>
                <w:bCs/>
              </w:rPr>
              <w:t xml:space="preserve"> Hour:    </w:t>
            </w:r>
            <w:r>
              <w:rPr>
                <w:b/>
                <w:bCs/>
              </w:rPr>
              <w:t xml:space="preserve"> Ethics</w:t>
            </w:r>
          </w:p>
          <w:p w14:paraId="0A9DCE1C" w14:textId="77777777" w:rsidR="00BA1D06" w:rsidRPr="000720D3" w:rsidRDefault="00BA1D06" w:rsidP="00BA1D06">
            <w:pPr>
              <w:numPr>
                <w:ilvl w:val="0"/>
                <w:numId w:val="2"/>
              </w:numPr>
              <w:rPr>
                <w:b/>
                <w:bCs/>
              </w:rPr>
            </w:pPr>
            <w:r w:rsidRPr="000720D3">
              <w:rPr>
                <w:b/>
                <w:bCs/>
              </w:rPr>
              <w:t>Stayed probation period may be terminated early by the licensee upon evidence of the successful completion of the coursework and ethics/jurisprudence exam as stated.</w:t>
            </w:r>
          </w:p>
          <w:p w14:paraId="62F8C9BB" w14:textId="77777777" w:rsidR="00BA1D06" w:rsidRPr="001F41E8" w:rsidRDefault="00BA1D06" w:rsidP="00BA1D06">
            <w:pPr>
              <w:ind w:left="720"/>
              <w:rPr>
                <w:b/>
                <w:bCs/>
              </w:rPr>
            </w:pPr>
          </w:p>
          <w:p w14:paraId="7D6008A9" w14:textId="77777777" w:rsidR="00BA1D06" w:rsidRPr="001F41E8" w:rsidRDefault="00BA1D06" w:rsidP="00BA1D06">
            <w:pPr>
              <w:rPr>
                <w:b/>
                <w:bCs/>
              </w:rPr>
            </w:pPr>
            <w:r w:rsidRPr="001F41E8">
              <w:rPr>
                <w:b/>
                <w:bCs/>
              </w:rPr>
              <w:t>If this agreement is not accepted by the licensee, the matter will be referred to prosecution.</w:t>
            </w:r>
          </w:p>
          <w:p w14:paraId="683933A7" w14:textId="77777777" w:rsidR="009C1C26" w:rsidRPr="001F41E8" w:rsidRDefault="009C1C26" w:rsidP="00E33D1D"/>
        </w:tc>
      </w:tr>
      <w:tr w:rsidR="009C1C26" w14:paraId="1A5BA8B3" w14:textId="77777777" w:rsidTr="00E33D1D">
        <w:tblPrEx>
          <w:tblCellMar>
            <w:top w:w="0" w:type="dxa"/>
            <w:bottom w:w="0" w:type="dxa"/>
          </w:tblCellMar>
        </w:tblPrEx>
        <w:trPr>
          <w:cantSplit/>
          <w:trHeight w:val="458"/>
        </w:trPr>
        <w:tc>
          <w:tcPr>
            <w:tcW w:w="2358" w:type="dxa"/>
          </w:tcPr>
          <w:p w14:paraId="36C65477" w14:textId="77777777" w:rsidR="009C1C26" w:rsidRDefault="009C1C26" w:rsidP="00E33D1D">
            <w:pPr>
              <w:rPr>
                <w:b/>
              </w:rPr>
            </w:pPr>
            <w:r>
              <w:rPr>
                <w:b/>
              </w:rPr>
              <w:t>Motion Made By:</w:t>
            </w:r>
          </w:p>
        </w:tc>
        <w:tc>
          <w:tcPr>
            <w:tcW w:w="7020" w:type="dxa"/>
          </w:tcPr>
          <w:p w14:paraId="71A321FC" w14:textId="77777777" w:rsidR="009C1C26" w:rsidRDefault="009C1C26" w:rsidP="00E33D1D">
            <w:r>
              <w:t>Ms. Jacyn Stultz</w:t>
            </w:r>
          </w:p>
        </w:tc>
      </w:tr>
      <w:tr w:rsidR="009C1C26" w14:paraId="20AA420C" w14:textId="77777777" w:rsidTr="00E33D1D">
        <w:tblPrEx>
          <w:tblCellMar>
            <w:top w:w="0" w:type="dxa"/>
            <w:bottom w:w="0" w:type="dxa"/>
          </w:tblCellMar>
        </w:tblPrEx>
        <w:trPr>
          <w:cantSplit/>
          <w:trHeight w:val="458"/>
        </w:trPr>
        <w:tc>
          <w:tcPr>
            <w:tcW w:w="2358" w:type="dxa"/>
          </w:tcPr>
          <w:p w14:paraId="4963A116" w14:textId="77777777" w:rsidR="009C1C26" w:rsidRDefault="009C1C26" w:rsidP="00E33D1D">
            <w:pPr>
              <w:rPr>
                <w:b/>
              </w:rPr>
            </w:pPr>
            <w:r>
              <w:rPr>
                <w:b/>
              </w:rPr>
              <w:t>Second:</w:t>
            </w:r>
          </w:p>
        </w:tc>
        <w:tc>
          <w:tcPr>
            <w:tcW w:w="7020" w:type="dxa"/>
          </w:tcPr>
          <w:p w14:paraId="0E279C77" w14:textId="77777777" w:rsidR="009C1C26" w:rsidRDefault="009C1C26" w:rsidP="00E33D1D">
            <w:r>
              <w:t xml:space="preserve">Dr. Thomas Trowbridge </w:t>
            </w:r>
          </w:p>
        </w:tc>
      </w:tr>
      <w:tr w:rsidR="009C1C26" w:rsidRPr="00931EEB" w14:paraId="44136A45" w14:textId="77777777" w:rsidTr="00E33D1D">
        <w:tblPrEx>
          <w:tblCellMar>
            <w:top w:w="0" w:type="dxa"/>
            <w:bottom w:w="0" w:type="dxa"/>
          </w:tblCellMar>
        </w:tblPrEx>
        <w:trPr>
          <w:cantSplit/>
          <w:trHeight w:val="458"/>
        </w:trPr>
        <w:tc>
          <w:tcPr>
            <w:tcW w:w="2358" w:type="dxa"/>
          </w:tcPr>
          <w:p w14:paraId="3EB47E68" w14:textId="77777777" w:rsidR="009C1C26" w:rsidRDefault="009C1C26" w:rsidP="00E33D1D">
            <w:pPr>
              <w:rPr>
                <w:b/>
              </w:rPr>
            </w:pPr>
            <w:r>
              <w:rPr>
                <w:b/>
              </w:rPr>
              <w:t>Vote:</w:t>
            </w:r>
          </w:p>
        </w:tc>
        <w:tc>
          <w:tcPr>
            <w:tcW w:w="7020" w:type="dxa"/>
          </w:tcPr>
          <w:p w14:paraId="2D623087" w14:textId="77777777" w:rsidR="00BA1D06" w:rsidRDefault="00BA1D06" w:rsidP="00BA1D06">
            <w:pPr>
              <w:jc w:val="both"/>
            </w:pPr>
            <w:r w:rsidRPr="00CA0667">
              <w:rPr>
                <w:b/>
              </w:rPr>
              <w:t xml:space="preserve">In Favor:  </w:t>
            </w:r>
            <w:r>
              <w:t xml:space="preserve">Dr. Michael Scialabba, Dr. Thomas Trowbridge, </w:t>
            </w:r>
          </w:p>
          <w:p w14:paraId="2AEC6F3B" w14:textId="77777777" w:rsidR="002B6C8D" w:rsidRDefault="00BA1D06" w:rsidP="00BA1D06">
            <w:pPr>
              <w:jc w:val="both"/>
            </w:pPr>
            <w:r>
              <w:t xml:space="preserve">Dr. Patricia Wu, Dr. Seema Jacob, Ms. Jacyn Stultz, </w:t>
            </w:r>
          </w:p>
          <w:p w14:paraId="4B73E926" w14:textId="77777777" w:rsidR="00BA1D06" w:rsidRDefault="00BA1D06" w:rsidP="00BA1D06">
            <w:pPr>
              <w:jc w:val="both"/>
            </w:pPr>
            <w:r>
              <w:t>Ms. Jennifer McKeon</w:t>
            </w:r>
          </w:p>
          <w:p w14:paraId="38C431EB" w14:textId="77777777" w:rsidR="00BA1D06" w:rsidRPr="00CA0667" w:rsidRDefault="00BA1D06" w:rsidP="00BA1D06">
            <w:pPr>
              <w:jc w:val="both"/>
            </w:pPr>
            <w:r w:rsidRPr="00CA0667">
              <w:rPr>
                <w:b/>
              </w:rPr>
              <w:t xml:space="preserve">Opposed:  </w:t>
            </w:r>
            <w:r w:rsidRPr="00CA0667">
              <w:t>None</w:t>
            </w:r>
          </w:p>
          <w:p w14:paraId="59BBD96A" w14:textId="77777777" w:rsidR="00BA1D06" w:rsidRDefault="00BA1D06" w:rsidP="00BA1D06">
            <w:r w:rsidRPr="00CA0667">
              <w:rPr>
                <w:b/>
              </w:rPr>
              <w:t xml:space="preserve">Abstain:  </w:t>
            </w:r>
            <w:r w:rsidRPr="00CA0667">
              <w:t>None</w:t>
            </w:r>
            <w:r w:rsidRPr="001F41E8">
              <w:t xml:space="preserve"> </w:t>
            </w:r>
          </w:p>
          <w:p w14:paraId="16909792" w14:textId="77777777" w:rsidR="009C1C26" w:rsidRPr="001F41E8" w:rsidRDefault="009C1C26" w:rsidP="00E33D1D"/>
        </w:tc>
      </w:tr>
    </w:tbl>
    <w:p w14:paraId="37E0B5AE" w14:textId="77777777" w:rsidR="009C1C26" w:rsidRDefault="009C1C26" w:rsidP="009C1C26">
      <w:pPr>
        <w:jc w:val="both"/>
        <w:rPr>
          <w:b/>
          <w:u w:val="single"/>
        </w:rPr>
      </w:pPr>
      <w:r>
        <w:rPr>
          <w:b/>
          <w:u w:val="single"/>
        </w:rPr>
        <w:t xml:space="preserve">Complaint Resolution – Investigator </w:t>
      </w:r>
      <w:r w:rsidR="002B6C8D">
        <w:rPr>
          <w:b/>
          <w:u w:val="single"/>
        </w:rPr>
        <w:t>Deborah El-Majdoubi</w:t>
      </w:r>
    </w:p>
    <w:p w14:paraId="42A69B2B" w14:textId="77777777" w:rsidR="009C1C26" w:rsidRPr="00956B8E" w:rsidRDefault="009C1C26" w:rsidP="009C1C26">
      <w:pPr>
        <w:rPr>
          <w:b/>
          <w:u w:val="single"/>
        </w:rPr>
      </w:pPr>
    </w:p>
    <w:p w14:paraId="0C9B9AFD" w14:textId="77777777" w:rsidR="009C1C26" w:rsidRDefault="009C1C26" w:rsidP="009C1C26">
      <w:pPr>
        <w:rPr>
          <w:b/>
          <w:u w:val="single"/>
        </w:rPr>
      </w:pPr>
      <w:r>
        <w:rPr>
          <w:b/>
          <w:u w:val="single"/>
        </w:rPr>
        <w:t>--In the Matter of DEN-2020-0</w:t>
      </w:r>
      <w:r w:rsidR="002B6C8D">
        <w:rPr>
          <w:b/>
          <w:u w:val="single"/>
        </w:rPr>
        <w:t>058</w:t>
      </w:r>
      <w:r>
        <w:rPr>
          <w:b/>
          <w:u w:val="single"/>
        </w:rPr>
        <w:t xml:space="preserve">: </w:t>
      </w:r>
      <w:r w:rsidR="002B6C8D">
        <w:rPr>
          <w:b/>
          <w:u w:val="single"/>
        </w:rPr>
        <w:t>Donna Le, RDA</w:t>
      </w:r>
      <w:r>
        <w:rPr>
          <w:b/>
          <w:u w:val="single"/>
        </w:rPr>
        <w:t xml:space="preserve"> </w:t>
      </w:r>
    </w:p>
    <w:p w14:paraId="489591A2" w14:textId="77777777" w:rsidR="009C1C26" w:rsidRDefault="009C1C26" w:rsidP="009C1C26">
      <w:pPr>
        <w:rPr>
          <w:b/>
          <w:u w:val="single"/>
        </w:rPr>
      </w:pPr>
    </w:p>
    <w:p w14:paraId="2D00D6C2" w14:textId="77777777" w:rsidR="009C1C26" w:rsidRDefault="009C1C26" w:rsidP="009C1C26">
      <w:pPr>
        <w:rPr>
          <w:i/>
        </w:rPr>
      </w:pPr>
      <w:r>
        <w:rPr>
          <w:i/>
        </w:rPr>
        <w:t xml:space="preserve">The licensee was not </w:t>
      </w:r>
      <w:proofErr w:type="gramStart"/>
      <w:r>
        <w:rPr>
          <w:i/>
        </w:rPr>
        <w:t>present  for</w:t>
      </w:r>
      <w:proofErr w:type="gramEnd"/>
      <w:r>
        <w:rPr>
          <w:i/>
        </w:rPr>
        <w:t xml:space="preserve"> the discussion and vote of the Board on this matter.  </w:t>
      </w:r>
    </w:p>
    <w:p w14:paraId="143BA154" w14:textId="77777777" w:rsidR="009C1C26" w:rsidRDefault="009C1C26" w:rsidP="009C1C26">
      <w:pPr>
        <w:rPr>
          <w:i/>
        </w:rPr>
      </w:pPr>
    </w:p>
    <w:tbl>
      <w:tblPr>
        <w:tblW w:w="9378" w:type="dxa"/>
        <w:tblLayout w:type="fixed"/>
        <w:tblLook w:val="0000" w:firstRow="0" w:lastRow="0" w:firstColumn="0" w:lastColumn="0" w:noHBand="0" w:noVBand="0"/>
      </w:tblPr>
      <w:tblGrid>
        <w:gridCol w:w="2358"/>
        <w:gridCol w:w="7020"/>
      </w:tblGrid>
      <w:tr w:rsidR="009C1C26" w:rsidRPr="00932C72" w14:paraId="15CBFD8D" w14:textId="77777777" w:rsidTr="00E33D1D">
        <w:tblPrEx>
          <w:tblCellMar>
            <w:top w:w="0" w:type="dxa"/>
            <w:bottom w:w="0" w:type="dxa"/>
          </w:tblCellMar>
        </w:tblPrEx>
        <w:trPr>
          <w:cantSplit/>
          <w:trHeight w:val="458"/>
        </w:trPr>
        <w:tc>
          <w:tcPr>
            <w:tcW w:w="2358" w:type="dxa"/>
          </w:tcPr>
          <w:p w14:paraId="4EA8C69E" w14:textId="77777777" w:rsidR="009C1C26" w:rsidRDefault="009C1C26" w:rsidP="00E33D1D">
            <w:pPr>
              <w:rPr>
                <w:b/>
              </w:rPr>
            </w:pPr>
            <w:r>
              <w:rPr>
                <w:b/>
              </w:rPr>
              <w:t>Issue:</w:t>
            </w:r>
          </w:p>
        </w:tc>
        <w:tc>
          <w:tcPr>
            <w:tcW w:w="7020" w:type="dxa"/>
          </w:tcPr>
          <w:p w14:paraId="3BD87098" w14:textId="77777777" w:rsidR="009C1C26" w:rsidRDefault="002B6C8D" w:rsidP="00E33D1D">
            <w:r>
              <w:t>Unlicensed practice by a dental assistant</w:t>
            </w:r>
          </w:p>
          <w:p w14:paraId="79643ED9" w14:textId="77777777" w:rsidR="009C1C26" w:rsidRDefault="009C1C26" w:rsidP="00E33D1D"/>
        </w:tc>
      </w:tr>
      <w:tr w:rsidR="009C1C26" w:rsidRPr="00932C72" w14:paraId="4CD1802B" w14:textId="77777777" w:rsidTr="00E33D1D">
        <w:tblPrEx>
          <w:tblCellMar>
            <w:top w:w="0" w:type="dxa"/>
            <w:bottom w:w="0" w:type="dxa"/>
          </w:tblCellMar>
        </w:tblPrEx>
        <w:trPr>
          <w:cantSplit/>
          <w:trHeight w:val="458"/>
        </w:trPr>
        <w:tc>
          <w:tcPr>
            <w:tcW w:w="2358" w:type="dxa"/>
          </w:tcPr>
          <w:p w14:paraId="4DCAC14B" w14:textId="77777777" w:rsidR="009C1C26" w:rsidRDefault="009C1C26" w:rsidP="00E33D1D">
            <w:pPr>
              <w:rPr>
                <w:b/>
              </w:rPr>
            </w:pPr>
            <w:r>
              <w:rPr>
                <w:b/>
              </w:rPr>
              <w:t>Materials Reviewed:</w:t>
            </w:r>
          </w:p>
        </w:tc>
        <w:tc>
          <w:tcPr>
            <w:tcW w:w="7020" w:type="dxa"/>
          </w:tcPr>
          <w:p w14:paraId="7666477D" w14:textId="77777777" w:rsidR="009C1C26" w:rsidRDefault="009C1C26" w:rsidP="00E33D1D">
            <w:r>
              <w:t>Investigative report with attachments</w:t>
            </w:r>
          </w:p>
        </w:tc>
      </w:tr>
      <w:tr w:rsidR="009C1C26" w:rsidRPr="00932C72" w14:paraId="47F05658" w14:textId="77777777" w:rsidTr="00E33D1D">
        <w:tblPrEx>
          <w:tblCellMar>
            <w:top w:w="0" w:type="dxa"/>
            <w:bottom w:w="0" w:type="dxa"/>
          </w:tblCellMar>
        </w:tblPrEx>
        <w:trPr>
          <w:cantSplit/>
          <w:trHeight w:val="458"/>
        </w:trPr>
        <w:tc>
          <w:tcPr>
            <w:tcW w:w="2358" w:type="dxa"/>
          </w:tcPr>
          <w:p w14:paraId="1C2ED1E8" w14:textId="77777777" w:rsidR="009C1C26" w:rsidRPr="00956B8E" w:rsidRDefault="009C1C26" w:rsidP="00E33D1D">
            <w:pPr>
              <w:rPr>
                <w:b/>
              </w:rPr>
            </w:pPr>
            <w:r>
              <w:rPr>
                <w:b/>
              </w:rPr>
              <w:t>D</w:t>
            </w:r>
            <w:r w:rsidRPr="00956B8E">
              <w:rPr>
                <w:b/>
              </w:rPr>
              <w:t xml:space="preserve">iscussion: </w:t>
            </w:r>
          </w:p>
        </w:tc>
        <w:tc>
          <w:tcPr>
            <w:tcW w:w="7020" w:type="dxa"/>
          </w:tcPr>
          <w:p w14:paraId="4B37746B" w14:textId="77777777" w:rsidR="009C1C26" w:rsidRDefault="009C1C26" w:rsidP="00E33D1D">
            <w:r>
              <w:t xml:space="preserve">Ms. </w:t>
            </w:r>
            <w:r w:rsidR="002B6C8D">
              <w:t xml:space="preserve">El-Majdoubi informed the Board the licensee practiced on an expired license from 11/1/19 to 2/26/20 but the licensee has not responded to the complaint.  Ms. El-Majdoubi noted she contacted the licensee twice by mail but each time the letter was returned by the post office.  Ms. El-Majdoubi noted she also contacted the licensee by </w:t>
            </w:r>
            <w:proofErr w:type="gramStart"/>
            <w:r w:rsidR="002B6C8D">
              <w:t>email</w:t>
            </w:r>
            <w:proofErr w:type="gramEnd"/>
            <w:r w:rsidR="002B6C8D">
              <w:t xml:space="preserve"> but the licensee failed to respond.  The licensee finally spoke with Ms. El-Majdoubi in April 2021 and indicated she now lives in California and provided her new address but once again failed to respond to the complaint when notified by mail at her new address.  </w:t>
            </w:r>
          </w:p>
          <w:p w14:paraId="2979FD1F" w14:textId="77777777" w:rsidR="009C1C26" w:rsidRPr="00932C72" w:rsidRDefault="009C1C26" w:rsidP="00E33D1D"/>
        </w:tc>
      </w:tr>
      <w:tr w:rsidR="009C1C26" w:rsidRPr="00931EEB" w14:paraId="33BE9CE7" w14:textId="77777777" w:rsidTr="00E33D1D">
        <w:tblPrEx>
          <w:tblCellMar>
            <w:top w:w="0" w:type="dxa"/>
            <w:bottom w:w="0" w:type="dxa"/>
          </w:tblCellMar>
        </w:tblPrEx>
        <w:trPr>
          <w:cantSplit/>
          <w:trHeight w:val="458"/>
        </w:trPr>
        <w:tc>
          <w:tcPr>
            <w:tcW w:w="2358" w:type="dxa"/>
          </w:tcPr>
          <w:p w14:paraId="6A2D3DC4" w14:textId="77777777" w:rsidR="009C1C26" w:rsidRDefault="009C1C26" w:rsidP="00E33D1D">
            <w:pPr>
              <w:rPr>
                <w:b/>
              </w:rPr>
            </w:pPr>
            <w:r>
              <w:rPr>
                <w:b/>
              </w:rPr>
              <w:t>Motion:</w:t>
            </w:r>
          </w:p>
        </w:tc>
        <w:tc>
          <w:tcPr>
            <w:tcW w:w="7020" w:type="dxa"/>
          </w:tcPr>
          <w:p w14:paraId="64A77333" w14:textId="77777777" w:rsidR="009C1C26" w:rsidRPr="001F41E8" w:rsidRDefault="009C1C26" w:rsidP="00E33D1D">
            <w:pPr>
              <w:rPr>
                <w:b/>
                <w:bCs/>
              </w:rPr>
            </w:pPr>
            <w:r w:rsidRPr="001F41E8">
              <w:rPr>
                <w:b/>
                <w:bCs/>
              </w:rPr>
              <w:t xml:space="preserve">To offer a Consent Agreement for Probation for </w:t>
            </w:r>
            <w:r>
              <w:rPr>
                <w:b/>
                <w:bCs/>
              </w:rPr>
              <w:t>6</w:t>
            </w:r>
            <w:r w:rsidRPr="001F41E8">
              <w:rPr>
                <w:b/>
                <w:bCs/>
              </w:rPr>
              <w:t xml:space="preserve"> Months to include the completion of the following remedial coursework:</w:t>
            </w:r>
          </w:p>
          <w:p w14:paraId="06FB540E" w14:textId="77777777" w:rsidR="009C1C26" w:rsidRPr="001F41E8" w:rsidRDefault="009C1C26" w:rsidP="00E33D1D">
            <w:pPr>
              <w:numPr>
                <w:ilvl w:val="0"/>
                <w:numId w:val="2"/>
              </w:numPr>
              <w:rPr>
                <w:b/>
                <w:bCs/>
              </w:rPr>
            </w:pPr>
            <w:r w:rsidRPr="001F41E8">
              <w:rPr>
                <w:b/>
                <w:bCs/>
              </w:rPr>
              <w:t xml:space="preserve">3 Hours:   </w:t>
            </w:r>
            <w:r>
              <w:rPr>
                <w:b/>
                <w:bCs/>
              </w:rPr>
              <w:t>Risk management</w:t>
            </w:r>
          </w:p>
          <w:p w14:paraId="72D45F78" w14:textId="77777777" w:rsidR="009C1C26" w:rsidRDefault="002B6C8D" w:rsidP="00E33D1D">
            <w:pPr>
              <w:numPr>
                <w:ilvl w:val="0"/>
                <w:numId w:val="2"/>
              </w:numPr>
              <w:rPr>
                <w:b/>
                <w:bCs/>
              </w:rPr>
            </w:pPr>
            <w:r>
              <w:rPr>
                <w:b/>
                <w:bCs/>
              </w:rPr>
              <w:t>3</w:t>
            </w:r>
            <w:r w:rsidR="009C1C26">
              <w:rPr>
                <w:b/>
                <w:bCs/>
              </w:rPr>
              <w:t xml:space="preserve"> </w:t>
            </w:r>
            <w:r w:rsidR="009C1C26" w:rsidRPr="001F41E8">
              <w:rPr>
                <w:b/>
                <w:bCs/>
              </w:rPr>
              <w:t>Hou</w:t>
            </w:r>
            <w:r w:rsidR="009C1C26">
              <w:rPr>
                <w:b/>
                <w:bCs/>
              </w:rPr>
              <w:t>r</w:t>
            </w:r>
            <w:r>
              <w:rPr>
                <w:b/>
                <w:bCs/>
              </w:rPr>
              <w:t>s</w:t>
            </w:r>
            <w:r w:rsidR="009C1C26" w:rsidRPr="001F41E8">
              <w:rPr>
                <w:b/>
                <w:bCs/>
              </w:rPr>
              <w:t xml:space="preserve">:   </w:t>
            </w:r>
            <w:r w:rsidR="009C1C26">
              <w:rPr>
                <w:b/>
                <w:bCs/>
              </w:rPr>
              <w:t>Ethics</w:t>
            </w:r>
          </w:p>
          <w:p w14:paraId="585F7C3F" w14:textId="77777777" w:rsidR="002B6C8D" w:rsidRPr="000720D3" w:rsidRDefault="002B6C8D" w:rsidP="002B6C8D">
            <w:pPr>
              <w:numPr>
                <w:ilvl w:val="0"/>
                <w:numId w:val="2"/>
              </w:numPr>
              <w:rPr>
                <w:b/>
                <w:bCs/>
              </w:rPr>
            </w:pPr>
            <w:r w:rsidRPr="000720D3">
              <w:rPr>
                <w:b/>
                <w:bCs/>
              </w:rPr>
              <w:t>Stayed probation period may be terminated early by the licensee upon evidence of the successful completion of the coursework and ethics/jurisprudence exam as stated.</w:t>
            </w:r>
          </w:p>
          <w:p w14:paraId="622E6E40" w14:textId="77777777" w:rsidR="009C1C26" w:rsidRPr="001F41E8" w:rsidRDefault="009C1C26" w:rsidP="00E33D1D">
            <w:pPr>
              <w:ind w:left="720"/>
              <w:rPr>
                <w:b/>
                <w:bCs/>
              </w:rPr>
            </w:pPr>
          </w:p>
          <w:p w14:paraId="2A4886A3" w14:textId="77777777" w:rsidR="009C1C26" w:rsidRPr="001F41E8" w:rsidRDefault="009C1C26" w:rsidP="00E33D1D">
            <w:pPr>
              <w:rPr>
                <w:b/>
                <w:bCs/>
              </w:rPr>
            </w:pPr>
            <w:r w:rsidRPr="001F41E8">
              <w:rPr>
                <w:b/>
                <w:bCs/>
              </w:rPr>
              <w:t>If this agreement is not accepted by the licensee, the matter will be referred to prosecution.</w:t>
            </w:r>
          </w:p>
          <w:p w14:paraId="3B61D895" w14:textId="77777777" w:rsidR="009C1C26" w:rsidRPr="001F41E8" w:rsidRDefault="009C1C26" w:rsidP="00E33D1D"/>
        </w:tc>
      </w:tr>
      <w:tr w:rsidR="009C1C26" w14:paraId="26E650E9" w14:textId="77777777" w:rsidTr="00E33D1D">
        <w:tblPrEx>
          <w:tblCellMar>
            <w:top w:w="0" w:type="dxa"/>
            <w:bottom w:w="0" w:type="dxa"/>
          </w:tblCellMar>
        </w:tblPrEx>
        <w:trPr>
          <w:cantSplit/>
          <w:trHeight w:val="458"/>
        </w:trPr>
        <w:tc>
          <w:tcPr>
            <w:tcW w:w="2358" w:type="dxa"/>
          </w:tcPr>
          <w:p w14:paraId="32961C6A" w14:textId="77777777" w:rsidR="009C1C26" w:rsidRDefault="009C1C26" w:rsidP="00E33D1D">
            <w:pPr>
              <w:rPr>
                <w:b/>
              </w:rPr>
            </w:pPr>
            <w:r>
              <w:rPr>
                <w:b/>
              </w:rPr>
              <w:t>Motion Made By:</w:t>
            </w:r>
          </w:p>
        </w:tc>
        <w:tc>
          <w:tcPr>
            <w:tcW w:w="7020" w:type="dxa"/>
          </w:tcPr>
          <w:p w14:paraId="43CCE7D3" w14:textId="77777777" w:rsidR="009C1C26" w:rsidRDefault="009C1C26" w:rsidP="00E33D1D">
            <w:r>
              <w:t>Ms. Jacyn Stultz</w:t>
            </w:r>
          </w:p>
        </w:tc>
      </w:tr>
      <w:tr w:rsidR="009C1C26" w14:paraId="4D53EAD9" w14:textId="77777777" w:rsidTr="00E33D1D">
        <w:tblPrEx>
          <w:tblCellMar>
            <w:top w:w="0" w:type="dxa"/>
            <w:bottom w:w="0" w:type="dxa"/>
          </w:tblCellMar>
        </w:tblPrEx>
        <w:trPr>
          <w:cantSplit/>
          <w:trHeight w:val="458"/>
        </w:trPr>
        <w:tc>
          <w:tcPr>
            <w:tcW w:w="2358" w:type="dxa"/>
          </w:tcPr>
          <w:p w14:paraId="6CBACA84" w14:textId="77777777" w:rsidR="009C1C26" w:rsidRDefault="009C1C26" w:rsidP="00E33D1D">
            <w:pPr>
              <w:rPr>
                <w:b/>
              </w:rPr>
            </w:pPr>
            <w:r>
              <w:rPr>
                <w:b/>
              </w:rPr>
              <w:t>Second:</w:t>
            </w:r>
          </w:p>
        </w:tc>
        <w:tc>
          <w:tcPr>
            <w:tcW w:w="7020" w:type="dxa"/>
          </w:tcPr>
          <w:p w14:paraId="54F81BEB" w14:textId="77777777" w:rsidR="009C1C26" w:rsidRDefault="009C1C26" w:rsidP="00E33D1D">
            <w:r>
              <w:t xml:space="preserve">Dr. Thomas Trowbridge </w:t>
            </w:r>
          </w:p>
        </w:tc>
      </w:tr>
      <w:tr w:rsidR="009C1C26" w:rsidRPr="00931EEB" w14:paraId="02BCD071" w14:textId="77777777" w:rsidTr="00E33D1D">
        <w:tblPrEx>
          <w:tblCellMar>
            <w:top w:w="0" w:type="dxa"/>
            <w:bottom w:w="0" w:type="dxa"/>
          </w:tblCellMar>
        </w:tblPrEx>
        <w:trPr>
          <w:cantSplit/>
          <w:trHeight w:val="458"/>
        </w:trPr>
        <w:tc>
          <w:tcPr>
            <w:tcW w:w="2358" w:type="dxa"/>
          </w:tcPr>
          <w:p w14:paraId="276576ED" w14:textId="77777777" w:rsidR="009C1C26" w:rsidRDefault="009C1C26" w:rsidP="00E33D1D">
            <w:pPr>
              <w:rPr>
                <w:b/>
              </w:rPr>
            </w:pPr>
            <w:r>
              <w:rPr>
                <w:b/>
              </w:rPr>
              <w:t>Vote:</w:t>
            </w:r>
          </w:p>
        </w:tc>
        <w:tc>
          <w:tcPr>
            <w:tcW w:w="7020" w:type="dxa"/>
          </w:tcPr>
          <w:p w14:paraId="7A9031BE" w14:textId="77777777" w:rsidR="002B6C8D" w:rsidRDefault="002B6C8D" w:rsidP="002B6C8D">
            <w:pPr>
              <w:jc w:val="both"/>
            </w:pPr>
            <w:r w:rsidRPr="00CA0667">
              <w:rPr>
                <w:b/>
              </w:rPr>
              <w:t xml:space="preserve">In Favor:  </w:t>
            </w:r>
            <w:r>
              <w:t xml:space="preserve">Dr. Michael Scialabba, Dr. Thomas Trowbridge, </w:t>
            </w:r>
          </w:p>
          <w:p w14:paraId="08D14974" w14:textId="77777777" w:rsidR="002B6C8D" w:rsidRDefault="002B6C8D" w:rsidP="002B6C8D">
            <w:pPr>
              <w:jc w:val="both"/>
            </w:pPr>
            <w:r>
              <w:t xml:space="preserve">Dr. Richard T. Miller, Dr. Patricia Wu, Dr. Seema Jacob, </w:t>
            </w:r>
          </w:p>
          <w:p w14:paraId="5FFB8B54" w14:textId="77777777" w:rsidR="002B6C8D" w:rsidRDefault="002B6C8D" w:rsidP="002B6C8D">
            <w:pPr>
              <w:jc w:val="both"/>
            </w:pPr>
            <w:r>
              <w:t>Ms. Jacyn Stultz, Ms. Jennifer McKeon</w:t>
            </w:r>
          </w:p>
          <w:p w14:paraId="501D0B74" w14:textId="77777777" w:rsidR="002B6C8D" w:rsidRPr="00CA0667" w:rsidRDefault="002B6C8D" w:rsidP="002B6C8D">
            <w:pPr>
              <w:jc w:val="both"/>
            </w:pPr>
            <w:r w:rsidRPr="00CA0667">
              <w:rPr>
                <w:b/>
              </w:rPr>
              <w:t xml:space="preserve">Opposed:  </w:t>
            </w:r>
            <w:r w:rsidRPr="00CA0667">
              <w:t>None</w:t>
            </w:r>
          </w:p>
          <w:p w14:paraId="054D373D" w14:textId="77777777" w:rsidR="002B6C8D" w:rsidRDefault="002B6C8D" w:rsidP="002B6C8D">
            <w:r w:rsidRPr="00CA0667">
              <w:rPr>
                <w:b/>
              </w:rPr>
              <w:t xml:space="preserve">Abstain:  </w:t>
            </w:r>
            <w:r w:rsidRPr="00CA0667">
              <w:t>None</w:t>
            </w:r>
            <w:r w:rsidRPr="001F41E8">
              <w:t xml:space="preserve"> </w:t>
            </w:r>
          </w:p>
          <w:p w14:paraId="7E4CC751" w14:textId="77777777" w:rsidR="009C1C26" w:rsidRDefault="009C1C26" w:rsidP="00E33D1D"/>
          <w:p w14:paraId="62877C6A" w14:textId="77777777" w:rsidR="009C1C26" w:rsidRPr="001F41E8" w:rsidRDefault="009C1C26" w:rsidP="00E33D1D"/>
        </w:tc>
      </w:tr>
    </w:tbl>
    <w:p w14:paraId="2095420A" w14:textId="77777777" w:rsidR="009C1C26" w:rsidRDefault="009C1C26" w:rsidP="009C1C26">
      <w:pPr>
        <w:jc w:val="both"/>
        <w:rPr>
          <w:b/>
          <w:u w:val="single"/>
        </w:rPr>
      </w:pPr>
      <w:r>
        <w:rPr>
          <w:b/>
          <w:u w:val="single"/>
        </w:rPr>
        <w:t>Complaint Resolution – Investigator Kathleen O’Connell</w:t>
      </w:r>
    </w:p>
    <w:p w14:paraId="19133BF3" w14:textId="77777777" w:rsidR="009C1C26" w:rsidRPr="00956B8E" w:rsidRDefault="009C1C26" w:rsidP="009C1C26">
      <w:pPr>
        <w:rPr>
          <w:b/>
          <w:u w:val="single"/>
        </w:rPr>
      </w:pPr>
    </w:p>
    <w:p w14:paraId="11EF9A3E" w14:textId="77777777" w:rsidR="009C1C26" w:rsidRDefault="009C1C26" w:rsidP="009C1C26">
      <w:pPr>
        <w:rPr>
          <w:b/>
          <w:u w:val="single"/>
        </w:rPr>
      </w:pPr>
      <w:r>
        <w:rPr>
          <w:b/>
          <w:u w:val="single"/>
        </w:rPr>
        <w:t xml:space="preserve">--In the Matter of </w:t>
      </w:r>
      <w:r w:rsidR="002B6C8D">
        <w:rPr>
          <w:b/>
          <w:u w:val="single"/>
        </w:rPr>
        <w:t>DEN-2021-0002</w:t>
      </w:r>
      <w:r>
        <w:rPr>
          <w:b/>
          <w:u w:val="single"/>
        </w:rPr>
        <w:t xml:space="preserve">: Dr. </w:t>
      </w:r>
      <w:r w:rsidR="002B6C8D">
        <w:rPr>
          <w:b/>
          <w:u w:val="single"/>
        </w:rPr>
        <w:t>Michael S. Abedon</w:t>
      </w:r>
    </w:p>
    <w:p w14:paraId="2FFD0282" w14:textId="77777777" w:rsidR="009C1C26" w:rsidRDefault="009C1C26" w:rsidP="009C1C26">
      <w:pPr>
        <w:rPr>
          <w:b/>
          <w:u w:val="single"/>
        </w:rPr>
      </w:pPr>
    </w:p>
    <w:p w14:paraId="185601BB" w14:textId="77777777" w:rsidR="009C1C26" w:rsidRDefault="009C1C26" w:rsidP="009C1C26">
      <w:pPr>
        <w:rPr>
          <w:i/>
        </w:rPr>
      </w:pPr>
      <w:r>
        <w:rPr>
          <w:i/>
        </w:rPr>
        <w:t xml:space="preserve">The licensee was </w:t>
      </w:r>
      <w:r w:rsidR="002B6C8D">
        <w:rPr>
          <w:i/>
        </w:rPr>
        <w:t xml:space="preserve">not </w:t>
      </w:r>
      <w:proofErr w:type="gramStart"/>
      <w:r>
        <w:rPr>
          <w:i/>
        </w:rPr>
        <w:t>present  for</w:t>
      </w:r>
      <w:proofErr w:type="gramEnd"/>
      <w:r>
        <w:rPr>
          <w:i/>
        </w:rPr>
        <w:t xml:space="preserve"> the discussion and vote of the Board on this</w:t>
      </w:r>
      <w:r w:rsidR="002B6C8D">
        <w:rPr>
          <w:i/>
        </w:rPr>
        <w:t xml:space="preserve"> matter</w:t>
      </w:r>
      <w:r>
        <w:rPr>
          <w:i/>
        </w:rPr>
        <w:t xml:space="preserve">.  </w:t>
      </w:r>
    </w:p>
    <w:p w14:paraId="368D27DE" w14:textId="77777777" w:rsidR="009C1C26" w:rsidRDefault="009C1C26" w:rsidP="009C1C26">
      <w:pPr>
        <w:rPr>
          <w:i/>
        </w:rPr>
      </w:pPr>
    </w:p>
    <w:tbl>
      <w:tblPr>
        <w:tblW w:w="9378" w:type="dxa"/>
        <w:tblLayout w:type="fixed"/>
        <w:tblLook w:val="0000" w:firstRow="0" w:lastRow="0" w:firstColumn="0" w:lastColumn="0" w:noHBand="0" w:noVBand="0"/>
      </w:tblPr>
      <w:tblGrid>
        <w:gridCol w:w="2358"/>
        <w:gridCol w:w="7020"/>
      </w:tblGrid>
      <w:tr w:rsidR="009C1C26" w:rsidRPr="00932C72" w14:paraId="4F8BDE79" w14:textId="77777777" w:rsidTr="00E33D1D">
        <w:tblPrEx>
          <w:tblCellMar>
            <w:top w:w="0" w:type="dxa"/>
            <w:bottom w:w="0" w:type="dxa"/>
          </w:tblCellMar>
        </w:tblPrEx>
        <w:trPr>
          <w:cantSplit/>
          <w:trHeight w:val="458"/>
        </w:trPr>
        <w:tc>
          <w:tcPr>
            <w:tcW w:w="2358" w:type="dxa"/>
          </w:tcPr>
          <w:p w14:paraId="603F4DAF" w14:textId="77777777" w:rsidR="009C1C26" w:rsidRDefault="009C1C26" w:rsidP="00E33D1D">
            <w:pPr>
              <w:rPr>
                <w:b/>
              </w:rPr>
            </w:pPr>
            <w:r>
              <w:rPr>
                <w:b/>
              </w:rPr>
              <w:t>Issue:</w:t>
            </w:r>
          </w:p>
        </w:tc>
        <w:tc>
          <w:tcPr>
            <w:tcW w:w="7020" w:type="dxa"/>
          </w:tcPr>
          <w:p w14:paraId="77940AD6" w14:textId="77777777" w:rsidR="009C1C26" w:rsidRDefault="002B6C8D" w:rsidP="00E33D1D">
            <w:r>
              <w:t>Unethical conduct (HIPAA violations)</w:t>
            </w:r>
          </w:p>
          <w:p w14:paraId="0570B2E6" w14:textId="77777777" w:rsidR="009C1C26" w:rsidRDefault="009C1C26" w:rsidP="00E33D1D"/>
        </w:tc>
      </w:tr>
      <w:tr w:rsidR="009C1C26" w:rsidRPr="00932C72" w14:paraId="377E1E4E" w14:textId="77777777" w:rsidTr="00E33D1D">
        <w:tblPrEx>
          <w:tblCellMar>
            <w:top w:w="0" w:type="dxa"/>
            <w:bottom w:w="0" w:type="dxa"/>
          </w:tblCellMar>
        </w:tblPrEx>
        <w:trPr>
          <w:cantSplit/>
          <w:trHeight w:val="458"/>
        </w:trPr>
        <w:tc>
          <w:tcPr>
            <w:tcW w:w="2358" w:type="dxa"/>
          </w:tcPr>
          <w:p w14:paraId="43E29548" w14:textId="77777777" w:rsidR="009C1C26" w:rsidRDefault="009C1C26" w:rsidP="00E33D1D">
            <w:pPr>
              <w:rPr>
                <w:b/>
              </w:rPr>
            </w:pPr>
            <w:r>
              <w:rPr>
                <w:b/>
              </w:rPr>
              <w:t>Materials Reviewed:</w:t>
            </w:r>
          </w:p>
        </w:tc>
        <w:tc>
          <w:tcPr>
            <w:tcW w:w="7020" w:type="dxa"/>
          </w:tcPr>
          <w:p w14:paraId="6685D660" w14:textId="77777777" w:rsidR="009C1C26" w:rsidRDefault="009C1C26" w:rsidP="00E33D1D">
            <w:r>
              <w:t>Investigative report with attachments</w:t>
            </w:r>
          </w:p>
        </w:tc>
      </w:tr>
      <w:tr w:rsidR="009C1C26" w:rsidRPr="00932C72" w14:paraId="6768BD7B" w14:textId="77777777" w:rsidTr="00E33D1D">
        <w:tblPrEx>
          <w:tblCellMar>
            <w:top w:w="0" w:type="dxa"/>
            <w:bottom w:w="0" w:type="dxa"/>
          </w:tblCellMar>
        </w:tblPrEx>
        <w:trPr>
          <w:cantSplit/>
          <w:trHeight w:val="458"/>
        </w:trPr>
        <w:tc>
          <w:tcPr>
            <w:tcW w:w="2358" w:type="dxa"/>
          </w:tcPr>
          <w:p w14:paraId="7C5D72B8" w14:textId="77777777" w:rsidR="009C1C26" w:rsidRPr="00956B8E" w:rsidRDefault="009C1C26" w:rsidP="00E33D1D">
            <w:pPr>
              <w:rPr>
                <w:b/>
              </w:rPr>
            </w:pPr>
            <w:r>
              <w:rPr>
                <w:b/>
              </w:rPr>
              <w:t>D</w:t>
            </w:r>
            <w:r w:rsidRPr="00956B8E">
              <w:rPr>
                <w:b/>
              </w:rPr>
              <w:t xml:space="preserve">iscussion: </w:t>
            </w:r>
          </w:p>
        </w:tc>
        <w:tc>
          <w:tcPr>
            <w:tcW w:w="7020" w:type="dxa"/>
          </w:tcPr>
          <w:p w14:paraId="2806FBA0" w14:textId="77777777" w:rsidR="009C1C26" w:rsidRDefault="009C1C26" w:rsidP="002B6C8D">
            <w:r>
              <w:t xml:space="preserve">Ms. O’Connell informed the Board the </w:t>
            </w:r>
            <w:r w:rsidR="002B6C8D">
              <w:t>licensee, an orthodontist who is now retired, only provided proof he completed a BLS certification course when asked for proof of his CEUs.  Ms. Young noted the licensee’s dental license expired on 3/31/20 and the licensee has not applied for retired license status.  Ms. O’Connell indicated the licensee has stated he has no intention of returning to active practice.  Ms. Young asked if the licensee is alleged to have taken patient records after he was no longer employed by the community health center; Ms. O’Connell replied the licensee had already taken the records and was trying to return those records to the community health center when the HIPAA violation was discovered.</w:t>
            </w:r>
          </w:p>
          <w:p w14:paraId="2EEFE97D" w14:textId="77777777" w:rsidR="002B6C8D" w:rsidRDefault="002B6C8D" w:rsidP="002B6C8D"/>
          <w:p w14:paraId="44DD3B60" w14:textId="77777777" w:rsidR="002B6C8D" w:rsidRDefault="002B6C8D" w:rsidP="002B6C8D">
            <w:r>
              <w:t xml:space="preserve">Ms. Stultz suggested a reprimand might be a reasonable resolution to this complaint.  Dr. Trowbridge stated he understands the licensee’s </w:t>
            </w:r>
            <w:proofErr w:type="gramStart"/>
            <w:r>
              <w:t>claim</w:t>
            </w:r>
            <w:proofErr w:type="gramEnd"/>
            <w:r>
              <w:t xml:space="preserve"> but patient records need to be protected.</w:t>
            </w:r>
          </w:p>
          <w:p w14:paraId="763B98FB" w14:textId="77777777" w:rsidR="009C1C26" w:rsidRPr="00932C72" w:rsidRDefault="009C1C26" w:rsidP="00E33D1D"/>
        </w:tc>
      </w:tr>
      <w:tr w:rsidR="009C1C26" w:rsidRPr="00931EEB" w14:paraId="1E38FAD1" w14:textId="77777777" w:rsidTr="00E33D1D">
        <w:tblPrEx>
          <w:tblCellMar>
            <w:top w:w="0" w:type="dxa"/>
            <w:bottom w:w="0" w:type="dxa"/>
          </w:tblCellMar>
        </w:tblPrEx>
        <w:trPr>
          <w:cantSplit/>
          <w:trHeight w:val="458"/>
        </w:trPr>
        <w:tc>
          <w:tcPr>
            <w:tcW w:w="2358" w:type="dxa"/>
          </w:tcPr>
          <w:p w14:paraId="383A11E4" w14:textId="77777777" w:rsidR="009C1C26" w:rsidRDefault="009C1C26" w:rsidP="00E33D1D">
            <w:pPr>
              <w:rPr>
                <w:b/>
              </w:rPr>
            </w:pPr>
            <w:r>
              <w:rPr>
                <w:b/>
              </w:rPr>
              <w:t>Motion:</w:t>
            </w:r>
          </w:p>
        </w:tc>
        <w:tc>
          <w:tcPr>
            <w:tcW w:w="7020" w:type="dxa"/>
          </w:tcPr>
          <w:p w14:paraId="26CD3B7C" w14:textId="77777777" w:rsidR="009C1C26" w:rsidRPr="001F41E8" w:rsidRDefault="009C1C26" w:rsidP="00E33D1D">
            <w:pPr>
              <w:rPr>
                <w:b/>
                <w:bCs/>
              </w:rPr>
            </w:pPr>
            <w:r>
              <w:rPr>
                <w:b/>
                <w:bCs/>
              </w:rPr>
              <w:t xml:space="preserve">To </w:t>
            </w:r>
            <w:r w:rsidR="002B6C8D">
              <w:rPr>
                <w:b/>
                <w:bCs/>
              </w:rPr>
              <w:t>offer a Consent Agreement for a Reprimand</w:t>
            </w:r>
            <w:r>
              <w:rPr>
                <w:b/>
                <w:bCs/>
              </w:rPr>
              <w:t>.</w:t>
            </w:r>
          </w:p>
          <w:p w14:paraId="2A6FCDDA" w14:textId="77777777" w:rsidR="009C1C26" w:rsidRPr="001F41E8" w:rsidRDefault="009C1C26" w:rsidP="00E33D1D"/>
        </w:tc>
      </w:tr>
      <w:tr w:rsidR="009C1C26" w14:paraId="335AC10F" w14:textId="77777777" w:rsidTr="00E33D1D">
        <w:tblPrEx>
          <w:tblCellMar>
            <w:top w:w="0" w:type="dxa"/>
            <w:bottom w:w="0" w:type="dxa"/>
          </w:tblCellMar>
        </w:tblPrEx>
        <w:trPr>
          <w:cantSplit/>
          <w:trHeight w:val="458"/>
        </w:trPr>
        <w:tc>
          <w:tcPr>
            <w:tcW w:w="2358" w:type="dxa"/>
          </w:tcPr>
          <w:p w14:paraId="0AFAD682" w14:textId="77777777" w:rsidR="009C1C26" w:rsidRDefault="009C1C26" w:rsidP="00E33D1D">
            <w:pPr>
              <w:rPr>
                <w:b/>
              </w:rPr>
            </w:pPr>
            <w:r>
              <w:rPr>
                <w:b/>
              </w:rPr>
              <w:t>Motion Made By:</w:t>
            </w:r>
          </w:p>
        </w:tc>
        <w:tc>
          <w:tcPr>
            <w:tcW w:w="7020" w:type="dxa"/>
          </w:tcPr>
          <w:p w14:paraId="5403DDA4" w14:textId="77777777" w:rsidR="009C1C26" w:rsidRDefault="00112794" w:rsidP="00E33D1D">
            <w:r>
              <w:t>Ms. Jacyn Stultz</w:t>
            </w:r>
          </w:p>
        </w:tc>
      </w:tr>
      <w:tr w:rsidR="009C1C26" w14:paraId="67FBE07B" w14:textId="77777777" w:rsidTr="00E33D1D">
        <w:tblPrEx>
          <w:tblCellMar>
            <w:top w:w="0" w:type="dxa"/>
            <w:bottom w:w="0" w:type="dxa"/>
          </w:tblCellMar>
        </w:tblPrEx>
        <w:trPr>
          <w:cantSplit/>
          <w:trHeight w:val="458"/>
        </w:trPr>
        <w:tc>
          <w:tcPr>
            <w:tcW w:w="2358" w:type="dxa"/>
          </w:tcPr>
          <w:p w14:paraId="3BAD262E" w14:textId="77777777" w:rsidR="009C1C26" w:rsidRDefault="009C1C26" w:rsidP="00E33D1D">
            <w:pPr>
              <w:rPr>
                <w:b/>
              </w:rPr>
            </w:pPr>
            <w:r>
              <w:rPr>
                <w:b/>
              </w:rPr>
              <w:t>Second:</w:t>
            </w:r>
          </w:p>
        </w:tc>
        <w:tc>
          <w:tcPr>
            <w:tcW w:w="7020" w:type="dxa"/>
          </w:tcPr>
          <w:p w14:paraId="7C9E825B" w14:textId="77777777" w:rsidR="009C1C26" w:rsidRDefault="00112794" w:rsidP="00E33D1D">
            <w:r>
              <w:t>Dr. Thomas Trowbridge</w:t>
            </w:r>
            <w:r w:rsidR="009C1C26">
              <w:t xml:space="preserve"> </w:t>
            </w:r>
          </w:p>
        </w:tc>
      </w:tr>
      <w:tr w:rsidR="009C1C26" w:rsidRPr="00931EEB" w14:paraId="153F4A6F" w14:textId="77777777" w:rsidTr="00E33D1D">
        <w:tblPrEx>
          <w:tblCellMar>
            <w:top w:w="0" w:type="dxa"/>
            <w:bottom w:w="0" w:type="dxa"/>
          </w:tblCellMar>
        </w:tblPrEx>
        <w:trPr>
          <w:cantSplit/>
          <w:trHeight w:val="458"/>
        </w:trPr>
        <w:tc>
          <w:tcPr>
            <w:tcW w:w="2358" w:type="dxa"/>
          </w:tcPr>
          <w:p w14:paraId="44DFBF9A" w14:textId="77777777" w:rsidR="009C1C26" w:rsidRDefault="009C1C26" w:rsidP="00E33D1D">
            <w:pPr>
              <w:rPr>
                <w:b/>
              </w:rPr>
            </w:pPr>
            <w:r>
              <w:rPr>
                <w:b/>
              </w:rPr>
              <w:t>Vote:</w:t>
            </w:r>
          </w:p>
        </w:tc>
        <w:tc>
          <w:tcPr>
            <w:tcW w:w="7020" w:type="dxa"/>
          </w:tcPr>
          <w:p w14:paraId="56C64685" w14:textId="77777777" w:rsidR="00112794" w:rsidRDefault="00112794" w:rsidP="00112794">
            <w:pPr>
              <w:jc w:val="both"/>
            </w:pPr>
            <w:r w:rsidRPr="00CA0667">
              <w:rPr>
                <w:b/>
              </w:rPr>
              <w:t xml:space="preserve">In Favor:  </w:t>
            </w:r>
            <w:r>
              <w:t xml:space="preserve">Dr. Michael Scialabba, Dr. Thomas Trowbridge, </w:t>
            </w:r>
          </w:p>
          <w:p w14:paraId="0F8C326A" w14:textId="77777777" w:rsidR="00112794" w:rsidRDefault="00112794" w:rsidP="00112794">
            <w:pPr>
              <w:jc w:val="both"/>
            </w:pPr>
            <w:r>
              <w:t xml:space="preserve">Dr. Richard T. Miller, Dr. Patricia Wu, Ms. Jacyn Stultz, </w:t>
            </w:r>
          </w:p>
          <w:p w14:paraId="1076B4AC" w14:textId="77777777" w:rsidR="00112794" w:rsidRDefault="00112794" w:rsidP="00112794">
            <w:pPr>
              <w:jc w:val="both"/>
            </w:pPr>
            <w:r>
              <w:t>Ms. Jennifer McKeon</w:t>
            </w:r>
          </w:p>
          <w:p w14:paraId="34FDEBBF" w14:textId="77777777" w:rsidR="00112794" w:rsidRPr="00CA0667" w:rsidRDefault="00112794" w:rsidP="00112794">
            <w:pPr>
              <w:jc w:val="both"/>
            </w:pPr>
            <w:r w:rsidRPr="00CA0667">
              <w:rPr>
                <w:b/>
              </w:rPr>
              <w:t xml:space="preserve">Opposed:  </w:t>
            </w:r>
            <w:r>
              <w:t>Dr. Seema Jacob</w:t>
            </w:r>
          </w:p>
          <w:p w14:paraId="0C49E03F" w14:textId="77777777" w:rsidR="00112794" w:rsidRDefault="00112794" w:rsidP="00112794">
            <w:r w:rsidRPr="00CA0667">
              <w:rPr>
                <w:b/>
              </w:rPr>
              <w:t xml:space="preserve">Abstain:  </w:t>
            </w:r>
            <w:r w:rsidRPr="00CA0667">
              <w:t>None</w:t>
            </w:r>
            <w:r w:rsidRPr="001F41E8">
              <w:t xml:space="preserve"> </w:t>
            </w:r>
          </w:p>
          <w:p w14:paraId="092C8CE8" w14:textId="77777777" w:rsidR="009C1C26" w:rsidRPr="001F41E8" w:rsidRDefault="009C1C26" w:rsidP="00E33D1D"/>
          <w:p w14:paraId="0D2666B8" w14:textId="77777777" w:rsidR="009C1C26" w:rsidRPr="001F41E8" w:rsidRDefault="009C1C26" w:rsidP="00E33D1D"/>
        </w:tc>
      </w:tr>
    </w:tbl>
    <w:p w14:paraId="38173088" w14:textId="77777777" w:rsidR="009C1C26" w:rsidRPr="00956B8E" w:rsidRDefault="009C1C26" w:rsidP="009C1C26">
      <w:pPr>
        <w:rPr>
          <w:b/>
          <w:u w:val="single"/>
        </w:rPr>
      </w:pPr>
    </w:p>
    <w:p w14:paraId="6CADB1B0" w14:textId="77777777" w:rsidR="003C7633" w:rsidRDefault="00287427" w:rsidP="00287427">
      <w:pPr>
        <w:jc w:val="both"/>
        <w:rPr>
          <w:b/>
        </w:rPr>
      </w:pPr>
      <w:r>
        <w:rPr>
          <w:b/>
          <w:u w:val="single"/>
        </w:rPr>
        <w:t>Administrative Matters</w:t>
      </w:r>
      <w:r>
        <w:rPr>
          <w:b/>
        </w:rPr>
        <w:t>:</w:t>
      </w:r>
    </w:p>
    <w:p w14:paraId="5E86966F" w14:textId="77777777" w:rsidR="003C7633" w:rsidRDefault="003C7633" w:rsidP="00287427">
      <w:pPr>
        <w:jc w:val="both"/>
        <w:rPr>
          <w:b/>
        </w:rPr>
      </w:pPr>
    </w:p>
    <w:p w14:paraId="6C4616EF" w14:textId="77777777" w:rsidR="008F5606" w:rsidRDefault="008F5606" w:rsidP="00112794">
      <w:pPr>
        <w:jc w:val="both"/>
        <w:rPr>
          <w:b/>
          <w:bCs/>
        </w:rPr>
      </w:pPr>
      <w:r>
        <w:rPr>
          <w:b/>
          <w:bCs/>
        </w:rPr>
        <w:t>1</w:t>
      </w:r>
      <w:r w:rsidRPr="00933C7E">
        <w:rPr>
          <w:b/>
          <w:bCs/>
        </w:rPr>
        <w:t>.</w:t>
      </w:r>
      <w:r w:rsidRPr="00933C7E">
        <w:rPr>
          <w:b/>
          <w:bCs/>
        </w:rPr>
        <w:tab/>
      </w:r>
      <w:r w:rsidR="00112794">
        <w:rPr>
          <w:b/>
          <w:bCs/>
        </w:rPr>
        <w:t>Consideration of Application to Reactivate an Expired Dental Hygiene License and Local Anesthesia Permit – by Barbara A. Young, RDH, Executive Director</w:t>
      </w:r>
    </w:p>
    <w:p w14:paraId="57EABD44" w14:textId="77777777" w:rsidR="008F5606" w:rsidRDefault="008F5606" w:rsidP="008F5606">
      <w:pPr>
        <w:ind w:left="2160" w:hanging="2160"/>
        <w:jc w:val="both"/>
        <w:rPr>
          <w:b/>
          <w:bCs/>
        </w:rPr>
      </w:pPr>
    </w:p>
    <w:p w14:paraId="636BD003" w14:textId="77777777" w:rsidR="003C7633" w:rsidRDefault="00112794" w:rsidP="00287427">
      <w:pPr>
        <w:jc w:val="both"/>
        <w:rPr>
          <w:b/>
        </w:rPr>
      </w:pPr>
      <w:r>
        <w:rPr>
          <w:b/>
        </w:rPr>
        <w:t>In Re:</w:t>
      </w:r>
      <w:proofErr w:type="gramStart"/>
      <w:r>
        <w:rPr>
          <w:b/>
        </w:rPr>
        <w:tab/>
        <w:t xml:space="preserve">  Janet</w:t>
      </w:r>
      <w:proofErr w:type="gramEnd"/>
      <w:r>
        <w:rPr>
          <w:b/>
        </w:rPr>
        <w:t xml:space="preserve"> M. Ernst</w:t>
      </w:r>
    </w:p>
    <w:p w14:paraId="3A17FC06" w14:textId="77777777" w:rsidR="00112794" w:rsidRDefault="00112794" w:rsidP="00287427">
      <w:pPr>
        <w:jc w:val="both"/>
        <w:rPr>
          <w:b/>
        </w:rPr>
      </w:pPr>
      <w:r>
        <w:rPr>
          <w:b/>
        </w:rPr>
        <w:tab/>
        <w:t xml:space="preserve">  Dental Hygiene License </w:t>
      </w:r>
      <w:r w:rsidR="0075494C">
        <w:rPr>
          <w:b/>
        </w:rPr>
        <w:t>N</w:t>
      </w:r>
      <w:r>
        <w:rPr>
          <w:b/>
        </w:rPr>
        <w:t>o. DH13455</w:t>
      </w:r>
    </w:p>
    <w:p w14:paraId="452C5276" w14:textId="77777777" w:rsidR="00112794" w:rsidRDefault="00112794" w:rsidP="00287427">
      <w:pPr>
        <w:jc w:val="both"/>
        <w:rPr>
          <w:b/>
        </w:rPr>
      </w:pPr>
      <w:r>
        <w:rPr>
          <w:b/>
        </w:rPr>
        <w:tab/>
        <w:t xml:space="preserve">  Local Anesthesia Permit No. DH1345520-L</w:t>
      </w:r>
    </w:p>
    <w:p w14:paraId="5064625E" w14:textId="77777777" w:rsidR="00112794" w:rsidRDefault="00112794" w:rsidP="00287427">
      <w:pPr>
        <w:jc w:val="both"/>
        <w:rPr>
          <w:b/>
        </w:rPr>
      </w:pPr>
    </w:p>
    <w:p w14:paraId="361E8066" w14:textId="77777777" w:rsidR="00112794" w:rsidRDefault="00112794" w:rsidP="00287427">
      <w:pPr>
        <w:jc w:val="both"/>
        <w:rPr>
          <w:bCs/>
          <w:i/>
          <w:iCs/>
        </w:rPr>
      </w:pPr>
      <w:r>
        <w:rPr>
          <w:bCs/>
          <w:i/>
          <w:iCs/>
        </w:rPr>
        <w:t>The licensee was present, via WebEx, for the discussion and vote of the Board on this matter.</w:t>
      </w:r>
    </w:p>
    <w:p w14:paraId="4B309123" w14:textId="77777777" w:rsidR="00112794" w:rsidRDefault="00112794" w:rsidP="00287427">
      <w:pPr>
        <w:jc w:val="both"/>
        <w:rPr>
          <w:bCs/>
          <w:i/>
          <w:iCs/>
        </w:rPr>
      </w:pPr>
    </w:p>
    <w:p w14:paraId="213CBB84" w14:textId="77777777" w:rsidR="00112794" w:rsidRDefault="00112794" w:rsidP="00287427">
      <w:pPr>
        <w:jc w:val="both"/>
        <w:rPr>
          <w:bCs/>
        </w:rPr>
      </w:pPr>
      <w:r>
        <w:rPr>
          <w:b/>
        </w:rPr>
        <w:tab/>
      </w:r>
      <w:r>
        <w:rPr>
          <w:bCs/>
        </w:rPr>
        <w:t>Ms. Stultz asked if the options available to the licensee were explained to her; Ms. Young replied she did explain but the licensee noted she contacted Ms. Joyce Turcotte in Connecticut and told the next available class in April was full so she might not be able to complete that course until the fall of 2022.  Ms. Stultz told the licensee she may also retake the CDCA dental hygiene clinical competency exam or wait until she can complete the clinical refresher course offered by Ms. Turcotte.</w:t>
      </w:r>
    </w:p>
    <w:p w14:paraId="31F27B97" w14:textId="77777777" w:rsidR="00112794" w:rsidRDefault="00112794" w:rsidP="00287427">
      <w:pPr>
        <w:jc w:val="both"/>
        <w:rPr>
          <w:bCs/>
        </w:rPr>
      </w:pPr>
    </w:p>
    <w:p w14:paraId="3E7C1204" w14:textId="77777777" w:rsidR="00112794" w:rsidRDefault="00112794" w:rsidP="00287427">
      <w:pPr>
        <w:jc w:val="both"/>
        <w:rPr>
          <w:bCs/>
        </w:rPr>
      </w:pPr>
      <w:r>
        <w:rPr>
          <w:bCs/>
        </w:rPr>
        <w:tab/>
        <w:t>The licensee asked if there were any other acceptable refresher courses; Ms. Young replied none that the Board is aware of.</w:t>
      </w:r>
    </w:p>
    <w:p w14:paraId="38CC0C34" w14:textId="77777777" w:rsidR="00112794" w:rsidRDefault="00112794" w:rsidP="00287427">
      <w:pPr>
        <w:jc w:val="both"/>
        <w:rPr>
          <w:bCs/>
        </w:rPr>
      </w:pPr>
    </w:p>
    <w:tbl>
      <w:tblPr>
        <w:tblW w:w="9378" w:type="dxa"/>
        <w:tblLayout w:type="fixed"/>
        <w:tblLook w:val="0000" w:firstRow="0" w:lastRow="0" w:firstColumn="0" w:lastColumn="0" w:noHBand="0" w:noVBand="0"/>
      </w:tblPr>
      <w:tblGrid>
        <w:gridCol w:w="2358"/>
        <w:gridCol w:w="7020"/>
      </w:tblGrid>
      <w:tr w:rsidR="00112794" w:rsidRPr="001F41E8" w14:paraId="0FAEB05D" w14:textId="77777777" w:rsidTr="00E33D1D">
        <w:tblPrEx>
          <w:tblCellMar>
            <w:top w:w="0" w:type="dxa"/>
            <w:bottom w:w="0" w:type="dxa"/>
          </w:tblCellMar>
        </w:tblPrEx>
        <w:trPr>
          <w:cantSplit/>
          <w:trHeight w:val="458"/>
        </w:trPr>
        <w:tc>
          <w:tcPr>
            <w:tcW w:w="2358" w:type="dxa"/>
          </w:tcPr>
          <w:p w14:paraId="06FCFE30" w14:textId="77777777" w:rsidR="00112794" w:rsidRDefault="00112794" w:rsidP="00E33D1D">
            <w:pPr>
              <w:rPr>
                <w:b/>
              </w:rPr>
            </w:pPr>
            <w:r>
              <w:rPr>
                <w:b/>
              </w:rPr>
              <w:t>Motion:</w:t>
            </w:r>
          </w:p>
        </w:tc>
        <w:tc>
          <w:tcPr>
            <w:tcW w:w="7020" w:type="dxa"/>
          </w:tcPr>
          <w:p w14:paraId="32B01C01" w14:textId="77777777" w:rsidR="00112794" w:rsidRPr="001F41E8" w:rsidRDefault="00112794" w:rsidP="00112794">
            <w:pPr>
              <w:rPr>
                <w:b/>
                <w:bCs/>
              </w:rPr>
            </w:pPr>
            <w:r w:rsidRPr="001F41E8">
              <w:rPr>
                <w:b/>
                <w:bCs/>
              </w:rPr>
              <w:t xml:space="preserve">To </w:t>
            </w:r>
            <w:r>
              <w:rPr>
                <w:b/>
                <w:bCs/>
              </w:rPr>
              <w:t>approve the reactivation of the licensee’s expired dental hygiene license and local anesthesia permit upon proof of a passing score on a retake of the CDCA dental hygiene clinical competency exam or proof of the licensee’s successful completion of a clinical dental hygiene refresher course as offered by Ms. Joyce Turcotte of Connecticut</w:t>
            </w:r>
          </w:p>
          <w:p w14:paraId="292F1E6B" w14:textId="77777777" w:rsidR="00112794" w:rsidRPr="001F41E8" w:rsidRDefault="00112794" w:rsidP="00E33D1D"/>
        </w:tc>
      </w:tr>
      <w:tr w:rsidR="00112794" w14:paraId="77858541" w14:textId="77777777" w:rsidTr="00E33D1D">
        <w:tblPrEx>
          <w:tblCellMar>
            <w:top w:w="0" w:type="dxa"/>
            <w:bottom w:w="0" w:type="dxa"/>
          </w:tblCellMar>
        </w:tblPrEx>
        <w:trPr>
          <w:cantSplit/>
          <w:trHeight w:val="458"/>
        </w:trPr>
        <w:tc>
          <w:tcPr>
            <w:tcW w:w="2358" w:type="dxa"/>
          </w:tcPr>
          <w:p w14:paraId="3BB089D2" w14:textId="77777777" w:rsidR="00112794" w:rsidRDefault="00112794" w:rsidP="00E33D1D">
            <w:pPr>
              <w:rPr>
                <w:b/>
              </w:rPr>
            </w:pPr>
            <w:r>
              <w:rPr>
                <w:b/>
              </w:rPr>
              <w:t>Motion Made By:</w:t>
            </w:r>
          </w:p>
        </w:tc>
        <w:tc>
          <w:tcPr>
            <w:tcW w:w="7020" w:type="dxa"/>
          </w:tcPr>
          <w:p w14:paraId="7EA4134E" w14:textId="77777777" w:rsidR="00112794" w:rsidRDefault="00112794" w:rsidP="00E33D1D">
            <w:r>
              <w:t>Ms. Jacyn Stultz</w:t>
            </w:r>
          </w:p>
        </w:tc>
      </w:tr>
      <w:tr w:rsidR="00112794" w14:paraId="3277D995" w14:textId="77777777" w:rsidTr="00E33D1D">
        <w:tblPrEx>
          <w:tblCellMar>
            <w:top w:w="0" w:type="dxa"/>
            <w:bottom w:w="0" w:type="dxa"/>
          </w:tblCellMar>
        </w:tblPrEx>
        <w:trPr>
          <w:cantSplit/>
          <w:trHeight w:val="458"/>
        </w:trPr>
        <w:tc>
          <w:tcPr>
            <w:tcW w:w="2358" w:type="dxa"/>
          </w:tcPr>
          <w:p w14:paraId="5855FA6F" w14:textId="77777777" w:rsidR="00112794" w:rsidRDefault="00112794" w:rsidP="00E33D1D">
            <w:pPr>
              <w:rPr>
                <w:b/>
              </w:rPr>
            </w:pPr>
            <w:r>
              <w:rPr>
                <w:b/>
              </w:rPr>
              <w:t>Second:</w:t>
            </w:r>
          </w:p>
        </w:tc>
        <w:tc>
          <w:tcPr>
            <w:tcW w:w="7020" w:type="dxa"/>
          </w:tcPr>
          <w:p w14:paraId="75755CD9" w14:textId="77777777" w:rsidR="00112794" w:rsidRDefault="00112794" w:rsidP="00E33D1D">
            <w:r>
              <w:t xml:space="preserve">Dr. Michael Scialabba </w:t>
            </w:r>
          </w:p>
        </w:tc>
      </w:tr>
      <w:tr w:rsidR="00112794" w:rsidRPr="001F41E8" w14:paraId="26AAAD65" w14:textId="77777777" w:rsidTr="00E33D1D">
        <w:tblPrEx>
          <w:tblCellMar>
            <w:top w:w="0" w:type="dxa"/>
            <w:bottom w:w="0" w:type="dxa"/>
          </w:tblCellMar>
        </w:tblPrEx>
        <w:trPr>
          <w:cantSplit/>
          <w:trHeight w:val="458"/>
        </w:trPr>
        <w:tc>
          <w:tcPr>
            <w:tcW w:w="2358" w:type="dxa"/>
          </w:tcPr>
          <w:p w14:paraId="3AE30092" w14:textId="77777777" w:rsidR="00112794" w:rsidRDefault="00112794" w:rsidP="00E33D1D">
            <w:pPr>
              <w:rPr>
                <w:b/>
              </w:rPr>
            </w:pPr>
            <w:r>
              <w:rPr>
                <w:b/>
              </w:rPr>
              <w:t>Vote:</w:t>
            </w:r>
          </w:p>
        </w:tc>
        <w:tc>
          <w:tcPr>
            <w:tcW w:w="7020" w:type="dxa"/>
          </w:tcPr>
          <w:p w14:paraId="3199B9E8" w14:textId="77777777" w:rsidR="00112794" w:rsidRDefault="00112794" w:rsidP="00E33D1D">
            <w:pPr>
              <w:jc w:val="both"/>
            </w:pPr>
            <w:r w:rsidRPr="00CA0667">
              <w:rPr>
                <w:b/>
              </w:rPr>
              <w:t xml:space="preserve">In Favor:  </w:t>
            </w:r>
            <w:r>
              <w:t xml:space="preserve">Dr. Michael Scialabba, Dr. Thomas Trowbridge, </w:t>
            </w:r>
          </w:p>
          <w:p w14:paraId="717DBD17" w14:textId="77777777" w:rsidR="00112794" w:rsidRDefault="00112794" w:rsidP="00E33D1D">
            <w:pPr>
              <w:jc w:val="both"/>
            </w:pPr>
            <w:r>
              <w:t xml:space="preserve">Dr. Richard T. Miller, Dr. Patricia Wu, Dr. Seema Jacob, </w:t>
            </w:r>
          </w:p>
          <w:p w14:paraId="7FCC03F4" w14:textId="77777777" w:rsidR="00112794" w:rsidRDefault="00112794" w:rsidP="00E33D1D">
            <w:pPr>
              <w:jc w:val="both"/>
            </w:pPr>
            <w:r>
              <w:t>Ms. Jacyn Stultz, Ms. Jennifer McKeon</w:t>
            </w:r>
          </w:p>
          <w:p w14:paraId="50C0975C" w14:textId="77777777" w:rsidR="00112794" w:rsidRPr="00CA0667" w:rsidRDefault="00112794" w:rsidP="00E33D1D">
            <w:pPr>
              <w:jc w:val="both"/>
            </w:pPr>
            <w:r w:rsidRPr="00CA0667">
              <w:rPr>
                <w:b/>
              </w:rPr>
              <w:t xml:space="preserve">Opposed:  </w:t>
            </w:r>
            <w:r w:rsidRPr="00CA0667">
              <w:t>None</w:t>
            </w:r>
          </w:p>
          <w:p w14:paraId="077B77AC" w14:textId="77777777" w:rsidR="00112794" w:rsidRPr="001F41E8" w:rsidRDefault="00112794" w:rsidP="00112794">
            <w:r w:rsidRPr="00CA0667">
              <w:rPr>
                <w:b/>
              </w:rPr>
              <w:t xml:space="preserve">Abstain:  </w:t>
            </w:r>
            <w:r w:rsidRPr="00CA0667">
              <w:t>None</w:t>
            </w:r>
            <w:r w:rsidRPr="001F41E8">
              <w:t xml:space="preserve"> </w:t>
            </w:r>
          </w:p>
        </w:tc>
      </w:tr>
    </w:tbl>
    <w:p w14:paraId="7CCAC019" w14:textId="77777777" w:rsidR="00112794" w:rsidRDefault="00112794" w:rsidP="00287427">
      <w:pPr>
        <w:jc w:val="both"/>
        <w:rPr>
          <w:bCs/>
        </w:rPr>
      </w:pPr>
    </w:p>
    <w:p w14:paraId="09387912" w14:textId="77777777" w:rsidR="00112794" w:rsidRDefault="00112794" w:rsidP="00287427">
      <w:pPr>
        <w:jc w:val="both"/>
        <w:rPr>
          <w:bCs/>
        </w:rPr>
      </w:pPr>
    </w:p>
    <w:p w14:paraId="56894FED" w14:textId="77777777" w:rsidR="00112794" w:rsidRDefault="00112794" w:rsidP="00287427">
      <w:pPr>
        <w:jc w:val="both"/>
        <w:rPr>
          <w:b/>
        </w:rPr>
      </w:pPr>
      <w:r>
        <w:rPr>
          <w:b/>
        </w:rPr>
        <w:t xml:space="preserve">2. </w:t>
      </w:r>
      <w:r>
        <w:rPr>
          <w:b/>
        </w:rPr>
        <w:tab/>
        <w:t xml:space="preserve">Review of the </w:t>
      </w:r>
      <w:r w:rsidR="00341D6B">
        <w:rPr>
          <w:b/>
        </w:rPr>
        <w:t>Staff Action Policy 17-03 Quarterly Report:  Petitions for Retired License Status – by Barbara A. Young, RDH, Executive Director</w:t>
      </w:r>
    </w:p>
    <w:p w14:paraId="6CCC0D43" w14:textId="77777777" w:rsidR="00341D6B" w:rsidRDefault="00341D6B" w:rsidP="00287427">
      <w:pPr>
        <w:jc w:val="both"/>
        <w:rPr>
          <w:b/>
        </w:rPr>
      </w:pPr>
    </w:p>
    <w:p w14:paraId="6B25BF32" w14:textId="77777777" w:rsidR="00341D6B" w:rsidRDefault="00341D6B" w:rsidP="00287427">
      <w:pPr>
        <w:jc w:val="both"/>
        <w:rPr>
          <w:bCs/>
        </w:rPr>
      </w:pPr>
      <w:r>
        <w:rPr>
          <w:bCs/>
        </w:rPr>
        <w:t>The Board had no questions for Ms. Young</w:t>
      </w:r>
    </w:p>
    <w:p w14:paraId="2224C4BF" w14:textId="77777777" w:rsidR="00341D6B" w:rsidRDefault="00341D6B" w:rsidP="00287427">
      <w:pPr>
        <w:jc w:val="both"/>
        <w:rPr>
          <w:bCs/>
        </w:rPr>
      </w:pPr>
    </w:p>
    <w:p w14:paraId="779C964B" w14:textId="77777777" w:rsidR="00341D6B" w:rsidRDefault="00341D6B" w:rsidP="00287427">
      <w:pPr>
        <w:jc w:val="both"/>
        <w:rPr>
          <w:bCs/>
        </w:rPr>
      </w:pPr>
    </w:p>
    <w:p w14:paraId="4D3EC351" w14:textId="77777777" w:rsidR="00341D6B" w:rsidRDefault="00341D6B" w:rsidP="00287427">
      <w:pPr>
        <w:jc w:val="both"/>
        <w:rPr>
          <w:bCs/>
        </w:rPr>
      </w:pPr>
    </w:p>
    <w:p w14:paraId="7BD7CEDE" w14:textId="77777777" w:rsidR="00341D6B" w:rsidRDefault="00341D6B" w:rsidP="00287427">
      <w:pPr>
        <w:jc w:val="both"/>
        <w:rPr>
          <w:b/>
        </w:rPr>
      </w:pPr>
      <w:r>
        <w:rPr>
          <w:b/>
        </w:rPr>
        <w:t>3.</w:t>
      </w:r>
      <w:r>
        <w:rPr>
          <w:b/>
        </w:rPr>
        <w:tab/>
        <w:t>Review of Staff Action Policy 14-03 Report:  Disposition of Selected Complaints for Unlicensed Practice/Employment of an Unlicensed Individual – by Barbara A. Young, RDH, Executive Director</w:t>
      </w:r>
    </w:p>
    <w:p w14:paraId="21280FB0" w14:textId="77777777" w:rsidR="00341D6B" w:rsidRDefault="00341D6B" w:rsidP="00287427">
      <w:pPr>
        <w:jc w:val="both"/>
        <w:rPr>
          <w:b/>
        </w:rPr>
      </w:pPr>
    </w:p>
    <w:p w14:paraId="18EEA24A" w14:textId="77777777" w:rsidR="00341D6B" w:rsidRDefault="00341D6B" w:rsidP="00287427">
      <w:pPr>
        <w:jc w:val="both"/>
        <w:rPr>
          <w:bCs/>
        </w:rPr>
      </w:pPr>
      <w:r>
        <w:rPr>
          <w:bCs/>
        </w:rPr>
        <w:t>The Board had no questions for Ms. Young.</w:t>
      </w:r>
    </w:p>
    <w:p w14:paraId="15D4B213" w14:textId="77777777" w:rsidR="00341D6B" w:rsidRPr="00341D6B" w:rsidRDefault="00341D6B" w:rsidP="00287427">
      <w:pPr>
        <w:jc w:val="both"/>
        <w:rPr>
          <w:bCs/>
        </w:rPr>
      </w:pPr>
    </w:p>
    <w:p w14:paraId="1BC0376E" w14:textId="77777777" w:rsidR="003C7633" w:rsidRDefault="003C7633" w:rsidP="003C7633">
      <w:pPr>
        <w:tabs>
          <w:tab w:val="left" w:pos="2265"/>
        </w:tabs>
        <w:ind w:hanging="720"/>
        <w:jc w:val="both"/>
        <w:rPr>
          <w:b/>
        </w:rPr>
      </w:pPr>
      <w:r>
        <w:rPr>
          <w:b/>
        </w:rPr>
        <w:tab/>
      </w:r>
      <w:r w:rsidR="00341D6B">
        <w:rPr>
          <w:b/>
        </w:rPr>
        <w:t>4</w:t>
      </w:r>
      <w:r w:rsidRPr="003C7633">
        <w:rPr>
          <w:b/>
        </w:rPr>
        <w:t>.</w:t>
      </w:r>
      <w:r>
        <w:rPr>
          <w:b/>
        </w:rPr>
        <w:t xml:space="preserve">         Review of the Good Moral Character Staff Action Report</w:t>
      </w:r>
    </w:p>
    <w:p w14:paraId="381B371A" w14:textId="77777777" w:rsidR="003C7633" w:rsidRDefault="003C7633" w:rsidP="003C7633">
      <w:pPr>
        <w:ind w:hanging="720"/>
        <w:jc w:val="both"/>
        <w:rPr>
          <w:b/>
        </w:rPr>
      </w:pPr>
    </w:p>
    <w:p w14:paraId="071DA682" w14:textId="77777777" w:rsidR="00AE596B" w:rsidRDefault="003C7633" w:rsidP="00341D6B">
      <w:pPr>
        <w:ind w:hanging="720"/>
        <w:jc w:val="both"/>
        <w:rPr>
          <w:b/>
        </w:rPr>
      </w:pPr>
      <w:r>
        <w:rPr>
          <w:b/>
        </w:rPr>
        <w:tab/>
      </w:r>
      <w:r>
        <w:rPr>
          <w:b/>
        </w:rPr>
        <w:tab/>
      </w:r>
      <w:r>
        <w:t xml:space="preserve">Ms. Young submitted her report for those initial licensure applications approved between </w:t>
      </w:r>
      <w:r w:rsidR="009146B1">
        <w:t>3/2/22</w:t>
      </w:r>
      <w:r>
        <w:t xml:space="preserve"> </w:t>
      </w:r>
      <w:r w:rsidR="00341D6B">
        <w:t xml:space="preserve">and 4/6/22 </w:t>
      </w:r>
      <w:r>
        <w:t>pursuant to BORID Staff Action Policy 14-01.  The Board had no questions for Ms. Young.</w:t>
      </w:r>
    </w:p>
    <w:p w14:paraId="17897656" w14:textId="77777777" w:rsidR="006A02E7" w:rsidRPr="006A02E7" w:rsidRDefault="006A02E7" w:rsidP="006A02E7">
      <w:pPr>
        <w:ind w:left="1440" w:firstLine="720"/>
        <w:rPr>
          <w:bCs/>
        </w:rPr>
      </w:pPr>
    </w:p>
    <w:p w14:paraId="0F8D820F" w14:textId="77777777" w:rsidR="003C7633" w:rsidRDefault="00341D6B" w:rsidP="003C7633">
      <w:pPr>
        <w:jc w:val="both"/>
        <w:rPr>
          <w:b/>
        </w:rPr>
      </w:pPr>
      <w:r>
        <w:rPr>
          <w:b/>
        </w:rPr>
        <w:t>5</w:t>
      </w:r>
      <w:r w:rsidR="003C7633">
        <w:rPr>
          <w:b/>
        </w:rPr>
        <w:t>.</w:t>
      </w:r>
      <w:r w:rsidR="003C7633">
        <w:rPr>
          <w:b/>
        </w:rPr>
        <w:tab/>
      </w:r>
      <w:r w:rsidR="003C7633" w:rsidRPr="00A351FD">
        <w:rPr>
          <w:b/>
        </w:rPr>
        <w:t xml:space="preserve">Review of the General Session Minutes of the </w:t>
      </w:r>
      <w:r w:rsidR="003C7633">
        <w:rPr>
          <w:b/>
        </w:rPr>
        <w:t>Board</w:t>
      </w:r>
      <w:r w:rsidR="003C7633" w:rsidRPr="00A351FD">
        <w:rPr>
          <w:b/>
        </w:rPr>
        <w:t xml:space="preserve"> Meeting on </w:t>
      </w:r>
      <w:r>
        <w:rPr>
          <w:b/>
        </w:rPr>
        <w:t>March</w:t>
      </w:r>
      <w:r w:rsidR="006A02E7">
        <w:rPr>
          <w:b/>
        </w:rPr>
        <w:t xml:space="preserve"> 2</w:t>
      </w:r>
      <w:r w:rsidR="003C7633">
        <w:rPr>
          <w:b/>
        </w:rPr>
        <w:t>, 2022</w:t>
      </w:r>
    </w:p>
    <w:p w14:paraId="42C3317F" w14:textId="77777777" w:rsidR="00341D6B" w:rsidRPr="00FA0916" w:rsidRDefault="00341D6B" w:rsidP="003C7633">
      <w:pPr>
        <w:jc w:val="both"/>
        <w:rPr>
          <w:b/>
        </w:rPr>
      </w:pPr>
    </w:p>
    <w:p w14:paraId="554EA9E1" w14:textId="77777777" w:rsidR="003C7633" w:rsidRDefault="00341D6B" w:rsidP="003C7633">
      <w:r>
        <w:tab/>
        <w:t xml:space="preserve">Dr. Trowbridge noted there was an error on pages 5 and 6 of the draft noting the paragraphs should be separated. </w:t>
      </w:r>
    </w:p>
    <w:p w14:paraId="45D80749" w14:textId="77777777" w:rsidR="00341D6B" w:rsidRDefault="00341D6B" w:rsidP="003C7633"/>
    <w:tbl>
      <w:tblPr>
        <w:tblW w:w="9378" w:type="dxa"/>
        <w:tblLayout w:type="fixed"/>
        <w:tblLook w:val="0000" w:firstRow="0" w:lastRow="0" w:firstColumn="0" w:lastColumn="0" w:noHBand="0" w:noVBand="0"/>
      </w:tblPr>
      <w:tblGrid>
        <w:gridCol w:w="2268"/>
        <w:gridCol w:w="7110"/>
      </w:tblGrid>
      <w:tr w:rsidR="003C7633" w14:paraId="4C75C4D0" w14:textId="77777777" w:rsidTr="000F27C4">
        <w:tblPrEx>
          <w:tblCellMar>
            <w:top w:w="0" w:type="dxa"/>
            <w:bottom w:w="0" w:type="dxa"/>
          </w:tblCellMar>
        </w:tblPrEx>
        <w:trPr>
          <w:cantSplit/>
          <w:trHeight w:val="458"/>
        </w:trPr>
        <w:tc>
          <w:tcPr>
            <w:tcW w:w="2268" w:type="dxa"/>
          </w:tcPr>
          <w:p w14:paraId="0B9C609A" w14:textId="77777777" w:rsidR="003C7633" w:rsidRPr="00956B8E" w:rsidRDefault="003C7633" w:rsidP="000F27C4">
            <w:pPr>
              <w:rPr>
                <w:b/>
              </w:rPr>
            </w:pPr>
            <w:r w:rsidRPr="00956B8E">
              <w:rPr>
                <w:b/>
              </w:rPr>
              <w:t>Motion:</w:t>
            </w:r>
          </w:p>
        </w:tc>
        <w:tc>
          <w:tcPr>
            <w:tcW w:w="7110" w:type="dxa"/>
          </w:tcPr>
          <w:p w14:paraId="0932A8B3" w14:textId="77777777" w:rsidR="003C7633" w:rsidRDefault="003C7633" w:rsidP="000F27C4">
            <w:pPr>
              <w:rPr>
                <w:b/>
              </w:rPr>
            </w:pPr>
            <w:r w:rsidRPr="00947817">
              <w:rPr>
                <w:b/>
              </w:rPr>
              <w:t xml:space="preserve">To </w:t>
            </w:r>
            <w:r>
              <w:rPr>
                <w:b/>
              </w:rPr>
              <w:t xml:space="preserve">approve the General Session Minutes of the </w:t>
            </w:r>
            <w:r w:rsidR="00341D6B">
              <w:rPr>
                <w:b/>
              </w:rPr>
              <w:t>March</w:t>
            </w:r>
            <w:r w:rsidR="006A02E7">
              <w:rPr>
                <w:b/>
              </w:rPr>
              <w:t xml:space="preserve"> 2</w:t>
            </w:r>
            <w:r>
              <w:rPr>
                <w:b/>
              </w:rPr>
              <w:t>, 2022, Board meeting</w:t>
            </w:r>
            <w:r w:rsidR="00341D6B">
              <w:rPr>
                <w:b/>
              </w:rPr>
              <w:t>, as amended</w:t>
            </w:r>
          </w:p>
          <w:p w14:paraId="777E89B4" w14:textId="77777777" w:rsidR="003C7633" w:rsidRDefault="003C7633" w:rsidP="000F27C4">
            <w:pPr>
              <w:rPr>
                <w:b/>
              </w:rPr>
            </w:pPr>
          </w:p>
        </w:tc>
      </w:tr>
      <w:tr w:rsidR="003C7633" w:rsidRPr="00956B8E" w14:paraId="76F3892D" w14:textId="77777777" w:rsidTr="000F27C4">
        <w:tblPrEx>
          <w:tblCellMar>
            <w:top w:w="0" w:type="dxa"/>
            <w:bottom w:w="0" w:type="dxa"/>
          </w:tblCellMar>
        </w:tblPrEx>
        <w:trPr>
          <w:cantSplit/>
          <w:trHeight w:val="458"/>
        </w:trPr>
        <w:tc>
          <w:tcPr>
            <w:tcW w:w="2268" w:type="dxa"/>
          </w:tcPr>
          <w:p w14:paraId="5D0C344E" w14:textId="77777777" w:rsidR="003C7633" w:rsidRPr="00956B8E" w:rsidRDefault="003C7633" w:rsidP="000F27C4">
            <w:pPr>
              <w:rPr>
                <w:b/>
              </w:rPr>
            </w:pPr>
            <w:r w:rsidRPr="00956B8E">
              <w:rPr>
                <w:b/>
              </w:rPr>
              <w:t>Motion Made By:</w:t>
            </w:r>
          </w:p>
        </w:tc>
        <w:tc>
          <w:tcPr>
            <w:tcW w:w="7110" w:type="dxa"/>
          </w:tcPr>
          <w:p w14:paraId="383F7EE3" w14:textId="77777777" w:rsidR="003C7633" w:rsidRPr="00956B8E" w:rsidRDefault="003C7633" w:rsidP="000F27C4">
            <w:r>
              <w:t xml:space="preserve">Dr. </w:t>
            </w:r>
            <w:r w:rsidR="00341D6B">
              <w:t>Thomas Trowbridge</w:t>
            </w:r>
          </w:p>
        </w:tc>
      </w:tr>
      <w:tr w:rsidR="003C7633" w:rsidRPr="00956B8E" w14:paraId="6BACF7CB" w14:textId="77777777" w:rsidTr="000F27C4">
        <w:tblPrEx>
          <w:tblCellMar>
            <w:top w:w="0" w:type="dxa"/>
            <w:bottom w:w="0" w:type="dxa"/>
          </w:tblCellMar>
        </w:tblPrEx>
        <w:trPr>
          <w:cantSplit/>
          <w:trHeight w:val="458"/>
        </w:trPr>
        <w:tc>
          <w:tcPr>
            <w:tcW w:w="2268" w:type="dxa"/>
          </w:tcPr>
          <w:p w14:paraId="77E284D2" w14:textId="77777777" w:rsidR="003C7633" w:rsidRPr="00956B8E" w:rsidRDefault="003C7633" w:rsidP="000F27C4">
            <w:pPr>
              <w:rPr>
                <w:b/>
              </w:rPr>
            </w:pPr>
            <w:r w:rsidRPr="00956B8E">
              <w:rPr>
                <w:b/>
              </w:rPr>
              <w:t>Second:</w:t>
            </w:r>
          </w:p>
        </w:tc>
        <w:tc>
          <w:tcPr>
            <w:tcW w:w="7110" w:type="dxa"/>
          </w:tcPr>
          <w:p w14:paraId="480E67B2" w14:textId="77777777" w:rsidR="003C7633" w:rsidRPr="00956B8E" w:rsidRDefault="00341D6B" w:rsidP="000F27C4">
            <w:r>
              <w:t>Dr. Michael Scialabba</w:t>
            </w:r>
          </w:p>
        </w:tc>
      </w:tr>
      <w:tr w:rsidR="003C7633" w:rsidRPr="00514501" w14:paraId="2FB0AFC0" w14:textId="77777777" w:rsidTr="000F27C4">
        <w:tblPrEx>
          <w:tblCellMar>
            <w:top w:w="0" w:type="dxa"/>
            <w:bottom w:w="0" w:type="dxa"/>
          </w:tblCellMar>
        </w:tblPrEx>
        <w:trPr>
          <w:cantSplit/>
          <w:trHeight w:val="458"/>
        </w:trPr>
        <w:tc>
          <w:tcPr>
            <w:tcW w:w="2268" w:type="dxa"/>
          </w:tcPr>
          <w:p w14:paraId="65AB28AB" w14:textId="77777777" w:rsidR="003C7633" w:rsidRPr="00956B8E" w:rsidRDefault="003C7633" w:rsidP="000F27C4">
            <w:pPr>
              <w:rPr>
                <w:b/>
              </w:rPr>
            </w:pPr>
            <w:r w:rsidRPr="00956B8E">
              <w:rPr>
                <w:b/>
              </w:rPr>
              <w:t xml:space="preserve">Vote: </w:t>
            </w:r>
          </w:p>
        </w:tc>
        <w:tc>
          <w:tcPr>
            <w:tcW w:w="7110" w:type="dxa"/>
          </w:tcPr>
          <w:p w14:paraId="7244271F" w14:textId="77777777" w:rsidR="00341D6B" w:rsidRDefault="00341D6B" w:rsidP="00341D6B">
            <w:pPr>
              <w:jc w:val="both"/>
            </w:pPr>
            <w:r w:rsidRPr="00CA0667">
              <w:rPr>
                <w:b/>
              </w:rPr>
              <w:t xml:space="preserve">In Favor:  </w:t>
            </w:r>
            <w:r>
              <w:t xml:space="preserve">Dr. Michael Scialabba, Dr. Thomas Trowbridge, </w:t>
            </w:r>
          </w:p>
          <w:p w14:paraId="3B9DCBE5" w14:textId="77777777" w:rsidR="00341D6B" w:rsidRDefault="00341D6B" w:rsidP="00341D6B">
            <w:pPr>
              <w:jc w:val="both"/>
            </w:pPr>
            <w:r>
              <w:t>Dr. Richard T. Miller, Dr. Patricia Wu, Dr. Seema Jacob</w:t>
            </w:r>
          </w:p>
          <w:p w14:paraId="2FA3DEF1" w14:textId="77777777" w:rsidR="00341D6B" w:rsidRPr="00CA0667" w:rsidRDefault="00341D6B" w:rsidP="00341D6B">
            <w:pPr>
              <w:jc w:val="both"/>
            </w:pPr>
            <w:r w:rsidRPr="00CA0667">
              <w:rPr>
                <w:b/>
              </w:rPr>
              <w:t xml:space="preserve">Opposed:  </w:t>
            </w:r>
            <w:r w:rsidRPr="00CA0667">
              <w:t>None</w:t>
            </w:r>
          </w:p>
          <w:p w14:paraId="3CAC99B8" w14:textId="77777777" w:rsidR="003C7633" w:rsidRDefault="00341D6B" w:rsidP="00341D6B">
            <w:pPr>
              <w:jc w:val="both"/>
            </w:pPr>
            <w:r w:rsidRPr="00CA0667">
              <w:rPr>
                <w:b/>
              </w:rPr>
              <w:t xml:space="preserve">Abstain:  </w:t>
            </w:r>
            <w:r>
              <w:t>Ms. Jacyn Stultz, Ms. Jennifer McKeon</w:t>
            </w:r>
            <w:r w:rsidRPr="001F41E8">
              <w:t xml:space="preserve"> </w:t>
            </w:r>
          </w:p>
          <w:p w14:paraId="4491FD56" w14:textId="77777777" w:rsidR="00341D6B" w:rsidRPr="006A02E7" w:rsidRDefault="00341D6B" w:rsidP="00341D6B">
            <w:pPr>
              <w:jc w:val="both"/>
            </w:pPr>
          </w:p>
        </w:tc>
      </w:tr>
    </w:tbl>
    <w:p w14:paraId="2853149F" w14:textId="77777777" w:rsidR="00341D6B" w:rsidRDefault="00341D6B" w:rsidP="006A02E7">
      <w:pPr>
        <w:jc w:val="both"/>
        <w:rPr>
          <w:b/>
        </w:rPr>
      </w:pPr>
      <w:r>
        <w:rPr>
          <w:b/>
          <w:u w:val="single"/>
        </w:rPr>
        <w:t>Flex Session</w:t>
      </w:r>
      <w:r>
        <w:rPr>
          <w:b/>
        </w:rPr>
        <w:t>:</w:t>
      </w:r>
    </w:p>
    <w:p w14:paraId="164AD043" w14:textId="77777777" w:rsidR="00341D6B" w:rsidRDefault="00341D6B" w:rsidP="00554D19">
      <w:pPr>
        <w:jc w:val="both"/>
        <w:rPr>
          <w:b/>
        </w:rPr>
      </w:pPr>
    </w:p>
    <w:p w14:paraId="4F244C2B" w14:textId="77777777" w:rsidR="00554D19" w:rsidRPr="00341D6B" w:rsidRDefault="00554D19" w:rsidP="00554D19">
      <w:pPr>
        <w:numPr>
          <w:ilvl w:val="0"/>
          <w:numId w:val="46"/>
        </w:numPr>
        <w:jc w:val="both"/>
        <w:rPr>
          <w:bCs/>
        </w:rPr>
      </w:pPr>
      <w:r>
        <w:rPr>
          <w:bCs/>
        </w:rPr>
        <w:t>Dr. Trowbridge asked if there were any updates on the Mass. Dental Society hosting the two courses scheduled to be offered by the Board at the Yankee Dental Congress in late January that were cancelled due to the blizzard.  Ms. Young indicated she has not spoken to anyone at the MDS about rescheduling these two courses since early February but will reach out to the MDS.</w:t>
      </w:r>
    </w:p>
    <w:p w14:paraId="3E8ADF71" w14:textId="77777777" w:rsidR="00554D19" w:rsidRDefault="00554D19" w:rsidP="00554D19">
      <w:pPr>
        <w:jc w:val="both"/>
        <w:rPr>
          <w:b/>
        </w:rPr>
      </w:pPr>
    </w:p>
    <w:p w14:paraId="70AAD960" w14:textId="77777777" w:rsidR="00341D6B" w:rsidRPr="00554D19" w:rsidRDefault="00554D19" w:rsidP="00554D19">
      <w:pPr>
        <w:numPr>
          <w:ilvl w:val="0"/>
          <w:numId w:val="46"/>
        </w:numPr>
        <w:jc w:val="both"/>
        <w:rPr>
          <w:bCs/>
        </w:rPr>
      </w:pPr>
      <w:r>
        <w:rPr>
          <w:bCs/>
        </w:rPr>
        <w:t xml:space="preserve">Dr. Trowbridge asked if there were any updates on returning to in-person meetings.  Ms. Young stated she was pleased to report an acceptable location has been found at the state office bldg. located at 600 Washington Street in downtown Boston.  A large conference room on the second floor is available but staff still </w:t>
      </w:r>
      <w:proofErr w:type="gramStart"/>
      <w:r>
        <w:rPr>
          <w:bCs/>
        </w:rPr>
        <w:t>has to</w:t>
      </w:r>
      <w:proofErr w:type="gramEnd"/>
      <w:r>
        <w:rPr>
          <w:bCs/>
        </w:rPr>
        <w:t xml:space="preserve"> work out the logistics of holding meetings in a remote location, i.e. securing a system to record and amplify all Board meetings.  Ms. Young noted the target date for the first in-person meeting is June 2022.</w:t>
      </w:r>
    </w:p>
    <w:p w14:paraId="65622438" w14:textId="77777777" w:rsidR="00341D6B" w:rsidRDefault="00341D6B" w:rsidP="006A02E7">
      <w:pPr>
        <w:jc w:val="both"/>
        <w:rPr>
          <w:b/>
        </w:rPr>
      </w:pPr>
    </w:p>
    <w:p w14:paraId="01146B5D" w14:textId="77777777" w:rsidR="00341D6B" w:rsidRDefault="00554D19" w:rsidP="00C308F5">
      <w:pPr>
        <w:numPr>
          <w:ilvl w:val="0"/>
          <w:numId w:val="46"/>
        </w:numPr>
        <w:jc w:val="both"/>
        <w:rPr>
          <w:bCs/>
        </w:rPr>
      </w:pPr>
      <w:r>
        <w:rPr>
          <w:bCs/>
        </w:rPr>
        <w:t xml:space="preserve">Dr. Trowbridge asked if there were any updates on the guidance document in response to </w:t>
      </w:r>
      <w:proofErr w:type="gramStart"/>
      <w:r>
        <w:rPr>
          <w:bCs/>
        </w:rPr>
        <w:t xml:space="preserve">the </w:t>
      </w:r>
      <w:r w:rsidR="00C308F5">
        <w:rPr>
          <w:bCs/>
        </w:rPr>
        <w:t xml:space="preserve"> </w:t>
      </w:r>
      <w:r>
        <w:rPr>
          <w:bCs/>
        </w:rPr>
        <w:t>“</w:t>
      </w:r>
      <w:proofErr w:type="gramEnd"/>
      <w:r>
        <w:rPr>
          <w:bCs/>
        </w:rPr>
        <w:t>Patients First” legislation.  Atty. Engman noted patients can submit complaints alleging violations of this legislation now but Ms. Young noted staff has yet to draft a proposed guidance document.</w:t>
      </w:r>
      <w:r w:rsidR="00C308F5">
        <w:rPr>
          <w:bCs/>
        </w:rPr>
        <w:t xml:space="preserve">  Dr. Wu asked if the Mass. Dental Society has any recent information; Dr. Trowbridge replied the MDS investigated but wanted clarification from the legislature or from DPH first.  Mr. Mills stated that will likely come from DPH.</w:t>
      </w:r>
    </w:p>
    <w:p w14:paraId="07677B4C" w14:textId="77777777" w:rsidR="00C308F5" w:rsidRDefault="00C308F5" w:rsidP="00C308F5">
      <w:pPr>
        <w:pStyle w:val="ListParagraph"/>
        <w:rPr>
          <w:bCs/>
        </w:rPr>
      </w:pPr>
    </w:p>
    <w:p w14:paraId="27F1C20B" w14:textId="77777777" w:rsidR="00C308F5" w:rsidRDefault="00C308F5" w:rsidP="00C308F5">
      <w:pPr>
        <w:numPr>
          <w:ilvl w:val="0"/>
          <w:numId w:val="46"/>
        </w:numPr>
        <w:jc w:val="both"/>
        <w:rPr>
          <w:bCs/>
        </w:rPr>
      </w:pPr>
      <w:r>
        <w:rPr>
          <w:bCs/>
        </w:rPr>
        <w:t>Dr. Wu asked if a consent form for the release of records is acceptable if it is received via email from the patient without the patient’s signature.  Atty. Engman replied the dentist should consult with his/her own attorney as that request is not likely HIPAA compliant.  Ms. Young agreed noting the dentist needs to confirm the request received via email was actually sent by the patient.</w:t>
      </w:r>
    </w:p>
    <w:p w14:paraId="00ADDE27" w14:textId="77777777" w:rsidR="00C308F5" w:rsidRDefault="00C308F5" w:rsidP="00C308F5">
      <w:pPr>
        <w:pStyle w:val="ListParagraph"/>
        <w:rPr>
          <w:bCs/>
        </w:rPr>
      </w:pPr>
    </w:p>
    <w:p w14:paraId="29303834" w14:textId="77777777" w:rsidR="00C308F5" w:rsidRDefault="00C308F5" w:rsidP="00C308F5">
      <w:pPr>
        <w:numPr>
          <w:ilvl w:val="0"/>
          <w:numId w:val="46"/>
        </w:numPr>
        <w:jc w:val="both"/>
        <w:rPr>
          <w:bCs/>
        </w:rPr>
      </w:pPr>
      <w:r>
        <w:rPr>
          <w:bCs/>
        </w:rPr>
        <w:t>Dr. Wu noted dentists should be on alert for scammers calling their offices claiming to be from the Board.  Mr. Mills noted Board staff would never place such a call and certainly would not be asking licensees for money.</w:t>
      </w:r>
    </w:p>
    <w:p w14:paraId="39E8DD4D" w14:textId="77777777" w:rsidR="00C308F5" w:rsidRDefault="00C308F5" w:rsidP="00C308F5">
      <w:pPr>
        <w:pStyle w:val="ListParagraph"/>
        <w:rPr>
          <w:bCs/>
        </w:rPr>
      </w:pPr>
    </w:p>
    <w:p w14:paraId="357E955C" w14:textId="77777777" w:rsidR="00C308F5" w:rsidRPr="00554D19" w:rsidRDefault="00C308F5" w:rsidP="00C308F5">
      <w:pPr>
        <w:ind w:left="360"/>
        <w:jc w:val="both"/>
        <w:rPr>
          <w:bCs/>
        </w:rPr>
      </w:pPr>
    </w:p>
    <w:p w14:paraId="5434C1B6" w14:textId="77777777" w:rsidR="00086626" w:rsidRDefault="00C308F5" w:rsidP="00E17237">
      <w:pPr>
        <w:jc w:val="both"/>
        <w:rPr>
          <w:b/>
        </w:rPr>
      </w:pPr>
      <w:r>
        <w:rPr>
          <w:b/>
          <w:u w:val="single"/>
        </w:rPr>
        <w:t>Probation Matters</w:t>
      </w:r>
      <w:r>
        <w:rPr>
          <w:b/>
        </w:rPr>
        <w:t>:</w:t>
      </w:r>
    </w:p>
    <w:p w14:paraId="06F8546A" w14:textId="77777777" w:rsidR="00E17237" w:rsidRDefault="00E17237" w:rsidP="00E17237">
      <w:pPr>
        <w:jc w:val="both"/>
        <w:rPr>
          <w:b/>
        </w:rPr>
      </w:pPr>
    </w:p>
    <w:p w14:paraId="7FCB0C31" w14:textId="77777777" w:rsidR="00E17237" w:rsidRPr="00E17237" w:rsidRDefault="00E17237" w:rsidP="00E17237">
      <w:pPr>
        <w:numPr>
          <w:ilvl w:val="0"/>
          <w:numId w:val="48"/>
        </w:numPr>
        <w:jc w:val="both"/>
        <w:rPr>
          <w:bCs/>
          <w:u w:val="single"/>
        </w:rPr>
      </w:pPr>
      <w:r w:rsidRPr="00E17237">
        <w:rPr>
          <w:b/>
          <w:u w:val="single"/>
        </w:rPr>
        <w:t>Review of Compliance/Recommendation for Suspension</w:t>
      </w:r>
      <w:r>
        <w:rPr>
          <w:b/>
          <w:u w:val="single"/>
        </w:rPr>
        <w:t xml:space="preserve"> – by Karen Fishman, Probation Department Coordinator</w:t>
      </w:r>
    </w:p>
    <w:p w14:paraId="2B9FC204" w14:textId="77777777" w:rsidR="00086626" w:rsidRPr="00E43D67" w:rsidRDefault="00086626" w:rsidP="00FA6A05">
      <w:pPr>
        <w:jc w:val="both"/>
      </w:pPr>
    </w:p>
    <w:p w14:paraId="2AE2E401" w14:textId="77777777" w:rsidR="00685083" w:rsidRDefault="00E17237" w:rsidP="00685083">
      <w:pPr>
        <w:rPr>
          <w:b/>
          <w:u w:val="single"/>
        </w:rPr>
      </w:pPr>
      <w:r>
        <w:rPr>
          <w:b/>
          <w:u w:val="single"/>
        </w:rPr>
        <w:t>-</w:t>
      </w:r>
      <w:r w:rsidR="00685083">
        <w:rPr>
          <w:b/>
          <w:u w:val="single"/>
        </w:rPr>
        <w:t xml:space="preserve">-In the Matter of </w:t>
      </w:r>
      <w:r w:rsidR="00086626">
        <w:rPr>
          <w:b/>
          <w:u w:val="single"/>
        </w:rPr>
        <w:t>DEN-2018-0</w:t>
      </w:r>
      <w:r>
        <w:rPr>
          <w:b/>
          <w:u w:val="single"/>
        </w:rPr>
        <w:t>02</w:t>
      </w:r>
      <w:r w:rsidR="00086626">
        <w:rPr>
          <w:b/>
          <w:u w:val="single"/>
        </w:rPr>
        <w:t>6</w:t>
      </w:r>
      <w:r w:rsidR="00685083">
        <w:rPr>
          <w:b/>
          <w:u w:val="single"/>
        </w:rPr>
        <w:t xml:space="preserve">: </w:t>
      </w:r>
      <w:r>
        <w:rPr>
          <w:b/>
          <w:u w:val="single"/>
        </w:rPr>
        <w:t>Akevi Coleman, RDA</w:t>
      </w:r>
    </w:p>
    <w:p w14:paraId="5D51B7F4" w14:textId="77777777" w:rsidR="00685083" w:rsidRPr="00685083" w:rsidRDefault="00685083" w:rsidP="00685083">
      <w:pPr>
        <w:rPr>
          <w:bCs/>
          <w:i/>
          <w:iCs/>
        </w:rPr>
      </w:pPr>
    </w:p>
    <w:p w14:paraId="230AF152" w14:textId="77777777" w:rsidR="00685083" w:rsidRDefault="00685083" w:rsidP="00685083">
      <w:pPr>
        <w:rPr>
          <w:i/>
        </w:rPr>
      </w:pPr>
      <w:r>
        <w:rPr>
          <w:i/>
        </w:rPr>
        <w:t xml:space="preserve">The licensee </w:t>
      </w:r>
      <w:r w:rsidR="00E17237">
        <w:rPr>
          <w:i/>
        </w:rPr>
        <w:t>was not present</w:t>
      </w:r>
      <w:r>
        <w:rPr>
          <w:i/>
        </w:rPr>
        <w:t xml:space="preserve">  for the discussion and vote of the Board on this matter.  </w:t>
      </w:r>
    </w:p>
    <w:tbl>
      <w:tblPr>
        <w:tblW w:w="9378" w:type="dxa"/>
        <w:tblLayout w:type="fixed"/>
        <w:tblLook w:val="0000" w:firstRow="0" w:lastRow="0" w:firstColumn="0" w:lastColumn="0" w:noHBand="0" w:noVBand="0"/>
      </w:tblPr>
      <w:tblGrid>
        <w:gridCol w:w="2358"/>
        <w:gridCol w:w="7020"/>
      </w:tblGrid>
      <w:tr w:rsidR="00685083" w:rsidRPr="00932C72" w14:paraId="7A264F1C" w14:textId="77777777" w:rsidTr="000F27C4">
        <w:tblPrEx>
          <w:tblCellMar>
            <w:top w:w="0" w:type="dxa"/>
            <w:bottom w:w="0" w:type="dxa"/>
          </w:tblCellMar>
        </w:tblPrEx>
        <w:trPr>
          <w:cantSplit/>
          <w:trHeight w:val="458"/>
        </w:trPr>
        <w:tc>
          <w:tcPr>
            <w:tcW w:w="2358" w:type="dxa"/>
          </w:tcPr>
          <w:p w14:paraId="75D89CEB" w14:textId="77777777" w:rsidR="00685083" w:rsidRDefault="00685083" w:rsidP="000F27C4">
            <w:pPr>
              <w:rPr>
                <w:b/>
              </w:rPr>
            </w:pPr>
          </w:p>
        </w:tc>
        <w:tc>
          <w:tcPr>
            <w:tcW w:w="7020" w:type="dxa"/>
          </w:tcPr>
          <w:p w14:paraId="1208E42D" w14:textId="77777777" w:rsidR="00685083" w:rsidRDefault="00685083" w:rsidP="000F27C4"/>
        </w:tc>
      </w:tr>
      <w:tr w:rsidR="00685083" w:rsidRPr="00932C72" w14:paraId="295F099B" w14:textId="77777777" w:rsidTr="000F27C4">
        <w:tblPrEx>
          <w:tblCellMar>
            <w:top w:w="0" w:type="dxa"/>
            <w:bottom w:w="0" w:type="dxa"/>
          </w:tblCellMar>
        </w:tblPrEx>
        <w:trPr>
          <w:cantSplit/>
          <w:trHeight w:val="458"/>
        </w:trPr>
        <w:tc>
          <w:tcPr>
            <w:tcW w:w="2358" w:type="dxa"/>
          </w:tcPr>
          <w:p w14:paraId="2AB5F14A" w14:textId="77777777" w:rsidR="00685083" w:rsidRDefault="00685083" w:rsidP="000F27C4">
            <w:pPr>
              <w:rPr>
                <w:b/>
              </w:rPr>
            </w:pPr>
            <w:r>
              <w:rPr>
                <w:b/>
              </w:rPr>
              <w:t>Materials Reviewed:</w:t>
            </w:r>
          </w:p>
        </w:tc>
        <w:tc>
          <w:tcPr>
            <w:tcW w:w="7020" w:type="dxa"/>
          </w:tcPr>
          <w:p w14:paraId="20F67123" w14:textId="77777777" w:rsidR="00685083" w:rsidRDefault="00086626" w:rsidP="000F27C4">
            <w:r>
              <w:t>Probation</w:t>
            </w:r>
            <w:r w:rsidR="00685083">
              <w:t xml:space="preserve"> report with attachments</w:t>
            </w:r>
          </w:p>
        </w:tc>
      </w:tr>
      <w:tr w:rsidR="00685083" w:rsidRPr="00932C72" w14:paraId="4F844CFE" w14:textId="77777777" w:rsidTr="000F27C4">
        <w:tblPrEx>
          <w:tblCellMar>
            <w:top w:w="0" w:type="dxa"/>
            <w:bottom w:w="0" w:type="dxa"/>
          </w:tblCellMar>
        </w:tblPrEx>
        <w:trPr>
          <w:cantSplit/>
          <w:trHeight w:val="458"/>
        </w:trPr>
        <w:tc>
          <w:tcPr>
            <w:tcW w:w="2358" w:type="dxa"/>
          </w:tcPr>
          <w:p w14:paraId="3E005A7F" w14:textId="77777777" w:rsidR="00685083" w:rsidRPr="00956B8E" w:rsidRDefault="00685083" w:rsidP="000F27C4">
            <w:pPr>
              <w:rPr>
                <w:b/>
              </w:rPr>
            </w:pPr>
            <w:r>
              <w:rPr>
                <w:b/>
              </w:rPr>
              <w:t>D</w:t>
            </w:r>
            <w:r w:rsidRPr="00956B8E">
              <w:rPr>
                <w:b/>
              </w:rPr>
              <w:t xml:space="preserve">iscussion: </w:t>
            </w:r>
          </w:p>
        </w:tc>
        <w:tc>
          <w:tcPr>
            <w:tcW w:w="7020" w:type="dxa"/>
          </w:tcPr>
          <w:p w14:paraId="2E9C9626" w14:textId="77777777" w:rsidR="00685083" w:rsidRDefault="00E17237" w:rsidP="000F27C4">
            <w:r>
              <w:t>Ms. Fishman informed the Board the licensee accepted a consent agreement for stayed probation for 6 months, effective 7/9/20, to resolve a complaint for unlicensed practice.  Ms. Fishman noted the Board lifted the stay in April 2021 and extended the licensee’s probationary period until December 2021 as the licensee failed to comply with all terms of the consent agreement.  Ms. Fishman noted the licensee has yet to comply and recommended the licensee’s license be suspended.</w:t>
            </w:r>
          </w:p>
          <w:p w14:paraId="48390BBE" w14:textId="77777777" w:rsidR="00685083" w:rsidRPr="00932C72" w:rsidRDefault="00685083" w:rsidP="000F27C4"/>
        </w:tc>
      </w:tr>
      <w:tr w:rsidR="00685083" w:rsidRPr="00932C72" w14:paraId="7B946023" w14:textId="77777777" w:rsidTr="000F27C4">
        <w:tblPrEx>
          <w:tblCellMar>
            <w:top w:w="0" w:type="dxa"/>
            <w:bottom w:w="0" w:type="dxa"/>
          </w:tblCellMar>
        </w:tblPrEx>
        <w:trPr>
          <w:cantSplit/>
          <w:trHeight w:val="458"/>
        </w:trPr>
        <w:tc>
          <w:tcPr>
            <w:tcW w:w="2358" w:type="dxa"/>
          </w:tcPr>
          <w:p w14:paraId="218A855E" w14:textId="77777777" w:rsidR="00685083" w:rsidRDefault="00685083" w:rsidP="000F27C4">
            <w:pPr>
              <w:rPr>
                <w:b/>
              </w:rPr>
            </w:pPr>
            <w:r>
              <w:rPr>
                <w:b/>
              </w:rPr>
              <w:t>Motion:</w:t>
            </w:r>
          </w:p>
        </w:tc>
        <w:tc>
          <w:tcPr>
            <w:tcW w:w="7020" w:type="dxa"/>
          </w:tcPr>
          <w:p w14:paraId="5A2B1980" w14:textId="77777777" w:rsidR="00685083" w:rsidRDefault="00685083" w:rsidP="000F27C4">
            <w:pPr>
              <w:rPr>
                <w:b/>
              </w:rPr>
            </w:pPr>
            <w:r w:rsidRPr="00947817">
              <w:rPr>
                <w:b/>
              </w:rPr>
              <w:t xml:space="preserve">To </w:t>
            </w:r>
            <w:r w:rsidR="00E17237">
              <w:rPr>
                <w:b/>
              </w:rPr>
              <w:t>find the licensee in violation of his probationary conditions</w:t>
            </w:r>
          </w:p>
          <w:p w14:paraId="427E1FBD" w14:textId="77777777" w:rsidR="00685083" w:rsidRPr="00931EEB" w:rsidRDefault="00685083" w:rsidP="000F27C4">
            <w:pPr>
              <w:rPr>
                <w:b/>
              </w:rPr>
            </w:pPr>
          </w:p>
        </w:tc>
      </w:tr>
      <w:tr w:rsidR="00685083" w:rsidRPr="00932C72" w14:paraId="79960F67" w14:textId="77777777" w:rsidTr="000F27C4">
        <w:tblPrEx>
          <w:tblCellMar>
            <w:top w:w="0" w:type="dxa"/>
            <w:bottom w:w="0" w:type="dxa"/>
          </w:tblCellMar>
        </w:tblPrEx>
        <w:trPr>
          <w:cantSplit/>
          <w:trHeight w:val="458"/>
        </w:trPr>
        <w:tc>
          <w:tcPr>
            <w:tcW w:w="2358" w:type="dxa"/>
          </w:tcPr>
          <w:p w14:paraId="06390DB0" w14:textId="77777777" w:rsidR="00685083" w:rsidRDefault="00685083" w:rsidP="000F27C4">
            <w:pPr>
              <w:rPr>
                <w:b/>
              </w:rPr>
            </w:pPr>
            <w:r>
              <w:rPr>
                <w:b/>
              </w:rPr>
              <w:t>Motion Made By:</w:t>
            </w:r>
          </w:p>
        </w:tc>
        <w:tc>
          <w:tcPr>
            <w:tcW w:w="7020" w:type="dxa"/>
          </w:tcPr>
          <w:p w14:paraId="55CECCDD" w14:textId="77777777" w:rsidR="00685083" w:rsidRDefault="00E17237" w:rsidP="000F27C4">
            <w:r>
              <w:t>Dr. Richard T. Miller</w:t>
            </w:r>
          </w:p>
        </w:tc>
      </w:tr>
      <w:tr w:rsidR="00685083" w:rsidRPr="00932C72" w14:paraId="3C6FC352" w14:textId="77777777" w:rsidTr="000F27C4">
        <w:tblPrEx>
          <w:tblCellMar>
            <w:top w:w="0" w:type="dxa"/>
            <w:bottom w:w="0" w:type="dxa"/>
          </w:tblCellMar>
        </w:tblPrEx>
        <w:trPr>
          <w:cantSplit/>
          <w:trHeight w:val="458"/>
        </w:trPr>
        <w:tc>
          <w:tcPr>
            <w:tcW w:w="2358" w:type="dxa"/>
          </w:tcPr>
          <w:p w14:paraId="0CD9C973" w14:textId="77777777" w:rsidR="00685083" w:rsidRDefault="00685083" w:rsidP="000F27C4">
            <w:pPr>
              <w:rPr>
                <w:b/>
              </w:rPr>
            </w:pPr>
            <w:r>
              <w:rPr>
                <w:b/>
              </w:rPr>
              <w:t>Second:</w:t>
            </w:r>
          </w:p>
        </w:tc>
        <w:tc>
          <w:tcPr>
            <w:tcW w:w="7020" w:type="dxa"/>
          </w:tcPr>
          <w:p w14:paraId="1A11EAF7" w14:textId="77777777" w:rsidR="00685083" w:rsidRDefault="00E17237" w:rsidP="000F27C4">
            <w:r>
              <w:t>Ms. Jacyn Stultz</w:t>
            </w:r>
          </w:p>
        </w:tc>
      </w:tr>
      <w:tr w:rsidR="00E17237" w:rsidRPr="00932C72" w14:paraId="5BFD2576" w14:textId="77777777" w:rsidTr="000F27C4">
        <w:tblPrEx>
          <w:tblCellMar>
            <w:top w:w="0" w:type="dxa"/>
            <w:bottom w:w="0" w:type="dxa"/>
          </w:tblCellMar>
        </w:tblPrEx>
        <w:trPr>
          <w:cantSplit/>
          <w:trHeight w:val="458"/>
        </w:trPr>
        <w:tc>
          <w:tcPr>
            <w:tcW w:w="2358" w:type="dxa"/>
          </w:tcPr>
          <w:p w14:paraId="26A50678" w14:textId="77777777" w:rsidR="00E17237" w:rsidRDefault="00E17237" w:rsidP="00E17237">
            <w:pPr>
              <w:rPr>
                <w:b/>
              </w:rPr>
            </w:pPr>
            <w:r>
              <w:rPr>
                <w:b/>
              </w:rPr>
              <w:t>Vote:</w:t>
            </w:r>
          </w:p>
        </w:tc>
        <w:tc>
          <w:tcPr>
            <w:tcW w:w="7020" w:type="dxa"/>
          </w:tcPr>
          <w:p w14:paraId="23F5EFBB" w14:textId="77777777" w:rsidR="00E17237" w:rsidRDefault="00E17237" w:rsidP="00E17237">
            <w:pPr>
              <w:jc w:val="both"/>
            </w:pPr>
            <w:r w:rsidRPr="00CA0667">
              <w:rPr>
                <w:b/>
              </w:rPr>
              <w:t xml:space="preserve">In Favor:  </w:t>
            </w:r>
            <w:r>
              <w:t xml:space="preserve">Dr. Michael Scialabba, Dr. Thomas Trowbridge, </w:t>
            </w:r>
          </w:p>
          <w:p w14:paraId="2CFA8D03" w14:textId="77777777" w:rsidR="00E17237" w:rsidRDefault="00E17237" w:rsidP="00E17237">
            <w:pPr>
              <w:jc w:val="both"/>
            </w:pPr>
            <w:r>
              <w:t xml:space="preserve">Dr. Richard T. Miller, Dr. Patricia Wu, Dr. Seema Jacob, </w:t>
            </w:r>
          </w:p>
          <w:p w14:paraId="230068C9" w14:textId="77777777" w:rsidR="00E17237" w:rsidRDefault="00E17237" w:rsidP="00E17237">
            <w:pPr>
              <w:jc w:val="both"/>
            </w:pPr>
            <w:r>
              <w:t>Ms. Jacyn Stultz, Ms. Jennifer McKeon</w:t>
            </w:r>
          </w:p>
          <w:p w14:paraId="61C09F70" w14:textId="77777777" w:rsidR="00E17237" w:rsidRPr="00CA0667" w:rsidRDefault="00E17237" w:rsidP="00E17237">
            <w:pPr>
              <w:jc w:val="both"/>
            </w:pPr>
            <w:r w:rsidRPr="00CA0667">
              <w:rPr>
                <w:b/>
              </w:rPr>
              <w:t xml:space="preserve">Opposed:  </w:t>
            </w:r>
            <w:r w:rsidRPr="00CA0667">
              <w:t>None</w:t>
            </w:r>
          </w:p>
          <w:p w14:paraId="35B18346" w14:textId="77777777" w:rsidR="00E17237" w:rsidRDefault="00E17237" w:rsidP="00E17237">
            <w:r w:rsidRPr="00CA0667">
              <w:rPr>
                <w:b/>
              </w:rPr>
              <w:t xml:space="preserve">Abstain:  </w:t>
            </w:r>
            <w:r w:rsidRPr="00CA0667">
              <w:t>None</w:t>
            </w:r>
            <w:r w:rsidRPr="001F41E8">
              <w:t xml:space="preserve"> </w:t>
            </w:r>
          </w:p>
          <w:p w14:paraId="7605EA5F" w14:textId="77777777" w:rsidR="00E17237" w:rsidRPr="00931EEB" w:rsidRDefault="00E17237" w:rsidP="00E17237">
            <w:pPr>
              <w:rPr>
                <w:i/>
              </w:rPr>
            </w:pPr>
          </w:p>
        </w:tc>
      </w:tr>
      <w:tr w:rsidR="00E17237" w:rsidRPr="00931EEB" w14:paraId="458D4027" w14:textId="77777777" w:rsidTr="00086626">
        <w:tblPrEx>
          <w:tblCellMar>
            <w:top w:w="0" w:type="dxa"/>
            <w:bottom w:w="0" w:type="dxa"/>
          </w:tblCellMar>
        </w:tblPrEx>
        <w:trPr>
          <w:cantSplit/>
          <w:trHeight w:val="458"/>
        </w:trPr>
        <w:tc>
          <w:tcPr>
            <w:tcW w:w="2358" w:type="dxa"/>
          </w:tcPr>
          <w:p w14:paraId="19930FE3" w14:textId="77777777" w:rsidR="00E17237" w:rsidRDefault="00E17237" w:rsidP="00E17237">
            <w:pPr>
              <w:rPr>
                <w:b/>
              </w:rPr>
            </w:pPr>
            <w:r>
              <w:rPr>
                <w:b/>
              </w:rPr>
              <w:t>Motion:</w:t>
            </w:r>
          </w:p>
        </w:tc>
        <w:tc>
          <w:tcPr>
            <w:tcW w:w="7020" w:type="dxa"/>
          </w:tcPr>
          <w:p w14:paraId="39D54025" w14:textId="77777777" w:rsidR="00E17237" w:rsidRDefault="00E17237" w:rsidP="00E17237">
            <w:pPr>
              <w:jc w:val="both"/>
              <w:rPr>
                <w:b/>
              </w:rPr>
            </w:pPr>
            <w:r w:rsidRPr="00947817">
              <w:rPr>
                <w:b/>
              </w:rPr>
              <w:t xml:space="preserve">To </w:t>
            </w:r>
            <w:r>
              <w:rPr>
                <w:b/>
              </w:rPr>
              <w:t>notify the licensee of the finding of probation violation with the intent to suspend the licensee’s license and his right to renew his license</w:t>
            </w:r>
          </w:p>
          <w:p w14:paraId="450AACA0" w14:textId="77777777" w:rsidR="00E17237" w:rsidRPr="00931EEB" w:rsidRDefault="00E17237" w:rsidP="00E17237">
            <w:pPr>
              <w:jc w:val="both"/>
              <w:rPr>
                <w:b/>
              </w:rPr>
            </w:pPr>
          </w:p>
        </w:tc>
      </w:tr>
      <w:tr w:rsidR="00E17237" w14:paraId="5D17A8A4" w14:textId="77777777" w:rsidTr="00086626">
        <w:tblPrEx>
          <w:tblCellMar>
            <w:top w:w="0" w:type="dxa"/>
            <w:bottom w:w="0" w:type="dxa"/>
          </w:tblCellMar>
        </w:tblPrEx>
        <w:trPr>
          <w:cantSplit/>
          <w:trHeight w:val="458"/>
        </w:trPr>
        <w:tc>
          <w:tcPr>
            <w:tcW w:w="2358" w:type="dxa"/>
          </w:tcPr>
          <w:p w14:paraId="56E303B0" w14:textId="77777777" w:rsidR="00E17237" w:rsidRDefault="00E17237" w:rsidP="00E17237">
            <w:pPr>
              <w:rPr>
                <w:b/>
              </w:rPr>
            </w:pPr>
            <w:r>
              <w:rPr>
                <w:b/>
              </w:rPr>
              <w:t>Motion Made By:</w:t>
            </w:r>
          </w:p>
        </w:tc>
        <w:tc>
          <w:tcPr>
            <w:tcW w:w="7020" w:type="dxa"/>
          </w:tcPr>
          <w:p w14:paraId="5E1169E0" w14:textId="77777777" w:rsidR="00E17237" w:rsidRPr="00086626" w:rsidRDefault="00E17237" w:rsidP="00E17237">
            <w:pPr>
              <w:jc w:val="both"/>
              <w:rPr>
                <w:bCs/>
              </w:rPr>
            </w:pPr>
            <w:r w:rsidRPr="00086626">
              <w:rPr>
                <w:bCs/>
              </w:rPr>
              <w:t>Ms. Jacyn Stultz</w:t>
            </w:r>
          </w:p>
        </w:tc>
      </w:tr>
      <w:tr w:rsidR="00E17237" w14:paraId="34D126DA" w14:textId="77777777" w:rsidTr="00086626">
        <w:tblPrEx>
          <w:tblCellMar>
            <w:top w:w="0" w:type="dxa"/>
            <w:bottom w:w="0" w:type="dxa"/>
          </w:tblCellMar>
        </w:tblPrEx>
        <w:trPr>
          <w:cantSplit/>
          <w:trHeight w:val="458"/>
        </w:trPr>
        <w:tc>
          <w:tcPr>
            <w:tcW w:w="2358" w:type="dxa"/>
          </w:tcPr>
          <w:p w14:paraId="6FAD757D" w14:textId="77777777" w:rsidR="00E17237" w:rsidRDefault="00E17237" w:rsidP="00E17237">
            <w:pPr>
              <w:rPr>
                <w:b/>
              </w:rPr>
            </w:pPr>
            <w:r>
              <w:rPr>
                <w:b/>
              </w:rPr>
              <w:t>Second:</w:t>
            </w:r>
          </w:p>
        </w:tc>
        <w:tc>
          <w:tcPr>
            <w:tcW w:w="7020" w:type="dxa"/>
          </w:tcPr>
          <w:p w14:paraId="6C813B69" w14:textId="77777777" w:rsidR="00E17237" w:rsidRPr="00086626" w:rsidRDefault="00E17237" w:rsidP="00E17237">
            <w:pPr>
              <w:jc w:val="both"/>
              <w:rPr>
                <w:bCs/>
              </w:rPr>
            </w:pPr>
            <w:r>
              <w:rPr>
                <w:bCs/>
              </w:rPr>
              <w:t>Ms. Jennifer McKeon</w:t>
            </w:r>
          </w:p>
        </w:tc>
      </w:tr>
      <w:tr w:rsidR="00E17237" w:rsidRPr="00931EEB" w14:paraId="1708A7B1" w14:textId="77777777" w:rsidTr="00086626">
        <w:tblPrEx>
          <w:tblCellMar>
            <w:top w:w="0" w:type="dxa"/>
            <w:bottom w:w="0" w:type="dxa"/>
          </w:tblCellMar>
        </w:tblPrEx>
        <w:trPr>
          <w:cantSplit/>
          <w:trHeight w:val="458"/>
        </w:trPr>
        <w:tc>
          <w:tcPr>
            <w:tcW w:w="2358" w:type="dxa"/>
          </w:tcPr>
          <w:p w14:paraId="56CC4ED6" w14:textId="77777777" w:rsidR="00E17237" w:rsidRDefault="00E17237" w:rsidP="00E17237">
            <w:pPr>
              <w:rPr>
                <w:b/>
              </w:rPr>
            </w:pPr>
            <w:r>
              <w:rPr>
                <w:b/>
              </w:rPr>
              <w:t>Vote:</w:t>
            </w:r>
          </w:p>
        </w:tc>
        <w:tc>
          <w:tcPr>
            <w:tcW w:w="7020" w:type="dxa"/>
          </w:tcPr>
          <w:p w14:paraId="76F9592E" w14:textId="77777777" w:rsidR="00E17237" w:rsidRDefault="00E17237" w:rsidP="00E17237">
            <w:pPr>
              <w:jc w:val="both"/>
            </w:pPr>
            <w:r w:rsidRPr="00CA0667">
              <w:rPr>
                <w:b/>
              </w:rPr>
              <w:t xml:space="preserve">In Favor:  </w:t>
            </w:r>
            <w:r>
              <w:t xml:space="preserve">Dr. Michael Scialabba, Dr. Thomas Trowbridge, </w:t>
            </w:r>
          </w:p>
          <w:p w14:paraId="56DF3A10" w14:textId="77777777" w:rsidR="00E17237" w:rsidRDefault="00E17237" w:rsidP="00E17237">
            <w:pPr>
              <w:jc w:val="both"/>
            </w:pPr>
            <w:r>
              <w:t xml:space="preserve">Dr. Richard T. Miller, Dr. Patricia Wu, Dr. Seema Jacob, </w:t>
            </w:r>
          </w:p>
          <w:p w14:paraId="4CC3577F" w14:textId="77777777" w:rsidR="00E17237" w:rsidRDefault="00E17237" w:rsidP="00E17237">
            <w:pPr>
              <w:jc w:val="both"/>
            </w:pPr>
            <w:r>
              <w:t>Ms. Jacyn Stultz, Ms. Jennifer McKeon</w:t>
            </w:r>
          </w:p>
          <w:p w14:paraId="7D007B40" w14:textId="77777777" w:rsidR="00E17237" w:rsidRPr="00CA0667" w:rsidRDefault="00E17237" w:rsidP="00E17237">
            <w:pPr>
              <w:jc w:val="both"/>
            </w:pPr>
            <w:r w:rsidRPr="00CA0667">
              <w:rPr>
                <w:b/>
              </w:rPr>
              <w:t xml:space="preserve">Opposed:  </w:t>
            </w:r>
            <w:r w:rsidRPr="00CA0667">
              <w:t>None</w:t>
            </w:r>
          </w:p>
          <w:p w14:paraId="16853778" w14:textId="77777777" w:rsidR="00E17237" w:rsidRDefault="00E17237" w:rsidP="00E17237">
            <w:r w:rsidRPr="00CA0667">
              <w:rPr>
                <w:b/>
              </w:rPr>
              <w:t xml:space="preserve">Abstain:  </w:t>
            </w:r>
            <w:r w:rsidRPr="00CA0667">
              <w:t>None</w:t>
            </w:r>
            <w:r w:rsidRPr="001F41E8">
              <w:t xml:space="preserve"> </w:t>
            </w:r>
          </w:p>
          <w:p w14:paraId="0FADBBC1" w14:textId="77777777" w:rsidR="00E17237" w:rsidRPr="00086626" w:rsidRDefault="00E17237" w:rsidP="00E17237">
            <w:pPr>
              <w:jc w:val="both"/>
              <w:rPr>
                <w:b/>
              </w:rPr>
            </w:pPr>
          </w:p>
        </w:tc>
      </w:tr>
    </w:tbl>
    <w:p w14:paraId="4215FD34" w14:textId="77777777" w:rsidR="00E17237" w:rsidRPr="00E17237" w:rsidRDefault="00E17237" w:rsidP="00E17237">
      <w:pPr>
        <w:numPr>
          <w:ilvl w:val="0"/>
          <w:numId w:val="48"/>
        </w:numPr>
        <w:jc w:val="both"/>
        <w:rPr>
          <w:bCs/>
          <w:u w:val="single"/>
        </w:rPr>
      </w:pPr>
      <w:r w:rsidRPr="00E17237">
        <w:rPr>
          <w:b/>
          <w:u w:val="single"/>
        </w:rPr>
        <w:t>Review of Compliance/Recommendation for Suspension</w:t>
      </w:r>
      <w:r>
        <w:rPr>
          <w:b/>
          <w:u w:val="single"/>
        </w:rPr>
        <w:t xml:space="preserve"> – by Karen Fishman, Probation Department Coordinator</w:t>
      </w:r>
    </w:p>
    <w:p w14:paraId="609F8DCE" w14:textId="77777777" w:rsidR="00E17237" w:rsidRPr="00E43D67" w:rsidRDefault="00E17237" w:rsidP="00E17237">
      <w:pPr>
        <w:jc w:val="both"/>
      </w:pPr>
    </w:p>
    <w:p w14:paraId="640FF079" w14:textId="77777777" w:rsidR="00E17237" w:rsidRDefault="00E17237" w:rsidP="00E17237">
      <w:pPr>
        <w:rPr>
          <w:b/>
          <w:u w:val="single"/>
        </w:rPr>
      </w:pPr>
      <w:r>
        <w:rPr>
          <w:b/>
          <w:u w:val="single"/>
        </w:rPr>
        <w:t>--In the Matter of DEN-2018-0091: Alexis Volcy, RDA</w:t>
      </w:r>
    </w:p>
    <w:p w14:paraId="52894D97" w14:textId="77777777" w:rsidR="00E17237" w:rsidRPr="00685083" w:rsidRDefault="00E17237" w:rsidP="00E17237">
      <w:pPr>
        <w:rPr>
          <w:bCs/>
          <w:i/>
          <w:iCs/>
        </w:rPr>
      </w:pPr>
    </w:p>
    <w:p w14:paraId="78726874" w14:textId="77777777" w:rsidR="00E17237" w:rsidRDefault="00E17237" w:rsidP="00E17237">
      <w:pPr>
        <w:rPr>
          <w:i/>
        </w:rPr>
      </w:pPr>
      <w:r>
        <w:rPr>
          <w:i/>
        </w:rPr>
        <w:t xml:space="preserve">The licensee was not present  for the discussion and vote of the Board on this matter.  </w:t>
      </w:r>
    </w:p>
    <w:tbl>
      <w:tblPr>
        <w:tblW w:w="9378" w:type="dxa"/>
        <w:tblLayout w:type="fixed"/>
        <w:tblLook w:val="0000" w:firstRow="0" w:lastRow="0" w:firstColumn="0" w:lastColumn="0" w:noHBand="0" w:noVBand="0"/>
      </w:tblPr>
      <w:tblGrid>
        <w:gridCol w:w="2358"/>
        <w:gridCol w:w="7020"/>
      </w:tblGrid>
      <w:tr w:rsidR="00E17237" w:rsidRPr="00932C72" w14:paraId="5FCB8FA9" w14:textId="77777777" w:rsidTr="00E33D1D">
        <w:tblPrEx>
          <w:tblCellMar>
            <w:top w:w="0" w:type="dxa"/>
            <w:bottom w:w="0" w:type="dxa"/>
          </w:tblCellMar>
        </w:tblPrEx>
        <w:trPr>
          <w:cantSplit/>
          <w:trHeight w:val="458"/>
        </w:trPr>
        <w:tc>
          <w:tcPr>
            <w:tcW w:w="2358" w:type="dxa"/>
          </w:tcPr>
          <w:p w14:paraId="581E18BC" w14:textId="77777777" w:rsidR="00E17237" w:rsidRDefault="00E17237" w:rsidP="00E33D1D">
            <w:pPr>
              <w:rPr>
                <w:b/>
              </w:rPr>
            </w:pPr>
          </w:p>
        </w:tc>
        <w:tc>
          <w:tcPr>
            <w:tcW w:w="7020" w:type="dxa"/>
          </w:tcPr>
          <w:p w14:paraId="15A7C209" w14:textId="77777777" w:rsidR="00E17237" w:rsidRDefault="00E17237" w:rsidP="00E33D1D"/>
        </w:tc>
      </w:tr>
      <w:tr w:rsidR="00E17237" w:rsidRPr="00932C72" w14:paraId="42525D76" w14:textId="77777777" w:rsidTr="00E33D1D">
        <w:tblPrEx>
          <w:tblCellMar>
            <w:top w:w="0" w:type="dxa"/>
            <w:bottom w:w="0" w:type="dxa"/>
          </w:tblCellMar>
        </w:tblPrEx>
        <w:trPr>
          <w:cantSplit/>
          <w:trHeight w:val="458"/>
        </w:trPr>
        <w:tc>
          <w:tcPr>
            <w:tcW w:w="2358" w:type="dxa"/>
          </w:tcPr>
          <w:p w14:paraId="1F532FAC" w14:textId="77777777" w:rsidR="00E17237" w:rsidRDefault="00E17237" w:rsidP="00E33D1D">
            <w:pPr>
              <w:rPr>
                <w:b/>
              </w:rPr>
            </w:pPr>
            <w:r>
              <w:rPr>
                <w:b/>
              </w:rPr>
              <w:t>Materials Reviewed:</w:t>
            </w:r>
          </w:p>
        </w:tc>
        <w:tc>
          <w:tcPr>
            <w:tcW w:w="7020" w:type="dxa"/>
          </w:tcPr>
          <w:p w14:paraId="555894D4" w14:textId="77777777" w:rsidR="00E17237" w:rsidRDefault="00E17237" w:rsidP="00E33D1D">
            <w:r>
              <w:t>Probation report with attachments</w:t>
            </w:r>
          </w:p>
        </w:tc>
      </w:tr>
      <w:tr w:rsidR="00E17237" w:rsidRPr="00932C72" w14:paraId="5F036DCB" w14:textId="77777777" w:rsidTr="00E33D1D">
        <w:tblPrEx>
          <w:tblCellMar>
            <w:top w:w="0" w:type="dxa"/>
            <w:bottom w:w="0" w:type="dxa"/>
          </w:tblCellMar>
        </w:tblPrEx>
        <w:trPr>
          <w:cantSplit/>
          <w:trHeight w:val="458"/>
        </w:trPr>
        <w:tc>
          <w:tcPr>
            <w:tcW w:w="2358" w:type="dxa"/>
          </w:tcPr>
          <w:p w14:paraId="6CD8468A" w14:textId="77777777" w:rsidR="00E17237" w:rsidRPr="00956B8E" w:rsidRDefault="00E17237" w:rsidP="00E33D1D">
            <w:pPr>
              <w:rPr>
                <w:b/>
              </w:rPr>
            </w:pPr>
            <w:r>
              <w:rPr>
                <w:b/>
              </w:rPr>
              <w:t>D</w:t>
            </w:r>
            <w:r w:rsidRPr="00956B8E">
              <w:rPr>
                <w:b/>
              </w:rPr>
              <w:t xml:space="preserve">iscussion: </w:t>
            </w:r>
          </w:p>
        </w:tc>
        <w:tc>
          <w:tcPr>
            <w:tcW w:w="7020" w:type="dxa"/>
          </w:tcPr>
          <w:p w14:paraId="401711B2" w14:textId="77777777" w:rsidR="00E17237" w:rsidRDefault="00E17237" w:rsidP="00E33D1D">
            <w:r>
              <w:t>Ms. Fishman informed the Board the licensee accepted a consent agreement for stayed probation for 6 months, effective 2/5/21, to resolve a complaint for unlicensed practice.  Ms. Fishman noted the licensee failed to complete the risk management course and failed to provide proof of her CEUs for the 2017-2019 cycle.  Ms. Fishman noted the Board found the licensee in violation of her probation on 7/7/21 but took no further action.  Ms. Fishman indicated a letter was sent to the licensee but she never responded.  Ms. Fishman stated the Board lifted the stay on 9/1/21 and extended the licensee’s probationary period but the licensee still has not responded.</w:t>
            </w:r>
          </w:p>
          <w:p w14:paraId="500EB35A" w14:textId="77777777" w:rsidR="00E17237" w:rsidRPr="00932C72" w:rsidRDefault="00E17237" w:rsidP="00E33D1D"/>
        </w:tc>
      </w:tr>
      <w:tr w:rsidR="00E17237" w:rsidRPr="00932C72" w14:paraId="78AC599D" w14:textId="77777777" w:rsidTr="00E33D1D">
        <w:tblPrEx>
          <w:tblCellMar>
            <w:top w:w="0" w:type="dxa"/>
            <w:bottom w:w="0" w:type="dxa"/>
          </w:tblCellMar>
        </w:tblPrEx>
        <w:trPr>
          <w:cantSplit/>
          <w:trHeight w:val="458"/>
        </w:trPr>
        <w:tc>
          <w:tcPr>
            <w:tcW w:w="2358" w:type="dxa"/>
          </w:tcPr>
          <w:p w14:paraId="2197E661" w14:textId="77777777" w:rsidR="00E17237" w:rsidRDefault="00E17237" w:rsidP="00E33D1D">
            <w:pPr>
              <w:rPr>
                <w:b/>
              </w:rPr>
            </w:pPr>
            <w:r>
              <w:rPr>
                <w:b/>
              </w:rPr>
              <w:t>Motion:</w:t>
            </w:r>
          </w:p>
        </w:tc>
        <w:tc>
          <w:tcPr>
            <w:tcW w:w="7020" w:type="dxa"/>
          </w:tcPr>
          <w:p w14:paraId="5B6DE4B6" w14:textId="77777777" w:rsidR="00E17237" w:rsidRDefault="00E17237" w:rsidP="00E33D1D">
            <w:pPr>
              <w:rPr>
                <w:b/>
              </w:rPr>
            </w:pPr>
            <w:r w:rsidRPr="00947817">
              <w:rPr>
                <w:b/>
              </w:rPr>
              <w:t xml:space="preserve">To </w:t>
            </w:r>
            <w:r>
              <w:rPr>
                <w:b/>
              </w:rPr>
              <w:t>find the licensee in violation of his probationary conditions</w:t>
            </w:r>
          </w:p>
          <w:p w14:paraId="21EC1347" w14:textId="77777777" w:rsidR="00E17237" w:rsidRPr="00931EEB" w:rsidRDefault="00E17237" w:rsidP="00E33D1D">
            <w:pPr>
              <w:rPr>
                <w:b/>
              </w:rPr>
            </w:pPr>
          </w:p>
        </w:tc>
      </w:tr>
      <w:tr w:rsidR="00E17237" w:rsidRPr="00932C72" w14:paraId="04E094D5" w14:textId="77777777" w:rsidTr="00E33D1D">
        <w:tblPrEx>
          <w:tblCellMar>
            <w:top w:w="0" w:type="dxa"/>
            <w:bottom w:w="0" w:type="dxa"/>
          </w:tblCellMar>
        </w:tblPrEx>
        <w:trPr>
          <w:cantSplit/>
          <w:trHeight w:val="458"/>
        </w:trPr>
        <w:tc>
          <w:tcPr>
            <w:tcW w:w="2358" w:type="dxa"/>
          </w:tcPr>
          <w:p w14:paraId="06F6DF8A" w14:textId="77777777" w:rsidR="00E17237" w:rsidRDefault="00E17237" w:rsidP="00E33D1D">
            <w:pPr>
              <w:rPr>
                <w:b/>
              </w:rPr>
            </w:pPr>
            <w:r>
              <w:rPr>
                <w:b/>
              </w:rPr>
              <w:t>Motion Made By:</w:t>
            </w:r>
          </w:p>
        </w:tc>
        <w:tc>
          <w:tcPr>
            <w:tcW w:w="7020" w:type="dxa"/>
          </w:tcPr>
          <w:p w14:paraId="47EA5C37" w14:textId="77777777" w:rsidR="00E17237" w:rsidRDefault="00E17237" w:rsidP="00E33D1D">
            <w:r>
              <w:t>Dr. Michael Scialabba</w:t>
            </w:r>
          </w:p>
        </w:tc>
      </w:tr>
      <w:tr w:rsidR="00E17237" w:rsidRPr="00932C72" w14:paraId="404CFCBB" w14:textId="77777777" w:rsidTr="00E33D1D">
        <w:tblPrEx>
          <w:tblCellMar>
            <w:top w:w="0" w:type="dxa"/>
            <w:bottom w:w="0" w:type="dxa"/>
          </w:tblCellMar>
        </w:tblPrEx>
        <w:trPr>
          <w:cantSplit/>
          <w:trHeight w:val="458"/>
        </w:trPr>
        <w:tc>
          <w:tcPr>
            <w:tcW w:w="2358" w:type="dxa"/>
          </w:tcPr>
          <w:p w14:paraId="36BA639B" w14:textId="77777777" w:rsidR="00E17237" w:rsidRDefault="00E17237" w:rsidP="00E33D1D">
            <w:pPr>
              <w:rPr>
                <w:b/>
              </w:rPr>
            </w:pPr>
            <w:r>
              <w:rPr>
                <w:b/>
              </w:rPr>
              <w:t>Second:</w:t>
            </w:r>
          </w:p>
        </w:tc>
        <w:tc>
          <w:tcPr>
            <w:tcW w:w="7020" w:type="dxa"/>
          </w:tcPr>
          <w:p w14:paraId="278BFBF0" w14:textId="77777777" w:rsidR="00E17237" w:rsidRDefault="00E17237" w:rsidP="00E33D1D">
            <w:r>
              <w:t>Ms. Jacyn Stultz</w:t>
            </w:r>
          </w:p>
        </w:tc>
      </w:tr>
      <w:tr w:rsidR="00E17237" w:rsidRPr="00932C72" w14:paraId="01F531BA" w14:textId="77777777" w:rsidTr="00E33D1D">
        <w:tblPrEx>
          <w:tblCellMar>
            <w:top w:w="0" w:type="dxa"/>
            <w:bottom w:w="0" w:type="dxa"/>
          </w:tblCellMar>
        </w:tblPrEx>
        <w:trPr>
          <w:cantSplit/>
          <w:trHeight w:val="458"/>
        </w:trPr>
        <w:tc>
          <w:tcPr>
            <w:tcW w:w="2358" w:type="dxa"/>
          </w:tcPr>
          <w:p w14:paraId="648863E7" w14:textId="77777777" w:rsidR="00E17237" w:rsidRDefault="00E17237" w:rsidP="00E33D1D">
            <w:pPr>
              <w:rPr>
                <w:b/>
              </w:rPr>
            </w:pPr>
            <w:r>
              <w:rPr>
                <w:b/>
              </w:rPr>
              <w:t>Vote:</w:t>
            </w:r>
          </w:p>
        </w:tc>
        <w:tc>
          <w:tcPr>
            <w:tcW w:w="7020" w:type="dxa"/>
          </w:tcPr>
          <w:p w14:paraId="5F6D8A2E" w14:textId="77777777" w:rsidR="00E17237" w:rsidRDefault="00E17237" w:rsidP="00E33D1D">
            <w:pPr>
              <w:jc w:val="both"/>
            </w:pPr>
            <w:r w:rsidRPr="00CA0667">
              <w:rPr>
                <w:b/>
              </w:rPr>
              <w:t xml:space="preserve">In Favor:  </w:t>
            </w:r>
            <w:r>
              <w:t xml:space="preserve">Dr. Michael Scialabba, Dr. Thomas Trowbridge, </w:t>
            </w:r>
          </w:p>
          <w:p w14:paraId="085AEAD2" w14:textId="77777777" w:rsidR="00E17237" w:rsidRDefault="00E17237" w:rsidP="00E33D1D">
            <w:pPr>
              <w:jc w:val="both"/>
            </w:pPr>
            <w:r>
              <w:t xml:space="preserve">Dr. Richard T. Miller, Dr. Patricia Wu, Dr. Seema Jacob, </w:t>
            </w:r>
          </w:p>
          <w:p w14:paraId="22EF212E" w14:textId="77777777" w:rsidR="00E17237" w:rsidRDefault="00E17237" w:rsidP="00E33D1D">
            <w:pPr>
              <w:jc w:val="both"/>
            </w:pPr>
            <w:r>
              <w:t>Ms. Jacyn Stultz, Ms. Jennifer McKeon</w:t>
            </w:r>
          </w:p>
          <w:p w14:paraId="4AD89F9A" w14:textId="77777777" w:rsidR="00E17237" w:rsidRPr="00CA0667" w:rsidRDefault="00E17237" w:rsidP="00E33D1D">
            <w:pPr>
              <w:jc w:val="both"/>
            </w:pPr>
            <w:r w:rsidRPr="00CA0667">
              <w:rPr>
                <w:b/>
              </w:rPr>
              <w:t xml:space="preserve">Opposed:  </w:t>
            </w:r>
            <w:r w:rsidRPr="00CA0667">
              <w:t>None</w:t>
            </w:r>
          </w:p>
          <w:p w14:paraId="736FB221" w14:textId="77777777" w:rsidR="00E17237" w:rsidRDefault="00E17237" w:rsidP="00E33D1D">
            <w:r w:rsidRPr="00CA0667">
              <w:rPr>
                <w:b/>
              </w:rPr>
              <w:t xml:space="preserve">Abstain:  </w:t>
            </w:r>
            <w:r w:rsidRPr="00CA0667">
              <w:t>None</w:t>
            </w:r>
            <w:r w:rsidRPr="001F41E8">
              <w:t xml:space="preserve"> </w:t>
            </w:r>
          </w:p>
          <w:p w14:paraId="1F119E5E" w14:textId="77777777" w:rsidR="00E17237" w:rsidRPr="00931EEB" w:rsidRDefault="00E17237" w:rsidP="00E33D1D">
            <w:pPr>
              <w:rPr>
                <w:i/>
              </w:rPr>
            </w:pPr>
          </w:p>
        </w:tc>
      </w:tr>
      <w:tr w:rsidR="00E17237" w:rsidRPr="00931EEB" w14:paraId="60B396F3" w14:textId="77777777" w:rsidTr="00E33D1D">
        <w:tblPrEx>
          <w:tblCellMar>
            <w:top w:w="0" w:type="dxa"/>
            <w:bottom w:w="0" w:type="dxa"/>
          </w:tblCellMar>
        </w:tblPrEx>
        <w:trPr>
          <w:cantSplit/>
          <w:trHeight w:val="458"/>
        </w:trPr>
        <w:tc>
          <w:tcPr>
            <w:tcW w:w="2358" w:type="dxa"/>
          </w:tcPr>
          <w:p w14:paraId="36815B2D" w14:textId="77777777" w:rsidR="00E17237" w:rsidRDefault="00E17237" w:rsidP="00E33D1D">
            <w:pPr>
              <w:rPr>
                <w:b/>
              </w:rPr>
            </w:pPr>
            <w:r>
              <w:rPr>
                <w:b/>
              </w:rPr>
              <w:t>Motion:</w:t>
            </w:r>
          </w:p>
        </w:tc>
        <w:tc>
          <w:tcPr>
            <w:tcW w:w="7020" w:type="dxa"/>
          </w:tcPr>
          <w:p w14:paraId="1B93A671" w14:textId="77777777" w:rsidR="00E17237" w:rsidRDefault="00E17237" w:rsidP="00E33D1D">
            <w:pPr>
              <w:jc w:val="both"/>
              <w:rPr>
                <w:b/>
              </w:rPr>
            </w:pPr>
            <w:r w:rsidRPr="00947817">
              <w:rPr>
                <w:b/>
              </w:rPr>
              <w:t xml:space="preserve">To </w:t>
            </w:r>
            <w:r>
              <w:rPr>
                <w:b/>
              </w:rPr>
              <w:t>notify the licensee of the finding of probation violation with the intent to suspend the licensee’s license and her right to renew her license</w:t>
            </w:r>
          </w:p>
          <w:p w14:paraId="0A650669" w14:textId="77777777" w:rsidR="00E17237" w:rsidRPr="00931EEB" w:rsidRDefault="00E17237" w:rsidP="00E33D1D">
            <w:pPr>
              <w:jc w:val="both"/>
              <w:rPr>
                <w:b/>
              </w:rPr>
            </w:pPr>
          </w:p>
        </w:tc>
      </w:tr>
      <w:tr w:rsidR="00E17237" w14:paraId="4558A5A9" w14:textId="77777777" w:rsidTr="00E33D1D">
        <w:tblPrEx>
          <w:tblCellMar>
            <w:top w:w="0" w:type="dxa"/>
            <w:bottom w:w="0" w:type="dxa"/>
          </w:tblCellMar>
        </w:tblPrEx>
        <w:trPr>
          <w:cantSplit/>
          <w:trHeight w:val="458"/>
        </w:trPr>
        <w:tc>
          <w:tcPr>
            <w:tcW w:w="2358" w:type="dxa"/>
          </w:tcPr>
          <w:p w14:paraId="64B2D9F1" w14:textId="77777777" w:rsidR="00E17237" w:rsidRDefault="00E17237" w:rsidP="00E33D1D">
            <w:pPr>
              <w:rPr>
                <w:b/>
              </w:rPr>
            </w:pPr>
            <w:r>
              <w:rPr>
                <w:b/>
              </w:rPr>
              <w:t>Motion Made By:</w:t>
            </w:r>
          </w:p>
        </w:tc>
        <w:tc>
          <w:tcPr>
            <w:tcW w:w="7020" w:type="dxa"/>
          </w:tcPr>
          <w:p w14:paraId="3C5FE172" w14:textId="77777777" w:rsidR="00E17237" w:rsidRPr="00086626" w:rsidRDefault="00E17237" w:rsidP="00E33D1D">
            <w:pPr>
              <w:jc w:val="both"/>
              <w:rPr>
                <w:bCs/>
              </w:rPr>
            </w:pPr>
            <w:r>
              <w:rPr>
                <w:bCs/>
              </w:rPr>
              <w:t>Dr. Richard T. Miller</w:t>
            </w:r>
          </w:p>
        </w:tc>
      </w:tr>
      <w:tr w:rsidR="00E17237" w14:paraId="5AD2CF1A" w14:textId="77777777" w:rsidTr="00E33D1D">
        <w:tblPrEx>
          <w:tblCellMar>
            <w:top w:w="0" w:type="dxa"/>
            <w:bottom w:w="0" w:type="dxa"/>
          </w:tblCellMar>
        </w:tblPrEx>
        <w:trPr>
          <w:cantSplit/>
          <w:trHeight w:val="458"/>
        </w:trPr>
        <w:tc>
          <w:tcPr>
            <w:tcW w:w="2358" w:type="dxa"/>
          </w:tcPr>
          <w:p w14:paraId="74D816AA" w14:textId="77777777" w:rsidR="00E17237" w:rsidRDefault="00E17237" w:rsidP="00E33D1D">
            <w:pPr>
              <w:rPr>
                <w:b/>
              </w:rPr>
            </w:pPr>
            <w:r>
              <w:rPr>
                <w:b/>
              </w:rPr>
              <w:t>Second:</w:t>
            </w:r>
          </w:p>
        </w:tc>
        <w:tc>
          <w:tcPr>
            <w:tcW w:w="7020" w:type="dxa"/>
          </w:tcPr>
          <w:p w14:paraId="20EA6288" w14:textId="77777777" w:rsidR="00E17237" w:rsidRPr="00086626" w:rsidRDefault="00E17237" w:rsidP="00E33D1D">
            <w:pPr>
              <w:jc w:val="both"/>
              <w:rPr>
                <w:bCs/>
              </w:rPr>
            </w:pPr>
            <w:r>
              <w:rPr>
                <w:bCs/>
              </w:rPr>
              <w:t>Ms. Jacyn Stultz</w:t>
            </w:r>
          </w:p>
        </w:tc>
      </w:tr>
      <w:tr w:rsidR="00E17237" w:rsidRPr="00931EEB" w14:paraId="6A01BDD3" w14:textId="77777777" w:rsidTr="00E33D1D">
        <w:tblPrEx>
          <w:tblCellMar>
            <w:top w:w="0" w:type="dxa"/>
            <w:bottom w:w="0" w:type="dxa"/>
          </w:tblCellMar>
        </w:tblPrEx>
        <w:trPr>
          <w:cantSplit/>
          <w:trHeight w:val="458"/>
        </w:trPr>
        <w:tc>
          <w:tcPr>
            <w:tcW w:w="2358" w:type="dxa"/>
          </w:tcPr>
          <w:p w14:paraId="645FEE29" w14:textId="77777777" w:rsidR="00E17237" w:rsidRDefault="00E17237" w:rsidP="00E33D1D">
            <w:pPr>
              <w:rPr>
                <w:b/>
              </w:rPr>
            </w:pPr>
            <w:r>
              <w:rPr>
                <w:b/>
              </w:rPr>
              <w:t>Vote:</w:t>
            </w:r>
          </w:p>
        </w:tc>
        <w:tc>
          <w:tcPr>
            <w:tcW w:w="7020" w:type="dxa"/>
          </w:tcPr>
          <w:p w14:paraId="4F40934E" w14:textId="77777777" w:rsidR="00E17237" w:rsidRDefault="00E17237" w:rsidP="00E33D1D">
            <w:pPr>
              <w:jc w:val="both"/>
            </w:pPr>
            <w:r w:rsidRPr="00CA0667">
              <w:rPr>
                <w:b/>
              </w:rPr>
              <w:t xml:space="preserve">In Favor:  </w:t>
            </w:r>
            <w:r>
              <w:t xml:space="preserve">Dr. Michael Scialabba, Dr. Thomas Trowbridge, </w:t>
            </w:r>
          </w:p>
          <w:p w14:paraId="7B5FED33" w14:textId="77777777" w:rsidR="00E17237" w:rsidRDefault="00E17237" w:rsidP="00E33D1D">
            <w:pPr>
              <w:jc w:val="both"/>
            </w:pPr>
            <w:r>
              <w:t xml:space="preserve">Dr. Richard T. Miller, Dr. Patricia Wu, Dr. Seema Jacob, </w:t>
            </w:r>
          </w:p>
          <w:p w14:paraId="2A1BC3E0" w14:textId="77777777" w:rsidR="00E17237" w:rsidRDefault="00E17237" w:rsidP="00E33D1D">
            <w:pPr>
              <w:jc w:val="both"/>
            </w:pPr>
            <w:r>
              <w:t>Ms. Jacyn Stultz, Ms. Jennifer McKeon</w:t>
            </w:r>
          </w:p>
          <w:p w14:paraId="06363614" w14:textId="77777777" w:rsidR="00E17237" w:rsidRPr="00CA0667" w:rsidRDefault="00E17237" w:rsidP="00E33D1D">
            <w:pPr>
              <w:jc w:val="both"/>
            </w:pPr>
            <w:r w:rsidRPr="00CA0667">
              <w:rPr>
                <w:b/>
              </w:rPr>
              <w:t xml:space="preserve">Opposed:  </w:t>
            </w:r>
            <w:r w:rsidRPr="00CA0667">
              <w:t>None</w:t>
            </w:r>
          </w:p>
          <w:p w14:paraId="68C55E9A" w14:textId="77777777" w:rsidR="00E17237" w:rsidRDefault="00E17237" w:rsidP="00E33D1D">
            <w:r w:rsidRPr="00CA0667">
              <w:rPr>
                <w:b/>
              </w:rPr>
              <w:t xml:space="preserve">Abstain:  </w:t>
            </w:r>
            <w:r w:rsidRPr="00CA0667">
              <w:t>None</w:t>
            </w:r>
            <w:r w:rsidRPr="001F41E8">
              <w:t xml:space="preserve"> </w:t>
            </w:r>
          </w:p>
          <w:p w14:paraId="76CB22C4" w14:textId="77777777" w:rsidR="00E17237" w:rsidRPr="00086626" w:rsidRDefault="00E17237" w:rsidP="00E33D1D">
            <w:pPr>
              <w:jc w:val="both"/>
              <w:rPr>
                <w:b/>
              </w:rPr>
            </w:pPr>
          </w:p>
        </w:tc>
      </w:tr>
    </w:tbl>
    <w:p w14:paraId="5FDC34F9" w14:textId="77777777" w:rsidR="00E17237" w:rsidRPr="00E17237" w:rsidRDefault="00E17237" w:rsidP="00E17237">
      <w:pPr>
        <w:numPr>
          <w:ilvl w:val="0"/>
          <w:numId w:val="48"/>
        </w:numPr>
        <w:jc w:val="both"/>
        <w:rPr>
          <w:bCs/>
          <w:u w:val="single"/>
        </w:rPr>
      </w:pPr>
      <w:r w:rsidRPr="00E17237">
        <w:rPr>
          <w:b/>
          <w:u w:val="single"/>
        </w:rPr>
        <w:t>Review of Compliance/Recommendation for Suspension</w:t>
      </w:r>
      <w:r>
        <w:rPr>
          <w:b/>
          <w:u w:val="single"/>
        </w:rPr>
        <w:t xml:space="preserve"> – by Karen Fishman, Probation Department Coordinator</w:t>
      </w:r>
    </w:p>
    <w:p w14:paraId="1DE90ED3" w14:textId="77777777" w:rsidR="00E17237" w:rsidRPr="00E43D67" w:rsidRDefault="00E17237" w:rsidP="00E17237">
      <w:pPr>
        <w:jc w:val="both"/>
      </w:pPr>
    </w:p>
    <w:p w14:paraId="10EA6A61" w14:textId="77777777" w:rsidR="00E17237" w:rsidRDefault="00E17237" w:rsidP="00E17237">
      <w:pPr>
        <w:rPr>
          <w:b/>
          <w:u w:val="single"/>
        </w:rPr>
      </w:pPr>
      <w:r>
        <w:rPr>
          <w:b/>
          <w:u w:val="single"/>
        </w:rPr>
        <w:t>--In the Matter of DEN-2018-0</w:t>
      </w:r>
      <w:r w:rsidR="00CF097E">
        <w:rPr>
          <w:b/>
          <w:u w:val="single"/>
        </w:rPr>
        <w:t>214</w:t>
      </w:r>
      <w:r>
        <w:rPr>
          <w:b/>
          <w:u w:val="single"/>
        </w:rPr>
        <w:t xml:space="preserve">: </w:t>
      </w:r>
      <w:r w:rsidR="00CF097E">
        <w:rPr>
          <w:b/>
          <w:u w:val="single"/>
        </w:rPr>
        <w:t>Angie Viloria</w:t>
      </w:r>
      <w:r>
        <w:rPr>
          <w:b/>
          <w:u w:val="single"/>
        </w:rPr>
        <w:t>, RDA</w:t>
      </w:r>
    </w:p>
    <w:p w14:paraId="0BFFC7C9" w14:textId="77777777" w:rsidR="00CF097E" w:rsidRDefault="00CF097E" w:rsidP="00E17237">
      <w:pPr>
        <w:rPr>
          <w:b/>
          <w:u w:val="single"/>
        </w:rPr>
      </w:pPr>
    </w:p>
    <w:p w14:paraId="6EA01480" w14:textId="77777777" w:rsidR="00CF097E" w:rsidRPr="00CF097E" w:rsidRDefault="00CF097E" w:rsidP="00E17237">
      <w:pPr>
        <w:rPr>
          <w:bCs/>
          <w:i/>
          <w:iCs/>
        </w:rPr>
      </w:pPr>
      <w:r>
        <w:rPr>
          <w:bCs/>
          <w:i/>
          <w:iCs/>
        </w:rPr>
        <w:t>Dr. Seema Jacob recused herself from the discussion and vote of the Board on DEN-2018-0214: Angie Viloria, RDA.</w:t>
      </w:r>
    </w:p>
    <w:p w14:paraId="0E3F7255" w14:textId="77777777" w:rsidR="00E17237" w:rsidRPr="00685083" w:rsidRDefault="00E17237" w:rsidP="00E17237">
      <w:pPr>
        <w:rPr>
          <w:bCs/>
          <w:i/>
          <w:iCs/>
        </w:rPr>
      </w:pPr>
    </w:p>
    <w:p w14:paraId="3311D5DC" w14:textId="77777777" w:rsidR="00E17237" w:rsidRDefault="00E17237" w:rsidP="00E17237">
      <w:pPr>
        <w:rPr>
          <w:i/>
        </w:rPr>
      </w:pPr>
      <w:r>
        <w:rPr>
          <w:i/>
        </w:rPr>
        <w:t xml:space="preserve">The licensee was not present  for the discussion and vote of the Board on this matter.  </w:t>
      </w:r>
    </w:p>
    <w:tbl>
      <w:tblPr>
        <w:tblW w:w="9378" w:type="dxa"/>
        <w:tblLayout w:type="fixed"/>
        <w:tblLook w:val="0000" w:firstRow="0" w:lastRow="0" w:firstColumn="0" w:lastColumn="0" w:noHBand="0" w:noVBand="0"/>
      </w:tblPr>
      <w:tblGrid>
        <w:gridCol w:w="2358"/>
        <w:gridCol w:w="7020"/>
      </w:tblGrid>
      <w:tr w:rsidR="00E17237" w:rsidRPr="00932C72" w14:paraId="3F3BCB36" w14:textId="77777777" w:rsidTr="00E33D1D">
        <w:tblPrEx>
          <w:tblCellMar>
            <w:top w:w="0" w:type="dxa"/>
            <w:bottom w:w="0" w:type="dxa"/>
          </w:tblCellMar>
        </w:tblPrEx>
        <w:trPr>
          <w:cantSplit/>
          <w:trHeight w:val="458"/>
        </w:trPr>
        <w:tc>
          <w:tcPr>
            <w:tcW w:w="2358" w:type="dxa"/>
          </w:tcPr>
          <w:p w14:paraId="4E462E7D" w14:textId="77777777" w:rsidR="00E17237" w:rsidRDefault="00E17237" w:rsidP="00E33D1D">
            <w:pPr>
              <w:rPr>
                <w:b/>
              </w:rPr>
            </w:pPr>
          </w:p>
        </w:tc>
        <w:tc>
          <w:tcPr>
            <w:tcW w:w="7020" w:type="dxa"/>
          </w:tcPr>
          <w:p w14:paraId="75725BE1" w14:textId="77777777" w:rsidR="00E17237" w:rsidRDefault="00E17237" w:rsidP="00E33D1D"/>
        </w:tc>
      </w:tr>
      <w:tr w:rsidR="00E17237" w:rsidRPr="00932C72" w14:paraId="46654204" w14:textId="77777777" w:rsidTr="00E33D1D">
        <w:tblPrEx>
          <w:tblCellMar>
            <w:top w:w="0" w:type="dxa"/>
            <w:bottom w:w="0" w:type="dxa"/>
          </w:tblCellMar>
        </w:tblPrEx>
        <w:trPr>
          <w:cantSplit/>
          <w:trHeight w:val="458"/>
        </w:trPr>
        <w:tc>
          <w:tcPr>
            <w:tcW w:w="2358" w:type="dxa"/>
          </w:tcPr>
          <w:p w14:paraId="73EFB5D9" w14:textId="77777777" w:rsidR="00E17237" w:rsidRDefault="00E17237" w:rsidP="00E33D1D">
            <w:pPr>
              <w:rPr>
                <w:b/>
              </w:rPr>
            </w:pPr>
            <w:r>
              <w:rPr>
                <w:b/>
              </w:rPr>
              <w:t>Materials Reviewed:</w:t>
            </w:r>
          </w:p>
        </w:tc>
        <w:tc>
          <w:tcPr>
            <w:tcW w:w="7020" w:type="dxa"/>
          </w:tcPr>
          <w:p w14:paraId="4E2040DD" w14:textId="77777777" w:rsidR="00E17237" w:rsidRDefault="00E17237" w:rsidP="00E33D1D">
            <w:r>
              <w:t>Probation report with attachments</w:t>
            </w:r>
          </w:p>
        </w:tc>
      </w:tr>
      <w:tr w:rsidR="00E17237" w:rsidRPr="00932C72" w14:paraId="517B0D88" w14:textId="77777777" w:rsidTr="00E33D1D">
        <w:tblPrEx>
          <w:tblCellMar>
            <w:top w:w="0" w:type="dxa"/>
            <w:bottom w:w="0" w:type="dxa"/>
          </w:tblCellMar>
        </w:tblPrEx>
        <w:trPr>
          <w:cantSplit/>
          <w:trHeight w:val="458"/>
        </w:trPr>
        <w:tc>
          <w:tcPr>
            <w:tcW w:w="2358" w:type="dxa"/>
          </w:tcPr>
          <w:p w14:paraId="35A2643A" w14:textId="77777777" w:rsidR="00E17237" w:rsidRPr="00956B8E" w:rsidRDefault="00E17237" w:rsidP="00E33D1D">
            <w:pPr>
              <w:rPr>
                <w:b/>
              </w:rPr>
            </w:pPr>
            <w:r>
              <w:rPr>
                <w:b/>
              </w:rPr>
              <w:t>D</w:t>
            </w:r>
            <w:r w:rsidRPr="00956B8E">
              <w:rPr>
                <w:b/>
              </w:rPr>
              <w:t xml:space="preserve">iscussion: </w:t>
            </w:r>
          </w:p>
        </w:tc>
        <w:tc>
          <w:tcPr>
            <w:tcW w:w="7020" w:type="dxa"/>
          </w:tcPr>
          <w:p w14:paraId="31EBD791" w14:textId="77777777" w:rsidR="00E17237" w:rsidRDefault="00E17237" w:rsidP="00E33D1D">
            <w:r>
              <w:t xml:space="preserve">Ms. Fishman informed the Board the licensee accepted a consent agreement for stayed probation for 6 months, effective </w:t>
            </w:r>
            <w:r w:rsidR="00CF097E">
              <w:t>11/23/20</w:t>
            </w:r>
            <w:r>
              <w:t xml:space="preserve">, to resolve a complaint for unlicensed practice.  Ms. Fishman noted the licensee </w:t>
            </w:r>
            <w:r w:rsidR="00CF097E">
              <w:t>has yet to comply with the terms of her probation and the Board lifted the stay on 6/2/21 and extended the licensee’s probationary period to 1/28/22.  However Ms. Fishman noted the licensee has done nothing to comply with the terms of her consent agreement.</w:t>
            </w:r>
          </w:p>
          <w:p w14:paraId="3FB9AEFE" w14:textId="77777777" w:rsidR="00E17237" w:rsidRPr="00932C72" w:rsidRDefault="00E17237" w:rsidP="00E33D1D"/>
        </w:tc>
      </w:tr>
      <w:tr w:rsidR="00E17237" w:rsidRPr="00932C72" w14:paraId="0E176DBD" w14:textId="77777777" w:rsidTr="00E33D1D">
        <w:tblPrEx>
          <w:tblCellMar>
            <w:top w:w="0" w:type="dxa"/>
            <w:bottom w:w="0" w:type="dxa"/>
          </w:tblCellMar>
        </w:tblPrEx>
        <w:trPr>
          <w:cantSplit/>
          <w:trHeight w:val="458"/>
        </w:trPr>
        <w:tc>
          <w:tcPr>
            <w:tcW w:w="2358" w:type="dxa"/>
          </w:tcPr>
          <w:p w14:paraId="78C2EA47" w14:textId="77777777" w:rsidR="00E17237" w:rsidRDefault="00E17237" w:rsidP="00E33D1D">
            <w:pPr>
              <w:rPr>
                <w:b/>
              </w:rPr>
            </w:pPr>
            <w:r>
              <w:rPr>
                <w:b/>
              </w:rPr>
              <w:t>Motion:</w:t>
            </w:r>
          </w:p>
        </w:tc>
        <w:tc>
          <w:tcPr>
            <w:tcW w:w="7020" w:type="dxa"/>
          </w:tcPr>
          <w:p w14:paraId="68A297C2" w14:textId="77777777" w:rsidR="00E17237" w:rsidRDefault="00E17237" w:rsidP="00E33D1D">
            <w:pPr>
              <w:rPr>
                <w:b/>
              </w:rPr>
            </w:pPr>
            <w:r w:rsidRPr="00947817">
              <w:rPr>
                <w:b/>
              </w:rPr>
              <w:t xml:space="preserve">To </w:t>
            </w:r>
            <w:r>
              <w:rPr>
                <w:b/>
              </w:rPr>
              <w:t>find the licensee in violation of his probationary conditions</w:t>
            </w:r>
          </w:p>
          <w:p w14:paraId="40A4D1F5" w14:textId="77777777" w:rsidR="00E17237" w:rsidRPr="00931EEB" w:rsidRDefault="00E17237" w:rsidP="00E33D1D">
            <w:pPr>
              <w:rPr>
                <w:b/>
              </w:rPr>
            </w:pPr>
          </w:p>
        </w:tc>
      </w:tr>
      <w:tr w:rsidR="00E17237" w:rsidRPr="00932C72" w14:paraId="0AE4153A" w14:textId="77777777" w:rsidTr="00E33D1D">
        <w:tblPrEx>
          <w:tblCellMar>
            <w:top w:w="0" w:type="dxa"/>
            <w:bottom w:w="0" w:type="dxa"/>
          </w:tblCellMar>
        </w:tblPrEx>
        <w:trPr>
          <w:cantSplit/>
          <w:trHeight w:val="458"/>
        </w:trPr>
        <w:tc>
          <w:tcPr>
            <w:tcW w:w="2358" w:type="dxa"/>
          </w:tcPr>
          <w:p w14:paraId="33D994F2" w14:textId="77777777" w:rsidR="00E17237" w:rsidRDefault="00E17237" w:rsidP="00E33D1D">
            <w:pPr>
              <w:rPr>
                <w:b/>
              </w:rPr>
            </w:pPr>
            <w:r>
              <w:rPr>
                <w:b/>
              </w:rPr>
              <w:t>Motion Made By:</w:t>
            </w:r>
          </w:p>
        </w:tc>
        <w:tc>
          <w:tcPr>
            <w:tcW w:w="7020" w:type="dxa"/>
          </w:tcPr>
          <w:p w14:paraId="3D33E4FA" w14:textId="77777777" w:rsidR="00E17237" w:rsidRDefault="00E17237" w:rsidP="00E33D1D">
            <w:r>
              <w:t xml:space="preserve">Dr. </w:t>
            </w:r>
            <w:r w:rsidR="00CF097E">
              <w:t>Thomas Trowbridge</w:t>
            </w:r>
          </w:p>
        </w:tc>
      </w:tr>
      <w:tr w:rsidR="00E17237" w:rsidRPr="00932C72" w14:paraId="45287135" w14:textId="77777777" w:rsidTr="00E33D1D">
        <w:tblPrEx>
          <w:tblCellMar>
            <w:top w:w="0" w:type="dxa"/>
            <w:bottom w:w="0" w:type="dxa"/>
          </w:tblCellMar>
        </w:tblPrEx>
        <w:trPr>
          <w:cantSplit/>
          <w:trHeight w:val="458"/>
        </w:trPr>
        <w:tc>
          <w:tcPr>
            <w:tcW w:w="2358" w:type="dxa"/>
          </w:tcPr>
          <w:p w14:paraId="6B0F13B5" w14:textId="77777777" w:rsidR="00E17237" w:rsidRDefault="00E17237" w:rsidP="00E33D1D">
            <w:pPr>
              <w:rPr>
                <w:b/>
              </w:rPr>
            </w:pPr>
            <w:r>
              <w:rPr>
                <w:b/>
              </w:rPr>
              <w:t>Second:</w:t>
            </w:r>
          </w:p>
        </w:tc>
        <w:tc>
          <w:tcPr>
            <w:tcW w:w="7020" w:type="dxa"/>
          </w:tcPr>
          <w:p w14:paraId="3C73E517" w14:textId="77777777" w:rsidR="00E17237" w:rsidRDefault="00CF097E" w:rsidP="00E33D1D">
            <w:r>
              <w:t>Dr. Richard T. Miller</w:t>
            </w:r>
          </w:p>
        </w:tc>
      </w:tr>
      <w:tr w:rsidR="00E17237" w:rsidRPr="00932C72" w14:paraId="70761137" w14:textId="77777777" w:rsidTr="00E33D1D">
        <w:tblPrEx>
          <w:tblCellMar>
            <w:top w:w="0" w:type="dxa"/>
            <w:bottom w:w="0" w:type="dxa"/>
          </w:tblCellMar>
        </w:tblPrEx>
        <w:trPr>
          <w:cantSplit/>
          <w:trHeight w:val="458"/>
        </w:trPr>
        <w:tc>
          <w:tcPr>
            <w:tcW w:w="2358" w:type="dxa"/>
          </w:tcPr>
          <w:p w14:paraId="3B8BCD87" w14:textId="77777777" w:rsidR="00E17237" w:rsidRDefault="00E17237" w:rsidP="00E33D1D">
            <w:pPr>
              <w:rPr>
                <w:b/>
              </w:rPr>
            </w:pPr>
            <w:r>
              <w:rPr>
                <w:b/>
              </w:rPr>
              <w:t>Vote:</w:t>
            </w:r>
          </w:p>
        </w:tc>
        <w:tc>
          <w:tcPr>
            <w:tcW w:w="7020" w:type="dxa"/>
          </w:tcPr>
          <w:p w14:paraId="7D58949F" w14:textId="77777777" w:rsidR="00E17237" w:rsidRDefault="00E17237" w:rsidP="00E33D1D">
            <w:pPr>
              <w:jc w:val="both"/>
            </w:pPr>
            <w:r w:rsidRPr="00CA0667">
              <w:rPr>
                <w:b/>
              </w:rPr>
              <w:t xml:space="preserve">In Favor:  </w:t>
            </w:r>
            <w:r>
              <w:t xml:space="preserve">Dr. Michael Scialabba, Dr. Thomas Trowbridge, </w:t>
            </w:r>
          </w:p>
          <w:p w14:paraId="4A4A9D22" w14:textId="77777777" w:rsidR="00CF097E" w:rsidRDefault="00E17237" w:rsidP="00E33D1D">
            <w:pPr>
              <w:jc w:val="both"/>
            </w:pPr>
            <w:r>
              <w:t xml:space="preserve">Dr. Richard T. Miller, Dr. Patricia Wu, Ms. Jacyn Stultz, </w:t>
            </w:r>
          </w:p>
          <w:p w14:paraId="2B7B077B" w14:textId="77777777" w:rsidR="00E17237" w:rsidRDefault="00E17237" w:rsidP="00E33D1D">
            <w:pPr>
              <w:jc w:val="both"/>
            </w:pPr>
            <w:r>
              <w:t>Ms. Jennifer McKeon</w:t>
            </w:r>
          </w:p>
          <w:p w14:paraId="29DAC344" w14:textId="77777777" w:rsidR="00E17237" w:rsidRPr="00CA0667" w:rsidRDefault="00E17237" w:rsidP="00E33D1D">
            <w:pPr>
              <w:jc w:val="both"/>
            </w:pPr>
            <w:r w:rsidRPr="00CA0667">
              <w:rPr>
                <w:b/>
              </w:rPr>
              <w:t xml:space="preserve">Opposed:  </w:t>
            </w:r>
            <w:r w:rsidRPr="00CA0667">
              <w:t>None</w:t>
            </w:r>
          </w:p>
          <w:p w14:paraId="4881C96A" w14:textId="77777777" w:rsidR="00E17237" w:rsidRDefault="00E17237" w:rsidP="00E33D1D">
            <w:r w:rsidRPr="00CA0667">
              <w:rPr>
                <w:b/>
              </w:rPr>
              <w:t xml:space="preserve">Abstain:  </w:t>
            </w:r>
            <w:r w:rsidRPr="00CA0667">
              <w:t>None</w:t>
            </w:r>
            <w:r w:rsidRPr="001F41E8">
              <w:t xml:space="preserve"> </w:t>
            </w:r>
          </w:p>
          <w:p w14:paraId="3618CCD0" w14:textId="77777777" w:rsidR="00E17237" w:rsidRPr="00931EEB" w:rsidRDefault="00E17237" w:rsidP="00E33D1D">
            <w:pPr>
              <w:rPr>
                <w:i/>
              </w:rPr>
            </w:pPr>
          </w:p>
        </w:tc>
      </w:tr>
      <w:tr w:rsidR="00E17237" w:rsidRPr="00931EEB" w14:paraId="457000BD" w14:textId="77777777" w:rsidTr="00E33D1D">
        <w:tblPrEx>
          <w:tblCellMar>
            <w:top w:w="0" w:type="dxa"/>
            <w:bottom w:w="0" w:type="dxa"/>
          </w:tblCellMar>
        </w:tblPrEx>
        <w:trPr>
          <w:cantSplit/>
          <w:trHeight w:val="458"/>
        </w:trPr>
        <w:tc>
          <w:tcPr>
            <w:tcW w:w="2358" w:type="dxa"/>
          </w:tcPr>
          <w:p w14:paraId="7C7F5A05" w14:textId="77777777" w:rsidR="00E17237" w:rsidRDefault="00E17237" w:rsidP="00E33D1D">
            <w:pPr>
              <w:rPr>
                <w:b/>
              </w:rPr>
            </w:pPr>
            <w:r>
              <w:rPr>
                <w:b/>
              </w:rPr>
              <w:t>Motion:</w:t>
            </w:r>
          </w:p>
        </w:tc>
        <w:tc>
          <w:tcPr>
            <w:tcW w:w="7020" w:type="dxa"/>
          </w:tcPr>
          <w:p w14:paraId="3CAD7983" w14:textId="77777777" w:rsidR="00E17237" w:rsidRDefault="00E17237" w:rsidP="00E33D1D">
            <w:pPr>
              <w:jc w:val="both"/>
              <w:rPr>
                <w:b/>
              </w:rPr>
            </w:pPr>
            <w:r w:rsidRPr="00947817">
              <w:rPr>
                <w:b/>
              </w:rPr>
              <w:t xml:space="preserve">To </w:t>
            </w:r>
            <w:r>
              <w:rPr>
                <w:b/>
              </w:rPr>
              <w:t>notify the licensee of the finding of probation violation with the intent to suspend the licensee’s license and her right to renew her license</w:t>
            </w:r>
          </w:p>
          <w:p w14:paraId="661B6EA1" w14:textId="77777777" w:rsidR="00E17237" w:rsidRPr="00931EEB" w:rsidRDefault="00E17237" w:rsidP="00E33D1D">
            <w:pPr>
              <w:jc w:val="both"/>
              <w:rPr>
                <w:b/>
              </w:rPr>
            </w:pPr>
          </w:p>
        </w:tc>
      </w:tr>
      <w:tr w:rsidR="00E17237" w14:paraId="7CA329A5" w14:textId="77777777" w:rsidTr="00E33D1D">
        <w:tblPrEx>
          <w:tblCellMar>
            <w:top w:w="0" w:type="dxa"/>
            <w:bottom w:w="0" w:type="dxa"/>
          </w:tblCellMar>
        </w:tblPrEx>
        <w:trPr>
          <w:cantSplit/>
          <w:trHeight w:val="458"/>
        </w:trPr>
        <w:tc>
          <w:tcPr>
            <w:tcW w:w="2358" w:type="dxa"/>
          </w:tcPr>
          <w:p w14:paraId="74D91BDD" w14:textId="77777777" w:rsidR="00E17237" w:rsidRDefault="00E17237" w:rsidP="00E33D1D">
            <w:pPr>
              <w:rPr>
                <w:b/>
              </w:rPr>
            </w:pPr>
            <w:r>
              <w:rPr>
                <w:b/>
              </w:rPr>
              <w:t>Motion Made By:</w:t>
            </w:r>
          </w:p>
        </w:tc>
        <w:tc>
          <w:tcPr>
            <w:tcW w:w="7020" w:type="dxa"/>
          </w:tcPr>
          <w:p w14:paraId="480ED8E2" w14:textId="77777777" w:rsidR="00E17237" w:rsidRPr="00086626" w:rsidRDefault="00E17237" w:rsidP="00E33D1D">
            <w:pPr>
              <w:jc w:val="both"/>
              <w:rPr>
                <w:bCs/>
              </w:rPr>
            </w:pPr>
            <w:r>
              <w:rPr>
                <w:bCs/>
              </w:rPr>
              <w:t xml:space="preserve">Dr. </w:t>
            </w:r>
            <w:r w:rsidR="00CF097E">
              <w:rPr>
                <w:bCs/>
              </w:rPr>
              <w:t>Michael Scialabba</w:t>
            </w:r>
          </w:p>
        </w:tc>
      </w:tr>
      <w:tr w:rsidR="00E17237" w14:paraId="7D6FE203" w14:textId="77777777" w:rsidTr="00E33D1D">
        <w:tblPrEx>
          <w:tblCellMar>
            <w:top w:w="0" w:type="dxa"/>
            <w:bottom w:w="0" w:type="dxa"/>
          </w:tblCellMar>
        </w:tblPrEx>
        <w:trPr>
          <w:cantSplit/>
          <w:trHeight w:val="458"/>
        </w:trPr>
        <w:tc>
          <w:tcPr>
            <w:tcW w:w="2358" w:type="dxa"/>
          </w:tcPr>
          <w:p w14:paraId="1A818D17" w14:textId="77777777" w:rsidR="00E17237" w:rsidRDefault="00E17237" w:rsidP="00E33D1D">
            <w:pPr>
              <w:rPr>
                <w:b/>
              </w:rPr>
            </w:pPr>
            <w:r>
              <w:rPr>
                <w:b/>
              </w:rPr>
              <w:t>Second:</w:t>
            </w:r>
          </w:p>
        </w:tc>
        <w:tc>
          <w:tcPr>
            <w:tcW w:w="7020" w:type="dxa"/>
          </w:tcPr>
          <w:p w14:paraId="770E5F6D" w14:textId="77777777" w:rsidR="00E17237" w:rsidRPr="00086626" w:rsidRDefault="00CF097E" w:rsidP="00E33D1D">
            <w:pPr>
              <w:jc w:val="both"/>
              <w:rPr>
                <w:bCs/>
              </w:rPr>
            </w:pPr>
            <w:r>
              <w:rPr>
                <w:bCs/>
              </w:rPr>
              <w:t>Dr. Thomas Trowbridge</w:t>
            </w:r>
          </w:p>
        </w:tc>
      </w:tr>
      <w:tr w:rsidR="00E17237" w:rsidRPr="00931EEB" w14:paraId="286A987C" w14:textId="77777777" w:rsidTr="00E33D1D">
        <w:tblPrEx>
          <w:tblCellMar>
            <w:top w:w="0" w:type="dxa"/>
            <w:bottom w:w="0" w:type="dxa"/>
          </w:tblCellMar>
        </w:tblPrEx>
        <w:trPr>
          <w:cantSplit/>
          <w:trHeight w:val="458"/>
        </w:trPr>
        <w:tc>
          <w:tcPr>
            <w:tcW w:w="2358" w:type="dxa"/>
          </w:tcPr>
          <w:p w14:paraId="483E9263" w14:textId="77777777" w:rsidR="00E17237" w:rsidRDefault="00E17237" w:rsidP="00E33D1D">
            <w:pPr>
              <w:rPr>
                <w:b/>
              </w:rPr>
            </w:pPr>
            <w:r>
              <w:rPr>
                <w:b/>
              </w:rPr>
              <w:t>Vote:</w:t>
            </w:r>
          </w:p>
        </w:tc>
        <w:tc>
          <w:tcPr>
            <w:tcW w:w="7020" w:type="dxa"/>
          </w:tcPr>
          <w:p w14:paraId="2382BF33" w14:textId="77777777" w:rsidR="00E17237" w:rsidRDefault="00E17237" w:rsidP="00E33D1D">
            <w:pPr>
              <w:jc w:val="both"/>
            </w:pPr>
            <w:r w:rsidRPr="00CA0667">
              <w:rPr>
                <w:b/>
              </w:rPr>
              <w:t xml:space="preserve">In Favor:  </w:t>
            </w:r>
            <w:r>
              <w:t xml:space="preserve">Dr. Michael Scialabba, Dr. Thomas Trowbridge, </w:t>
            </w:r>
          </w:p>
          <w:p w14:paraId="69EDDC32" w14:textId="77777777" w:rsidR="00CF097E" w:rsidRDefault="00E17237" w:rsidP="00E33D1D">
            <w:pPr>
              <w:jc w:val="both"/>
            </w:pPr>
            <w:r>
              <w:t xml:space="preserve">Dr. Richard T. Miller, Dr. Patricia Wu, Ms. Jacyn Stultz, </w:t>
            </w:r>
          </w:p>
          <w:p w14:paraId="65254DBE" w14:textId="77777777" w:rsidR="00E17237" w:rsidRDefault="00E17237" w:rsidP="00E33D1D">
            <w:pPr>
              <w:jc w:val="both"/>
            </w:pPr>
            <w:r>
              <w:t>Ms. Jennifer McKeon</w:t>
            </w:r>
          </w:p>
          <w:p w14:paraId="63245B39" w14:textId="77777777" w:rsidR="00E17237" w:rsidRPr="00CA0667" w:rsidRDefault="00E17237" w:rsidP="00E33D1D">
            <w:pPr>
              <w:jc w:val="both"/>
            </w:pPr>
            <w:r w:rsidRPr="00CA0667">
              <w:rPr>
                <w:b/>
              </w:rPr>
              <w:t xml:space="preserve">Opposed:  </w:t>
            </w:r>
            <w:r w:rsidRPr="00CA0667">
              <w:t>None</w:t>
            </w:r>
          </w:p>
          <w:p w14:paraId="04CC7473" w14:textId="77777777" w:rsidR="00E17237" w:rsidRDefault="00E17237" w:rsidP="00E33D1D">
            <w:r w:rsidRPr="00CA0667">
              <w:rPr>
                <w:b/>
              </w:rPr>
              <w:t xml:space="preserve">Abstain:  </w:t>
            </w:r>
            <w:r w:rsidRPr="00CA0667">
              <w:t>None</w:t>
            </w:r>
            <w:r w:rsidRPr="001F41E8">
              <w:t xml:space="preserve"> </w:t>
            </w:r>
          </w:p>
          <w:p w14:paraId="329C11FB" w14:textId="77777777" w:rsidR="00E17237" w:rsidRPr="00086626" w:rsidRDefault="00E17237" w:rsidP="00E33D1D">
            <w:pPr>
              <w:jc w:val="both"/>
              <w:rPr>
                <w:b/>
              </w:rPr>
            </w:pPr>
          </w:p>
        </w:tc>
      </w:tr>
    </w:tbl>
    <w:p w14:paraId="1C689FC5" w14:textId="77777777" w:rsidR="00E17237" w:rsidRDefault="00E17237" w:rsidP="00685083">
      <w:pPr>
        <w:jc w:val="both"/>
        <w:rPr>
          <w:b/>
          <w:u w:val="single"/>
        </w:rPr>
      </w:pPr>
    </w:p>
    <w:p w14:paraId="74C6106B" w14:textId="77777777" w:rsidR="00CF097E" w:rsidRPr="00E17237" w:rsidRDefault="00CF097E" w:rsidP="00CF097E">
      <w:pPr>
        <w:numPr>
          <w:ilvl w:val="0"/>
          <w:numId w:val="48"/>
        </w:numPr>
        <w:jc w:val="both"/>
        <w:rPr>
          <w:bCs/>
          <w:u w:val="single"/>
        </w:rPr>
      </w:pPr>
      <w:r w:rsidRPr="00E17237">
        <w:rPr>
          <w:b/>
          <w:u w:val="single"/>
        </w:rPr>
        <w:t>Review of Compliance</w:t>
      </w:r>
      <w:r>
        <w:rPr>
          <w:b/>
          <w:u w:val="single"/>
        </w:rPr>
        <w:t xml:space="preserve"> – by Karen Fishman, Probation Department Coordinator</w:t>
      </w:r>
    </w:p>
    <w:p w14:paraId="6D70E07D" w14:textId="77777777" w:rsidR="00CF097E" w:rsidRPr="00E43D67" w:rsidRDefault="00CF097E" w:rsidP="00CF097E">
      <w:pPr>
        <w:jc w:val="both"/>
      </w:pPr>
    </w:p>
    <w:p w14:paraId="1E6112EC" w14:textId="77777777" w:rsidR="00CF097E" w:rsidRDefault="00CF097E" w:rsidP="00CF097E">
      <w:pPr>
        <w:rPr>
          <w:b/>
          <w:u w:val="single"/>
        </w:rPr>
      </w:pPr>
      <w:r>
        <w:rPr>
          <w:b/>
          <w:u w:val="single"/>
        </w:rPr>
        <w:t>--In the Matter of DEN-2018-0180: Stella Rodrigues, RDA</w:t>
      </w:r>
    </w:p>
    <w:p w14:paraId="0D1FB6CA" w14:textId="77777777" w:rsidR="00CF097E" w:rsidRDefault="00CF097E" w:rsidP="00CF097E">
      <w:pPr>
        <w:rPr>
          <w:b/>
          <w:u w:val="single"/>
        </w:rPr>
      </w:pPr>
    </w:p>
    <w:p w14:paraId="14B408B3" w14:textId="77777777" w:rsidR="00CF097E" w:rsidRPr="00CF097E" w:rsidRDefault="00CF097E" w:rsidP="00CF097E">
      <w:pPr>
        <w:rPr>
          <w:bCs/>
          <w:i/>
          <w:iCs/>
        </w:rPr>
      </w:pPr>
      <w:r>
        <w:rPr>
          <w:bCs/>
          <w:i/>
          <w:iCs/>
        </w:rPr>
        <w:t>Dr. Seema Jacob recused herself from the discussion and vote of the Board on DEN-2018-0180: Stella Rodrigues, RDA.</w:t>
      </w:r>
    </w:p>
    <w:p w14:paraId="59BE8009" w14:textId="77777777" w:rsidR="00CF097E" w:rsidRPr="00685083" w:rsidRDefault="00CF097E" w:rsidP="00CF097E">
      <w:pPr>
        <w:rPr>
          <w:bCs/>
          <w:i/>
          <w:iCs/>
        </w:rPr>
      </w:pPr>
    </w:p>
    <w:p w14:paraId="7C42BE45" w14:textId="77777777" w:rsidR="00CF097E" w:rsidRDefault="00CF097E" w:rsidP="00CF097E">
      <w:pPr>
        <w:rPr>
          <w:i/>
        </w:rPr>
      </w:pPr>
      <w:r>
        <w:rPr>
          <w:i/>
        </w:rPr>
        <w:t xml:space="preserve">The licensee was not present  for the discussion and vote of the Board on this matter.  </w:t>
      </w:r>
    </w:p>
    <w:tbl>
      <w:tblPr>
        <w:tblW w:w="9378" w:type="dxa"/>
        <w:tblLayout w:type="fixed"/>
        <w:tblLook w:val="0000" w:firstRow="0" w:lastRow="0" w:firstColumn="0" w:lastColumn="0" w:noHBand="0" w:noVBand="0"/>
      </w:tblPr>
      <w:tblGrid>
        <w:gridCol w:w="2358"/>
        <w:gridCol w:w="7020"/>
      </w:tblGrid>
      <w:tr w:rsidR="00CF097E" w:rsidRPr="00932C72" w14:paraId="3AEA293B" w14:textId="77777777" w:rsidTr="00E33D1D">
        <w:tblPrEx>
          <w:tblCellMar>
            <w:top w:w="0" w:type="dxa"/>
            <w:bottom w:w="0" w:type="dxa"/>
          </w:tblCellMar>
        </w:tblPrEx>
        <w:trPr>
          <w:cantSplit/>
          <w:trHeight w:val="458"/>
        </w:trPr>
        <w:tc>
          <w:tcPr>
            <w:tcW w:w="2358" w:type="dxa"/>
          </w:tcPr>
          <w:p w14:paraId="278A5793" w14:textId="77777777" w:rsidR="00CF097E" w:rsidRDefault="00CF097E" w:rsidP="00E33D1D">
            <w:pPr>
              <w:rPr>
                <w:b/>
              </w:rPr>
            </w:pPr>
          </w:p>
        </w:tc>
        <w:tc>
          <w:tcPr>
            <w:tcW w:w="7020" w:type="dxa"/>
          </w:tcPr>
          <w:p w14:paraId="014E7BA5" w14:textId="77777777" w:rsidR="00CF097E" w:rsidRDefault="00CF097E" w:rsidP="00E33D1D"/>
        </w:tc>
      </w:tr>
      <w:tr w:rsidR="00CF097E" w:rsidRPr="00932C72" w14:paraId="08D5C094" w14:textId="77777777" w:rsidTr="00E33D1D">
        <w:tblPrEx>
          <w:tblCellMar>
            <w:top w:w="0" w:type="dxa"/>
            <w:bottom w:w="0" w:type="dxa"/>
          </w:tblCellMar>
        </w:tblPrEx>
        <w:trPr>
          <w:cantSplit/>
          <w:trHeight w:val="458"/>
        </w:trPr>
        <w:tc>
          <w:tcPr>
            <w:tcW w:w="2358" w:type="dxa"/>
          </w:tcPr>
          <w:p w14:paraId="443C906E" w14:textId="77777777" w:rsidR="00CF097E" w:rsidRDefault="00CF097E" w:rsidP="00E33D1D">
            <w:pPr>
              <w:rPr>
                <w:b/>
              </w:rPr>
            </w:pPr>
            <w:r>
              <w:rPr>
                <w:b/>
              </w:rPr>
              <w:t>Materials Reviewed:</w:t>
            </w:r>
          </w:p>
        </w:tc>
        <w:tc>
          <w:tcPr>
            <w:tcW w:w="7020" w:type="dxa"/>
          </w:tcPr>
          <w:p w14:paraId="627DA2A7" w14:textId="77777777" w:rsidR="00CF097E" w:rsidRDefault="00CF097E" w:rsidP="00E33D1D">
            <w:r>
              <w:t>Probation report with attachments</w:t>
            </w:r>
          </w:p>
        </w:tc>
      </w:tr>
      <w:tr w:rsidR="00CF097E" w:rsidRPr="00932C72" w14:paraId="2F0005B8" w14:textId="77777777" w:rsidTr="00E33D1D">
        <w:tblPrEx>
          <w:tblCellMar>
            <w:top w:w="0" w:type="dxa"/>
            <w:bottom w:w="0" w:type="dxa"/>
          </w:tblCellMar>
        </w:tblPrEx>
        <w:trPr>
          <w:cantSplit/>
          <w:trHeight w:val="458"/>
        </w:trPr>
        <w:tc>
          <w:tcPr>
            <w:tcW w:w="2358" w:type="dxa"/>
          </w:tcPr>
          <w:p w14:paraId="0B49B46D" w14:textId="77777777" w:rsidR="00CF097E" w:rsidRPr="00956B8E" w:rsidRDefault="00CF097E" w:rsidP="00E33D1D">
            <w:pPr>
              <w:rPr>
                <w:b/>
              </w:rPr>
            </w:pPr>
            <w:r>
              <w:rPr>
                <w:b/>
              </w:rPr>
              <w:t>D</w:t>
            </w:r>
            <w:r w:rsidRPr="00956B8E">
              <w:rPr>
                <w:b/>
              </w:rPr>
              <w:t xml:space="preserve">iscussion: </w:t>
            </w:r>
          </w:p>
        </w:tc>
        <w:tc>
          <w:tcPr>
            <w:tcW w:w="7020" w:type="dxa"/>
          </w:tcPr>
          <w:p w14:paraId="259B7817" w14:textId="77777777" w:rsidR="00CF097E" w:rsidRDefault="00CF097E" w:rsidP="00E33D1D">
            <w:r>
              <w:t>Ms. Fishman informed the Board the licensee accepted a consent agreement for stayed probation for 6 months, effective 7/13/21, to resolve a complaint for unlicensed practice.  Ms. Fishman noted the licensee has yet to complete the ethics exam or remedial CEUs.  Ms. Fishman noted three notices of violation were sent to the licensee, on 8/31/21 by regular mail, on 12/21/21 by certified mail and on 2/11/22 by regular mail, but the licensee has failed to respond each time.</w:t>
            </w:r>
          </w:p>
          <w:p w14:paraId="585AD090" w14:textId="77777777" w:rsidR="00CF097E" w:rsidRPr="00932C72" w:rsidRDefault="00CF097E" w:rsidP="00E33D1D"/>
        </w:tc>
      </w:tr>
      <w:tr w:rsidR="00CF097E" w:rsidRPr="00932C72" w14:paraId="1C6975CF" w14:textId="77777777" w:rsidTr="00E33D1D">
        <w:tblPrEx>
          <w:tblCellMar>
            <w:top w:w="0" w:type="dxa"/>
            <w:bottom w:w="0" w:type="dxa"/>
          </w:tblCellMar>
        </w:tblPrEx>
        <w:trPr>
          <w:cantSplit/>
          <w:trHeight w:val="458"/>
        </w:trPr>
        <w:tc>
          <w:tcPr>
            <w:tcW w:w="2358" w:type="dxa"/>
          </w:tcPr>
          <w:p w14:paraId="2EE842C7" w14:textId="77777777" w:rsidR="00CF097E" w:rsidRDefault="00CF097E" w:rsidP="00E33D1D">
            <w:pPr>
              <w:rPr>
                <w:b/>
              </w:rPr>
            </w:pPr>
            <w:r>
              <w:rPr>
                <w:b/>
              </w:rPr>
              <w:t>Motion:</w:t>
            </w:r>
          </w:p>
        </w:tc>
        <w:tc>
          <w:tcPr>
            <w:tcW w:w="7020" w:type="dxa"/>
          </w:tcPr>
          <w:p w14:paraId="1F56AB74" w14:textId="77777777" w:rsidR="00CF097E" w:rsidRDefault="00CF097E" w:rsidP="00E33D1D">
            <w:pPr>
              <w:rPr>
                <w:b/>
              </w:rPr>
            </w:pPr>
            <w:r w:rsidRPr="00947817">
              <w:rPr>
                <w:b/>
              </w:rPr>
              <w:t xml:space="preserve">To </w:t>
            </w:r>
            <w:r>
              <w:rPr>
                <w:b/>
              </w:rPr>
              <w:t>find the licensee in violation of her probation, to lift the stay and to extend the licensee’s probation for 6 months with the same conditions as detailed in the original consent agreement</w:t>
            </w:r>
          </w:p>
          <w:p w14:paraId="5AFC4ED7" w14:textId="77777777" w:rsidR="00CF097E" w:rsidRPr="00931EEB" w:rsidRDefault="00CF097E" w:rsidP="00E33D1D">
            <w:pPr>
              <w:rPr>
                <w:b/>
              </w:rPr>
            </w:pPr>
          </w:p>
        </w:tc>
      </w:tr>
      <w:tr w:rsidR="00CF097E" w:rsidRPr="00932C72" w14:paraId="240D48D7" w14:textId="77777777" w:rsidTr="00E33D1D">
        <w:tblPrEx>
          <w:tblCellMar>
            <w:top w:w="0" w:type="dxa"/>
            <w:bottom w:w="0" w:type="dxa"/>
          </w:tblCellMar>
        </w:tblPrEx>
        <w:trPr>
          <w:cantSplit/>
          <w:trHeight w:val="458"/>
        </w:trPr>
        <w:tc>
          <w:tcPr>
            <w:tcW w:w="2358" w:type="dxa"/>
          </w:tcPr>
          <w:p w14:paraId="14D948AA" w14:textId="77777777" w:rsidR="00CF097E" w:rsidRDefault="00CF097E" w:rsidP="00E33D1D">
            <w:pPr>
              <w:rPr>
                <w:b/>
              </w:rPr>
            </w:pPr>
            <w:r>
              <w:rPr>
                <w:b/>
              </w:rPr>
              <w:t>Motion Made By:</w:t>
            </w:r>
          </w:p>
        </w:tc>
        <w:tc>
          <w:tcPr>
            <w:tcW w:w="7020" w:type="dxa"/>
          </w:tcPr>
          <w:p w14:paraId="6EC559A7" w14:textId="77777777" w:rsidR="00CF097E" w:rsidRDefault="00CF097E" w:rsidP="00E33D1D">
            <w:r>
              <w:t>Dr. Michael Scialabba</w:t>
            </w:r>
          </w:p>
        </w:tc>
      </w:tr>
      <w:tr w:rsidR="00CF097E" w:rsidRPr="00932C72" w14:paraId="4F921558" w14:textId="77777777" w:rsidTr="00E33D1D">
        <w:tblPrEx>
          <w:tblCellMar>
            <w:top w:w="0" w:type="dxa"/>
            <w:bottom w:w="0" w:type="dxa"/>
          </w:tblCellMar>
        </w:tblPrEx>
        <w:trPr>
          <w:cantSplit/>
          <w:trHeight w:val="458"/>
        </w:trPr>
        <w:tc>
          <w:tcPr>
            <w:tcW w:w="2358" w:type="dxa"/>
          </w:tcPr>
          <w:p w14:paraId="2CB02C9C" w14:textId="77777777" w:rsidR="00CF097E" w:rsidRDefault="00CF097E" w:rsidP="00E33D1D">
            <w:pPr>
              <w:rPr>
                <w:b/>
              </w:rPr>
            </w:pPr>
            <w:r>
              <w:rPr>
                <w:b/>
              </w:rPr>
              <w:t>Second:</w:t>
            </w:r>
          </w:p>
        </w:tc>
        <w:tc>
          <w:tcPr>
            <w:tcW w:w="7020" w:type="dxa"/>
          </w:tcPr>
          <w:p w14:paraId="7DAC219A" w14:textId="77777777" w:rsidR="00CF097E" w:rsidRDefault="00CF097E" w:rsidP="00E33D1D">
            <w:r>
              <w:t>Ms. Jacyn Stultz</w:t>
            </w:r>
          </w:p>
        </w:tc>
      </w:tr>
      <w:tr w:rsidR="00CF097E" w:rsidRPr="00932C72" w14:paraId="66FD4EAA" w14:textId="77777777" w:rsidTr="00E33D1D">
        <w:tblPrEx>
          <w:tblCellMar>
            <w:top w:w="0" w:type="dxa"/>
            <w:bottom w:w="0" w:type="dxa"/>
          </w:tblCellMar>
        </w:tblPrEx>
        <w:trPr>
          <w:cantSplit/>
          <w:trHeight w:val="458"/>
        </w:trPr>
        <w:tc>
          <w:tcPr>
            <w:tcW w:w="2358" w:type="dxa"/>
          </w:tcPr>
          <w:p w14:paraId="3249A94F" w14:textId="77777777" w:rsidR="00CF097E" w:rsidRDefault="00CF097E" w:rsidP="00E33D1D">
            <w:pPr>
              <w:rPr>
                <w:b/>
              </w:rPr>
            </w:pPr>
            <w:r>
              <w:rPr>
                <w:b/>
              </w:rPr>
              <w:t>Vote:</w:t>
            </w:r>
          </w:p>
        </w:tc>
        <w:tc>
          <w:tcPr>
            <w:tcW w:w="7020" w:type="dxa"/>
          </w:tcPr>
          <w:p w14:paraId="4EF11B75" w14:textId="77777777" w:rsidR="00CF097E" w:rsidRDefault="00CF097E" w:rsidP="00E33D1D">
            <w:pPr>
              <w:jc w:val="both"/>
            </w:pPr>
            <w:r w:rsidRPr="00CA0667">
              <w:rPr>
                <w:b/>
              </w:rPr>
              <w:t xml:space="preserve">In Favor:  </w:t>
            </w:r>
            <w:r>
              <w:t xml:space="preserve">Dr. Michael Scialabba, Dr. Thomas Trowbridge, </w:t>
            </w:r>
          </w:p>
          <w:p w14:paraId="12B73697" w14:textId="77777777" w:rsidR="00CF097E" w:rsidRDefault="00CF097E" w:rsidP="00E33D1D">
            <w:pPr>
              <w:jc w:val="both"/>
            </w:pPr>
            <w:r>
              <w:t xml:space="preserve">Dr. Richard T. Miller, Dr. Patricia Wu, Ms. Jacyn Stultz, </w:t>
            </w:r>
          </w:p>
          <w:p w14:paraId="19B60597" w14:textId="77777777" w:rsidR="00CF097E" w:rsidRDefault="00CF097E" w:rsidP="00E33D1D">
            <w:pPr>
              <w:jc w:val="both"/>
            </w:pPr>
            <w:r>
              <w:t>Ms. Jennifer McKeon</w:t>
            </w:r>
          </w:p>
          <w:p w14:paraId="77013750" w14:textId="77777777" w:rsidR="00CF097E" w:rsidRPr="00CA0667" w:rsidRDefault="00CF097E" w:rsidP="00E33D1D">
            <w:pPr>
              <w:jc w:val="both"/>
            </w:pPr>
            <w:r w:rsidRPr="00CA0667">
              <w:rPr>
                <w:b/>
              </w:rPr>
              <w:t xml:space="preserve">Opposed:  </w:t>
            </w:r>
            <w:r w:rsidRPr="00CA0667">
              <w:t>None</w:t>
            </w:r>
          </w:p>
          <w:p w14:paraId="04B3E084" w14:textId="77777777" w:rsidR="00CF097E" w:rsidRDefault="00CF097E" w:rsidP="00E33D1D">
            <w:r w:rsidRPr="00CA0667">
              <w:rPr>
                <w:b/>
              </w:rPr>
              <w:t xml:space="preserve">Abstain:  </w:t>
            </w:r>
            <w:r w:rsidRPr="00CA0667">
              <w:t>None</w:t>
            </w:r>
            <w:r w:rsidRPr="001F41E8">
              <w:t xml:space="preserve"> </w:t>
            </w:r>
          </w:p>
          <w:p w14:paraId="03B8E386" w14:textId="77777777" w:rsidR="00CF097E" w:rsidRPr="00931EEB" w:rsidRDefault="00CF097E" w:rsidP="00E33D1D">
            <w:pPr>
              <w:rPr>
                <w:i/>
              </w:rPr>
            </w:pPr>
          </w:p>
        </w:tc>
      </w:tr>
    </w:tbl>
    <w:p w14:paraId="1EBFB86F" w14:textId="77777777" w:rsidR="00CF097E" w:rsidRPr="00E17237" w:rsidRDefault="00CF097E" w:rsidP="00CF097E">
      <w:pPr>
        <w:numPr>
          <w:ilvl w:val="0"/>
          <w:numId w:val="48"/>
        </w:numPr>
        <w:jc w:val="both"/>
        <w:rPr>
          <w:bCs/>
          <w:u w:val="single"/>
        </w:rPr>
      </w:pPr>
      <w:r w:rsidRPr="00E17237">
        <w:rPr>
          <w:b/>
          <w:u w:val="single"/>
        </w:rPr>
        <w:t>Review of Compliance</w:t>
      </w:r>
      <w:r>
        <w:rPr>
          <w:b/>
          <w:u w:val="single"/>
        </w:rPr>
        <w:t xml:space="preserve"> – by Karen Fishman, Probation Department Coordinator</w:t>
      </w:r>
    </w:p>
    <w:p w14:paraId="3C134AA6" w14:textId="77777777" w:rsidR="00CF097E" w:rsidRPr="00E43D67" w:rsidRDefault="00CF097E" w:rsidP="00CF097E">
      <w:pPr>
        <w:jc w:val="both"/>
      </w:pPr>
    </w:p>
    <w:p w14:paraId="4B23915B" w14:textId="77777777" w:rsidR="00CF097E" w:rsidRDefault="00CF097E" w:rsidP="00CF097E">
      <w:pPr>
        <w:rPr>
          <w:b/>
          <w:u w:val="single"/>
        </w:rPr>
      </w:pPr>
      <w:r>
        <w:rPr>
          <w:b/>
          <w:u w:val="single"/>
        </w:rPr>
        <w:t>--In the Matter of DEN-2018-0181: Dr. Cressida Joseph</w:t>
      </w:r>
    </w:p>
    <w:p w14:paraId="2E8C1BBD" w14:textId="77777777" w:rsidR="00CF097E" w:rsidRDefault="00CF097E" w:rsidP="00CF097E">
      <w:pPr>
        <w:rPr>
          <w:b/>
          <w:u w:val="single"/>
        </w:rPr>
      </w:pPr>
    </w:p>
    <w:p w14:paraId="5010E6AB" w14:textId="77777777" w:rsidR="00CF097E" w:rsidRDefault="00CF097E" w:rsidP="00CF097E">
      <w:pPr>
        <w:rPr>
          <w:i/>
        </w:rPr>
      </w:pPr>
      <w:r>
        <w:rPr>
          <w:i/>
        </w:rPr>
        <w:t xml:space="preserve">The licensee was not present  for the discussion and vote of the Board on this matter.  </w:t>
      </w:r>
    </w:p>
    <w:tbl>
      <w:tblPr>
        <w:tblW w:w="9378" w:type="dxa"/>
        <w:tblLayout w:type="fixed"/>
        <w:tblLook w:val="0000" w:firstRow="0" w:lastRow="0" w:firstColumn="0" w:lastColumn="0" w:noHBand="0" w:noVBand="0"/>
      </w:tblPr>
      <w:tblGrid>
        <w:gridCol w:w="2358"/>
        <w:gridCol w:w="7020"/>
      </w:tblGrid>
      <w:tr w:rsidR="00CF097E" w:rsidRPr="00932C72" w14:paraId="609F0CBB" w14:textId="77777777" w:rsidTr="00E33D1D">
        <w:tblPrEx>
          <w:tblCellMar>
            <w:top w:w="0" w:type="dxa"/>
            <w:bottom w:w="0" w:type="dxa"/>
          </w:tblCellMar>
        </w:tblPrEx>
        <w:trPr>
          <w:cantSplit/>
          <w:trHeight w:val="458"/>
        </w:trPr>
        <w:tc>
          <w:tcPr>
            <w:tcW w:w="2358" w:type="dxa"/>
          </w:tcPr>
          <w:p w14:paraId="336E1320" w14:textId="77777777" w:rsidR="00CF097E" w:rsidRDefault="00CF097E" w:rsidP="00E33D1D">
            <w:pPr>
              <w:rPr>
                <w:b/>
              </w:rPr>
            </w:pPr>
          </w:p>
        </w:tc>
        <w:tc>
          <w:tcPr>
            <w:tcW w:w="7020" w:type="dxa"/>
          </w:tcPr>
          <w:p w14:paraId="20E086C6" w14:textId="77777777" w:rsidR="00CF097E" w:rsidRDefault="00CF097E" w:rsidP="00E33D1D"/>
        </w:tc>
      </w:tr>
      <w:tr w:rsidR="00CF097E" w:rsidRPr="00932C72" w14:paraId="4ACAECCE" w14:textId="77777777" w:rsidTr="00E33D1D">
        <w:tblPrEx>
          <w:tblCellMar>
            <w:top w:w="0" w:type="dxa"/>
            <w:bottom w:w="0" w:type="dxa"/>
          </w:tblCellMar>
        </w:tblPrEx>
        <w:trPr>
          <w:cantSplit/>
          <w:trHeight w:val="458"/>
        </w:trPr>
        <w:tc>
          <w:tcPr>
            <w:tcW w:w="2358" w:type="dxa"/>
          </w:tcPr>
          <w:p w14:paraId="50B8419E" w14:textId="77777777" w:rsidR="00CF097E" w:rsidRDefault="00CF097E" w:rsidP="00E33D1D">
            <w:pPr>
              <w:rPr>
                <w:b/>
              </w:rPr>
            </w:pPr>
            <w:r>
              <w:rPr>
                <w:b/>
              </w:rPr>
              <w:t>Materials Reviewed:</w:t>
            </w:r>
          </w:p>
        </w:tc>
        <w:tc>
          <w:tcPr>
            <w:tcW w:w="7020" w:type="dxa"/>
          </w:tcPr>
          <w:p w14:paraId="47BA2284" w14:textId="77777777" w:rsidR="00CF097E" w:rsidRDefault="00CF097E" w:rsidP="00E33D1D">
            <w:r>
              <w:t>Probation report with attachments</w:t>
            </w:r>
          </w:p>
        </w:tc>
      </w:tr>
      <w:tr w:rsidR="00CF097E" w:rsidRPr="00932C72" w14:paraId="14924AA2" w14:textId="77777777" w:rsidTr="00E33D1D">
        <w:tblPrEx>
          <w:tblCellMar>
            <w:top w:w="0" w:type="dxa"/>
            <w:bottom w:w="0" w:type="dxa"/>
          </w:tblCellMar>
        </w:tblPrEx>
        <w:trPr>
          <w:cantSplit/>
          <w:trHeight w:val="458"/>
        </w:trPr>
        <w:tc>
          <w:tcPr>
            <w:tcW w:w="2358" w:type="dxa"/>
          </w:tcPr>
          <w:p w14:paraId="65EB8648" w14:textId="77777777" w:rsidR="00CF097E" w:rsidRPr="00956B8E" w:rsidRDefault="00CF097E" w:rsidP="00E33D1D">
            <w:pPr>
              <w:rPr>
                <w:b/>
              </w:rPr>
            </w:pPr>
            <w:r>
              <w:rPr>
                <w:b/>
              </w:rPr>
              <w:t>D</w:t>
            </w:r>
            <w:r w:rsidRPr="00956B8E">
              <w:rPr>
                <w:b/>
              </w:rPr>
              <w:t xml:space="preserve">iscussion: </w:t>
            </w:r>
          </w:p>
        </w:tc>
        <w:tc>
          <w:tcPr>
            <w:tcW w:w="7020" w:type="dxa"/>
          </w:tcPr>
          <w:p w14:paraId="178B6421" w14:textId="77777777" w:rsidR="00CF097E" w:rsidRDefault="00CF097E" w:rsidP="00CF097E">
            <w:r>
              <w:t>Ms. Fishman informed the Board the licensee accepted a consent agreement for stayed probation for 6 months, effective 3/5/21.  Ms. Fishman noted the licensee completed all terms of the consent agreement but completed the ethics exam late and has yet to complete one course.  Ms. Fishman noted all courses were due 9/5/21 and a notice of violation was sent to the licensee in January 2022.  Ms. Fishman noted she sent an email to the licensee on 11/22/21 explaining the licensee still had to complete a one hour risk management course but the licensee did not respond.  A second violation notice was sent to the licensee on 1/20/22 and the licensee admitted on 1/28/22</w:t>
            </w:r>
            <w:r w:rsidR="00B603D6">
              <w:t xml:space="preserve"> that she overlooked the ethics course.  Ms. Fishman noted the licensee provided a course certificate for an ethics course on 2/25/22 but still has yet to complete the risk management course.  Ms. Fishman indicated she has not heard from the licensee since February 2022.</w:t>
            </w:r>
          </w:p>
          <w:p w14:paraId="598D1603" w14:textId="77777777" w:rsidR="00B603D6" w:rsidRPr="00932C72" w:rsidRDefault="00B603D6" w:rsidP="00CF097E"/>
        </w:tc>
      </w:tr>
      <w:tr w:rsidR="00CF097E" w:rsidRPr="00932C72" w14:paraId="5225DF87" w14:textId="77777777" w:rsidTr="00E33D1D">
        <w:tblPrEx>
          <w:tblCellMar>
            <w:top w:w="0" w:type="dxa"/>
            <w:bottom w:w="0" w:type="dxa"/>
          </w:tblCellMar>
        </w:tblPrEx>
        <w:trPr>
          <w:cantSplit/>
          <w:trHeight w:val="458"/>
        </w:trPr>
        <w:tc>
          <w:tcPr>
            <w:tcW w:w="2358" w:type="dxa"/>
          </w:tcPr>
          <w:p w14:paraId="4B45DEA6" w14:textId="77777777" w:rsidR="00CF097E" w:rsidRDefault="00CF097E" w:rsidP="00E33D1D">
            <w:pPr>
              <w:rPr>
                <w:b/>
              </w:rPr>
            </w:pPr>
            <w:r>
              <w:rPr>
                <w:b/>
              </w:rPr>
              <w:t>Motion:</w:t>
            </w:r>
          </w:p>
        </w:tc>
        <w:tc>
          <w:tcPr>
            <w:tcW w:w="7020" w:type="dxa"/>
          </w:tcPr>
          <w:p w14:paraId="527B702D" w14:textId="77777777" w:rsidR="00CF097E" w:rsidRDefault="00CF097E" w:rsidP="00E33D1D">
            <w:pPr>
              <w:rPr>
                <w:b/>
              </w:rPr>
            </w:pPr>
            <w:r w:rsidRPr="00947817">
              <w:rPr>
                <w:b/>
              </w:rPr>
              <w:t xml:space="preserve">To </w:t>
            </w:r>
            <w:r>
              <w:rPr>
                <w:b/>
              </w:rPr>
              <w:t xml:space="preserve">find the licensee in violation of her probation, to lift the stay and to extend the licensee’s probation for </w:t>
            </w:r>
            <w:r w:rsidR="00B603D6">
              <w:rPr>
                <w:b/>
              </w:rPr>
              <w:t>3</w:t>
            </w:r>
            <w:r>
              <w:rPr>
                <w:b/>
              </w:rPr>
              <w:t xml:space="preserve"> months with the same conditions as detailed in the original consent agreement</w:t>
            </w:r>
          </w:p>
          <w:p w14:paraId="648B6170" w14:textId="77777777" w:rsidR="00CF097E" w:rsidRPr="00931EEB" w:rsidRDefault="00CF097E" w:rsidP="00E33D1D">
            <w:pPr>
              <w:rPr>
                <w:b/>
              </w:rPr>
            </w:pPr>
          </w:p>
        </w:tc>
      </w:tr>
      <w:tr w:rsidR="00CF097E" w:rsidRPr="00932C72" w14:paraId="17D1113D" w14:textId="77777777" w:rsidTr="00E33D1D">
        <w:tblPrEx>
          <w:tblCellMar>
            <w:top w:w="0" w:type="dxa"/>
            <w:bottom w:w="0" w:type="dxa"/>
          </w:tblCellMar>
        </w:tblPrEx>
        <w:trPr>
          <w:cantSplit/>
          <w:trHeight w:val="458"/>
        </w:trPr>
        <w:tc>
          <w:tcPr>
            <w:tcW w:w="2358" w:type="dxa"/>
          </w:tcPr>
          <w:p w14:paraId="11FD0FB8" w14:textId="77777777" w:rsidR="00CF097E" w:rsidRDefault="00CF097E" w:rsidP="00E33D1D">
            <w:pPr>
              <w:rPr>
                <w:b/>
              </w:rPr>
            </w:pPr>
            <w:r>
              <w:rPr>
                <w:b/>
              </w:rPr>
              <w:t>Motion Made By:</w:t>
            </w:r>
          </w:p>
        </w:tc>
        <w:tc>
          <w:tcPr>
            <w:tcW w:w="7020" w:type="dxa"/>
          </w:tcPr>
          <w:p w14:paraId="3450B8DF" w14:textId="77777777" w:rsidR="00CF097E" w:rsidRDefault="00B603D6" w:rsidP="00E33D1D">
            <w:r>
              <w:t>Ms. Jacyn Stultz</w:t>
            </w:r>
          </w:p>
        </w:tc>
      </w:tr>
      <w:tr w:rsidR="00CF097E" w:rsidRPr="00932C72" w14:paraId="2C468C6E" w14:textId="77777777" w:rsidTr="00E33D1D">
        <w:tblPrEx>
          <w:tblCellMar>
            <w:top w:w="0" w:type="dxa"/>
            <w:bottom w:w="0" w:type="dxa"/>
          </w:tblCellMar>
        </w:tblPrEx>
        <w:trPr>
          <w:cantSplit/>
          <w:trHeight w:val="458"/>
        </w:trPr>
        <w:tc>
          <w:tcPr>
            <w:tcW w:w="2358" w:type="dxa"/>
          </w:tcPr>
          <w:p w14:paraId="4A8F1CEA" w14:textId="77777777" w:rsidR="00CF097E" w:rsidRDefault="00CF097E" w:rsidP="00E33D1D">
            <w:pPr>
              <w:rPr>
                <w:b/>
              </w:rPr>
            </w:pPr>
            <w:r>
              <w:rPr>
                <w:b/>
              </w:rPr>
              <w:t>Second:</w:t>
            </w:r>
          </w:p>
        </w:tc>
        <w:tc>
          <w:tcPr>
            <w:tcW w:w="7020" w:type="dxa"/>
          </w:tcPr>
          <w:p w14:paraId="6F5508FC" w14:textId="77777777" w:rsidR="00CF097E" w:rsidRDefault="00B603D6" w:rsidP="00E33D1D">
            <w:r>
              <w:t>Dr. Thomas Trowbridge</w:t>
            </w:r>
          </w:p>
        </w:tc>
      </w:tr>
      <w:tr w:rsidR="00CF097E" w:rsidRPr="00932C72" w14:paraId="60873DAE" w14:textId="77777777" w:rsidTr="00E33D1D">
        <w:tblPrEx>
          <w:tblCellMar>
            <w:top w:w="0" w:type="dxa"/>
            <w:bottom w:w="0" w:type="dxa"/>
          </w:tblCellMar>
        </w:tblPrEx>
        <w:trPr>
          <w:cantSplit/>
          <w:trHeight w:val="458"/>
        </w:trPr>
        <w:tc>
          <w:tcPr>
            <w:tcW w:w="2358" w:type="dxa"/>
          </w:tcPr>
          <w:p w14:paraId="29862C8F" w14:textId="77777777" w:rsidR="00CF097E" w:rsidRDefault="00CF097E" w:rsidP="00E33D1D">
            <w:pPr>
              <w:rPr>
                <w:b/>
              </w:rPr>
            </w:pPr>
            <w:r>
              <w:rPr>
                <w:b/>
              </w:rPr>
              <w:t>Vote:</w:t>
            </w:r>
          </w:p>
        </w:tc>
        <w:tc>
          <w:tcPr>
            <w:tcW w:w="7020" w:type="dxa"/>
          </w:tcPr>
          <w:p w14:paraId="1B682033" w14:textId="77777777" w:rsidR="00CF097E" w:rsidRDefault="00CF097E" w:rsidP="00E33D1D">
            <w:pPr>
              <w:jc w:val="both"/>
            </w:pPr>
            <w:r w:rsidRPr="00CA0667">
              <w:rPr>
                <w:b/>
              </w:rPr>
              <w:t xml:space="preserve">In Favor:  </w:t>
            </w:r>
            <w:r>
              <w:t xml:space="preserve">Dr. Michael Scialabba, Dr. Thomas Trowbridge, </w:t>
            </w:r>
          </w:p>
          <w:p w14:paraId="04A80B7D" w14:textId="77777777" w:rsidR="00B603D6" w:rsidRDefault="00CF097E" w:rsidP="00E33D1D">
            <w:pPr>
              <w:jc w:val="both"/>
            </w:pPr>
            <w:r>
              <w:t xml:space="preserve">Dr. Richard T. Miller, Dr. Patricia Wu, </w:t>
            </w:r>
            <w:r w:rsidR="00B603D6">
              <w:t>Dr. Seema Jacob,</w:t>
            </w:r>
          </w:p>
          <w:p w14:paraId="3DCD6E69" w14:textId="77777777" w:rsidR="00CF097E" w:rsidRDefault="00CF097E" w:rsidP="00E33D1D">
            <w:pPr>
              <w:jc w:val="both"/>
            </w:pPr>
            <w:r>
              <w:t>Ms. Jacyn Stultz, Ms. Jennifer McKeon</w:t>
            </w:r>
          </w:p>
          <w:p w14:paraId="0D118E3C" w14:textId="77777777" w:rsidR="00CF097E" w:rsidRPr="00CA0667" w:rsidRDefault="00CF097E" w:rsidP="00E33D1D">
            <w:pPr>
              <w:jc w:val="both"/>
            </w:pPr>
            <w:r w:rsidRPr="00CA0667">
              <w:rPr>
                <w:b/>
              </w:rPr>
              <w:t xml:space="preserve">Opposed:  </w:t>
            </w:r>
            <w:r w:rsidRPr="00CA0667">
              <w:t>None</w:t>
            </w:r>
          </w:p>
          <w:p w14:paraId="758A5056" w14:textId="77777777" w:rsidR="00CF097E" w:rsidRDefault="00CF097E" w:rsidP="00E33D1D">
            <w:r w:rsidRPr="00CA0667">
              <w:rPr>
                <w:b/>
              </w:rPr>
              <w:t xml:space="preserve">Abstain:  </w:t>
            </w:r>
            <w:r w:rsidRPr="00CA0667">
              <w:t>None</w:t>
            </w:r>
            <w:r w:rsidRPr="001F41E8">
              <w:t xml:space="preserve"> </w:t>
            </w:r>
          </w:p>
          <w:p w14:paraId="5638EA74" w14:textId="77777777" w:rsidR="00CF097E" w:rsidRPr="00931EEB" w:rsidRDefault="00CF097E" w:rsidP="00E33D1D">
            <w:pPr>
              <w:rPr>
                <w:i/>
              </w:rPr>
            </w:pPr>
          </w:p>
        </w:tc>
      </w:tr>
    </w:tbl>
    <w:p w14:paraId="3F561860" w14:textId="77777777" w:rsidR="0052372E" w:rsidRPr="002560A1" w:rsidRDefault="0052372E" w:rsidP="0052372E">
      <w:pPr>
        <w:jc w:val="both"/>
        <w:rPr>
          <w:b/>
        </w:rPr>
      </w:pPr>
      <w:r>
        <w:rPr>
          <w:b/>
        </w:rPr>
        <w:t>6</w:t>
      </w:r>
      <w:r w:rsidRPr="00F3058A">
        <w:rPr>
          <w:b/>
        </w:rPr>
        <w:t>.</w:t>
      </w:r>
      <w:r>
        <w:rPr>
          <w:b/>
        </w:rPr>
        <w:tab/>
      </w:r>
      <w:r w:rsidRPr="00C23EBF">
        <w:rPr>
          <w:b/>
        </w:rPr>
        <w:t xml:space="preserve">Probation </w:t>
      </w:r>
      <w:r>
        <w:rPr>
          <w:b/>
        </w:rPr>
        <w:t xml:space="preserve">Department </w:t>
      </w:r>
      <w:r w:rsidRPr="00C23EBF">
        <w:rPr>
          <w:b/>
        </w:rPr>
        <w:t>Monthly Report</w:t>
      </w:r>
    </w:p>
    <w:p w14:paraId="64F1DE62" w14:textId="77777777" w:rsidR="0052372E" w:rsidRDefault="0052372E" w:rsidP="0052372E">
      <w:pPr>
        <w:rPr>
          <w:b/>
        </w:rPr>
      </w:pPr>
    </w:p>
    <w:p w14:paraId="2DED48B1" w14:textId="77777777" w:rsidR="00E17237" w:rsidRDefault="0052372E" w:rsidP="00685083">
      <w:pPr>
        <w:jc w:val="both"/>
        <w:rPr>
          <w:b/>
          <w:u w:val="single"/>
        </w:rPr>
      </w:pPr>
      <w:r>
        <w:tab/>
        <w:t>Ms. Fishman submitted her monthly probation report for the period of 2/25/22 to 3/29/22. Dr. Trowbridge noted a lot of licensees appear to have successfully completed their probation in January; Ms. Fishman stated that is correct.  Dr. Trowbridge asked if that number included those licensees who were placed on stayed probation and probation; Ms. Fishman replied this is also correct.</w:t>
      </w:r>
    </w:p>
    <w:p w14:paraId="030A8825" w14:textId="77777777" w:rsidR="00E17237" w:rsidRDefault="00E17237" w:rsidP="00685083">
      <w:pPr>
        <w:jc w:val="both"/>
        <w:rPr>
          <w:b/>
          <w:u w:val="single"/>
        </w:rPr>
      </w:pPr>
    </w:p>
    <w:p w14:paraId="46159EC0" w14:textId="77777777" w:rsidR="00E17237" w:rsidRDefault="00E17237" w:rsidP="00685083">
      <w:pPr>
        <w:jc w:val="both"/>
        <w:rPr>
          <w:b/>
          <w:u w:val="single"/>
        </w:rPr>
      </w:pPr>
    </w:p>
    <w:p w14:paraId="46780524" w14:textId="77777777" w:rsidR="00E17237" w:rsidRDefault="00E17237" w:rsidP="00685083">
      <w:pPr>
        <w:jc w:val="both"/>
        <w:rPr>
          <w:b/>
          <w:u w:val="single"/>
        </w:rPr>
      </w:pPr>
    </w:p>
    <w:p w14:paraId="056A1B4F" w14:textId="77777777" w:rsidR="0093114F" w:rsidRPr="0093114F" w:rsidRDefault="0093114F" w:rsidP="002F44C1">
      <w:pPr>
        <w:jc w:val="both"/>
        <w:rPr>
          <w:i/>
          <w:iCs/>
        </w:rPr>
      </w:pPr>
    </w:p>
    <w:p w14:paraId="52A66862" w14:textId="77777777" w:rsidR="00FE1003" w:rsidRDefault="00FE1003" w:rsidP="00FE1003">
      <w:pPr>
        <w:ind w:firstLine="720"/>
        <w:jc w:val="both"/>
        <w:rPr>
          <w:i/>
        </w:rPr>
      </w:pPr>
    </w:p>
    <w:p w14:paraId="54FF6AC4" w14:textId="77777777" w:rsidR="00933C7E" w:rsidRDefault="00933C7E" w:rsidP="00933C7E">
      <w:pPr>
        <w:jc w:val="both"/>
      </w:pPr>
    </w:p>
    <w:tbl>
      <w:tblPr>
        <w:tblW w:w="9378" w:type="dxa"/>
        <w:tblLayout w:type="fixed"/>
        <w:tblLook w:val="0000" w:firstRow="0" w:lastRow="0" w:firstColumn="0" w:lastColumn="0" w:noHBand="0" w:noVBand="0"/>
      </w:tblPr>
      <w:tblGrid>
        <w:gridCol w:w="2358"/>
        <w:gridCol w:w="7020"/>
      </w:tblGrid>
      <w:tr w:rsidR="00151212" w:rsidRPr="00956B8E" w14:paraId="7D869DAB" w14:textId="77777777" w:rsidTr="00CC60CF">
        <w:tblPrEx>
          <w:tblCellMar>
            <w:top w:w="0" w:type="dxa"/>
            <w:bottom w:w="0" w:type="dxa"/>
          </w:tblCellMar>
        </w:tblPrEx>
        <w:trPr>
          <w:cantSplit/>
          <w:trHeight w:val="458"/>
        </w:trPr>
        <w:tc>
          <w:tcPr>
            <w:tcW w:w="2358" w:type="dxa"/>
          </w:tcPr>
          <w:p w14:paraId="65AFC202" w14:textId="77777777" w:rsidR="00151212" w:rsidRPr="00956B8E" w:rsidRDefault="00151212" w:rsidP="00CC60CF">
            <w:pPr>
              <w:rPr>
                <w:b/>
              </w:rPr>
            </w:pPr>
            <w:r w:rsidRPr="00956B8E">
              <w:rPr>
                <w:b/>
              </w:rPr>
              <w:t>Motion</w:t>
            </w:r>
            <w:r>
              <w:rPr>
                <w:b/>
              </w:rPr>
              <w:t>:</w:t>
            </w:r>
          </w:p>
        </w:tc>
        <w:tc>
          <w:tcPr>
            <w:tcW w:w="7020" w:type="dxa"/>
          </w:tcPr>
          <w:p w14:paraId="22B2BAA5" w14:textId="77777777" w:rsidR="00151212" w:rsidRDefault="00151212" w:rsidP="00CC60CF">
            <w:pPr>
              <w:rPr>
                <w:b/>
              </w:rPr>
            </w:pPr>
            <w:r>
              <w:rPr>
                <w:b/>
              </w:rPr>
              <w:t xml:space="preserve">At </w:t>
            </w:r>
            <w:r w:rsidR="0052372E">
              <w:rPr>
                <w:b/>
              </w:rPr>
              <w:t>12:20</w:t>
            </w:r>
            <w:r w:rsidR="00C6577D">
              <w:rPr>
                <w:b/>
              </w:rPr>
              <w:t xml:space="preserve"> p</w:t>
            </w:r>
            <w:r w:rsidR="009B758B">
              <w:rPr>
                <w:b/>
              </w:rPr>
              <w:t>.</w:t>
            </w:r>
            <w:r w:rsidR="00066586">
              <w:rPr>
                <w:b/>
              </w:rPr>
              <w:t>m.</w:t>
            </w:r>
            <w:r>
              <w:rPr>
                <w:b/>
              </w:rPr>
              <w:t xml:space="preserve"> to adjourn the meeting</w:t>
            </w:r>
          </w:p>
          <w:p w14:paraId="3DAEFF58" w14:textId="77777777" w:rsidR="00151212" w:rsidRPr="00956B8E" w:rsidRDefault="00151212" w:rsidP="00CC60CF">
            <w:pPr>
              <w:rPr>
                <w:b/>
              </w:rPr>
            </w:pPr>
          </w:p>
        </w:tc>
      </w:tr>
      <w:tr w:rsidR="00151212" w:rsidRPr="00956B8E" w14:paraId="09360AB0" w14:textId="77777777" w:rsidTr="00CC60CF">
        <w:tblPrEx>
          <w:tblCellMar>
            <w:top w:w="0" w:type="dxa"/>
            <w:bottom w:w="0" w:type="dxa"/>
          </w:tblCellMar>
        </w:tblPrEx>
        <w:trPr>
          <w:cantSplit/>
          <w:trHeight w:val="458"/>
        </w:trPr>
        <w:tc>
          <w:tcPr>
            <w:tcW w:w="2358" w:type="dxa"/>
          </w:tcPr>
          <w:p w14:paraId="305BACFF" w14:textId="77777777" w:rsidR="00151212" w:rsidRPr="00956B8E" w:rsidRDefault="00151212" w:rsidP="00CC60CF">
            <w:pPr>
              <w:rPr>
                <w:b/>
              </w:rPr>
            </w:pPr>
            <w:r w:rsidRPr="00956B8E">
              <w:rPr>
                <w:b/>
              </w:rPr>
              <w:t>Motion Made By</w:t>
            </w:r>
            <w:r>
              <w:rPr>
                <w:b/>
              </w:rPr>
              <w:t>:</w:t>
            </w:r>
          </w:p>
        </w:tc>
        <w:tc>
          <w:tcPr>
            <w:tcW w:w="7020" w:type="dxa"/>
          </w:tcPr>
          <w:p w14:paraId="4808807D" w14:textId="77777777" w:rsidR="00151212" w:rsidRPr="00956B8E" w:rsidRDefault="00D76EF5" w:rsidP="009B758B">
            <w:r>
              <w:t xml:space="preserve">Ms. </w:t>
            </w:r>
            <w:r w:rsidR="0052372E">
              <w:t>Jacyn Stultz</w:t>
            </w:r>
          </w:p>
        </w:tc>
      </w:tr>
      <w:tr w:rsidR="00151212" w:rsidRPr="00956B8E" w14:paraId="0971C8EC" w14:textId="77777777" w:rsidTr="00CC60CF">
        <w:tblPrEx>
          <w:tblCellMar>
            <w:top w:w="0" w:type="dxa"/>
            <w:bottom w:w="0" w:type="dxa"/>
          </w:tblCellMar>
        </w:tblPrEx>
        <w:trPr>
          <w:cantSplit/>
          <w:trHeight w:val="458"/>
        </w:trPr>
        <w:tc>
          <w:tcPr>
            <w:tcW w:w="2358" w:type="dxa"/>
          </w:tcPr>
          <w:p w14:paraId="7944BC27" w14:textId="77777777" w:rsidR="00151212" w:rsidRPr="00956B8E" w:rsidRDefault="00151212" w:rsidP="00CC60CF">
            <w:pPr>
              <w:rPr>
                <w:b/>
              </w:rPr>
            </w:pPr>
            <w:r w:rsidRPr="00956B8E">
              <w:rPr>
                <w:b/>
              </w:rPr>
              <w:t>Second</w:t>
            </w:r>
            <w:r>
              <w:rPr>
                <w:b/>
              </w:rPr>
              <w:t>:</w:t>
            </w:r>
          </w:p>
        </w:tc>
        <w:tc>
          <w:tcPr>
            <w:tcW w:w="7020" w:type="dxa"/>
          </w:tcPr>
          <w:p w14:paraId="5CF3298A" w14:textId="77777777" w:rsidR="00151212" w:rsidRDefault="00D76EF5" w:rsidP="00CC60CF">
            <w:r>
              <w:t xml:space="preserve">Dr. </w:t>
            </w:r>
            <w:r w:rsidR="0052372E">
              <w:t>Thomas Trowbridge</w:t>
            </w:r>
          </w:p>
          <w:p w14:paraId="778D7942" w14:textId="77777777" w:rsidR="00151212" w:rsidRPr="00956B8E" w:rsidRDefault="00151212" w:rsidP="00CC60CF"/>
        </w:tc>
      </w:tr>
      <w:tr w:rsidR="00D76EF5" w:rsidRPr="00443F1B" w14:paraId="1AB5A8E1" w14:textId="77777777" w:rsidTr="00CC60CF">
        <w:tblPrEx>
          <w:tblCellMar>
            <w:top w:w="0" w:type="dxa"/>
            <w:bottom w:w="0" w:type="dxa"/>
          </w:tblCellMar>
        </w:tblPrEx>
        <w:trPr>
          <w:cantSplit/>
          <w:trHeight w:val="458"/>
        </w:trPr>
        <w:tc>
          <w:tcPr>
            <w:tcW w:w="2358" w:type="dxa"/>
          </w:tcPr>
          <w:p w14:paraId="6D35C798" w14:textId="77777777" w:rsidR="00D76EF5" w:rsidRPr="00956B8E" w:rsidRDefault="00D76EF5" w:rsidP="00D76EF5">
            <w:pPr>
              <w:rPr>
                <w:b/>
              </w:rPr>
            </w:pPr>
            <w:r>
              <w:rPr>
                <w:b/>
              </w:rPr>
              <w:t>Vote:</w:t>
            </w:r>
          </w:p>
        </w:tc>
        <w:tc>
          <w:tcPr>
            <w:tcW w:w="7020" w:type="dxa"/>
          </w:tcPr>
          <w:p w14:paraId="43370575" w14:textId="77777777" w:rsidR="0052372E" w:rsidRDefault="0052372E" w:rsidP="0052372E">
            <w:pPr>
              <w:jc w:val="both"/>
            </w:pPr>
            <w:r w:rsidRPr="00CA0667">
              <w:rPr>
                <w:b/>
              </w:rPr>
              <w:t xml:space="preserve">In Favor:  </w:t>
            </w:r>
            <w:r>
              <w:t xml:space="preserve">Dr. Michael Scialabba, Dr. Thomas Trowbridge, </w:t>
            </w:r>
          </w:p>
          <w:p w14:paraId="30D9416E" w14:textId="77777777" w:rsidR="0052372E" w:rsidRDefault="0052372E" w:rsidP="0052372E">
            <w:pPr>
              <w:jc w:val="both"/>
            </w:pPr>
            <w:r>
              <w:t>Dr. Richard T. Miller, Dr. Patricia Wu, Dr. Seema Jacob,</w:t>
            </w:r>
          </w:p>
          <w:p w14:paraId="19AFF054" w14:textId="77777777" w:rsidR="0052372E" w:rsidRDefault="0052372E" w:rsidP="0052372E">
            <w:pPr>
              <w:jc w:val="both"/>
            </w:pPr>
            <w:r>
              <w:t>Ms. Jacyn Stultz, Ms. Jennifer McKeon</w:t>
            </w:r>
          </w:p>
          <w:p w14:paraId="0DA3986A" w14:textId="77777777" w:rsidR="0052372E" w:rsidRPr="00CA0667" w:rsidRDefault="0052372E" w:rsidP="0052372E">
            <w:pPr>
              <w:jc w:val="both"/>
            </w:pPr>
            <w:r w:rsidRPr="00CA0667">
              <w:rPr>
                <w:b/>
              </w:rPr>
              <w:t xml:space="preserve">Opposed:  </w:t>
            </w:r>
            <w:r w:rsidRPr="00CA0667">
              <w:t>None</w:t>
            </w:r>
          </w:p>
          <w:p w14:paraId="581AE270" w14:textId="77777777" w:rsidR="0052372E" w:rsidRDefault="0052372E" w:rsidP="0052372E">
            <w:r w:rsidRPr="00CA0667">
              <w:rPr>
                <w:b/>
              </w:rPr>
              <w:t xml:space="preserve">Abstain:  </w:t>
            </w:r>
            <w:r w:rsidRPr="00CA0667">
              <w:t>None</w:t>
            </w:r>
            <w:r w:rsidRPr="001F41E8">
              <w:t xml:space="preserve"> </w:t>
            </w:r>
          </w:p>
          <w:p w14:paraId="1A6DCAEA" w14:textId="77777777" w:rsidR="00D76EF5" w:rsidRDefault="00D76EF5" w:rsidP="00D76EF5"/>
          <w:p w14:paraId="010E3FE3" w14:textId="77777777" w:rsidR="0052372E" w:rsidRPr="00443F1B" w:rsidRDefault="0052372E" w:rsidP="00D76EF5"/>
        </w:tc>
      </w:tr>
    </w:tbl>
    <w:p w14:paraId="461C892B" w14:textId="77777777" w:rsidR="002F44C1" w:rsidRDefault="002F44C1" w:rsidP="00DB4EB8">
      <w:pPr>
        <w:jc w:val="both"/>
      </w:pPr>
    </w:p>
    <w:p w14:paraId="4FC71C43" w14:textId="77777777" w:rsidR="00DB4EB8" w:rsidRDefault="00151212" w:rsidP="00DB4EB8">
      <w:pPr>
        <w:jc w:val="both"/>
      </w:pPr>
      <w:r>
        <w:t>R</w:t>
      </w:r>
      <w:r w:rsidR="00DB4EB8">
        <w:t>espectfully submitted,</w:t>
      </w:r>
    </w:p>
    <w:p w14:paraId="24940C36" w14:textId="77777777" w:rsidR="00732CF2" w:rsidRDefault="00732CF2" w:rsidP="00DB4EB8">
      <w:pPr>
        <w:jc w:val="both"/>
      </w:pPr>
    </w:p>
    <w:p w14:paraId="5EA52D3C" w14:textId="77777777" w:rsidR="00DE06D2" w:rsidRDefault="00F24041" w:rsidP="00DB4EB8">
      <w:pPr>
        <w:jc w:val="both"/>
      </w:pPr>
      <w:r>
        <w:t>Barbara A. Young, RDH</w:t>
      </w:r>
    </w:p>
    <w:p w14:paraId="01C54ACA" w14:textId="77777777" w:rsidR="007D124F" w:rsidRDefault="00F24041" w:rsidP="00591040">
      <w:pPr>
        <w:jc w:val="both"/>
      </w:pPr>
      <w:r>
        <w:t>Executive Director</w:t>
      </w:r>
    </w:p>
    <w:p w14:paraId="08D2E1C1" w14:textId="77777777" w:rsidR="004313A9" w:rsidRDefault="004313A9" w:rsidP="00591040">
      <w:pPr>
        <w:jc w:val="both"/>
      </w:pPr>
    </w:p>
    <w:p w14:paraId="1D2B6FB3" w14:textId="77777777" w:rsidR="004313A9" w:rsidRDefault="004313A9" w:rsidP="00591040">
      <w:pPr>
        <w:jc w:val="both"/>
      </w:pPr>
    </w:p>
    <w:p w14:paraId="2668F48B" w14:textId="77777777" w:rsidR="009B3B52" w:rsidRPr="00F5113F" w:rsidRDefault="00DB4EB8">
      <w:pPr>
        <w:jc w:val="both"/>
      </w:pPr>
      <w:r>
        <w:t>Date:</w:t>
      </w:r>
      <w:r>
        <w:tab/>
      </w:r>
      <w:r w:rsidR="0052372E">
        <w:t>May 2, 2022</w:t>
      </w:r>
    </w:p>
    <w:sectPr w:rsidR="009B3B52" w:rsidRPr="00F5113F" w:rsidSect="00242D7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5F490" w14:textId="77777777" w:rsidR="003C769D" w:rsidRDefault="003C769D" w:rsidP="0014595D">
      <w:r>
        <w:separator/>
      </w:r>
    </w:p>
  </w:endnote>
  <w:endnote w:type="continuationSeparator" w:id="0">
    <w:p w14:paraId="3AE2A6DA" w14:textId="77777777" w:rsidR="003C769D" w:rsidRDefault="003C769D" w:rsidP="0014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iscosansttregula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7C6A1" w14:textId="77777777" w:rsidR="004A2E3A" w:rsidRDefault="004A2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6F69A" w14:textId="77777777" w:rsidR="00E33D1D" w:rsidRDefault="00E33D1D">
    <w:pPr>
      <w:pStyle w:val="Footer"/>
      <w:jc w:val="center"/>
    </w:pPr>
    <w:r>
      <w:fldChar w:fldCharType="begin"/>
    </w:r>
    <w:r>
      <w:instrText xml:space="preserve"> PAGE   \* MERGEFORMAT </w:instrText>
    </w:r>
    <w:r>
      <w:fldChar w:fldCharType="separate"/>
    </w:r>
    <w:r>
      <w:rPr>
        <w:noProof/>
      </w:rPr>
      <w:t>26</w:t>
    </w:r>
    <w:r>
      <w:rPr>
        <w:noProof/>
      </w:rPr>
      <w:fldChar w:fldCharType="end"/>
    </w:r>
  </w:p>
  <w:p w14:paraId="40BF384E" w14:textId="77777777" w:rsidR="00E33D1D" w:rsidRDefault="00E33D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467DB" w14:textId="77777777" w:rsidR="004A2E3A" w:rsidRDefault="004A2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5EB53" w14:textId="77777777" w:rsidR="003C769D" w:rsidRDefault="003C769D" w:rsidP="0014595D">
      <w:r>
        <w:separator/>
      </w:r>
    </w:p>
  </w:footnote>
  <w:footnote w:type="continuationSeparator" w:id="0">
    <w:p w14:paraId="52BCADE1" w14:textId="77777777" w:rsidR="003C769D" w:rsidRDefault="003C769D" w:rsidP="00145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3008F" w14:textId="77777777" w:rsidR="004A2E3A" w:rsidRDefault="004A2E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EFBDE" w14:textId="77777777" w:rsidR="00E33D1D" w:rsidRPr="00242D7F" w:rsidRDefault="00E33D1D">
    <w:pPr>
      <w:pStyle w:val="Header"/>
      <w:rPr>
        <w:sz w:val="20"/>
      </w:rPr>
    </w:pPr>
    <w:r w:rsidRPr="00242D7F">
      <w:rPr>
        <w:sz w:val="20"/>
      </w:rPr>
      <w:t>Board of Registration in Dentistry</w:t>
    </w:r>
  </w:p>
  <w:p w14:paraId="7B612758" w14:textId="77777777" w:rsidR="00E33D1D" w:rsidRPr="00242D7F" w:rsidRDefault="00E33D1D">
    <w:pPr>
      <w:pStyle w:val="Header"/>
      <w:rPr>
        <w:sz w:val="20"/>
      </w:rPr>
    </w:pPr>
    <w:r w:rsidRPr="00242D7F">
      <w:rPr>
        <w:sz w:val="20"/>
      </w:rPr>
      <w:t xml:space="preserve">General Session </w:t>
    </w:r>
    <w:r>
      <w:rPr>
        <w:sz w:val="20"/>
      </w:rPr>
      <w:t xml:space="preserve">Agenda &amp; </w:t>
    </w:r>
    <w:r w:rsidRPr="00242D7F">
      <w:rPr>
        <w:sz w:val="20"/>
      </w:rPr>
      <w:t>Minutes</w:t>
    </w:r>
  </w:p>
  <w:p w14:paraId="592F67E8" w14:textId="77777777" w:rsidR="00E33D1D" w:rsidRDefault="00E33D1D">
    <w:pPr>
      <w:pStyle w:val="Header"/>
      <w:rPr>
        <w:sz w:val="20"/>
      </w:rPr>
    </w:pPr>
    <w:r>
      <w:rPr>
        <w:sz w:val="20"/>
      </w:rPr>
      <w:t xml:space="preserve">April 6, 2022   </w:t>
    </w:r>
  </w:p>
  <w:p w14:paraId="0AB222C0" w14:textId="77777777" w:rsidR="004A2E3A" w:rsidRDefault="004A2E3A">
    <w:pPr>
      <w:pStyle w:val="Header"/>
      <w:rPr>
        <w:sz w:val="20"/>
      </w:rPr>
    </w:pPr>
    <w:r>
      <w:rPr>
        <w:sz w:val="20"/>
      </w:rPr>
      <w:t>(Approved by the Board on May 4</w:t>
    </w:r>
    <w:r w:rsidR="00D272A4">
      <w:rPr>
        <w:sz w:val="20"/>
      </w:rPr>
      <w:t>, 2022)</w:t>
    </w:r>
  </w:p>
  <w:p w14:paraId="6EEBCFB4" w14:textId="77777777" w:rsidR="00E33D1D" w:rsidRPr="00242D7F" w:rsidRDefault="00E33D1D">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DE71E" w14:textId="77777777" w:rsidR="004A2E3A" w:rsidRDefault="004A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43741"/>
    <w:multiLevelType w:val="hybridMultilevel"/>
    <w:tmpl w:val="0DB2D2BC"/>
    <w:lvl w:ilvl="0" w:tplc="F134026A">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02E95A13"/>
    <w:multiLevelType w:val="hybridMultilevel"/>
    <w:tmpl w:val="40D45530"/>
    <w:lvl w:ilvl="0" w:tplc="67D0071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3713EA4"/>
    <w:multiLevelType w:val="hybridMultilevel"/>
    <w:tmpl w:val="431853A4"/>
    <w:lvl w:ilvl="0" w:tplc="3A32D992">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 w15:restartNumberingAfterBreak="0">
    <w:nsid w:val="056943E4"/>
    <w:multiLevelType w:val="hybridMultilevel"/>
    <w:tmpl w:val="3604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F20C2"/>
    <w:multiLevelType w:val="hybridMultilevel"/>
    <w:tmpl w:val="D3B6ABF0"/>
    <w:lvl w:ilvl="0" w:tplc="D2FEEA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B87204"/>
    <w:multiLevelType w:val="hybridMultilevel"/>
    <w:tmpl w:val="AE84A936"/>
    <w:lvl w:ilvl="0" w:tplc="C988FEC0">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6" w15:restartNumberingAfterBreak="0">
    <w:nsid w:val="0FE90E12"/>
    <w:multiLevelType w:val="hybridMultilevel"/>
    <w:tmpl w:val="FD3EE6E2"/>
    <w:lvl w:ilvl="0" w:tplc="5DFE2EF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7" w15:restartNumberingAfterBreak="0">
    <w:nsid w:val="118437C3"/>
    <w:multiLevelType w:val="hybridMultilevel"/>
    <w:tmpl w:val="0E0648CA"/>
    <w:lvl w:ilvl="0" w:tplc="9566D8BA">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1BA43FB"/>
    <w:multiLevelType w:val="hybridMultilevel"/>
    <w:tmpl w:val="77F4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40950"/>
    <w:multiLevelType w:val="hybridMultilevel"/>
    <w:tmpl w:val="1C80C46E"/>
    <w:lvl w:ilvl="0" w:tplc="98149F0C">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0" w15:restartNumberingAfterBreak="0">
    <w:nsid w:val="14D8484C"/>
    <w:multiLevelType w:val="hybridMultilevel"/>
    <w:tmpl w:val="D5D86F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155417"/>
    <w:multiLevelType w:val="hybridMultilevel"/>
    <w:tmpl w:val="196826D4"/>
    <w:lvl w:ilvl="0" w:tplc="371C7FF4">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2" w15:restartNumberingAfterBreak="0">
    <w:nsid w:val="165D1A83"/>
    <w:multiLevelType w:val="hybridMultilevel"/>
    <w:tmpl w:val="FDD47C62"/>
    <w:lvl w:ilvl="0" w:tplc="E28CDB84">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174E4F80"/>
    <w:multiLevelType w:val="hybridMultilevel"/>
    <w:tmpl w:val="E4285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E647EA"/>
    <w:multiLevelType w:val="hybridMultilevel"/>
    <w:tmpl w:val="8C30ACDA"/>
    <w:lvl w:ilvl="0" w:tplc="C492B0E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15:restartNumberingAfterBreak="0">
    <w:nsid w:val="1BAC5ACA"/>
    <w:multiLevelType w:val="hybridMultilevel"/>
    <w:tmpl w:val="3682791C"/>
    <w:lvl w:ilvl="0" w:tplc="306AD65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1D335534"/>
    <w:multiLevelType w:val="hybridMultilevel"/>
    <w:tmpl w:val="335E2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EE6156"/>
    <w:multiLevelType w:val="hybridMultilevel"/>
    <w:tmpl w:val="196826D4"/>
    <w:lvl w:ilvl="0" w:tplc="371C7FF4">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8" w15:restartNumberingAfterBreak="0">
    <w:nsid w:val="23C43C4A"/>
    <w:multiLevelType w:val="singleLevel"/>
    <w:tmpl w:val="6C5C8E34"/>
    <w:lvl w:ilvl="0">
      <w:start w:val="1"/>
      <w:numFmt w:val="decimal"/>
      <w:pStyle w:val="update"/>
      <w:lvlText w:val="%1."/>
      <w:legacy w:legacy="1" w:legacySpace="0" w:legacyIndent="0"/>
      <w:lvlJc w:val="left"/>
      <w:rPr>
        <w:rFonts w:ascii="Arial" w:hAnsi="Arial" w:cs="Arial" w:hint="default"/>
      </w:rPr>
    </w:lvl>
  </w:abstractNum>
  <w:abstractNum w:abstractNumId="19" w15:restartNumberingAfterBreak="0">
    <w:nsid w:val="25E339D5"/>
    <w:multiLevelType w:val="hybridMultilevel"/>
    <w:tmpl w:val="2D34972A"/>
    <w:lvl w:ilvl="0" w:tplc="0974E76E">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0" w15:restartNumberingAfterBreak="0">
    <w:nsid w:val="2E733D91"/>
    <w:multiLevelType w:val="hybridMultilevel"/>
    <w:tmpl w:val="B5087178"/>
    <w:lvl w:ilvl="0" w:tplc="23FA8578">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1" w15:restartNumberingAfterBreak="0">
    <w:nsid w:val="32D01FC6"/>
    <w:multiLevelType w:val="hybridMultilevel"/>
    <w:tmpl w:val="9EBAE74C"/>
    <w:lvl w:ilvl="0" w:tplc="99FCE166">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2" w15:restartNumberingAfterBreak="0">
    <w:nsid w:val="33655764"/>
    <w:multiLevelType w:val="hybridMultilevel"/>
    <w:tmpl w:val="A7C02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AF4114"/>
    <w:multiLevelType w:val="hybridMultilevel"/>
    <w:tmpl w:val="D94C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E7500F"/>
    <w:multiLevelType w:val="hybridMultilevel"/>
    <w:tmpl w:val="BE320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06347E"/>
    <w:multiLevelType w:val="hybridMultilevel"/>
    <w:tmpl w:val="F5DC9CA2"/>
    <w:lvl w:ilvl="0" w:tplc="FA704FEE">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6" w15:restartNumberingAfterBreak="0">
    <w:nsid w:val="414361A9"/>
    <w:multiLevelType w:val="hybridMultilevel"/>
    <w:tmpl w:val="0E22AB50"/>
    <w:lvl w:ilvl="0" w:tplc="8216057E">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7" w15:restartNumberingAfterBreak="0">
    <w:nsid w:val="423644C2"/>
    <w:multiLevelType w:val="hybridMultilevel"/>
    <w:tmpl w:val="C6727FEA"/>
    <w:lvl w:ilvl="0" w:tplc="58E6FF60">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8" w15:restartNumberingAfterBreak="0">
    <w:nsid w:val="4C4F4804"/>
    <w:multiLevelType w:val="hybridMultilevel"/>
    <w:tmpl w:val="8F8A2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6179A1"/>
    <w:multiLevelType w:val="hybridMultilevel"/>
    <w:tmpl w:val="636CBF46"/>
    <w:lvl w:ilvl="0" w:tplc="CE180DEC">
      <w:start w:val="1"/>
      <w:numFmt w:val="decimal"/>
      <w:lvlText w:val="%1."/>
      <w:lvlJc w:val="left"/>
      <w:pPr>
        <w:ind w:left="3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0" w15:restartNumberingAfterBreak="0">
    <w:nsid w:val="51223B66"/>
    <w:multiLevelType w:val="hybridMultilevel"/>
    <w:tmpl w:val="A530B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F029DF"/>
    <w:multiLevelType w:val="hybridMultilevel"/>
    <w:tmpl w:val="E868794C"/>
    <w:lvl w:ilvl="0" w:tplc="2A6A7FC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2" w15:restartNumberingAfterBreak="0">
    <w:nsid w:val="5C2B19F9"/>
    <w:multiLevelType w:val="hybridMultilevel"/>
    <w:tmpl w:val="2390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92726"/>
    <w:multiLevelType w:val="hybridMultilevel"/>
    <w:tmpl w:val="62688B80"/>
    <w:lvl w:ilvl="0" w:tplc="7F427CA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D234042"/>
    <w:multiLevelType w:val="hybridMultilevel"/>
    <w:tmpl w:val="AF2A7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70452D"/>
    <w:multiLevelType w:val="hybridMultilevel"/>
    <w:tmpl w:val="A1DACAB4"/>
    <w:lvl w:ilvl="0" w:tplc="A8CC3F7A">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6" w15:restartNumberingAfterBreak="0">
    <w:nsid w:val="5F1316CF"/>
    <w:multiLevelType w:val="hybridMultilevel"/>
    <w:tmpl w:val="51BAB100"/>
    <w:lvl w:ilvl="0" w:tplc="8E84FC1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7" w15:restartNumberingAfterBreak="0">
    <w:nsid w:val="63113F4B"/>
    <w:multiLevelType w:val="hybridMultilevel"/>
    <w:tmpl w:val="900A62A2"/>
    <w:lvl w:ilvl="0" w:tplc="7E62EF0E">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8" w15:restartNumberingAfterBreak="0">
    <w:nsid w:val="642C4639"/>
    <w:multiLevelType w:val="hybridMultilevel"/>
    <w:tmpl w:val="FF341CF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43101AF"/>
    <w:multiLevelType w:val="hybridMultilevel"/>
    <w:tmpl w:val="0C1A9DD0"/>
    <w:lvl w:ilvl="0" w:tplc="BFBAC73E">
      <w:start w:val="1"/>
      <w:numFmt w:val="upperLetter"/>
      <w:lvlText w:val="%1."/>
      <w:lvlJc w:val="left"/>
      <w:pPr>
        <w:ind w:left="780" w:hanging="360"/>
      </w:pPr>
      <w:rPr>
        <w:rFonts w:ascii="Arial" w:eastAsia="Times New Roman" w:hAnsi="Arial" w:cs="Arial"/>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69180F7F"/>
    <w:multiLevelType w:val="hybridMultilevel"/>
    <w:tmpl w:val="CEA6630E"/>
    <w:lvl w:ilvl="0" w:tplc="D7FC661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6F0A18A4"/>
    <w:multiLevelType w:val="hybridMultilevel"/>
    <w:tmpl w:val="B92EB9C4"/>
    <w:lvl w:ilvl="0" w:tplc="7B34EC3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751B680C"/>
    <w:multiLevelType w:val="hybridMultilevel"/>
    <w:tmpl w:val="BBDC973A"/>
    <w:lvl w:ilvl="0" w:tplc="CB46C3A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3" w15:restartNumberingAfterBreak="0">
    <w:nsid w:val="78B808B1"/>
    <w:multiLevelType w:val="hybridMultilevel"/>
    <w:tmpl w:val="B7EC870E"/>
    <w:lvl w:ilvl="0" w:tplc="07B404C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15:restartNumberingAfterBreak="0">
    <w:nsid w:val="7B274A2D"/>
    <w:multiLevelType w:val="hybridMultilevel"/>
    <w:tmpl w:val="E1B8EB3E"/>
    <w:lvl w:ilvl="0" w:tplc="179653A2">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45" w15:restartNumberingAfterBreak="0">
    <w:nsid w:val="7B967F80"/>
    <w:multiLevelType w:val="hybridMultilevel"/>
    <w:tmpl w:val="490EFEAC"/>
    <w:lvl w:ilvl="0" w:tplc="E5E045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473BF2"/>
    <w:multiLevelType w:val="hybridMultilevel"/>
    <w:tmpl w:val="B29CB3BA"/>
    <w:lvl w:ilvl="0" w:tplc="0640126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7" w15:restartNumberingAfterBreak="0">
    <w:nsid w:val="7F257750"/>
    <w:multiLevelType w:val="hybridMultilevel"/>
    <w:tmpl w:val="E9482D3E"/>
    <w:lvl w:ilvl="0" w:tplc="F6CA28B2">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3"/>
  </w:num>
  <w:num w:numId="3">
    <w:abstractNumId w:val="18"/>
  </w:num>
  <w:num w:numId="4">
    <w:abstractNumId w:val="20"/>
  </w:num>
  <w:num w:numId="5">
    <w:abstractNumId w:val="1"/>
  </w:num>
  <w:num w:numId="6">
    <w:abstractNumId w:val="41"/>
  </w:num>
  <w:num w:numId="7">
    <w:abstractNumId w:val="25"/>
  </w:num>
  <w:num w:numId="8">
    <w:abstractNumId w:val="9"/>
  </w:num>
  <w:num w:numId="9">
    <w:abstractNumId w:val="17"/>
  </w:num>
  <w:num w:numId="10">
    <w:abstractNumId w:val="23"/>
  </w:num>
  <w:num w:numId="11">
    <w:abstractNumId w:val="11"/>
  </w:num>
  <w:num w:numId="12">
    <w:abstractNumId w:val="2"/>
  </w:num>
  <w:num w:numId="13">
    <w:abstractNumId w:val="26"/>
  </w:num>
  <w:num w:numId="14">
    <w:abstractNumId w:val="35"/>
  </w:num>
  <w:num w:numId="15">
    <w:abstractNumId w:val="15"/>
  </w:num>
  <w:num w:numId="16">
    <w:abstractNumId w:val="43"/>
  </w:num>
  <w:num w:numId="17">
    <w:abstractNumId w:val="30"/>
  </w:num>
  <w:num w:numId="18">
    <w:abstractNumId w:val="13"/>
  </w:num>
  <w:num w:numId="19">
    <w:abstractNumId w:val="40"/>
  </w:num>
  <w:num w:numId="20">
    <w:abstractNumId w:val="12"/>
  </w:num>
  <w:num w:numId="21">
    <w:abstractNumId w:val="0"/>
  </w:num>
  <w:num w:numId="22">
    <w:abstractNumId w:val="36"/>
  </w:num>
  <w:num w:numId="23">
    <w:abstractNumId w:val="32"/>
  </w:num>
  <w:num w:numId="24">
    <w:abstractNumId w:val="37"/>
  </w:num>
  <w:num w:numId="25">
    <w:abstractNumId w:val="14"/>
  </w:num>
  <w:num w:numId="26">
    <w:abstractNumId w:val="39"/>
  </w:num>
  <w:num w:numId="27">
    <w:abstractNumId w:val="7"/>
  </w:num>
  <w:num w:numId="28">
    <w:abstractNumId w:val="21"/>
  </w:num>
  <w:num w:numId="29">
    <w:abstractNumId w:val="6"/>
  </w:num>
  <w:num w:numId="30">
    <w:abstractNumId w:val="31"/>
  </w:num>
  <w:num w:numId="31">
    <w:abstractNumId w:val="4"/>
  </w:num>
  <w:num w:numId="32">
    <w:abstractNumId w:val="29"/>
  </w:num>
  <w:num w:numId="33">
    <w:abstractNumId w:val="27"/>
  </w:num>
  <w:num w:numId="34">
    <w:abstractNumId w:val="34"/>
  </w:num>
  <w:num w:numId="35">
    <w:abstractNumId w:val="16"/>
  </w:num>
  <w:num w:numId="36">
    <w:abstractNumId w:val="38"/>
  </w:num>
  <w:num w:numId="37">
    <w:abstractNumId w:val="10"/>
  </w:num>
  <w:num w:numId="38">
    <w:abstractNumId w:val="22"/>
  </w:num>
  <w:num w:numId="39">
    <w:abstractNumId w:val="42"/>
  </w:num>
  <w:num w:numId="40">
    <w:abstractNumId w:val="46"/>
  </w:num>
  <w:num w:numId="41">
    <w:abstractNumId w:val="5"/>
  </w:num>
  <w:num w:numId="42">
    <w:abstractNumId w:val="44"/>
  </w:num>
  <w:num w:numId="43">
    <w:abstractNumId w:val="19"/>
  </w:num>
  <w:num w:numId="44">
    <w:abstractNumId w:val="28"/>
  </w:num>
  <w:num w:numId="45">
    <w:abstractNumId w:val="24"/>
  </w:num>
  <w:num w:numId="46">
    <w:abstractNumId w:val="47"/>
  </w:num>
  <w:num w:numId="47">
    <w:abstractNumId w:val="45"/>
  </w:num>
  <w:num w:numId="48">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0132A"/>
    <w:rsid w:val="0000184D"/>
    <w:rsid w:val="00001DE1"/>
    <w:rsid w:val="0000274B"/>
    <w:rsid w:val="000028B8"/>
    <w:rsid w:val="00004C1D"/>
    <w:rsid w:val="00004C44"/>
    <w:rsid w:val="00005C42"/>
    <w:rsid w:val="0000651B"/>
    <w:rsid w:val="00011A8A"/>
    <w:rsid w:val="000136B8"/>
    <w:rsid w:val="00013B6C"/>
    <w:rsid w:val="00014784"/>
    <w:rsid w:val="00016C4E"/>
    <w:rsid w:val="00021794"/>
    <w:rsid w:val="000229C8"/>
    <w:rsid w:val="00023B64"/>
    <w:rsid w:val="00024DD3"/>
    <w:rsid w:val="00027860"/>
    <w:rsid w:val="00027D2D"/>
    <w:rsid w:val="000300B7"/>
    <w:rsid w:val="00031EAA"/>
    <w:rsid w:val="000330E7"/>
    <w:rsid w:val="00033EFB"/>
    <w:rsid w:val="00036A79"/>
    <w:rsid w:val="00040A24"/>
    <w:rsid w:val="00042048"/>
    <w:rsid w:val="000427D1"/>
    <w:rsid w:val="00043442"/>
    <w:rsid w:val="00045C40"/>
    <w:rsid w:val="000478EE"/>
    <w:rsid w:val="00047ACB"/>
    <w:rsid w:val="00047CD8"/>
    <w:rsid w:val="00050138"/>
    <w:rsid w:val="00050552"/>
    <w:rsid w:val="000508A8"/>
    <w:rsid w:val="00051846"/>
    <w:rsid w:val="000537DA"/>
    <w:rsid w:val="00053B91"/>
    <w:rsid w:val="00053FAB"/>
    <w:rsid w:val="00054D8C"/>
    <w:rsid w:val="00054DC5"/>
    <w:rsid w:val="00055F06"/>
    <w:rsid w:val="00055F6C"/>
    <w:rsid w:val="00057F0A"/>
    <w:rsid w:val="000605A2"/>
    <w:rsid w:val="00061218"/>
    <w:rsid w:val="0006123D"/>
    <w:rsid w:val="0006382D"/>
    <w:rsid w:val="00066586"/>
    <w:rsid w:val="000666FB"/>
    <w:rsid w:val="00067654"/>
    <w:rsid w:val="00067E09"/>
    <w:rsid w:val="00071DFB"/>
    <w:rsid w:val="000720D3"/>
    <w:rsid w:val="00075A43"/>
    <w:rsid w:val="00076E59"/>
    <w:rsid w:val="00077249"/>
    <w:rsid w:val="00077B4F"/>
    <w:rsid w:val="00080514"/>
    <w:rsid w:val="000829B1"/>
    <w:rsid w:val="000838BA"/>
    <w:rsid w:val="00083CBC"/>
    <w:rsid w:val="00086626"/>
    <w:rsid w:val="00086E53"/>
    <w:rsid w:val="00087126"/>
    <w:rsid w:val="00087830"/>
    <w:rsid w:val="000948B2"/>
    <w:rsid w:val="0009670A"/>
    <w:rsid w:val="000A6162"/>
    <w:rsid w:val="000B0267"/>
    <w:rsid w:val="000B1E29"/>
    <w:rsid w:val="000B29A6"/>
    <w:rsid w:val="000B31AD"/>
    <w:rsid w:val="000B7CD5"/>
    <w:rsid w:val="000C0EFF"/>
    <w:rsid w:val="000C1263"/>
    <w:rsid w:val="000C23A9"/>
    <w:rsid w:val="000C6C61"/>
    <w:rsid w:val="000C710D"/>
    <w:rsid w:val="000C7A41"/>
    <w:rsid w:val="000C7B12"/>
    <w:rsid w:val="000D00C4"/>
    <w:rsid w:val="000D01A4"/>
    <w:rsid w:val="000D126C"/>
    <w:rsid w:val="000D1860"/>
    <w:rsid w:val="000D34BB"/>
    <w:rsid w:val="000D4D35"/>
    <w:rsid w:val="000D4ED4"/>
    <w:rsid w:val="000D53EF"/>
    <w:rsid w:val="000D67E0"/>
    <w:rsid w:val="000E3901"/>
    <w:rsid w:val="000E5135"/>
    <w:rsid w:val="000E57C1"/>
    <w:rsid w:val="000E6D4F"/>
    <w:rsid w:val="000E7AA1"/>
    <w:rsid w:val="000F27C4"/>
    <w:rsid w:val="000F315B"/>
    <w:rsid w:val="000F451A"/>
    <w:rsid w:val="000F61F6"/>
    <w:rsid w:val="000F64AB"/>
    <w:rsid w:val="000F6A3E"/>
    <w:rsid w:val="000F6EB5"/>
    <w:rsid w:val="001024A8"/>
    <w:rsid w:val="0010264E"/>
    <w:rsid w:val="001039D1"/>
    <w:rsid w:val="00104EC2"/>
    <w:rsid w:val="001075A1"/>
    <w:rsid w:val="00107883"/>
    <w:rsid w:val="00107DD0"/>
    <w:rsid w:val="00110712"/>
    <w:rsid w:val="001109A0"/>
    <w:rsid w:val="00110D1B"/>
    <w:rsid w:val="00111603"/>
    <w:rsid w:val="00112794"/>
    <w:rsid w:val="00112D48"/>
    <w:rsid w:val="0011516F"/>
    <w:rsid w:val="001176EB"/>
    <w:rsid w:val="00120B0A"/>
    <w:rsid w:val="001243E1"/>
    <w:rsid w:val="001246B6"/>
    <w:rsid w:val="00124C36"/>
    <w:rsid w:val="00125A89"/>
    <w:rsid w:val="00126FB1"/>
    <w:rsid w:val="0012725E"/>
    <w:rsid w:val="00127879"/>
    <w:rsid w:val="001278FF"/>
    <w:rsid w:val="0013107A"/>
    <w:rsid w:val="00132F79"/>
    <w:rsid w:val="00134FA7"/>
    <w:rsid w:val="00136799"/>
    <w:rsid w:val="00136B6D"/>
    <w:rsid w:val="00141143"/>
    <w:rsid w:val="00142B1A"/>
    <w:rsid w:val="00143752"/>
    <w:rsid w:val="00143CE4"/>
    <w:rsid w:val="0014595D"/>
    <w:rsid w:val="00146057"/>
    <w:rsid w:val="001503CE"/>
    <w:rsid w:val="00151212"/>
    <w:rsid w:val="00151A9C"/>
    <w:rsid w:val="0015268B"/>
    <w:rsid w:val="001527FC"/>
    <w:rsid w:val="00153755"/>
    <w:rsid w:val="00154E2B"/>
    <w:rsid w:val="001552EE"/>
    <w:rsid w:val="00155821"/>
    <w:rsid w:val="0016043B"/>
    <w:rsid w:val="001606BF"/>
    <w:rsid w:val="00160B3C"/>
    <w:rsid w:val="00163ADF"/>
    <w:rsid w:val="00164004"/>
    <w:rsid w:val="00164725"/>
    <w:rsid w:val="00166761"/>
    <w:rsid w:val="00167DAE"/>
    <w:rsid w:val="001705E2"/>
    <w:rsid w:val="00173671"/>
    <w:rsid w:val="0017399A"/>
    <w:rsid w:val="001753EE"/>
    <w:rsid w:val="00175D2A"/>
    <w:rsid w:val="0017658A"/>
    <w:rsid w:val="00177B7C"/>
    <w:rsid w:val="00177C77"/>
    <w:rsid w:val="0018050F"/>
    <w:rsid w:val="00180F54"/>
    <w:rsid w:val="001826DE"/>
    <w:rsid w:val="00182F36"/>
    <w:rsid w:val="0018311A"/>
    <w:rsid w:val="00185065"/>
    <w:rsid w:val="001854B6"/>
    <w:rsid w:val="00185B5F"/>
    <w:rsid w:val="001860A8"/>
    <w:rsid w:val="00187506"/>
    <w:rsid w:val="00191E52"/>
    <w:rsid w:val="001945FA"/>
    <w:rsid w:val="00195CA6"/>
    <w:rsid w:val="001A016B"/>
    <w:rsid w:val="001A07EE"/>
    <w:rsid w:val="001A19C1"/>
    <w:rsid w:val="001A2A70"/>
    <w:rsid w:val="001A48E2"/>
    <w:rsid w:val="001A4F80"/>
    <w:rsid w:val="001B1864"/>
    <w:rsid w:val="001B239F"/>
    <w:rsid w:val="001B63E5"/>
    <w:rsid w:val="001C027F"/>
    <w:rsid w:val="001C05B8"/>
    <w:rsid w:val="001C1156"/>
    <w:rsid w:val="001C1F40"/>
    <w:rsid w:val="001C2F46"/>
    <w:rsid w:val="001C5B64"/>
    <w:rsid w:val="001C6874"/>
    <w:rsid w:val="001D002A"/>
    <w:rsid w:val="001D1592"/>
    <w:rsid w:val="001D4B66"/>
    <w:rsid w:val="001D617E"/>
    <w:rsid w:val="001D7626"/>
    <w:rsid w:val="001E264C"/>
    <w:rsid w:val="001E2FDE"/>
    <w:rsid w:val="001E5299"/>
    <w:rsid w:val="001E571B"/>
    <w:rsid w:val="001E6FE4"/>
    <w:rsid w:val="001E7749"/>
    <w:rsid w:val="001F32AC"/>
    <w:rsid w:val="001F41C5"/>
    <w:rsid w:val="001F41E8"/>
    <w:rsid w:val="001F46A6"/>
    <w:rsid w:val="001F4BFD"/>
    <w:rsid w:val="001F5679"/>
    <w:rsid w:val="001F6510"/>
    <w:rsid w:val="001F65A7"/>
    <w:rsid w:val="001F75B0"/>
    <w:rsid w:val="00201220"/>
    <w:rsid w:val="00202D81"/>
    <w:rsid w:val="00203EE0"/>
    <w:rsid w:val="0021189C"/>
    <w:rsid w:val="00211913"/>
    <w:rsid w:val="00212D05"/>
    <w:rsid w:val="00215169"/>
    <w:rsid w:val="00216DDB"/>
    <w:rsid w:val="00217556"/>
    <w:rsid w:val="0022281F"/>
    <w:rsid w:val="00222ECD"/>
    <w:rsid w:val="0022363D"/>
    <w:rsid w:val="00223F36"/>
    <w:rsid w:val="00225DFB"/>
    <w:rsid w:val="00227161"/>
    <w:rsid w:val="0023015F"/>
    <w:rsid w:val="00233BF8"/>
    <w:rsid w:val="00234337"/>
    <w:rsid w:val="00234B2B"/>
    <w:rsid w:val="0023685F"/>
    <w:rsid w:val="00236BBE"/>
    <w:rsid w:val="00237335"/>
    <w:rsid w:val="00240400"/>
    <w:rsid w:val="00240680"/>
    <w:rsid w:val="00241D70"/>
    <w:rsid w:val="00242D7F"/>
    <w:rsid w:val="0024494F"/>
    <w:rsid w:val="00245BD6"/>
    <w:rsid w:val="002468C9"/>
    <w:rsid w:val="00246CF3"/>
    <w:rsid w:val="00246D22"/>
    <w:rsid w:val="00251ACB"/>
    <w:rsid w:val="0025212B"/>
    <w:rsid w:val="002521FC"/>
    <w:rsid w:val="00252D38"/>
    <w:rsid w:val="00253B6C"/>
    <w:rsid w:val="002560A1"/>
    <w:rsid w:val="00256367"/>
    <w:rsid w:val="002624C2"/>
    <w:rsid w:val="00262CA4"/>
    <w:rsid w:val="00264F7B"/>
    <w:rsid w:val="00267B4A"/>
    <w:rsid w:val="00272365"/>
    <w:rsid w:val="0027282C"/>
    <w:rsid w:val="00272EBE"/>
    <w:rsid w:val="00273066"/>
    <w:rsid w:val="00274648"/>
    <w:rsid w:val="00275CCD"/>
    <w:rsid w:val="00275CFE"/>
    <w:rsid w:val="00276957"/>
    <w:rsid w:val="00276DCC"/>
    <w:rsid w:val="0027719C"/>
    <w:rsid w:val="00282878"/>
    <w:rsid w:val="00284D96"/>
    <w:rsid w:val="0028586C"/>
    <w:rsid w:val="00285C55"/>
    <w:rsid w:val="00287427"/>
    <w:rsid w:val="00287C06"/>
    <w:rsid w:val="00287FD9"/>
    <w:rsid w:val="002910E3"/>
    <w:rsid w:val="00291C35"/>
    <w:rsid w:val="0029385F"/>
    <w:rsid w:val="002948A3"/>
    <w:rsid w:val="0029593A"/>
    <w:rsid w:val="002977E1"/>
    <w:rsid w:val="002A018C"/>
    <w:rsid w:val="002A0534"/>
    <w:rsid w:val="002A0C21"/>
    <w:rsid w:val="002A193F"/>
    <w:rsid w:val="002A1B9E"/>
    <w:rsid w:val="002A4471"/>
    <w:rsid w:val="002A44CD"/>
    <w:rsid w:val="002A4C7D"/>
    <w:rsid w:val="002A576B"/>
    <w:rsid w:val="002A722C"/>
    <w:rsid w:val="002A75CB"/>
    <w:rsid w:val="002A7858"/>
    <w:rsid w:val="002B1306"/>
    <w:rsid w:val="002B18A2"/>
    <w:rsid w:val="002B244C"/>
    <w:rsid w:val="002B281D"/>
    <w:rsid w:val="002B6C8D"/>
    <w:rsid w:val="002C0124"/>
    <w:rsid w:val="002C03F5"/>
    <w:rsid w:val="002C10F1"/>
    <w:rsid w:val="002C41D3"/>
    <w:rsid w:val="002C4BA0"/>
    <w:rsid w:val="002C56C5"/>
    <w:rsid w:val="002C5879"/>
    <w:rsid w:val="002D02ED"/>
    <w:rsid w:val="002D0AD4"/>
    <w:rsid w:val="002D1913"/>
    <w:rsid w:val="002D2397"/>
    <w:rsid w:val="002D3A57"/>
    <w:rsid w:val="002D445F"/>
    <w:rsid w:val="002D5B9B"/>
    <w:rsid w:val="002D65C9"/>
    <w:rsid w:val="002D74B5"/>
    <w:rsid w:val="002E04EB"/>
    <w:rsid w:val="002E1FB7"/>
    <w:rsid w:val="002E398E"/>
    <w:rsid w:val="002E5C49"/>
    <w:rsid w:val="002F1352"/>
    <w:rsid w:val="002F26E2"/>
    <w:rsid w:val="002F30DD"/>
    <w:rsid w:val="002F38BF"/>
    <w:rsid w:val="002F3E13"/>
    <w:rsid w:val="002F44C1"/>
    <w:rsid w:val="002F4871"/>
    <w:rsid w:val="002F4D81"/>
    <w:rsid w:val="002F4E4A"/>
    <w:rsid w:val="002F720B"/>
    <w:rsid w:val="003001C6"/>
    <w:rsid w:val="00302790"/>
    <w:rsid w:val="00302F0B"/>
    <w:rsid w:val="003030EC"/>
    <w:rsid w:val="00305F8C"/>
    <w:rsid w:val="00306269"/>
    <w:rsid w:val="00306511"/>
    <w:rsid w:val="0030740A"/>
    <w:rsid w:val="003076F2"/>
    <w:rsid w:val="00307C88"/>
    <w:rsid w:val="00311B7E"/>
    <w:rsid w:val="00315F39"/>
    <w:rsid w:val="00317DE7"/>
    <w:rsid w:val="00320B8A"/>
    <w:rsid w:val="00323153"/>
    <w:rsid w:val="00323B35"/>
    <w:rsid w:val="00326129"/>
    <w:rsid w:val="003267A3"/>
    <w:rsid w:val="00330858"/>
    <w:rsid w:val="00330E70"/>
    <w:rsid w:val="003355AB"/>
    <w:rsid w:val="00336237"/>
    <w:rsid w:val="00341D6B"/>
    <w:rsid w:val="00342579"/>
    <w:rsid w:val="00343B8E"/>
    <w:rsid w:val="00344DF0"/>
    <w:rsid w:val="003455FE"/>
    <w:rsid w:val="0034576A"/>
    <w:rsid w:val="0034605C"/>
    <w:rsid w:val="00346076"/>
    <w:rsid w:val="0034630B"/>
    <w:rsid w:val="003468BA"/>
    <w:rsid w:val="00347631"/>
    <w:rsid w:val="00350830"/>
    <w:rsid w:val="0035198F"/>
    <w:rsid w:val="00352194"/>
    <w:rsid w:val="0035358E"/>
    <w:rsid w:val="0035543D"/>
    <w:rsid w:val="003558B8"/>
    <w:rsid w:val="003602EF"/>
    <w:rsid w:val="003609FC"/>
    <w:rsid w:val="00365B03"/>
    <w:rsid w:val="0036644F"/>
    <w:rsid w:val="00367773"/>
    <w:rsid w:val="00373401"/>
    <w:rsid w:val="00374088"/>
    <w:rsid w:val="0037460D"/>
    <w:rsid w:val="00376AE8"/>
    <w:rsid w:val="00377323"/>
    <w:rsid w:val="00377A57"/>
    <w:rsid w:val="0038124E"/>
    <w:rsid w:val="00381542"/>
    <w:rsid w:val="003815F7"/>
    <w:rsid w:val="003840C8"/>
    <w:rsid w:val="00384367"/>
    <w:rsid w:val="00384E5C"/>
    <w:rsid w:val="00385812"/>
    <w:rsid w:val="0038591E"/>
    <w:rsid w:val="0038595F"/>
    <w:rsid w:val="0038656B"/>
    <w:rsid w:val="00387030"/>
    <w:rsid w:val="003874FA"/>
    <w:rsid w:val="00391A15"/>
    <w:rsid w:val="00392D0B"/>
    <w:rsid w:val="003967DE"/>
    <w:rsid w:val="00396ACC"/>
    <w:rsid w:val="00396ACE"/>
    <w:rsid w:val="00397008"/>
    <w:rsid w:val="0039778C"/>
    <w:rsid w:val="003A1A4C"/>
    <w:rsid w:val="003A2103"/>
    <w:rsid w:val="003A2915"/>
    <w:rsid w:val="003A3D59"/>
    <w:rsid w:val="003A41B7"/>
    <w:rsid w:val="003A4D05"/>
    <w:rsid w:val="003A53EB"/>
    <w:rsid w:val="003A7AFC"/>
    <w:rsid w:val="003B0911"/>
    <w:rsid w:val="003B0C9E"/>
    <w:rsid w:val="003B394A"/>
    <w:rsid w:val="003B65BE"/>
    <w:rsid w:val="003C1F3B"/>
    <w:rsid w:val="003C304A"/>
    <w:rsid w:val="003C3518"/>
    <w:rsid w:val="003C60EF"/>
    <w:rsid w:val="003C7633"/>
    <w:rsid w:val="003C769D"/>
    <w:rsid w:val="003C7C4A"/>
    <w:rsid w:val="003D2FC5"/>
    <w:rsid w:val="003D339B"/>
    <w:rsid w:val="003D3EC3"/>
    <w:rsid w:val="003D4DD2"/>
    <w:rsid w:val="003D6032"/>
    <w:rsid w:val="003D675F"/>
    <w:rsid w:val="003D7116"/>
    <w:rsid w:val="003D7C58"/>
    <w:rsid w:val="003E1AF0"/>
    <w:rsid w:val="003E31AD"/>
    <w:rsid w:val="003E616A"/>
    <w:rsid w:val="003E6C24"/>
    <w:rsid w:val="003F1280"/>
    <w:rsid w:val="003F3615"/>
    <w:rsid w:val="003F4E06"/>
    <w:rsid w:val="003F5E47"/>
    <w:rsid w:val="003F65A9"/>
    <w:rsid w:val="003F71D0"/>
    <w:rsid w:val="003F7CD4"/>
    <w:rsid w:val="003F7E1A"/>
    <w:rsid w:val="0040061B"/>
    <w:rsid w:val="00402ABB"/>
    <w:rsid w:val="00403EF0"/>
    <w:rsid w:val="00405A20"/>
    <w:rsid w:val="00407B61"/>
    <w:rsid w:val="004105E6"/>
    <w:rsid w:val="00411D07"/>
    <w:rsid w:val="0041399E"/>
    <w:rsid w:val="00413F2E"/>
    <w:rsid w:val="004143DC"/>
    <w:rsid w:val="004153AF"/>
    <w:rsid w:val="004154E6"/>
    <w:rsid w:val="004163A3"/>
    <w:rsid w:val="00420C15"/>
    <w:rsid w:val="004210EB"/>
    <w:rsid w:val="00421734"/>
    <w:rsid w:val="00422730"/>
    <w:rsid w:val="00422FCD"/>
    <w:rsid w:val="004236C6"/>
    <w:rsid w:val="00423E3C"/>
    <w:rsid w:val="00424A33"/>
    <w:rsid w:val="004259E9"/>
    <w:rsid w:val="00426F82"/>
    <w:rsid w:val="00427153"/>
    <w:rsid w:val="0043053C"/>
    <w:rsid w:val="00430AAC"/>
    <w:rsid w:val="004313A9"/>
    <w:rsid w:val="0043144D"/>
    <w:rsid w:val="00431EB8"/>
    <w:rsid w:val="00433A75"/>
    <w:rsid w:val="00434088"/>
    <w:rsid w:val="0043411C"/>
    <w:rsid w:val="00434871"/>
    <w:rsid w:val="00435F42"/>
    <w:rsid w:val="0043708C"/>
    <w:rsid w:val="00441977"/>
    <w:rsid w:val="00442F34"/>
    <w:rsid w:val="0044420C"/>
    <w:rsid w:val="0044556F"/>
    <w:rsid w:val="004466E0"/>
    <w:rsid w:val="0044701A"/>
    <w:rsid w:val="00450343"/>
    <w:rsid w:val="00454AC0"/>
    <w:rsid w:val="00455B76"/>
    <w:rsid w:val="0045703D"/>
    <w:rsid w:val="0045751B"/>
    <w:rsid w:val="00457FD3"/>
    <w:rsid w:val="004610C5"/>
    <w:rsid w:val="0046201D"/>
    <w:rsid w:val="004631EE"/>
    <w:rsid w:val="00466179"/>
    <w:rsid w:val="00466EF0"/>
    <w:rsid w:val="004739BD"/>
    <w:rsid w:val="00473E5F"/>
    <w:rsid w:val="004749BF"/>
    <w:rsid w:val="0047508C"/>
    <w:rsid w:val="00480CD7"/>
    <w:rsid w:val="004813AC"/>
    <w:rsid w:val="00481721"/>
    <w:rsid w:val="00482A2A"/>
    <w:rsid w:val="00483B9F"/>
    <w:rsid w:val="00484678"/>
    <w:rsid w:val="00485CF2"/>
    <w:rsid w:val="00486A60"/>
    <w:rsid w:val="00487339"/>
    <w:rsid w:val="00490FBE"/>
    <w:rsid w:val="0049388A"/>
    <w:rsid w:val="00493B21"/>
    <w:rsid w:val="00495D44"/>
    <w:rsid w:val="00496654"/>
    <w:rsid w:val="004A2DAC"/>
    <w:rsid w:val="004A2E3A"/>
    <w:rsid w:val="004A3CCE"/>
    <w:rsid w:val="004A3DDF"/>
    <w:rsid w:val="004A60BB"/>
    <w:rsid w:val="004B2787"/>
    <w:rsid w:val="004B2E16"/>
    <w:rsid w:val="004B37A0"/>
    <w:rsid w:val="004B6EFC"/>
    <w:rsid w:val="004B6FFA"/>
    <w:rsid w:val="004B768C"/>
    <w:rsid w:val="004C03D3"/>
    <w:rsid w:val="004C0681"/>
    <w:rsid w:val="004C091D"/>
    <w:rsid w:val="004C095F"/>
    <w:rsid w:val="004C26B2"/>
    <w:rsid w:val="004C36EB"/>
    <w:rsid w:val="004C37B9"/>
    <w:rsid w:val="004C3E18"/>
    <w:rsid w:val="004C7C57"/>
    <w:rsid w:val="004D0CCC"/>
    <w:rsid w:val="004D1ACE"/>
    <w:rsid w:val="004D1C5A"/>
    <w:rsid w:val="004D238B"/>
    <w:rsid w:val="004D2B2A"/>
    <w:rsid w:val="004D5238"/>
    <w:rsid w:val="004D6B39"/>
    <w:rsid w:val="004D77FA"/>
    <w:rsid w:val="004D7AE6"/>
    <w:rsid w:val="004E0A1E"/>
    <w:rsid w:val="004E16DB"/>
    <w:rsid w:val="004E22FC"/>
    <w:rsid w:val="004E23FE"/>
    <w:rsid w:val="004E4207"/>
    <w:rsid w:val="004E65EB"/>
    <w:rsid w:val="004E6E8D"/>
    <w:rsid w:val="004F0E75"/>
    <w:rsid w:val="004F14E5"/>
    <w:rsid w:val="004F3F1A"/>
    <w:rsid w:val="004F4680"/>
    <w:rsid w:val="004F4AF8"/>
    <w:rsid w:val="004F63B9"/>
    <w:rsid w:val="004F7430"/>
    <w:rsid w:val="004F7D05"/>
    <w:rsid w:val="004F7D30"/>
    <w:rsid w:val="004F7F61"/>
    <w:rsid w:val="00500D0A"/>
    <w:rsid w:val="00500DA4"/>
    <w:rsid w:val="005026E1"/>
    <w:rsid w:val="005064D3"/>
    <w:rsid w:val="005078DD"/>
    <w:rsid w:val="00511527"/>
    <w:rsid w:val="005118E2"/>
    <w:rsid w:val="00511D19"/>
    <w:rsid w:val="005125E7"/>
    <w:rsid w:val="00512FD0"/>
    <w:rsid w:val="00513558"/>
    <w:rsid w:val="00513735"/>
    <w:rsid w:val="00514892"/>
    <w:rsid w:val="005227C4"/>
    <w:rsid w:val="00522B72"/>
    <w:rsid w:val="0052372E"/>
    <w:rsid w:val="00524969"/>
    <w:rsid w:val="00525C06"/>
    <w:rsid w:val="0052689F"/>
    <w:rsid w:val="00526CC8"/>
    <w:rsid w:val="00532DAA"/>
    <w:rsid w:val="00533865"/>
    <w:rsid w:val="00536ABD"/>
    <w:rsid w:val="005402A3"/>
    <w:rsid w:val="0054097B"/>
    <w:rsid w:val="00540C00"/>
    <w:rsid w:val="00541588"/>
    <w:rsid w:val="00542F04"/>
    <w:rsid w:val="005448AA"/>
    <w:rsid w:val="00546D18"/>
    <w:rsid w:val="005512E7"/>
    <w:rsid w:val="00552177"/>
    <w:rsid w:val="00552F9B"/>
    <w:rsid w:val="0055366A"/>
    <w:rsid w:val="00554D19"/>
    <w:rsid w:val="00554F4A"/>
    <w:rsid w:val="005553D9"/>
    <w:rsid w:val="0055592E"/>
    <w:rsid w:val="00556243"/>
    <w:rsid w:val="0056035F"/>
    <w:rsid w:val="005615AF"/>
    <w:rsid w:val="00563816"/>
    <w:rsid w:val="00564270"/>
    <w:rsid w:val="0056495C"/>
    <w:rsid w:val="00565268"/>
    <w:rsid w:val="00565FF1"/>
    <w:rsid w:val="00567FF4"/>
    <w:rsid w:val="005726F0"/>
    <w:rsid w:val="00574494"/>
    <w:rsid w:val="005755FC"/>
    <w:rsid w:val="00575732"/>
    <w:rsid w:val="00576426"/>
    <w:rsid w:val="00581AD2"/>
    <w:rsid w:val="00581CA1"/>
    <w:rsid w:val="00581ECD"/>
    <w:rsid w:val="00582E3A"/>
    <w:rsid w:val="00583054"/>
    <w:rsid w:val="00583D0D"/>
    <w:rsid w:val="00585537"/>
    <w:rsid w:val="00585D21"/>
    <w:rsid w:val="00585D9A"/>
    <w:rsid w:val="005877BD"/>
    <w:rsid w:val="005901BB"/>
    <w:rsid w:val="00590BD0"/>
    <w:rsid w:val="00591040"/>
    <w:rsid w:val="00591533"/>
    <w:rsid w:val="00591720"/>
    <w:rsid w:val="00591894"/>
    <w:rsid w:val="00591FE8"/>
    <w:rsid w:val="0059271E"/>
    <w:rsid w:val="00593C66"/>
    <w:rsid w:val="005964E5"/>
    <w:rsid w:val="00596F28"/>
    <w:rsid w:val="0059710F"/>
    <w:rsid w:val="005A173E"/>
    <w:rsid w:val="005A44B1"/>
    <w:rsid w:val="005A5DE5"/>
    <w:rsid w:val="005A7AC7"/>
    <w:rsid w:val="005B07F4"/>
    <w:rsid w:val="005B2763"/>
    <w:rsid w:val="005B3D3F"/>
    <w:rsid w:val="005B44E8"/>
    <w:rsid w:val="005B49BF"/>
    <w:rsid w:val="005B5156"/>
    <w:rsid w:val="005B7A02"/>
    <w:rsid w:val="005C04AF"/>
    <w:rsid w:val="005C0A2A"/>
    <w:rsid w:val="005C5DEB"/>
    <w:rsid w:val="005C73E3"/>
    <w:rsid w:val="005D04D1"/>
    <w:rsid w:val="005D21FC"/>
    <w:rsid w:val="005D26BE"/>
    <w:rsid w:val="005D4A8C"/>
    <w:rsid w:val="005D52C2"/>
    <w:rsid w:val="005D6E49"/>
    <w:rsid w:val="005E35EB"/>
    <w:rsid w:val="005E37EB"/>
    <w:rsid w:val="005E3BD5"/>
    <w:rsid w:val="005E5072"/>
    <w:rsid w:val="005E7342"/>
    <w:rsid w:val="005F3E13"/>
    <w:rsid w:val="005F554D"/>
    <w:rsid w:val="005F6057"/>
    <w:rsid w:val="005F617F"/>
    <w:rsid w:val="005F78DE"/>
    <w:rsid w:val="00601ECA"/>
    <w:rsid w:val="00602199"/>
    <w:rsid w:val="00602E3F"/>
    <w:rsid w:val="00603332"/>
    <w:rsid w:val="006034F4"/>
    <w:rsid w:val="0060401F"/>
    <w:rsid w:val="00604A10"/>
    <w:rsid w:val="0060571C"/>
    <w:rsid w:val="00606D66"/>
    <w:rsid w:val="006106EA"/>
    <w:rsid w:val="00611A86"/>
    <w:rsid w:val="00612088"/>
    <w:rsid w:val="00612126"/>
    <w:rsid w:val="00612BA3"/>
    <w:rsid w:val="00612DD9"/>
    <w:rsid w:val="00613CFD"/>
    <w:rsid w:val="00614E8C"/>
    <w:rsid w:val="0061753E"/>
    <w:rsid w:val="00620B56"/>
    <w:rsid w:val="0062157B"/>
    <w:rsid w:val="00623802"/>
    <w:rsid w:val="00624C35"/>
    <w:rsid w:val="006262C6"/>
    <w:rsid w:val="0062652F"/>
    <w:rsid w:val="00630A4A"/>
    <w:rsid w:val="00630CDB"/>
    <w:rsid w:val="0063255A"/>
    <w:rsid w:val="0063270D"/>
    <w:rsid w:val="00633B20"/>
    <w:rsid w:val="0063443E"/>
    <w:rsid w:val="00634B08"/>
    <w:rsid w:val="00635ABE"/>
    <w:rsid w:val="00637759"/>
    <w:rsid w:val="0064233E"/>
    <w:rsid w:val="006432F2"/>
    <w:rsid w:val="006445D1"/>
    <w:rsid w:val="006447FE"/>
    <w:rsid w:val="00644E98"/>
    <w:rsid w:val="006478E1"/>
    <w:rsid w:val="00647975"/>
    <w:rsid w:val="00650BDD"/>
    <w:rsid w:val="006511AA"/>
    <w:rsid w:val="0065145E"/>
    <w:rsid w:val="00652971"/>
    <w:rsid w:val="006553C3"/>
    <w:rsid w:val="0065728E"/>
    <w:rsid w:val="006572B2"/>
    <w:rsid w:val="00657CEF"/>
    <w:rsid w:val="00661BC7"/>
    <w:rsid w:val="00667772"/>
    <w:rsid w:val="00670491"/>
    <w:rsid w:val="00670895"/>
    <w:rsid w:val="0067122C"/>
    <w:rsid w:val="00671CCA"/>
    <w:rsid w:val="006772F1"/>
    <w:rsid w:val="00680501"/>
    <w:rsid w:val="00683335"/>
    <w:rsid w:val="00683578"/>
    <w:rsid w:val="00683A01"/>
    <w:rsid w:val="00685083"/>
    <w:rsid w:val="0068576A"/>
    <w:rsid w:val="00685B80"/>
    <w:rsid w:val="0068615E"/>
    <w:rsid w:val="0068654A"/>
    <w:rsid w:val="00687F99"/>
    <w:rsid w:val="0069100A"/>
    <w:rsid w:val="0069123C"/>
    <w:rsid w:val="00692580"/>
    <w:rsid w:val="006932DE"/>
    <w:rsid w:val="00693BB0"/>
    <w:rsid w:val="006944E7"/>
    <w:rsid w:val="00695846"/>
    <w:rsid w:val="006978C1"/>
    <w:rsid w:val="006A02E7"/>
    <w:rsid w:val="006A0AEC"/>
    <w:rsid w:val="006A13C2"/>
    <w:rsid w:val="006A19C4"/>
    <w:rsid w:val="006A1FC9"/>
    <w:rsid w:val="006A22FB"/>
    <w:rsid w:val="006A4F53"/>
    <w:rsid w:val="006A549D"/>
    <w:rsid w:val="006A5813"/>
    <w:rsid w:val="006A58C4"/>
    <w:rsid w:val="006A6F39"/>
    <w:rsid w:val="006A7242"/>
    <w:rsid w:val="006A7AEE"/>
    <w:rsid w:val="006A7FA3"/>
    <w:rsid w:val="006C1EBF"/>
    <w:rsid w:val="006C2A60"/>
    <w:rsid w:val="006C39B9"/>
    <w:rsid w:val="006C3A9B"/>
    <w:rsid w:val="006C7400"/>
    <w:rsid w:val="006C74AB"/>
    <w:rsid w:val="006C7A15"/>
    <w:rsid w:val="006C7E66"/>
    <w:rsid w:val="006D03BC"/>
    <w:rsid w:val="006D041F"/>
    <w:rsid w:val="006D06D9"/>
    <w:rsid w:val="006D328E"/>
    <w:rsid w:val="006D4B65"/>
    <w:rsid w:val="006D5089"/>
    <w:rsid w:val="006D5156"/>
    <w:rsid w:val="006D5163"/>
    <w:rsid w:val="006D77A6"/>
    <w:rsid w:val="006E1A42"/>
    <w:rsid w:val="006E1A55"/>
    <w:rsid w:val="006E2CAB"/>
    <w:rsid w:val="006E61E0"/>
    <w:rsid w:val="006E6DBF"/>
    <w:rsid w:val="006F1DB7"/>
    <w:rsid w:val="006F1EA1"/>
    <w:rsid w:val="006F46C5"/>
    <w:rsid w:val="006F559B"/>
    <w:rsid w:val="00701DD2"/>
    <w:rsid w:val="00702109"/>
    <w:rsid w:val="00702380"/>
    <w:rsid w:val="00702D47"/>
    <w:rsid w:val="00703115"/>
    <w:rsid w:val="0070538A"/>
    <w:rsid w:val="00705A14"/>
    <w:rsid w:val="0070617A"/>
    <w:rsid w:val="00706EB8"/>
    <w:rsid w:val="0070730F"/>
    <w:rsid w:val="00707692"/>
    <w:rsid w:val="0070790D"/>
    <w:rsid w:val="0071016B"/>
    <w:rsid w:val="00711266"/>
    <w:rsid w:val="00712F73"/>
    <w:rsid w:val="00714203"/>
    <w:rsid w:val="00714383"/>
    <w:rsid w:val="00714B5E"/>
    <w:rsid w:val="00715008"/>
    <w:rsid w:val="00716667"/>
    <w:rsid w:val="007206FF"/>
    <w:rsid w:val="00721518"/>
    <w:rsid w:val="00723445"/>
    <w:rsid w:val="00724A3F"/>
    <w:rsid w:val="0072610D"/>
    <w:rsid w:val="00727F3D"/>
    <w:rsid w:val="00732672"/>
    <w:rsid w:val="00732CF2"/>
    <w:rsid w:val="00735555"/>
    <w:rsid w:val="0073705D"/>
    <w:rsid w:val="0074037E"/>
    <w:rsid w:val="0074080B"/>
    <w:rsid w:val="007425A8"/>
    <w:rsid w:val="0074273A"/>
    <w:rsid w:val="0074291A"/>
    <w:rsid w:val="00744905"/>
    <w:rsid w:val="00745E35"/>
    <w:rsid w:val="00747E42"/>
    <w:rsid w:val="007521D7"/>
    <w:rsid w:val="00752F11"/>
    <w:rsid w:val="0075378B"/>
    <w:rsid w:val="0075494C"/>
    <w:rsid w:val="00754CC8"/>
    <w:rsid w:val="007565EB"/>
    <w:rsid w:val="00760DD3"/>
    <w:rsid w:val="0076207D"/>
    <w:rsid w:val="007634FC"/>
    <w:rsid w:val="007701C2"/>
    <w:rsid w:val="007712FF"/>
    <w:rsid w:val="0077229D"/>
    <w:rsid w:val="00772D89"/>
    <w:rsid w:val="007731A1"/>
    <w:rsid w:val="00774BE8"/>
    <w:rsid w:val="00777536"/>
    <w:rsid w:val="00782488"/>
    <w:rsid w:val="007826F8"/>
    <w:rsid w:val="0078667D"/>
    <w:rsid w:val="00786CAE"/>
    <w:rsid w:val="00786EBF"/>
    <w:rsid w:val="007873CB"/>
    <w:rsid w:val="0078796B"/>
    <w:rsid w:val="00787D55"/>
    <w:rsid w:val="00791153"/>
    <w:rsid w:val="007923DD"/>
    <w:rsid w:val="00794B39"/>
    <w:rsid w:val="007A1934"/>
    <w:rsid w:val="007A454E"/>
    <w:rsid w:val="007A474A"/>
    <w:rsid w:val="007A51CE"/>
    <w:rsid w:val="007A5BBF"/>
    <w:rsid w:val="007A7A14"/>
    <w:rsid w:val="007B1AFA"/>
    <w:rsid w:val="007B2078"/>
    <w:rsid w:val="007B2535"/>
    <w:rsid w:val="007B2E81"/>
    <w:rsid w:val="007B3F4B"/>
    <w:rsid w:val="007B51C8"/>
    <w:rsid w:val="007B574A"/>
    <w:rsid w:val="007B68AF"/>
    <w:rsid w:val="007B7347"/>
    <w:rsid w:val="007B75C6"/>
    <w:rsid w:val="007C1D2B"/>
    <w:rsid w:val="007C1DD6"/>
    <w:rsid w:val="007C22C9"/>
    <w:rsid w:val="007C3A26"/>
    <w:rsid w:val="007C4ADE"/>
    <w:rsid w:val="007C6826"/>
    <w:rsid w:val="007C6C38"/>
    <w:rsid w:val="007C7E7A"/>
    <w:rsid w:val="007D01C5"/>
    <w:rsid w:val="007D10F3"/>
    <w:rsid w:val="007D124F"/>
    <w:rsid w:val="007D1373"/>
    <w:rsid w:val="007D2828"/>
    <w:rsid w:val="007D3660"/>
    <w:rsid w:val="007D527A"/>
    <w:rsid w:val="007D6953"/>
    <w:rsid w:val="007E0FA9"/>
    <w:rsid w:val="007E17AC"/>
    <w:rsid w:val="007E222B"/>
    <w:rsid w:val="007F1949"/>
    <w:rsid w:val="007F32F4"/>
    <w:rsid w:val="007F4AFA"/>
    <w:rsid w:val="007F4DD7"/>
    <w:rsid w:val="007F5F84"/>
    <w:rsid w:val="007F6642"/>
    <w:rsid w:val="007F7BB8"/>
    <w:rsid w:val="00800CD3"/>
    <w:rsid w:val="008032E4"/>
    <w:rsid w:val="00803CC2"/>
    <w:rsid w:val="00805B26"/>
    <w:rsid w:val="00805D03"/>
    <w:rsid w:val="008065EE"/>
    <w:rsid w:val="008078C2"/>
    <w:rsid w:val="00810494"/>
    <w:rsid w:val="00811F83"/>
    <w:rsid w:val="008125C3"/>
    <w:rsid w:val="00812B9F"/>
    <w:rsid w:val="00813D60"/>
    <w:rsid w:val="008144C4"/>
    <w:rsid w:val="0081475C"/>
    <w:rsid w:val="00814BF7"/>
    <w:rsid w:val="00814F07"/>
    <w:rsid w:val="00815989"/>
    <w:rsid w:val="0081693C"/>
    <w:rsid w:val="00817F21"/>
    <w:rsid w:val="00820DCA"/>
    <w:rsid w:val="00820F8D"/>
    <w:rsid w:val="00821018"/>
    <w:rsid w:val="00821D47"/>
    <w:rsid w:val="00822A92"/>
    <w:rsid w:val="008235BD"/>
    <w:rsid w:val="00825AED"/>
    <w:rsid w:val="0082676F"/>
    <w:rsid w:val="00826D26"/>
    <w:rsid w:val="008277FD"/>
    <w:rsid w:val="008303AC"/>
    <w:rsid w:val="00830577"/>
    <w:rsid w:val="008310CF"/>
    <w:rsid w:val="00834504"/>
    <w:rsid w:val="00834859"/>
    <w:rsid w:val="00834A69"/>
    <w:rsid w:val="00835A18"/>
    <w:rsid w:val="008369C8"/>
    <w:rsid w:val="008400EF"/>
    <w:rsid w:val="00842833"/>
    <w:rsid w:val="00843011"/>
    <w:rsid w:val="00843182"/>
    <w:rsid w:val="008434F2"/>
    <w:rsid w:val="0084629D"/>
    <w:rsid w:val="00851EFB"/>
    <w:rsid w:val="0085203C"/>
    <w:rsid w:val="00852490"/>
    <w:rsid w:val="008526CC"/>
    <w:rsid w:val="00855662"/>
    <w:rsid w:val="00855A52"/>
    <w:rsid w:val="008560A2"/>
    <w:rsid w:val="008569E5"/>
    <w:rsid w:val="008600B0"/>
    <w:rsid w:val="008620BE"/>
    <w:rsid w:val="00862929"/>
    <w:rsid w:val="0086411C"/>
    <w:rsid w:val="008643C8"/>
    <w:rsid w:val="00864571"/>
    <w:rsid w:val="00866445"/>
    <w:rsid w:val="0086758E"/>
    <w:rsid w:val="008706E3"/>
    <w:rsid w:val="0087077E"/>
    <w:rsid w:val="00871778"/>
    <w:rsid w:val="00872AEE"/>
    <w:rsid w:val="00873A2B"/>
    <w:rsid w:val="00874B54"/>
    <w:rsid w:val="00874BEF"/>
    <w:rsid w:val="008755C1"/>
    <w:rsid w:val="008761CD"/>
    <w:rsid w:val="00876963"/>
    <w:rsid w:val="00881E16"/>
    <w:rsid w:val="008837A4"/>
    <w:rsid w:val="008870D9"/>
    <w:rsid w:val="00887CC1"/>
    <w:rsid w:val="0089027D"/>
    <w:rsid w:val="00891A4B"/>
    <w:rsid w:val="00891B9F"/>
    <w:rsid w:val="00892684"/>
    <w:rsid w:val="00893407"/>
    <w:rsid w:val="00894382"/>
    <w:rsid w:val="0089501F"/>
    <w:rsid w:val="008956B9"/>
    <w:rsid w:val="00896AAC"/>
    <w:rsid w:val="00897067"/>
    <w:rsid w:val="00897A1C"/>
    <w:rsid w:val="008A069A"/>
    <w:rsid w:val="008A0E9E"/>
    <w:rsid w:val="008A3E22"/>
    <w:rsid w:val="008A4F3F"/>
    <w:rsid w:val="008A74E3"/>
    <w:rsid w:val="008A784F"/>
    <w:rsid w:val="008B0293"/>
    <w:rsid w:val="008B1CDB"/>
    <w:rsid w:val="008B328A"/>
    <w:rsid w:val="008B510C"/>
    <w:rsid w:val="008B6D17"/>
    <w:rsid w:val="008B7098"/>
    <w:rsid w:val="008B7377"/>
    <w:rsid w:val="008C1A55"/>
    <w:rsid w:val="008C2998"/>
    <w:rsid w:val="008C55ED"/>
    <w:rsid w:val="008C6790"/>
    <w:rsid w:val="008D0D14"/>
    <w:rsid w:val="008D3295"/>
    <w:rsid w:val="008D516B"/>
    <w:rsid w:val="008D6707"/>
    <w:rsid w:val="008E03BA"/>
    <w:rsid w:val="008E1026"/>
    <w:rsid w:val="008E1050"/>
    <w:rsid w:val="008E209B"/>
    <w:rsid w:val="008E2F24"/>
    <w:rsid w:val="008F4613"/>
    <w:rsid w:val="008F5606"/>
    <w:rsid w:val="008F6AA8"/>
    <w:rsid w:val="008F7E3E"/>
    <w:rsid w:val="00900A77"/>
    <w:rsid w:val="00901A2E"/>
    <w:rsid w:val="00901ADF"/>
    <w:rsid w:val="00902B33"/>
    <w:rsid w:val="00905CDC"/>
    <w:rsid w:val="009060FB"/>
    <w:rsid w:val="009107FC"/>
    <w:rsid w:val="00910D85"/>
    <w:rsid w:val="00911AE4"/>
    <w:rsid w:val="00911D7C"/>
    <w:rsid w:val="009146B1"/>
    <w:rsid w:val="0091565B"/>
    <w:rsid w:val="00916A6C"/>
    <w:rsid w:val="00917BEF"/>
    <w:rsid w:val="009243F0"/>
    <w:rsid w:val="009248D3"/>
    <w:rsid w:val="00925838"/>
    <w:rsid w:val="00925840"/>
    <w:rsid w:val="00925976"/>
    <w:rsid w:val="0092616A"/>
    <w:rsid w:val="009269DB"/>
    <w:rsid w:val="00926D0E"/>
    <w:rsid w:val="00926F05"/>
    <w:rsid w:val="00927238"/>
    <w:rsid w:val="0093114F"/>
    <w:rsid w:val="009318E4"/>
    <w:rsid w:val="00931EEB"/>
    <w:rsid w:val="00931EF3"/>
    <w:rsid w:val="0093201B"/>
    <w:rsid w:val="00933C7E"/>
    <w:rsid w:val="0093418B"/>
    <w:rsid w:val="00934CA2"/>
    <w:rsid w:val="0093515B"/>
    <w:rsid w:val="009368AF"/>
    <w:rsid w:val="00944504"/>
    <w:rsid w:val="00946B69"/>
    <w:rsid w:val="00946C55"/>
    <w:rsid w:val="00947817"/>
    <w:rsid w:val="009479CF"/>
    <w:rsid w:val="00947D26"/>
    <w:rsid w:val="00950C90"/>
    <w:rsid w:val="00953DCF"/>
    <w:rsid w:val="00953DF3"/>
    <w:rsid w:val="009574D0"/>
    <w:rsid w:val="00957C3A"/>
    <w:rsid w:val="009602C5"/>
    <w:rsid w:val="009608F3"/>
    <w:rsid w:val="009615BD"/>
    <w:rsid w:val="00966E3C"/>
    <w:rsid w:val="00973851"/>
    <w:rsid w:val="009744B6"/>
    <w:rsid w:val="0097502A"/>
    <w:rsid w:val="00975C59"/>
    <w:rsid w:val="0097703E"/>
    <w:rsid w:val="00981899"/>
    <w:rsid w:val="00982C26"/>
    <w:rsid w:val="00983E76"/>
    <w:rsid w:val="00987900"/>
    <w:rsid w:val="0099003C"/>
    <w:rsid w:val="009908FF"/>
    <w:rsid w:val="009917D7"/>
    <w:rsid w:val="0099228B"/>
    <w:rsid w:val="009939C6"/>
    <w:rsid w:val="00994E95"/>
    <w:rsid w:val="00995505"/>
    <w:rsid w:val="00996877"/>
    <w:rsid w:val="0099780B"/>
    <w:rsid w:val="009A02A6"/>
    <w:rsid w:val="009A0FA3"/>
    <w:rsid w:val="009A218A"/>
    <w:rsid w:val="009A26FA"/>
    <w:rsid w:val="009A5220"/>
    <w:rsid w:val="009A65B5"/>
    <w:rsid w:val="009A65B6"/>
    <w:rsid w:val="009B0E02"/>
    <w:rsid w:val="009B162D"/>
    <w:rsid w:val="009B3B52"/>
    <w:rsid w:val="009B49B0"/>
    <w:rsid w:val="009B4DA1"/>
    <w:rsid w:val="009B6234"/>
    <w:rsid w:val="009B665E"/>
    <w:rsid w:val="009B758B"/>
    <w:rsid w:val="009B75A7"/>
    <w:rsid w:val="009C0092"/>
    <w:rsid w:val="009C11B2"/>
    <w:rsid w:val="009C1C26"/>
    <w:rsid w:val="009C28D8"/>
    <w:rsid w:val="009C33E9"/>
    <w:rsid w:val="009C353F"/>
    <w:rsid w:val="009C3B16"/>
    <w:rsid w:val="009C492A"/>
    <w:rsid w:val="009C7E86"/>
    <w:rsid w:val="009C7F76"/>
    <w:rsid w:val="009C7FC9"/>
    <w:rsid w:val="009D0CAF"/>
    <w:rsid w:val="009D0EBA"/>
    <w:rsid w:val="009D1F61"/>
    <w:rsid w:val="009D23F0"/>
    <w:rsid w:val="009D25DA"/>
    <w:rsid w:val="009D295D"/>
    <w:rsid w:val="009D3AB3"/>
    <w:rsid w:val="009D487D"/>
    <w:rsid w:val="009D7724"/>
    <w:rsid w:val="009E46DD"/>
    <w:rsid w:val="009E5FD4"/>
    <w:rsid w:val="009E60DB"/>
    <w:rsid w:val="009E6776"/>
    <w:rsid w:val="009F0EA6"/>
    <w:rsid w:val="009F1A59"/>
    <w:rsid w:val="009F2611"/>
    <w:rsid w:val="009F31A5"/>
    <w:rsid w:val="009F328B"/>
    <w:rsid w:val="009F497A"/>
    <w:rsid w:val="009F5494"/>
    <w:rsid w:val="00A00D6D"/>
    <w:rsid w:val="00A02083"/>
    <w:rsid w:val="00A07013"/>
    <w:rsid w:val="00A121E4"/>
    <w:rsid w:val="00A12F0A"/>
    <w:rsid w:val="00A13173"/>
    <w:rsid w:val="00A13360"/>
    <w:rsid w:val="00A14608"/>
    <w:rsid w:val="00A1498A"/>
    <w:rsid w:val="00A2192A"/>
    <w:rsid w:val="00A257A2"/>
    <w:rsid w:val="00A2596B"/>
    <w:rsid w:val="00A2602D"/>
    <w:rsid w:val="00A30A36"/>
    <w:rsid w:val="00A316E4"/>
    <w:rsid w:val="00A324C3"/>
    <w:rsid w:val="00A3302F"/>
    <w:rsid w:val="00A34676"/>
    <w:rsid w:val="00A351FD"/>
    <w:rsid w:val="00A352FE"/>
    <w:rsid w:val="00A37CBE"/>
    <w:rsid w:val="00A41DD9"/>
    <w:rsid w:val="00A420AF"/>
    <w:rsid w:val="00A425DB"/>
    <w:rsid w:val="00A42E8B"/>
    <w:rsid w:val="00A4323E"/>
    <w:rsid w:val="00A47AC4"/>
    <w:rsid w:val="00A51616"/>
    <w:rsid w:val="00A5548E"/>
    <w:rsid w:val="00A5573B"/>
    <w:rsid w:val="00A55FDF"/>
    <w:rsid w:val="00A6081B"/>
    <w:rsid w:val="00A63C18"/>
    <w:rsid w:val="00A63C41"/>
    <w:rsid w:val="00A642E3"/>
    <w:rsid w:val="00A65101"/>
    <w:rsid w:val="00A67AAE"/>
    <w:rsid w:val="00A73956"/>
    <w:rsid w:val="00A7448E"/>
    <w:rsid w:val="00A751CF"/>
    <w:rsid w:val="00A76088"/>
    <w:rsid w:val="00A777A4"/>
    <w:rsid w:val="00A77D6A"/>
    <w:rsid w:val="00A802E7"/>
    <w:rsid w:val="00A83F82"/>
    <w:rsid w:val="00A84D18"/>
    <w:rsid w:val="00A906A7"/>
    <w:rsid w:val="00A92314"/>
    <w:rsid w:val="00A92530"/>
    <w:rsid w:val="00A93E98"/>
    <w:rsid w:val="00A94BD0"/>
    <w:rsid w:val="00A95117"/>
    <w:rsid w:val="00A95182"/>
    <w:rsid w:val="00A962CD"/>
    <w:rsid w:val="00A9676D"/>
    <w:rsid w:val="00A97821"/>
    <w:rsid w:val="00A97DBF"/>
    <w:rsid w:val="00A97F19"/>
    <w:rsid w:val="00AA246E"/>
    <w:rsid w:val="00AA29B5"/>
    <w:rsid w:val="00AA2D48"/>
    <w:rsid w:val="00AA49F2"/>
    <w:rsid w:val="00AA6084"/>
    <w:rsid w:val="00AB27C3"/>
    <w:rsid w:val="00AB3968"/>
    <w:rsid w:val="00AB6114"/>
    <w:rsid w:val="00AB6174"/>
    <w:rsid w:val="00AB64ED"/>
    <w:rsid w:val="00AB6CC9"/>
    <w:rsid w:val="00AB7650"/>
    <w:rsid w:val="00AC15BF"/>
    <w:rsid w:val="00AC1E10"/>
    <w:rsid w:val="00AC3021"/>
    <w:rsid w:val="00AC6B59"/>
    <w:rsid w:val="00AD049F"/>
    <w:rsid w:val="00AD13EB"/>
    <w:rsid w:val="00AD39BB"/>
    <w:rsid w:val="00AD448E"/>
    <w:rsid w:val="00AD4E45"/>
    <w:rsid w:val="00AD58FD"/>
    <w:rsid w:val="00AD6EDC"/>
    <w:rsid w:val="00AD70E3"/>
    <w:rsid w:val="00AD7E97"/>
    <w:rsid w:val="00AE3A53"/>
    <w:rsid w:val="00AE3E51"/>
    <w:rsid w:val="00AE5518"/>
    <w:rsid w:val="00AE596B"/>
    <w:rsid w:val="00AE62D5"/>
    <w:rsid w:val="00AE64D7"/>
    <w:rsid w:val="00AE7717"/>
    <w:rsid w:val="00AF0328"/>
    <w:rsid w:val="00AF05E8"/>
    <w:rsid w:val="00AF0653"/>
    <w:rsid w:val="00AF3960"/>
    <w:rsid w:val="00AF4564"/>
    <w:rsid w:val="00AF4B6E"/>
    <w:rsid w:val="00AF50AD"/>
    <w:rsid w:val="00AF66FD"/>
    <w:rsid w:val="00AF7371"/>
    <w:rsid w:val="00AF76BC"/>
    <w:rsid w:val="00B04EEE"/>
    <w:rsid w:val="00B0515A"/>
    <w:rsid w:val="00B073E2"/>
    <w:rsid w:val="00B07579"/>
    <w:rsid w:val="00B07B00"/>
    <w:rsid w:val="00B07CDD"/>
    <w:rsid w:val="00B12B51"/>
    <w:rsid w:val="00B14515"/>
    <w:rsid w:val="00B237B0"/>
    <w:rsid w:val="00B240F6"/>
    <w:rsid w:val="00B26EC8"/>
    <w:rsid w:val="00B27D60"/>
    <w:rsid w:val="00B3293E"/>
    <w:rsid w:val="00B33A6A"/>
    <w:rsid w:val="00B33EEF"/>
    <w:rsid w:val="00B344B2"/>
    <w:rsid w:val="00B349FB"/>
    <w:rsid w:val="00B34E20"/>
    <w:rsid w:val="00B36154"/>
    <w:rsid w:val="00B3740C"/>
    <w:rsid w:val="00B37DB4"/>
    <w:rsid w:val="00B37EA2"/>
    <w:rsid w:val="00B403BF"/>
    <w:rsid w:val="00B427EB"/>
    <w:rsid w:val="00B42C1B"/>
    <w:rsid w:val="00B44B90"/>
    <w:rsid w:val="00B50C13"/>
    <w:rsid w:val="00B51177"/>
    <w:rsid w:val="00B5383B"/>
    <w:rsid w:val="00B5548E"/>
    <w:rsid w:val="00B575CB"/>
    <w:rsid w:val="00B603D6"/>
    <w:rsid w:val="00B608D9"/>
    <w:rsid w:val="00B611E7"/>
    <w:rsid w:val="00B62CDC"/>
    <w:rsid w:val="00B62F2F"/>
    <w:rsid w:val="00B63FF6"/>
    <w:rsid w:val="00B646ED"/>
    <w:rsid w:val="00B67AAD"/>
    <w:rsid w:val="00B70086"/>
    <w:rsid w:val="00B70B5C"/>
    <w:rsid w:val="00B7137D"/>
    <w:rsid w:val="00B71FBD"/>
    <w:rsid w:val="00B73BBD"/>
    <w:rsid w:val="00B774DC"/>
    <w:rsid w:val="00B819D4"/>
    <w:rsid w:val="00B82710"/>
    <w:rsid w:val="00B82FC2"/>
    <w:rsid w:val="00B838AE"/>
    <w:rsid w:val="00B83A19"/>
    <w:rsid w:val="00B84622"/>
    <w:rsid w:val="00B84EFB"/>
    <w:rsid w:val="00B85E80"/>
    <w:rsid w:val="00B86B48"/>
    <w:rsid w:val="00B874CB"/>
    <w:rsid w:val="00B87CB0"/>
    <w:rsid w:val="00B87DA4"/>
    <w:rsid w:val="00B919A2"/>
    <w:rsid w:val="00B92D6C"/>
    <w:rsid w:val="00B930C6"/>
    <w:rsid w:val="00B969FB"/>
    <w:rsid w:val="00B97924"/>
    <w:rsid w:val="00B97C4F"/>
    <w:rsid w:val="00BA1D06"/>
    <w:rsid w:val="00BA249F"/>
    <w:rsid w:val="00BA4055"/>
    <w:rsid w:val="00BA5CC0"/>
    <w:rsid w:val="00BA5CF2"/>
    <w:rsid w:val="00BA5F80"/>
    <w:rsid w:val="00BA6CC3"/>
    <w:rsid w:val="00BA70B7"/>
    <w:rsid w:val="00BA756A"/>
    <w:rsid w:val="00BA7FB6"/>
    <w:rsid w:val="00BB02DF"/>
    <w:rsid w:val="00BB1D9E"/>
    <w:rsid w:val="00BB7872"/>
    <w:rsid w:val="00BC7A89"/>
    <w:rsid w:val="00BD24BE"/>
    <w:rsid w:val="00BD39BC"/>
    <w:rsid w:val="00BD5815"/>
    <w:rsid w:val="00BD5EA0"/>
    <w:rsid w:val="00BD6962"/>
    <w:rsid w:val="00BD78C2"/>
    <w:rsid w:val="00BD7EA6"/>
    <w:rsid w:val="00BE44E2"/>
    <w:rsid w:val="00BF06E3"/>
    <w:rsid w:val="00BF231C"/>
    <w:rsid w:val="00BF2BCA"/>
    <w:rsid w:val="00BF40E6"/>
    <w:rsid w:val="00BF44CE"/>
    <w:rsid w:val="00BF7813"/>
    <w:rsid w:val="00C006D2"/>
    <w:rsid w:val="00C00E6A"/>
    <w:rsid w:val="00C02BA4"/>
    <w:rsid w:val="00C05721"/>
    <w:rsid w:val="00C065F4"/>
    <w:rsid w:val="00C103CC"/>
    <w:rsid w:val="00C11C27"/>
    <w:rsid w:val="00C14EA6"/>
    <w:rsid w:val="00C20BFE"/>
    <w:rsid w:val="00C2114E"/>
    <w:rsid w:val="00C224C0"/>
    <w:rsid w:val="00C22E8B"/>
    <w:rsid w:val="00C2322B"/>
    <w:rsid w:val="00C24803"/>
    <w:rsid w:val="00C27CD4"/>
    <w:rsid w:val="00C308F5"/>
    <w:rsid w:val="00C30949"/>
    <w:rsid w:val="00C30F21"/>
    <w:rsid w:val="00C311FF"/>
    <w:rsid w:val="00C325F2"/>
    <w:rsid w:val="00C33500"/>
    <w:rsid w:val="00C35F4A"/>
    <w:rsid w:val="00C36226"/>
    <w:rsid w:val="00C364A1"/>
    <w:rsid w:val="00C367DE"/>
    <w:rsid w:val="00C37F46"/>
    <w:rsid w:val="00C41C19"/>
    <w:rsid w:val="00C43287"/>
    <w:rsid w:val="00C4484C"/>
    <w:rsid w:val="00C4685F"/>
    <w:rsid w:val="00C4689B"/>
    <w:rsid w:val="00C46E90"/>
    <w:rsid w:val="00C50CAB"/>
    <w:rsid w:val="00C51B19"/>
    <w:rsid w:val="00C5370E"/>
    <w:rsid w:val="00C54C97"/>
    <w:rsid w:val="00C552D5"/>
    <w:rsid w:val="00C561B2"/>
    <w:rsid w:val="00C60B6C"/>
    <w:rsid w:val="00C62171"/>
    <w:rsid w:val="00C65377"/>
    <w:rsid w:val="00C653AA"/>
    <w:rsid w:val="00C6577D"/>
    <w:rsid w:val="00C67084"/>
    <w:rsid w:val="00C67B91"/>
    <w:rsid w:val="00C721E4"/>
    <w:rsid w:val="00C74494"/>
    <w:rsid w:val="00C75D7D"/>
    <w:rsid w:val="00C76C90"/>
    <w:rsid w:val="00C770DD"/>
    <w:rsid w:val="00C7717C"/>
    <w:rsid w:val="00C77FC8"/>
    <w:rsid w:val="00C80022"/>
    <w:rsid w:val="00C804D3"/>
    <w:rsid w:val="00C85A9F"/>
    <w:rsid w:val="00C86E68"/>
    <w:rsid w:val="00C903F4"/>
    <w:rsid w:val="00CA0667"/>
    <w:rsid w:val="00CA143D"/>
    <w:rsid w:val="00CA2A05"/>
    <w:rsid w:val="00CA4593"/>
    <w:rsid w:val="00CA53B7"/>
    <w:rsid w:val="00CA5B9E"/>
    <w:rsid w:val="00CA664C"/>
    <w:rsid w:val="00CA6671"/>
    <w:rsid w:val="00CB095A"/>
    <w:rsid w:val="00CB0A80"/>
    <w:rsid w:val="00CB1B1F"/>
    <w:rsid w:val="00CB220F"/>
    <w:rsid w:val="00CB38EE"/>
    <w:rsid w:val="00CB76B0"/>
    <w:rsid w:val="00CC017F"/>
    <w:rsid w:val="00CC1778"/>
    <w:rsid w:val="00CC25FA"/>
    <w:rsid w:val="00CC3C20"/>
    <w:rsid w:val="00CC3ED4"/>
    <w:rsid w:val="00CC4ABA"/>
    <w:rsid w:val="00CC5BB8"/>
    <w:rsid w:val="00CC60CF"/>
    <w:rsid w:val="00CC6CBB"/>
    <w:rsid w:val="00CC6F23"/>
    <w:rsid w:val="00CD1830"/>
    <w:rsid w:val="00CD2902"/>
    <w:rsid w:val="00CD321D"/>
    <w:rsid w:val="00CD7955"/>
    <w:rsid w:val="00CE0605"/>
    <w:rsid w:val="00CE1207"/>
    <w:rsid w:val="00CE3C18"/>
    <w:rsid w:val="00CE3FF3"/>
    <w:rsid w:val="00CE56FD"/>
    <w:rsid w:val="00CE575B"/>
    <w:rsid w:val="00CE6794"/>
    <w:rsid w:val="00CF0921"/>
    <w:rsid w:val="00CF097E"/>
    <w:rsid w:val="00CF0D6B"/>
    <w:rsid w:val="00CF0FED"/>
    <w:rsid w:val="00CF3DE8"/>
    <w:rsid w:val="00CF45DF"/>
    <w:rsid w:val="00CF4C89"/>
    <w:rsid w:val="00CF74E3"/>
    <w:rsid w:val="00D00C57"/>
    <w:rsid w:val="00D037CF"/>
    <w:rsid w:val="00D0493F"/>
    <w:rsid w:val="00D04D01"/>
    <w:rsid w:val="00D04F5F"/>
    <w:rsid w:val="00D056CA"/>
    <w:rsid w:val="00D05C2C"/>
    <w:rsid w:val="00D05E6B"/>
    <w:rsid w:val="00D05E8B"/>
    <w:rsid w:val="00D07152"/>
    <w:rsid w:val="00D10118"/>
    <w:rsid w:val="00D10DE4"/>
    <w:rsid w:val="00D114B0"/>
    <w:rsid w:val="00D118BC"/>
    <w:rsid w:val="00D11993"/>
    <w:rsid w:val="00D14D0F"/>
    <w:rsid w:val="00D151A1"/>
    <w:rsid w:val="00D16405"/>
    <w:rsid w:val="00D237C0"/>
    <w:rsid w:val="00D245ED"/>
    <w:rsid w:val="00D26D93"/>
    <w:rsid w:val="00D272A4"/>
    <w:rsid w:val="00D3007A"/>
    <w:rsid w:val="00D31C0E"/>
    <w:rsid w:val="00D32BC3"/>
    <w:rsid w:val="00D3315A"/>
    <w:rsid w:val="00D34EE0"/>
    <w:rsid w:val="00D3533E"/>
    <w:rsid w:val="00D36933"/>
    <w:rsid w:val="00D40C1C"/>
    <w:rsid w:val="00D41C47"/>
    <w:rsid w:val="00D43FEF"/>
    <w:rsid w:val="00D46AD6"/>
    <w:rsid w:val="00D46D91"/>
    <w:rsid w:val="00D4727A"/>
    <w:rsid w:val="00D47DE7"/>
    <w:rsid w:val="00D51F76"/>
    <w:rsid w:val="00D523A3"/>
    <w:rsid w:val="00D5340F"/>
    <w:rsid w:val="00D5380C"/>
    <w:rsid w:val="00D56DB4"/>
    <w:rsid w:val="00D56F91"/>
    <w:rsid w:val="00D578D1"/>
    <w:rsid w:val="00D60233"/>
    <w:rsid w:val="00D61618"/>
    <w:rsid w:val="00D625A9"/>
    <w:rsid w:val="00D6303B"/>
    <w:rsid w:val="00D64982"/>
    <w:rsid w:val="00D6666A"/>
    <w:rsid w:val="00D66B95"/>
    <w:rsid w:val="00D6745C"/>
    <w:rsid w:val="00D7004E"/>
    <w:rsid w:val="00D70825"/>
    <w:rsid w:val="00D70BA3"/>
    <w:rsid w:val="00D71542"/>
    <w:rsid w:val="00D71837"/>
    <w:rsid w:val="00D718B4"/>
    <w:rsid w:val="00D7386A"/>
    <w:rsid w:val="00D73A97"/>
    <w:rsid w:val="00D7562E"/>
    <w:rsid w:val="00D76EF5"/>
    <w:rsid w:val="00D77A66"/>
    <w:rsid w:val="00D81739"/>
    <w:rsid w:val="00D8236A"/>
    <w:rsid w:val="00D828E8"/>
    <w:rsid w:val="00D85B3D"/>
    <w:rsid w:val="00D8671C"/>
    <w:rsid w:val="00D906B9"/>
    <w:rsid w:val="00D912D0"/>
    <w:rsid w:val="00D935C6"/>
    <w:rsid w:val="00D93822"/>
    <w:rsid w:val="00D93E9B"/>
    <w:rsid w:val="00D94A3F"/>
    <w:rsid w:val="00D96F4D"/>
    <w:rsid w:val="00D97C9E"/>
    <w:rsid w:val="00DA0615"/>
    <w:rsid w:val="00DA11AA"/>
    <w:rsid w:val="00DA255F"/>
    <w:rsid w:val="00DA2A17"/>
    <w:rsid w:val="00DA54AB"/>
    <w:rsid w:val="00DA57C3"/>
    <w:rsid w:val="00DA594A"/>
    <w:rsid w:val="00DA5B9C"/>
    <w:rsid w:val="00DA793B"/>
    <w:rsid w:val="00DB114B"/>
    <w:rsid w:val="00DB2EAA"/>
    <w:rsid w:val="00DB4EB8"/>
    <w:rsid w:val="00DB59D7"/>
    <w:rsid w:val="00DB6590"/>
    <w:rsid w:val="00DC088D"/>
    <w:rsid w:val="00DC11F5"/>
    <w:rsid w:val="00DC1E1C"/>
    <w:rsid w:val="00DC3855"/>
    <w:rsid w:val="00DC393C"/>
    <w:rsid w:val="00DC4746"/>
    <w:rsid w:val="00DC4E33"/>
    <w:rsid w:val="00DC6BF8"/>
    <w:rsid w:val="00DD04F6"/>
    <w:rsid w:val="00DD1AB5"/>
    <w:rsid w:val="00DD28A4"/>
    <w:rsid w:val="00DD32E9"/>
    <w:rsid w:val="00DD4C94"/>
    <w:rsid w:val="00DD54E2"/>
    <w:rsid w:val="00DD5A2E"/>
    <w:rsid w:val="00DD5C22"/>
    <w:rsid w:val="00DD5EFB"/>
    <w:rsid w:val="00DE06D2"/>
    <w:rsid w:val="00DE0BD5"/>
    <w:rsid w:val="00DE1AD4"/>
    <w:rsid w:val="00DE2B4E"/>
    <w:rsid w:val="00DE46FD"/>
    <w:rsid w:val="00DE5983"/>
    <w:rsid w:val="00DE6449"/>
    <w:rsid w:val="00DF08AB"/>
    <w:rsid w:val="00DF399A"/>
    <w:rsid w:val="00DF735B"/>
    <w:rsid w:val="00E02FF6"/>
    <w:rsid w:val="00E03173"/>
    <w:rsid w:val="00E03BC0"/>
    <w:rsid w:val="00E05EC6"/>
    <w:rsid w:val="00E06D00"/>
    <w:rsid w:val="00E105B6"/>
    <w:rsid w:val="00E109ED"/>
    <w:rsid w:val="00E1102D"/>
    <w:rsid w:val="00E11460"/>
    <w:rsid w:val="00E143C7"/>
    <w:rsid w:val="00E14730"/>
    <w:rsid w:val="00E15190"/>
    <w:rsid w:val="00E164A3"/>
    <w:rsid w:val="00E16C4E"/>
    <w:rsid w:val="00E17237"/>
    <w:rsid w:val="00E20604"/>
    <w:rsid w:val="00E274B8"/>
    <w:rsid w:val="00E3108F"/>
    <w:rsid w:val="00E31A29"/>
    <w:rsid w:val="00E33D1D"/>
    <w:rsid w:val="00E34434"/>
    <w:rsid w:val="00E34AD4"/>
    <w:rsid w:val="00E35DDB"/>
    <w:rsid w:val="00E37429"/>
    <w:rsid w:val="00E379FA"/>
    <w:rsid w:val="00E40D94"/>
    <w:rsid w:val="00E43D67"/>
    <w:rsid w:val="00E44681"/>
    <w:rsid w:val="00E44703"/>
    <w:rsid w:val="00E44E71"/>
    <w:rsid w:val="00E456B0"/>
    <w:rsid w:val="00E456C0"/>
    <w:rsid w:val="00E500E1"/>
    <w:rsid w:val="00E510A5"/>
    <w:rsid w:val="00E51DC5"/>
    <w:rsid w:val="00E5392C"/>
    <w:rsid w:val="00E5420B"/>
    <w:rsid w:val="00E54AE2"/>
    <w:rsid w:val="00E55C08"/>
    <w:rsid w:val="00E57788"/>
    <w:rsid w:val="00E60FD0"/>
    <w:rsid w:val="00E61054"/>
    <w:rsid w:val="00E63509"/>
    <w:rsid w:val="00E63ACC"/>
    <w:rsid w:val="00E63D59"/>
    <w:rsid w:val="00E64845"/>
    <w:rsid w:val="00E65ABA"/>
    <w:rsid w:val="00E65FEC"/>
    <w:rsid w:val="00E667AD"/>
    <w:rsid w:val="00E66B49"/>
    <w:rsid w:val="00E6766F"/>
    <w:rsid w:val="00E71A43"/>
    <w:rsid w:val="00E72040"/>
    <w:rsid w:val="00E72707"/>
    <w:rsid w:val="00E74408"/>
    <w:rsid w:val="00E7551D"/>
    <w:rsid w:val="00E756D0"/>
    <w:rsid w:val="00E76F8D"/>
    <w:rsid w:val="00E80B51"/>
    <w:rsid w:val="00E81E1C"/>
    <w:rsid w:val="00E835C9"/>
    <w:rsid w:val="00E83EE4"/>
    <w:rsid w:val="00E84C11"/>
    <w:rsid w:val="00E85FE8"/>
    <w:rsid w:val="00E86FCE"/>
    <w:rsid w:val="00E879F6"/>
    <w:rsid w:val="00E87C94"/>
    <w:rsid w:val="00E92F1C"/>
    <w:rsid w:val="00E930F2"/>
    <w:rsid w:val="00E934DD"/>
    <w:rsid w:val="00E9369F"/>
    <w:rsid w:val="00E93AF7"/>
    <w:rsid w:val="00E944F6"/>
    <w:rsid w:val="00E947E6"/>
    <w:rsid w:val="00E948C2"/>
    <w:rsid w:val="00E94D65"/>
    <w:rsid w:val="00E95356"/>
    <w:rsid w:val="00E97459"/>
    <w:rsid w:val="00EA0A62"/>
    <w:rsid w:val="00EA13D4"/>
    <w:rsid w:val="00EA22E5"/>
    <w:rsid w:val="00EA2339"/>
    <w:rsid w:val="00EA27A3"/>
    <w:rsid w:val="00EA41EF"/>
    <w:rsid w:val="00EA6902"/>
    <w:rsid w:val="00EA6CF1"/>
    <w:rsid w:val="00EA712D"/>
    <w:rsid w:val="00EA79E0"/>
    <w:rsid w:val="00EB07DA"/>
    <w:rsid w:val="00EB18B4"/>
    <w:rsid w:val="00EB485B"/>
    <w:rsid w:val="00EB70ED"/>
    <w:rsid w:val="00EB7289"/>
    <w:rsid w:val="00EC1740"/>
    <w:rsid w:val="00EC2DE3"/>
    <w:rsid w:val="00EC63DE"/>
    <w:rsid w:val="00EC7417"/>
    <w:rsid w:val="00ED05F7"/>
    <w:rsid w:val="00ED0A2D"/>
    <w:rsid w:val="00ED16F6"/>
    <w:rsid w:val="00ED198F"/>
    <w:rsid w:val="00ED31E9"/>
    <w:rsid w:val="00ED4361"/>
    <w:rsid w:val="00ED7EB0"/>
    <w:rsid w:val="00EE0F23"/>
    <w:rsid w:val="00EE2208"/>
    <w:rsid w:val="00EE2AC5"/>
    <w:rsid w:val="00EE3D75"/>
    <w:rsid w:val="00EE6040"/>
    <w:rsid w:val="00EE6BDF"/>
    <w:rsid w:val="00EE70C6"/>
    <w:rsid w:val="00EE7914"/>
    <w:rsid w:val="00EF0260"/>
    <w:rsid w:val="00EF06E4"/>
    <w:rsid w:val="00EF0C31"/>
    <w:rsid w:val="00EF5509"/>
    <w:rsid w:val="00EF5588"/>
    <w:rsid w:val="00EF7BED"/>
    <w:rsid w:val="00F00209"/>
    <w:rsid w:val="00F017E3"/>
    <w:rsid w:val="00F0329A"/>
    <w:rsid w:val="00F03481"/>
    <w:rsid w:val="00F03AFB"/>
    <w:rsid w:val="00F04AAB"/>
    <w:rsid w:val="00F0586E"/>
    <w:rsid w:val="00F05DC5"/>
    <w:rsid w:val="00F0745C"/>
    <w:rsid w:val="00F07D85"/>
    <w:rsid w:val="00F10447"/>
    <w:rsid w:val="00F1093F"/>
    <w:rsid w:val="00F12E00"/>
    <w:rsid w:val="00F150E2"/>
    <w:rsid w:val="00F16FB3"/>
    <w:rsid w:val="00F17346"/>
    <w:rsid w:val="00F22346"/>
    <w:rsid w:val="00F23345"/>
    <w:rsid w:val="00F24041"/>
    <w:rsid w:val="00F24D96"/>
    <w:rsid w:val="00F261BF"/>
    <w:rsid w:val="00F2695D"/>
    <w:rsid w:val="00F277EF"/>
    <w:rsid w:val="00F3058A"/>
    <w:rsid w:val="00F30B35"/>
    <w:rsid w:val="00F314E3"/>
    <w:rsid w:val="00F31A37"/>
    <w:rsid w:val="00F32D3E"/>
    <w:rsid w:val="00F35478"/>
    <w:rsid w:val="00F35996"/>
    <w:rsid w:val="00F3723E"/>
    <w:rsid w:val="00F406FC"/>
    <w:rsid w:val="00F40DD7"/>
    <w:rsid w:val="00F40E53"/>
    <w:rsid w:val="00F41E71"/>
    <w:rsid w:val="00F43431"/>
    <w:rsid w:val="00F43932"/>
    <w:rsid w:val="00F43C90"/>
    <w:rsid w:val="00F4598A"/>
    <w:rsid w:val="00F463AD"/>
    <w:rsid w:val="00F46634"/>
    <w:rsid w:val="00F476DD"/>
    <w:rsid w:val="00F47C08"/>
    <w:rsid w:val="00F5113F"/>
    <w:rsid w:val="00F515EE"/>
    <w:rsid w:val="00F51881"/>
    <w:rsid w:val="00F51D69"/>
    <w:rsid w:val="00F52D50"/>
    <w:rsid w:val="00F54318"/>
    <w:rsid w:val="00F556FF"/>
    <w:rsid w:val="00F6131A"/>
    <w:rsid w:val="00F61759"/>
    <w:rsid w:val="00F622FB"/>
    <w:rsid w:val="00F63556"/>
    <w:rsid w:val="00F63601"/>
    <w:rsid w:val="00F662C1"/>
    <w:rsid w:val="00F66C86"/>
    <w:rsid w:val="00F67941"/>
    <w:rsid w:val="00F67BDF"/>
    <w:rsid w:val="00F67E79"/>
    <w:rsid w:val="00F7193A"/>
    <w:rsid w:val="00F71B5D"/>
    <w:rsid w:val="00F720FD"/>
    <w:rsid w:val="00F73BA9"/>
    <w:rsid w:val="00F77A17"/>
    <w:rsid w:val="00F81AC5"/>
    <w:rsid w:val="00F81B45"/>
    <w:rsid w:val="00F827F2"/>
    <w:rsid w:val="00F835F7"/>
    <w:rsid w:val="00F83774"/>
    <w:rsid w:val="00F8489C"/>
    <w:rsid w:val="00F86FBC"/>
    <w:rsid w:val="00F872C9"/>
    <w:rsid w:val="00F87D26"/>
    <w:rsid w:val="00F90CCA"/>
    <w:rsid w:val="00F91387"/>
    <w:rsid w:val="00F93319"/>
    <w:rsid w:val="00F9357D"/>
    <w:rsid w:val="00F95D4D"/>
    <w:rsid w:val="00F96C32"/>
    <w:rsid w:val="00F9760C"/>
    <w:rsid w:val="00F97A31"/>
    <w:rsid w:val="00FA0916"/>
    <w:rsid w:val="00FA21C5"/>
    <w:rsid w:val="00FA250A"/>
    <w:rsid w:val="00FA301B"/>
    <w:rsid w:val="00FA32A6"/>
    <w:rsid w:val="00FA3FE0"/>
    <w:rsid w:val="00FA4FB4"/>
    <w:rsid w:val="00FA5B44"/>
    <w:rsid w:val="00FA6A05"/>
    <w:rsid w:val="00FB0D18"/>
    <w:rsid w:val="00FB1C64"/>
    <w:rsid w:val="00FB1E31"/>
    <w:rsid w:val="00FB2370"/>
    <w:rsid w:val="00FB2874"/>
    <w:rsid w:val="00FB34C9"/>
    <w:rsid w:val="00FB4F4C"/>
    <w:rsid w:val="00FB6DCD"/>
    <w:rsid w:val="00FB6F99"/>
    <w:rsid w:val="00FC037A"/>
    <w:rsid w:val="00FC09E6"/>
    <w:rsid w:val="00FC138F"/>
    <w:rsid w:val="00FC20DE"/>
    <w:rsid w:val="00FC2A18"/>
    <w:rsid w:val="00FC6B42"/>
    <w:rsid w:val="00FC7C28"/>
    <w:rsid w:val="00FD0339"/>
    <w:rsid w:val="00FD080B"/>
    <w:rsid w:val="00FD1D9E"/>
    <w:rsid w:val="00FD323B"/>
    <w:rsid w:val="00FD606C"/>
    <w:rsid w:val="00FD695F"/>
    <w:rsid w:val="00FE1003"/>
    <w:rsid w:val="00FE2043"/>
    <w:rsid w:val="00FE2079"/>
    <w:rsid w:val="00FE2FEA"/>
    <w:rsid w:val="00FE56B2"/>
    <w:rsid w:val="00FE77CC"/>
    <w:rsid w:val="00FF2F50"/>
    <w:rsid w:val="00FF32B3"/>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6A7D35A"/>
  <w15:chartTrackingRefBased/>
  <w15:docId w15:val="{45FF31C8-BB14-4C30-8B92-45CD63B8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15A"/>
    <w:rPr>
      <w:sz w:val="24"/>
    </w:rPr>
  </w:style>
  <w:style w:type="paragraph" w:styleId="Heading1">
    <w:name w:val="heading 1"/>
    <w:link w:val="Heading1Char"/>
    <w:qFormat/>
    <w:rsid w:val="005D52C2"/>
    <w:pPr>
      <w:keepNext/>
      <w:jc w:val="center"/>
      <w:outlineLvl w:val="0"/>
    </w:pPr>
    <w:rPr>
      <w:rFonts w:ascii="Arial" w:eastAsia="Arial Unicode MS" w:hAnsi="Arial"/>
      <w:color w:val="000000"/>
      <w:u w:color="000000"/>
    </w:rPr>
  </w:style>
  <w:style w:type="paragraph" w:styleId="Heading2">
    <w:name w:val="heading 2"/>
    <w:link w:val="Heading2Char"/>
    <w:qFormat/>
    <w:rsid w:val="005D52C2"/>
    <w:pPr>
      <w:keepNext/>
      <w:jc w:val="center"/>
      <w:outlineLvl w:val="1"/>
    </w:pPr>
    <w:rPr>
      <w:rFonts w:ascii="Arial" w:eastAsia="Arial Unicode MS" w:hAnsi="Arial"/>
      <w:b/>
      <w:color w:val="000000"/>
      <w:sz w:val="22"/>
      <w:u w:color="000000"/>
    </w:rPr>
  </w:style>
  <w:style w:type="paragraph" w:styleId="Heading3">
    <w:name w:val="heading 3"/>
    <w:link w:val="Heading3Char"/>
    <w:qFormat/>
    <w:rsid w:val="005D52C2"/>
    <w:pPr>
      <w:keepNext/>
      <w:outlineLvl w:val="2"/>
    </w:pPr>
    <w:rPr>
      <w:rFonts w:ascii="Arial" w:eastAsia="Arial Unicode MS" w:hAnsi="Arial"/>
      <w:b/>
      <w:color w:val="000000"/>
      <w:u w:color="000000"/>
    </w:rPr>
  </w:style>
  <w:style w:type="paragraph" w:styleId="Heading4">
    <w:name w:val="heading 4"/>
    <w:basedOn w:val="Normal"/>
    <w:next w:val="Normal"/>
    <w:link w:val="Heading4Char"/>
    <w:unhideWhenUsed/>
    <w:qFormat/>
    <w:rsid w:val="005D52C2"/>
    <w:pPr>
      <w:keepNext/>
      <w:ind w:left="180"/>
      <w:outlineLvl w:val="3"/>
    </w:pPr>
    <w:rPr>
      <w:rFonts w:ascii="Arial" w:eastAsia="Arial Unicode MS" w:hAnsi="Arial" w:cs="Arial"/>
      <w:b/>
      <w:sz w:val="20"/>
      <w:u w:color="000000"/>
    </w:rPr>
  </w:style>
  <w:style w:type="paragraph" w:styleId="Heading5">
    <w:name w:val="heading 5"/>
    <w:basedOn w:val="Normal"/>
    <w:next w:val="Normal"/>
    <w:link w:val="Heading5Char"/>
    <w:unhideWhenUsed/>
    <w:qFormat/>
    <w:rsid w:val="00E948C2"/>
    <w:pPr>
      <w:keepNext/>
      <w:ind w:left="825"/>
      <w:outlineLvl w:val="4"/>
    </w:pPr>
    <w:rPr>
      <w:rFonts w:ascii="Arial" w:eastAsia="Arial Unicode MS" w:hAnsi="Arial" w:cs="Arial"/>
      <w:b/>
      <w:sz w:val="20"/>
      <w:u w:color="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qFormat/>
    <w:rsid w:val="00E80B51"/>
    <w:pPr>
      <w:ind w:left="720"/>
    </w:pPr>
    <w:rPr>
      <w:rFonts w:ascii="Calibri" w:eastAsia="Calibri" w:hAnsi="Calibri"/>
      <w:sz w:val="22"/>
      <w:szCs w:val="22"/>
    </w:rPr>
  </w:style>
  <w:style w:type="paragraph" w:styleId="Header">
    <w:name w:val="header"/>
    <w:basedOn w:val="Normal"/>
    <w:link w:val="HeaderChar"/>
    <w:uiPriority w:val="99"/>
    <w:rsid w:val="0014595D"/>
    <w:pPr>
      <w:tabs>
        <w:tab w:val="center" w:pos="4680"/>
        <w:tab w:val="right" w:pos="9360"/>
      </w:tabs>
    </w:pPr>
  </w:style>
  <w:style w:type="character" w:customStyle="1" w:styleId="HeaderChar">
    <w:name w:val="Header Char"/>
    <w:link w:val="Header"/>
    <w:uiPriority w:val="99"/>
    <w:rsid w:val="0014595D"/>
    <w:rPr>
      <w:sz w:val="24"/>
    </w:rPr>
  </w:style>
  <w:style w:type="paragraph" w:styleId="Footer">
    <w:name w:val="footer"/>
    <w:basedOn w:val="Normal"/>
    <w:link w:val="FooterChar"/>
    <w:uiPriority w:val="99"/>
    <w:rsid w:val="0014595D"/>
    <w:pPr>
      <w:tabs>
        <w:tab w:val="center" w:pos="4680"/>
        <w:tab w:val="right" w:pos="9360"/>
      </w:tabs>
    </w:pPr>
  </w:style>
  <w:style w:type="character" w:customStyle="1" w:styleId="FooterChar">
    <w:name w:val="Footer Char"/>
    <w:link w:val="Footer"/>
    <w:uiPriority w:val="99"/>
    <w:rsid w:val="0014595D"/>
    <w:rPr>
      <w:sz w:val="24"/>
    </w:rPr>
  </w:style>
  <w:style w:type="character" w:styleId="SubtleEmphasis">
    <w:name w:val="Subtle Emphasis"/>
    <w:uiPriority w:val="19"/>
    <w:qFormat/>
    <w:rsid w:val="00F556FF"/>
    <w:rPr>
      <w:i/>
      <w:iCs/>
      <w:color w:val="808080"/>
    </w:rPr>
  </w:style>
  <w:style w:type="character" w:customStyle="1" w:styleId="Heading1Char">
    <w:name w:val="Heading 1 Char"/>
    <w:link w:val="Heading1"/>
    <w:rsid w:val="005D52C2"/>
    <w:rPr>
      <w:rFonts w:ascii="Arial" w:eastAsia="Arial Unicode MS" w:hAnsi="Arial"/>
      <w:color w:val="000000"/>
      <w:u w:color="000000"/>
    </w:rPr>
  </w:style>
  <w:style w:type="character" w:customStyle="1" w:styleId="Heading2Char">
    <w:name w:val="Heading 2 Char"/>
    <w:link w:val="Heading2"/>
    <w:rsid w:val="005D52C2"/>
    <w:rPr>
      <w:rFonts w:ascii="Arial" w:eastAsia="Arial Unicode MS" w:hAnsi="Arial"/>
      <w:b/>
      <w:color w:val="000000"/>
      <w:sz w:val="22"/>
      <w:u w:color="000000"/>
    </w:rPr>
  </w:style>
  <w:style w:type="character" w:customStyle="1" w:styleId="Heading3Char">
    <w:name w:val="Heading 3 Char"/>
    <w:link w:val="Heading3"/>
    <w:rsid w:val="005D52C2"/>
    <w:rPr>
      <w:rFonts w:ascii="Arial" w:eastAsia="Arial Unicode MS" w:hAnsi="Arial"/>
      <w:b/>
      <w:color w:val="000000"/>
      <w:u w:color="000000"/>
    </w:rPr>
  </w:style>
  <w:style w:type="character" w:customStyle="1" w:styleId="Heading4Char">
    <w:name w:val="Heading 4 Char"/>
    <w:link w:val="Heading4"/>
    <w:rsid w:val="005D52C2"/>
    <w:rPr>
      <w:rFonts w:ascii="Arial" w:eastAsia="Arial Unicode MS" w:hAnsi="Arial" w:cs="Arial"/>
      <w:b/>
      <w:u w:color="000000"/>
    </w:rPr>
  </w:style>
  <w:style w:type="paragraph" w:customStyle="1" w:styleId="Body1">
    <w:name w:val="Body 1"/>
    <w:rsid w:val="005D52C2"/>
    <w:pPr>
      <w:outlineLvl w:val="0"/>
    </w:pPr>
    <w:rPr>
      <w:rFonts w:eastAsia="Arial Unicode MS"/>
      <w:color w:val="000000"/>
      <w:sz w:val="24"/>
      <w:u w:color="000000"/>
    </w:rPr>
  </w:style>
  <w:style w:type="paragraph" w:styleId="CommentText">
    <w:name w:val="annotation text"/>
    <w:basedOn w:val="Normal"/>
    <w:link w:val="CommentTextChar"/>
    <w:rsid w:val="00B87DA4"/>
    <w:rPr>
      <w:sz w:val="20"/>
    </w:rPr>
  </w:style>
  <w:style w:type="character" w:customStyle="1" w:styleId="CommentTextChar">
    <w:name w:val="Comment Text Char"/>
    <w:basedOn w:val="DefaultParagraphFont"/>
    <w:link w:val="CommentText"/>
    <w:rsid w:val="00B87DA4"/>
  </w:style>
  <w:style w:type="paragraph" w:customStyle="1" w:styleId="Default">
    <w:name w:val="Default"/>
    <w:rsid w:val="0000274B"/>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rsid w:val="00F67BDF"/>
    <w:pPr>
      <w:jc w:val="center"/>
    </w:pPr>
    <w:rPr>
      <w:rFonts w:ascii="Arial" w:hAnsi="Arial" w:cs="Arial"/>
      <w:sz w:val="20"/>
    </w:rPr>
  </w:style>
  <w:style w:type="character" w:customStyle="1" w:styleId="BodyTextChar">
    <w:name w:val="Body Text Char"/>
    <w:link w:val="BodyText"/>
    <w:rsid w:val="00F67BDF"/>
    <w:rPr>
      <w:rFonts w:ascii="Arial" w:hAnsi="Arial" w:cs="Arial"/>
    </w:rPr>
  </w:style>
  <w:style w:type="character" w:styleId="Emphasis">
    <w:name w:val="Emphasis"/>
    <w:uiPriority w:val="20"/>
    <w:qFormat/>
    <w:rsid w:val="00001DE1"/>
    <w:rPr>
      <w:i/>
      <w:iCs/>
    </w:rPr>
  </w:style>
  <w:style w:type="paragraph" w:styleId="NormalWeb">
    <w:name w:val="Normal (Web)"/>
    <w:basedOn w:val="Normal"/>
    <w:uiPriority w:val="99"/>
    <w:unhideWhenUsed/>
    <w:rsid w:val="00001DE1"/>
    <w:pPr>
      <w:spacing w:before="100" w:beforeAutospacing="1" w:after="100" w:afterAutospacing="1"/>
    </w:pPr>
    <w:rPr>
      <w:rFonts w:eastAsia="Calibri"/>
      <w:szCs w:val="24"/>
    </w:rPr>
  </w:style>
  <w:style w:type="paragraph" w:customStyle="1" w:styleId="update">
    <w:name w:val="update"/>
    <w:basedOn w:val="Normal"/>
    <w:link w:val="updateChar"/>
    <w:rsid w:val="00143CE4"/>
    <w:pPr>
      <w:numPr>
        <w:numId w:val="3"/>
      </w:numPr>
      <w:autoSpaceDE w:val="0"/>
      <w:autoSpaceDN w:val="0"/>
      <w:adjustRightInd w:val="0"/>
      <w:ind w:left="840" w:hanging="360"/>
    </w:pPr>
    <w:rPr>
      <w:rFonts w:ascii="Arial" w:hAnsi="Arial" w:cs="Arial"/>
      <w:color w:val="FF0000"/>
      <w:sz w:val="16"/>
      <w:szCs w:val="16"/>
    </w:rPr>
  </w:style>
  <w:style w:type="character" w:customStyle="1" w:styleId="updateChar">
    <w:name w:val="update Char"/>
    <w:link w:val="update"/>
    <w:rsid w:val="00143CE4"/>
    <w:rPr>
      <w:rFonts w:ascii="Arial" w:hAnsi="Arial" w:cs="Arial"/>
      <w:color w:val="FF0000"/>
      <w:sz w:val="16"/>
      <w:szCs w:val="16"/>
    </w:rPr>
  </w:style>
  <w:style w:type="paragraph" w:styleId="PlainText">
    <w:name w:val="Plain Text"/>
    <w:basedOn w:val="Normal"/>
    <w:link w:val="PlainTextChar"/>
    <w:uiPriority w:val="99"/>
    <w:unhideWhenUsed/>
    <w:rsid w:val="00143CE4"/>
    <w:rPr>
      <w:rFonts w:ascii="Calibri" w:eastAsia="Calibri" w:hAnsi="Calibri"/>
      <w:sz w:val="22"/>
      <w:szCs w:val="21"/>
    </w:rPr>
  </w:style>
  <w:style w:type="character" w:customStyle="1" w:styleId="PlainTextChar">
    <w:name w:val="Plain Text Char"/>
    <w:link w:val="PlainText"/>
    <w:uiPriority w:val="99"/>
    <w:rsid w:val="00143CE4"/>
    <w:rPr>
      <w:rFonts w:ascii="Calibri" w:eastAsia="Calibri" w:hAnsi="Calibri"/>
      <w:sz w:val="22"/>
      <w:szCs w:val="21"/>
    </w:rPr>
  </w:style>
  <w:style w:type="paragraph" w:customStyle="1" w:styleId="List1">
    <w:name w:val="List 1"/>
    <w:basedOn w:val="Normal"/>
    <w:semiHidden/>
    <w:rsid w:val="00143CE4"/>
    <w:pPr>
      <w:numPr>
        <w:numId w:val="1"/>
      </w:numPr>
    </w:pPr>
    <w:rPr>
      <w:sz w:val="20"/>
    </w:rPr>
  </w:style>
  <w:style w:type="paragraph" w:styleId="Revision">
    <w:name w:val="Revision"/>
    <w:hidden/>
    <w:uiPriority w:val="99"/>
    <w:semiHidden/>
    <w:rsid w:val="00143CE4"/>
    <w:rPr>
      <w:sz w:val="24"/>
      <w:szCs w:val="24"/>
    </w:rPr>
  </w:style>
  <w:style w:type="paragraph" w:styleId="CommentSubject">
    <w:name w:val="annotation subject"/>
    <w:basedOn w:val="CommentText"/>
    <w:next w:val="CommentText"/>
    <w:link w:val="CommentSubjectChar"/>
    <w:rsid w:val="00143CE4"/>
    <w:rPr>
      <w:b/>
      <w:bCs/>
    </w:rPr>
  </w:style>
  <w:style w:type="character" w:customStyle="1" w:styleId="CommentSubjectChar">
    <w:name w:val="Comment Subject Char"/>
    <w:link w:val="CommentSubject"/>
    <w:rsid w:val="00143CE4"/>
    <w:rPr>
      <w:b/>
      <w:bCs/>
    </w:rPr>
  </w:style>
  <w:style w:type="character" w:customStyle="1" w:styleId="Heading5Char">
    <w:name w:val="Heading 5 Char"/>
    <w:link w:val="Heading5"/>
    <w:rsid w:val="00E948C2"/>
    <w:rPr>
      <w:rFonts w:ascii="Arial" w:eastAsia="Arial Unicode MS" w:hAnsi="Arial" w:cs="Arial"/>
      <w:b/>
      <w:u w:color="000000"/>
    </w:rPr>
  </w:style>
  <w:style w:type="paragraph" w:styleId="BodyTextIndent">
    <w:name w:val="Body Text Indent"/>
    <w:basedOn w:val="Normal"/>
    <w:link w:val="BodyTextIndentChar"/>
    <w:rsid w:val="00AB27C3"/>
    <w:pPr>
      <w:spacing w:after="120"/>
      <w:ind w:left="360"/>
    </w:pPr>
  </w:style>
  <w:style w:type="character" w:customStyle="1" w:styleId="BodyTextIndentChar">
    <w:name w:val="Body Text Indent Char"/>
    <w:link w:val="BodyTextIndent"/>
    <w:rsid w:val="00AB27C3"/>
    <w:rPr>
      <w:sz w:val="24"/>
    </w:rPr>
  </w:style>
  <w:style w:type="character" w:customStyle="1" w:styleId="auto-select1">
    <w:name w:val="auto-select1"/>
    <w:rsid w:val="00AB27C3"/>
    <w:rPr>
      <w:strike w:val="0"/>
      <w:dstrike w:val="0"/>
      <w:vanish w:val="0"/>
      <w:webHidden w:val="0"/>
      <w:u w:val="none"/>
      <w:effect w:val="none"/>
      <w:specVanish w:val="0"/>
    </w:rPr>
  </w:style>
  <w:style w:type="paragraph" w:styleId="BodyTextIndent2">
    <w:name w:val="Body Text Indent 2"/>
    <w:basedOn w:val="Normal"/>
    <w:link w:val="BodyTextIndent2Char"/>
    <w:rsid w:val="00CA0667"/>
    <w:pPr>
      <w:spacing w:after="120" w:line="480" w:lineRule="auto"/>
      <w:ind w:left="360"/>
    </w:pPr>
  </w:style>
  <w:style w:type="character" w:customStyle="1" w:styleId="BodyTextIndent2Char">
    <w:name w:val="Body Text Indent 2 Char"/>
    <w:link w:val="BodyTextIndent2"/>
    <w:rsid w:val="00CA066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178050">
      <w:bodyDiv w:val="1"/>
      <w:marLeft w:val="0"/>
      <w:marRight w:val="0"/>
      <w:marTop w:val="0"/>
      <w:marBottom w:val="0"/>
      <w:divBdr>
        <w:top w:val="none" w:sz="0" w:space="0" w:color="auto"/>
        <w:left w:val="none" w:sz="0" w:space="0" w:color="auto"/>
        <w:bottom w:val="none" w:sz="0" w:space="0" w:color="auto"/>
        <w:right w:val="none" w:sz="0" w:space="0" w:color="auto"/>
      </w:divBdr>
      <w:divsChild>
        <w:div w:id="376660570">
          <w:marLeft w:val="0"/>
          <w:marRight w:val="0"/>
          <w:marTop w:val="0"/>
          <w:marBottom w:val="0"/>
          <w:divBdr>
            <w:top w:val="none" w:sz="0" w:space="0" w:color="auto"/>
            <w:left w:val="none" w:sz="0" w:space="0" w:color="auto"/>
            <w:bottom w:val="none" w:sz="0" w:space="0" w:color="auto"/>
            <w:right w:val="none" w:sz="0" w:space="0" w:color="auto"/>
          </w:divBdr>
        </w:div>
        <w:div w:id="427118738">
          <w:marLeft w:val="0"/>
          <w:marRight w:val="0"/>
          <w:marTop w:val="0"/>
          <w:marBottom w:val="0"/>
          <w:divBdr>
            <w:top w:val="none" w:sz="0" w:space="0" w:color="auto"/>
            <w:left w:val="none" w:sz="0" w:space="0" w:color="auto"/>
            <w:bottom w:val="none" w:sz="0" w:space="0" w:color="auto"/>
            <w:right w:val="none" w:sz="0" w:space="0" w:color="auto"/>
          </w:divBdr>
        </w:div>
        <w:div w:id="1065182819">
          <w:marLeft w:val="0"/>
          <w:marRight w:val="0"/>
          <w:marTop w:val="0"/>
          <w:marBottom w:val="0"/>
          <w:divBdr>
            <w:top w:val="none" w:sz="0" w:space="0" w:color="auto"/>
            <w:left w:val="none" w:sz="0" w:space="0" w:color="auto"/>
            <w:bottom w:val="none" w:sz="0" w:space="0" w:color="auto"/>
            <w:right w:val="none" w:sz="0" w:space="0" w:color="auto"/>
          </w:divBdr>
        </w:div>
        <w:div w:id="1101530802">
          <w:marLeft w:val="0"/>
          <w:marRight w:val="0"/>
          <w:marTop w:val="0"/>
          <w:marBottom w:val="0"/>
          <w:divBdr>
            <w:top w:val="none" w:sz="0" w:space="0" w:color="auto"/>
            <w:left w:val="none" w:sz="0" w:space="0" w:color="auto"/>
            <w:bottom w:val="none" w:sz="0" w:space="0" w:color="auto"/>
            <w:right w:val="none" w:sz="0" w:space="0" w:color="auto"/>
          </w:divBdr>
        </w:div>
        <w:div w:id="1731418279">
          <w:marLeft w:val="0"/>
          <w:marRight w:val="0"/>
          <w:marTop w:val="0"/>
          <w:marBottom w:val="0"/>
          <w:divBdr>
            <w:top w:val="none" w:sz="0" w:space="0" w:color="auto"/>
            <w:left w:val="none" w:sz="0" w:space="0" w:color="auto"/>
            <w:bottom w:val="none" w:sz="0" w:space="0" w:color="auto"/>
            <w:right w:val="none" w:sz="0" w:space="0" w:color="auto"/>
          </w:divBdr>
        </w:div>
        <w:div w:id="2076774733">
          <w:marLeft w:val="0"/>
          <w:marRight w:val="0"/>
          <w:marTop w:val="0"/>
          <w:marBottom w:val="0"/>
          <w:divBdr>
            <w:top w:val="none" w:sz="0" w:space="0" w:color="auto"/>
            <w:left w:val="none" w:sz="0" w:space="0" w:color="auto"/>
            <w:bottom w:val="none" w:sz="0" w:space="0" w:color="auto"/>
            <w:right w:val="none" w:sz="0" w:space="0" w:color="auto"/>
          </w:divBdr>
        </w:div>
      </w:divsChild>
    </w:div>
    <w:div w:id="1101415594">
      <w:bodyDiv w:val="1"/>
      <w:marLeft w:val="0"/>
      <w:marRight w:val="0"/>
      <w:marTop w:val="0"/>
      <w:marBottom w:val="0"/>
      <w:divBdr>
        <w:top w:val="none" w:sz="0" w:space="0" w:color="auto"/>
        <w:left w:val="none" w:sz="0" w:space="0" w:color="auto"/>
        <w:bottom w:val="none" w:sz="0" w:space="0" w:color="auto"/>
        <w:right w:val="none" w:sz="0" w:space="0" w:color="auto"/>
      </w:divBdr>
    </w:div>
    <w:div w:id="1155072697">
      <w:bodyDiv w:val="1"/>
      <w:marLeft w:val="0"/>
      <w:marRight w:val="0"/>
      <w:marTop w:val="0"/>
      <w:marBottom w:val="0"/>
      <w:divBdr>
        <w:top w:val="none" w:sz="0" w:space="0" w:color="auto"/>
        <w:left w:val="none" w:sz="0" w:space="0" w:color="auto"/>
        <w:bottom w:val="none" w:sz="0" w:space="0" w:color="auto"/>
        <w:right w:val="none" w:sz="0" w:space="0" w:color="auto"/>
      </w:divBdr>
    </w:div>
    <w:div w:id="1240366879">
      <w:bodyDiv w:val="1"/>
      <w:marLeft w:val="0"/>
      <w:marRight w:val="0"/>
      <w:marTop w:val="0"/>
      <w:marBottom w:val="0"/>
      <w:divBdr>
        <w:top w:val="none" w:sz="0" w:space="0" w:color="auto"/>
        <w:left w:val="none" w:sz="0" w:space="0" w:color="auto"/>
        <w:bottom w:val="none" w:sz="0" w:space="0" w:color="auto"/>
        <w:right w:val="none" w:sz="0" w:space="0" w:color="auto"/>
      </w:divBdr>
    </w:div>
    <w:div w:id="1462307822">
      <w:bodyDiv w:val="1"/>
      <w:marLeft w:val="0"/>
      <w:marRight w:val="0"/>
      <w:marTop w:val="0"/>
      <w:marBottom w:val="0"/>
      <w:divBdr>
        <w:top w:val="none" w:sz="0" w:space="0" w:color="auto"/>
        <w:left w:val="none" w:sz="0" w:space="0" w:color="auto"/>
        <w:bottom w:val="none" w:sz="0" w:space="0" w:color="auto"/>
        <w:right w:val="none" w:sz="0" w:space="0" w:color="auto"/>
      </w:divBdr>
    </w:div>
    <w:div w:id="1677685736">
      <w:bodyDiv w:val="1"/>
      <w:marLeft w:val="0"/>
      <w:marRight w:val="0"/>
      <w:marTop w:val="0"/>
      <w:marBottom w:val="0"/>
      <w:divBdr>
        <w:top w:val="none" w:sz="0" w:space="0" w:color="auto"/>
        <w:left w:val="none" w:sz="0" w:space="0" w:color="auto"/>
        <w:bottom w:val="none" w:sz="0" w:space="0" w:color="auto"/>
        <w:right w:val="none" w:sz="0" w:space="0" w:color="auto"/>
      </w:divBdr>
    </w:div>
    <w:div w:id="173927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03499-9CD4-4E34-B049-D0C686DBF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Letterhead.dot</Template>
  <TotalTime>0</TotalTime>
  <Pages>7</Pages>
  <Words>4328</Words>
  <Characters>24672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Karl</cp:lastModifiedBy>
  <cp:revision>2</cp:revision>
  <cp:lastPrinted>2020-07-24T20:35:00Z</cp:lastPrinted>
  <dcterms:created xsi:type="dcterms:W3CDTF">2022-10-17T17:32:00Z</dcterms:created>
  <dcterms:modified xsi:type="dcterms:W3CDTF">2022-10-17T17:32:00Z</dcterms:modified>
</cp:coreProperties>
</file>