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8CD3A" w14:textId="77777777" w:rsidR="00380620" w:rsidRPr="00380620" w:rsidRDefault="00380620" w:rsidP="00380620">
      <w:pPr>
        <w:tabs>
          <w:tab w:val="left" w:pos="4140"/>
        </w:tabs>
        <w:ind w:left="-1170" w:right="-36" w:firstLine="1170"/>
        <w:jc w:val="right"/>
        <w:rPr>
          <w:rFonts w:asciiTheme="minorHAnsi" w:hAnsiTheme="minorHAnsi" w:cstheme="minorHAnsi"/>
          <w:b/>
          <w:color w:val="2E3192"/>
          <w:sz w:val="22"/>
          <w:szCs w:val="22"/>
        </w:rPr>
      </w:pPr>
      <w:r w:rsidRPr="00380620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CABE7ED" wp14:editId="09ED432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21485" cy="775970"/>
            <wp:effectExtent l="0" t="0" r="0" b="5080"/>
            <wp:wrapSquare wrapText="bothSides"/>
            <wp:docPr id="2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620">
        <w:rPr>
          <w:rFonts w:asciiTheme="minorHAnsi" w:hAnsiTheme="minorHAnsi" w:cstheme="minorHAnsi"/>
          <w:b/>
          <w:color w:val="2E3192"/>
          <w:sz w:val="22"/>
          <w:szCs w:val="22"/>
        </w:rPr>
        <w:t>The Commonwealth of Massachusetts</w:t>
      </w:r>
    </w:p>
    <w:p w14:paraId="5695E94F" w14:textId="77777777" w:rsidR="00380620" w:rsidRPr="00380620" w:rsidRDefault="00380620" w:rsidP="00380620">
      <w:pPr>
        <w:tabs>
          <w:tab w:val="left" w:pos="4140"/>
        </w:tabs>
        <w:ind w:left="-1170" w:right="-36" w:firstLine="1170"/>
        <w:jc w:val="right"/>
        <w:rPr>
          <w:rFonts w:asciiTheme="minorHAnsi" w:hAnsiTheme="minorHAnsi" w:cstheme="minorHAnsi"/>
          <w:b/>
          <w:color w:val="2E3192"/>
          <w:sz w:val="22"/>
          <w:szCs w:val="22"/>
        </w:rPr>
      </w:pPr>
      <w:r w:rsidRPr="00380620">
        <w:rPr>
          <w:rFonts w:asciiTheme="minorHAnsi" w:hAnsiTheme="minorHAnsi" w:cstheme="minorHAnsi"/>
          <w:b/>
          <w:color w:val="2E3192"/>
          <w:sz w:val="22"/>
          <w:szCs w:val="22"/>
        </w:rPr>
        <w:t>Operational Services Division</w:t>
      </w:r>
    </w:p>
    <w:p w14:paraId="5024613A" w14:textId="77777777" w:rsidR="00380620" w:rsidRPr="00380620" w:rsidRDefault="00380620" w:rsidP="00380620">
      <w:pPr>
        <w:tabs>
          <w:tab w:val="left" w:pos="4140"/>
        </w:tabs>
        <w:ind w:left="-1170" w:right="-36" w:firstLine="1170"/>
        <w:jc w:val="right"/>
        <w:rPr>
          <w:rFonts w:asciiTheme="minorHAnsi" w:hAnsiTheme="minorHAnsi" w:cstheme="minorHAnsi"/>
          <w:b/>
          <w:color w:val="2E3192"/>
          <w:sz w:val="22"/>
          <w:szCs w:val="22"/>
        </w:rPr>
      </w:pPr>
      <w:r w:rsidRPr="00380620">
        <w:rPr>
          <w:rFonts w:asciiTheme="minorHAnsi" w:hAnsiTheme="minorHAnsi" w:cstheme="minorHAnsi"/>
          <w:b/>
          <w:color w:val="2E3192"/>
          <w:sz w:val="22"/>
          <w:szCs w:val="22"/>
        </w:rPr>
        <w:t>Office of Vehicle Management</w:t>
      </w:r>
    </w:p>
    <w:p w14:paraId="1EB2CCA2" w14:textId="77777777" w:rsidR="00380620" w:rsidRPr="00380620" w:rsidRDefault="00380620" w:rsidP="00380620">
      <w:pPr>
        <w:tabs>
          <w:tab w:val="left" w:pos="4140"/>
        </w:tabs>
        <w:rPr>
          <w:rFonts w:asciiTheme="minorHAnsi" w:hAnsiTheme="minorHAnsi" w:cstheme="minorHAnsi"/>
          <w:sz w:val="22"/>
          <w:szCs w:val="22"/>
        </w:rPr>
      </w:pPr>
    </w:p>
    <w:p w14:paraId="4C611F2B" w14:textId="37245E60" w:rsidR="00380620" w:rsidRPr="00380620" w:rsidRDefault="00380620" w:rsidP="00380620">
      <w:pPr>
        <w:tabs>
          <w:tab w:val="left" w:pos="3600"/>
        </w:tabs>
        <w:jc w:val="righ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</w:t>
      </w:r>
      <w:r w:rsidR="00875580">
        <w:rPr>
          <w:rFonts w:asciiTheme="minorHAnsi" w:hAnsiTheme="minorHAnsi" w:cstheme="minorHAnsi"/>
          <w:b/>
          <w:sz w:val="28"/>
          <w:szCs w:val="28"/>
        </w:rPr>
        <w:t>EHICLE / ASSET / DRIVER REASSIGNMENT</w:t>
      </w:r>
    </w:p>
    <w:p w14:paraId="44F596ED" w14:textId="77777777" w:rsidR="00380620" w:rsidRDefault="00380620" w:rsidP="00380620">
      <w:pPr>
        <w:tabs>
          <w:tab w:val="left" w:pos="4140"/>
        </w:tabs>
        <w:rPr>
          <w:rFonts w:ascii="Cambria" w:hAnsi="Cambria"/>
          <w:b/>
        </w:rPr>
      </w:pPr>
    </w:p>
    <w:p w14:paraId="3BD6145E" w14:textId="77777777" w:rsidR="00961A7E" w:rsidRPr="00CD3C2F" w:rsidRDefault="0066397D" w:rsidP="003A63AC">
      <w:pPr>
        <w:tabs>
          <w:tab w:val="left" w:pos="4140"/>
        </w:tabs>
        <w:contextualSpacing/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</w:p>
    <w:p w14:paraId="1ED825E7" w14:textId="77777777" w:rsidR="00961A7E" w:rsidRPr="00CD3C2F" w:rsidRDefault="003745FA" w:rsidP="003A63AC">
      <w:pPr>
        <w:tabs>
          <w:tab w:val="left" w:pos="2160"/>
        </w:tabs>
        <w:contextualSpacing/>
        <w:rPr>
          <w:rFonts w:asciiTheme="minorHAnsi" w:hAnsiTheme="minorHAnsi" w:cs="Arial"/>
          <w:b/>
          <w:bCs/>
        </w:rPr>
      </w:pPr>
      <w:r w:rsidRPr="00CD3C2F">
        <w:rPr>
          <w:rFonts w:asciiTheme="minorHAnsi" w:hAnsiTheme="minorHAnsi"/>
          <w:b/>
          <w:bCs/>
        </w:rPr>
        <w:t>Asset Information</w:t>
      </w:r>
    </w:p>
    <w:p w14:paraId="6532DAE5" w14:textId="77777777" w:rsidR="00961A7E" w:rsidRPr="00CD3C2F" w:rsidRDefault="00961A7E" w:rsidP="003A63AC">
      <w:pPr>
        <w:contextualSpacing/>
        <w:rPr>
          <w:rFonts w:asciiTheme="minorHAnsi" w:hAnsiTheme="minorHAnsi"/>
          <w:vanish/>
        </w:rPr>
      </w:pPr>
    </w:p>
    <w:tbl>
      <w:tblPr>
        <w:tblW w:w="10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4500"/>
        <w:gridCol w:w="1260"/>
        <w:gridCol w:w="3083"/>
      </w:tblGrid>
      <w:tr w:rsidR="00961A7E" w:rsidRPr="00CD3C2F" w14:paraId="14618EEB" w14:textId="77777777" w:rsidTr="00FF26BA">
        <w:trPr>
          <w:trHeight w:val="566"/>
        </w:trPr>
        <w:tc>
          <w:tcPr>
            <w:tcW w:w="2155" w:type="dxa"/>
            <w:shd w:val="clear" w:color="auto" w:fill="auto"/>
            <w:vAlign w:val="bottom"/>
          </w:tcPr>
          <w:p w14:paraId="6B046412" w14:textId="58A48D3F" w:rsidR="00961A7E" w:rsidRPr="00CD3C2F" w:rsidRDefault="00961A7E" w:rsidP="003A63AC">
            <w:pPr>
              <w:contextualSpacing/>
              <w:jc w:val="right"/>
              <w:rPr>
                <w:rFonts w:asciiTheme="minorHAnsi" w:hAnsiTheme="minorHAnsi"/>
                <w:bCs/>
              </w:rPr>
            </w:pPr>
            <w:r w:rsidRPr="00CD3C2F">
              <w:rPr>
                <w:rFonts w:asciiTheme="minorHAnsi" w:hAnsiTheme="minorHAnsi"/>
                <w:b/>
                <w:bCs/>
              </w:rPr>
              <w:t>License Plate N</w:t>
            </w:r>
            <w:r w:rsidR="008B62F5">
              <w:rPr>
                <w:rFonts w:asciiTheme="minorHAnsi" w:hAnsiTheme="minorHAnsi"/>
                <w:b/>
                <w:bCs/>
              </w:rPr>
              <w:t>umber</w:t>
            </w:r>
            <w:r w:rsidRPr="00CD3C2F">
              <w:rPr>
                <w:rFonts w:asciiTheme="minorHAnsi" w:hAnsiTheme="minorHAnsi"/>
                <w:bCs/>
              </w:rPr>
              <w:t>: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2280016C" w14:textId="77777777" w:rsidR="00961A7E" w:rsidRPr="00CD3C2F" w:rsidRDefault="00961A7E" w:rsidP="003A63AC">
            <w:pPr>
              <w:contextualSpacing/>
              <w:rPr>
                <w:rFonts w:asciiTheme="minorHAnsi" w:hAnsiTheme="minorHAnsi"/>
                <w:color w:val="000000"/>
              </w:rPr>
            </w:pPr>
            <w:r w:rsidRPr="00CD3C2F">
              <w:rPr>
                <w:rFonts w:asciiTheme="minorHAnsi" w:hAnsiTheme="minorHAns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3C2F">
              <w:rPr>
                <w:rFonts w:asciiTheme="minorHAnsi" w:hAnsiTheme="minorHAnsi"/>
                <w:color w:val="000000"/>
              </w:rPr>
              <w:instrText xml:space="preserve"> FORMTEXT </w:instrText>
            </w:r>
            <w:r w:rsidRPr="00CD3C2F">
              <w:rPr>
                <w:rFonts w:asciiTheme="minorHAnsi" w:hAnsiTheme="minorHAnsi"/>
                <w:color w:val="000000"/>
              </w:rPr>
            </w:r>
            <w:r w:rsidRPr="00CD3C2F">
              <w:rPr>
                <w:rFonts w:asciiTheme="minorHAnsi" w:hAnsiTheme="minorHAnsi"/>
                <w:color w:val="000000"/>
              </w:rPr>
              <w:fldChar w:fldCharType="separate"/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3C361E1" w14:textId="77777777" w:rsidR="00961A7E" w:rsidRPr="00CD3C2F" w:rsidRDefault="00961A7E" w:rsidP="003A63AC">
            <w:pPr>
              <w:contextualSpacing/>
              <w:jc w:val="right"/>
              <w:rPr>
                <w:rFonts w:asciiTheme="minorHAnsi" w:hAnsiTheme="minorHAnsi"/>
              </w:rPr>
            </w:pPr>
            <w:r w:rsidRPr="00CD3C2F">
              <w:rPr>
                <w:rFonts w:asciiTheme="minorHAnsi" w:hAnsiTheme="minorHAnsi"/>
                <w:b/>
              </w:rPr>
              <w:t>VIN</w:t>
            </w:r>
            <w:r w:rsidRPr="00CD3C2F">
              <w:rPr>
                <w:rFonts w:asciiTheme="minorHAnsi" w:hAnsiTheme="minorHAnsi"/>
              </w:rPr>
              <w:t>:</w:t>
            </w:r>
          </w:p>
        </w:tc>
        <w:tc>
          <w:tcPr>
            <w:tcW w:w="3083" w:type="dxa"/>
            <w:shd w:val="clear" w:color="auto" w:fill="auto"/>
            <w:vAlign w:val="bottom"/>
          </w:tcPr>
          <w:p w14:paraId="198EBFD2" w14:textId="77777777" w:rsidR="00961A7E" w:rsidRPr="00CD3C2F" w:rsidRDefault="00961A7E" w:rsidP="003A63AC">
            <w:pPr>
              <w:contextualSpacing/>
              <w:rPr>
                <w:rFonts w:asciiTheme="minorHAnsi" w:hAnsiTheme="minorHAnsi"/>
                <w:color w:val="000000"/>
              </w:rPr>
            </w:pPr>
            <w:r w:rsidRPr="00CD3C2F">
              <w:rPr>
                <w:rFonts w:asciiTheme="minorHAnsi" w:hAnsiTheme="minorHAns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3C2F">
              <w:rPr>
                <w:rFonts w:asciiTheme="minorHAnsi" w:hAnsiTheme="minorHAnsi"/>
                <w:color w:val="000000"/>
              </w:rPr>
              <w:instrText xml:space="preserve"> FORMTEXT </w:instrText>
            </w:r>
            <w:r w:rsidRPr="00CD3C2F">
              <w:rPr>
                <w:rFonts w:asciiTheme="minorHAnsi" w:hAnsiTheme="minorHAnsi"/>
                <w:color w:val="000000"/>
              </w:rPr>
            </w:r>
            <w:r w:rsidRPr="00CD3C2F">
              <w:rPr>
                <w:rFonts w:asciiTheme="minorHAnsi" w:hAnsiTheme="minorHAnsi"/>
                <w:color w:val="000000"/>
              </w:rPr>
              <w:fldChar w:fldCharType="separate"/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961A7E" w:rsidRPr="00CD3C2F" w14:paraId="55C2C5E8" w14:textId="77777777" w:rsidTr="00CB5EAA">
        <w:trPr>
          <w:trHeight w:val="539"/>
        </w:trPr>
        <w:tc>
          <w:tcPr>
            <w:tcW w:w="2155" w:type="dxa"/>
            <w:shd w:val="clear" w:color="auto" w:fill="auto"/>
            <w:vAlign w:val="bottom"/>
          </w:tcPr>
          <w:p w14:paraId="7DB4869D" w14:textId="77777777" w:rsidR="00961A7E" w:rsidRPr="00CD3C2F" w:rsidRDefault="00961A7E" w:rsidP="003A63AC">
            <w:pPr>
              <w:contextualSpacing/>
              <w:jc w:val="right"/>
              <w:rPr>
                <w:rFonts w:asciiTheme="minorHAnsi" w:hAnsiTheme="minorHAnsi"/>
                <w:bCs/>
              </w:rPr>
            </w:pPr>
            <w:r w:rsidRPr="00CD3C2F">
              <w:rPr>
                <w:rFonts w:asciiTheme="minorHAnsi" w:hAnsiTheme="minorHAnsi"/>
                <w:b/>
                <w:bCs/>
              </w:rPr>
              <w:t>Year/Make/Model</w:t>
            </w:r>
            <w:r w:rsidRPr="00CD3C2F">
              <w:rPr>
                <w:rFonts w:asciiTheme="minorHAnsi" w:hAnsiTheme="minorHAnsi"/>
                <w:bCs/>
              </w:rPr>
              <w:t>:</w:t>
            </w:r>
          </w:p>
        </w:tc>
        <w:tc>
          <w:tcPr>
            <w:tcW w:w="8843" w:type="dxa"/>
            <w:gridSpan w:val="3"/>
            <w:shd w:val="clear" w:color="auto" w:fill="auto"/>
            <w:vAlign w:val="bottom"/>
          </w:tcPr>
          <w:p w14:paraId="119D2C8D" w14:textId="77777777" w:rsidR="00961A7E" w:rsidRPr="00CD3C2F" w:rsidRDefault="00961A7E" w:rsidP="003A63AC">
            <w:pPr>
              <w:contextualSpacing/>
              <w:rPr>
                <w:rFonts w:asciiTheme="minorHAnsi" w:hAnsiTheme="minorHAnsi"/>
                <w:color w:val="000000"/>
              </w:rPr>
            </w:pPr>
            <w:r w:rsidRPr="00CD3C2F">
              <w:rPr>
                <w:rFonts w:asciiTheme="minorHAnsi" w:hAnsiTheme="minorHAns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3C2F">
              <w:rPr>
                <w:rFonts w:asciiTheme="minorHAnsi" w:hAnsiTheme="minorHAnsi"/>
                <w:color w:val="000000"/>
              </w:rPr>
              <w:instrText xml:space="preserve"> FORMTEXT </w:instrText>
            </w:r>
            <w:r w:rsidRPr="00CD3C2F">
              <w:rPr>
                <w:rFonts w:asciiTheme="minorHAnsi" w:hAnsiTheme="minorHAnsi"/>
                <w:color w:val="000000"/>
              </w:rPr>
            </w:r>
            <w:r w:rsidRPr="00CD3C2F">
              <w:rPr>
                <w:rFonts w:asciiTheme="minorHAnsi" w:hAnsiTheme="minorHAnsi"/>
                <w:color w:val="000000"/>
              </w:rPr>
              <w:fldChar w:fldCharType="separate"/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AC37D9" w:rsidRPr="00CD3C2F" w14:paraId="15D420C3" w14:textId="77777777" w:rsidTr="004C2298">
        <w:trPr>
          <w:trHeight w:val="512"/>
        </w:trPr>
        <w:tc>
          <w:tcPr>
            <w:tcW w:w="2155" w:type="dxa"/>
            <w:shd w:val="clear" w:color="auto" w:fill="auto"/>
            <w:vAlign w:val="bottom"/>
          </w:tcPr>
          <w:p w14:paraId="263797FE" w14:textId="77777777" w:rsidR="00AC37D9" w:rsidRPr="00CD3C2F" w:rsidRDefault="00AC37D9" w:rsidP="00956BE7">
            <w:pPr>
              <w:contextualSpacing/>
              <w:jc w:val="right"/>
              <w:rPr>
                <w:rFonts w:asciiTheme="minorHAnsi" w:hAnsiTheme="minorHAnsi"/>
                <w:b/>
                <w:bCs/>
              </w:rPr>
            </w:pPr>
            <w:r w:rsidRPr="00CD3C2F">
              <w:rPr>
                <w:rFonts w:asciiTheme="minorHAnsi" w:hAnsiTheme="minorHAnsi"/>
                <w:b/>
                <w:bCs/>
              </w:rPr>
              <w:t>Agency:</w:t>
            </w:r>
          </w:p>
        </w:tc>
        <w:tc>
          <w:tcPr>
            <w:tcW w:w="8843" w:type="dxa"/>
            <w:gridSpan w:val="3"/>
            <w:shd w:val="clear" w:color="auto" w:fill="auto"/>
            <w:vAlign w:val="bottom"/>
          </w:tcPr>
          <w:p w14:paraId="501A2396" w14:textId="6D0CB07A" w:rsidR="00AC37D9" w:rsidRPr="00CD3C2F" w:rsidRDefault="00AC37D9" w:rsidP="00956BE7">
            <w:pPr>
              <w:contextualSpacing/>
              <w:rPr>
                <w:rFonts w:asciiTheme="minorHAnsi" w:hAnsiTheme="minorHAnsi"/>
                <w:color w:val="000000"/>
              </w:rPr>
            </w:pPr>
            <w:r w:rsidRPr="00CD3C2F">
              <w:rPr>
                <w:rFonts w:asciiTheme="minorHAnsi" w:hAnsiTheme="minorHAns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3C2F">
              <w:rPr>
                <w:rFonts w:asciiTheme="minorHAnsi" w:hAnsiTheme="minorHAnsi"/>
                <w:color w:val="000000"/>
              </w:rPr>
              <w:instrText xml:space="preserve"> FORMTEXT </w:instrText>
            </w:r>
            <w:r w:rsidRPr="00CD3C2F">
              <w:rPr>
                <w:rFonts w:asciiTheme="minorHAnsi" w:hAnsiTheme="minorHAnsi"/>
                <w:color w:val="000000"/>
              </w:rPr>
            </w:r>
            <w:r w:rsidRPr="00CD3C2F">
              <w:rPr>
                <w:rFonts w:asciiTheme="minorHAnsi" w:hAnsiTheme="minorHAnsi"/>
                <w:color w:val="000000"/>
              </w:rPr>
              <w:fldChar w:fldCharType="separate"/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B5EAA" w:rsidRPr="00CD3C2F" w14:paraId="0BB2B212" w14:textId="77777777" w:rsidTr="00FF26BA">
        <w:trPr>
          <w:trHeight w:val="512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844E7" w14:textId="77777777" w:rsidR="00D1692C" w:rsidRPr="00CD3C2F" w:rsidRDefault="00D1692C" w:rsidP="00956BE7">
            <w:pPr>
              <w:contextualSpacing/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Agency Fleet </w:t>
            </w:r>
            <w:r w:rsidRPr="00CD3C2F">
              <w:rPr>
                <w:rFonts w:asciiTheme="minorHAnsi" w:hAnsiTheme="minorHAnsi"/>
                <w:b/>
                <w:bCs/>
              </w:rPr>
              <w:t>Manager:</w:t>
            </w:r>
          </w:p>
          <w:p w14:paraId="24482DDB" w14:textId="77777777" w:rsidR="00D1692C" w:rsidRPr="0016169E" w:rsidRDefault="00D1692C" w:rsidP="00956BE7">
            <w:pPr>
              <w:contextualSpacing/>
              <w:jc w:val="right"/>
              <w:rPr>
                <w:rFonts w:asciiTheme="minorHAnsi" w:hAnsiTheme="minorHAnsi"/>
              </w:rPr>
            </w:pPr>
            <w:r w:rsidRPr="0016169E">
              <w:rPr>
                <w:rFonts w:asciiTheme="minorHAnsi" w:hAnsiTheme="minorHAnsi"/>
              </w:rPr>
              <w:t>(</w:t>
            </w:r>
            <w:proofErr w:type="gramStart"/>
            <w:r w:rsidRPr="0016169E">
              <w:rPr>
                <w:rFonts w:asciiTheme="minorHAnsi" w:hAnsiTheme="minorHAnsi"/>
              </w:rPr>
              <w:t>name</w:t>
            </w:r>
            <w:proofErr w:type="gramEnd"/>
            <w:r w:rsidRPr="0016169E">
              <w:rPr>
                <w:rFonts w:asciiTheme="minorHAnsi" w:hAnsiTheme="minorHAnsi"/>
              </w:rPr>
              <w:t xml:space="preserve"> and title)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3FF88" w14:textId="77777777" w:rsidR="00D1692C" w:rsidRPr="00CD3C2F" w:rsidRDefault="00D1692C" w:rsidP="00956BE7">
            <w:pPr>
              <w:contextualSpacing/>
              <w:rPr>
                <w:rFonts w:asciiTheme="minorHAnsi" w:hAnsiTheme="minorHAnsi"/>
                <w:color w:val="000000"/>
              </w:rPr>
            </w:pPr>
            <w:r w:rsidRPr="00CD3C2F">
              <w:rPr>
                <w:rFonts w:asciiTheme="minorHAnsi" w:hAnsiTheme="minorHAns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D3C2F">
              <w:rPr>
                <w:rFonts w:asciiTheme="minorHAnsi" w:hAnsiTheme="minorHAnsi"/>
                <w:color w:val="000000"/>
              </w:rPr>
              <w:instrText xml:space="preserve"> FORMTEXT </w:instrText>
            </w:r>
            <w:r w:rsidRPr="00CD3C2F">
              <w:rPr>
                <w:rFonts w:asciiTheme="minorHAnsi" w:hAnsiTheme="minorHAnsi"/>
                <w:color w:val="000000"/>
              </w:rPr>
            </w:r>
            <w:r w:rsidRPr="00CD3C2F">
              <w:rPr>
                <w:rFonts w:asciiTheme="minorHAnsi" w:hAnsiTheme="minorHAnsi"/>
                <w:color w:val="000000"/>
              </w:rPr>
              <w:fldChar w:fldCharType="separate"/>
            </w:r>
            <w:r w:rsidRPr="00CD3C2F">
              <w:rPr>
                <w:rFonts w:asciiTheme="minorHAnsi" w:hAnsiTheme="minorHAnsi"/>
                <w:color w:val="000000"/>
              </w:rPr>
              <w:t> </w:t>
            </w:r>
            <w:r w:rsidRPr="00CD3C2F">
              <w:rPr>
                <w:rFonts w:asciiTheme="minorHAnsi" w:hAnsiTheme="minorHAnsi"/>
                <w:color w:val="000000"/>
              </w:rPr>
              <w:t> </w:t>
            </w:r>
            <w:r w:rsidRPr="00CD3C2F">
              <w:rPr>
                <w:rFonts w:asciiTheme="minorHAnsi" w:hAnsiTheme="minorHAnsi"/>
                <w:color w:val="000000"/>
              </w:rPr>
              <w:t> </w:t>
            </w:r>
            <w:r w:rsidRPr="00CD3C2F">
              <w:rPr>
                <w:rFonts w:asciiTheme="minorHAnsi" w:hAnsiTheme="minorHAnsi"/>
                <w:color w:val="000000"/>
              </w:rPr>
              <w:t> </w:t>
            </w:r>
            <w:r w:rsidRPr="00CD3C2F">
              <w:rPr>
                <w:rFonts w:asciiTheme="minorHAnsi" w:hAnsiTheme="minorHAnsi"/>
                <w:color w:val="000000"/>
              </w:rPr>
              <w:t> </w:t>
            </w:r>
            <w:r w:rsidRPr="00CD3C2F"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EB723" w14:textId="77777777" w:rsidR="00D1692C" w:rsidRPr="00CD3C2F" w:rsidRDefault="00D1692C" w:rsidP="00956BE7">
            <w:pPr>
              <w:contextualSpacing/>
              <w:jc w:val="right"/>
              <w:rPr>
                <w:rFonts w:asciiTheme="minorHAnsi" w:hAnsiTheme="minorHAnsi"/>
                <w:b/>
                <w:bCs/>
              </w:rPr>
            </w:pPr>
            <w:r w:rsidRPr="00CD3C2F">
              <w:rPr>
                <w:rFonts w:asciiTheme="minorHAnsi" w:hAnsiTheme="minorHAnsi"/>
                <w:b/>
                <w:bCs/>
              </w:rPr>
              <w:t xml:space="preserve">Phone </w:t>
            </w:r>
            <w:r>
              <w:rPr>
                <w:rFonts w:asciiTheme="minorHAnsi" w:hAnsiTheme="minorHAnsi"/>
                <w:b/>
                <w:bCs/>
              </w:rPr>
              <w:t>and</w:t>
            </w:r>
            <w:r w:rsidRPr="00CD3C2F">
              <w:rPr>
                <w:rFonts w:asciiTheme="minorHAnsi" w:hAnsiTheme="minorHAnsi"/>
                <w:b/>
                <w:bCs/>
              </w:rPr>
              <w:t xml:space="preserve"> Email: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46C11" w14:textId="77777777" w:rsidR="00D1692C" w:rsidRPr="00CD3C2F" w:rsidRDefault="00D1692C" w:rsidP="00956BE7">
            <w:pPr>
              <w:contextualSpacing/>
              <w:rPr>
                <w:rFonts w:asciiTheme="minorHAnsi" w:hAnsiTheme="minorHAnsi"/>
                <w:color w:val="000000"/>
              </w:rPr>
            </w:pPr>
            <w:r w:rsidRPr="00CD3C2F">
              <w:rPr>
                <w:rFonts w:asciiTheme="minorHAnsi" w:hAnsiTheme="minorHAns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3C2F">
              <w:rPr>
                <w:rFonts w:asciiTheme="minorHAnsi" w:hAnsiTheme="minorHAnsi"/>
                <w:color w:val="000000"/>
              </w:rPr>
              <w:instrText xml:space="preserve"> FORMTEXT </w:instrText>
            </w:r>
            <w:r w:rsidRPr="00CD3C2F">
              <w:rPr>
                <w:rFonts w:asciiTheme="minorHAnsi" w:hAnsiTheme="minorHAnsi"/>
                <w:color w:val="000000"/>
              </w:rPr>
            </w:r>
            <w:r w:rsidRPr="00CD3C2F">
              <w:rPr>
                <w:rFonts w:asciiTheme="minorHAnsi" w:hAnsiTheme="minorHAnsi"/>
                <w:color w:val="000000"/>
              </w:rPr>
              <w:fldChar w:fldCharType="separate"/>
            </w:r>
            <w:r w:rsidRPr="00CD3C2F">
              <w:rPr>
                <w:rFonts w:asciiTheme="minorHAnsi" w:hAnsiTheme="minorHAnsi"/>
                <w:color w:val="000000"/>
              </w:rPr>
              <w:t> </w:t>
            </w:r>
            <w:r w:rsidRPr="00CD3C2F">
              <w:rPr>
                <w:rFonts w:asciiTheme="minorHAnsi" w:hAnsiTheme="minorHAnsi"/>
                <w:color w:val="000000"/>
              </w:rPr>
              <w:t> </w:t>
            </w:r>
            <w:r w:rsidRPr="00CD3C2F">
              <w:rPr>
                <w:rFonts w:asciiTheme="minorHAnsi" w:hAnsiTheme="minorHAnsi"/>
                <w:color w:val="000000"/>
              </w:rPr>
              <w:t> </w:t>
            </w:r>
            <w:r w:rsidRPr="00CD3C2F">
              <w:rPr>
                <w:rFonts w:asciiTheme="minorHAnsi" w:hAnsiTheme="minorHAnsi"/>
                <w:color w:val="000000"/>
              </w:rPr>
              <w:t> </w:t>
            </w:r>
            <w:r w:rsidRPr="00CD3C2F">
              <w:rPr>
                <w:rFonts w:asciiTheme="minorHAnsi" w:hAnsiTheme="minorHAnsi"/>
                <w:color w:val="000000"/>
              </w:rPr>
              <w:t> </w:t>
            </w:r>
            <w:r w:rsidRPr="00CD3C2F"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B5EAA" w:rsidRPr="00CD3C2F" w14:paraId="10D2A08F" w14:textId="77777777" w:rsidTr="00FF26BA">
        <w:trPr>
          <w:trHeight w:val="512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6218C" w14:textId="77777777" w:rsidR="00D1692C" w:rsidRPr="00CD3C2F" w:rsidRDefault="00D1692C" w:rsidP="00956BE7">
            <w:pPr>
              <w:contextualSpacing/>
              <w:jc w:val="right"/>
              <w:rPr>
                <w:rFonts w:asciiTheme="minorHAnsi" w:hAnsiTheme="minorHAnsi"/>
                <w:b/>
                <w:bCs/>
              </w:rPr>
            </w:pPr>
            <w:r w:rsidRPr="00CD3C2F">
              <w:rPr>
                <w:rFonts w:asciiTheme="minorHAnsi" w:hAnsiTheme="minorHAnsi"/>
                <w:b/>
                <w:bCs/>
              </w:rPr>
              <w:t>Agency CFO:</w:t>
            </w:r>
          </w:p>
          <w:p w14:paraId="2621DCDD" w14:textId="77777777" w:rsidR="00D1692C" w:rsidRPr="0016169E" w:rsidRDefault="00D1692C" w:rsidP="00956BE7">
            <w:pPr>
              <w:contextualSpacing/>
              <w:jc w:val="right"/>
              <w:rPr>
                <w:rFonts w:asciiTheme="minorHAnsi" w:hAnsiTheme="minorHAnsi"/>
              </w:rPr>
            </w:pPr>
            <w:r w:rsidRPr="0016169E">
              <w:rPr>
                <w:rFonts w:asciiTheme="minorHAnsi" w:hAnsiTheme="minorHAnsi"/>
              </w:rPr>
              <w:t>(</w:t>
            </w:r>
            <w:proofErr w:type="gramStart"/>
            <w:r w:rsidRPr="0016169E">
              <w:rPr>
                <w:rFonts w:asciiTheme="minorHAnsi" w:hAnsiTheme="minorHAnsi"/>
              </w:rPr>
              <w:t>name</w:t>
            </w:r>
            <w:proofErr w:type="gramEnd"/>
            <w:r w:rsidRPr="0016169E">
              <w:rPr>
                <w:rFonts w:asciiTheme="minorHAnsi" w:hAnsiTheme="minorHAnsi"/>
              </w:rPr>
              <w:t xml:space="preserve"> and title)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22DE6D" w14:textId="77777777" w:rsidR="00D1692C" w:rsidRPr="00CD3C2F" w:rsidRDefault="00D1692C" w:rsidP="00956BE7">
            <w:pPr>
              <w:contextualSpacing/>
              <w:rPr>
                <w:rFonts w:asciiTheme="minorHAnsi" w:hAnsiTheme="minorHAnsi"/>
                <w:color w:val="000000"/>
              </w:rPr>
            </w:pPr>
            <w:r w:rsidRPr="00CD3C2F">
              <w:rPr>
                <w:rFonts w:asciiTheme="minorHAnsi" w:hAnsiTheme="minorHAnsi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3C2F">
              <w:rPr>
                <w:rFonts w:asciiTheme="minorHAnsi" w:hAnsiTheme="minorHAnsi"/>
                <w:color w:val="000000"/>
              </w:rPr>
              <w:instrText xml:space="preserve"> FORMTEXT </w:instrText>
            </w:r>
            <w:r w:rsidRPr="00CD3C2F">
              <w:rPr>
                <w:rFonts w:asciiTheme="minorHAnsi" w:hAnsiTheme="minorHAnsi"/>
                <w:color w:val="000000"/>
              </w:rPr>
            </w:r>
            <w:r w:rsidRPr="00CD3C2F">
              <w:rPr>
                <w:rFonts w:asciiTheme="minorHAnsi" w:hAnsiTheme="minorHAnsi"/>
                <w:color w:val="000000"/>
              </w:rPr>
              <w:fldChar w:fldCharType="separate"/>
            </w:r>
            <w:r w:rsidRPr="00CD3C2F">
              <w:rPr>
                <w:rFonts w:asciiTheme="minorHAnsi" w:hAnsiTheme="minorHAnsi"/>
                <w:color w:val="000000"/>
              </w:rPr>
              <w:t> </w:t>
            </w:r>
            <w:r w:rsidRPr="00CD3C2F">
              <w:rPr>
                <w:rFonts w:asciiTheme="minorHAnsi" w:hAnsiTheme="minorHAnsi"/>
                <w:color w:val="000000"/>
              </w:rPr>
              <w:t> </w:t>
            </w:r>
            <w:r w:rsidRPr="00CD3C2F">
              <w:rPr>
                <w:rFonts w:asciiTheme="minorHAnsi" w:hAnsiTheme="minorHAnsi"/>
                <w:color w:val="000000"/>
              </w:rPr>
              <w:t> </w:t>
            </w:r>
            <w:r w:rsidRPr="00CD3C2F">
              <w:rPr>
                <w:rFonts w:asciiTheme="minorHAnsi" w:hAnsiTheme="minorHAnsi"/>
                <w:color w:val="000000"/>
              </w:rPr>
              <w:t> </w:t>
            </w:r>
            <w:r w:rsidRPr="00CD3C2F">
              <w:rPr>
                <w:rFonts w:asciiTheme="minorHAnsi" w:hAnsiTheme="minorHAnsi"/>
                <w:color w:val="000000"/>
              </w:rPr>
              <w:t> </w:t>
            </w:r>
            <w:r w:rsidRPr="00CD3C2F">
              <w:rPr>
                <w:rFonts w:asciiTheme="minorHAnsi" w:hAnsiTheme="minorHAnsi"/>
                <w:color w:val="00000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BFB20" w14:textId="77777777" w:rsidR="00D1692C" w:rsidRPr="00CD3C2F" w:rsidRDefault="00D1692C" w:rsidP="00956BE7">
            <w:pPr>
              <w:contextualSpacing/>
              <w:jc w:val="right"/>
              <w:rPr>
                <w:rFonts w:asciiTheme="minorHAnsi" w:hAnsiTheme="minorHAnsi"/>
                <w:b/>
                <w:bCs/>
              </w:rPr>
            </w:pPr>
            <w:r w:rsidRPr="00CD3C2F">
              <w:rPr>
                <w:rFonts w:asciiTheme="minorHAnsi" w:hAnsiTheme="minorHAnsi"/>
                <w:b/>
                <w:bCs/>
              </w:rPr>
              <w:t xml:space="preserve">Phone </w:t>
            </w:r>
            <w:r>
              <w:rPr>
                <w:rFonts w:asciiTheme="minorHAnsi" w:hAnsiTheme="minorHAnsi"/>
                <w:b/>
                <w:bCs/>
              </w:rPr>
              <w:t>and</w:t>
            </w:r>
            <w:r w:rsidRPr="00CD3C2F">
              <w:rPr>
                <w:rFonts w:asciiTheme="minorHAnsi" w:hAnsiTheme="minorHAnsi"/>
                <w:b/>
                <w:bCs/>
              </w:rPr>
              <w:t xml:space="preserve"> Email: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DDA76" w14:textId="77777777" w:rsidR="00D1692C" w:rsidRPr="00CD3C2F" w:rsidRDefault="00D1692C" w:rsidP="00956BE7">
            <w:pPr>
              <w:contextualSpacing/>
              <w:rPr>
                <w:rFonts w:asciiTheme="minorHAnsi" w:hAnsiTheme="minorHAnsi"/>
                <w:color w:val="000000"/>
              </w:rPr>
            </w:pPr>
            <w:r w:rsidRPr="00CD3C2F">
              <w:rPr>
                <w:rFonts w:asciiTheme="minorHAnsi" w:hAnsiTheme="minorHAns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3C2F">
              <w:rPr>
                <w:rFonts w:asciiTheme="minorHAnsi" w:hAnsiTheme="minorHAnsi"/>
                <w:color w:val="000000"/>
              </w:rPr>
              <w:instrText xml:space="preserve"> FORMTEXT </w:instrText>
            </w:r>
            <w:r w:rsidRPr="00CD3C2F">
              <w:rPr>
                <w:rFonts w:asciiTheme="minorHAnsi" w:hAnsiTheme="minorHAnsi"/>
                <w:color w:val="000000"/>
              </w:rPr>
            </w:r>
            <w:r w:rsidRPr="00CD3C2F">
              <w:rPr>
                <w:rFonts w:asciiTheme="minorHAnsi" w:hAnsiTheme="minorHAnsi"/>
                <w:color w:val="000000"/>
              </w:rPr>
              <w:fldChar w:fldCharType="separate"/>
            </w:r>
            <w:r w:rsidRPr="00CD3C2F">
              <w:rPr>
                <w:rFonts w:asciiTheme="minorHAnsi" w:hAnsiTheme="minorHAnsi"/>
                <w:color w:val="000000"/>
              </w:rPr>
              <w:t> </w:t>
            </w:r>
            <w:r w:rsidRPr="00CD3C2F">
              <w:rPr>
                <w:rFonts w:asciiTheme="minorHAnsi" w:hAnsiTheme="minorHAnsi"/>
                <w:color w:val="000000"/>
              </w:rPr>
              <w:t> </w:t>
            </w:r>
            <w:r w:rsidRPr="00CD3C2F">
              <w:rPr>
                <w:rFonts w:asciiTheme="minorHAnsi" w:hAnsiTheme="minorHAnsi"/>
                <w:color w:val="000000"/>
              </w:rPr>
              <w:t> </w:t>
            </w:r>
            <w:r w:rsidRPr="00CD3C2F">
              <w:rPr>
                <w:rFonts w:asciiTheme="minorHAnsi" w:hAnsiTheme="minorHAnsi"/>
                <w:color w:val="000000"/>
              </w:rPr>
              <w:t> </w:t>
            </w:r>
            <w:r w:rsidRPr="00CD3C2F">
              <w:rPr>
                <w:rFonts w:asciiTheme="minorHAnsi" w:hAnsiTheme="minorHAnsi"/>
                <w:color w:val="000000"/>
              </w:rPr>
              <w:t> </w:t>
            </w:r>
            <w:r w:rsidRPr="00CD3C2F"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</w:tbl>
    <w:p w14:paraId="4D014429" w14:textId="77777777" w:rsidR="00B86DAD" w:rsidRPr="00CD3C2F" w:rsidRDefault="00B86DAD" w:rsidP="003A63AC">
      <w:pPr>
        <w:tabs>
          <w:tab w:val="left" w:pos="1818"/>
          <w:tab w:val="left" w:pos="5508"/>
          <w:tab w:val="left" w:pos="6588"/>
        </w:tabs>
        <w:contextualSpacing/>
        <w:rPr>
          <w:rFonts w:asciiTheme="minorHAnsi" w:hAnsiTheme="minorHAnsi"/>
          <w:color w:val="000000"/>
        </w:rPr>
      </w:pPr>
    </w:p>
    <w:p w14:paraId="44A0CA1C" w14:textId="77777777" w:rsidR="008A21FE" w:rsidRPr="00CD3C2F" w:rsidRDefault="00BA7A42" w:rsidP="003A63AC">
      <w:pPr>
        <w:tabs>
          <w:tab w:val="left" w:pos="3600"/>
        </w:tabs>
        <w:contextualSpacing/>
        <w:rPr>
          <w:rFonts w:asciiTheme="minorHAnsi" w:hAnsiTheme="minorHAnsi"/>
          <w:b/>
        </w:rPr>
      </w:pPr>
      <w:r w:rsidRPr="00CD3C2F">
        <w:rPr>
          <w:rFonts w:asciiTheme="minorHAnsi" w:hAnsiTheme="minorHAnsi"/>
          <w:b/>
        </w:rPr>
        <w:t>Reassignment</w:t>
      </w:r>
      <w:r w:rsidR="003745FA" w:rsidRPr="00CD3C2F">
        <w:rPr>
          <w:rFonts w:asciiTheme="minorHAnsi" w:hAnsiTheme="minorHAnsi"/>
          <w:b/>
        </w:rPr>
        <w:t xml:space="preserve"> Information</w:t>
      </w:r>
    </w:p>
    <w:p w14:paraId="5C248758" w14:textId="77777777" w:rsidR="00100933" w:rsidRDefault="00100933" w:rsidP="003A63AC">
      <w:pPr>
        <w:tabs>
          <w:tab w:val="left" w:pos="1170"/>
          <w:tab w:val="left" w:pos="2610"/>
          <w:tab w:val="left" w:pos="4320"/>
          <w:tab w:val="left" w:pos="6750"/>
          <w:tab w:val="left" w:pos="8100"/>
          <w:tab w:val="left" w:pos="9720"/>
        </w:tabs>
        <w:ind w:firstLine="18"/>
        <w:contextualSpacing/>
        <w:rPr>
          <w:rFonts w:asciiTheme="minorHAnsi" w:hAnsiTheme="minorHAnsi"/>
          <w:b/>
          <w:color w:val="000000"/>
        </w:rPr>
      </w:pPr>
    </w:p>
    <w:p w14:paraId="67767F9E" w14:textId="7893E0D0" w:rsidR="003A5739" w:rsidRPr="00CD3C2F" w:rsidRDefault="003A5739" w:rsidP="003A63AC">
      <w:pPr>
        <w:tabs>
          <w:tab w:val="left" w:pos="1170"/>
          <w:tab w:val="left" w:pos="2610"/>
          <w:tab w:val="left" w:pos="4320"/>
          <w:tab w:val="left" w:pos="6750"/>
          <w:tab w:val="left" w:pos="8100"/>
          <w:tab w:val="left" w:pos="9720"/>
        </w:tabs>
        <w:ind w:firstLine="18"/>
        <w:contextualSpacing/>
        <w:rPr>
          <w:rFonts w:asciiTheme="minorHAnsi" w:hAnsiTheme="minorHAnsi"/>
          <w:b/>
          <w:color w:val="000000"/>
        </w:rPr>
      </w:pPr>
      <w:r w:rsidRPr="00CD3C2F">
        <w:rPr>
          <w:rFonts w:asciiTheme="minorHAnsi" w:hAnsiTheme="minorHAnsi"/>
          <w:b/>
          <w:color w:val="000000"/>
        </w:rPr>
        <w:t>From</w:t>
      </w:r>
    </w:p>
    <w:tbl>
      <w:tblPr>
        <w:tblW w:w="10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5"/>
        <w:gridCol w:w="8663"/>
      </w:tblGrid>
      <w:tr w:rsidR="00AC37D9" w:rsidRPr="00CD3C2F" w14:paraId="05065D54" w14:textId="77777777" w:rsidTr="00100933">
        <w:trPr>
          <w:trHeight w:val="431"/>
        </w:trPr>
        <w:tc>
          <w:tcPr>
            <w:tcW w:w="2335" w:type="dxa"/>
            <w:shd w:val="clear" w:color="auto" w:fill="auto"/>
            <w:vAlign w:val="bottom"/>
          </w:tcPr>
          <w:p w14:paraId="23D42768" w14:textId="3B862EDE" w:rsidR="00AC37D9" w:rsidRDefault="00AC37D9" w:rsidP="00AC37D9">
            <w:pPr>
              <w:contextualSpacing/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Current </w:t>
            </w:r>
            <w:r w:rsidRPr="00CD3C2F">
              <w:rPr>
                <w:rFonts w:asciiTheme="minorHAnsi" w:hAnsiTheme="minorHAnsi"/>
                <w:b/>
                <w:bCs/>
              </w:rPr>
              <w:t>Unit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Pr="00CD3C2F">
              <w:rPr>
                <w:rFonts w:asciiTheme="minorHAnsi" w:hAnsiTheme="minorHAnsi"/>
                <w:b/>
                <w:bCs/>
              </w:rPr>
              <w:t>Code:</w:t>
            </w:r>
          </w:p>
        </w:tc>
        <w:tc>
          <w:tcPr>
            <w:tcW w:w="8663" w:type="dxa"/>
            <w:shd w:val="clear" w:color="auto" w:fill="auto"/>
            <w:vAlign w:val="bottom"/>
          </w:tcPr>
          <w:p w14:paraId="1CF884AB" w14:textId="25C0D2EA" w:rsidR="00AC37D9" w:rsidRPr="00CD3C2F" w:rsidRDefault="00AC37D9" w:rsidP="00AC37D9">
            <w:pPr>
              <w:contextualSpacing/>
              <w:rPr>
                <w:rFonts w:asciiTheme="minorHAnsi" w:hAnsiTheme="minorHAnsi"/>
                <w:color w:val="000000"/>
              </w:rPr>
            </w:pPr>
            <w:r w:rsidRPr="00CD3C2F">
              <w:rPr>
                <w:rFonts w:asciiTheme="minorHAnsi" w:hAnsiTheme="minorHAns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3C2F">
              <w:rPr>
                <w:rFonts w:asciiTheme="minorHAnsi" w:hAnsiTheme="minorHAnsi"/>
                <w:color w:val="000000"/>
              </w:rPr>
              <w:instrText xml:space="preserve"> FORMTEXT </w:instrText>
            </w:r>
            <w:r w:rsidRPr="00CD3C2F">
              <w:rPr>
                <w:rFonts w:asciiTheme="minorHAnsi" w:hAnsiTheme="minorHAnsi"/>
                <w:color w:val="000000"/>
              </w:rPr>
            </w:r>
            <w:r w:rsidRPr="00CD3C2F">
              <w:rPr>
                <w:rFonts w:asciiTheme="minorHAnsi" w:hAnsiTheme="minorHAnsi"/>
                <w:color w:val="000000"/>
              </w:rPr>
              <w:fldChar w:fldCharType="separate"/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482DE0" w:rsidRPr="00CD3C2F" w14:paraId="7F7489EA" w14:textId="77777777" w:rsidTr="00956BE7">
        <w:trPr>
          <w:trHeight w:val="432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849B2" w14:textId="77777777" w:rsidR="00482DE0" w:rsidRDefault="00482DE0" w:rsidP="00956BE7">
            <w:pPr>
              <w:contextualSpacing/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Current Garage Location:</w:t>
            </w:r>
          </w:p>
          <w:p w14:paraId="446FD6E7" w14:textId="77777777" w:rsidR="00482DE0" w:rsidRPr="00C5345C" w:rsidRDefault="00482DE0" w:rsidP="00956BE7">
            <w:pPr>
              <w:contextualSpacing/>
              <w:jc w:val="right"/>
              <w:rPr>
                <w:rFonts w:asciiTheme="minorHAnsi" w:hAnsiTheme="minorHAnsi"/>
              </w:rPr>
            </w:pPr>
            <w:r w:rsidRPr="00C5345C">
              <w:rPr>
                <w:rFonts w:asciiTheme="minorHAnsi" w:hAnsiTheme="minorHAnsi"/>
              </w:rPr>
              <w:t xml:space="preserve">(Address, City, Zip) 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44054" w14:textId="77777777" w:rsidR="00482DE0" w:rsidRPr="00CD3C2F" w:rsidRDefault="00482DE0" w:rsidP="00956BE7">
            <w:pPr>
              <w:contextualSpacing/>
              <w:rPr>
                <w:rFonts w:asciiTheme="minorHAnsi" w:hAnsiTheme="minorHAnsi"/>
                <w:color w:val="000000"/>
              </w:rPr>
            </w:pPr>
            <w:r w:rsidRPr="00CD3C2F">
              <w:rPr>
                <w:rFonts w:asciiTheme="minorHAnsi" w:hAnsiTheme="minorHAns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C2F">
              <w:rPr>
                <w:rFonts w:asciiTheme="minorHAnsi" w:hAnsiTheme="minorHAnsi"/>
                <w:color w:val="000000"/>
              </w:rPr>
              <w:instrText xml:space="preserve"> FORMTEXT </w:instrText>
            </w:r>
            <w:r w:rsidRPr="00CD3C2F">
              <w:rPr>
                <w:rFonts w:asciiTheme="minorHAnsi" w:hAnsiTheme="minorHAnsi"/>
                <w:color w:val="000000"/>
              </w:rPr>
            </w:r>
            <w:r w:rsidRPr="00CD3C2F">
              <w:rPr>
                <w:rFonts w:asciiTheme="minorHAnsi" w:hAnsiTheme="minorHAnsi"/>
                <w:color w:val="000000"/>
              </w:rPr>
              <w:fldChar w:fldCharType="separate"/>
            </w:r>
            <w:r w:rsidRPr="00CD3C2F">
              <w:rPr>
                <w:rFonts w:asciiTheme="minorHAnsi" w:hAnsiTheme="minorHAnsi"/>
                <w:color w:val="000000"/>
              </w:rPr>
              <w:t> </w:t>
            </w:r>
            <w:r w:rsidRPr="00CD3C2F">
              <w:rPr>
                <w:rFonts w:asciiTheme="minorHAnsi" w:hAnsiTheme="minorHAnsi"/>
                <w:color w:val="000000"/>
              </w:rPr>
              <w:t> </w:t>
            </w:r>
            <w:r w:rsidRPr="00CD3C2F">
              <w:rPr>
                <w:rFonts w:asciiTheme="minorHAnsi" w:hAnsiTheme="minorHAnsi"/>
                <w:color w:val="000000"/>
              </w:rPr>
              <w:t> </w:t>
            </w:r>
            <w:r w:rsidRPr="00CD3C2F">
              <w:rPr>
                <w:rFonts w:asciiTheme="minorHAnsi" w:hAnsiTheme="minorHAnsi"/>
                <w:color w:val="000000"/>
              </w:rPr>
              <w:t> </w:t>
            </w:r>
            <w:r w:rsidRPr="00CD3C2F">
              <w:rPr>
                <w:rFonts w:asciiTheme="minorHAnsi" w:hAnsiTheme="minorHAnsi"/>
                <w:color w:val="000000"/>
              </w:rPr>
              <w:t> </w:t>
            </w:r>
            <w:r w:rsidRPr="00CD3C2F"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961A7E" w:rsidRPr="00CD3C2F" w14:paraId="4CBC85F1" w14:textId="77777777" w:rsidTr="00100933">
        <w:trPr>
          <w:trHeight w:val="432"/>
        </w:trPr>
        <w:tc>
          <w:tcPr>
            <w:tcW w:w="2335" w:type="dxa"/>
            <w:shd w:val="clear" w:color="auto" w:fill="auto"/>
            <w:vAlign w:val="bottom"/>
          </w:tcPr>
          <w:p w14:paraId="283357CD" w14:textId="77CBB9A1" w:rsidR="00961A7E" w:rsidRPr="00CD3C2F" w:rsidRDefault="00F13BD6" w:rsidP="003A63AC">
            <w:pPr>
              <w:contextualSpacing/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Current </w:t>
            </w:r>
            <w:r w:rsidR="00961A7E" w:rsidRPr="00CD3C2F">
              <w:rPr>
                <w:rFonts w:asciiTheme="minorHAnsi" w:hAnsiTheme="minorHAnsi"/>
                <w:b/>
                <w:bCs/>
              </w:rPr>
              <w:t>Driver</w:t>
            </w:r>
            <w:r w:rsidR="00211306">
              <w:rPr>
                <w:rFonts w:asciiTheme="minorHAnsi" w:hAnsiTheme="minorHAnsi"/>
                <w:b/>
                <w:bCs/>
              </w:rPr>
              <w:t>:</w:t>
            </w:r>
            <w:r w:rsidR="00961A7E" w:rsidRPr="00CD3C2F">
              <w:rPr>
                <w:rFonts w:asciiTheme="minorHAnsi" w:hAnsiTheme="minorHAnsi"/>
                <w:b/>
                <w:bCs/>
              </w:rPr>
              <w:t xml:space="preserve"> </w:t>
            </w:r>
            <w:r w:rsidR="00211306">
              <w:rPr>
                <w:rFonts w:asciiTheme="minorHAnsi" w:hAnsiTheme="minorHAnsi"/>
                <w:b/>
                <w:bCs/>
              </w:rPr>
              <w:br/>
            </w:r>
            <w:r w:rsidR="00211306">
              <w:rPr>
                <w:rFonts w:asciiTheme="minorHAnsi" w:hAnsiTheme="minorHAnsi"/>
                <w:bCs/>
              </w:rPr>
              <w:t>(</w:t>
            </w:r>
            <w:r w:rsidR="00CB5EAA">
              <w:rPr>
                <w:rFonts w:asciiTheme="minorHAnsi" w:hAnsiTheme="minorHAnsi"/>
                <w:bCs/>
              </w:rPr>
              <w:t>full name and title</w:t>
            </w:r>
            <w:r w:rsidR="00961A7E" w:rsidRPr="00211306">
              <w:rPr>
                <w:rFonts w:asciiTheme="minorHAnsi" w:hAnsiTheme="minorHAnsi"/>
                <w:bCs/>
              </w:rPr>
              <w:t>)</w:t>
            </w:r>
          </w:p>
        </w:tc>
        <w:tc>
          <w:tcPr>
            <w:tcW w:w="8663" w:type="dxa"/>
            <w:shd w:val="clear" w:color="auto" w:fill="auto"/>
            <w:vAlign w:val="bottom"/>
          </w:tcPr>
          <w:p w14:paraId="54BC0945" w14:textId="77777777" w:rsidR="00961A7E" w:rsidRPr="00CD3C2F" w:rsidRDefault="00961A7E" w:rsidP="003A63AC">
            <w:pPr>
              <w:contextualSpacing/>
              <w:rPr>
                <w:rFonts w:asciiTheme="minorHAnsi" w:hAnsiTheme="minorHAnsi"/>
                <w:color w:val="000000"/>
              </w:rPr>
            </w:pPr>
            <w:r w:rsidRPr="00CD3C2F">
              <w:rPr>
                <w:rFonts w:asciiTheme="minorHAnsi" w:hAnsiTheme="minorHAns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3C2F">
              <w:rPr>
                <w:rFonts w:asciiTheme="minorHAnsi" w:hAnsiTheme="minorHAnsi"/>
                <w:color w:val="000000"/>
              </w:rPr>
              <w:instrText xml:space="preserve"> FORMTEXT </w:instrText>
            </w:r>
            <w:r w:rsidRPr="00CD3C2F">
              <w:rPr>
                <w:rFonts w:asciiTheme="minorHAnsi" w:hAnsiTheme="minorHAnsi"/>
                <w:color w:val="000000"/>
              </w:rPr>
            </w:r>
            <w:r w:rsidRPr="00CD3C2F">
              <w:rPr>
                <w:rFonts w:asciiTheme="minorHAnsi" w:hAnsiTheme="minorHAnsi"/>
                <w:color w:val="000000"/>
              </w:rPr>
              <w:fldChar w:fldCharType="separate"/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</w:tbl>
    <w:p w14:paraId="5AB79637" w14:textId="77777777" w:rsidR="00100933" w:rsidRDefault="00100933" w:rsidP="003A63AC">
      <w:pPr>
        <w:tabs>
          <w:tab w:val="left" w:pos="1170"/>
          <w:tab w:val="left" w:pos="2610"/>
          <w:tab w:val="left" w:pos="4320"/>
          <w:tab w:val="left" w:pos="6750"/>
          <w:tab w:val="left" w:pos="8100"/>
          <w:tab w:val="left" w:pos="9720"/>
        </w:tabs>
        <w:ind w:firstLine="18"/>
        <w:contextualSpacing/>
        <w:rPr>
          <w:rFonts w:asciiTheme="minorHAnsi" w:hAnsiTheme="minorHAnsi"/>
          <w:b/>
          <w:color w:val="000000"/>
        </w:rPr>
      </w:pPr>
    </w:p>
    <w:p w14:paraId="776B3B46" w14:textId="684DC0B8" w:rsidR="003A5739" w:rsidRPr="00CD3C2F" w:rsidRDefault="003A5739" w:rsidP="003A63AC">
      <w:pPr>
        <w:tabs>
          <w:tab w:val="left" w:pos="1170"/>
          <w:tab w:val="left" w:pos="2610"/>
          <w:tab w:val="left" w:pos="4320"/>
          <w:tab w:val="left" w:pos="6750"/>
          <w:tab w:val="left" w:pos="8100"/>
          <w:tab w:val="left" w:pos="9720"/>
        </w:tabs>
        <w:ind w:firstLine="18"/>
        <w:contextualSpacing/>
        <w:rPr>
          <w:rFonts w:asciiTheme="minorHAnsi" w:hAnsiTheme="minorHAnsi"/>
          <w:b/>
          <w:color w:val="000000"/>
        </w:rPr>
      </w:pPr>
      <w:r w:rsidRPr="00CD3C2F">
        <w:rPr>
          <w:rFonts w:asciiTheme="minorHAnsi" w:hAnsiTheme="minorHAnsi"/>
          <w:b/>
          <w:color w:val="000000"/>
        </w:rPr>
        <w:t>To</w:t>
      </w:r>
    </w:p>
    <w:tbl>
      <w:tblPr>
        <w:tblW w:w="10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5"/>
        <w:gridCol w:w="8663"/>
      </w:tblGrid>
      <w:tr w:rsidR="00247DED" w:rsidRPr="00CD3C2F" w14:paraId="5233FD28" w14:textId="77777777" w:rsidTr="00F858CB">
        <w:trPr>
          <w:trHeight w:val="432"/>
        </w:trPr>
        <w:tc>
          <w:tcPr>
            <w:tcW w:w="2335" w:type="dxa"/>
            <w:shd w:val="clear" w:color="auto" w:fill="auto"/>
            <w:vAlign w:val="bottom"/>
          </w:tcPr>
          <w:p w14:paraId="67CDECA1" w14:textId="7C6A0C1F" w:rsidR="00247DED" w:rsidRPr="00CD3C2F" w:rsidRDefault="00247DED" w:rsidP="003A63AC">
            <w:pPr>
              <w:contextualSpacing/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New Unit Code</w:t>
            </w:r>
            <w:r w:rsidRPr="00CD3C2F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8663" w:type="dxa"/>
            <w:shd w:val="clear" w:color="auto" w:fill="auto"/>
            <w:vAlign w:val="bottom"/>
          </w:tcPr>
          <w:p w14:paraId="4DDDD4A8" w14:textId="61DB0894" w:rsidR="00247DED" w:rsidRPr="00CD3C2F" w:rsidRDefault="00247DED" w:rsidP="003A63AC">
            <w:pPr>
              <w:contextualSpacing/>
              <w:rPr>
                <w:rFonts w:asciiTheme="minorHAnsi" w:hAnsiTheme="minorHAnsi"/>
                <w:color w:val="000000"/>
              </w:rPr>
            </w:pPr>
            <w:r w:rsidRPr="00CD3C2F">
              <w:rPr>
                <w:rFonts w:asciiTheme="minorHAnsi" w:hAnsiTheme="minorHAns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3C2F">
              <w:rPr>
                <w:rFonts w:asciiTheme="minorHAnsi" w:hAnsiTheme="minorHAnsi"/>
                <w:color w:val="000000"/>
              </w:rPr>
              <w:instrText xml:space="preserve"> FORMTEXT </w:instrText>
            </w:r>
            <w:r w:rsidRPr="00CD3C2F">
              <w:rPr>
                <w:rFonts w:asciiTheme="minorHAnsi" w:hAnsiTheme="minorHAnsi"/>
                <w:color w:val="000000"/>
              </w:rPr>
            </w:r>
            <w:r w:rsidRPr="00CD3C2F">
              <w:rPr>
                <w:rFonts w:asciiTheme="minorHAnsi" w:hAnsiTheme="minorHAnsi"/>
                <w:color w:val="000000"/>
              </w:rPr>
              <w:fldChar w:fldCharType="separate"/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482DE0" w:rsidRPr="00CD3C2F" w14:paraId="616C812F" w14:textId="77777777" w:rsidTr="00956BE7">
        <w:trPr>
          <w:trHeight w:val="458"/>
        </w:trPr>
        <w:tc>
          <w:tcPr>
            <w:tcW w:w="2335" w:type="dxa"/>
            <w:shd w:val="clear" w:color="auto" w:fill="auto"/>
            <w:vAlign w:val="bottom"/>
          </w:tcPr>
          <w:p w14:paraId="68896092" w14:textId="77777777" w:rsidR="00482DE0" w:rsidRDefault="00482DE0" w:rsidP="00956BE7">
            <w:pPr>
              <w:contextualSpacing/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New Garage Location:</w:t>
            </w:r>
          </w:p>
          <w:p w14:paraId="794A9D46" w14:textId="77777777" w:rsidR="00482DE0" w:rsidRPr="00CD3C2F" w:rsidRDefault="00482DE0" w:rsidP="00956BE7">
            <w:pPr>
              <w:contextualSpacing/>
              <w:jc w:val="right"/>
              <w:rPr>
                <w:rFonts w:asciiTheme="minorHAnsi" w:hAnsiTheme="minorHAnsi"/>
                <w:b/>
                <w:bCs/>
              </w:rPr>
            </w:pPr>
            <w:r w:rsidRPr="00C5345C">
              <w:rPr>
                <w:rFonts w:asciiTheme="minorHAnsi" w:hAnsiTheme="minorHAnsi"/>
              </w:rPr>
              <w:t>(Address, City, Zip)</w:t>
            </w:r>
          </w:p>
        </w:tc>
        <w:tc>
          <w:tcPr>
            <w:tcW w:w="8663" w:type="dxa"/>
            <w:shd w:val="clear" w:color="auto" w:fill="auto"/>
            <w:vAlign w:val="bottom"/>
          </w:tcPr>
          <w:p w14:paraId="3E807746" w14:textId="77777777" w:rsidR="00482DE0" w:rsidRPr="00CD3C2F" w:rsidRDefault="00482DE0" w:rsidP="00956BE7">
            <w:pPr>
              <w:contextualSpacing/>
              <w:rPr>
                <w:rFonts w:asciiTheme="minorHAnsi" w:hAnsiTheme="minorHAnsi"/>
                <w:color w:val="000000"/>
              </w:rPr>
            </w:pPr>
            <w:r w:rsidRPr="00CD3C2F">
              <w:rPr>
                <w:rFonts w:asciiTheme="minorHAnsi" w:hAnsiTheme="minorHAns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C2F">
              <w:rPr>
                <w:rFonts w:asciiTheme="minorHAnsi" w:hAnsiTheme="minorHAnsi"/>
                <w:color w:val="000000"/>
              </w:rPr>
              <w:instrText xml:space="preserve"> FORMTEXT </w:instrText>
            </w:r>
            <w:r w:rsidRPr="00CD3C2F">
              <w:rPr>
                <w:rFonts w:asciiTheme="minorHAnsi" w:hAnsiTheme="minorHAnsi"/>
                <w:color w:val="000000"/>
              </w:rPr>
            </w:r>
            <w:r w:rsidRPr="00CD3C2F">
              <w:rPr>
                <w:rFonts w:asciiTheme="minorHAnsi" w:hAnsiTheme="minorHAnsi"/>
                <w:color w:val="000000"/>
              </w:rPr>
              <w:fldChar w:fldCharType="separate"/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  <w:tr w:rsidR="00C5345C" w:rsidRPr="00CD3C2F" w14:paraId="62389233" w14:textId="77777777" w:rsidTr="00956BE7">
        <w:trPr>
          <w:trHeight w:val="432"/>
        </w:trPr>
        <w:tc>
          <w:tcPr>
            <w:tcW w:w="2335" w:type="dxa"/>
            <w:shd w:val="clear" w:color="auto" w:fill="auto"/>
            <w:vAlign w:val="bottom"/>
          </w:tcPr>
          <w:p w14:paraId="27D52003" w14:textId="02D78EB4" w:rsidR="00C5345C" w:rsidRPr="00CD3C2F" w:rsidRDefault="00C5345C" w:rsidP="00956BE7">
            <w:pPr>
              <w:contextualSpacing/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New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Pr="00CD3C2F">
              <w:rPr>
                <w:rFonts w:asciiTheme="minorHAnsi" w:hAnsiTheme="minorHAnsi"/>
                <w:b/>
                <w:bCs/>
              </w:rPr>
              <w:t>Driver</w:t>
            </w:r>
            <w:r>
              <w:rPr>
                <w:rFonts w:asciiTheme="minorHAnsi" w:hAnsiTheme="minorHAnsi"/>
                <w:b/>
                <w:bCs/>
              </w:rPr>
              <w:t>:</w:t>
            </w:r>
            <w:r w:rsidRPr="00CD3C2F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br/>
            </w:r>
            <w:r>
              <w:rPr>
                <w:rFonts w:asciiTheme="minorHAnsi" w:hAnsiTheme="minorHAnsi"/>
                <w:bCs/>
              </w:rPr>
              <w:t>(full name</w:t>
            </w:r>
            <w:r w:rsidR="003432C0">
              <w:rPr>
                <w:rFonts w:asciiTheme="minorHAnsi" w:hAnsiTheme="minorHAnsi"/>
                <w:bCs/>
              </w:rPr>
              <w:t xml:space="preserve">, EID, </w:t>
            </w:r>
            <w:r>
              <w:rPr>
                <w:rFonts w:asciiTheme="minorHAnsi" w:hAnsiTheme="minorHAnsi"/>
                <w:bCs/>
              </w:rPr>
              <w:t>and title</w:t>
            </w:r>
            <w:r w:rsidRPr="00211306">
              <w:rPr>
                <w:rFonts w:asciiTheme="minorHAnsi" w:hAnsiTheme="minorHAnsi"/>
                <w:bCs/>
              </w:rPr>
              <w:t>)</w:t>
            </w:r>
          </w:p>
        </w:tc>
        <w:tc>
          <w:tcPr>
            <w:tcW w:w="8663" w:type="dxa"/>
            <w:shd w:val="clear" w:color="auto" w:fill="auto"/>
            <w:vAlign w:val="bottom"/>
          </w:tcPr>
          <w:p w14:paraId="3639CB49" w14:textId="77777777" w:rsidR="00C5345C" w:rsidRPr="00CD3C2F" w:rsidRDefault="00C5345C" w:rsidP="00956BE7">
            <w:pPr>
              <w:contextualSpacing/>
              <w:rPr>
                <w:rFonts w:asciiTheme="minorHAnsi" w:hAnsiTheme="minorHAnsi"/>
                <w:color w:val="000000"/>
              </w:rPr>
            </w:pPr>
            <w:r w:rsidRPr="00CD3C2F">
              <w:rPr>
                <w:rFonts w:asciiTheme="minorHAnsi" w:hAnsiTheme="minorHAns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3C2F">
              <w:rPr>
                <w:rFonts w:asciiTheme="minorHAnsi" w:hAnsiTheme="minorHAnsi"/>
                <w:color w:val="000000"/>
              </w:rPr>
              <w:instrText xml:space="preserve"> FORMTEXT </w:instrText>
            </w:r>
            <w:r w:rsidRPr="00CD3C2F">
              <w:rPr>
                <w:rFonts w:asciiTheme="minorHAnsi" w:hAnsiTheme="minorHAnsi"/>
                <w:color w:val="000000"/>
              </w:rPr>
            </w:r>
            <w:r w:rsidRPr="00CD3C2F">
              <w:rPr>
                <w:rFonts w:asciiTheme="minorHAnsi" w:hAnsiTheme="minorHAnsi"/>
                <w:color w:val="000000"/>
              </w:rPr>
              <w:fldChar w:fldCharType="separate"/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color w:val="000000"/>
              </w:rPr>
              <w:fldChar w:fldCharType="end"/>
            </w:r>
          </w:p>
        </w:tc>
      </w:tr>
    </w:tbl>
    <w:p w14:paraId="108A8AD8" w14:textId="77777777" w:rsidR="008A21FE" w:rsidRPr="00CD3C2F" w:rsidRDefault="008A21FE" w:rsidP="003A63AC">
      <w:pPr>
        <w:tabs>
          <w:tab w:val="left" w:pos="4140"/>
        </w:tabs>
        <w:contextualSpacing/>
        <w:rPr>
          <w:rFonts w:asciiTheme="minorHAnsi" w:hAnsiTheme="minorHAnsi"/>
          <w:b/>
        </w:rPr>
      </w:pPr>
    </w:p>
    <w:p w14:paraId="2DFD45EE" w14:textId="77777777" w:rsidR="00531692" w:rsidRPr="00CD3C2F" w:rsidRDefault="00531692" w:rsidP="003A63AC">
      <w:pPr>
        <w:tabs>
          <w:tab w:val="left" w:pos="2160"/>
        </w:tabs>
        <w:contextualSpacing/>
        <w:rPr>
          <w:rFonts w:asciiTheme="minorHAnsi" w:hAnsiTheme="minorHAnsi" w:cs="Arial"/>
          <w:b/>
          <w:bCs/>
        </w:rPr>
      </w:pPr>
      <w:r w:rsidRPr="00CD3C2F">
        <w:rPr>
          <w:rFonts w:asciiTheme="minorHAnsi" w:hAnsiTheme="minorHAnsi"/>
          <w:b/>
          <w:bCs/>
        </w:rPr>
        <w:t>Justification for Reassignment</w:t>
      </w:r>
    </w:p>
    <w:p w14:paraId="68707D8C" w14:textId="77777777" w:rsidR="00B04D40" w:rsidRPr="00CD3C2F" w:rsidRDefault="00B04D40" w:rsidP="003A63AC">
      <w:pPr>
        <w:contextualSpacing/>
        <w:rPr>
          <w:rFonts w:asciiTheme="minorHAnsi" w:hAnsiTheme="minorHAnsi"/>
          <w:vanish/>
        </w:rPr>
      </w:pPr>
    </w:p>
    <w:tbl>
      <w:tblPr>
        <w:tblW w:w="1098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80"/>
      </w:tblGrid>
      <w:tr w:rsidR="008A21FE" w:rsidRPr="00CD3C2F" w14:paraId="03457D98" w14:textId="77777777" w:rsidTr="00C5345C">
        <w:trPr>
          <w:trHeight w:val="1475"/>
        </w:trPr>
        <w:tc>
          <w:tcPr>
            <w:tcW w:w="10980" w:type="dxa"/>
            <w:shd w:val="clear" w:color="auto" w:fill="auto"/>
          </w:tcPr>
          <w:p w14:paraId="3E8D45A4" w14:textId="77777777" w:rsidR="00B21CCE" w:rsidRPr="00CD3C2F" w:rsidRDefault="00B21CCE" w:rsidP="003A63AC">
            <w:pPr>
              <w:tabs>
                <w:tab w:val="left" w:pos="2160"/>
              </w:tabs>
              <w:contextualSpacing/>
              <w:rPr>
                <w:rFonts w:asciiTheme="minorHAnsi" w:hAnsiTheme="minorHAnsi"/>
                <w:b/>
              </w:rPr>
            </w:pPr>
            <w:r w:rsidRPr="00CD3C2F">
              <w:rPr>
                <w:rFonts w:asciiTheme="minorHAnsi" w:hAnsiTheme="minorHAnsi" w:cs="Arial"/>
                <w:i/>
                <w:color w:val="000000"/>
              </w:rPr>
              <w:t xml:space="preserve">If typing in Word, this text box will expand </w:t>
            </w:r>
            <w:r w:rsidR="00BA7A42" w:rsidRPr="00CD3C2F">
              <w:rPr>
                <w:rFonts w:asciiTheme="minorHAnsi" w:hAnsiTheme="minorHAnsi" w:cs="Arial"/>
                <w:i/>
                <w:color w:val="000000"/>
              </w:rPr>
              <w:t>(p</w:t>
            </w:r>
            <w:r w:rsidRPr="00CD3C2F">
              <w:rPr>
                <w:rFonts w:asciiTheme="minorHAnsi" w:hAnsiTheme="minorHAnsi" w:cs="Arial"/>
                <w:i/>
                <w:color w:val="000000"/>
              </w:rPr>
              <w:t>lease a</w:t>
            </w:r>
            <w:r w:rsidRPr="00CD3C2F">
              <w:rPr>
                <w:rFonts w:asciiTheme="minorHAnsi" w:hAnsiTheme="minorHAnsi"/>
                <w:i/>
              </w:rPr>
              <w:t>ttach additional documentation if necessary</w:t>
            </w:r>
            <w:r w:rsidRPr="00CD3C2F">
              <w:rPr>
                <w:rFonts w:asciiTheme="minorHAnsi" w:hAnsiTheme="minorHAnsi"/>
              </w:rPr>
              <w:t xml:space="preserve">).  </w:t>
            </w:r>
          </w:p>
          <w:p w14:paraId="4CB57FFD" w14:textId="77777777" w:rsidR="00B21CCE" w:rsidRDefault="00531692" w:rsidP="003A63AC">
            <w:pPr>
              <w:contextualSpacing/>
              <w:rPr>
                <w:rFonts w:asciiTheme="minorHAnsi" w:hAnsiTheme="minorHAnsi"/>
                <w:color w:val="000000"/>
              </w:rPr>
            </w:pPr>
            <w:r w:rsidRPr="00CD3C2F">
              <w:rPr>
                <w:rFonts w:asciiTheme="minorHAnsi" w:hAnsiTheme="minorHAns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3C2F">
              <w:rPr>
                <w:rFonts w:asciiTheme="minorHAnsi" w:hAnsiTheme="minorHAnsi"/>
                <w:color w:val="000000"/>
              </w:rPr>
              <w:instrText xml:space="preserve"> FORMTEXT </w:instrText>
            </w:r>
            <w:r w:rsidRPr="00CD3C2F">
              <w:rPr>
                <w:rFonts w:asciiTheme="minorHAnsi" w:hAnsiTheme="minorHAnsi"/>
                <w:color w:val="000000"/>
              </w:rPr>
            </w:r>
            <w:r w:rsidRPr="00CD3C2F">
              <w:rPr>
                <w:rFonts w:asciiTheme="minorHAnsi" w:hAnsiTheme="minorHAnsi"/>
                <w:color w:val="000000"/>
              </w:rPr>
              <w:fldChar w:fldCharType="separate"/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noProof/>
                <w:color w:val="000000"/>
              </w:rPr>
              <w:t> </w:t>
            </w:r>
            <w:r w:rsidRPr="00CD3C2F">
              <w:rPr>
                <w:rFonts w:asciiTheme="minorHAnsi" w:hAnsiTheme="minorHAnsi"/>
                <w:color w:val="000000"/>
              </w:rPr>
              <w:fldChar w:fldCharType="end"/>
            </w:r>
          </w:p>
          <w:p w14:paraId="69FBFDD3" w14:textId="77777777" w:rsidR="003F1573" w:rsidRPr="00CD3C2F" w:rsidRDefault="003F1573" w:rsidP="003A63AC">
            <w:pPr>
              <w:contextualSpacing/>
              <w:rPr>
                <w:rFonts w:asciiTheme="minorHAnsi" w:hAnsiTheme="minorHAnsi"/>
                <w:color w:val="000000"/>
              </w:rPr>
            </w:pPr>
          </w:p>
        </w:tc>
      </w:tr>
    </w:tbl>
    <w:p w14:paraId="1BEFDFF3" w14:textId="77777777" w:rsidR="008A21FE" w:rsidRPr="00CD3C2F" w:rsidRDefault="008A21FE" w:rsidP="003A63AC">
      <w:pPr>
        <w:tabs>
          <w:tab w:val="left" w:pos="4140"/>
        </w:tabs>
        <w:contextualSpacing/>
        <w:rPr>
          <w:rFonts w:asciiTheme="minorHAnsi" w:hAnsiTheme="minorHAnsi"/>
          <w:b/>
        </w:rPr>
      </w:pPr>
    </w:p>
    <w:p w14:paraId="5C6F3BCE" w14:textId="77777777" w:rsidR="002050CA" w:rsidRPr="00CD3C2F" w:rsidRDefault="009F1E5D" w:rsidP="003A63AC">
      <w:pPr>
        <w:tabs>
          <w:tab w:val="right" w:leader="underscore" w:pos="7560"/>
          <w:tab w:val="left" w:pos="7920"/>
          <w:tab w:val="right" w:leader="underscore" w:pos="10800"/>
        </w:tabs>
        <w:contextualSpacing/>
        <w:jc w:val="both"/>
        <w:rPr>
          <w:rFonts w:asciiTheme="minorHAnsi" w:hAnsiTheme="minorHAnsi"/>
          <w:b/>
        </w:rPr>
      </w:pPr>
      <w:r w:rsidRPr="00CD3C2F">
        <w:rPr>
          <w:rFonts w:asciiTheme="minorHAnsi" w:hAnsiTheme="minorHAnsi"/>
          <w:b/>
        </w:rPr>
        <w:t>Signature</w:t>
      </w:r>
    </w:p>
    <w:p w14:paraId="3256261A" w14:textId="743BD6D3" w:rsidR="001A50D6" w:rsidRPr="00CD3C2F" w:rsidRDefault="001A50D6" w:rsidP="003A63AC">
      <w:pPr>
        <w:tabs>
          <w:tab w:val="right" w:leader="underscore" w:pos="7560"/>
          <w:tab w:val="left" w:pos="7920"/>
          <w:tab w:val="right" w:leader="underscore" w:pos="10800"/>
        </w:tabs>
        <w:contextualSpacing/>
        <w:jc w:val="both"/>
        <w:rPr>
          <w:rFonts w:asciiTheme="minorHAnsi" w:hAnsiTheme="minorHAnsi"/>
          <w:b/>
        </w:rPr>
      </w:pPr>
      <w:r w:rsidRPr="00CD3C2F">
        <w:rPr>
          <w:rFonts w:asciiTheme="minorHAnsi" w:hAnsiTheme="minorHAnsi"/>
          <w:b/>
        </w:rPr>
        <w:t>Agency Fleet Manager</w:t>
      </w:r>
      <w:r w:rsidR="00A37A33" w:rsidRPr="00CD3C2F">
        <w:rPr>
          <w:rFonts w:asciiTheme="minorHAnsi" w:hAnsiTheme="minorHAnsi"/>
          <w:b/>
        </w:rPr>
        <w:t>: ___________________________________________________________</w:t>
      </w:r>
      <w:r w:rsidR="00A37A33" w:rsidRPr="00CD3C2F">
        <w:rPr>
          <w:rFonts w:asciiTheme="minorHAnsi" w:hAnsiTheme="minorHAnsi"/>
          <w:b/>
        </w:rPr>
        <w:tab/>
      </w:r>
      <w:r w:rsidRPr="00CD3C2F">
        <w:rPr>
          <w:rFonts w:asciiTheme="minorHAnsi" w:hAnsiTheme="minorHAnsi"/>
          <w:b/>
        </w:rPr>
        <w:t>Date:</w:t>
      </w:r>
      <w:r w:rsidR="00531692" w:rsidRPr="00CD3C2F">
        <w:rPr>
          <w:rFonts w:asciiTheme="minorHAnsi" w:hAnsiTheme="minorHAnsi"/>
          <w:b/>
        </w:rPr>
        <w:t xml:space="preserve"> </w:t>
      </w:r>
      <w:r w:rsidR="00531692" w:rsidRPr="00CD3C2F">
        <w:rPr>
          <w:rFonts w:asciiTheme="minorHAnsi" w:hAnsiTheme="minorHAnsi"/>
          <w:color w:val="00000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31692" w:rsidRPr="00CD3C2F">
        <w:rPr>
          <w:rFonts w:asciiTheme="minorHAnsi" w:hAnsiTheme="minorHAnsi"/>
          <w:color w:val="000000"/>
        </w:rPr>
        <w:instrText xml:space="preserve"> FORMTEXT </w:instrText>
      </w:r>
      <w:r w:rsidR="00531692" w:rsidRPr="00CD3C2F">
        <w:rPr>
          <w:rFonts w:asciiTheme="minorHAnsi" w:hAnsiTheme="minorHAnsi"/>
          <w:color w:val="000000"/>
        </w:rPr>
      </w:r>
      <w:r w:rsidR="00531692" w:rsidRPr="00CD3C2F">
        <w:rPr>
          <w:rFonts w:asciiTheme="minorHAnsi" w:hAnsiTheme="minorHAnsi"/>
          <w:color w:val="000000"/>
        </w:rPr>
        <w:fldChar w:fldCharType="separate"/>
      </w:r>
      <w:r w:rsidR="00531692" w:rsidRPr="00CD3C2F">
        <w:rPr>
          <w:rFonts w:asciiTheme="minorHAnsi" w:hAnsiTheme="minorHAnsi"/>
          <w:noProof/>
          <w:color w:val="000000"/>
        </w:rPr>
        <w:t> </w:t>
      </w:r>
      <w:r w:rsidR="00531692" w:rsidRPr="00CD3C2F">
        <w:rPr>
          <w:rFonts w:asciiTheme="minorHAnsi" w:hAnsiTheme="minorHAnsi"/>
          <w:noProof/>
          <w:color w:val="000000"/>
        </w:rPr>
        <w:t> </w:t>
      </w:r>
      <w:r w:rsidR="00531692" w:rsidRPr="00CD3C2F">
        <w:rPr>
          <w:rFonts w:asciiTheme="minorHAnsi" w:hAnsiTheme="minorHAnsi"/>
          <w:noProof/>
          <w:color w:val="000000"/>
        </w:rPr>
        <w:t> </w:t>
      </w:r>
      <w:r w:rsidR="00531692" w:rsidRPr="00CD3C2F">
        <w:rPr>
          <w:rFonts w:asciiTheme="minorHAnsi" w:hAnsiTheme="minorHAnsi"/>
          <w:noProof/>
          <w:color w:val="000000"/>
        </w:rPr>
        <w:t> </w:t>
      </w:r>
      <w:r w:rsidR="00531692" w:rsidRPr="00CD3C2F">
        <w:rPr>
          <w:rFonts w:asciiTheme="minorHAnsi" w:hAnsiTheme="minorHAnsi"/>
          <w:noProof/>
          <w:color w:val="000000"/>
        </w:rPr>
        <w:t> </w:t>
      </w:r>
      <w:r w:rsidR="00531692" w:rsidRPr="00CD3C2F">
        <w:rPr>
          <w:rFonts w:asciiTheme="minorHAnsi" w:hAnsiTheme="minorHAnsi"/>
          <w:color w:val="000000"/>
        </w:rPr>
        <w:fldChar w:fldCharType="end"/>
      </w:r>
    </w:p>
    <w:p w14:paraId="2E008C3D" w14:textId="77777777" w:rsidR="00D109E1" w:rsidRPr="00CD3C2F" w:rsidRDefault="00D109E1" w:rsidP="003A63AC">
      <w:pPr>
        <w:tabs>
          <w:tab w:val="right" w:leader="underscore" w:pos="5760"/>
          <w:tab w:val="left" w:pos="5940"/>
          <w:tab w:val="right" w:leader="underscore" w:pos="10080"/>
        </w:tabs>
        <w:contextualSpacing/>
        <w:jc w:val="both"/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0"/>
      </w:tblGrid>
      <w:tr w:rsidR="00531692" w:rsidRPr="00CD3C2F" w14:paraId="76A6B4E5" w14:textId="77777777" w:rsidTr="00531692">
        <w:trPr>
          <w:trHeight w:val="934"/>
        </w:trPr>
        <w:tc>
          <w:tcPr>
            <w:tcW w:w="10998" w:type="dxa"/>
            <w:shd w:val="clear" w:color="auto" w:fill="auto"/>
          </w:tcPr>
          <w:p w14:paraId="6610BD00" w14:textId="77777777" w:rsidR="001A50D6" w:rsidRPr="00CD3C2F" w:rsidRDefault="00D109E1" w:rsidP="003A63AC">
            <w:pPr>
              <w:tabs>
                <w:tab w:val="right" w:leader="underscore" w:pos="7200"/>
                <w:tab w:val="left" w:pos="7380"/>
                <w:tab w:val="right" w:leader="underscore" w:pos="10800"/>
              </w:tabs>
              <w:contextualSpacing/>
              <w:jc w:val="both"/>
              <w:rPr>
                <w:rFonts w:asciiTheme="minorHAnsi" w:hAnsiTheme="minorHAnsi"/>
                <w:b/>
                <w:bCs/>
                <w:color w:val="000000"/>
              </w:rPr>
            </w:pPr>
            <w:r w:rsidRPr="00CD3C2F">
              <w:rPr>
                <w:rFonts w:asciiTheme="minorHAnsi" w:hAnsiTheme="minorHAnsi"/>
                <w:b/>
                <w:bCs/>
                <w:color w:val="000000"/>
              </w:rPr>
              <w:t>F</w:t>
            </w:r>
            <w:r w:rsidR="00B553F3" w:rsidRPr="00CD3C2F">
              <w:rPr>
                <w:rFonts w:asciiTheme="minorHAnsi" w:hAnsiTheme="minorHAnsi"/>
                <w:b/>
                <w:bCs/>
                <w:color w:val="000000"/>
              </w:rPr>
              <w:t>OR</w:t>
            </w:r>
            <w:r w:rsidRPr="00CD3C2F">
              <w:rPr>
                <w:rFonts w:asciiTheme="minorHAnsi" w:hAnsiTheme="minorHAnsi"/>
                <w:b/>
                <w:bCs/>
                <w:color w:val="000000"/>
              </w:rPr>
              <w:t xml:space="preserve"> OVM USE O</w:t>
            </w:r>
            <w:r w:rsidR="00B553F3" w:rsidRPr="00CD3C2F">
              <w:rPr>
                <w:rFonts w:asciiTheme="minorHAnsi" w:hAnsiTheme="minorHAnsi"/>
                <w:b/>
                <w:bCs/>
                <w:color w:val="000000"/>
              </w:rPr>
              <w:t>NLY</w:t>
            </w:r>
          </w:p>
          <w:p w14:paraId="2B2F95B9" w14:textId="77777777" w:rsidR="001A50D6" w:rsidRPr="00CD3C2F" w:rsidRDefault="001A50D6" w:rsidP="003A63AC">
            <w:pPr>
              <w:tabs>
                <w:tab w:val="right" w:leader="underscore" w:pos="7200"/>
                <w:tab w:val="left" w:pos="7380"/>
                <w:tab w:val="right" w:leader="underscore" w:pos="10800"/>
              </w:tabs>
              <w:contextualSpacing/>
              <w:jc w:val="both"/>
              <w:rPr>
                <w:rFonts w:asciiTheme="minorHAnsi" w:hAnsiTheme="minorHAnsi"/>
                <w:b/>
                <w:bCs/>
                <w:color w:val="FFFFFF"/>
              </w:rPr>
            </w:pPr>
          </w:p>
          <w:p w14:paraId="5B8FA330" w14:textId="77777777" w:rsidR="001A50D6" w:rsidRPr="00CD3C2F" w:rsidRDefault="001A50D6" w:rsidP="003A63AC">
            <w:pPr>
              <w:tabs>
                <w:tab w:val="right" w:leader="underscore" w:pos="7200"/>
                <w:tab w:val="left" w:pos="7380"/>
                <w:tab w:val="right" w:leader="underscore" w:pos="10800"/>
              </w:tabs>
              <w:contextualSpacing/>
              <w:jc w:val="both"/>
              <w:rPr>
                <w:rFonts w:asciiTheme="minorHAnsi" w:hAnsiTheme="minorHAnsi"/>
                <w:b/>
                <w:bCs/>
              </w:rPr>
            </w:pPr>
            <w:r w:rsidRPr="00CD3C2F">
              <w:rPr>
                <w:rFonts w:asciiTheme="minorHAnsi" w:hAnsiTheme="minorHAnsi"/>
                <w:bCs/>
              </w:rPr>
              <w:t xml:space="preserve">OVM Fleet </w:t>
            </w:r>
            <w:r w:rsidR="00BA7A42" w:rsidRPr="00CD3C2F">
              <w:rPr>
                <w:rFonts w:asciiTheme="minorHAnsi" w:hAnsiTheme="minorHAnsi"/>
                <w:bCs/>
              </w:rPr>
              <w:t>Direc</w:t>
            </w:r>
            <w:r w:rsidRPr="00CD3C2F">
              <w:rPr>
                <w:rFonts w:asciiTheme="minorHAnsi" w:hAnsiTheme="minorHAnsi"/>
                <w:bCs/>
              </w:rPr>
              <w:t>tor:</w:t>
            </w:r>
            <w:r w:rsidRPr="00CD3C2F">
              <w:rPr>
                <w:rFonts w:asciiTheme="minorHAnsi" w:hAnsiTheme="minorHAnsi"/>
                <w:bCs/>
              </w:rPr>
              <w:tab/>
            </w:r>
            <w:r w:rsidRPr="00CD3C2F">
              <w:rPr>
                <w:rFonts w:asciiTheme="minorHAnsi" w:hAnsiTheme="minorHAnsi"/>
                <w:bCs/>
              </w:rPr>
              <w:tab/>
              <w:t>Date Received:</w:t>
            </w:r>
            <w:r w:rsidR="00486F12" w:rsidRPr="00CD3C2F">
              <w:rPr>
                <w:rFonts w:asciiTheme="minorHAnsi" w:hAnsiTheme="minorHAnsi"/>
                <w:bCs/>
              </w:rPr>
              <w:t xml:space="preserve"> </w:t>
            </w:r>
            <w:r w:rsidRPr="00CD3C2F">
              <w:rPr>
                <w:rFonts w:asciiTheme="minorHAnsi" w:hAnsiTheme="minorHAnsi"/>
                <w:bCs/>
              </w:rPr>
              <w:tab/>
            </w:r>
          </w:p>
          <w:p w14:paraId="30743F21" w14:textId="77777777" w:rsidR="00D109E1" w:rsidRPr="00CD3C2F" w:rsidRDefault="00D109E1" w:rsidP="003A63AC">
            <w:pPr>
              <w:tabs>
                <w:tab w:val="right" w:leader="underscore" w:pos="7200"/>
                <w:tab w:val="left" w:pos="7380"/>
                <w:tab w:val="right" w:leader="underscore" w:pos="10800"/>
              </w:tabs>
              <w:contextualSpacing/>
              <w:jc w:val="both"/>
              <w:rPr>
                <w:rFonts w:asciiTheme="minorHAnsi" w:hAnsiTheme="minorHAnsi" w:cs="Arial"/>
                <w:b/>
                <w:bCs/>
                <w:color w:val="FFFFFF"/>
              </w:rPr>
            </w:pPr>
          </w:p>
        </w:tc>
      </w:tr>
    </w:tbl>
    <w:p w14:paraId="1D3439C5" w14:textId="57F6092F" w:rsidR="000F2FA4" w:rsidRDefault="00B86DAD" w:rsidP="000F2FA4">
      <w:pPr>
        <w:contextualSpacing/>
        <w:rPr>
          <w:rFonts w:asciiTheme="minorHAnsi" w:hAnsiTheme="minorHAnsi"/>
        </w:rPr>
      </w:pPr>
      <w:r w:rsidRPr="00CD3C2F">
        <w:rPr>
          <w:rFonts w:asciiTheme="minorHAnsi" w:hAnsiTheme="minorHAnsi"/>
          <w:b/>
          <w:sz w:val="24"/>
          <w:szCs w:val="24"/>
        </w:rPr>
        <w:br w:type="page"/>
      </w:r>
      <w:r w:rsidR="00CD3C2F">
        <w:rPr>
          <w:rFonts w:asciiTheme="minorHAnsi" w:hAnsiTheme="minorHAnsi"/>
          <w:b/>
          <w:sz w:val="24"/>
          <w:szCs w:val="24"/>
        </w:rPr>
        <w:lastRenderedPageBreak/>
        <w:br/>
      </w:r>
      <w:r w:rsidR="00BA7A42" w:rsidRPr="00CD3C2F">
        <w:rPr>
          <w:rFonts w:asciiTheme="minorHAnsi" w:hAnsiTheme="minorHAnsi"/>
        </w:rPr>
        <w:t>This form must be s</w:t>
      </w:r>
      <w:r w:rsidR="0003138D" w:rsidRPr="00CD3C2F">
        <w:rPr>
          <w:rFonts w:asciiTheme="minorHAnsi" w:hAnsiTheme="minorHAnsi"/>
        </w:rPr>
        <w:t>ubmitted to OVM when any vehicle or fleet asset</w:t>
      </w:r>
      <w:r w:rsidR="00BA7A42" w:rsidRPr="00CD3C2F">
        <w:rPr>
          <w:rFonts w:asciiTheme="minorHAnsi" w:hAnsiTheme="minorHAnsi"/>
        </w:rPr>
        <w:t xml:space="preserve"> is reassigned within an Agency (</w:t>
      </w:r>
      <w:r w:rsidR="0021711F" w:rsidRPr="00CD3C2F">
        <w:rPr>
          <w:rFonts w:asciiTheme="minorHAnsi" w:hAnsiTheme="minorHAnsi"/>
        </w:rPr>
        <w:t>to a different assigned driver</w:t>
      </w:r>
      <w:r w:rsidR="00F07957">
        <w:rPr>
          <w:rFonts w:asciiTheme="minorHAnsi" w:hAnsiTheme="minorHAnsi"/>
        </w:rPr>
        <w:t>, different garage location,</w:t>
      </w:r>
      <w:r w:rsidR="0021711F" w:rsidRPr="00CD3C2F">
        <w:rPr>
          <w:rFonts w:asciiTheme="minorHAnsi" w:hAnsiTheme="minorHAnsi"/>
        </w:rPr>
        <w:t xml:space="preserve"> or a</w:t>
      </w:r>
      <w:r w:rsidR="00BA7A42" w:rsidRPr="00CD3C2F">
        <w:rPr>
          <w:rFonts w:asciiTheme="minorHAnsi" w:hAnsiTheme="minorHAnsi"/>
        </w:rPr>
        <w:t xml:space="preserve"> different </w:t>
      </w:r>
      <w:r w:rsidR="00734471" w:rsidRPr="00CD3C2F">
        <w:rPr>
          <w:rFonts w:asciiTheme="minorHAnsi" w:hAnsiTheme="minorHAnsi"/>
        </w:rPr>
        <w:t>Unit</w:t>
      </w:r>
      <w:r w:rsidR="00BA7A42" w:rsidRPr="00CD3C2F">
        <w:rPr>
          <w:rFonts w:asciiTheme="minorHAnsi" w:hAnsiTheme="minorHAnsi"/>
        </w:rPr>
        <w:t xml:space="preserve"> Code)</w:t>
      </w:r>
      <w:r w:rsidR="00D44FC2">
        <w:rPr>
          <w:rFonts w:asciiTheme="minorHAnsi" w:hAnsiTheme="minorHAnsi"/>
        </w:rPr>
        <w:t>.</w:t>
      </w:r>
    </w:p>
    <w:p w14:paraId="4291BAEA" w14:textId="77777777" w:rsidR="000F2FA4" w:rsidRDefault="000F2FA4" w:rsidP="000F2FA4">
      <w:pPr>
        <w:contextualSpacing/>
        <w:rPr>
          <w:rFonts w:asciiTheme="minorHAnsi" w:hAnsiTheme="minorHAnsi"/>
        </w:rPr>
      </w:pPr>
    </w:p>
    <w:p w14:paraId="4F1995A0" w14:textId="5AA2CABB" w:rsidR="00BA7A42" w:rsidRPr="008B62F5" w:rsidRDefault="00D44FC2" w:rsidP="008B62F5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="00BA7A42" w:rsidRPr="00CD3C2F">
        <w:rPr>
          <w:rFonts w:asciiTheme="minorHAnsi" w:hAnsiTheme="minorHAnsi"/>
        </w:rPr>
        <w:t xml:space="preserve">hen Agencies are </w:t>
      </w:r>
      <w:r w:rsidR="00734471" w:rsidRPr="00CD3C2F">
        <w:rPr>
          <w:rFonts w:asciiTheme="minorHAnsi" w:hAnsiTheme="minorHAnsi"/>
        </w:rPr>
        <w:t>transferr</w:t>
      </w:r>
      <w:r w:rsidR="00BA7A42" w:rsidRPr="00CD3C2F">
        <w:rPr>
          <w:rFonts w:asciiTheme="minorHAnsi" w:hAnsiTheme="minorHAnsi"/>
        </w:rPr>
        <w:t xml:space="preserve">ing vehicles </w:t>
      </w:r>
      <w:r w:rsidR="0003138D" w:rsidRPr="00CD3C2F">
        <w:rPr>
          <w:rFonts w:asciiTheme="minorHAnsi" w:hAnsiTheme="minorHAnsi"/>
        </w:rPr>
        <w:t xml:space="preserve">or fleet assets </w:t>
      </w:r>
      <w:r w:rsidR="003375BE">
        <w:rPr>
          <w:rFonts w:asciiTheme="minorHAnsi" w:hAnsiTheme="minorHAnsi"/>
        </w:rPr>
        <w:t>to another Agency</w:t>
      </w:r>
      <w:r>
        <w:rPr>
          <w:rFonts w:asciiTheme="minorHAnsi" w:hAnsiTheme="minorHAnsi"/>
        </w:rPr>
        <w:t>, a separate email request must be sent to the OVM</w:t>
      </w:r>
      <w:r w:rsidR="000F2FA4">
        <w:rPr>
          <w:rFonts w:asciiTheme="minorHAnsi" w:hAnsiTheme="minorHAnsi"/>
        </w:rPr>
        <w:t xml:space="preserve"> Fleet</w:t>
      </w:r>
      <w:r>
        <w:rPr>
          <w:rFonts w:asciiTheme="minorHAnsi" w:hAnsiTheme="minorHAnsi"/>
        </w:rPr>
        <w:t xml:space="preserve"> Director</w:t>
      </w:r>
      <w:r w:rsidR="00BA7A42" w:rsidRPr="00CD3C2F">
        <w:rPr>
          <w:rFonts w:asciiTheme="minorHAnsi" w:hAnsiTheme="minorHAnsi"/>
        </w:rPr>
        <w:t>.</w:t>
      </w:r>
      <w:r w:rsidR="000F2FA4">
        <w:rPr>
          <w:rFonts w:asciiTheme="minorHAnsi" w:hAnsiTheme="minorHAnsi"/>
        </w:rPr>
        <w:t xml:space="preserve"> </w:t>
      </w:r>
      <w:r w:rsidR="0003138D" w:rsidRPr="00CD3C2F">
        <w:rPr>
          <w:rFonts w:asciiTheme="minorHAnsi" w:hAnsiTheme="minorHAnsi"/>
        </w:rPr>
        <w:t xml:space="preserve">Leased vehicles may </w:t>
      </w:r>
      <w:r w:rsidR="0003138D" w:rsidRPr="00CD3C2F">
        <w:rPr>
          <w:rFonts w:asciiTheme="minorHAnsi" w:hAnsiTheme="minorHAnsi"/>
          <w:u w:val="single"/>
        </w:rPr>
        <w:t>not</w:t>
      </w:r>
      <w:r w:rsidR="0003138D" w:rsidRPr="00CD3C2F">
        <w:rPr>
          <w:rFonts w:asciiTheme="minorHAnsi" w:hAnsiTheme="minorHAnsi"/>
        </w:rPr>
        <w:t xml:space="preserve"> be transferred between Agencies without obtaining approval from OVM prior to the transfer. Additional documentation may be required.</w:t>
      </w:r>
    </w:p>
    <w:p w14:paraId="238DF0EC" w14:textId="0E06F9D6" w:rsidR="0003138D" w:rsidRDefault="0003138D" w:rsidP="003A63AC">
      <w:pPr>
        <w:tabs>
          <w:tab w:val="left" w:pos="3600"/>
        </w:tabs>
        <w:contextualSpacing/>
        <w:rPr>
          <w:rFonts w:asciiTheme="minorHAnsi" w:hAnsiTheme="minorHAnsi"/>
          <w:b/>
        </w:rPr>
      </w:pPr>
    </w:p>
    <w:p w14:paraId="3CAB4C20" w14:textId="77777777" w:rsidR="00363C3F" w:rsidRPr="00CD3C2F" w:rsidRDefault="00363C3F" w:rsidP="003A63AC">
      <w:pPr>
        <w:tabs>
          <w:tab w:val="left" w:pos="3600"/>
        </w:tabs>
        <w:contextualSpacing/>
        <w:rPr>
          <w:rFonts w:asciiTheme="minorHAnsi" w:hAnsiTheme="minorHAnsi"/>
          <w:b/>
        </w:rPr>
      </w:pPr>
    </w:p>
    <w:p w14:paraId="17604064" w14:textId="77777777" w:rsidR="00B86DAD" w:rsidRPr="00CD3C2F" w:rsidRDefault="005870BC" w:rsidP="003A63AC">
      <w:pPr>
        <w:tabs>
          <w:tab w:val="left" w:pos="3600"/>
        </w:tabs>
        <w:contextualSpacing/>
        <w:rPr>
          <w:rFonts w:asciiTheme="minorHAnsi" w:hAnsiTheme="minorHAnsi"/>
          <w:b/>
        </w:rPr>
      </w:pPr>
      <w:r w:rsidRPr="00CD3C2F">
        <w:rPr>
          <w:rFonts w:asciiTheme="minorHAnsi" w:hAnsiTheme="minorHAnsi"/>
          <w:b/>
        </w:rPr>
        <w:t>Instructions:</w:t>
      </w:r>
    </w:p>
    <w:p w14:paraId="6292E7B6" w14:textId="77777777" w:rsidR="005870BC" w:rsidRPr="00CD3C2F" w:rsidRDefault="005870BC" w:rsidP="003A63AC">
      <w:pPr>
        <w:tabs>
          <w:tab w:val="left" w:pos="3600"/>
        </w:tabs>
        <w:contextualSpacing/>
        <w:rPr>
          <w:rFonts w:asciiTheme="minorHAnsi" w:hAnsiTheme="minorHAnsi"/>
          <w:b/>
        </w:rPr>
      </w:pPr>
    </w:p>
    <w:p w14:paraId="38D0117A" w14:textId="77777777" w:rsidR="005870BC" w:rsidRPr="00363C3F" w:rsidRDefault="003745FA" w:rsidP="003A63AC">
      <w:pPr>
        <w:tabs>
          <w:tab w:val="left" w:pos="2160"/>
        </w:tabs>
        <w:ind w:left="360" w:hanging="360"/>
        <w:contextualSpacing/>
        <w:rPr>
          <w:rFonts w:asciiTheme="minorHAnsi" w:hAnsiTheme="minorHAnsi" w:cs="Calibri"/>
          <w:b/>
          <w:bCs/>
          <w:iCs/>
        </w:rPr>
      </w:pPr>
      <w:r w:rsidRPr="00363C3F">
        <w:rPr>
          <w:rFonts w:asciiTheme="minorHAnsi" w:hAnsiTheme="minorHAnsi" w:cs="Calibri"/>
          <w:b/>
          <w:bCs/>
          <w:iCs/>
        </w:rPr>
        <w:t>Asset Information</w:t>
      </w:r>
      <w:r w:rsidR="005870BC" w:rsidRPr="00363C3F">
        <w:rPr>
          <w:rFonts w:asciiTheme="minorHAnsi" w:hAnsiTheme="minorHAnsi" w:cs="Calibri"/>
          <w:b/>
          <w:bCs/>
          <w:iCs/>
        </w:rPr>
        <w:t xml:space="preserve"> </w:t>
      </w:r>
    </w:p>
    <w:p w14:paraId="213B3F6D" w14:textId="67D88656" w:rsidR="005870BC" w:rsidRPr="008C1E8A" w:rsidRDefault="005870BC" w:rsidP="003A63AC">
      <w:pPr>
        <w:pStyle w:val="ListParagraph"/>
        <w:numPr>
          <w:ilvl w:val="0"/>
          <w:numId w:val="81"/>
        </w:numPr>
        <w:tabs>
          <w:tab w:val="right" w:leader="underscore" w:pos="7740"/>
          <w:tab w:val="left" w:pos="7920"/>
          <w:tab w:val="right" w:leader="underscore" w:pos="10800"/>
        </w:tabs>
        <w:jc w:val="both"/>
        <w:rPr>
          <w:rFonts w:asciiTheme="minorHAnsi" w:hAnsiTheme="minorHAnsi"/>
          <w:bCs/>
        </w:rPr>
      </w:pPr>
      <w:r w:rsidRPr="008C1E8A">
        <w:rPr>
          <w:rFonts w:asciiTheme="minorHAnsi" w:hAnsiTheme="minorHAnsi"/>
          <w:b/>
          <w:bCs/>
        </w:rPr>
        <w:t>License Plate N</w:t>
      </w:r>
      <w:r w:rsidR="008B62F5">
        <w:rPr>
          <w:rFonts w:asciiTheme="minorHAnsi" w:hAnsiTheme="minorHAnsi"/>
          <w:b/>
          <w:bCs/>
        </w:rPr>
        <w:t>umber</w:t>
      </w:r>
      <w:r w:rsidR="0010681C" w:rsidRPr="008C1E8A">
        <w:rPr>
          <w:rFonts w:asciiTheme="minorHAnsi" w:hAnsiTheme="minorHAnsi" w:cs="Calibri"/>
        </w:rPr>
        <w:t xml:space="preserve"> – </w:t>
      </w:r>
      <w:r w:rsidRPr="008C1E8A">
        <w:rPr>
          <w:rFonts w:asciiTheme="minorHAnsi" w:hAnsiTheme="minorHAnsi"/>
          <w:bCs/>
        </w:rPr>
        <w:t xml:space="preserve">Provide the </w:t>
      </w:r>
      <w:r w:rsidR="003375BE">
        <w:rPr>
          <w:rFonts w:asciiTheme="minorHAnsi" w:hAnsiTheme="minorHAnsi"/>
          <w:bCs/>
        </w:rPr>
        <w:t>R</w:t>
      </w:r>
      <w:r w:rsidR="003375BE" w:rsidRPr="008C1E8A">
        <w:rPr>
          <w:rFonts w:asciiTheme="minorHAnsi" w:hAnsiTheme="minorHAnsi"/>
          <w:bCs/>
        </w:rPr>
        <w:t xml:space="preserve">egistry </w:t>
      </w:r>
      <w:r w:rsidRPr="008C1E8A">
        <w:rPr>
          <w:rFonts w:asciiTheme="minorHAnsi" w:hAnsiTheme="minorHAnsi"/>
          <w:bCs/>
        </w:rPr>
        <w:t xml:space="preserve">of </w:t>
      </w:r>
      <w:r w:rsidR="003375BE">
        <w:rPr>
          <w:rFonts w:asciiTheme="minorHAnsi" w:hAnsiTheme="minorHAnsi"/>
          <w:bCs/>
        </w:rPr>
        <w:t>M</w:t>
      </w:r>
      <w:r w:rsidR="003375BE" w:rsidRPr="008C1E8A">
        <w:rPr>
          <w:rFonts w:asciiTheme="minorHAnsi" w:hAnsiTheme="minorHAnsi"/>
          <w:bCs/>
        </w:rPr>
        <w:t xml:space="preserve">otor </w:t>
      </w:r>
      <w:r w:rsidR="003375BE">
        <w:rPr>
          <w:rFonts w:asciiTheme="minorHAnsi" w:hAnsiTheme="minorHAnsi"/>
          <w:bCs/>
        </w:rPr>
        <w:t>V</w:t>
      </w:r>
      <w:r w:rsidRPr="008C1E8A">
        <w:rPr>
          <w:rFonts w:asciiTheme="minorHAnsi" w:hAnsiTheme="minorHAnsi"/>
          <w:bCs/>
        </w:rPr>
        <w:t>ehicles</w:t>
      </w:r>
      <w:r w:rsidR="003375BE">
        <w:rPr>
          <w:rFonts w:asciiTheme="minorHAnsi" w:hAnsiTheme="minorHAnsi"/>
          <w:bCs/>
        </w:rPr>
        <w:t>’</w:t>
      </w:r>
      <w:r w:rsidRPr="008C1E8A">
        <w:rPr>
          <w:rFonts w:asciiTheme="minorHAnsi" w:hAnsiTheme="minorHAnsi"/>
          <w:bCs/>
        </w:rPr>
        <w:t xml:space="preserve"> license plate number assigned to the vehicle</w:t>
      </w:r>
      <w:r w:rsidR="003745FA" w:rsidRPr="008C1E8A">
        <w:rPr>
          <w:rFonts w:asciiTheme="minorHAnsi" w:hAnsiTheme="minorHAnsi"/>
          <w:bCs/>
        </w:rPr>
        <w:t xml:space="preserve">, </w:t>
      </w:r>
      <w:r w:rsidR="006A5C11" w:rsidRPr="008C1E8A">
        <w:rPr>
          <w:rFonts w:asciiTheme="minorHAnsi" w:hAnsiTheme="minorHAnsi"/>
          <w:bCs/>
        </w:rPr>
        <w:t>trailer,</w:t>
      </w:r>
      <w:r w:rsidR="003745FA" w:rsidRPr="008C1E8A">
        <w:rPr>
          <w:rFonts w:asciiTheme="minorHAnsi" w:hAnsiTheme="minorHAnsi"/>
          <w:bCs/>
        </w:rPr>
        <w:t xml:space="preserve"> or equipment</w:t>
      </w:r>
      <w:r w:rsidRPr="008C1E8A">
        <w:rPr>
          <w:rFonts w:asciiTheme="minorHAnsi" w:hAnsiTheme="minorHAnsi"/>
          <w:bCs/>
        </w:rPr>
        <w:t>.</w:t>
      </w:r>
    </w:p>
    <w:p w14:paraId="78FD04B9" w14:textId="77777777" w:rsidR="005870BC" w:rsidRPr="008C1E8A" w:rsidRDefault="005870BC" w:rsidP="003A63AC">
      <w:pPr>
        <w:pStyle w:val="ListParagraph"/>
        <w:numPr>
          <w:ilvl w:val="0"/>
          <w:numId w:val="81"/>
        </w:numPr>
        <w:rPr>
          <w:rFonts w:asciiTheme="minorHAnsi" w:hAnsiTheme="minorHAnsi" w:cs="Calibri"/>
        </w:rPr>
      </w:pPr>
      <w:r w:rsidRPr="008C1E8A">
        <w:rPr>
          <w:rFonts w:asciiTheme="minorHAnsi" w:hAnsiTheme="minorHAnsi" w:cs="Calibri"/>
          <w:b/>
        </w:rPr>
        <w:t>Vehicle Identification Number</w:t>
      </w:r>
      <w:r w:rsidRPr="008C1E8A">
        <w:rPr>
          <w:rFonts w:asciiTheme="minorHAnsi" w:hAnsiTheme="minorHAnsi" w:cs="Calibri"/>
        </w:rPr>
        <w:t xml:space="preserve"> (VIN) – Provide the VIN for the vehicle</w:t>
      </w:r>
      <w:r w:rsidR="003745FA" w:rsidRPr="008C1E8A">
        <w:rPr>
          <w:rFonts w:asciiTheme="minorHAnsi" w:hAnsiTheme="minorHAnsi" w:cs="Calibri"/>
        </w:rPr>
        <w:t>, trailer</w:t>
      </w:r>
      <w:r w:rsidR="0014600D">
        <w:rPr>
          <w:rFonts w:asciiTheme="minorHAnsi" w:hAnsiTheme="minorHAnsi" w:cs="Calibri"/>
        </w:rPr>
        <w:t>,</w:t>
      </w:r>
      <w:r w:rsidR="003745FA" w:rsidRPr="008C1E8A">
        <w:rPr>
          <w:rFonts w:asciiTheme="minorHAnsi" w:hAnsiTheme="minorHAnsi" w:cs="Calibri"/>
        </w:rPr>
        <w:t xml:space="preserve"> or equipment</w:t>
      </w:r>
      <w:r w:rsidRPr="008C1E8A">
        <w:rPr>
          <w:rFonts w:asciiTheme="minorHAnsi" w:hAnsiTheme="minorHAnsi" w:cs="Calibri"/>
        </w:rPr>
        <w:t>.</w:t>
      </w:r>
    </w:p>
    <w:p w14:paraId="1DAB1C07" w14:textId="29674A3F" w:rsidR="005870BC" w:rsidRDefault="005870BC" w:rsidP="003A63AC">
      <w:pPr>
        <w:pStyle w:val="ListParagraph"/>
        <w:numPr>
          <w:ilvl w:val="0"/>
          <w:numId w:val="81"/>
        </w:numPr>
        <w:rPr>
          <w:rFonts w:asciiTheme="minorHAnsi" w:hAnsiTheme="minorHAnsi" w:cs="Calibri"/>
        </w:rPr>
      </w:pPr>
      <w:r w:rsidRPr="008C1E8A">
        <w:rPr>
          <w:rFonts w:asciiTheme="minorHAnsi" w:hAnsiTheme="minorHAnsi" w:cs="Calibri"/>
          <w:b/>
        </w:rPr>
        <w:t>Year</w:t>
      </w:r>
      <w:r w:rsidR="00961A7E" w:rsidRPr="008C1E8A">
        <w:rPr>
          <w:rFonts w:asciiTheme="minorHAnsi" w:hAnsiTheme="minorHAnsi" w:cs="Calibri"/>
          <w:b/>
        </w:rPr>
        <w:t>/</w:t>
      </w:r>
      <w:r w:rsidRPr="008C1E8A">
        <w:rPr>
          <w:rFonts w:asciiTheme="minorHAnsi" w:hAnsiTheme="minorHAnsi" w:cs="Calibri"/>
          <w:b/>
        </w:rPr>
        <w:t>Make</w:t>
      </w:r>
      <w:r w:rsidR="00961A7E" w:rsidRPr="008C1E8A">
        <w:rPr>
          <w:rFonts w:asciiTheme="minorHAnsi" w:hAnsiTheme="minorHAnsi" w:cs="Calibri"/>
          <w:b/>
        </w:rPr>
        <w:t>/Model</w:t>
      </w:r>
      <w:r w:rsidR="00961A7E" w:rsidRPr="008C1E8A">
        <w:rPr>
          <w:rFonts w:asciiTheme="minorHAnsi" w:hAnsiTheme="minorHAnsi" w:cs="Calibri"/>
        </w:rPr>
        <w:t xml:space="preserve"> – Provide the year,</w:t>
      </w:r>
      <w:r w:rsidRPr="008C1E8A">
        <w:rPr>
          <w:rFonts w:asciiTheme="minorHAnsi" w:hAnsiTheme="minorHAnsi" w:cs="Calibri"/>
        </w:rPr>
        <w:t xml:space="preserve"> </w:t>
      </w:r>
      <w:r w:rsidR="0014600D" w:rsidRPr="008C1E8A">
        <w:rPr>
          <w:rFonts w:asciiTheme="minorHAnsi" w:hAnsiTheme="minorHAnsi" w:cs="Calibri"/>
        </w:rPr>
        <w:t>manufacturer,</w:t>
      </w:r>
      <w:r w:rsidRPr="008C1E8A">
        <w:rPr>
          <w:rFonts w:asciiTheme="minorHAnsi" w:hAnsiTheme="minorHAnsi" w:cs="Calibri"/>
        </w:rPr>
        <w:t xml:space="preserve"> </w:t>
      </w:r>
      <w:r w:rsidR="00961A7E" w:rsidRPr="008C1E8A">
        <w:rPr>
          <w:rFonts w:asciiTheme="minorHAnsi" w:hAnsiTheme="minorHAnsi" w:cs="Calibri"/>
        </w:rPr>
        <w:t xml:space="preserve">and model name </w:t>
      </w:r>
      <w:r w:rsidRPr="008C1E8A">
        <w:rPr>
          <w:rFonts w:asciiTheme="minorHAnsi" w:hAnsiTheme="minorHAnsi" w:cs="Calibri"/>
        </w:rPr>
        <w:t>of the vehicle</w:t>
      </w:r>
      <w:r w:rsidR="003745FA" w:rsidRPr="008C1E8A">
        <w:rPr>
          <w:rFonts w:asciiTheme="minorHAnsi" w:hAnsiTheme="minorHAnsi" w:cs="Calibri"/>
        </w:rPr>
        <w:t xml:space="preserve">, </w:t>
      </w:r>
      <w:r w:rsidR="0014600D" w:rsidRPr="008C1E8A">
        <w:rPr>
          <w:rFonts w:asciiTheme="minorHAnsi" w:hAnsiTheme="minorHAnsi" w:cs="Calibri"/>
        </w:rPr>
        <w:t>trailer,</w:t>
      </w:r>
      <w:r w:rsidR="003745FA" w:rsidRPr="008C1E8A">
        <w:rPr>
          <w:rFonts w:asciiTheme="minorHAnsi" w:hAnsiTheme="minorHAnsi" w:cs="Calibri"/>
        </w:rPr>
        <w:t xml:space="preserve"> or equipment</w:t>
      </w:r>
      <w:r w:rsidRPr="008C1E8A">
        <w:rPr>
          <w:rFonts w:asciiTheme="minorHAnsi" w:hAnsiTheme="minorHAnsi" w:cs="Calibri"/>
        </w:rPr>
        <w:t>.</w:t>
      </w:r>
    </w:p>
    <w:p w14:paraId="39522041" w14:textId="77777777" w:rsidR="00192C33" w:rsidRPr="00CD3C2F" w:rsidRDefault="00192C33" w:rsidP="00192C33">
      <w:pPr>
        <w:pStyle w:val="Heading2"/>
        <w:numPr>
          <w:ilvl w:val="0"/>
          <w:numId w:val="82"/>
        </w:numPr>
        <w:tabs>
          <w:tab w:val="left" w:pos="1080"/>
        </w:tabs>
        <w:spacing w:before="0"/>
        <w:contextualSpacing/>
        <w:rPr>
          <w:rFonts w:asciiTheme="minorHAnsi" w:hAnsiTheme="minorHAnsi" w:cs="Calibri"/>
          <w:b w:val="0"/>
          <w:color w:val="000000"/>
          <w:sz w:val="20"/>
        </w:rPr>
      </w:pPr>
      <w:r w:rsidRPr="00CD3C2F">
        <w:rPr>
          <w:rFonts w:asciiTheme="minorHAnsi" w:hAnsiTheme="minorHAnsi" w:cs="Calibri"/>
          <w:sz w:val="20"/>
        </w:rPr>
        <w:t>Agency</w:t>
      </w:r>
      <w:r w:rsidRPr="00841B13">
        <w:rPr>
          <w:rFonts w:asciiTheme="minorHAnsi" w:hAnsiTheme="minorHAnsi" w:cs="Calibri"/>
        </w:rPr>
        <w:t xml:space="preserve"> </w:t>
      </w:r>
      <w:r w:rsidRPr="00077B77">
        <w:rPr>
          <w:rFonts w:asciiTheme="minorHAnsi" w:hAnsiTheme="minorHAnsi" w:cs="Calibri"/>
          <w:b w:val="0"/>
        </w:rPr>
        <w:t>–</w:t>
      </w:r>
      <w:r w:rsidRPr="00841B13">
        <w:rPr>
          <w:rFonts w:asciiTheme="minorHAnsi" w:hAnsiTheme="minorHAnsi" w:cs="Calibri"/>
        </w:rPr>
        <w:t xml:space="preserve"> </w:t>
      </w:r>
      <w:r w:rsidRPr="00CD3C2F">
        <w:rPr>
          <w:rFonts w:asciiTheme="minorHAnsi" w:hAnsiTheme="minorHAnsi" w:cs="Calibri"/>
          <w:b w:val="0"/>
          <w:color w:val="000000"/>
          <w:sz w:val="20"/>
        </w:rPr>
        <w:t xml:space="preserve">Provide the complete name of the Agency </w:t>
      </w:r>
      <w:r>
        <w:rPr>
          <w:rFonts w:asciiTheme="minorHAnsi" w:hAnsiTheme="minorHAnsi" w:cs="Calibri"/>
          <w:b w:val="0"/>
          <w:color w:val="000000"/>
          <w:sz w:val="20"/>
        </w:rPr>
        <w:t>where</w:t>
      </w:r>
      <w:r w:rsidRPr="00CD3C2F">
        <w:rPr>
          <w:rFonts w:asciiTheme="minorHAnsi" w:hAnsiTheme="minorHAnsi" w:cs="Calibri"/>
          <w:b w:val="0"/>
          <w:color w:val="000000"/>
          <w:sz w:val="20"/>
        </w:rPr>
        <w:t xml:space="preserve"> the asset currently is </w:t>
      </w:r>
      <w:r>
        <w:rPr>
          <w:rFonts w:asciiTheme="minorHAnsi" w:hAnsiTheme="minorHAnsi" w:cs="Calibri"/>
          <w:b w:val="0"/>
          <w:color w:val="000000"/>
          <w:sz w:val="20"/>
        </w:rPr>
        <w:t>assigned</w:t>
      </w:r>
      <w:r w:rsidRPr="00CD3C2F">
        <w:rPr>
          <w:rFonts w:asciiTheme="minorHAnsi" w:hAnsiTheme="minorHAnsi" w:cs="Calibri"/>
          <w:b w:val="0"/>
          <w:color w:val="000000"/>
          <w:sz w:val="20"/>
        </w:rPr>
        <w:t>.</w:t>
      </w:r>
    </w:p>
    <w:p w14:paraId="74BA6732" w14:textId="77777777" w:rsidR="00192C33" w:rsidRPr="003A63AC" w:rsidRDefault="00192C33" w:rsidP="00192C33">
      <w:pPr>
        <w:pStyle w:val="ListParagraph"/>
        <w:numPr>
          <w:ilvl w:val="0"/>
          <w:numId w:val="82"/>
        </w:numPr>
        <w:rPr>
          <w:rFonts w:asciiTheme="minorHAnsi" w:hAnsiTheme="minorHAnsi" w:cs="Calibri"/>
        </w:rPr>
      </w:pPr>
      <w:r w:rsidRPr="003A63AC">
        <w:rPr>
          <w:rFonts w:asciiTheme="minorHAnsi" w:hAnsiTheme="minorHAnsi" w:cs="Calibri"/>
          <w:b/>
        </w:rPr>
        <w:t>Agency Fleet Manager</w:t>
      </w:r>
      <w:r w:rsidRPr="003A63AC">
        <w:rPr>
          <w:rFonts w:asciiTheme="minorHAnsi" w:hAnsiTheme="minorHAnsi" w:cs="Calibri"/>
        </w:rPr>
        <w:t xml:space="preserve"> – Provi</w:t>
      </w:r>
      <w:r>
        <w:rPr>
          <w:rFonts w:asciiTheme="minorHAnsi" w:hAnsiTheme="minorHAnsi" w:cs="Calibri"/>
        </w:rPr>
        <w:t>de complete name and title of the e</w:t>
      </w:r>
      <w:r w:rsidRPr="003A63AC">
        <w:rPr>
          <w:rFonts w:asciiTheme="minorHAnsi" w:hAnsiTheme="minorHAnsi" w:cs="Calibri"/>
        </w:rPr>
        <w:t>mployee designated as Agency Fleet Manager.</w:t>
      </w:r>
    </w:p>
    <w:p w14:paraId="2E15DA28" w14:textId="77777777" w:rsidR="00192C33" w:rsidRPr="003A63AC" w:rsidRDefault="00192C33" w:rsidP="00192C33">
      <w:pPr>
        <w:pStyle w:val="ListParagraph"/>
        <w:numPr>
          <w:ilvl w:val="0"/>
          <w:numId w:val="82"/>
        </w:numPr>
        <w:rPr>
          <w:rFonts w:asciiTheme="minorHAnsi" w:hAnsiTheme="minorHAnsi" w:cs="Calibri"/>
        </w:rPr>
      </w:pPr>
      <w:r w:rsidRPr="003A63AC">
        <w:rPr>
          <w:rFonts w:asciiTheme="minorHAnsi" w:hAnsiTheme="minorHAnsi" w:cs="Calibri"/>
          <w:b/>
        </w:rPr>
        <w:t>Phone and Email</w:t>
      </w:r>
      <w:r w:rsidRPr="003A63AC">
        <w:rPr>
          <w:rFonts w:asciiTheme="minorHAnsi" w:hAnsiTheme="minorHAnsi" w:cs="Calibri"/>
        </w:rPr>
        <w:t xml:space="preserve"> – Provide phone number (including area code) and email address of Agency Fleet Manager.</w:t>
      </w:r>
    </w:p>
    <w:p w14:paraId="175F0714" w14:textId="06D4C301" w:rsidR="00192C33" w:rsidRPr="003A63AC" w:rsidRDefault="00192C33" w:rsidP="00192C33">
      <w:pPr>
        <w:pStyle w:val="ListParagraph"/>
        <w:numPr>
          <w:ilvl w:val="0"/>
          <w:numId w:val="82"/>
        </w:numPr>
        <w:rPr>
          <w:rFonts w:asciiTheme="minorHAnsi" w:hAnsiTheme="minorHAnsi" w:cs="Calibri"/>
        </w:rPr>
      </w:pPr>
      <w:r w:rsidRPr="003A63AC">
        <w:rPr>
          <w:rFonts w:asciiTheme="minorHAnsi" w:hAnsiTheme="minorHAnsi" w:cs="Calibri"/>
          <w:b/>
        </w:rPr>
        <w:t>Agency CFO</w:t>
      </w:r>
      <w:r w:rsidRPr="003A63AC">
        <w:rPr>
          <w:rFonts w:asciiTheme="minorHAnsi" w:hAnsiTheme="minorHAnsi" w:cs="Calibri"/>
        </w:rPr>
        <w:t xml:space="preserve"> – Provide </w:t>
      </w:r>
      <w:r>
        <w:rPr>
          <w:rFonts w:asciiTheme="minorHAnsi" w:hAnsiTheme="minorHAnsi" w:cs="Calibri"/>
        </w:rPr>
        <w:t>complete</w:t>
      </w:r>
      <w:r w:rsidRPr="003A63AC">
        <w:rPr>
          <w:rFonts w:asciiTheme="minorHAnsi" w:hAnsiTheme="minorHAnsi" w:cs="Calibri"/>
        </w:rPr>
        <w:t xml:space="preserve"> name and title of the </w:t>
      </w:r>
      <w:r>
        <w:rPr>
          <w:rFonts w:asciiTheme="minorHAnsi" w:hAnsiTheme="minorHAnsi" w:cs="Calibri"/>
        </w:rPr>
        <w:t>e</w:t>
      </w:r>
      <w:r w:rsidRPr="003A63AC">
        <w:rPr>
          <w:rFonts w:asciiTheme="minorHAnsi" w:hAnsiTheme="minorHAnsi" w:cs="Calibri"/>
        </w:rPr>
        <w:t>mployee designated as</w:t>
      </w:r>
      <w:r w:rsidR="00472573">
        <w:rPr>
          <w:rFonts w:asciiTheme="minorHAnsi" w:hAnsiTheme="minorHAnsi" w:cs="Calibri"/>
        </w:rPr>
        <w:t xml:space="preserve"> the</w:t>
      </w:r>
      <w:r w:rsidRPr="003A63AC">
        <w:rPr>
          <w:rFonts w:asciiTheme="minorHAnsi" w:hAnsiTheme="minorHAnsi" w:cs="Calibri"/>
        </w:rPr>
        <w:t xml:space="preserve"> Agency</w:t>
      </w:r>
      <w:r w:rsidR="00472573">
        <w:rPr>
          <w:rFonts w:asciiTheme="minorHAnsi" w:hAnsiTheme="minorHAnsi" w:cs="Calibri"/>
        </w:rPr>
        <w:t>’s</w:t>
      </w:r>
      <w:r w:rsidR="00472573" w:rsidRPr="003A63AC">
        <w:rPr>
          <w:rFonts w:asciiTheme="minorHAnsi" w:hAnsiTheme="minorHAnsi" w:cs="Calibri"/>
        </w:rPr>
        <w:t xml:space="preserve"> financial signatory</w:t>
      </w:r>
      <w:r w:rsidR="00472573">
        <w:rPr>
          <w:rFonts w:asciiTheme="minorHAnsi" w:hAnsiTheme="minorHAnsi" w:cs="Calibri"/>
        </w:rPr>
        <w:t xml:space="preserve"> authority</w:t>
      </w:r>
      <w:r w:rsidR="00B971A0">
        <w:rPr>
          <w:rFonts w:asciiTheme="minorHAnsi" w:hAnsiTheme="minorHAnsi" w:cs="Calibri"/>
        </w:rPr>
        <w:t xml:space="preserve"> (typically Chief Financial Officer or Chief Fiscal Officer / “CFO”).</w:t>
      </w:r>
    </w:p>
    <w:p w14:paraId="7A9821B5" w14:textId="443A3669" w:rsidR="00192C33" w:rsidRPr="00482DE0" w:rsidRDefault="00192C33" w:rsidP="00482DE0">
      <w:pPr>
        <w:pStyle w:val="ListParagraph"/>
        <w:numPr>
          <w:ilvl w:val="0"/>
          <w:numId w:val="82"/>
        </w:numPr>
        <w:rPr>
          <w:rFonts w:asciiTheme="minorHAnsi" w:hAnsiTheme="minorHAnsi" w:cs="Calibri"/>
        </w:rPr>
      </w:pPr>
      <w:r w:rsidRPr="003A63AC">
        <w:rPr>
          <w:rFonts w:asciiTheme="minorHAnsi" w:hAnsiTheme="minorHAnsi" w:cs="Calibri"/>
          <w:b/>
        </w:rPr>
        <w:t>Phone and Email</w:t>
      </w:r>
      <w:r w:rsidRPr="003A63AC">
        <w:rPr>
          <w:rFonts w:asciiTheme="minorHAnsi" w:hAnsiTheme="minorHAnsi" w:cs="Calibri"/>
        </w:rPr>
        <w:t xml:space="preserve"> – Provide phone number (including area code) and email address of CFO.</w:t>
      </w:r>
    </w:p>
    <w:p w14:paraId="70A7E17F" w14:textId="77777777" w:rsidR="005870BC" w:rsidRPr="00CD3C2F" w:rsidRDefault="005870BC" w:rsidP="003A63AC">
      <w:pPr>
        <w:tabs>
          <w:tab w:val="left" w:pos="3600"/>
        </w:tabs>
        <w:contextualSpacing/>
        <w:rPr>
          <w:rFonts w:asciiTheme="minorHAnsi" w:hAnsiTheme="minorHAnsi"/>
          <w:b/>
        </w:rPr>
      </w:pPr>
    </w:p>
    <w:p w14:paraId="7382C304" w14:textId="77777777" w:rsidR="005870BC" w:rsidRPr="00363C3F" w:rsidRDefault="005870BC" w:rsidP="003A63AC">
      <w:pPr>
        <w:tabs>
          <w:tab w:val="left" w:pos="2160"/>
        </w:tabs>
        <w:ind w:left="360" w:hanging="360"/>
        <w:contextualSpacing/>
        <w:rPr>
          <w:rFonts w:asciiTheme="minorHAnsi" w:hAnsiTheme="minorHAnsi" w:cs="Calibri"/>
          <w:b/>
          <w:bCs/>
          <w:iCs/>
        </w:rPr>
      </w:pPr>
      <w:r w:rsidRPr="00363C3F">
        <w:rPr>
          <w:rFonts w:asciiTheme="minorHAnsi" w:hAnsiTheme="minorHAnsi" w:cs="Calibri"/>
          <w:b/>
          <w:bCs/>
          <w:iCs/>
        </w:rPr>
        <w:t xml:space="preserve">Reassignment </w:t>
      </w:r>
      <w:r w:rsidR="00BA7A42" w:rsidRPr="00363C3F">
        <w:rPr>
          <w:rFonts w:asciiTheme="minorHAnsi" w:hAnsiTheme="minorHAnsi" w:cs="Calibri"/>
          <w:b/>
          <w:bCs/>
          <w:iCs/>
        </w:rPr>
        <w:t>Inform</w:t>
      </w:r>
      <w:r w:rsidRPr="00363C3F">
        <w:rPr>
          <w:rFonts w:asciiTheme="minorHAnsi" w:hAnsiTheme="minorHAnsi" w:cs="Calibri"/>
          <w:b/>
          <w:bCs/>
          <w:iCs/>
        </w:rPr>
        <w:t>ation</w:t>
      </w:r>
    </w:p>
    <w:p w14:paraId="7A805EAB" w14:textId="77777777" w:rsidR="005870BC" w:rsidRPr="003A63AC" w:rsidRDefault="005870BC" w:rsidP="003A63AC">
      <w:pPr>
        <w:ind w:firstLine="360"/>
        <w:contextualSpacing/>
        <w:rPr>
          <w:rFonts w:asciiTheme="minorHAnsi" w:hAnsiTheme="minorHAnsi" w:cs="Calibri"/>
        </w:rPr>
      </w:pPr>
      <w:r w:rsidRPr="003A63AC">
        <w:rPr>
          <w:rFonts w:asciiTheme="minorHAnsi" w:hAnsiTheme="minorHAnsi" w:cs="Calibri"/>
        </w:rPr>
        <w:t>From</w:t>
      </w:r>
    </w:p>
    <w:p w14:paraId="54699A30" w14:textId="24EC50F2" w:rsidR="00482DE0" w:rsidRPr="003A63AC" w:rsidRDefault="00482DE0" w:rsidP="00482DE0">
      <w:pPr>
        <w:pStyle w:val="ListParagraph"/>
        <w:numPr>
          <w:ilvl w:val="0"/>
          <w:numId w:val="82"/>
        </w:numPr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 xml:space="preserve">Current </w:t>
      </w:r>
      <w:r w:rsidRPr="003A63AC">
        <w:rPr>
          <w:rFonts w:asciiTheme="minorHAnsi" w:hAnsiTheme="minorHAnsi" w:cs="Calibri"/>
          <w:b/>
        </w:rPr>
        <w:t>Unit Code</w:t>
      </w:r>
      <w:r w:rsidRPr="00841B13">
        <w:rPr>
          <w:rFonts w:asciiTheme="minorHAnsi" w:hAnsiTheme="minorHAnsi" w:cs="Calibri"/>
        </w:rPr>
        <w:t xml:space="preserve"> – </w:t>
      </w:r>
      <w:r w:rsidRPr="003A63AC">
        <w:rPr>
          <w:rFonts w:asciiTheme="minorHAnsi" w:hAnsiTheme="minorHAnsi" w:cs="Calibri"/>
        </w:rPr>
        <w:t xml:space="preserve">Provide the Unit Code (billing detail) for the Agency location where the asset </w:t>
      </w:r>
      <w:r w:rsidR="00327984">
        <w:rPr>
          <w:rFonts w:asciiTheme="minorHAnsi" w:hAnsiTheme="minorHAnsi" w:cs="Calibri"/>
        </w:rPr>
        <w:t xml:space="preserve">is </w:t>
      </w:r>
      <w:r w:rsidRPr="003A63AC">
        <w:rPr>
          <w:rFonts w:asciiTheme="minorHAnsi" w:hAnsiTheme="minorHAnsi" w:cs="Calibri"/>
        </w:rPr>
        <w:t>currently assigned.</w:t>
      </w:r>
    </w:p>
    <w:p w14:paraId="32732F8A" w14:textId="679DA67A" w:rsidR="00735AD7" w:rsidRPr="003A63AC" w:rsidRDefault="00735AD7" w:rsidP="00735AD7">
      <w:pPr>
        <w:pStyle w:val="ListParagraph"/>
        <w:numPr>
          <w:ilvl w:val="0"/>
          <w:numId w:val="82"/>
        </w:numPr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>Current Garage Location</w:t>
      </w:r>
      <w:r w:rsidRPr="003A63AC">
        <w:rPr>
          <w:rFonts w:asciiTheme="minorHAnsi" w:hAnsiTheme="minorHAnsi" w:cs="Calibri"/>
        </w:rPr>
        <w:t xml:space="preserve"> – Provide complete address</w:t>
      </w:r>
      <w:r>
        <w:rPr>
          <w:rFonts w:asciiTheme="minorHAnsi" w:hAnsiTheme="minorHAnsi" w:cs="Calibri"/>
        </w:rPr>
        <w:t xml:space="preserve"> (</w:t>
      </w:r>
      <w:r w:rsidR="002C5B61">
        <w:rPr>
          <w:rFonts w:asciiTheme="minorHAnsi" w:hAnsiTheme="minorHAnsi" w:cs="Calibri"/>
        </w:rPr>
        <w:t xml:space="preserve">street </w:t>
      </w:r>
      <w:r>
        <w:rPr>
          <w:rFonts w:asciiTheme="minorHAnsi" w:hAnsiTheme="minorHAnsi" w:cs="Calibri"/>
          <w:bCs/>
        </w:rPr>
        <w:t>a</w:t>
      </w:r>
      <w:r w:rsidRPr="00A545D3">
        <w:rPr>
          <w:rFonts w:asciiTheme="minorHAnsi" w:hAnsiTheme="minorHAnsi" w:cs="Calibri"/>
          <w:bCs/>
        </w:rPr>
        <w:t xml:space="preserve">ddress, </w:t>
      </w:r>
      <w:r>
        <w:rPr>
          <w:rFonts w:asciiTheme="minorHAnsi" w:hAnsiTheme="minorHAnsi" w:cs="Calibri"/>
          <w:bCs/>
        </w:rPr>
        <w:t>c</w:t>
      </w:r>
      <w:r w:rsidRPr="00A545D3">
        <w:rPr>
          <w:rFonts w:asciiTheme="minorHAnsi" w:hAnsiTheme="minorHAnsi" w:cs="Calibri"/>
          <w:bCs/>
        </w:rPr>
        <w:t>ity</w:t>
      </w:r>
      <w:r w:rsidR="00735793">
        <w:rPr>
          <w:rFonts w:asciiTheme="minorHAnsi" w:hAnsiTheme="minorHAnsi" w:cs="Calibri"/>
          <w:bCs/>
        </w:rPr>
        <w:t>/town</w:t>
      </w:r>
      <w:r w:rsidRPr="00A545D3">
        <w:rPr>
          <w:rFonts w:asciiTheme="minorHAnsi" w:hAnsiTheme="minorHAnsi" w:cs="Calibri"/>
          <w:bCs/>
        </w:rPr>
        <w:t xml:space="preserve">, </w:t>
      </w:r>
      <w:r>
        <w:rPr>
          <w:rFonts w:asciiTheme="minorHAnsi" w:hAnsiTheme="minorHAnsi" w:cs="Calibri"/>
          <w:bCs/>
        </w:rPr>
        <w:t>and z</w:t>
      </w:r>
      <w:r w:rsidRPr="00A545D3">
        <w:rPr>
          <w:rFonts w:asciiTheme="minorHAnsi" w:hAnsiTheme="minorHAnsi" w:cs="Calibri"/>
          <w:bCs/>
        </w:rPr>
        <w:t>ip</w:t>
      </w:r>
      <w:r>
        <w:rPr>
          <w:rFonts w:asciiTheme="minorHAnsi" w:hAnsiTheme="minorHAnsi" w:cs="Calibri"/>
          <w:bCs/>
        </w:rPr>
        <w:t xml:space="preserve"> code</w:t>
      </w:r>
      <w:r>
        <w:rPr>
          <w:rFonts w:asciiTheme="minorHAnsi" w:hAnsiTheme="minorHAnsi" w:cs="Calibri"/>
          <w:b/>
        </w:rPr>
        <w:t xml:space="preserve">) </w:t>
      </w:r>
      <w:r w:rsidRPr="003A63AC">
        <w:rPr>
          <w:rFonts w:asciiTheme="minorHAnsi" w:hAnsiTheme="minorHAnsi" w:cs="Calibri"/>
        </w:rPr>
        <w:t xml:space="preserve">of the current location </w:t>
      </w:r>
      <w:r w:rsidR="00895636">
        <w:rPr>
          <w:rFonts w:asciiTheme="minorHAnsi" w:hAnsiTheme="minorHAnsi" w:cs="Calibri"/>
        </w:rPr>
        <w:t>where</w:t>
      </w:r>
      <w:r w:rsidRPr="003A63AC">
        <w:rPr>
          <w:rFonts w:asciiTheme="minorHAnsi" w:hAnsiTheme="minorHAnsi" w:cs="Calibri"/>
        </w:rPr>
        <w:t xml:space="preserve"> the asse</w:t>
      </w:r>
      <w:r>
        <w:rPr>
          <w:rFonts w:asciiTheme="minorHAnsi" w:hAnsiTheme="minorHAnsi" w:cs="Calibri"/>
        </w:rPr>
        <w:t>t</w:t>
      </w:r>
      <w:r w:rsidR="00895636">
        <w:rPr>
          <w:rFonts w:asciiTheme="minorHAnsi" w:hAnsiTheme="minorHAnsi" w:cs="Calibri"/>
        </w:rPr>
        <w:t xml:space="preserve"> is assigned</w:t>
      </w:r>
      <w:r w:rsidRPr="003A63AC">
        <w:rPr>
          <w:rFonts w:asciiTheme="minorHAnsi" w:hAnsiTheme="minorHAnsi" w:cs="Calibri"/>
        </w:rPr>
        <w:t>.</w:t>
      </w:r>
    </w:p>
    <w:p w14:paraId="49573B8D" w14:textId="0285B074" w:rsidR="00BA7A42" w:rsidRPr="003A63AC" w:rsidRDefault="00E471E3" w:rsidP="003A63AC">
      <w:pPr>
        <w:pStyle w:val="ListParagraph"/>
        <w:numPr>
          <w:ilvl w:val="0"/>
          <w:numId w:val="82"/>
        </w:numPr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Current </w:t>
      </w:r>
      <w:r w:rsidR="00BA7A42" w:rsidRPr="003A63AC">
        <w:rPr>
          <w:rFonts w:asciiTheme="minorHAnsi" w:hAnsiTheme="minorHAnsi" w:cs="Calibri"/>
          <w:b/>
        </w:rPr>
        <w:t>Driver</w:t>
      </w:r>
      <w:r w:rsidR="00B51708" w:rsidRPr="00841B13">
        <w:rPr>
          <w:rFonts w:asciiTheme="minorHAnsi" w:hAnsiTheme="minorHAnsi" w:cs="Calibri"/>
        </w:rPr>
        <w:t xml:space="preserve"> – </w:t>
      </w:r>
      <w:r w:rsidR="00BA7A42" w:rsidRPr="003A63AC">
        <w:rPr>
          <w:rFonts w:asciiTheme="minorHAnsi" w:hAnsiTheme="minorHAnsi" w:cs="Calibri"/>
        </w:rPr>
        <w:t xml:space="preserve">Provide </w:t>
      </w:r>
      <w:r w:rsidR="007130B2">
        <w:rPr>
          <w:rFonts w:asciiTheme="minorHAnsi" w:hAnsiTheme="minorHAnsi" w:cs="Calibri"/>
        </w:rPr>
        <w:t>first and last</w:t>
      </w:r>
      <w:r w:rsidR="00BA7A42" w:rsidRPr="003A63AC">
        <w:rPr>
          <w:rFonts w:asciiTheme="minorHAnsi" w:hAnsiTheme="minorHAnsi" w:cs="Calibri"/>
        </w:rPr>
        <w:t xml:space="preserve"> name of driver currently assigned to the </w:t>
      </w:r>
      <w:r w:rsidR="003745FA" w:rsidRPr="003A63AC">
        <w:rPr>
          <w:rFonts w:asciiTheme="minorHAnsi" w:hAnsiTheme="minorHAnsi" w:cs="Calibri"/>
        </w:rPr>
        <w:t>asset</w:t>
      </w:r>
      <w:r w:rsidR="006F5F93">
        <w:rPr>
          <w:rFonts w:asciiTheme="minorHAnsi" w:hAnsiTheme="minorHAnsi" w:cs="Calibri"/>
        </w:rPr>
        <w:t>, along with their Employee Identification Number (EID) and title</w:t>
      </w:r>
      <w:r w:rsidR="00BA7A42" w:rsidRPr="003A63AC">
        <w:rPr>
          <w:rFonts w:asciiTheme="minorHAnsi" w:hAnsiTheme="minorHAnsi" w:cs="Calibri"/>
        </w:rPr>
        <w:t>.</w:t>
      </w:r>
    </w:p>
    <w:p w14:paraId="32946139" w14:textId="77777777" w:rsidR="005718F2" w:rsidRDefault="005718F2" w:rsidP="003A63AC">
      <w:pPr>
        <w:ind w:firstLine="360"/>
        <w:contextualSpacing/>
        <w:rPr>
          <w:rFonts w:asciiTheme="minorHAnsi" w:hAnsiTheme="minorHAnsi" w:cs="Calibri"/>
          <w:b/>
        </w:rPr>
      </w:pPr>
    </w:p>
    <w:p w14:paraId="016288C0" w14:textId="77777777" w:rsidR="005870BC" w:rsidRPr="005718F2" w:rsidRDefault="005870BC" w:rsidP="003A63AC">
      <w:pPr>
        <w:ind w:firstLine="360"/>
        <w:contextualSpacing/>
        <w:rPr>
          <w:rFonts w:asciiTheme="minorHAnsi" w:hAnsiTheme="minorHAnsi" w:cs="Calibri"/>
          <w:color w:val="FF0000"/>
        </w:rPr>
      </w:pPr>
      <w:r w:rsidRPr="005718F2">
        <w:rPr>
          <w:rFonts w:asciiTheme="minorHAnsi" w:hAnsiTheme="minorHAnsi" w:cs="Calibri"/>
        </w:rPr>
        <w:t>To</w:t>
      </w:r>
      <w:r w:rsidR="003745FA" w:rsidRPr="005718F2">
        <w:rPr>
          <w:rFonts w:asciiTheme="minorHAnsi" w:hAnsiTheme="minorHAnsi" w:cs="Calibri"/>
          <w:color w:val="FF0000"/>
        </w:rPr>
        <w:t>*</w:t>
      </w:r>
    </w:p>
    <w:p w14:paraId="0E689946" w14:textId="70BEFDA0" w:rsidR="007665D5" w:rsidRPr="003A63AC" w:rsidRDefault="007665D5" w:rsidP="007665D5">
      <w:pPr>
        <w:pStyle w:val="ListParagraph"/>
        <w:numPr>
          <w:ilvl w:val="0"/>
          <w:numId w:val="82"/>
        </w:numPr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 xml:space="preserve">New </w:t>
      </w:r>
      <w:r w:rsidRPr="003A63AC">
        <w:rPr>
          <w:rFonts w:asciiTheme="minorHAnsi" w:hAnsiTheme="minorHAnsi" w:cs="Calibri"/>
          <w:b/>
        </w:rPr>
        <w:t>Unit Code</w:t>
      </w:r>
      <w:r w:rsidRPr="00841B13">
        <w:rPr>
          <w:rFonts w:asciiTheme="minorHAnsi" w:hAnsiTheme="minorHAnsi" w:cs="Calibri"/>
        </w:rPr>
        <w:t xml:space="preserve"> – </w:t>
      </w:r>
      <w:r w:rsidRPr="003A63AC">
        <w:rPr>
          <w:rFonts w:asciiTheme="minorHAnsi" w:hAnsiTheme="minorHAnsi" w:cs="Calibri"/>
        </w:rPr>
        <w:t>Provide the Unit Code (billing detail) for the Agency location where the asset is</w:t>
      </w:r>
      <w:r w:rsidR="002C5B61">
        <w:rPr>
          <w:rFonts w:asciiTheme="minorHAnsi" w:hAnsiTheme="minorHAnsi" w:cs="Calibri"/>
        </w:rPr>
        <w:t xml:space="preserve"> being</w:t>
      </w:r>
      <w:r w:rsidRPr="003A63AC">
        <w:rPr>
          <w:rFonts w:asciiTheme="minorHAnsi" w:hAnsiTheme="minorHAnsi" w:cs="Calibri"/>
        </w:rPr>
        <w:t xml:space="preserve"> assigned.</w:t>
      </w:r>
    </w:p>
    <w:p w14:paraId="5DCCD27E" w14:textId="3841786A" w:rsidR="007665D5" w:rsidRPr="003A63AC" w:rsidRDefault="007665D5" w:rsidP="007665D5">
      <w:pPr>
        <w:pStyle w:val="ListParagraph"/>
        <w:numPr>
          <w:ilvl w:val="0"/>
          <w:numId w:val="82"/>
        </w:numPr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>New</w:t>
      </w:r>
      <w:r>
        <w:rPr>
          <w:rFonts w:asciiTheme="minorHAnsi" w:hAnsiTheme="minorHAnsi" w:cs="Calibri"/>
          <w:b/>
        </w:rPr>
        <w:t xml:space="preserve"> Garage Location</w:t>
      </w:r>
      <w:r w:rsidRPr="003A63AC">
        <w:rPr>
          <w:rFonts w:asciiTheme="minorHAnsi" w:hAnsiTheme="minorHAnsi" w:cs="Calibri"/>
        </w:rPr>
        <w:t xml:space="preserve"> – Provide complete address</w:t>
      </w:r>
      <w:r>
        <w:rPr>
          <w:rFonts w:asciiTheme="minorHAnsi" w:hAnsiTheme="minorHAnsi" w:cs="Calibri"/>
        </w:rPr>
        <w:t xml:space="preserve"> (</w:t>
      </w:r>
      <w:r w:rsidR="00735793">
        <w:rPr>
          <w:rFonts w:asciiTheme="minorHAnsi" w:hAnsiTheme="minorHAnsi" w:cs="Calibri"/>
        </w:rPr>
        <w:t xml:space="preserve">street </w:t>
      </w:r>
      <w:r>
        <w:rPr>
          <w:rFonts w:asciiTheme="minorHAnsi" w:hAnsiTheme="minorHAnsi" w:cs="Calibri"/>
          <w:bCs/>
        </w:rPr>
        <w:t>a</w:t>
      </w:r>
      <w:r w:rsidRPr="00A545D3">
        <w:rPr>
          <w:rFonts w:asciiTheme="minorHAnsi" w:hAnsiTheme="minorHAnsi" w:cs="Calibri"/>
          <w:bCs/>
        </w:rPr>
        <w:t xml:space="preserve">ddress, </w:t>
      </w:r>
      <w:r>
        <w:rPr>
          <w:rFonts w:asciiTheme="minorHAnsi" w:hAnsiTheme="minorHAnsi" w:cs="Calibri"/>
          <w:bCs/>
        </w:rPr>
        <w:t>c</w:t>
      </w:r>
      <w:r w:rsidRPr="00A545D3">
        <w:rPr>
          <w:rFonts w:asciiTheme="minorHAnsi" w:hAnsiTheme="minorHAnsi" w:cs="Calibri"/>
          <w:bCs/>
        </w:rPr>
        <w:t>ity</w:t>
      </w:r>
      <w:r w:rsidR="00735793">
        <w:rPr>
          <w:rFonts w:asciiTheme="minorHAnsi" w:hAnsiTheme="minorHAnsi" w:cs="Calibri"/>
          <w:bCs/>
        </w:rPr>
        <w:t>/town</w:t>
      </w:r>
      <w:r w:rsidRPr="00A545D3">
        <w:rPr>
          <w:rFonts w:asciiTheme="minorHAnsi" w:hAnsiTheme="minorHAnsi" w:cs="Calibri"/>
          <w:bCs/>
        </w:rPr>
        <w:t xml:space="preserve">, </w:t>
      </w:r>
      <w:r>
        <w:rPr>
          <w:rFonts w:asciiTheme="minorHAnsi" w:hAnsiTheme="minorHAnsi" w:cs="Calibri"/>
          <w:bCs/>
        </w:rPr>
        <w:t>and z</w:t>
      </w:r>
      <w:r w:rsidRPr="00A545D3">
        <w:rPr>
          <w:rFonts w:asciiTheme="minorHAnsi" w:hAnsiTheme="minorHAnsi" w:cs="Calibri"/>
          <w:bCs/>
        </w:rPr>
        <w:t>ip</w:t>
      </w:r>
      <w:r>
        <w:rPr>
          <w:rFonts w:asciiTheme="minorHAnsi" w:hAnsiTheme="minorHAnsi" w:cs="Calibri"/>
          <w:bCs/>
        </w:rPr>
        <w:t xml:space="preserve"> code</w:t>
      </w:r>
      <w:r>
        <w:rPr>
          <w:rFonts w:asciiTheme="minorHAnsi" w:hAnsiTheme="minorHAnsi" w:cs="Calibri"/>
          <w:b/>
        </w:rPr>
        <w:t xml:space="preserve">) </w:t>
      </w:r>
      <w:r w:rsidRPr="003A63AC">
        <w:rPr>
          <w:rFonts w:asciiTheme="minorHAnsi" w:hAnsiTheme="minorHAnsi" w:cs="Calibri"/>
        </w:rPr>
        <w:t xml:space="preserve">of the location </w:t>
      </w:r>
      <w:r w:rsidR="00327984">
        <w:rPr>
          <w:rFonts w:asciiTheme="minorHAnsi" w:hAnsiTheme="minorHAnsi" w:cs="Calibri"/>
        </w:rPr>
        <w:t>where</w:t>
      </w:r>
      <w:r w:rsidRPr="003A63AC">
        <w:rPr>
          <w:rFonts w:asciiTheme="minorHAnsi" w:hAnsiTheme="minorHAnsi" w:cs="Calibri"/>
        </w:rPr>
        <w:t xml:space="preserve"> the asse</w:t>
      </w:r>
      <w:r>
        <w:rPr>
          <w:rFonts w:asciiTheme="minorHAnsi" w:hAnsiTheme="minorHAnsi" w:cs="Calibri"/>
        </w:rPr>
        <w:t>t</w:t>
      </w:r>
      <w:r w:rsidR="00327984">
        <w:rPr>
          <w:rFonts w:asciiTheme="minorHAnsi" w:hAnsiTheme="minorHAnsi" w:cs="Calibri"/>
        </w:rPr>
        <w:t xml:space="preserve"> is being assigned</w:t>
      </w:r>
      <w:r w:rsidRPr="003A63AC">
        <w:rPr>
          <w:rFonts w:asciiTheme="minorHAnsi" w:hAnsiTheme="minorHAnsi" w:cs="Calibri"/>
        </w:rPr>
        <w:t>.</w:t>
      </w:r>
    </w:p>
    <w:p w14:paraId="15B4113B" w14:textId="2C2EE689" w:rsidR="007665D5" w:rsidRPr="003A63AC" w:rsidRDefault="002C5B61" w:rsidP="007665D5">
      <w:pPr>
        <w:pStyle w:val="ListParagraph"/>
        <w:numPr>
          <w:ilvl w:val="0"/>
          <w:numId w:val="82"/>
        </w:numPr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New</w:t>
      </w:r>
      <w:r w:rsidR="007665D5">
        <w:rPr>
          <w:rFonts w:asciiTheme="minorHAnsi" w:hAnsiTheme="minorHAnsi" w:cs="Calibri"/>
          <w:b/>
        </w:rPr>
        <w:t xml:space="preserve"> </w:t>
      </w:r>
      <w:r w:rsidR="007665D5" w:rsidRPr="003A63AC">
        <w:rPr>
          <w:rFonts w:asciiTheme="minorHAnsi" w:hAnsiTheme="minorHAnsi" w:cs="Calibri"/>
          <w:b/>
        </w:rPr>
        <w:t>Driver</w:t>
      </w:r>
      <w:r w:rsidR="007665D5" w:rsidRPr="00841B13">
        <w:rPr>
          <w:rFonts w:asciiTheme="minorHAnsi" w:hAnsiTheme="minorHAnsi" w:cs="Calibri"/>
        </w:rPr>
        <w:t xml:space="preserve"> – </w:t>
      </w:r>
      <w:r w:rsidR="007665D5" w:rsidRPr="003A63AC">
        <w:rPr>
          <w:rFonts w:asciiTheme="minorHAnsi" w:hAnsiTheme="minorHAnsi" w:cs="Calibri"/>
        </w:rPr>
        <w:t xml:space="preserve">Provide </w:t>
      </w:r>
      <w:r w:rsidR="007665D5">
        <w:rPr>
          <w:rFonts w:asciiTheme="minorHAnsi" w:hAnsiTheme="minorHAnsi" w:cs="Calibri"/>
        </w:rPr>
        <w:t>first and last</w:t>
      </w:r>
      <w:r w:rsidR="007665D5" w:rsidRPr="003A63AC">
        <w:rPr>
          <w:rFonts w:asciiTheme="minorHAnsi" w:hAnsiTheme="minorHAnsi" w:cs="Calibri"/>
        </w:rPr>
        <w:t xml:space="preserve"> name of driver </w:t>
      </w:r>
      <w:r w:rsidR="00735793">
        <w:rPr>
          <w:rFonts w:asciiTheme="minorHAnsi" w:hAnsiTheme="minorHAnsi" w:cs="Calibri"/>
        </w:rPr>
        <w:t>being</w:t>
      </w:r>
      <w:r w:rsidR="007665D5" w:rsidRPr="003A63AC">
        <w:rPr>
          <w:rFonts w:asciiTheme="minorHAnsi" w:hAnsiTheme="minorHAnsi" w:cs="Calibri"/>
        </w:rPr>
        <w:t xml:space="preserve"> assigned to the asset</w:t>
      </w:r>
      <w:r w:rsidR="007665D5">
        <w:rPr>
          <w:rFonts w:asciiTheme="minorHAnsi" w:hAnsiTheme="minorHAnsi" w:cs="Calibri"/>
        </w:rPr>
        <w:t>, along with their Employee Identification Number (EID) and title</w:t>
      </w:r>
      <w:r w:rsidR="007665D5" w:rsidRPr="003A63AC">
        <w:rPr>
          <w:rFonts w:asciiTheme="minorHAnsi" w:hAnsiTheme="minorHAnsi" w:cs="Calibri"/>
        </w:rPr>
        <w:t>.</w:t>
      </w:r>
    </w:p>
    <w:p w14:paraId="5295CDB2" w14:textId="77777777" w:rsidR="00812757" w:rsidRDefault="00812757" w:rsidP="00B51708">
      <w:pPr>
        <w:ind w:firstLine="360"/>
        <w:contextualSpacing/>
        <w:rPr>
          <w:rFonts w:asciiTheme="minorHAnsi" w:hAnsiTheme="minorHAnsi" w:cs="Calibri"/>
          <w:color w:val="FF0000"/>
        </w:rPr>
      </w:pPr>
    </w:p>
    <w:p w14:paraId="7AD0F285" w14:textId="338363BB" w:rsidR="00961A7E" w:rsidRPr="00B51708" w:rsidRDefault="00961A7E" w:rsidP="00B51708">
      <w:pPr>
        <w:ind w:firstLine="360"/>
        <w:contextualSpacing/>
        <w:rPr>
          <w:rFonts w:asciiTheme="minorHAnsi" w:hAnsiTheme="minorHAnsi" w:cs="Calibri"/>
        </w:rPr>
      </w:pPr>
      <w:r w:rsidRPr="00B51708">
        <w:rPr>
          <w:rFonts w:asciiTheme="minorHAnsi" w:hAnsiTheme="minorHAnsi" w:cs="Calibri"/>
          <w:color w:val="FF0000"/>
        </w:rPr>
        <w:t>*</w:t>
      </w:r>
      <w:r w:rsidRPr="00B51708">
        <w:rPr>
          <w:rFonts w:asciiTheme="minorHAnsi" w:hAnsiTheme="minorHAnsi" w:cs="Calibri"/>
        </w:rPr>
        <w:t xml:space="preserve">write “SAME” if not changing </w:t>
      </w:r>
      <w:r w:rsidR="0089624B" w:rsidRPr="00B51708">
        <w:rPr>
          <w:rFonts w:asciiTheme="minorHAnsi" w:hAnsiTheme="minorHAnsi" w:cs="Calibri"/>
        </w:rPr>
        <w:t>a particular section</w:t>
      </w:r>
    </w:p>
    <w:p w14:paraId="3CF4E482" w14:textId="26AE8DC4" w:rsidR="005870BC" w:rsidRDefault="005870BC" w:rsidP="003A63AC">
      <w:pPr>
        <w:contextualSpacing/>
        <w:rPr>
          <w:rFonts w:asciiTheme="minorHAnsi" w:hAnsiTheme="minorHAnsi" w:cs="Calibri"/>
        </w:rPr>
      </w:pPr>
    </w:p>
    <w:p w14:paraId="118168FB" w14:textId="77777777" w:rsidR="00812757" w:rsidRPr="00CD3C2F" w:rsidRDefault="00812757" w:rsidP="003A63AC">
      <w:pPr>
        <w:contextualSpacing/>
        <w:rPr>
          <w:rFonts w:asciiTheme="minorHAnsi" w:hAnsiTheme="minorHAnsi" w:cs="Calibri"/>
        </w:rPr>
      </w:pPr>
    </w:p>
    <w:p w14:paraId="19EF2360" w14:textId="4306525E" w:rsidR="00654A46" w:rsidRPr="00CD3C2F" w:rsidRDefault="00654A46" w:rsidP="003A63AC">
      <w:pPr>
        <w:ind w:firstLine="360"/>
        <w:contextualSpacing/>
        <w:rPr>
          <w:rFonts w:asciiTheme="minorHAnsi" w:hAnsiTheme="minorHAnsi" w:cs="Calibri"/>
        </w:rPr>
      </w:pPr>
      <w:r w:rsidRPr="00CD3C2F">
        <w:rPr>
          <w:rFonts w:asciiTheme="minorHAnsi" w:hAnsiTheme="minorHAnsi" w:cs="Calibri"/>
          <w:b/>
        </w:rPr>
        <w:t>Justification for Reassignment</w:t>
      </w:r>
      <w:r w:rsidR="00B51708" w:rsidRPr="003A63AC">
        <w:rPr>
          <w:rFonts w:asciiTheme="minorHAnsi" w:hAnsiTheme="minorHAnsi" w:cs="Calibri"/>
        </w:rPr>
        <w:t xml:space="preserve"> – </w:t>
      </w:r>
      <w:r w:rsidRPr="00CD3C2F">
        <w:rPr>
          <w:rFonts w:asciiTheme="minorHAnsi" w:hAnsiTheme="minorHAnsi" w:cs="Calibri"/>
        </w:rPr>
        <w:t>Provide a</w:t>
      </w:r>
      <w:r w:rsidR="00812757">
        <w:rPr>
          <w:rFonts w:asciiTheme="minorHAnsi" w:hAnsiTheme="minorHAnsi" w:cs="Calibri"/>
        </w:rPr>
        <w:t xml:space="preserve"> detailed</w:t>
      </w:r>
      <w:r w:rsidRPr="00CD3C2F">
        <w:rPr>
          <w:rFonts w:asciiTheme="minorHAnsi" w:hAnsiTheme="minorHAnsi" w:cs="Calibri"/>
        </w:rPr>
        <w:t xml:space="preserve"> validation for the </w:t>
      </w:r>
      <w:r w:rsidR="003745FA" w:rsidRPr="00CD3C2F">
        <w:rPr>
          <w:rFonts w:asciiTheme="minorHAnsi" w:hAnsiTheme="minorHAnsi" w:cs="Calibri"/>
        </w:rPr>
        <w:t>asset</w:t>
      </w:r>
      <w:r w:rsidRPr="00CD3C2F">
        <w:rPr>
          <w:rFonts w:asciiTheme="minorHAnsi" w:hAnsiTheme="minorHAnsi" w:cs="Calibri"/>
        </w:rPr>
        <w:t xml:space="preserve"> </w:t>
      </w:r>
      <w:r w:rsidR="00812757">
        <w:rPr>
          <w:rFonts w:asciiTheme="minorHAnsi" w:hAnsiTheme="minorHAnsi" w:cs="Calibri"/>
        </w:rPr>
        <w:t xml:space="preserve">/ driver </w:t>
      </w:r>
      <w:r w:rsidRPr="00CD3C2F">
        <w:rPr>
          <w:rFonts w:asciiTheme="minorHAnsi" w:hAnsiTheme="minorHAnsi" w:cs="Calibri"/>
        </w:rPr>
        <w:t>reassignment.</w:t>
      </w:r>
    </w:p>
    <w:p w14:paraId="062CCCAE" w14:textId="77777777" w:rsidR="00654A46" w:rsidRPr="00CD3C2F" w:rsidRDefault="00654A46" w:rsidP="003A63AC">
      <w:pPr>
        <w:ind w:firstLine="360"/>
        <w:contextualSpacing/>
        <w:rPr>
          <w:rFonts w:asciiTheme="minorHAnsi" w:hAnsiTheme="minorHAnsi" w:cs="Calibri"/>
        </w:rPr>
      </w:pPr>
    </w:p>
    <w:p w14:paraId="7FB4E887" w14:textId="69C075EE" w:rsidR="00654A46" w:rsidRPr="004849D2" w:rsidRDefault="003336EE" w:rsidP="003A63AC">
      <w:pPr>
        <w:ind w:firstLine="360"/>
        <w:contextualSpacing/>
        <w:rPr>
          <w:rFonts w:asciiTheme="minorHAnsi" w:hAnsiTheme="minorHAnsi" w:cs="Calibri"/>
        </w:rPr>
      </w:pPr>
      <w:r w:rsidRPr="004849D2">
        <w:rPr>
          <w:rFonts w:asciiTheme="minorHAnsi" w:hAnsiTheme="minorHAnsi" w:cs="Calibri"/>
        </w:rPr>
        <w:t>Agency Fleet Manager</w:t>
      </w:r>
      <w:r w:rsidRPr="004849D2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must s</w:t>
      </w:r>
      <w:r w:rsidR="00654A46" w:rsidRPr="004849D2">
        <w:rPr>
          <w:rFonts w:asciiTheme="minorHAnsi" w:hAnsiTheme="minorHAnsi" w:cs="Calibri"/>
        </w:rPr>
        <w:t>ign and date t</w:t>
      </w:r>
      <w:r w:rsidR="00B51708" w:rsidRPr="004849D2">
        <w:rPr>
          <w:rFonts w:asciiTheme="minorHAnsi" w:hAnsiTheme="minorHAnsi" w:cs="Calibri"/>
        </w:rPr>
        <w:t>he form.</w:t>
      </w:r>
    </w:p>
    <w:p w14:paraId="5A498185" w14:textId="77777777" w:rsidR="005870BC" w:rsidRPr="00CD3C2F" w:rsidRDefault="005870BC" w:rsidP="003A63AC">
      <w:pPr>
        <w:ind w:left="360" w:firstLine="360"/>
        <w:contextualSpacing/>
        <w:rPr>
          <w:rFonts w:asciiTheme="minorHAnsi" w:hAnsiTheme="minorHAnsi" w:cs="Calibri"/>
        </w:rPr>
      </w:pPr>
    </w:p>
    <w:p w14:paraId="50FABC88" w14:textId="743FFDFA" w:rsidR="005870BC" w:rsidRPr="00CD3C2F" w:rsidRDefault="00654A46" w:rsidP="004849D2">
      <w:pPr>
        <w:tabs>
          <w:tab w:val="left" w:pos="1440"/>
          <w:tab w:val="left" w:pos="4320"/>
        </w:tabs>
        <w:ind w:left="360"/>
        <w:contextualSpacing/>
        <w:rPr>
          <w:rFonts w:asciiTheme="minorHAnsi" w:hAnsiTheme="minorHAnsi" w:cs="Calibri"/>
          <w:b/>
        </w:rPr>
      </w:pPr>
      <w:r w:rsidRPr="00CD3C2F">
        <w:rPr>
          <w:rFonts w:asciiTheme="minorHAnsi" w:hAnsiTheme="minorHAnsi"/>
          <w:color w:val="000000"/>
        </w:rPr>
        <w:t xml:space="preserve">Return completed form to Office of Vehicle Management via email to </w:t>
      </w:r>
      <w:hyperlink r:id="rId9" w:history="1">
        <w:r w:rsidR="00523D6F" w:rsidRPr="002B706D">
          <w:rPr>
            <w:rStyle w:val="Hyperlink"/>
            <w:rFonts w:asciiTheme="minorHAnsi" w:hAnsiTheme="minorHAnsi"/>
          </w:rPr>
          <w:t>Vincent.Micozzi@mass.gov</w:t>
        </w:r>
      </w:hyperlink>
      <w:r w:rsidRPr="00CD3C2F">
        <w:rPr>
          <w:rFonts w:asciiTheme="minorHAnsi" w:hAnsiTheme="minorHAnsi"/>
          <w:color w:val="000000"/>
        </w:rPr>
        <w:t>. OVM will accept the signed form in Word or via Adobe pdf format.</w:t>
      </w:r>
    </w:p>
    <w:p w14:paraId="3E1F98DB" w14:textId="77777777" w:rsidR="005870BC" w:rsidRPr="00CD3C2F" w:rsidRDefault="005870BC" w:rsidP="003A63AC">
      <w:pPr>
        <w:tabs>
          <w:tab w:val="left" w:pos="3600"/>
        </w:tabs>
        <w:contextualSpacing/>
        <w:rPr>
          <w:rFonts w:asciiTheme="minorHAnsi" w:hAnsiTheme="minorHAnsi"/>
          <w:b/>
          <w:sz w:val="22"/>
          <w:szCs w:val="22"/>
        </w:rPr>
      </w:pPr>
    </w:p>
    <w:sectPr w:rsidR="005870BC" w:rsidRPr="00CD3C2F" w:rsidSect="00486F12">
      <w:footerReference w:type="default" r:id="rId10"/>
      <w:pgSz w:w="12240" w:h="15840" w:code="1"/>
      <w:pgMar w:top="432" w:right="720" w:bottom="432" w:left="720" w:header="432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4CEE5" w14:textId="77777777" w:rsidR="00DE709E" w:rsidRDefault="00DE709E">
      <w:r>
        <w:separator/>
      </w:r>
    </w:p>
  </w:endnote>
  <w:endnote w:type="continuationSeparator" w:id="0">
    <w:p w14:paraId="3393CA4D" w14:textId="77777777" w:rsidR="00DE709E" w:rsidRDefault="00DE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44822" w14:textId="58616617" w:rsidR="006A37A5" w:rsidRPr="009A445B" w:rsidRDefault="006A37A5" w:rsidP="009A445B">
    <w:pPr>
      <w:pStyle w:val="Footer"/>
      <w:tabs>
        <w:tab w:val="clear" w:pos="4320"/>
        <w:tab w:val="clear" w:pos="8640"/>
        <w:tab w:val="center" w:pos="4680"/>
        <w:tab w:val="right" w:pos="10080"/>
      </w:tabs>
      <w:rPr>
        <w:rFonts w:asciiTheme="minorHAnsi" w:eastAsiaTheme="minorHAnsi" w:hAnsiTheme="minorHAnsi" w:cstheme="minorBidi"/>
        <w:color w:val="2E3192"/>
        <w:szCs w:val="22"/>
      </w:rPr>
    </w:pPr>
    <w:r w:rsidRPr="0006735F">
      <w:rPr>
        <w:rFonts w:asciiTheme="minorHAnsi" w:eastAsiaTheme="minorHAnsi" w:hAnsiTheme="minorHAnsi" w:cstheme="minorBidi"/>
        <w:color w:val="2E3192"/>
        <w:szCs w:val="22"/>
      </w:rPr>
      <w:t>Last Updated 8/3</w:t>
    </w:r>
    <w:r>
      <w:rPr>
        <w:rFonts w:asciiTheme="minorHAnsi" w:eastAsiaTheme="minorHAnsi" w:hAnsiTheme="minorHAnsi" w:cstheme="minorBidi"/>
        <w:color w:val="2E3192"/>
        <w:szCs w:val="22"/>
      </w:rPr>
      <w:t>0/2023</w:t>
    </w:r>
    <w:r w:rsidRPr="0006735F">
      <w:rPr>
        <w:rFonts w:asciiTheme="minorHAnsi" w:eastAsiaTheme="minorHAnsi" w:hAnsiTheme="minorHAnsi" w:cstheme="minorBidi"/>
        <w:color w:val="2E3192"/>
        <w:szCs w:val="22"/>
      </w:rPr>
      <w:tab/>
    </w:r>
    <w:r w:rsidRPr="0006735F">
      <w:rPr>
        <w:rFonts w:asciiTheme="minorHAnsi" w:eastAsiaTheme="minorHAnsi" w:hAnsiTheme="minorHAnsi" w:cstheme="minorBidi"/>
        <w:color w:val="2E3192"/>
        <w:szCs w:val="22"/>
      </w:rPr>
      <w:tab/>
    </w:r>
    <w:r w:rsidRPr="0006735F">
      <w:rPr>
        <w:rFonts w:asciiTheme="minorHAnsi" w:eastAsiaTheme="minorHAnsi" w:hAnsiTheme="minorHAnsi" w:cstheme="minorBidi"/>
        <w:color w:val="2E3192"/>
        <w:szCs w:val="22"/>
      </w:rPr>
      <w:fldChar w:fldCharType="begin"/>
    </w:r>
    <w:r w:rsidRPr="0006735F">
      <w:rPr>
        <w:rFonts w:asciiTheme="minorHAnsi" w:eastAsiaTheme="minorHAnsi" w:hAnsiTheme="minorHAnsi" w:cstheme="minorBidi"/>
        <w:color w:val="2E3192"/>
        <w:szCs w:val="22"/>
      </w:rPr>
      <w:instrText xml:space="preserve"> PAGE   \* MERGEFORMAT </w:instrText>
    </w:r>
    <w:r w:rsidRPr="0006735F">
      <w:rPr>
        <w:rFonts w:asciiTheme="minorHAnsi" w:eastAsiaTheme="minorHAnsi" w:hAnsiTheme="minorHAnsi" w:cstheme="minorBidi"/>
        <w:color w:val="2E3192"/>
        <w:szCs w:val="22"/>
      </w:rPr>
      <w:fldChar w:fldCharType="separate"/>
    </w:r>
    <w:r>
      <w:rPr>
        <w:rFonts w:asciiTheme="minorHAnsi" w:eastAsiaTheme="minorHAnsi" w:hAnsiTheme="minorHAnsi" w:cstheme="minorBidi"/>
        <w:color w:val="2E3192"/>
        <w:szCs w:val="22"/>
      </w:rPr>
      <w:t>2</w:t>
    </w:r>
    <w:r w:rsidRPr="0006735F">
      <w:rPr>
        <w:rFonts w:asciiTheme="minorHAnsi" w:eastAsiaTheme="minorHAnsi" w:hAnsiTheme="minorHAnsi" w:cstheme="minorBidi"/>
        <w:color w:val="2E319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738F4" w14:textId="77777777" w:rsidR="00DE709E" w:rsidRDefault="00DE709E">
      <w:r>
        <w:separator/>
      </w:r>
    </w:p>
  </w:footnote>
  <w:footnote w:type="continuationSeparator" w:id="0">
    <w:p w14:paraId="4993EE16" w14:textId="77777777" w:rsidR="00DE709E" w:rsidRDefault="00DE7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C46"/>
    <w:multiLevelType w:val="hybridMultilevel"/>
    <w:tmpl w:val="93CCA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D3B8C"/>
    <w:multiLevelType w:val="hybridMultilevel"/>
    <w:tmpl w:val="36164B7E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17F6BAE6">
      <w:start w:val="8"/>
      <w:numFmt w:val="decimal"/>
      <w:lvlText w:val="%2."/>
      <w:lvlJc w:val="left"/>
      <w:pPr>
        <w:tabs>
          <w:tab w:val="num" w:pos="1490"/>
        </w:tabs>
        <w:ind w:left="149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3520E9C"/>
    <w:multiLevelType w:val="hybridMultilevel"/>
    <w:tmpl w:val="3B7EB0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A0237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4" w15:restartNumberingAfterBreak="0">
    <w:nsid w:val="09EB4039"/>
    <w:multiLevelType w:val="singleLevel"/>
    <w:tmpl w:val="2794C61A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5" w15:restartNumberingAfterBreak="0">
    <w:nsid w:val="0AF8773F"/>
    <w:multiLevelType w:val="singleLevel"/>
    <w:tmpl w:val="2794C61A"/>
    <w:lvl w:ilvl="0">
      <w:start w:val="2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6" w15:restartNumberingAfterBreak="0">
    <w:nsid w:val="0B1B4BEF"/>
    <w:multiLevelType w:val="hybridMultilevel"/>
    <w:tmpl w:val="B9CA03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0222B8E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8" w15:restartNumberingAfterBreak="0">
    <w:nsid w:val="144955F2"/>
    <w:multiLevelType w:val="hybridMultilevel"/>
    <w:tmpl w:val="D07832F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15B86736"/>
    <w:multiLevelType w:val="hybridMultilevel"/>
    <w:tmpl w:val="A378DE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5C56A06"/>
    <w:multiLevelType w:val="singleLevel"/>
    <w:tmpl w:val="2794C61A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11" w15:restartNumberingAfterBreak="0">
    <w:nsid w:val="164B72FB"/>
    <w:multiLevelType w:val="singleLevel"/>
    <w:tmpl w:val="D0A4CAE8"/>
    <w:lvl w:ilvl="0">
      <w:start w:val="1"/>
      <w:numFmt w:val="decimal"/>
      <w:lvlText w:val="%1)"/>
      <w:legacy w:legacy="1" w:legacySpace="0" w:legacyIndent="360"/>
      <w:lvlJc w:val="left"/>
      <w:pPr>
        <w:ind w:left="1800" w:hanging="360"/>
      </w:pPr>
      <w:rPr>
        <w:rFonts w:cs="Times New Roman"/>
      </w:rPr>
    </w:lvl>
  </w:abstractNum>
  <w:abstractNum w:abstractNumId="12" w15:restartNumberingAfterBreak="0">
    <w:nsid w:val="17B358A3"/>
    <w:multiLevelType w:val="singleLevel"/>
    <w:tmpl w:val="588C765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13" w15:restartNumberingAfterBreak="0">
    <w:nsid w:val="1E427446"/>
    <w:multiLevelType w:val="singleLevel"/>
    <w:tmpl w:val="2794C61A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14" w15:restartNumberingAfterBreak="0">
    <w:nsid w:val="1F6A68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1F732C59"/>
    <w:multiLevelType w:val="hybridMultilevel"/>
    <w:tmpl w:val="1EC6D2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DF10A1"/>
    <w:multiLevelType w:val="singleLevel"/>
    <w:tmpl w:val="588C7650"/>
    <w:lvl w:ilvl="0">
      <w:start w:val="3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17" w15:restartNumberingAfterBreak="0">
    <w:nsid w:val="222464C8"/>
    <w:multiLevelType w:val="singleLevel"/>
    <w:tmpl w:val="7F705A88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18" w15:restartNumberingAfterBreak="0">
    <w:nsid w:val="22374501"/>
    <w:multiLevelType w:val="hybridMultilevel"/>
    <w:tmpl w:val="DAB4B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3035F"/>
    <w:multiLevelType w:val="hybridMultilevel"/>
    <w:tmpl w:val="08FCFE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55241F"/>
    <w:multiLevelType w:val="singleLevel"/>
    <w:tmpl w:val="7F705A88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21" w15:restartNumberingAfterBreak="0">
    <w:nsid w:val="27761A7A"/>
    <w:multiLevelType w:val="singleLevel"/>
    <w:tmpl w:val="7F705A88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22" w15:restartNumberingAfterBreak="0">
    <w:nsid w:val="292E0576"/>
    <w:multiLevelType w:val="singleLevel"/>
    <w:tmpl w:val="2794C61A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23" w15:restartNumberingAfterBreak="0">
    <w:nsid w:val="2B5F1BB1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24" w15:restartNumberingAfterBreak="0">
    <w:nsid w:val="2E5126EF"/>
    <w:multiLevelType w:val="singleLevel"/>
    <w:tmpl w:val="2794C61A"/>
    <w:lvl w:ilvl="0">
      <w:start w:val="2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25" w15:restartNumberingAfterBreak="0">
    <w:nsid w:val="2F4D53E6"/>
    <w:multiLevelType w:val="hybridMultilevel"/>
    <w:tmpl w:val="DFD0E8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1541A69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27" w15:restartNumberingAfterBreak="0">
    <w:nsid w:val="376A1EC4"/>
    <w:multiLevelType w:val="singleLevel"/>
    <w:tmpl w:val="2794C61A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28" w15:restartNumberingAfterBreak="0">
    <w:nsid w:val="3AD130CD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29" w15:restartNumberingAfterBreak="0">
    <w:nsid w:val="3B7771BA"/>
    <w:multiLevelType w:val="singleLevel"/>
    <w:tmpl w:val="2794C61A"/>
    <w:lvl w:ilvl="0">
      <w:start w:val="2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30" w15:restartNumberingAfterBreak="0">
    <w:nsid w:val="3C8D3F31"/>
    <w:multiLevelType w:val="hybridMultilevel"/>
    <w:tmpl w:val="B68EF33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D2F012D"/>
    <w:multiLevelType w:val="hybridMultilevel"/>
    <w:tmpl w:val="2FAA1C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D4F33F7"/>
    <w:multiLevelType w:val="singleLevel"/>
    <w:tmpl w:val="D0A4CAE8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33" w15:restartNumberingAfterBreak="0">
    <w:nsid w:val="3E50397B"/>
    <w:multiLevelType w:val="singleLevel"/>
    <w:tmpl w:val="2794C61A"/>
    <w:lvl w:ilvl="0">
      <w:start w:val="2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34" w15:restartNumberingAfterBreak="0">
    <w:nsid w:val="3F08564F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35" w15:restartNumberingAfterBreak="0">
    <w:nsid w:val="41230DE8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36" w15:restartNumberingAfterBreak="0">
    <w:nsid w:val="449661CB"/>
    <w:multiLevelType w:val="singleLevel"/>
    <w:tmpl w:val="189A105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7" w15:restartNumberingAfterBreak="0">
    <w:nsid w:val="45F9160F"/>
    <w:multiLevelType w:val="hybridMultilevel"/>
    <w:tmpl w:val="FC6076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8E57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9" w15:restartNumberingAfterBreak="0">
    <w:nsid w:val="47BB12BC"/>
    <w:multiLevelType w:val="singleLevel"/>
    <w:tmpl w:val="D0A4CAE8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40" w15:restartNumberingAfterBreak="0">
    <w:nsid w:val="480A6413"/>
    <w:multiLevelType w:val="hybridMultilevel"/>
    <w:tmpl w:val="B860E3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8FB0CC5"/>
    <w:multiLevelType w:val="hybridMultilevel"/>
    <w:tmpl w:val="1E6C6E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4967347B"/>
    <w:multiLevelType w:val="singleLevel"/>
    <w:tmpl w:val="2794C61A"/>
    <w:lvl w:ilvl="0">
      <w:start w:val="2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43" w15:restartNumberingAfterBreak="0">
    <w:nsid w:val="4A7816A7"/>
    <w:multiLevelType w:val="singleLevel"/>
    <w:tmpl w:val="7F705A88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44" w15:restartNumberingAfterBreak="0">
    <w:nsid w:val="4BB51C56"/>
    <w:multiLevelType w:val="hybridMultilevel"/>
    <w:tmpl w:val="E9E47B60"/>
    <w:lvl w:ilvl="0" w:tplc="807A4B5E">
      <w:numFmt w:val="bullet"/>
      <w:lvlText w:val="-"/>
      <w:lvlJc w:val="left"/>
      <w:pPr>
        <w:ind w:left="40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5" w15:restartNumberingAfterBreak="0">
    <w:nsid w:val="4CAA5A58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46" w15:restartNumberingAfterBreak="0">
    <w:nsid w:val="4D894ECE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47" w15:restartNumberingAfterBreak="0">
    <w:nsid w:val="4DCE1D72"/>
    <w:multiLevelType w:val="singleLevel"/>
    <w:tmpl w:val="588C7650"/>
    <w:lvl w:ilvl="0">
      <w:start w:val="3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48" w15:restartNumberingAfterBreak="0">
    <w:nsid w:val="4E54421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9" w15:restartNumberingAfterBreak="0">
    <w:nsid w:val="4F5821D1"/>
    <w:multiLevelType w:val="singleLevel"/>
    <w:tmpl w:val="04DCE47E"/>
    <w:lvl w:ilvl="0">
      <w:start w:val="3"/>
      <w:numFmt w:val="lowerLetter"/>
      <w:lvlText w:val="%1)"/>
      <w:legacy w:legacy="1" w:legacySpace="0" w:legacyIndent="360"/>
      <w:lvlJc w:val="left"/>
      <w:pPr>
        <w:ind w:left="1440" w:hanging="360"/>
      </w:pPr>
      <w:rPr>
        <w:rFonts w:cs="Times New Roman"/>
      </w:rPr>
    </w:lvl>
  </w:abstractNum>
  <w:abstractNum w:abstractNumId="50" w15:restartNumberingAfterBreak="0">
    <w:nsid w:val="50132045"/>
    <w:multiLevelType w:val="singleLevel"/>
    <w:tmpl w:val="D0A4CAE8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51" w15:restartNumberingAfterBreak="0">
    <w:nsid w:val="557D5E92"/>
    <w:multiLevelType w:val="singleLevel"/>
    <w:tmpl w:val="7F705A88"/>
    <w:lvl w:ilvl="0">
      <w:start w:val="4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52" w15:restartNumberingAfterBreak="0">
    <w:nsid w:val="570770B5"/>
    <w:multiLevelType w:val="hybridMultilevel"/>
    <w:tmpl w:val="2460D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73434D5"/>
    <w:multiLevelType w:val="singleLevel"/>
    <w:tmpl w:val="2794C61A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54" w15:restartNumberingAfterBreak="0">
    <w:nsid w:val="58935191"/>
    <w:multiLevelType w:val="singleLevel"/>
    <w:tmpl w:val="7F705A88"/>
    <w:lvl w:ilvl="0">
      <w:start w:val="4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55" w15:restartNumberingAfterBreak="0">
    <w:nsid w:val="5D6C3F87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56" w15:restartNumberingAfterBreak="0">
    <w:nsid w:val="5DBF396D"/>
    <w:multiLevelType w:val="singleLevel"/>
    <w:tmpl w:val="2794C61A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57" w15:restartNumberingAfterBreak="0">
    <w:nsid w:val="5FEF2093"/>
    <w:multiLevelType w:val="singleLevel"/>
    <w:tmpl w:val="9F0643E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8" w15:restartNumberingAfterBreak="0">
    <w:nsid w:val="60F85DA4"/>
    <w:multiLevelType w:val="singleLevel"/>
    <w:tmpl w:val="2794C61A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59" w15:restartNumberingAfterBreak="0">
    <w:nsid w:val="62B51435"/>
    <w:multiLevelType w:val="singleLevel"/>
    <w:tmpl w:val="D0A4CAE8"/>
    <w:lvl w:ilvl="0">
      <w:start w:val="1"/>
      <w:numFmt w:val="decimal"/>
      <w:lvlText w:val="%1)"/>
      <w:legacy w:legacy="1" w:legacySpace="0" w:legacyIndent="360"/>
      <w:lvlJc w:val="left"/>
      <w:pPr>
        <w:ind w:left="630" w:hanging="360"/>
      </w:pPr>
      <w:rPr>
        <w:rFonts w:cs="Times New Roman"/>
      </w:rPr>
    </w:lvl>
  </w:abstractNum>
  <w:abstractNum w:abstractNumId="60" w15:restartNumberingAfterBreak="0">
    <w:nsid w:val="6A1F04F2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61" w15:restartNumberingAfterBreak="0">
    <w:nsid w:val="6B197544"/>
    <w:multiLevelType w:val="hybridMultilevel"/>
    <w:tmpl w:val="C66A4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D6E6F43"/>
    <w:multiLevelType w:val="singleLevel"/>
    <w:tmpl w:val="2794C61A"/>
    <w:lvl w:ilvl="0">
      <w:start w:val="2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63" w15:restartNumberingAfterBreak="0">
    <w:nsid w:val="6F0F5D31"/>
    <w:multiLevelType w:val="hybridMultilevel"/>
    <w:tmpl w:val="E12C0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FD87BC0"/>
    <w:multiLevelType w:val="singleLevel"/>
    <w:tmpl w:val="588C7650"/>
    <w:lvl w:ilvl="0">
      <w:start w:val="3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65" w15:restartNumberingAfterBreak="0">
    <w:nsid w:val="71244DDE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66" w15:restartNumberingAfterBreak="0">
    <w:nsid w:val="73723518"/>
    <w:multiLevelType w:val="singleLevel"/>
    <w:tmpl w:val="2794C61A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67" w15:restartNumberingAfterBreak="0">
    <w:nsid w:val="755B688B"/>
    <w:multiLevelType w:val="hybridMultilevel"/>
    <w:tmpl w:val="CE8C46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59E763D"/>
    <w:multiLevelType w:val="singleLevel"/>
    <w:tmpl w:val="7F705A88"/>
    <w:lvl w:ilvl="0">
      <w:start w:val="4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69" w15:restartNumberingAfterBreak="0">
    <w:nsid w:val="76403628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440" w:hanging="360"/>
      </w:pPr>
      <w:rPr>
        <w:rFonts w:cs="Times New Roman"/>
      </w:rPr>
    </w:lvl>
  </w:abstractNum>
  <w:abstractNum w:abstractNumId="70" w15:restartNumberingAfterBreak="0">
    <w:nsid w:val="78A940AB"/>
    <w:multiLevelType w:val="singleLevel"/>
    <w:tmpl w:val="588C765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71" w15:restartNumberingAfterBreak="0">
    <w:nsid w:val="79BF6B1C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72" w15:restartNumberingAfterBreak="0">
    <w:nsid w:val="7BE5550F"/>
    <w:multiLevelType w:val="singleLevel"/>
    <w:tmpl w:val="2794C61A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73" w15:restartNumberingAfterBreak="0">
    <w:nsid w:val="7C1C0486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74" w15:restartNumberingAfterBreak="0">
    <w:nsid w:val="7C2B4072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75" w15:restartNumberingAfterBreak="0">
    <w:nsid w:val="7E0307E2"/>
    <w:multiLevelType w:val="singleLevel"/>
    <w:tmpl w:val="588C7650"/>
    <w:lvl w:ilvl="0">
      <w:start w:val="3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76" w15:restartNumberingAfterBreak="0">
    <w:nsid w:val="7FED0297"/>
    <w:multiLevelType w:val="hybridMultilevel"/>
    <w:tmpl w:val="2D4E97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5731045">
    <w:abstractNumId w:val="11"/>
  </w:num>
  <w:num w:numId="2" w16cid:durableId="1649162210">
    <w:abstractNumId w:val="50"/>
  </w:num>
  <w:num w:numId="3" w16cid:durableId="1358119233">
    <w:abstractNumId w:val="60"/>
  </w:num>
  <w:num w:numId="4" w16cid:durableId="120197035">
    <w:abstractNumId w:val="42"/>
  </w:num>
  <w:num w:numId="5" w16cid:durableId="1160581176">
    <w:abstractNumId w:val="32"/>
  </w:num>
  <w:num w:numId="6" w16cid:durableId="1345671175">
    <w:abstractNumId w:val="3"/>
  </w:num>
  <w:num w:numId="7" w16cid:durableId="395974024">
    <w:abstractNumId w:val="16"/>
  </w:num>
  <w:num w:numId="8" w16cid:durableId="734864343">
    <w:abstractNumId w:val="23"/>
  </w:num>
  <w:num w:numId="9" w16cid:durableId="1793674609">
    <w:abstractNumId w:val="59"/>
  </w:num>
  <w:num w:numId="10" w16cid:durableId="43217200">
    <w:abstractNumId w:val="51"/>
  </w:num>
  <w:num w:numId="11" w16cid:durableId="502866733">
    <w:abstractNumId w:val="39"/>
  </w:num>
  <w:num w:numId="12" w16cid:durableId="1985234773">
    <w:abstractNumId w:val="74"/>
  </w:num>
  <w:num w:numId="13" w16cid:durableId="1477143898">
    <w:abstractNumId w:val="62"/>
  </w:num>
  <w:num w:numId="14" w16cid:durableId="1656445169">
    <w:abstractNumId w:val="35"/>
  </w:num>
  <w:num w:numId="15" w16cid:durableId="523906998">
    <w:abstractNumId w:val="47"/>
  </w:num>
  <w:num w:numId="16" w16cid:durableId="1684553000">
    <w:abstractNumId w:val="46"/>
  </w:num>
  <w:num w:numId="17" w16cid:durableId="1498224861">
    <w:abstractNumId w:val="68"/>
  </w:num>
  <w:num w:numId="18" w16cid:durableId="741098995">
    <w:abstractNumId w:val="68"/>
    <w:lvlOverride w:ilvl="0">
      <w:lvl w:ilvl="0">
        <w:start w:val="1"/>
        <w:numFmt w:val="decimal"/>
        <w:lvlText w:val="%1)"/>
        <w:legacy w:legacy="1" w:legacySpace="0" w:legacyIndent="360"/>
        <w:lvlJc w:val="left"/>
        <w:pPr>
          <w:ind w:left="720" w:hanging="360"/>
        </w:pPr>
        <w:rPr>
          <w:rFonts w:cs="Times New Roman"/>
        </w:rPr>
      </w:lvl>
    </w:lvlOverride>
  </w:num>
  <w:num w:numId="19" w16cid:durableId="2131243610">
    <w:abstractNumId w:val="65"/>
  </w:num>
  <w:num w:numId="20" w16cid:durableId="1881356229">
    <w:abstractNumId w:val="21"/>
  </w:num>
  <w:num w:numId="21" w16cid:durableId="102040369">
    <w:abstractNumId w:val="43"/>
  </w:num>
  <w:num w:numId="22" w16cid:durableId="1366754437">
    <w:abstractNumId w:val="17"/>
  </w:num>
  <w:num w:numId="23" w16cid:durableId="31000312">
    <w:abstractNumId w:val="20"/>
  </w:num>
  <w:num w:numId="24" w16cid:durableId="200636531">
    <w:abstractNumId w:val="28"/>
  </w:num>
  <w:num w:numId="25" w16cid:durableId="211697242">
    <w:abstractNumId w:val="5"/>
  </w:num>
  <w:num w:numId="26" w16cid:durableId="1938368149">
    <w:abstractNumId w:val="5"/>
    <w:lvlOverride w:ilvl="0">
      <w:lvl w:ilvl="0">
        <w:start w:val="1"/>
        <w:numFmt w:val="decimal"/>
        <w:lvlText w:val="%1)"/>
        <w:legacy w:legacy="1" w:legacySpace="0" w:legacyIndent="360"/>
        <w:lvlJc w:val="left"/>
        <w:pPr>
          <w:ind w:left="720" w:hanging="360"/>
        </w:pPr>
        <w:rPr>
          <w:rFonts w:cs="Times New Roman"/>
        </w:rPr>
      </w:lvl>
    </w:lvlOverride>
  </w:num>
  <w:num w:numId="27" w16cid:durableId="651057920">
    <w:abstractNumId w:val="4"/>
  </w:num>
  <w:num w:numId="28" w16cid:durableId="1864247509">
    <w:abstractNumId w:val="45"/>
  </w:num>
  <w:num w:numId="29" w16cid:durableId="385027657">
    <w:abstractNumId w:val="24"/>
  </w:num>
  <w:num w:numId="30" w16cid:durableId="725035688">
    <w:abstractNumId w:val="56"/>
  </w:num>
  <w:num w:numId="31" w16cid:durableId="1135679236">
    <w:abstractNumId w:val="66"/>
  </w:num>
  <w:num w:numId="32" w16cid:durableId="32778951">
    <w:abstractNumId w:val="73"/>
  </w:num>
  <w:num w:numId="33" w16cid:durableId="73287737">
    <w:abstractNumId w:val="64"/>
  </w:num>
  <w:num w:numId="34" w16cid:durableId="1801336811">
    <w:abstractNumId w:val="55"/>
  </w:num>
  <w:num w:numId="35" w16cid:durableId="551422928">
    <w:abstractNumId w:val="54"/>
  </w:num>
  <w:num w:numId="36" w16cid:durableId="1578783413">
    <w:abstractNumId w:val="34"/>
  </w:num>
  <w:num w:numId="37" w16cid:durableId="1917782255">
    <w:abstractNumId w:val="22"/>
  </w:num>
  <w:num w:numId="38" w16cid:durableId="752358179">
    <w:abstractNumId w:val="13"/>
  </w:num>
  <w:num w:numId="39" w16cid:durableId="1288464770">
    <w:abstractNumId w:val="7"/>
  </w:num>
  <w:num w:numId="40" w16cid:durableId="12849397">
    <w:abstractNumId w:val="29"/>
  </w:num>
  <w:num w:numId="41" w16cid:durableId="1324629181">
    <w:abstractNumId w:val="29"/>
    <w:lvlOverride w:ilvl="0">
      <w:lvl w:ilvl="0">
        <w:start w:val="1"/>
        <w:numFmt w:val="decimal"/>
        <w:lvlText w:val="%1)"/>
        <w:legacy w:legacy="1" w:legacySpace="0" w:legacyIndent="360"/>
        <w:lvlJc w:val="left"/>
        <w:pPr>
          <w:ind w:left="720" w:hanging="360"/>
        </w:pPr>
        <w:rPr>
          <w:rFonts w:cs="Times New Roman"/>
        </w:rPr>
      </w:lvl>
    </w:lvlOverride>
  </w:num>
  <w:num w:numId="42" w16cid:durableId="222067741">
    <w:abstractNumId w:val="27"/>
  </w:num>
  <w:num w:numId="43" w16cid:durableId="506798212">
    <w:abstractNumId w:val="58"/>
  </w:num>
  <w:num w:numId="44" w16cid:durableId="395394014">
    <w:abstractNumId w:val="53"/>
  </w:num>
  <w:num w:numId="45" w16cid:durableId="1406368975">
    <w:abstractNumId w:val="72"/>
  </w:num>
  <w:num w:numId="46" w16cid:durableId="1150095184">
    <w:abstractNumId w:val="10"/>
  </w:num>
  <w:num w:numId="47" w16cid:durableId="1382483273">
    <w:abstractNumId w:val="71"/>
  </w:num>
  <w:num w:numId="48" w16cid:durableId="2113238627">
    <w:abstractNumId w:val="75"/>
  </w:num>
  <w:num w:numId="49" w16cid:durableId="1621063820">
    <w:abstractNumId w:val="75"/>
    <w:lvlOverride w:ilvl="0">
      <w:lvl w:ilvl="0">
        <w:start w:val="1"/>
        <w:numFmt w:val="decimal"/>
        <w:lvlText w:val="%1)"/>
        <w:legacy w:legacy="1" w:legacySpace="0" w:legacyIndent="360"/>
        <w:lvlJc w:val="left"/>
        <w:pPr>
          <w:ind w:left="720" w:hanging="360"/>
        </w:pPr>
        <w:rPr>
          <w:rFonts w:cs="Times New Roman"/>
        </w:rPr>
      </w:lvl>
    </w:lvlOverride>
  </w:num>
  <w:num w:numId="50" w16cid:durableId="1945771287">
    <w:abstractNumId w:val="26"/>
  </w:num>
  <w:num w:numId="51" w16cid:durableId="1679455782">
    <w:abstractNumId w:val="12"/>
  </w:num>
  <w:num w:numId="52" w16cid:durableId="1219708497">
    <w:abstractNumId w:val="70"/>
  </w:num>
  <w:num w:numId="53" w16cid:durableId="1911889053">
    <w:abstractNumId w:val="69"/>
  </w:num>
  <w:num w:numId="54" w16cid:durableId="585457990">
    <w:abstractNumId w:val="49"/>
  </w:num>
  <w:num w:numId="55" w16cid:durableId="287055529">
    <w:abstractNumId w:val="33"/>
  </w:num>
  <w:num w:numId="56" w16cid:durableId="641348179">
    <w:abstractNumId w:val="33"/>
    <w:lvlOverride w:ilvl="0">
      <w:lvl w:ilvl="0">
        <w:start w:val="3"/>
        <w:numFmt w:val="decimal"/>
        <w:lvlText w:val="%1)"/>
        <w:legacy w:legacy="1" w:legacySpace="0" w:legacyIndent="360"/>
        <w:lvlJc w:val="left"/>
        <w:pPr>
          <w:ind w:left="720" w:hanging="360"/>
        </w:pPr>
        <w:rPr>
          <w:rFonts w:cs="Times New Roman"/>
        </w:rPr>
      </w:lvl>
    </w:lvlOverride>
  </w:num>
  <w:num w:numId="57" w16cid:durableId="1303346014">
    <w:abstractNumId w:val="48"/>
  </w:num>
  <w:num w:numId="58" w16cid:durableId="1353607332">
    <w:abstractNumId w:val="36"/>
  </w:num>
  <w:num w:numId="59" w16cid:durableId="295382146">
    <w:abstractNumId w:val="57"/>
  </w:num>
  <w:num w:numId="60" w16cid:durableId="1136921365">
    <w:abstractNumId w:val="38"/>
  </w:num>
  <w:num w:numId="61" w16cid:durableId="1786608946">
    <w:abstractNumId w:val="14"/>
  </w:num>
  <w:num w:numId="62" w16cid:durableId="1913462837">
    <w:abstractNumId w:val="31"/>
  </w:num>
  <w:num w:numId="63" w16cid:durableId="1030759151">
    <w:abstractNumId w:val="1"/>
  </w:num>
  <w:num w:numId="64" w16cid:durableId="1752043546">
    <w:abstractNumId w:val="15"/>
  </w:num>
  <w:num w:numId="65" w16cid:durableId="628784192">
    <w:abstractNumId w:val="61"/>
  </w:num>
  <w:num w:numId="66" w16cid:durableId="247231018">
    <w:abstractNumId w:val="25"/>
  </w:num>
  <w:num w:numId="67" w16cid:durableId="1823230573">
    <w:abstractNumId w:val="67"/>
  </w:num>
  <w:num w:numId="68" w16cid:durableId="961108948">
    <w:abstractNumId w:val="37"/>
  </w:num>
  <w:num w:numId="69" w16cid:durableId="1900896658">
    <w:abstractNumId w:val="2"/>
  </w:num>
  <w:num w:numId="70" w16cid:durableId="141964856">
    <w:abstractNumId w:val="6"/>
  </w:num>
  <w:num w:numId="71" w16cid:durableId="1304040199">
    <w:abstractNumId w:val="9"/>
  </w:num>
  <w:num w:numId="72" w16cid:durableId="1310132554">
    <w:abstractNumId w:val="63"/>
  </w:num>
  <w:num w:numId="73" w16cid:durableId="379793491">
    <w:abstractNumId w:val="18"/>
  </w:num>
  <w:num w:numId="74" w16cid:durableId="963804094">
    <w:abstractNumId w:val="40"/>
  </w:num>
  <w:num w:numId="75" w16cid:durableId="773522067">
    <w:abstractNumId w:val="19"/>
  </w:num>
  <w:num w:numId="76" w16cid:durableId="338430803">
    <w:abstractNumId w:val="30"/>
  </w:num>
  <w:num w:numId="77" w16cid:durableId="1797873256">
    <w:abstractNumId w:val="0"/>
  </w:num>
  <w:num w:numId="78" w16cid:durableId="968780997">
    <w:abstractNumId w:val="52"/>
  </w:num>
  <w:num w:numId="79" w16cid:durableId="613168596">
    <w:abstractNumId w:val="44"/>
  </w:num>
  <w:num w:numId="80" w16cid:durableId="162934762">
    <w:abstractNumId w:val="8"/>
  </w:num>
  <w:num w:numId="81" w16cid:durableId="8026725">
    <w:abstractNumId w:val="76"/>
  </w:num>
  <w:num w:numId="82" w16cid:durableId="677922044">
    <w:abstractNumId w:val="41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56"/>
    <w:rsid w:val="00000880"/>
    <w:rsid w:val="00000D3F"/>
    <w:rsid w:val="00000D84"/>
    <w:rsid w:val="00000FE5"/>
    <w:rsid w:val="00001664"/>
    <w:rsid w:val="00001752"/>
    <w:rsid w:val="00002019"/>
    <w:rsid w:val="00002776"/>
    <w:rsid w:val="00002F19"/>
    <w:rsid w:val="00003960"/>
    <w:rsid w:val="00003B1A"/>
    <w:rsid w:val="00004622"/>
    <w:rsid w:val="00004933"/>
    <w:rsid w:val="000050FC"/>
    <w:rsid w:val="000054A1"/>
    <w:rsid w:val="00005A38"/>
    <w:rsid w:val="00005E78"/>
    <w:rsid w:val="00005FBD"/>
    <w:rsid w:val="0000637F"/>
    <w:rsid w:val="0000640D"/>
    <w:rsid w:val="0000660B"/>
    <w:rsid w:val="000070AB"/>
    <w:rsid w:val="00007311"/>
    <w:rsid w:val="000078B1"/>
    <w:rsid w:val="00010631"/>
    <w:rsid w:val="00010859"/>
    <w:rsid w:val="000111BE"/>
    <w:rsid w:val="000115ED"/>
    <w:rsid w:val="00012F8C"/>
    <w:rsid w:val="000133C7"/>
    <w:rsid w:val="00013B45"/>
    <w:rsid w:val="00014631"/>
    <w:rsid w:val="000146B7"/>
    <w:rsid w:val="00014D21"/>
    <w:rsid w:val="00014DA0"/>
    <w:rsid w:val="00014E3F"/>
    <w:rsid w:val="000156E8"/>
    <w:rsid w:val="00016073"/>
    <w:rsid w:val="0001623E"/>
    <w:rsid w:val="00016261"/>
    <w:rsid w:val="00016851"/>
    <w:rsid w:val="000168B7"/>
    <w:rsid w:val="0002007D"/>
    <w:rsid w:val="000201BF"/>
    <w:rsid w:val="00020227"/>
    <w:rsid w:val="00020CEA"/>
    <w:rsid w:val="0002152A"/>
    <w:rsid w:val="00021E65"/>
    <w:rsid w:val="000226FB"/>
    <w:rsid w:val="00022D5B"/>
    <w:rsid w:val="00023079"/>
    <w:rsid w:val="00023942"/>
    <w:rsid w:val="00024F5B"/>
    <w:rsid w:val="00025278"/>
    <w:rsid w:val="0002558E"/>
    <w:rsid w:val="00025932"/>
    <w:rsid w:val="00025B52"/>
    <w:rsid w:val="00025C39"/>
    <w:rsid w:val="00025CC5"/>
    <w:rsid w:val="00026025"/>
    <w:rsid w:val="0002615D"/>
    <w:rsid w:val="000263B2"/>
    <w:rsid w:val="00026402"/>
    <w:rsid w:val="00026B95"/>
    <w:rsid w:val="00026C29"/>
    <w:rsid w:val="0002760E"/>
    <w:rsid w:val="00027693"/>
    <w:rsid w:val="000278B0"/>
    <w:rsid w:val="00027A9F"/>
    <w:rsid w:val="00027C67"/>
    <w:rsid w:val="00027C98"/>
    <w:rsid w:val="00027FAB"/>
    <w:rsid w:val="00030721"/>
    <w:rsid w:val="0003093C"/>
    <w:rsid w:val="000309F3"/>
    <w:rsid w:val="00030FF1"/>
    <w:rsid w:val="00031348"/>
    <w:rsid w:val="0003138D"/>
    <w:rsid w:val="00031E81"/>
    <w:rsid w:val="00031E82"/>
    <w:rsid w:val="0003206D"/>
    <w:rsid w:val="000326AF"/>
    <w:rsid w:val="00032975"/>
    <w:rsid w:val="0003298F"/>
    <w:rsid w:val="00032AB2"/>
    <w:rsid w:val="00032D89"/>
    <w:rsid w:val="000335A5"/>
    <w:rsid w:val="00033FA5"/>
    <w:rsid w:val="00034BFE"/>
    <w:rsid w:val="00035016"/>
    <w:rsid w:val="00035712"/>
    <w:rsid w:val="000357D2"/>
    <w:rsid w:val="00035A1E"/>
    <w:rsid w:val="00036436"/>
    <w:rsid w:val="000371ED"/>
    <w:rsid w:val="00037299"/>
    <w:rsid w:val="000372F0"/>
    <w:rsid w:val="0004045B"/>
    <w:rsid w:val="000415C6"/>
    <w:rsid w:val="00041E1A"/>
    <w:rsid w:val="00042CA0"/>
    <w:rsid w:val="00043358"/>
    <w:rsid w:val="00043803"/>
    <w:rsid w:val="000443A1"/>
    <w:rsid w:val="00044B75"/>
    <w:rsid w:val="0004559F"/>
    <w:rsid w:val="00045A6D"/>
    <w:rsid w:val="00045EFF"/>
    <w:rsid w:val="000468B4"/>
    <w:rsid w:val="00046C47"/>
    <w:rsid w:val="00047832"/>
    <w:rsid w:val="000478D0"/>
    <w:rsid w:val="00047B7C"/>
    <w:rsid w:val="00047C79"/>
    <w:rsid w:val="0005026A"/>
    <w:rsid w:val="00050D50"/>
    <w:rsid w:val="0005146B"/>
    <w:rsid w:val="00051674"/>
    <w:rsid w:val="00051A54"/>
    <w:rsid w:val="00051B0B"/>
    <w:rsid w:val="000528DC"/>
    <w:rsid w:val="0005290C"/>
    <w:rsid w:val="000530B8"/>
    <w:rsid w:val="00053660"/>
    <w:rsid w:val="00053C4A"/>
    <w:rsid w:val="00053DA1"/>
    <w:rsid w:val="00053F29"/>
    <w:rsid w:val="00054387"/>
    <w:rsid w:val="00054E4E"/>
    <w:rsid w:val="00055171"/>
    <w:rsid w:val="000551C7"/>
    <w:rsid w:val="000557B6"/>
    <w:rsid w:val="00055EE6"/>
    <w:rsid w:val="0005688D"/>
    <w:rsid w:val="00056CFD"/>
    <w:rsid w:val="00056D23"/>
    <w:rsid w:val="000573CC"/>
    <w:rsid w:val="00057848"/>
    <w:rsid w:val="000578CB"/>
    <w:rsid w:val="000578E1"/>
    <w:rsid w:val="00057A8B"/>
    <w:rsid w:val="0006039C"/>
    <w:rsid w:val="0006061E"/>
    <w:rsid w:val="00060732"/>
    <w:rsid w:val="00060EA7"/>
    <w:rsid w:val="000613AA"/>
    <w:rsid w:val="000613F9"/>
    <w:rsid w:val="000616EA"/>
    <w:rsid w:val="00062544"/>
    <w:rsid w:val="00063813"/>
    <w:rsid w:val="0006384D"/>
    <w:rsid w:val="00063CB9"/>
    <w:rsid w:val="00064414"/>
    <w:rsid w:val="00064E2D"/>
    <w:rsid w:val="000656E7"/>
    <w:rsid w:val="000658A4"/>
    <w:rsid w:val="00065A78"/>
    <w:rsid w:val="00065AEA"/>
    <w:rsid w:val="00065BD6"/>
    <w:rsid w:val="000661F2"/>
    <w:rsid w:val="000662EB"/>
    <w:rsid w:val="0006641C"/>
    <w:rsid w:val="00066567"/>
    <w:rsid w:val="00067140"/>
    <w:rsid w:val="000671B1"/>
    <w:rsid w:val="00067385"/>
    <w:rsid w:val="0006776D"/>
    <w:rsid w:val="00067F74"/>
    <w:rsid w:val="00071042"/>
    <w:rsid w:val="00071143"/>
    <w:rsid w:val="000711FC"/>
    <w:rsid w:val="0007123C"/>
    <w:rsid w:val="0007195D"/>
    <w:rsid w:val="00071A31"/>
    <w:rsid w:val="00072020"/>
    <w:rsid w:val="0007213E"/>
    <w:rsid w:val="0007293B"/>
    <w:rsid w:val="00072999"/>
    <w:rsid w:val="00072DD3"/>
    <w:rsid w:val="00073C5E"/>
    <w:rsid w:val="00073EE3"/>
    <w:rsid w:val="0007424B"/>
    <w:rsid w:val="000742EE"/>
    <w:rsid w:val="00074D1B"/>
    <w:rsid w:val="00074D6A"/>
    <w:rsid w:val="00075274"/>
    <w:rsid w:val="00075814"/>
    <w:rsid w:val="0007586C"/>
    <w:rsid w:val="000759A3"/>
    <w:rsid w:val="00075A52"/>
    <w:rsid w:val="000766EB"/>
    <w:rsid w:val="00077A63"/>
    <w:rsid w:val="00077B77"/>
    <w:rsid w:val="00077FE5"/>
    <w:rsid w:val="000803BF"/>
    <w:rsid w:val="000805AA"/>
    <w:rsid w:val="00080C54"/>
    <w:rsid w:val="00081291"/>
    <w:rsid w:val="000819A8"/>
    <w:rsid w:val="00081A96"/>
    <w:rsid w:val="00081B8B"/>
    <w:rsid w:val="00081BEB"/>
    <w:rsid w:val="00081BEF"/>
    <w:rsid w:val="0008216A"/>
    <w:rsid w:val="0008220C"/>
    <w:rsid w:val="00082278"/>
    <w:rsid w:val="00082C09"/>
    <w:rsid w:val="00082DFE"/>
    <w:rsid w:val="00083022"/>
    <w:rsid w:val="00083AFF"/>
    <w:rsid w:val="00084102"/>
    <w:rsid w:val="00084161"/>
    <w:rsid w:val="000844B2"/>
    <w:rsid w:val="0008479F"/>
    <w:rsid w:val="00084A3F"/>
    <w:rsid w:val="00084B21"/>
    <w:rsid w:val="00085848"/>
    <w:rsid w:val="000858A9"/>
    <w:rsid w:val="00086653"/>
    <w:rsid w:val="000867AD"/>
    <w:rsid w:val="000867FF"/>
    <w:rsid w:val="000869B9"/>
    <w:rsid w:val="00086C4C"/>
    <w:rsid w:val="000873EE"/>
    <w:rsid w:val="000877AC"/>
    <w:rsid w:val="00087F71"/>
    <w:rsid w:val="00087F84"/>
    <w:rsid w:val="000904E6"/>
    <w:rsid w:val="00090503"/>
    <w:rsid w:val="00090560"/>
    <w:rsid w:val="000907D9"/>
    <w:rsid w:val="000908D7"/>
    <w:rsid w:val="00091296"/>
    <w:rsid w:val="000919AD"/>
    <w:rsid w:val="00091DF9"/>
    <w:rsid w:val="00092276"/>
    <w:rsid w:val="0009233B"/>
    <w:rsid w:val="0009257A"/>
    <w:rsid w:val="00093A89"/>
    <w:rsid w:val="00093FF3"/>
    <w:rsid w:val="00094155"/>
    <w:rsid w:val="000943BF"/>
    <w:rsid w:val="0009457B"/>
    <w:rsid w:val="0009486C"/>
    <w:rsid w:val="0009487F"/>
    <w:rsid w:val="00094A5C"/>
    <w:rsid w:val="00095633"/>
    <w:rsid w:val="0009576C"/>
    <w:rsid w:val="000958F2"/>
    <w:rsid w:val="00095C51"/>
    <w:rsid w:val="000961A8"/>
    <w:rsid w:val="000965C1"/>
    <w:rsid w:val="0009689D"/>
    <w:rsid w:val="00096CC2"/>
    <w:rsid w:val="00097592"/>
    <w:rsid w:val="000976D6"/>
    <w:rsid w:val="00097B29"/>
    <w:rsid w:val="00097C6D"/>
    <w:rsid w:val="000A05FE"/>
    <w:rsid w:val="000A088E"/>
    <w:rsid w:val="000A0952"/>
    <w:rsid w:val="000A1437"/>
    <w:rsid w:val="000A1D48"/>
    <w:rsid w:val="000A1F3A"/>
    <w:rsid w:val="000A2806"/>
    <w:rsid w:val="000A2A3D"/>
    <w:rsid w:val="000A2AE3"/>
    <w:rsid w:val="000A2CBC"/>
    <w:rsid w:val="000A32E1"/>
    <w:rsid w:val="000A3A80"/>
    <w:rsid w:val="000A42B9"/>
    <w:rsid w:val="000A42D1"/>
    <w:rsid w:val="000A4627"/>
    <w:rsid w:val="000A46DE"/>
    <w:rsid w:val="000A4707"/>
    <w:rsid w:val="000A475A"/>
    <w:rsid w:val="000A4BB2"/>
    <w:rsid w:val="000A519C"/>
    <w:rsid w:val="000A53D4"/>
    <w:rsid w:val="000A57BA"/>
    <w:rsid w:val="000A5BE3"/>
    <w:rsid w:val="000A5FD6"/>
    <w:rsid w:val="000A6546"/>
    <w:rsid w:val="000A6665"/>
    <w:rsid w:val="000A66C8"/>
    <w:rsid w:val="000A6998"/>
    <w:rsid w:val="000A744C"/>
    <w:rsid w:val="000A7482"/>
    <w:rsid w:val="000A7CFC"/>
    <w:rsid w:val="000A7D98"/>
    <w:rsid w:val="000B0F6B"/>
    <w:rsid w:val="000B15CC"/>
    <w:rsid w:val="000B1C9E"/>
    <w:rsid w:val="000B277D"/>
    <w:rsid w:val="000B2A0B"/>
    <w:rsid w:val="000B2E1D"/>
    <w:rsid w:val="000B2E6D"/>
    <w:rsid w:val="000B355A"/>
    <w:rsid w:val="000B40E6"/>
    <w:rsid w:val="000B505A"/>
    <w:rsid w:val="000B54D5"/>
    <w:rsid w:val="000C05C0"/>
    <w:rsid w:val="000C0B8C"/>
    <w:rsid w:val="000C1F69"/>
    <w:rsid w:val="000C27F7"/>
    <w:rsid w:val="000C284E"/>
    <w:rsid w:val="000C29A8"/>
    <w:rsid w:val="000C2D6B"/>
    <w:rsid w:val="000C3585"/>
    <w:rsid w:val="000C368B"/>
    <w:rsid w:val="000C36B3"/>
    <w:rsid w:val="000C3CE7"/>
    <w:rsid w:val="000C481D"/>
    <w:rsid w:val="000C48CF"/>
    <w:rsid w:val="000C4F87"/>
    <w:rsid w:val="000C50EC"/>
    <w:rsid w:val="000C5763"/>
    <w:rsid w:val="000C631A"/>
    <w:rsid w:val="000C6AD2"/>
    <w:rsid w:val="000C6AE0"/>
    <w:rsid w:val="000C71FD"/>
    <w:rsid w:val="000C7393"/>
    <w:rsid w:val="000C7657"/>
    <w:rsid w:val="000C78B6"/>
    <w:rsid w:val="000D02AC"/>
    <w:rsid w:val="000D06B9"/>
    <w:rsid w:val="000D146C"/>
    <w:rsid w:val="000D15F9"/>
    <w:rsid w:val="000D214D"/>
    <w:rsid w:val="000D2409"/>
    <w:rsid w:val="000D25CF"/>
    <w:rsid w:val="000D2C49"/>
    <w:rsid w:val="000D2DAB"/>
    <w:rsid w:val="000D30BE"/>
    <w:rsid w:val="000D3280"/>
    <w:rsid w:val="000D346C"/>
    <w:rsid w:val="000D3964"/>
    <w:rsid w:val="000D3C58"/>
    <w:rsid w:val="000D3C75"/>
    <w:rsid w:val="000D4108"/>
    <w:rsid w:val="000D4A58"/>
    <w:rsid w:val="000D4DA3"/>
    <w:rsid w:val="000D5031"/>
    <w:rsid w:val="000D645D"/>
    <w:rsid w:val="000D647D"/>
    <w:rsid w:val="000D677D"/>
    <w:rsid w:val="000D6B7D"/>
    <w:rsid w:val="000D6C1E"/>
    <w:rsid w:val="000D7111"/>
    <w:rsid w:val="000D77B0"/>
    <w:rsid w:val="000D789E"/>
    <w:rsid w:val="000D7AF6"/>
    <w:rsid w:val="000D7BEA"/>
    <w:rsid w:val="000E018B"/>
    <w:rsid w:val="000E09C1"/>
    <w:rsid w:val="000E0A23"/>
    <w:rsid w:val="000E1C4D"/>
    <w:rsid w:val="000E2A6D"/>
    <w:rsid w:val="000E2D09"/>
    <w:rsid w:val="000E2D7B"/>
    <w:rsid w:val="000E2E92"/>
    <w:rsid w:val="000E2F66"/>
    <w:rsid w:val="000E2FFA"/>
    <w:rsid w:val="000E43AD"/>
    <w:rsid w:val="000E6193"/>
    <w:rsid w:val="000E6645"/>
    <w:rsid w:val="000E6953"/>
    <w:rsid w:val="000E6EC9"/>
    <w:rsid w:val="000E72CC"/>
    <w:rsid w:val="000E75AF"/>
    <w:rsid w:val="000E7808"/>
    <w:rsid w:val="000E7F5C"/>
    <w:rsid w:val="000F017D"/>
    <w:rsid w:val="000F09D6"/>
    <w:rsid w:val="000F1864"/>
    <w:rsid w:val="000F1DAD"/>
    <w:rsid w:val="000F20EA"/>
    <w:rsid w:val="000F249E"/>
    <w:rsid w:val="000F26D7"/>
    <w:rsid w:val="000F28B4"/>
    <w:rsid w:val="000F2AA9"/>
    <w:rsid w:val="000F2FA4"/>
    <w:rsid w:val="000F34D1"/>
    <w:rsid w:val="000F3517"/>
    <w:rsid w:val="000F3CEC"/>
    <w:rsid w:val="000F3EA9"/>
    <w:rsid w:val="000F447A"/>
    <w:rsid w:val="000F4921"/>
    <w:rsid w:val="000F4A7A"/>
    <w:rsid w:val="000F4E72"/>
    <w:rsid w:val="000F4EF9"/>
    <w:rsid w:val="000F4F1C"/>
    <w:rsid w:val="000F4FCA"/>
    <w:rsid w:val="000F545F"/>
    <w:rsid w:val="000F55C9"/>
    <w:rsid w:val="000F58FD"/>
    <w:rsid w:val="000F5AFA"/>
    <w:rsid w:val="000F5D1A"/>
    <w:rsid w:val="000F60F7"/>
    <w:rsid w:val="000F6DC4"/>
    <w:rsid w:val="000F6E1D"/>
    <w:rsid w:val="000F75E5"/>
    <w:rsid w:val="001002BC"/>
    <w:rsid w:val="00100933"/>
    <w:rsid w:val="001009F5"/>
    <w:rsid w:val="00100A47"/>
    <w:rsid w:val="00100A61"/>
    <w:rsid w:val="00100DF7"/>
    <w:rsid w:val="00101839"/>
    <w:rsid w:val="00101C89"/>
    <w:rsid w:val="001020CF"/>
    <w:rsid w:val="00102771"/>
    <w:rsid w:val="001029FB"/>
    <w:rsid w:val="00102B12"/>
    <w:rsid w:val="00102B33"/>
    <w:rsid w:val="001039BF"/>
    <w:rsid w:val="00103A42"/>
    <w:rsid w:val="00103D8E"/>
    <w:rsid w:val="00104068"/>
    <w:rsid w:val="00104139"/>
    <w:rsid w:val="00104F04"/>
    <w:rsid w:val="00104FF7"/>
    <w:rsid w:val="00105CE2"/>
    <w:rsid w:val="00105D99"/>
    <w:rsid w:val="0010681C"/>
    <w:rsid w:val="00106972"/>
    <w:rsid w:val="00106BA9"/>
    <w:rsid w:val="00106E38"/>
    <w:rsid w:val="00106F96"/>
    <w:rsid w:val="00107AC7"/>
    <w:rsid w:val="00107AD7"/>
    <w:rsid w:val="00107FF6"/>
    <w:rsid w:val="0011202B"/>
    <w:rsid w:val="001121B2"/>
    <w:rsid w:val="00112594"/>
    <w:rsid w:val="00112F83"/>
    <w:rsid w:val="001131AD"/>
    <w:rsid w:val="00113627"/>
    <w:rsid w:val="00113BFE"/>
    <w:rsid w:val="00113C48"/>
    <w:rsid w:val="00113D0D"/>
    <w:rsid w:val="00113D3B"/>
    <w:rsid w:val="0011421C"/>
    <w:rsid w:val="00114AD9"/>
    <w:rsid w:val="00114CD7"/>
    <w:rsid w:val="001150FD"/>
    <w:rsid w:val="0011526F"/>
    <w:rsid w:val="00115299"/>
    <w:rsid w:val="00115664"/>
    <w:rsid w:val="00116725"/>
    <w:rsid w:val="00116977"/>
    <w:rsid w:val="00116BDC"/>
    <w:rsid w:val="00116DC7"/>
    <w:rsid w:val="00116F56"/>
    <w:rsid w:val="00117162"/>
    <w:rsid w:val="001173BB"/>
    <w:rsid w:val="00117652"/>
    <w:rsid w:val="00120048"/>
    <w:rsid w:val="001200CE"/>
    <w:rsid w:val="001208CB"/>
    <w:rsid w:val="001209E0"/>
    <w:rsid w:val="00120DA3"/>
    <w:rsid w:val="001217B5"/>
    <w:rsid w:val="0012188B"/>
    <w:rsid w:val="00121BA3"/>
    <w:rsid w:val="00121D89"/>
    <w:rsid w:val="00122162"/>
    <w:rsid w:val="00122530"/>
    <w:rsid w:val="0012294E"/>
    <w:rsid w:val="00122D68"/>
    <w:rsid w:val="0012453B"/>
    <w:rsid w:val="0012560B"/>
    <w:rsid w:val="0012577D"/>
    <w:rsid w:val="00126139"/>
    <w:rsid w:val="001266F3"/>
    <w:rsid w:val="0012672E"/>
    <w:rsid w:val="00126D14"/>
    <w:rsid w:val="00126EEF"/>
    <w:rsid w:val="001271DC"/>
    <w:rsid w:val="0012763C"/>
    <w:rsid w:val="00127700"/>
    <w:rsid w:val="00127F80"/>
    <w:rsid w:val="00130179"/>
    <w:rsid w:val="001306E2"/>
    <w:rsid w:val="001309D2"/>
    <w:rsid w:val="00130AF6"/>
    <w:rsid w:val="0013138A"/>
    <w:rsid w:val="00131579"/>
    <w:rsid w:val="001315B7"/>
    <w:rsid w:val="00131671"/>
    <w:rsid w:val="001320C2"/>
    <w:rsid w:val="001320FE"/>
    <w:rsid w:val="00132272"/>
    <w:rsid w:val="00132C21"/>
    <w:rsid w:val="00132C36"/>
    <w:rsid w:val="00132C76"/>
    <w:rsid w:val="00132F37"/>
    <w:rsid w:val="00133FC4"/>
    <w:rsid w:val="0013431B"/>
    <w:rsid w:val="001344DC"/>
    <w:rsid w:val="00135980"/>
    <w:rsid w:val="00135D4B"/>
    <w:rsid w:val="00135F7D"/>
    <w:rsid w:val="00136E75"/>
    <w:rsid w:val="00136ED6"/>
    <w:rsid w:val="00137294"/>
    <w:rsid w:val="001373E3"/>
    <w:rsid w:val="00137EEF"/>
    <w:rsid w:val="00140141"/>
    <w:rsid w:val="001404C9"/>
    <w:rsid w:val="001406BC"/>
    <w:rsid w:val="001406D3"/>
    <w:rsid w:val="00140E80"/>
    <w:rsid w:val="00140ECE"/>
    <w:rsid w:val="00141CD2"/>
    <w:rsid w:val="00142F5B"/>
    <w:rsid w:val="00143C7F"/>
    <w:rsid w:val="0014473D"/>
    <w:rsid w:val="00144A0E"/>
    <w:rsid w:val="00145D21"/>
    <w:rsid w:val="0014600D"/>
    <w:rsid w:val="00146B42"/>
    <w:rsid w:val="001474BF"/>
    <w:rsid w:val="001474F9"/>
    <w:rsid w:val="00147595"/>
    <w:rsid w:val="00147B46"/>
    <w:rsid w:val="00150F8F"/>
    <w:rsid w:val="00151530"/>
    <w:rsid w:val="001518D4"/>
    <w:rsid w:val="00151A3A"/>
    <w:rsid w:val="00151E7A"/>
    <w:rsid w:val="00152482"/>
    <w:rsid w:val="00152F9F"/>
    <w:rsid w:val="00153283"/>
    <w:rsid w:val="0015363B"/>
    <w:rsid w:val="001539A2"/>
    <w:rsid w:val="00153A01"/>
    <w:rsid w:val="00153B15"/>
    <w:rsid w:val="00153BC2"/>
    <w:rsid w:val="00155413"/>
    <w:rsid w:val="001566D5"/>
    <w:rsid w:val="00157401"/>
    <w:rsid w:val="0015743C"/>
    <w:rsid w:val="001578AF"/>
    <w:rsid w:val="00161598"/>
    <w:rsid w:val="0016169E"/>
    <w:rsid w:val="00161D5E"/>
    <w:rsid w:val="0016207F"/>
    <w:rsid w:val="001621B2"/>
    <w:rsid w:val="0016237C"/>
    <w:rsid w:val="001628D7"/>
    <w:rsid w:val="00162CB9"/>
    <w:rsid w:val="00162DD8"/>
    <w:rsid w:val="00163583"/>
    <w:rsid w:val="001636F1"/>
    <w:rsid w:val="001638FA"/>
    <w:rsid w:val="00163D4C"/>
    <w:rsid w:val="001642F2"/>
    <w:rsid w:val="00164F4F"/>
    <w:rsid w:val="00165421"/>
    <w:rsid w:val="001654F0"/>
    <w:rsid w:val="00165506"/>
    <w:rsid w:val="0016557B"/>
    <w:rsid w:val="00165AC6"/>
    <w:rsid w:val="00165CF7"/>
    <w:rsid w:val="00165E4E"/>
    <w:rsid w:val="00166FB7"/>
    <w:rsid w:val="00167370"/>
    <w:rsid w:val="0016741E"/>
    <w:rsid w:val="00167B16"/>
    <w:rsid w:val="00167DA9"/>
    <w:rsid w:val="00167E81"/>
    <w:rsid w:val="001700AB"/>
    <w:rsid w:val="00171074"/>
    <w:rsid w:val="001710BC"/>
    <w:rsid w:val="00171346"/>
    <w:rsid w:val="0017223F"/>
    <w:rsid w:val="00172DCC"/>
    <w:rsid w:val="0017311B"/>
    <w:rsid w:val="001738B3"/>
    <w:rsid w:val="00173A99"/>
    <w:rsid w:val="00173CAF"/>
    <w:rsid w:val="001745AA"/>
    <w:rsid w:val="00174C0A"/>
    <w:rsid w:val="00174F29"/>
    <w:rsid w:val="00174F52"/>
    <w:rsid w:val="0017509E"/>
    <w:rsid w:val="00175176"/>
    <w:rsid w:val="001757B2"/>
    <w:rsid w:val="00175AAE"/>
    <w:rsid w:val="00176355"/>
    <w:rsid w:val="00176A2D"/>
    <w:rsid w:val="00176CB3"/>
    <w:rsid w:val="00176CCA"/>
    <w:rsid w:val="001771A6"/>
    <w:rsid w:val="001771B0"/>
    <w:rsid w:val="00177A0E"/>
    <w:rsid w:val="00180B25"/>
    <w:rsid w:val="00180D83"/>
    <w:rsid w:val="00181B02"/>
    <w:rsid w:val="00181E01"/>
    <w:rsid w:val="00181E0A"/>
    <w:rsid w:val="00181E2C"/>
    <w:rsid w:val="001820FF"/>
    <w:rsid w:val="001822E1"/>
    <w:rsid w:val="00182385"/>
    <w:rsid w:val="001823CE"/>
    <w:rsid w:val="00182EA5"/>
    <w:rsid w:val="00183307"/>
    <w:rsid w:val="001833A2"/>
    <w:rsid w:val="001835E9"/>
    <w:rsid w:val="001837AB"/>
    <w:rsid w:val="001839AC"/>
    <w:rsid w:val="00183B2A"/>
    <w:rsid w:val="00183B2D"/>
    <w:rsid w:val="00183D94"/>
    <w:rsid w:val="0018426C"/>
    <w:rsid w:val="0018492D"/>
    <w:rsid w:val="001850E7"/>
    <w:rsid w:val="0018568A"/>
    <w:rsid w:val="00185EBC"/>
    <w:rsid w:val="00186226"/>
    <w:rsid w:val="00186353"/>
    <w:rsid w:val="00186548"/>
    <w:rsid w:val="00186B2C"/>
    <w:rsid w:val="00186FE0"/>
    <w:rsid w:val="0018781F"/>
    <w:rsid w:val="00187B69"/>
    <w:rsid w:val="001905A1"/>
    <w:rsid w:val="001909CF"/>
    <w:rsid w:val="00190CA8"/>
    <w:rsid w:val="00191151"/>
    <w:rsid w:val="0019248B"/>
    <w:rsid w:val="001924D2"/>
    <w:rsid w:val="00192C33"/>
    <w:rsid w:val="001930F9"/>
    <w:rsid w:val="001939AC"/>
    <w:rsid w:val="00193F1F"/>
    <w:rsid w:val="001940EB"/>
    <w:rsid w:val="0019548C"/>
    <w:rsid w:val="0019648B"/>
    <w:rsid w:val="00196546"/>
    <w:rsid w:val="00196992"/>
    <w:rsid w:val="00197264"/>
    <w:rsid w:val="001A1420"/>
    <w:rsid w:val="001A18D7"/>
    <w:rsid w:val="001A2637"/>
    <w:rsid w:val="001A2F37"/>
    <w:rsid w:val="001A2F79"/>
    <w:rsid w:val="001A3044"/>
    <w:rsid w:val="001A3455"/>
    <w:rsid w:val="001A3EC3"/>
    <w:rsid w:val="001A4008"/>
    <w:rsid w:val="001A49E3"/>
    <w:rsid w:val="001A50D6"/>
    <w:rsid w:val="001A5301"/>
    <w:rsid w:val="001A553E"/>
    <w:rsid w:val="001A5C4F"/>
    <w:rsid w:val="001A5D8A"/>
    <w:rsid w:val="001A5EB3"/>
    <w:rsid w:val="001A5ED7"/>
    <w:rsid w:val="001A603D"/>
    <w:rsid w:val="001A64E1"/>
    <w:rsid w:val="001A7513"/>
    <w:rsid w:val="001A7614"/>
    <w:rsid w:val="001A76CD"/>
    <w:rsid w:val="001A77D3"/>
    <w:rsid w:val="001A7B5A"/>
    <w:rsid w:val="001A7E1E"/>
    <w:rsid w:val="001B0338"/>
    <w:rsid w:val="001B065B"/>
    <w:rsid w:val="001B0A82"/>
    <w:rsid w:val="001B10CD"/>
    <w:rsid w:val="001B17B8"/>
    <w:rsid w:val="001B181F"/>
    <w:rsid w:val="001B1EA7"/>
    <w:rsid w:val="001B260C"/>
    <w:rsid w:val="001B28A8"/>
    <w:rsid w:val="001B32C7"/>
    <w:rsid w:val="001B384F"/>
    <w:rsid w:val="001B4282"/>
    <w:rsid w:val="001B464A"/>
    <w:rsid w:val="001B4E70"/>
    <w:rsid w:val="001B5878"/>
    <w:rsid w:val="001B596F"/>
    <w:rsid w:val="001B5A62"/>
    <w:rsid w:val="001B619C"/>
    <w:rsid w:val="001B63EA"/>
    <w:rsid w:val="001B6580"/>
    <w:rsid w:val="001B65F1"/>
    <w:rsid w:val="001B666D"/>
    <w:rsid w:val="001B6CCF"/>
    <w:rsid w:val="001B7118"/>
    <w:rsid w:val="001B7711"/>
    <w:rsid w:val="001B7DAD"/>
    <w:rsid w:val="001C0717"/>
    <w:rsid w:val="001C07A5"/>
    <w:rsid w:val="001C08E3"/>
    <w:rsid w:val="001C0C53"/>
    <w:rsid w:val="001C0F9E"/>
    <w:rsid w:val="001C1101"/>
    <w:rsid w:val="001C113F"/>
    <w:rsid w:val="001C1308"/>
    <w:rsid w:val="001C19F6"/>
    <w:rsid w:val="001C1D88"/>
    <w:rsid w:val="001C2023"/>
    <w:rsid w:val="001C2453"/>
    <w:rsid w:val="001C2470"/>
    <w:rsid w:val="001C2A02"/>
    <w:rsid w:val="001C2A0A"/>
    <w:rsid w:val="001C2B0D"/>
    <w:rsid w:val="001C2B2D"/>
    <w:rsid w:val="001C2D1D"/>
    <w:rsid w:val="001C2D9E"/>
    <w:rsid w:val="001C3D3A"/>
    <w:rsid w:val="001C40CF"/>
    <w:rsid w:val="001C416C"/>
    <w:rsid w:val="001C473B"/>
    <w:rsid w:val="001C481A"/>
    <w:rsid w:val="001C58B2"/>
    <w:rsid w:val="001C58E5"/>
    <w:rsid w:val="001C5DD0"/>
    <w:rsid w:val="001C650A"/>
    <w:rsid w:val="001C6939"/>
    <w:rsid w:val="001C6FF9"/>
    <w:rsid w:val="001C79C1"/>
    <w:rsid w:val="001C7AE6"/>
    <w:rsid w:val="001C7E76"/>
    <w:rsid w:val="001D010F"/>
    <w:rsid w:val="001D0701"/>
    <w:rsid w:val="001D1159"/>
    <w:rsid w:val="001D1196"/>
    <w:rsid w:val="001D1AC2"/>
    <w:rsid w:val="001D246F"/>
    <w:rsid w:val="001D25FD"/>
    <w:rsid w:val="001D29D7"/>
    <w:rsid w:val="001D2B3D"/>
    <w:rsid w:val="001D2D0F"/>
    <w:rsid w:val="001D2E8A"/>
    <w:rsid w:val="001D312A"/>
    <w:rsid w:val="001D3257"/>
    <w:rsid w:val="001D3874"/>
    <w:rsid w:val="001D3D63"/>
    <w:rsid w:val="001D4555"/>
    <w:rsid w:val="001D45D4"/>
    <w:rsid w:val="001D4622"/>
    <w:rsid w:val="001D48FE"/>
    <w:rsid w:val="001D54EE"/>
    <w:rsid w:val="001D5BB8"/>
    <w:rsid w:val="001D6428"/>
    <w:rsid w:val="001D6A64"/>
    <w:rsid w:val="001D6C7A"/>
    <w:rsid w:val="001D7688"/>
    <w:rsid w:val="001D792C"/>
    <w:rsid w:val="001D7D5B"/>
    <w:rsid w:val="001E0036"/>
    <w:rsid w:val="001E00FA"/>
    <w:rsid w:val="001E0358"/>
    <w:rsid w:val="001E13AF"/>
    <w:rsid w:val="001E163B"/>
    <w:rsid w:val="001E166E"/>
    <w:rsid w:val="001E196C"/>
    <w:rsid w:val="001E1CDF"/>
    <w:rsid w:val="001E1F3A"/>
    <w:rsid w:val="001E266B"/>
    <w:rsid w:val="001E277B"/>
    <w:rsid w:val="001E299D"/>
    <w:rsid w:val="001E2B57"/>
    <w:rsid w:val="001E308F"/>
    <w:rsid w:val="001E3ABD"/>
    <w:rsid w:val="001E3E46"/>
    <w:rsid w:val="001E41F8"/>
    <w:rsid w:val="001E47B0"/>
    <w:rsid w:val="001E54CB"/>
    <w:rsid w:val="001E5834"/>
    <w:rsid w:val="001E589E"/>
    <w:rsid w:val="001E5A7C"/>
    <w:rsid w:val="001E5EF5"/>
    <w:rsid w:val="001E60C2"/>
    <w:rsid w:val="001E62BF"/>
    <w:rsid w:val="001E6B16"/>
    <w:rsid w:val="001E6B5D"/>
    <w:rsid w:val="001E6F75"/>
    <w:rsid w:val="001E7261"/>
    <w:rsid w:val="001E7330"/>
    <w:rsid w:val="001E7772"/>
    <w:rsid w:val="001E79F5"/>
    <w:rsid w:val="001E7FA0"/>
    <w:rsid w:val="001F0E45"/>
    <w:rsid w:val="001F1264"/>
    <w:rsid w:val="001F15C5"/>
    <w:rsid w:val="001F16ED"/>
    <w:rsid w:val="001F1C2E"/>
    <w:rsid w:val="001F1F5C"/>
    <w:rsid w:val="001F1FE0"/>
    <w:rsid w:val="001F24FB"/>
    <w:rsid w:val="001F261D"/>
    <w:rsid w:val="001F296C"/>
    <w:rsid w:val="001F29DD"/>
    <w:rsid w:val="001F341C"/>
    <w:rsid w:val="001F4164"/>
    <w:rsid w:val="001F59CF"/>
    <w:rsid w:val="001F6162"/>
    <w:rsid w:val="001F65DD"/>
    <w:rsid w:val="001F66BB"/>
    <w:rsid w:val="001F6A03"/>
    <w:rsid w:val="001F6BC4"/>
    <w:rsid w:val="001F6C25"/>
    <w:rsid w:val="001F7A64"/>
    <w:rsid w:val="001F7CA5"/>
    <w:rsid w:val="001F7E3D"/>
    <w:rsid w:val="001F7F03"/>
    <w:rsid w:val="002001B0"/>
    <w:rsid w:val="00200205"/>
    <w:rsid w:val="00200744"/>
    <w:rsid w:val="002007C4"/>
    <w:rsid w:val="002010C3"/>
    <w:rsid w:val="002013D7"/>
    <w:rsid w:val="0020154E"/>
    <w:rsid w:val="0020159C"/>
    <w:rsid w:val="00201CC2"/>
    <w:rsid w:val="0020247F"/>
    <w:rsid w:val="0020298A"/>
    <w:rsid w:val="00202DA9"/>
    <w:rsid w:val="00202E8F"/>
    <w:rsid w:val="0020392F"/>
    <w:rsid w:val="00203B25"/>
    <w:rsid w:val="00203D14"/>
    <w:rsid w:val="00204347"/>
    <w:rsid w:val="00204C99"/>
    <w:rsid w:val="002050CA"/>
    <w:rsid w:val="00205182"/>
    <w:rsid w:val="00205648"/>
    <w:rsid w:val="002058DD"/>
    <w:rsid w:val="00205B3A"/>
    <w:rsid w:val="00205F10"/>
    <w:rsid w:val="00206170"/>
    <w:rsid w:val="0020688F"/>
    <w:rsid w:val="00206B0F"/>
    <w:rsid w:val="00206B2B"/>
    <w:rsid w:val="00206F6F"/>
    <w:rsid w:val="0020761A"/>
    <w:rsid w:val="00207755"/>
    <w:rsid w:val="00207C00"/>
    <w:rsid w:val="00210842"/>
    <w:rsid w:val="00210E6B"/>
    <w:rsid w:val="00211306"/>
    <w:rsid w:val="00211BB6"/>
    <w:rsid w:val="00211E1D"/>
    <w:rsid w:val="002120C4"/>
    <w:rsid w:val="002122E1"/>
    <w:rsid w:val="0021264E"/>
    <w:rsid w:val="0021314E"/>
    <w:rsid w:val="0021382D"/>
    <w:rsid w:val="00213BCC"/>
    <w:rsid w:val="00214158"/>
    <w:rsid w:val="00214358"/>
    <w:rsid w:val="00214B46"/>
    <w:rsid w:val="00214C39"/>
    <w:rsid w:val="00214C7D"/>
    <w:rsid w:val="00215300"/>
    <w:rsid w:val="00215F04"/>
    <w:rsid w:val="002160D5"/>
    <w:rsid w:val="00216423"/>
    <w:rsid w:val="0021711F"/>
    <w:rsid w:val="002177D8"/>
    <w:rsid w:val="00220901"/>
    <w:rsid w:val="00220ED5"/>
    <w:rsid w:val="00221763"/>
    <w:rsid w:val="00221A86"/>
    <w:rsid w:val="002228D6"/>
    <w:rsid w:val="00222D1D"/>
    <w:rsid w:val="0022308D"/>
    <w:rsid w:val="002230AF"/>
    <w:rsid w:val="002233ED"/>
    <w:rsid w:val="00223573"/>
    <w:rsid w:val="00223622"/>
    <w:rsid w:val="00223A33"/>
    <w:rsid w:val="00223C69"/>
    <w:rsid w:val="00223DCD"/>
    <w:rsid w:val="002240D6"/>
    <w:rsid w:val="002242AA"/>
    <w:rsid w:val="002248E4"/>
    <w:rsid w:val="00224A8F"/>
    <w:rsid w:val="00224BE3"/>
    <w:rsid w:val="002252D5"/>
    <w:rsid w:val="00225A97"/>
    <w:rsid w:val="00225DEF"/>
    <w:rsid w:val="0022678F"/>
    <w:rsid w:val="002269E7"/>
    <w:rsid w:val="00226D26"/>
    <w:rsid w:val="00226D45"/>
    <w:rsid w:val="0022718D"/>
    <w:rsid w:val="0022784C"/>
    <w:rsid w:val="00227D34"/>
    <w:rsid w:val="002306F8"/>
    <w:rsid w:val="00230D08"/>
    <w:rsid w:val="00230D46"/>
    <w:rsid w:val="002312FA"/>
    <w:rsid w:val="0023156F"/>
    <w:rsid w:val="0023195D"/>
    <w:rsid w:val="00231F88"/>
    <w:rsid w:val="00232A15"/>
    <w:rsid w:val="00232BCF"/>
    <w:rsid w:val="00232C03"/>
    <w:rsid w:val="00233484"/>
    <w:rsid w:val="00233EF3"/>
    <w:rsid w:val="00235182"/>
    <w:rsid w:val="002358AA"/>
    <w:rsid w:val="00236011"/>
    <w:rsid w:val="0023628E"/>
    <w:rsid w:val="002365D3"/>
    <w:rsid w:val="00236761"/>
    <w:rsid w:val="002368A9"/>
    <w:rsid w:val="0023693D"/>
    <w:rsid w:val="00236940"/>
    <w:rsid w:val="00236D57"/>
    <w:rsid w:val="002375BE"/>
    <w:rsid w:val="002376BC"/>
    <w:rsid w:val="002378FD"/>
    <w:rsid w:val="00240ABB"/>
    <w:rsid w:val="00241031"/>
    <w:rsid w:val="002416F9"/>
    <w:rsid w:val="00241B86"/>
    <w:rsid w:val="00241CED"/>
    <w:rsid w:val="00242518"/>
    <w:rsid w:val="0024273D"/>
    <w:rsid w:val="002428AC"/>
    <w:rsid w:val="00243609"/>
    <w:rsid w:val="00243C49"/>
    <w:rsid w:val="00243DFE"/>
    <w:rsid w:val="002443C2"/>
    <w:rsid w:val="00244599"/>
    <w:rsid w:val="00244675"/>
    <w:rsid w:val="002447AB"/>
    <w:rsid w:val="00244E35"/>
    <w:rsid w:val="002464BF"/>
    <w:rsid w:val="002467CC"/>
    <w:rsid w:val="00246949"/>
    <w:rsid w:val="00246C69"/>
    <w:rsid w:val="00247325"/>
    <w:rsid w:val="00247DED"/>
    <w:rsid w:val="00247FF3"/>
    <w:rsid w:val="0025027E"/>
    <w:rsid w:val="002504F8"/>
    <w:rsid w:val="0025058B"/>
    <w:rsid w:val="00250839"/>
    <w:rsid w:val="00250918"/>
    <w:rsid w:val="00251251"/>
    <w:rsid w:val="00251827"/>
    <w:rsid w:val="0025183C"/>
    <w:rsid w:val="00251BA4"/>
    <w:rsid w:val="0025373E"/>
    <w:rsid w:val="00253A50"/>
    <w:rsid w:val="00254665"/>
    <w:rsid w:val="00254F12"/>
    <w:rsid w:val="0025517E"/>
    <w:rsid w:val="00255A95"/>
    <w:rsid w:val="00255EA1"/>
    <w:rsid w:val="002563EF"/>
    <w:rsid w:val="00256719"/>
    <w:rsid w:val="00256C6B"/>
    <w:rsid w:val="002600A7"/>
    <w:rsid w:val="002601A9"/>
    <w:rsid w:val="002606BC"/>
    <w:rsid w:val="00260C95"/>
    <w:rsid w:val="00261CB9"/>
    <w:rsid w:val="00261EE0"/>
    <w:rsid w:val="00262159"/>
    <w:rsid w:val="00262782"/>
    <w:rsid w:val="00262CEB"/>
    <w:rsid w:val="00263378"/>
    <w:rsid w:val="00263630"/>
    <w:rsid w:val="002651F2"/>
    <w:rsid w:val="00265BDE"/>
    <w:rsid w:val="00266BC1"/>
    <w:rsid w:val="00266D82"/>
    <w:rsid w:val="00267A93"/>
    <w:rsid w:val="0027006D"/>
    <w:rsid w:val="00270B8B"/>
    <w:rsid w:val="00270EC6"/>
    <w:rsid w:val="00271416"/>
    <w:rsid w:val="00271C28"/>
    <w:rsid w:val="002725A7"/>
    <w:rsid w:val="00272674"/>
    <w:rsid w:val="00272895"/>
    <w:rsid w:val="00272D87"/>
    <w:rsid w:val="002734B7"/>
    <w:rsid w:val="00274C38"/>
    <w:rsid w:val="00275201"/>
    <w:rsid w:val="0027521E"/>
    <w:rsid w:val="00275694"/>
    <w:rsid w:val="00276287"/>
    <w:rsid w:val="00276928"/>
    <w:rsid w:val="00276EED"/>
    <w:rsid w:val="0027796B"/>
    <w:rsid w:val="00277D52"/>
    <w:rsid w:val="00277F61"/>
    <w:rsid w:val="002800EC"/>
    <w:rsid w:val="00280436"/>
    <w:rsid w:val="00280A0C"/>
    <w:rsid w:val="002817F0"/>
    <w:rsid w:val="00281B9B"/>
    <w:rsid w:val="002827C1"/>
    <w:rsid w:val="00282DF3"/>
    <w:rsid w:val="002832B3"/>
    <w:rsid w:val="0028416D"/>
    <w:rsid w:val="00284905"/>
    <w:rsid w:val="00285199"/>
    <w:rsid w:val="002857E3"/>
    <w:rsid w:val="00285A0E"/>
    <w:rsid w:val="00285D4A"/>
    <w:rsid w:val="00285DB1"/>
    <w:rsid w:val="00286508"/>
    <w:rsid w:val="002866E8"/>
    <w:rsid w:val="00286777"/>
    <w:rsid w:val="002868EA"/>
    <w:rsid w:val="00286AB3"/>
    <w:rsid w:val="00286B56"/>
    <w:rsid w:val="00286F9A"/>
    <w:rsid w:val="002870AB"/>
    <w:rsid w:val="00287514"/>
    <w:rsid w:val="00287E71"/>
    <w:rsid w:val="00291494"/>
    <w:rsid w:val="00291A26"/>
    <w:rsid w:val="00291C5A"/>
    <w:rsid w:val="00292AA9"/>
    <w:rsid w:val="0029326D"/>
    <w:rsid w:val="00293646"/>
    <w:rsid w:val="00293825"/>
    <w:rsid w:val="00293AA3"/>
    <w:rsid w:val="00293ED6"/>
    <w:rsid w:val="00293F0C"/>
    <w:rsid w:val="0029403E"/>
    <w:rsid w:val="00294736"/>
    <w:rsid w:val="00294AE2"/>
    <w:rsid w:val="00294C45"/>
    <w:rsid w:val="00295712"/>
    <w:rsid w:val="00295F19"/>
    <w:rsid w:val="00296424"/>
    <w:rsid w:val="00296444"/>
    <w:rsid w:val="00297284"/>
    <w:rsid w:val="0029752D"/>
    <w:rsid w:val="002977B9"/>
    <w:rsid w:val="002978D7"/>
    <w:rsid w:val="00297989"/>
    <w:rsid w:val="00297B93"/>
    <w:rsid w:val="00297DAF"/>
    <w:rsid w:val="002A05D3"/>
    <w:rsid w:val="002A09AF"/>
    <w:rsid w:val="002A0D64"/>
    <w:rsid w:val="002A22D5"/>
    <w:rsid w:val="002A2731"/>
    <w:rsid w:val="002A4C3A"/>
    <w:rsid w:val="002A5588"/>
    <w:rsid w:val="002A568E"/>
    <w:rsid w:val="002A58C3"/>
    <w:rsid w:val="002A5B8F"/>
    <w:rsid w:val="002A5DC9"/>
    <w:rsid w:val="002A6225"/>
    <w:rsid w:val="002A6265"/>
    <w:rsid w:val="002A6563"/>
    <w:rsid w:val="002A682D"/>
    <w:rsid w:val="002A687E"/>
    <w:rsid w:val="002A70F1"/>
    <w:rsid w:val="002A7575"/>
    <w:rsid w:val="002B0939"/>
    <w:rsid w:val="002B0EC7"/>
    <w:rsid w:val="002B1191"/>
    <w:rsid w:val="002B28AA"/>
    <w:rsid w:val="002B32BB"/>
    <w:rsid w:val="002B365F"/>
    <w:rsid w:val="002B3C08"/>
    <w:rsid w:val="002B4E5F"/>
    <w:rsid w:val="002B4F24"/>
    <w:rsid w:val="002B51C5"/>
    <w:rsid w:val="002B5FDE"/>
    <w:rsid w:val="002B6068"/>
    <w:rsid w:val="002B68A4"/>
    <w:rsid w:val="002B6D70"/>
    <w:rsid w:val="002B7A7B"/>
    <w:rsid w:val="002C00FE"/>
    <w:rsid w:val="002C08FF"/>
    <w:rsid w:val="002C0B14"/>
    <w:rsid w:val="002C0DFD"/>
    <w:rsid w:val="002C1016"/>
    <w:rsid w:val="002C1971"/>
    <w:rsid w:val="002C1B00"/>
    <w:rsid w:val="002C1D78"/>
    <w:rsid w:val="002C3B93"/>
    <w:rsid w:val="002C4229"/>
    <w:rsid w:val="002C4AD2"/>
    <w:rsid w:val="002C4B33"/>
    <w:rsid w:val="002C4B62"/>
    <w:rsid w:val="002C4BAD"/>
    <w:rsid w:val="002C4EA2"/>
    <w:rsid w:val="002C5265"/>
    <w:rsid w:val="002C55CB"/>
    <w:rsid w:val="002C579F"/>
    <w:rsid w:val="002C58A5"/>
    <w:rsid w:val="002C5B61"/>
    <w:rsid w:val="002C5F38"/>
    <w:rsid w:val="002C5F61"/>
    <w:rsid w:val="002C69DE"/>
    <w:rsid w:val="002C74DF"/>
    <w:rsid w:val="002C79F8"/>
    <w:rsid w:val="002D0BB7"/>
    <w:rsid w:val="002D151B"/>
    <w:rsid w:val="002D1AB4"/>
    <w:rsid w:val="002D1EED"/>
    <w:rsid w:val="002D1F20"/>
    <w:rsid w:val="002D2115"/>
    <w:rsid w:val="002D2DE9"/>
    <w:rsid w:val="002D310D"/>
    <w:rsid w:val="002D3218"/>
    <w:rsid w:val="002D33B7"/>
    <w:rsid w:val="002D36F8"/>
    <w:rsid w:val="002D3F73"/>
    <w:rsid w:val="002D4100"/>
    <w:rsid w:val="002D4598"/>
    <w:rsid w:val="002D5171"/>
    <w:rsid w:val="002D53FF"/>
    <w:rsid w:val="002D56E6"/>
    <w:rsid w:val="002D5A82"/>
    <w:rsid w:val="002D6735"/>
    <w:rsid w:val="002D697B"/>
    <w:rsid w:val="002D718C"/>
    <w:rsid w:val="002D72A7"/>
    <w:rsid w:val="002D7370"/>
    <w:rsid w:val="002D7579"/>
    <w:rsid w:val="002D75EA"/>
    <w:rsid w:val="002D7EDC"/>
    <w:rsid w:val="002E03CA"/>
    <w:rsid w:val="002E0C07"/>
    <w:rsid w:val="002E0D47"/>
    <w:rsid w:val="002E0DBA"/>
    <w:rsid w:val="002E0F3A"/>
    <w:rsid w:val="002E13DE"/>
    <w:rsid w:val="002E1D76"/>
    <w:rsid w:val="002E22DF"/>
    <w:rsid w:val="002E26A9"/>
    <w:rsid w:val="002E28EF"/>
    <w:rsid w:val="002E29A1"/>
    <w:rsid w:val="002E2A26"/>
    <w:rsid w:val="002E38EE"/>
    <w:rsid w:val="002E4226"/>
    <w:rsid w:val="002E45C0"/>
    <w:rsid w:val="002E49B8"/>
    <w:rsid w:val="002E4D64"/>
    <w:rsid w:val="002E4D8F"/>
    <w:rsid w:val="002E4E2E"/>
    <w:rsid w:val="002E4E33"/>
    <w:rsid w:val="002E52E9"/>
    <w:rsid w:val="002E5737"/>
    <w:rsid w:val="002E59AE"/>
    <w:rsid w:val="002E5B48"/>
    <w:rsid w:val="002E5C8C"/>
    <w:rsid w:val="002E5EBE"/>
    <w:rsid w:val="002E5FDE"/>
    <w:rsid w:val="002E6B3C"/>
    <w:rsid w:val="002E6B54"/>
    <w:rsid w:val="002E729D"/>
    <w:rsid w:val="002E7931"/>
    <w:rsid w:val="002E7A06"/>
    <w:rsid w:val="002E7EEE"/>
    <w:rsid w:val="002F0D39"/>
    <w:rsid w:val="002F0DB4"/>
    <w:rsid w:val="002F1358"/>
    <w:rsid w:val="002F1379"/>
    <w:rsid w:val="002F22E1"/>
    <w:rsid w:val="002F246A"/>
    <w:rsid w:val="002F2CA9"/>
    <w:rsid w:val="002F2FE4"/>
    <w:rsid w:val="002F43F8"/>
    <w:rsid w:val="002F4CF2"/>
    <w:rsid w:val="002F54C3"/>
    <w:rsid w:val="002F58E1"/>
    <w:rsid w:val="002F5903"/>
    <w:rsid w:val="002F5CAB"/>
    <w:rsid w:val="002F5DCB"/>
    <w:rsid w:val="002F67C8"/>
    <w:rsid w:val="002F6D19"/>
    <w:rsid w:val="002F7453"/>
    <w:rsid w:val="002F752B"/>
    <w:rsid w:val="00300845"/>
    <w:rsid w:val="00300994"/>
    <w:rsid w:val="00300B05"/>
    <w:rsid w:val="00300D02"/>
    <w:rsid w:val="0030174D"/>
    <w:rsid w:val="003017CF"/>
    <w:rsid w:val="00301B3A"/>
    <w:rsid w:val="00301BA7"/>
    <w:rsid w:val="00301CDA"/>
    <w:rsid w:val="00301D4A"/>
    <w:rsid w:val="003025DC"/>
    <w:rsid w:val="0030262B"/>
    <w:rsid w:val="00302F81"/>
    <w:rsid w:val="00303A3F"/>
    <w:rsid w:val="00304081"/>
    <w:rsid w:val="00305A26"/>
    <w:rsid w:val="00306918"/>
    <w:rsid w:val="00306998"/>
    <w:rsid w:val="00307347"/>
    <w:rsid w:val="00307A7E"/>
    <w:rsid w:val="003103E6"/>
    <w:rsid w:val="003106E7"/>
    <w:rsid w:val="003107B2"/>
    <w:rsid w:val="00310C38"/>
    <w:rsid w:val="00311E3D"/>
    <w:rsid w:val="00312646"/>
    <w:rsid w:val="00312775"/>
    <w:rsid w:val="00312ACB"/>
    <w:rsid w:val="00312D0E"/>
    <w:rsid w:val="00313262"/>
    <w:rsid w:val="00313A65"/>
    <w:rsid w:val="00313DF8"/>
    <w:rsid w:val="00313E0C"/>
    <w:rsid w:val="003147DE"/>
    <w:rsid w:val="00314BF3"/>
    <w:rsid w:val="00314FD0"/>
    <w:rsid w:val="00315DAB"/>
    <w:rsid w:val="003161BF"/>
    <w:rsid w:val="00316A60"/>
    <w:rsid w:val="00316EB9"/>
    <w:rsid w:val="003207BD"/>
    <w:rsid w:val="00321331"/>
    <w:rsid w:val="00321386"/>
    <w:rsid w:val="003224FF"/>
    <w:rsid w:val="003227C0"/>
    <w:rsid w:val="0032283B"/>
    <w:rsid w:val="0032359A"/>
    <w:rsid w:val="003237B7"/>
    <w:rsid w:val="003239EC"/>
    <w:rsid w:val="00325604"/>
    <w:rsid w:val="00325FE4"/>
    <w:rsid w:val="0032661A"/>
    <w:rsid w:val="0032678A"/>
    <w:rsid w:val="003276D2"/>
    <w:rsid w:val="00327984"/>
    <w:rsid w:val="00327A6B"/>
    <w:rsid w:val="00330F9D"/>
    <w:rsid w:val="00332362"/>
    <w:rsid w:val="003327CC"/>
    <w:rsid w:val="0033341A"/>
    <w:rsid w:val="003336EE"/>
    <w:rsid w:val="00333B7A"/>
    <w:rsid w:val="00333F11"/>
    <w:rsid w:val="00334241"/>
    <w:rsid w:val="00334678"/>
    <w:rsid w:val="00334840"/>
    <w:rsid w:val="003348DB"/>
    <w:rsid w:val="00334F15"/>
    <w:rsid w:val="003350C2"/>
    <w:rsid w:val="00335311"/>
    <w:rsid w:val="0033555D"/>
    <w:rsid w:val="00335975"/>
    <w:rsid w:val="00335A9C"/>
    <w:rsid w:val="00335D65"/>
    <w:rsid w:val="0033617E"/>
    <w:rsid w:val="00336285"/>
    <w:rsid w:val="00336D23"/>
    <w:rsid w:val="003375BE"/>
    <w:rsid w:val="00337BE9"/>
    <w:rsid w:val="00337CC2"/>
    <w:rsid w:val="00340AA3"/>
    <w:rsid w:val="003415BA"/>
    <w:rsid w:val="00341683"/>
    <w:rsid w:val="00341DEB"/>
    <w:rsid w:val="003420A7"/>
    <w:rsid w:val="003432C0"/>
    <w:rsid w:val="00343514"/>
    <w:rsid w:val="00343776"/>
    <w:rsid w:val="00343859"/>
    <w:rsid w:val="00343AC4"/>
    <w:rsid w:val="00343F00"/>
    <w:rsid w:val="00344646"/>
    <w:rsid w:val="0034478A"/>
    <w:rsid w:val="00344A34"/>
    <w:rsid w:val="00344FB5"/>
    <w:rsid w:val="003453AC"/>
    <w:rsid w:val="00345467"/>
    <w:rsid w:val="003461AF"/>
    <w:rsid w:val="00346652"/>
    <w:rsid w:val="00346B0B"/>
    <w:rsid w:val="003470E7"/>
    <w:rsid w:val="0034745F"/>
    <w:rsid w:val="00347C03"/>
    <w:rsid w:val="0035003D"/>
    <w:rsid w:val="00350BDA"/>
    <w:rsid w:val="003511D2"/>
    <w:rsid w:val="003512B4"/>
    <w:rsid w:val="003513C0"/>
    <w:rsid w:val="003513F8"/>
    <w:rsid w:val="0035166F"/>
    <w:rsid w:val="0035187F"/>
    <w:rsid w:val="00351AD5"/>
    <w:rsid w:val="003521B9"/>
    <w:rsid w:val="00352666"/>
    <w:rsid w:val="003526E9"/>
    <w:rsid w:val="0035291B"/>
    <w:rsid w:val="003532B1"/>
    <w:rsid w:val="00353D15"/>
    <w:rsid w:val="00355281"/>
    <w:rsid w:val="003554BE"/>
    <w:rsid w:val="00355659"/>
    <w:rsid w:val="00355663"/>
    <w:rsid w:val="0035620D"/>
    <w:rsid w:val="0035644D"/>
    <w:rsid w:val="00356875"/>
    <w:rsid w:val="00356DF9"/>
    <w:rsid w:val="00356FCB"/>
    <w:rsid w:val="0035729D"/>
    <w:rsid w:val="0035752D"/>
    <w:rsid w:val="00357635"/>
    <w:rsid w:val="00357CF4"/>
    <w:rsid w:val="0036011F"/>
    <w:rsid w:val="0036051F"/>
    <w:rsid w:val="003612DC"/>
    <w:rsid w:val="0036164F"/>
    <w:rsid w:val="00361943"/>
    <w:rsid w:val="00361BC4"/>
    <w:rsid w:val="00361C0F"/>
    <w:rsid w:val="0036244C"/>
    <w:rsid w:val="00362DC9"/>
    <w:rsid w:val="003631FD"/>
    <w:rsid w:val="00363A29"/>
    <w:rsid w:val="00363C3F"/>
    <w:rsid w:val="00363CB1"/>
    <w:rsid w:val="0036406A"/>
    <w:rsid w:val="003646C1"/>
    <w:rsid w:val="00364DAC"/>
    <w:rsid w:val="003660FC"/>
    <w:rsid w:val="003662A3"/>
    <w:rsid w:val="00366A0A"/>
    <w:rsid w:val="0037033D"/>
    <w:rsid w:val="00370AA3"/>
    <w:rsid w:val="00370B02"/>
    <w:rsid w:val="00370B20"/>
    <w:rsid w:val="00370EBC"/>
    <w:rsid w:val="0037166F"/>
    <w:rsid w:val="00371817"/>
    <w:rsid w:val="00371FFF"/>
    <w:rsid w:val="00372914"/>
    <w:rsid w:val="0037325A"/>
    <w:rsid w:val="00374091"/>
    <w:rsid w:val="00374168"/>
    <w:rsid w:val="00374411"/>
    <w:rsid w:val="003745FA"/>
    <w:rsid w:val="00374A2A"/>
    <w:rsid w:val="00374DF9"/>
    <w:rsid w:val="00376260"/>
    <w:rsid w:val="003766CD"/>
    <w:rsid w:val="0037777F"/>
    <w:rsid w:val="00377F5E"/>
    <w:rsid w:val="003800B1"/>
    <w:rsid w:val="00380341"/>
    <w:rsid w:val="00380620"/>
    <w:rsid w:val="00380BC2"/>
    <w:rsid w:val="00380DE0"/>
    <w:rsid w:val="00380E30"/>
    <w:rsid w:val="00381213"/>
    <w:rsid w:val="00381689"/>
    <w:rsid w:val="0038176D"/>
    <w:rsid w:val="00381D21"/>
    <w:rsid w:val="00382F19"/>
    <w:rsid w:val="00383ECA"/>
    <w:rsid w:val="00384488"/>
    <w:rsid w:val="003847BD"/>
    <w:rsid w:val="00384B1F"/>
    <w:rsid w:val="0038557E"/>
    <w:rsid w:val="00386031"/>
    <w:rsid w:val="00386729"/>
    <w:rsid w:val="00386A8F"/>
    <w:rsid w:val="00387385"/>
    <w:rsid w:val="0038765D"/>
    <w:rsid w:val="003876A9"/>
    <w:rsid w:val="00387F52"/>
    <w:rsid w:val="00387FC2"/>
    <w:rsid w:val="003900C0"/>
    <w:rsid w:val="003904EE"/>
    <w:rsid w:val="00390797"/>
    <w:rsid w:val="00390CC3"/>
    <w:rsid w:val="0039146E"/>
    <w:rsid w:val="0039162A"/>
    <w:rsid w:val="00391C7E"/>
    <w:rsid w:val="003923E7"/>
    <w:rsid w:val="0039246C"/>
    <w:rsid w:val="0039257E"/>
    <w:rsid w:val="003930AE"/>
    <w:rsid w:val="003934CB"/>
    <w:rsid w:val="00393D6D"/>
    <w:rsid w:val="00394CB9"/>
    <w:rsid w:val="0039554F"/>
    <w:rsid w:val="00395634"/>
    <w:rsid w:val="003959F0"/>
    <w:rsid w:val="00395F5A"/>
    <w:rsid w:val="00395F77"/>
    <w:rsid w:val="00396121"/>
    <w:rsid w:val="003963C3"/>
    <w:rsid w:val="00396D7F"/>
    <w:rsid w:val="0039705F"/>
    <w:rsid w:val="00397572"/>
    <w:rsid w:val="00397C8A"/>
    <w:rsid w:val="003A02C6"/>
    <w:rsid w:val="003A06CF"/>
    <w:rsid w:val="003A0EB7"/>
    <w:rsid w:val="003A0EC3"/>
    <w:rsid w:val="003A1500"/>
    <w:rsid w:val="003A1F29"/>
    <w:rsid w:val="003A287C"/>
    <w:rsid w:val="003A2A0F"/>
    <w:rsid w:val="003A33A7"/>
    <w:rsid w:val="003A3529"/>
    <w:rsid w:val="003A3DBD"/>
    <w:rsid w:val="003A46EA"/>
    <w:rsid w:val="003A4B30"/>
    <w:rsid w:val="003A5739"/>
    <w:rsid w:val="003A5852"/>
    <w:rsid w:val="003A5B40"/>
    <w:rsid w:val="003A5F3E"/>
    <w:rsid w:val="003A63AC"/>
    <w:rsid w:val="003A6592"/>
    <w:rsid w:val="003A6C3F"/>
    <w:rsid w:val="003A6C4E"/>
    <w:rsid w:val="003A71B9"/>
    <w:rsid w:val="003A7370"/>
    <w:rsid w:val="003A7823"/>
    <w:rsid w:val="003A7C97"/>
    <w:rsid w:val="003B12E7"/>
    <w:rsid w:val="003B178D"/>
    <w:rsid w:val="003B1A46"/>
    <w:rsid w:val="003B28AC"/>
    <w:rsid w:val="003B2E20"/>
    <w:rsid w:val="003B323F"/>
    <w:rsid w:val="003B36D9"/>
    <w:rsid w:val="003B609B"/>
    <w:rsid w:val="003B6742"/>
    <w:rsid w:val="003B6BA7"/>
    <w:rsid w:val="003B75EC"/>
    <w:rsid w:val="003C0344"/>
    <w:rsid w:val="003C04E6"/>
    <w:rsid w:val="003C0C76"/>
    <w:rsid w:val="003C1443"/>
    <w:rsid w:val="003C163B"/>
    <w:rsid w:val="003C3C93"/>
    <w:rsid w:val="003C3CC8"/>
    <w:rsid w:val="003C3D43"/>
    <w:rsid w:val="003C41BA"/>
    <w:rsid w:val="003C4584"/>
    <w:rsid w:val="003C460D"/>
    <w:rsid w:val="003C49FD"/>
    <w:rsid w:val="003C5327"/>
    <w:rsid w:val="003C5B1E"/>
    <w:rsid w:val="003C5D90"/>
    <w:rsid w:val="003C5F55"/>
    <w:rsid w:val="003C62F6"/>
    <w:rsid w:val="003C6448"/>
    <w:rsid w:val="003C6679"/>
    <w:rsid w:val="003C68C9"/>
    <w:rsid w:val="003C79D6"/>
    <w:rsid w:val="003C7BEE"/>
    <w:rsid w:val="003D00E0"/>
    <w:rsid w:val="003D05CC"/>
    <w:rsid w:val="003D07DD"/>
    <w:rsid w:val="003D0B1F"/>
    <w:rsid w:val="003D0D50"/>
    <w:rsid w:val="003D0D51"/>
    <w:rsid w:val="003D1160"/>
    <w:rsid w:val="003D4D5D"/>
    <w:rsid w:val="003D4D95"/>
    <w:rsid w:val="003D4DB2"/>
    <w:rsid w:val="003D4E2C"/>
    <w:rsid w:val="003D4EB7"/>
    <w:rsid w:val="003D53D6"/>
    <w:rsid w:val="003D623F"/>
    <w:rsid w:val="003D632B"/>
    <w:rsid w:val="003D6379"/>
    <w:rsid w:val="003D6445"/>
    <w:rsid w:val="003D6761"/>
    <w:rsid w:val="003D6978"/>
    <w:rsid w:val="003D701E"/>
    <w:rsid w:val="003D791E"/>
    <w:rsid w:val="003E019D"/>
    <w:rsid w:val="003E0444"/>
    <w:rsid w:val="003E04D0"/>
    <w:rsid w:val="003E082D"/>
    <w:rsid w:val="003E0C8E"/>
    <w:rsid w:val="003E1601"/>
    <w:rsid w:val="003E16C0"/>
    <w:rsid w:val="003E1803"/>
    <w:rsid w:val="003E1980"/>
    <w:rsid w:val="003E1B5C"/>
    <w:rsid w:val="003E1BFF"/>
    <w:rsid w:val="003E2644"/>
    <w:rsid w:val="003E2A18"/>
    <w:rsid w:val="003E32AD"/>
    <w:rsid w:val="003E34FE"/>
    <w:rsid w:val="003E36AF"/>
    <w:rsid w:val="003E3958"/>
    <w:rsid w:val="003E395B"/>
    <w:rsid w:val="003E3C8C"/>
    <w:rsid w:val="003E401D"/>
    <w:rsid w:val="003E4DF6"/>
    <w:rsid w:val="003E514C"/>
    <w:rsid w:val="003E5439"/>
    <w:rsid w:val="003E6011"/>
    <w:rsid w:val="003E61F1"/>
    <w:rsid w:val="003E6435"/>
    <w:rsid w:val="003E666C"/>
    <w:rsid w:val="003E68BB"/>
    <w:rsid w:val="003E70B2"/>
    <w:rsid w:val="003E71C3"/>
    <w:rsid w:val="003E75EE"/>
    <w:rsid w:val="003E76DA"/>
    <w:rsid w:val="003E7BF6"/>
    <w:rsid w:val="003E7BFE"/>
    <w:rsid w:val="003E7ECF"/>
    <w:rsid w:val="003E7F84"/>
    <w:rsid w:val="003F09E2"/>
    <w:rsid w:val="003F0B0E"/>
    <w:rsid w:val="003F0E77"/>
    <w:rsid w:val="003F154D"/>
    <w:rsid w:val="003F1573"/>
    <w:rsid w:val="003F20EE"/>
    <w:rsid w:val="003F21B3"/>
    <w:rsid w:val="003F275D"/>
    <w:rsid w:val="003F395D"/>
    <w:rsid w:val="003F3C6C"/>
    <w:rsid w:val="003F3F2A"/>
    <w:rsid w:val="003F47D6"/>
    <w:rsid w:val="003F5B5E"/>
    <w:rsid w:val="003F6182"/>
    <w:rsid w:val="003F6691"/>
    <w:rsid w:val="003F685E"/>
    <w:rsid w:val="003F7026"/>
    <w:rsid w:val="003F7B69"/>
    <w:rsid w:val="004007F2"/>
    <w:rsid w:val="0040095D"/>
    <w:rsid w:val="00400DAA"/>
    <w:rsid w:val="00401A70"/>
    <w:rsid w:val="00402FE2"/>
    <w:rsid w:val="00403F5E"/>
    <w:rsid w:val="004040BB"/>
    <w:rsid w:val="00404417"/>
    <w:rsid w:val="004047A0"/>
    <w:rsid w:val="00405441"/>
    <w:rsid w:val="00405620"/>
    <w:rsid w:val="004057CD"/>
    <w:rsid w:val="00406236"/>
    <w:rsid w:val="00406C58"/>
    <w:rsid w:val="0040733A"/>
    <w:rsid w:val="004075E8"/>
    <w:rsid w:val="0040772A"/>
    <w:rsid w:val="004079E1"/>
    <w:rsid w:val="00407E42"/>
    <w:rsid w:val="00407ED4"/>
    <w:rsid w:val="00410A22"/>
    <w:rsid w:val="00411454"/>
    <w:rsid w:val="0041158A"/>
    <w:rsid w:val="00411B06"/>
    <w:rsid w:val="00411E9D"/>
    <w:rsid w:val="00411F4B"/>
    <w:rsid w:val="00412267"/>
    <w:rsid w:val="0041240D"/>
    <w:rsid w:val="004124E4"/>
    <w:rsid w:val="00412893"/>
    <w:rsid w:val="00412E41"/>
    <w:rsid w:val="00412FF3"/>
    <w:rsid w:val="00412FFE"/>
    <w:rsid w:val="004130A5"/>
    <w:rsid w:val="004131E1"/>
    <w:rsid w:val="004131E8"/>
    <w:rsid w:val="004132F5"/>
    <w:rsid w:val="00413407"/>
    <w:rsid w:val="00413571"/>
    <w:rsid w:val="00413674"/>
    <w:rsid w:val="00413D2D"/>
    <w:rsid w:val="00413F3E"/>
    <w:rsid w:val="00414121"/>
    <w:rsid w:val="00414155"/>
    <w:rsid w:val="004142CB"/>
    <w:rsid w:val="00414332"/>
    <w:rsid w:val="004151AB"/>
    <w:rsid w:val="00415C89"/>
    <w:rsid w:val="00415DE5"/>
    <w:rsid w:val="00416583"/>
    <w:rsid w:val="004167DE"/>
    <w:rsid w:val="00416AF8"/>
    <w:rsid w:val="0041755B"/>
    <w:rsid w:val="004175A9"/>
    <w:rsid w:val="00417CEB"/>
    <w:rsid w:val="00417E00"/>
    <w:rsid w:val="00417F82"/>
    <w:rsid w:val="00417FD1"/>
    <w:rsid w:val="0042010C"/>
    <w:rsid w:val="00420475"/>
    <w:rsid w:val="004204C8"/>
    <w:rsid w:val="004205DE"/>
    <w:rsid w:val="004207F7"/>
    <w:rsid w:val="00420E00"/>
    <w:rsid w:val="00420F3A"/>
    <w:rsid w:val="0042164E"/>
    <w:rsid w:val="00422058"/>
    <w:rsid w:val="004220C7"/>
    <w:rsid w:val="00422768"/>
    <w:rsid w:val="004229ED"/>
    <w:rsid w:val="00422C4D"/>
    <w:rsid w:val="00422D09"/>
    <w:rsid w:val="00422D0A"/>
    <w:rsid w:val="00422FB5"/>
    <w:rsid w:val="00423B6C"/>
    <w:rsid w:val="00423D59"/>
    <w:rsid w:val="00423EA0"/>
    <w:rsid w:val="004240FD"/>
    <w:rsid w:val="00424118"/>
    <w:rsid w:val="00424276"/>
    <w:rsid w:val="00424599"/>
    <w:rsid w:val="004245D7"/>
    <w:rsid w:val="00425100"/>
    <w:rsid w:val="004254B9"/>
    <w:rsid w:val="004256F7"/>
    <w:rsid w:val="00425876"/>
    <w:rsid w:val="00426C71"/>
    <w:rsid w:val="00426D89"/>
    <w:rsid w:val="004272B1"/>
    <w:rsid w:val="004274FB"/>
    <w:rsid w:val="004276A8"/>
    <w:rsid w:val="00427FE2"/>
    <w:rsid w:val="00430258"/>
    <w:rsid w:val="00430720"/>
    <w:rsid w:val="004307D6"/>
    <w:rsid w:val="0043103D"/>
    <w:rsid w:val="00431D25"/>
    <w:rsid w:val="00431E54"/>
    <w:rsid w:val="00432107"/>
    <w:rsid w:val="00432172"/>
    <w:rsid w:val="004327D1"/>
    <w:rsid w:val="00432B35"/>
    <w:rsid w:val="00432B38"/>
    <w:rsid w:val="00432BD0"/>
    <w:rsid w:val="00433419"/>
    <w:rsid w:val="004334EB"/>
    <w:rsid w:val="004335F5"/>
    <w:rsid w:val="00433DE9"/>
    <w:rsid w:val="004340D7"/>
    <w:rsid w:val="00434226"/>
    <w:rsid w:val="00434932"/>
    <w:rsid w:val="00435EE4"/>
    <w:rsid w:val="0043636D"/>
    <w:rsid w:val="0043683C"/>
    <w:rsid w:val="00436A0D"/>
    <w:rsid w:val="00436BCF"/>
    <w:rsid w:val="00437265"/>
    <w:rsid w:val="00437413"/>
    <w:rsid w:val="00437496"/>
    <w:rsid w:val="00437AB1"/>
    <w:rsid w:val="00437F03"/>
    <w:rsid w:val="00440395"/>
    <w:rsid w:val="00440464"/>
    <w:rsid w:val="0044071C"/>
    <w:rsid w:val="00440F04"/>
    <w:rsid w:val="00441473"/>
    <w:rsid w:val="0044190E"/>
    <w:rsid w:val="00441EC1"/>
    <w:rsid w:val="00442F9A"/>
    <w:rsid w:val="00443ABC"/>
    <w:rsid w:val="00443C3E"/>
    <w:rsid w:val="00443F06"/>
    <w:rsid w:val="00444103"/>
    <w:rsid w:val="00444774"/>
    <w:rsid w:val="0044499F"/>
    <w:rsid w:val="004451F2"/>
    <w:rsid w:val="0044559E"/>
    <w:rsid w:val="00445C99"/>
    <w:rsid w:val="004461E7"/>
    <w:rsid w:val="004468B9"/>
    <w:rsid w:val="00446B1E"/>
    <w:rsid w:val="004473A5"/>
    <w:rsid w:val="00447C41"/>
    <w:rsid w:val="004505AA"/>
    <w:rsid w:val="00450773"/>
    <w:rsid w:val="004509FE"/>
    <w:rsid w:val="00451726"/>
    <w:rsid w:val="00452107"/>
    <w:rsid w:val="0045225F"/>
    <w:rsid w:val="00452306"/>
    <w:rsid w:val="00453002"/>
    <w:rsid w:val="00453820"/>
    <w:rsid w:val="00453BF9"/>
    <w:rsid w:val="00453FE4"/>
    <w:rsid w:val="0045567B"/>
    <w:rsid w:val="00455889"/>
    <w:rsid w:val="00455B96"/>
    <w:rsid w:val="0045631F"/>
    <w:rsid w:val="004565F0"/>
    <w:rsid w:val="00456741"/>
    <w:rsid w:val="00456BCB"/>
    <w:rsid w:val="00457479"/>
    <w:rsid w:val="00457A7C"/>
    <w:rsid w:val="00457C57"/>
    <w:rsid w:val="00457CA2"/>
    <w:rsid w:val="00460D34"/>
    <w:rsid w:val="00460D46"/>
    <w:rsid w:val="00460F7D"/>
    <w:rsid w:val="0046172B"/>
    <w:rsid w:val="00461A17"/>
    <w:rsid w:val="00461F0A"/>
    <w:rsid w:val="00462BAD"/>
    <w:rsid w:val="00462E63"/>
    <w:rsid w:val="00462EEA"/>
    <w:rsid w:val="0046308F"/>
    <w:rsid w:val="00463813"/>
    <w:rsid w:val="0046398F"/>
    <w:rsid w:val="00463AD0"/>
    <w:rsid w:val="00463FCF"/>
    <w:rsid w:val="00464415"/>
    <w:rsid w:val="0046457C"/>
    <w:rsid w:val="004647B8"/>
    <w:rsid w:val="00465195"/>
    <w:rsid w:val="0046539B"/>
    <w:rsid w:val="004653CD"/>
    <w:rsid w:val="0046650A"/>
    <w:rsid w:val="004667CA"/>
    <w:rsid w:val="0046732E"/>
    <w:rsid w:val="00467484"/>
    <w:rsid w:val="00467BA9"/>
    <w:rsid w:val="00470BEB"/>
    <w:rsid w:val="00471578"/>
    <w:rsid w:val="00471714"/>
    <w:rsid w:val="00472573"/>
    <w:rsid w:val="0047299D"/>
    <w:rsid w:val="004730CB"/>
    <w:rsid w:val="004738E8"/>
    <w:rsid w:val="00473C14"/>
    <w:rsid w:val="004740C0"/>
    <w:rsid w:val="00474547"/>
    <w:rsid w:val="004745AE"/>
    <w:rsid w:val="00474DD7"/>
    <w:rsid w:val="004752B4"/>
    <w:rsid w:val="00475A65"/>
    <w:rsid w:val="00475BAF"/>
    <w:rsid w:val="00477726"/>
    <w:rsid w:val="00477868"/>
    <w:rsid w:val="004800DA"/>
    <w:rsid w:val="00480B7A"/>
    <w:rsid w:val="00480D58"/>
    <w:rsid w:val="0048120F"/>
    <w:rsid w:val="0048144B"/>
    <w:rsid w:val="00481D6C"/>
    <w:rsid w:val="00482DE0"/>
    <w:rsid w:val="00482F31"/>
    <w:rsid w:val="00482F39"/>
    <w:rsid w:val="00483F01"/>
    <w:rsid w:val="004841BF"/>
    <w:rsid w:val="004843C5"/>
    <w:rsid w:val="0048467E"/>
    <w:rsid w:val="004849D2"/>
    <w:rsid w:val="00484E2B"/>
    <w:rsid w:val="00485214"/>
    <w:rsid w:val="004857E3"/>
    <w:rsid w:val="004859DB"/>
    <w:rsid w:val="00485A69"/>
    <w:rsid w:val="004861DD"/>
    <w:rsid w:val="00486452"/>
    <w:rsid w:val="0048646A"/>
    <w:rsid w:val="00486764"/>
    <w:rsid w:val="00486789"/>
    <w:rsid w:val="004869B0"/>
    <w:rsid w:val="00486F12"/>
    <w:rsid w:val="00486F90"/>
    <w:rsid w:val="00487E13"/>
    <w:rsid w:val="00491A05"/>
    <w:rsid w:val="00492263"/>
    <w:rsid w:val="00492CD9"/>
    <w:rsid w:val="00493914"/>
    <w:rsid w:val="004944EF"/>
    <w:rsid w:val="00494578"/>
    <w:rsid w:val="0049457E"/>
    <w:rsid w:val="00494718"/>
    <w:rsid w:val="00494AF2"/>
    <w:rsid w:val="00494CD0"/>
    <w:rsid w:val="00495655"/>
    <w:rsid w:val="00495ECE"/>
    <w:rsid w:val="004961EB"/>
    <w:rsid w:val="004964F9"/>
    <w:rsid w:val="0049695E"/>
    <w:rsid w:val="004970E5"/>
    <w:rsid w:val="0049766F"/>
    <w:rsid w:val="00497DF6"/>
    <w:rsid w:val="004A03B2"/>
    <w:rsid w:val="004A0863"/>
    <w:rsid w:val="004A0CF5"/>
    <w:rsid w:val="004A0DB8"/>
    <w:rsid w:val="004A188B"/>
    <w:rsid w:val="004A1A09"/>
    <w:rsid w:val="004A1CC3"/>
    <w:rsid w:val="004A2B27"/>
    <w:rsid w:val="004A3609"/>
    <w:rsid w:val="004A3A31"/>
    <w:rsid w:val="004A42EB"/>
    <w:rsid w:val="004A4562"/>
    <w:rsid w:val="004A4FE0"/>
    <w:rsid w:val="004A5280"/>
    <w:rsid w:val="004A59F6"/>
    <w:rsid w:val="004A5B2D"/>
    <w:rsid w:val="004A5FF2"/>
    <w:rsid w:val="004A60C0"/>
    <w:rsid w:val="004A61EC"/>
    <w:rsid w:val="004A6208"/>
    <w:rsid w:val="004A632E"/>
    <w:rsid w:val="004A63E7"/>
    <w:rsid w:val="004A6468"/>
    <w:rsid w:val="004A6C64"/>
    <w:rsid w:val="004A71B0"/>
    <w:rsid w:val="004A742F"/>
    <w:rsid w:val="004A7C6E"/>
    <w:rsid w:val="004A7E74"/>
    <w:rsid w:val="004A7FFE"/>
    <w:rsid w:val="004B0906"/>
    <w:rsid w:val="004B09D9"/>
    <w:rsid w:val="004B0D03"/>
    <w:rsid w:val="004B1052"/>
    <w:rsid w:val="004B1184"/>
    <w:rsid w:val="004B1DEF"/>
    <w:rsid w:val="004B2219"/>
    <w:rsid w:val="004B23A2"/>
    <w:rsid w:val="004B263A"/>
    <w:rsid w:val="004B273A"/>
    <w:rsid w:val="004B2A63"/>
    <w:rsid w:val="004B2D54"/>
    <w:rsid w:val="004B322F"/>
    <w:rsid w:val="004B36A4"/>
    <w:rsid w:val="004B3CAD"/>
    <w:rsid w:val="004B3FD1"/>
    <w:rsid w:val="004B4DD3"/>
    <w:rsid w:val="004B527F"/>
    <w:rsid w:val="004B5301"/>
    <w:rsid w:val="004B5754"/>
    <w:rsid w:val="004B5A8C"/>
    <w:rsid w:val="004B632F"/>
    <w:rsid w:val="004B689E"/>
    <w:rsid w:val="004B6E4F"/>
    <w:rsid w:val="004B6EBE"/>
    <w:rsid w:val="004B6F2B"/>
    <w:rsid w:val="004B7A50"/>
    <w:rsid w:val="004B7D48"/>
    <w:rsid w:val="004C0033"/>
    <w:rsid w:val="004C02D9"/>
    <w:rsid w:val="004C035A"/>
    <w:rsid w:val="004C0800"/>
    <w:rsid w:val="004C08F8"/>
    <w:rsid w:val="004C0F71"/>
    <w:rsid w:val="004C10B9"/>
    <w:rsid w:val="004C2342"/>
    <w:rsid w:val="004C2791"/>
    <w:rsid w:val="004C3676"/>
    <w:rsid w:val="004C3FAB"/>
    <w:rsid w:val="004C4310"/>
    <w:rsid w:val="004C4489"/>
    <w:rsid w:val="004C451A"/>
    <w:rsid w:val="004C4626"/>
    <w:rsid w:val="004C4CEB"/>
    <w:rsid w:val="004C55C0"/>
    <w:rsid w:val="004C57AE"/>
    <w:rsid w:val="004C5FB0"/>
    <w:rsid w:val="004C6833"/>
    <w:rsid w:val="004C6E46"/>
    <w:rsid w:val="004C748D"/>
    <w:rsid w:val="004D08B3"/>
    <w:rsid w:val="004D0CBD"/>
    <w:rsid w:val="004D0F48"/>
    <w:rsid w:val="004D140F"/>
    <w:rsid w:val="004D14C8"/>
    <w:rsid w:val="004D18BC"/>
    <w:rsid w:val="004D1ADF"/>
    <w:rsid w:val="004D1B92"/>
    <w:rsid w:val="004D239A"/>
    <w:rsid w:val="004D270D"/>
    <w:rsid w:val="004D2757"/>
    <w:rsid w:val="004D283E"/>
    <w:rsid w:val="004D2B85"/>
    <w:rsid w:val="004D2C12"/>
    <w:rsid w:val="004D2C28"/>
    <w:rsid w:val="004D35BB"/>
    <w:rsid w:val="004D4067"/>
    <w:rsid w:val="004D4629"/>
    <w:rsid w:val="004D4ADB"/>
    <w:rsid w:val="004D50D8"/>
    <w:rsid w:val="004D518B"/>
    <w:rsid w:val="004D5AFF"/>
    <w:rsid w:val="004D5F22"/>
    <w:rsid w:val="004D6F76"/>
    <w:rsid w:val="004D7119"/>
    <w:rsid w:val="004D7638"/>
    <w:rsid w:val="004D7B2D"/>
    <w:rsid w:val="004E0135"/>
    <w:rsid w:val="004E0172"/>
    <w:rsid w:val="004E0486"/>
    <w:rsid w:val="004E0792"/>
    <w:rsid w:val="004E0A83"/>
    <w:rsid w:val="004E0C24"/>
    <w:rsid w:val="004E0DAB"/>
    <w:rsid w:val="004E0FC8"/>
    <w:rsid w:val="004E0FD1"/>
    <w:rsid w:val="004E119B"/>
    <w:rsid w:val="004E1F67"/>
    <w:rsid w:val="004E202A"/>
    <w:rsid w:val="004E208B"/>
    <w:rsid w:val="004E2249"/>
    <w:rsid w:val="004E2641"/>
    <w:rsid w:val="004E2AB1"/>
    <w:rsid w:val="004E3640"/>
    <w:rsid w:val="004E3710"/>
    <w:rsid w:val="004E37AD"/>
    <w:rsid w:val="004E4BFE"/>
    <w:rsid w:val="004E4EC2"/>
    <w:rsid w:val="004E516B"/>
    <w:rsid w:val="004E583D"/>
    <w:rsid w:val="004E5E4F"/>
    <w:rsid w:val="004E5EB2"/>
    <w:rsid w:val="004E641E"/>
    <w:rsid w:val="004E6746"/>
    <w:rsid w:val="004E72E4"/>
    <w:rsid w:val="004E7398"/>
    <w:rsid w:val="004E75E8"/>
    <w:rsid w:val="004E775C"/>
    <w:rsid w:val="004F00C0"/>
    <w:rsid w:val="004F02C4"/>
    <w:rsid w:val="004F05A5"/>
    <w:rsid w:val="004F0887"/>
    <w:rsid w:val="004F0D23"/>
    <w:rsid w:val="004F1113"/>
    <w:rsid w:val="004F150D"/>
    <w:rsid w:val="004F1982"/>
    <w:rsid w:val="004F1FEC"/>
    <w:rsid w:val="004F23D7"/>
    <w:rsid w:val="004F2887"/>
    <w:rsid w:val="004F3187"/>
    <w:rsid w:val="004F358F"/>
    <w:rsid w:val="004F3669"/>
    <w:rsid w:val="004F39DE"/>
    <w:rsid w:val="004F4209"/>
    <w:rsid w:val="004F42A3"/>
    <w:rsid w:val="004F502E"/>
    <w:rsid w:val="004F59F8"/>
    <w:rsid w:val="004F5BCC"/>
    <w:rsid w:val="004F5E5B"/>
    <w:rsid w:val="004F642C"/>
    <w:rsid w:val="004F64BB"/>
    <w:rsid w:val="004F694E"/>
    <w:rsid w:val="004F6C70"/>
    <w:rsid w:val="004F6D06"/>
    <w:rsid w:val="004F7120"/>
    <w:rsid w:val="004F76F1"/>
    <w:rsid w:val="004F793F"/>
    <w:rsid w:val="004F7963"/>
    <w:rsid w:val="004F7A37"/>
    <w:rsid w:val="004F7D61"/>
    <w:rsid w:val="00500A70"/>
    <w:rsid w:val="00500BC7"/>
    <w:rsid w:val="00500E24"/>
    <w:rsid w:val="005010BD"/>
    <w:rsid w:val="005016D3"/>
    <w:rsid w:val="005016E0"/>
    <w:rsid w:val="00501868"/>
    <w:rsid w:val="005018E3"/>
    <w:rsid w:val="0050192B"/>
    <w:rsid w:val="00502498"/>
    <w:rsid w:val="0050279D"/>
    <w:rsid w:val="00502962"/>
    <w:rsid w:val="00502BDC"/>
    <w:rsid w:val="0050306E"/>
    <w:rsid w:val="00503A49"/>
    <w:rsid w:val="005043D5"/>
    <w:rsid w:val="005043E8"/>
    <w:rsid w:val="00504546"/>
    <w:rsid w:val="00504752"/>
    <w:rsid w:val="00504758"/>
    <w:rsid w:val="005047B3"/>
    <w:rsid w:val="005048C9"/>
    <w:rsid w:val="00504976"/>
    <w:rsid w:val="00504D31"/>
    <w:rsid w:val="00505303"/>
    <w:rsid w:val="005054CF"/>
    <w:rsid w:val="005055B8"/>
    <w:rsid w:val="005067B2"/>
    <w:rsid w:val="00506CA8"/>
    <w:rsid w:val="00510D0D"/>
    <w:rsid w:val="00511387"/>
    <w:rsid w:val="00511B61"/>
    <w:rsid w:val="0051280E"/>
    <w:rsid w:val="00512BE1"/>
    <w:rsid w:val="00513083"/>
    <w:rsid w:val="00513309"/>
    <w:rsid w:val="0051349B"/>
    <w:rsid w:val="005135F5"/>
    <w:rsid w:val="00513BC5"/>
    <w:rsid w:val="005147E9"/>
    <w:rsid w:val="00514D01"/>
    <w:rsid w:val="0051549D"/>
    <w:rsid w:val="005154A5"/>
    <w:rsid w:val="00515F4B"/>
    <w:rsid w:val="0051615F"/>
    <w:rsid w:val="00516393"/>
    <w:rsid w:val="00516667"/>
    <w:rsid w:val="005168C3"/>
    <w:rsid w:val="00516E25"/>
    <w:rsid w:val="005174A3"/>
    <w:rsid w:val="0051782D"/>
    <w:rsid w:val="00520D5E"/>
    <w:rsid w:val="00520E38"/>
    <w:rsid w:val="00520EEF"/>
    <w:rsid w:val="00521888"/>
    <w:rsid w:val="00521F9F"/>
    <w:rsid w:val="0052215D"/>
    <w:rsid w:val="005232C1"/>
    <w:rsid w:val="0052343F"/>
    <w:rsid w:val="0052353F"/>
    <w:rsid w:val="00523811"/>
    <w:rsid w:val="00523816"/>
    <w:rsid w:val="00523A8E"/>
    <w:rsid w:val="00523D6F"/>
    <w:rsid w:val="00523E6F"/>
    <w:rsid w:val="0052418A"/>
    <w:rsid w:val="00524629"/>
    <w:rsid w:val="00524CF1"/>
    <w:rsid w:val="00525094"/>
    <w:rsid w:val="00525676"/>
    <w:rsid w:val="005259D5"/>
    <w:rsid w:val="005259EB"/>
    <w:rsid w:val="00525B79"/>
    <w:rsid w:val="005261C0"/>
    <w:rsid w:val="0052632A"/>
    <w:rsid w:val="005264FF"/>
    <w:rsid w:val="005269A1"/>
    <w:rsid w:val="00527828"/>
    <w:rsid w:val="0052796D"/>
    <w:rsid w:val="005279BD"/>
    <w:rsid w:val="005300E6"/>
    <w:rsid w:val="005309FE"/>
    <w:rsid w:val="0053156B"/>
    <w:rsid w:val="00531692"/>
    <w:rsid w:val="005319AD"/>
    <w:rsid w:val="00531A64"/>
    <w:rsid w:val="00531EDC"/>
    <w:rsid w:val="00532070"/>
    <w:rsid w:val="00532C91"/>
    <w:rsid w:val="00532ED5"/>
    <w:rsid w:val="00533480"/>
    <w:rsid w:val="00533D16"/>
    <w:rsid w:val="00534653"/>
    <w:rsid w:val="00535182"/>
    <w:rsid w:val="00535256"/>
    <w:rsid w:val="00535430"/>
    <w:rsid w:val="005357E6"/>
    <w:rsid w:val="00536071"/>
    <w:rsid w:val="0053630D"/>
    <w:rsid w:val="005363B6"/>
    <w:rsid w:val="005368CD"/>
    <w:rsid w:val="00536ADF"/>
    <w:rsid w:val="0053773B"/>
    <w:rsid w:val="00537EBA"/>
    <w:rsid w:val="00537F72"/>
    <w:rsid w:val="005402AD"/>
    <w:rsid w:val="00540C28"/>
    <w:rsid w:val="00540F0D"/>
    <w:rsid w:val="00541E0E"/>
    <w:rsid w:val="00541F37"/>
    <w:rsid w:val="00542853"/>
    <w:rsid w:val="00542C03"/>
    <w:rsid w:val="00543ADC"/>
    <w:rsid w:val="00544467"/>
    <w:rsid w:val="0054453D"/>
    <w:rsid w:val="005456CC"/>
    <w:rsid w:val="00545D46"/>
    <w:rsid w:val="00545EC8"/>
    <w:rsid w:val="00546183"/>
    <w:rsid w:val="00546AEF"/>
    <w:rsid w:val="00546BCA"/>
    <w:rsid w:val="00546CAF"/>
    <w:rsid w:val="0054787D"/>
    <w:rsid w:val="00547BE9"/>
    <w:rsid w:val="00547D52"/>
    <w:rsid w:val="00547E79"/>
    <w:rsid w:val="00550836"/>
    <w:rsid w:val="005508F3"/>
    <w:rsid w:val="00550F84"/>
    <w:rsid w:val="005515DB"/>
    <w:rsid w:val="005527DA"/>
    <w:rsid w:val="00552C80"/>
    <w:rsid w:val="00553050"/>
    <w:rsid w:val="005530EC"/>
    <w:rsid w:val="005532F7"/>
    <w:rsid w:val="005534F0"/>
    <w:rsid w:val="005535B3"/>
    <w:rsid w:val="0055384B"/>
    <w:rsid w:val="00553B0C"/>
    <w:rsid w:val="0055407C"/>
    <w:rsid w:val="0055407D"/>
    <w:rsid w:val="005540E4"/>
    <w:rsid w:val="00554361"/>
    <w:rsid w:val="005547F3"/>
    <w:rsid w:val="00555B30"/>
    <w:rsid w:val="00556135"/>
    <w:rsid w:val="00556525"/>
    <w:rsid w:val="00556937"/>
    <w:rsid w:val="00556F54"/>
    <w:rsid w:val="00557457"/>
    <w:rsid w:val="00557710"/>
    <w:rsid w:val="00557C26"/>
    <w:rsid w:val="00557CC9"/>
    <w:rsid w:val="00557DB7"/>
    <w:rsid w:val="005603DE"/>
    <w:rsid w:val="0056049E"/>
    <w:rsid w:val="005607AC"/>
    <w:rsid w:val="00561455"/>
    <w:rsid w:val="005617B1"/>
    <w:rsid w:val="00561CCF"/>
    <w:rsid w:val="00561CD6"/>
    <w:rsid w:val="005624D2"/>
    <w:rsid w:val="00562AE7"/>
    <w:rsid w:val="00562D6D"/>
    <w:rsid w:val="00562E86"/>
    <w:rsid w:val="00563447"/>
    <w:rsid w:val="005635F1"/>
    <w:rsid w:val="00563C7E"/>
    <w:rsid w:val="00563DAD"/>
    <w:rsid w:val="0056428B"/>
    <w:rsid w:val="005649EC"/>
    <w:rsid w:val="0056536B"/>
    <w:rsid w:val="005657D7"/>
    <w:rsid w:val="00566269"/>
    <w:rsid w:val="00566436"/>
    <w:rsid w:val="00566BC7"/>
    <w:rsid w:val="0056714C"/>
    <w:rsid w:val="0056734A"/>
    <w:rsid w:val="00567561"/>
    <w:rsid w:val="00567911"/>
    <w:rsid w:val="00570859"/>
    <w:rsid w:val="00570C6F"/>
    <w:rsid w:val="0057101F"/>
    <w:rsid w:val="0057131F"/>
    <w:rsid w:val="00571530"/>
    <w:rsid w:val="005716DE"/>
    <w:rsid w:val="005718F2"/>
    <w:rsid w:val="00571F96"/>
    <w:rsid w:val="0057210E"/>
    <w:rsid w:val="00572906"/>
    <w:rsid w:val="005729E9"/>
    <w:rsid w:val="00572CE4"/>
    <w:rsid w:val="00572DC7"/>
    <w:rsid w:val="00572EC2"/>
    <w:rsid w:val="00573E68"/>
    <w:rsid w:val="00574378"/>
    <w:rsid w:val="005743CF"/>
    <w:rsid w:val="00574515"/>
    <w:rsid w:val="005746C3"/>
    <w:rsid w:val="00574BFB"/>
    <w:rsid w:val="00574EE1"/>
    <w:rsid w:val="00575088"/>
    <w:rsid w:val="0057581E"/>
    <w:rsid w:val="00575B9B"/>
    <w:rsid w:val="00576087"/>
    <w:rsid w:val="0057609D"/>
    <w:rsid w:val="0057662B"/>
    <w:rsid w:val="005768C2"/>
    <w:rsid w:val="00576B16"/>
    <w:rsid w:val="00576D12"/>
    <w:rsid w:val="00576DDC"/>
    <w:rsid w:val="00576F1E"/>
    <w:rsid w:val="00577179"/>
    <w:rsid w:val="00577ABC"/>
    <w:rsid w:val="00577EE5"/>
    <w:rsid w:val="00581329"/>
    <w:rsid w:val="00581521"/>
    <w:rsid w:val="00581732"/>
    <w:rsid w:val="0058175F"/>
    <w:rsid w:val="00581B93"/>
    <w:rsid w:val="00581E7C"/>
    <w:rsid w:val="005829D1"/>
    <w:rsid w:val="00582DBB"/>
    <w:rsid w:val="005832D8"/>
    <w:rsid w:val="00583932"/>
    <w:rsid w:val="00583AE6"/>
    <w:rsid w:val="00584A37"/>
    <w:rsid w:val="00584F0A"/>
    <w:rsid w:val="00585086"/>
    <w:rsid w:val="005852AB"/>
    <w:rsid w:val="00585581"/>
    <w:rsid w:val="00585814"/>
    <w:rsid w:val="00586014"/>
    <w:rsid w:val="005860B3"/>
    <w:rsid w:val="0058630B"/>
    <w:rsid w:val="005870BC"/>
    <w:rsid w:val="005875EA"/>
    <w:rsid w:val="00587D1C"/>
    <w:rsid w:val="00587EC9"/>
    <w:rsid w:val="00590995"/>
    <w:rsid w:val="00590A11"/>
    <w:rsid w:val="00590EA5"/>
    <w:rsid w:val="005920B1"/>
    <w:rsid w:val="00592751"/>
    <w:rsid w:val="005928FA"/>
    <w:rsid w:val="00593266"/>
    <w:rsid w:val="005937FC"/>
    <w:rsid w:val="00593866"/>
    <w:rsid w:val="00593E50"/>
    <w:rsid w:val="005948C3"/>
    <w:rsid w:val="005949AB"/>
    <w:rsid w:val="005951F0"/>
    <w:rsid w:val="00595438"/>
    <w:rsid w:val="00595481"/>
    <w:rsid w:val="005957A6"/>
    <w:rsid w:val="00595B80"/>
    <w:rsid w:val="005967EC"/>
    <w:rsid w:val="005977F9"/>
    <w:rsid w:val="00597B64"/>
    <w:rsid w:val="00597C01"/>
    <w:rsid w:val="00597C7A"/>
    <w:rsid w:val="005A02F6"/>
    <w:rsid w:val="005A090C"/>
    <w:rsid w:val="005A0BAD"/>
    <w:rsid w:val="005A0BAE"/>
    <w:rsid w:val="005A0C81"/>
    <w:rsid w:val="005A0E1C"/>
    <w:rsid w:val="005A11EF"/>
    <w:rsid w:val="005A17E6"/>
    <w:rsid w:val="005A206A"/>
    <w:rsid w:val="005A25D9"/>
    <w:rsid w:val="005A2620"/>
    <w:rsid w:val="005A36C0"/>
    <w:rsid w:val="005A38CA"/>
    <w:rsid w:val="005A3E79"/>
    <w:rsid w:val="005A4411"/>
    <w:rsid w:val="005A5C39"/>
    <w:rsid w:val="005A5C6C"/>
    <w:rsid w:val="005A5C6E"/>
    <w:rsid w:val="005A68C0"/>
    <w:rsid w:val="005A7143"/>
    <w:rsid w:val="005A796F"/>
    <w:rsid w:val="005B0030"/>
    <w:rsid w:val="005B01B2"/>
    <w:rsid w:val="005B020F"/>
    <w:rsid w:val="005B0396"/>
    <w:rsid w:val="005B0401"/>
    <w:rsid w:val="005B0983"/>
    <w:rsid w:val="005B0EB9"/>
    <w:rsid w:val="005B15C1"/>
    <w:rsid w:val="005B1AF4"/>
    <w:rsid w:val="005B269F"/>
    <w:rsid w:val="005B284F"/>
    <w:rsid w:val="005B2E24"/>
    <w:rsid w:val="005B2EE2"/>
    <w:rsid w:val="005B3202"/>
    <w:rsid w:val="005B3808"/>
    <w:rsid w:val="005B3BD6"/>
    <w:rsid w:val="005B43C0"/>
    <w:rsid w:val="005B4457"/>
    <w:rsid w:val="005B4893"/>
    <w:rsid w:val="005B4CC4"/>
    <w:rsid w:val="005B5056"/>
    <w:rsid w:val="005B6F22"/>
    <w:rsid w:val="005B6FE7"/>
    <w:rsid w:val="005B79E3"/>
    <w:rsid w:val="005B7B50"/>
    <w:rsid w:val="005C06D5"/>
    <w:rsid w:val="005C0923"/>
    <w:rsid w:val="005C1130"/>
    <w:rsid w:val="005C1557"/>
    <w:rsid w:val="005C19C1"/>
    <w:rsid w:val="005C2529"/>
    <w:rsid w:val="005C383D"/>
    <w:rsid w:val="005C3AF1"/>
    <w:rsid w:val="005C3BFA"/>
    <w:rsid w:val="005C4104"/>
    <w:rsid w:val="005C4F11"/>
    <w:rsid w:val="005C5F02"/>
    <w:rsid w:val="005C659B"/>
    <w:rsid w:val="005C6B14"/>
    <w:rsid w:val="005C7466"/>
    <w:rsid w:val="005C752B"/>
    <w:rsid w:val="005C7599"/>
    <w:rsid w:val="005C76FA"/>
    <w:rsid w:val="005C7B32"/>
    <w:rsid w:val="005D02E8"/>
    <w:rsid w:val="005D067E"/>
    <w:rsid w:val="005D10F2"/>
    <w:rsid w:val="005D13B3"/>
    <w:rsid w:val="005D15DE"/>
    <w:rsid w:val="005D19AF"/>
    <w:rsid w:val="005D1AA2"/>
    <w:rsid w:val="005D2277"/>
    <w:rsid w:val="005D2318"/>
    <w:rsid w:val="005D2479"/>
    <w:rsid w:val="005D3FDC"/>
    <w:rsid w:val="005D54C3"/>
    <w:rsid w:val="005D56A9"/>
    <w:rsid w:val="005D5769"/>
    <w:rsid w:val="005D5AE1"/>
    <w:rsid w:val="005D5E38"/>
    <w:rsid w:val="005D624B"/>
    <w:rsid w:val="005D6822"/>
    <w:rsid w:val="005D6D56"/>
    <w:rsid w:val="005D6FAF"/>
    <w:rsid w:val="005D7AC3"/>
    <w:rsid w:val="005D7AD0"/>
    <w:rsid w:val="005D7B4A"/>
    <w:rsid w:val="005D7C07"/>
    <w:rsid w:val="005E08C7"/>
    <w:rsid w:val="005E1305"/>
    <w:rsid w:val="005E1624"/>
    <w:rsid w:val="005E1FFD"/>
    <w:rsid w:val="005E2286"/>
    <w:rsid w:val="005E262F"/>
    <w:rsid w:val="005E29C4"/>
    <w:rsid w:val="005E3C94"/>
    <w:rsid w:val="005E4EB3"/>
    <w:rsid w:val="005E5507"/>
    <w:rsid w:val="005E5739"/>
    <w:rsid w:val="005E5876"/>
    <w:rsid w:val="005E58CD"/>
    <w:rsid w:val="005E5E8A"/>
    <w:rsid w:val="005E617F"/>
    <w:rsid w:val="005E7AEA"/>
    <w:rsid w:val="005E7CFF"/>
    <w:rsid w:val="005F04A5"/>
    <w:rsid w:val="005F083A"/>
    <w:rsid w:val="005F2336"/>
    <w:rsid w:val="005F2ACE"/>
    <w:rsid w:val="005F3310"/>
    <w:rsid w:val="005F3A4A"/>
    <w:rsid w:val="005F41E3"/>
    <w:rsid w:val="005F4485"/>
    <w:rsid w:val="005F4F56"/>
    <w:rsid w:val="005F5277"/>
    <w:rsid w:val="005F5D76"/>
    <w:rsid w:val="005F602F"/>
    <w:rsid w:val="005F6BD6"/>
    <w:rsid w:val="005F6F4B"/>
    <w:rsid w:val="005F7E38"/>
    <w:rsid w:val="005F7F53"/>
    <w:rsid w:val="00600698"/>
    <w:rsid w:val="00600B0C"/>
    <w:rsid w:val="0060120B"/>
    <w:rsid w:val="0060121A"/>
    <w:rsid w:val="00601725"/>
    <w:rsid w:val="00601D81"/>
    <w:rsid w:val="0060303D"/>
    <w:rsid w:val="00603835"/>
    <w:rsid w:val="00604549"/>
    <w:rsid w:val="0060455A"/>
    <w:rsid w:val="006049E0"/>
    <w:rsid w:val="006049EC"/>
    <w:rsid w:val="00604F22"/>
    <w:rsid w:val="0060559D"/>
    <w:rsid w:val="006057A9"/>
    <w:rsid w:val="00605DBA"/>
    <w:rsid w:val="0060613F"/>
    <w:rsid w:val="006062A7"/>
    <w:rsid w:val="00606D48"/>
    <w:rsid w:val="00606E59"/>
    <w:rsid w:val="00606F2E"/>
    <w:rsid w:val="00607110"/>
    <w:rsid w:val="00607358"/>
    <w:rsid w:val="0060777F"/>
    <w:rsid w:val="006106D5"/>
    <w:rsid w:val="00610E0B"/>
    <w:rsid w:val="00610EDD"/>
    <w:rsid w:val="0061126E"/>
    <w:rsid w:val="006125AF"/>
    <w:rsid w:val="006129AA"/>
    <w:rsid w:val="00612CA4"/>
    <w:rsid w:val="006130EE"/>
    <w:rsid w:val="006139A0"/>
    <w:rsid w:val="00613FFF"/>
    <w:rsid w:val="006141EF"/>
    <w:rsid w:val="00614B24"/>
    <w:rsid w:val="00616474"/>
    <w:rsid w:val="00616669"/>
    <w:rsid w:val="00617643"/>
    <w:rsid w:val="00620A2A"/>
    <w:rsid w:val="006212DD"/>
    <w:rsid w:val="006217A6"/>
    <w:rsid w:val="00622229"/>
    <w:rsid w:val="00622247"/>
    <w:rsid w:val="00622384"/>
    <w:rsid w:val="006224ED"/>
    <w:rsid w:val="00622A34"/>
    <w:rsid w:val="00622ADD"/>
    <w:rsid w:val="00623F3F"/>
    <w:rsid w:val="00624514"/>
    <w:rsid w:val="00624956"/>
    <w:rsid w:val="00624E8F"/>
    <w:rsid w:val="00625B19"/>
    <w:rsid w:val="00626086"/>
    <w:rsid w:val="006260C0"/>
    <w:rsid w:val="006266C2"/>
    <w:rsid w:val="00626A07"/>
    <w:rsid w:val="00627A08"/>
    <w:rsid w:val="00630C38"/>
    <w:rsid w:val="00630E5A"/>
    <w:rsid w:val="00631316"/>
    <w:rsid w:val="0063186B"/>
    <w:rsid w:val="00631CF6"/>
    <w:rsid w:val="00632353"/>
    <w:rsid w:val="00632689"/>
    <w:rsid w:val="00632DAA"/>
    <w:rsid w:val="00633291"/>
    <w:rsid w:val="00633294"/>
    <w:rsid w:val="00633571"/>
    <w:rsid w:val="006336E1"/>
    <w:rsid w:val="006339F8"/>
    <w:rsid w:val="00633C0B"/>
    <w:rsid w:val="00634023"/>
    <w:rsid w:val="00634705"/>
    <w:rsid w:val="00634D45"/>
    <w:rsid w:val="00634F69"/>
    <w:rsid w:val="00635409"/>
    <w:rsid w:val="0063568E"/>
    <w:rsid w:val="006358E7"/>
    <w:rsid w:val="00635F19"/>
    <w:rsid w:val="006362E0"/>
    <w:rsid w:val="0063764F"/>
    <w:rsid w:val="00637BC8"/>
    <w:rsid w:val="00637C97"/>
    <w:rsid w:val="00637DAF"/>
    <w:rsid w:val="006401C2"/>
    <w:rsid w:val="006402A5"/>
    <w:rsid w:val="006403F9"/>
    <w:rsid w:val="006409AE"/>
    <w:rsid w:val="006412FE"/>
    <w:rsid w:val="006413E7"/>
    <w:rsid w:val="0064197C"/>
    <w:rsid w:val="006424DC"/>
    <w:rsid w:val="00642BE6"/>
    <w:rsid w:val="00642C0C"/>
    <w:rsid w:val="00642EF2"/>
    <w:rsid w:val="006430D9"/>
    <w:rsid w:val="0064343C"/>
    <w:rsid w:val="0064355D"/>
    <w:rsid w:val="0064359D"/>
    <w:rsid w:val="0064449F"/>
    <w:rsid w:val="0064453C"/>
    <w:rsid w:val="00644D13"/>
    <w:rsid w:val="0064603A"/>
    <w:rsid w:val="0064682A"/>
    <w:rsid w:val="00646A0C"/>
    <w:rsid w:val="00646B9D"/>
    <w:rsid w:val="00646F63"/>
    <w:rsid w:val="0064758A"/>
    <w:rsid w:val="006475EE"/>
    <w:rsid w:val="00647687"/>
    <w:rsid w:val="006476ED"/>
    <w:rsid w:val="00647B3E"/>
    <w:rsid w:val="006501AF"/>
    <w:rsid w:val="006501D6"/>
    <w:rsid w:val="006503CA"/>
    <w:rsid w:val="00650A6E"/>
    <w:rsid w:val="00650BDE"/>
    <w:rsid w:val="00650DC3"/>
    <w:rsid w:val="00651300"/>
    <w:rsid w:val="006515E1"/>
    <w:rsid w:val="00651627"/>
    <w:rsid w:val="0065168D"/>
    <w:rsid w:val="00651720"/>
    <w:rsid w:val="00651763"/>
    <w:rsid w:val="00651993"/>
    <w:rsid w:val="006519C6"/>
    <w:rsid w:val="00651B8A"/>
    <w:rsid w:val="00652575"/>
    <w:rsid w:val="00652CBF"/>
    <w:rsid w:val="00653138"/>
    <w:rsid w:val="00653884"/>
    <w:rsid w:val="00653AD8"/>
    <w:rsid w:val="00654A46"/>
    <w:rsid w:val="00654C0D"/>
    <w:rsid w:val="00654FB0"/>
    <w:rsid w:val="006554A3"/>
    <w:rsid w:val="0065561A"/>
    <w:rsid w:val="0065579A"/>
    <w:rsid w:val="00655822"/>
    <w:rsid w:val="00655A9C"/>
    <w:rsid w:val="00656CDC"/>
    <w:rsid w:val="00657745"/>
    <w:rsid w:val="00657ECA"/>
    <w:rsid w:val="00657F71"/>
    <w:rsid w:val="00660152"/>
    <w:rsid w:val="00660555"/>
    <w:rsid w:val="00660C68"/>
    <w:rsid w:val="00661340"/>
    <w:rsid w:val="0066140A"/>
    <w:rsid w:val="0066171D"/>
    <w:rsid w:val="006628CA"/>
    <w:rsid w:val="00662BB9"/>
    <w:rsid w:val="00662CC0"/>
    <w:rsid w:val="00662F87"/>
    <w:rsid w:val="0066397D"/>
    <w:rsid w:val="0066498B"/>
    <w:rsid w:val="00664BA2"/>
    <w:rsid w:val="006652EC"/>
    <w:rsid w:val="00665870"/>
    <w:rsid w:val="00665FA4"/>
    <w:rsid w:val="00666DD3"/>
    <w:rsid w:val="00666FBB"/>
    <w:rsid w:val="0066728E"/>
    <w:rsid w:val="00667359"/>
    <w:rsid w:val="006677C9"/>
    <w:rsid w:val="0066789A"/>
    <w:rsid w:val="00670383"/>
    <w:rsid w:val="00670938"/>
    <w:rsid w:val="00670E21"/>
    <w:rsid w:val="00670FBF"/>
    <w:rsid w:val="00671A49"/>
    <w:rsid w:val="006738D2"/>
    <w:rsid w:val="006739DB"/>
    <w:rsid w:val="00673CFC"/>
    <w:rsid w:val="00674506"/>
    <w:rsid w:val="00674F45"/>
    <w:rsid w:val="00675752"/>
    <w:rsid w:val="00675907"/>
    <w:rsid w:val="00675A3C"/>
    <w:rsid w:val="00675A66"/>
    <w:rsid w:val="00675AC7"/>
    <w:rsid w:val="006768F7"/>
    <w:rsid w:val="00676C26"/>
    <w:rsid w:val="006771D1"/>
    <w:rsid w:val="00677777"/>
    <w:rsid w:val="006779AC"/>
    <w:rsid w:val="00677AAA"/>
    <w:rsid w:val="006802E1"/>
    <w:rsid w:val="00680794"/>
    <w:rsid w:val="006812EC"/>
    <w:rsid w:val="006818DB"/>
    <w:rsid w:val="0068195D"/>
    <w:rsid w:val="00682071"/>
    <w:rsid w:val="00682519"/>
    <w:rsid w:val="006836C3"/>
    <w:rsid w:val="0068388F"/>
    <w:rsid w:val="006838FA"/>
    <w:rsid w:val="00683B71"/>
    <w:rsid w:val="006842C8"/>
    <w:rsid w:val="00684A62"/>
    <w:rsid w:val="00684DB7"/>
    <w:rsid w:val="00684EED"/>
    <w:rsid w:val="0068512A"/>
    <w:rsid w:val="006853CA"/>
    <w:rsid w:val="00685FE8"/>
    <w:rsid w:val="006866AA"/>
    <w:rsid w:val="00687F3B"/>
    <w:rsid w:val="0069073D"/>
    <w:rsid w:val="00691016"/>
    <w:rsid w:val="006912A8"/>
    <w:rsid w:val="00691873"/>
    <w:rsid w:val="00692755"/>
    <w:rsid w:val="00692B96"/>
    <w:rsid w:val="0069316F"/>
    <w:rsid w:val="006931AB"/>
    <w:rsid w:val="00693A29"/>
    <w:rsid w:val="00693A61"/>
    <w:rsid w:val="00693CA8"/>
    <w:rsid w:val="006940F9"/>
    <w:rsid w:val="006941FE"/>
    <w:rsid w:val="00694318"/>
    <w:rsid w:val="006948E7"/>
    <w:rsid w:val="006949E1"/>
    <w:rsid w:val="00694AC4"/>
    <w:rsid w:val="00695162"/>
    <w:rsid w:val="006957EC"/>
    <w:rsid w:val="006958AB"/>
    <w:rsid w:val="00696341"/>
    <w:rsid w:val="006963C6"/>
    <w:rsid w:val="00696979"/>
    <w:rsid w:val="00696DB0"/>
    <w:rsid w:val="00696F55"/>
    <w:rsid w:val="006970BB"/>
    <w:rsid w:val="006974E5"/>
    <w:rsid w:val="0069752A"/>
    <w:rsid w:val="006975C4"/>
    <w:rsid w:val="0069770A"/>
    <w:rsid w:val="00697AD2"/>
    <w:rsid w:val="006A016D"/>
    <w:rsid w:val="006A0686"/>
    <w:rsid w:val="006A0B42"/>
    <w:rsid w:val="006A0DBC"/>
    <w:rsid w:val="006A1B80"/>
    <w:rsid w:val="006A2058"/>
    <w:rsid w:val="006A2525"/>
    <w:rsid w:val="006A275F"/>
    <w:rsid w:val="006A286E"/>
    <w:rsid w:val="006A32BB"/>
    <w:rsid w:val="006A37A5"/>
    <w:rsid w:val="006A3A29"/>
    <w:rsid w:val="006A3E27"/>
    <w:rsid w:val="006A3E39"/>
    <w:rsid w:val="006A3E3B"/>
    <w:rsid w:val="006A404C"/>
    <w:rsid w:val="006A4E45"/>
    <w:rsid w:val="006A4F0C"/>
    <w:rsid w:val="006A51C7"/>
    <w:rsid w:val="006A53C9"/>
    <w:rsid w:val="006A5759"/>
    <w:rsid w:val="006A5C11"/>
    <w:rsid w:val="006A6257"/>
    <w:rsid w:val="006A661B"/>
    <w:rsid w:val="006A72AD"/>
    <w:rsid w:val="006A7757"/>
    <w:rsid w:val="006B03BB"/>
    <w:rsid w:val="006B06AA"/>
    <w:rsid w:val="006B0C66"/>
    <w:rsid w:val="006B0E8E"/>
    <w:rsid w:val="006B1058"/>
    <w:rsid w:val="006B13F9"/>
    <w:rsid w:val="006B1B7D"/>
    <w:rsid w:val="006B1EA9"/>
    <w:rsid w:val="006B1F5F"/>
    <w:rsid w:val="006B2058"/>
    <w:rsid w:val="006B2065"/>
    <w:rsid w:val="006B223F"/>
    <w:rsid w:val="006B2475"/>
    <w:rsid w:val="006B2770"/>
    <w:rsid w:val="006B2C2A"/>
    <w:rsid w:val="006B3313"/>
    <w:rsid w:val="006B36EF"/>
    <w:rsid w:val="006B39F2"/>
    <w:rsid w:val="006B3CD5"/>
    <w:rsid w:val="006B43E7"/>
    <w:rsid w:val="006B45B9"/>
    <w:rsid w:val="006B48C4"/>
    <w:rsid w:val="006B49C7"/>
    <w:rsid w:val="006B4ABD"/>
    <w:rsid w:val="006B51C4"/>
    <w:rsid w:val="006B5E77"/>
    <w:rsid w:val="006B6682"/>
    <w:rsid w:val="006B6C10"/>
    <w:rsid w:val="006B6CDE"/>
    <w:rsid w:val="006B78F7"/>
    <w:rsid w:val="006B7F3B"/>
    <w:rsid w:val="006C00E0"/>
    <w:rsid w:val="006C03C4"/>
    <w:rsid w:val="006C06DC"/>
    <w:rsid w:val="006C10E6"/>
    <w:rsid w:val="006C1540"/>
    <w:rsid w:val="006C19F3"/>
    <w:rsid w:val="006C1B43"/>
    <w:rsid w:val="006C22CE"/>
    <w:rsid w:val="006C2AFF"/>
    <w:rsid w:val="006C3028"/>
    <w:rsid w:val="006C318D"/>
    <w:rsid w:val="006C371A"/>
    <w:rsid w:val="006C3862"/>
    <w:rsid w:val="006C3897"/>
    <w:rsid w:val="006C390E"/>
    <w:rsid w:val="006C436A"/>
    <w:rsid w:val="006C4509"/>
    <w:rsid w:val="006C5233"/>
    <w:rsid w:val="006C5A6D"/>
    <w:rsid w:val="006C6276"/>
    <w:rsid w:val="006C6341"/>
    <w:rsid w:val="006C684F"/>
    <w:rsid w:val="006C705F"/>
    <w:rsid w:val="006C7C1A"/>
    <w:rsid w:val="006C7FD6"/>
    <w:rsid w:val="006D00B6"/>
    <w:rsid w:val="006D10D2"/>
    <w:rsid w:val="006D1AA5"/>
    <w:rsid w:val="006D1CEB"/>
    <w:rsid w:val="006D25A5"/>
    <w:rsid w:val="006D26E4"/>
    <w:rsid w:val="006D2787"/>
    <w:rsid w:val="006D2EFB"/>
    <w:rsid w:val="006D314E"/>
    <w:rsid w:val="006D323D"/>
    <w:rsid w:val="006D38B8"/>
    <w:rsid w:val="006D3930"/>
    <w:rsid w:val="006D4022"/>
    <w:rsid w:val="006D41EA"/>
    <w:rsid w:val="006D4DA9"/>
    <w:rsid w:val="006D53CF"/>
    <w:rsid w:val="006D5EC1"/>
    <w:rsid w:val="006D6819"/>
    <w:rsid w:val="006D68ED"/>
    <w:rsid w:val="006D6BC2"/>
    <w:rsid w:val="006D6C8F"/>
    <w:rsid w:val="006D70F0"/>
    <w:rsid w:val="006D733A"/>
    <w:rsid w:val="006D7726"/>
    <w:rsid w:val="006D7B88"/>
    <w:rsid w:val="006D7DE1"/>
    <w:rsid w:val="006E049C"/>
    <w:rsid w:val="006E05A2"/>
    <w:rsid w:val="006E0A95"/>
    <w:rsid w:val="006E1543"/>
    <w:rsid w:val="006E1E0A"/>
    <w:rsid w:val="006E2579"/>
    <w:rsid w:val="006E278B"/>
    <w:rsid w:val="006E2EB9"/>
    <w:rsid w:val="006E305D"/>
    <w:rsid w:val="006E30E6"/>
    <w:rsid w:val="006E34ED"/>
    <w:rsid w:val="006E39BA"/>
    <w:rsid w:val="006E39DF"/>
    <w:rsid w:val="006E3EF1"/>
    <w:rsid w:val="006E423B"/>
    <w:rsid w:val="006E45D0"/>
    <w:rsid w:val="006E579F"/>
    <w:rsid w:val="006E61D8"/>
    <w:rsid w:val="006E61DD"/>
    <w:rsid w:val="006E703F"/>
    <w:rsid w:val="006E752B"/>
    <w:rsid w:val="006E7EF0"/>
    <w:rsid w:val="006F01B2"/>
    <w:rsid w:val="006F04D9"/>
    <w:rsid w:val="006F0585"/>
    <w:rsid w:val="006F07EA"/>
    <w:rsid w:val="006F1238"/>
    <w:rsid w:val="006F124D"/>
    <w:rsid w:val="006F1B08"/>
    <w:rsid w:val="006F24C3"/>
    <w:rsid w:val="006F291C"/>
    <w:rsid w:val="006F2BA0"/>
    <w:rsid w:val="006F33F2"/>
    <w:rsid w:val="006F3E41"/>
    <w:rsid w:val="006F4BFF"/>
    <w:rsid w:val="006F4C0C"/>
    <w:rsid w:val="006F52E7"/>
    <w:rsid w:val="006F5363"/>
    <w:rsid w:val="006F5976"/>
    <w:rsid w:val="006F5BB0"/>
    <w:rsid w:val="006F5F93"/>
    <w:rsid w:val="006F62D3"/>
    <w:rsid w:val="006F63A1"/>
    <w:rsid w:val="006F6E76"/>
    <w:rsid w:val="006F7518"/>
    <w:rsid w:val="006F7A5B"/>
    <w:rsid w:val="006F7B92"/>
    <w:rsid w:val="006F7BDB"/>
    <w:rsid w:val="006F7CE6"/>
    <w:rsid w:val="006F7D05"/>
    <w:rsid w:val="006F7F2F"/>
    <w:rsid w:val="0070054A"/>
    <w:rsid w:val="0070054C"/>
    <w:rsid w:val="00700775"/>
    <w:rsid w:val="007015AA"/>
    <w:rsid w:val="007015AF"/>
    <w:rsid w:val="00701A8A"/>
    <w:rsid w:val="00701BCF"/>
    <w:rsid w:val="007023A7"/>
    <w:rsid w:val="007023CD"/>
    <w:rsid w:val="00702903"/>
    <w:rsid w:val="00702BA3"/>
    <w:rsid w:val="00702F28"/>
    <w:rsid w:val="00703490"/>
    <w:rsid w:val="00703853"/>
    <w:rsid w:val="00703CFD"/>
    <w:rsid w:val="00703EDF"/>
    <w:rsid w:val="0070435B"/>
    <w:rsid w:val="007043F6"/>
    <w:rsid w:val="007048B3"/>
    <w:rsid w:val="00704F3E"/>
    <w:rsid w:val="0070503E"/>
    <w:rsid w:val="0070525F"/>
    <w:rsid w:val="00705312"/>
    <w:rsid w:val="007053F5"/>
    <w:rsid w:val="007054A3"/>
    <w:rsid w:val="00706478"/>
    <w:rsid w:val="00706E65"/>
    <w:rsid w:val="00707C0D"/>
    <w:rsid w:val="007102E9"/>
    <w:rsid w:val="00710933"/>
    <w:rsid w:val="00710AE5"/>
    <w:rsid w:val="00712089"/>
    <w:rsid w:val="0071260F"/>
    <w:rsid w:val="00712D5D"/>
    <w:rsid w:val="007130B2"/>
    <w:rsid w:val="00713725"/>
    <w:rsid w:val="0071429D"/>
    <w:rsid w:val="00714DE2"/>
    <w:rsid w:val="007158A3"/>
    <w:rsid w:val="0071666C"/>
    <w:rsid w:val="00716D01"/>
    <w:rsid w:val="00717376"/>
    <w:rsid w:val="0071779A"/>
    <w:rsid w:val="00717992"/>
    <w:rsid w:val="00717ED0"/>
    <w:rsid w:val="00717FCA"/>
    <w:rsid w:val="007206B5"/>
    <w:rsid w:val="00720B77"/>
    <w:rsid w:val="00720D0F"/>
    <w:rsid w:val="0072136D"/>
    <w:rsid w:val="0072296A"/>
    <w:rsid w:val="00722AF2"/>
    <w:rsid w:val="00722BD6"/>
    <w:rsid w:val="00724348"/>
    <w:rsid w:val="00724C3B"/>
    <w:rsid w:val="00724D05"/>
    <w:rsid w:val="0072585F"/>
    <w:rsid w:val="0072591F"/>
    <w:rsid w:val="00725B88"/>
    <w:rsid w:val="0072633A"/>
    <w:rsid w:val="0072651D"/>
    <w:rsid w:val="0072658A"/>
    <w:rsid w:val="00726E56"/>
    <w:rsid w:val="00726E74"/>
    <w:rsid w:val="007277DE"/>
    <w:rsid w:val="00727A44"/>
    <w:rsid w:val="00727CDD"/>
    <w:rsid w:val="0073018A"/>
    <w:rsid w:val="007305DA"/>
    <w:rsid w:val="007308BD"/>
    <w:rsid w:val="00730AA7"/>
    <w:rsid w:val="00730AF7"/>
    <w:rsid w:val="00730C62"/>
    <w:rsid w:val="00732047"/>
    <w:rsid w:val="007326AE"/>
    <w:rsid w:val="00732AAB"/>
    <w:rsid w:val="0073345C"/>
    <w:rsid w:val="007334FB"/>
    <w:rsid w:val="007335FF"/>
    <w:rsid w:val="00733B00"/>
    <w:rsid w:val="00733E4F"/>
    <w:rsid w:val="00734305"/>
    <w:rsid w:val="00734471"/>
    <w:rsid w:val="0073449F"/>
    <w:rsid w:val="00734914"/>
    <w:rsid w:val="00734F40"/>
    <w:rsid w:val="00734FE2"/>
    <w:rsid w:val="00735153"/>
    <w:rsid w:val="00735793"/>
    <w:rsid w:val="00735AD7"/>
    <w:rsid w:val="00735B9D"/>
    <w:rsid w:val="00735D39"/>
    <w:rsid w:val="00735E43"/>
    <w:rsid w:val="00736213"/>
    <w:rsid w:val="007363D9"/>
    <w:rsid w:val="00736BDC"/>
    <w:rsid w:val="00736BFE"/>
    <w:rsid w:val="00737672"/>
    <w:rsid w:val="0073792A"/>
    <w:rsid w:val="007400D2"/>
    <w:rsid w:val="0074078C"/>
    <w:rsid w:val="00740905"/>
    <w:rsid w:val="00740956"/>
    <w:rsid w:val="00740972"/>
    <w:rsid w:val="00740AE6"/>
    <w:rsid w:val="00740B34"/>
    <w:rsid w:val="00740BB9"/>
    <w:rsid w:val="00741172"/>
    <w:rsid w:val="00741275"/>
    <w:rsid w:val="00741911"/>
    <w:rsid w:val="00741FD0"/>
    <w:rsid w:val="0074253C"/>
    <w:rsid w:val="00742A05"/>
    <w:rsid w:val="00742FAB"/>
    <w:rsid w:val="007439F8"/>
    <w:rsid w:val="00743C0D"/>
    <w:rsid w:val="00744CA7"/>
    <w:rsid w:val="00744FAE"/>
    <w:rsid w:val="00745B22"/>
    <w:rsid w:val="007470CE"/>
    <w:rsid w:val="00747526"/>
    <w:rsid w:val="007479E3"/>
    <w:rsid w:val="00747BC2"/>
    <w:rsid w:val="00747C6E"/>
    <w:rsid w:val="00747E52"/>
    <w:rsid w:val="007507D2"/>
    <w:rsid w:val="00751094"/>
    <w:rsid w:val="0075147E"/>
    <w:rsid w:val="00752168"/>
    <w:rsid w:val="0075272D"/>
    <w:rsid w:val="00752A2C"/>
    <w:rsid w:val="00752BF6"/>
    <w:rsid w:val="00752F70"/>
    <w:rsid w:val="00753198"/>
    <w:rsid w:val="00753463"/>
    <w:rsid w:val="007536B9"/>
    <w:rsid w:val="00753932"/>
    <w:rsid w:val="0075413E"/>
    <w:rsid w:val="0075454A"/>
    <w:rsid w:val="00754729"/>
    <w:rsid w:val="00754DED"/>
    <w:rsid w:val="0075590E"/>
    <w:rsid w:val="00756129"/>
    <w:rsid w:val="00756989"/>
    <w:rsid w:val="00757306"/>
    <w:rsid w:val="0076066D"/>
    <w:rsid w:val="007607D7"/>
    <w:rsid w:val="00761225"/>
    <w:rsid w:val="0076194F"/>
    <w:rsid w:val="00761C76"/>
    <w:rsid w:val="00762233"/>
    <w:rsid w:val="007627DC"/>
    <w:rsid w:val="007627EC"/>
    <w:rsid w:val="00762CA3"/>
    <w:rsid w:val="00762D52"/>
    <w:rsid w:val="00763992"/>
    <w:rsid w:val="00764242"/>
    <w:rsid w:val="007649A7"/>
    <w:rsid w:val="00764FFF"/>
    <w:rsid w:val="0076514C"/>
    <w:rsid w:val="00765192"/>
    <w:rsid w:val="00765216"/>
    <w:rsid w:val="007655D3"/>
    <w:rsid w:val="0076575B"/>
    <w:rsid w:val="007659F3"/>
    <w:rsid w:val="0076606B"/>
    <w:rsid w:val="007665D5"/>
    <w:rsid w:val="0076686A"/>
    <w:rsid w:val="00766AD5"/>
    <w:rsid w:val="00766D06"/>
    <w:rsid w:val="00767539"/>
    <w:rsid w:val="007675DF"/>
    <w:rsid w:val="00767782"/>
    <w:rsid w:val="007677D1"/>
    <w:rsid w:val="00767F62"/>
    <w:rsid w:val="00771192"/>
    <w:rsid w:val="00771718"/>
    <w:rsid w:val="007724EB"/>
    <w:rsid w:val="00773070"/>
    <w:rsid w:val="00773BBB"/>
    <w:rsid w:val="00773C95"/>
    <w:rsid w:val="00773D59"/>
    <w:rsid w:val="00774958"/>
    <w:rsid w:val="0077545B"/>
    <w:rsid w:val="00775676"/>
    <w:rsid w:val="00775BE4"/>
    <w:rsid w:val="00775E4E"/>
    <w:rsid w:val="0077704D"/>
    <w:rsid w:val="0077718D"/>
    <w:rsid w:val="007771D6"/>
    <w:rsid w:val="00777E8D"/>
    <w:rsid w:val="00777EC4"/>
    <w:rsid w:val="007802C7"/>
    <w:rsid w:val="00780524"/>
    <w:rsid w:val="00780AEA"/>
    <w:rsid w:val="00780DCE"/>
    <w:rsid w:val="00780F5C"/>
    <w:rsid w:val="0078146E"/>
    <w:rsid w:val="00781E31"/>
    <w:rsid w:val="00782B1B"/>
    <w:rsid w:val="00782C17"/>
    <w:rsid w:val="00782F39"/>
    <w:rsid w:val="007843A3"/>
    <w:rsid w:val="007847EC"/>
    <w:rsid w:val="00784905"/>
    <w:rsid w:val="00784B61"/>
    <w:rsid w:val="00785800"/>
    <w:rsid w:val="00785E87"/>
    <w:rsid w:val="00786617"/>
    <w:rsid w:val="007866D8"/>
    <w:rsid w:val="007868C5"/>
    <w:rsid w:val="00786991"/>
    <w:rsid w:val="00786ADD"/>
    <w:rsid w:val="007872DE"/>
    <w:rsid w:val="007872FE"/>
    <w:rsid w:val="00787439"/>
    <w:rsid w:val="00787518"/>
    <w:rsid w:val="007900AB"/>
    <w:rsid w:val="007904EB"/>
    <w:rsid w:val="007907F5"/>
    <w:rsid w:val="0079138D"/>
    <w:rsid w:val="0079139C"/>
    <w:rsid w:val="0079141B"/>
    <w:rsid w:val="00791637"/>
    <w:rsid w:val="00792604"/>
    <w:rsid w:val="00792778"/>
    <w:rsid w:val="007928B6"/>
    <w:rsid w:val="00792DDB"/>
    <w:rsid w:val="0079369B"/>
    <w:rsid w:val="00793BC0"/>
    <w:rsid w:val="00793DA7"/>
    <w:rsid w:val="00793FE1"/>
    <w:rsid w:val="00794554"/>
    <w:rsid w:val="00794A86"/>
    <w:rsid w:val="007952CE"/>
    <w:rsid w:val="007953FF"/>
    <w:rsid w:val="007958FC"/>
    <w:rsid w:val="00795C8F"/>
    <w:rsid w:val="007961C1"/>
    <w:rsid w:val="007961EF"/>
    <w:rsid w:val="0079726E"/>
    <w:rsid w:val="00797485"/>
    <w:rsid w:val="0079779E"/>
    <w:rsid w:val="00797CDE"/>
    <w:rsid w:val="00797EA9"/>
    <w:rsid w:val="007A06D5"/>
    <w:rsid w:val="007A087B"/>
    <w:rsid w:val="007A09BE"/>
    <w:rsid w:val="007A0A66"/>
    <w:rsid w:val="007A1089"/>
    <w:rsid w:val="007A12AD"/>
    <w:rsid w:val="007A1395"/>
    <w:rsid w:val="007A1E3F"/>
    <w:rsid w:val="007A2AAA"/>
    <w:rsid w:val="007A2B60"/>
    <w:rsid w:val="007A2E3A"/>
    <w:rsid w:val="007A42BC"/>
    <w:rsid w:val="007A475A"/>
    <w:rsid w:val="007A47C1"/>
    <w:rsid w:val="007A51CE"/>
    <w:rsid w:val="007A5403"/>
    <w:rsid w:val="007A56BD"/>
    <w:rsid w:val="007A5EFB"/>
    <w:rsid w:val="007A6265"/>
    <w:rsid w:val="007A66DB"/>
    <w:rsid w:val="007A6784"/>
    <w:rsid w:val="007A6864"/>
    <w:rsid w:val="007A6D13"/>
    <w:rsid w:val="007A7496"/>
    <w:rsid w:val="007A7558"/>
    <w:rsid w:val="007A7588"/>
    <w:rsid w:val="007A7A95"/>
    <w:rsid w:val="007A7BA9"/>
    <w:rsid w:val="007B04A0"/>
    <w:rsid w:val="007B0ADB"/>
    <w:rsid w:val="007B0DE7"/>
    <w:rsid w:val="007B0DFB"/>
    <w:rsid w:val="007B1004"/>
    <w:rsid w:val="007B18C5"/>
    <w:rsid w:val="007B1A62"/>
    <w:rsid w:val="007B1D88"/>
    <w:rsid w:val="007B1F40"/>
    <w:rsid w:val="007B2330"/>
    <w:rsid w:val="007B27CF"/>
    <w:rsid w:val="007B29B6"/>
    <w:rsid w:val="007B2A9B"/>
    <w:rsid w:val="007B2ADE"/>
    <w:rsid w:val="007B419D"/>
    <w:rsid w:val="007B4815"/>
    <w:rsid w:val="007B4A44"/>
    <w:rsid w:val="007B5622"/>
    <w:rsid w:val="007B5701"/>
    <w:rsid w:val="007B57AB"/>
    <w:rsid w:val="007B6610"/>
    <w:rsid w:val="007B6762"/>
    <w:rsid w:val="007B723F"/>
    <w:rsid w:val="007B7E3F"/>
    <w:rsid w:val="007C007D"/>
    <w:rsid w:val="007C0F1B"/>
    <w:rsid w:val="007C0F9E"/>
    <w:rsid w:val="007C110D"/>
    <w:rsid w:val="007C19C2"/>
    <w:rsid w:val="007C2888"/>
    <w:rsid w:val="007C3256"/>
    <w:rsid w:val="007C47CD"/>
    <w:rsid w:val="007C486B"/>
    <w:rsid w:val="007C4BF7"/>
    <w:rsid w:val="007C4EF0"/>
    <w:rsid w:val="007C51F3"/>
    <w:rsid w:val="007C5275"/>
    <w:rsid w:val="007C5479"/>
    <w:rsid w:val="007C68C3"/>
    <w:rsid w:val="007C6AF0"/>
    <w:rsid w:val="007C724B"/>
    <w:rsid w:val="007C7383"/>
    <w:rsid w:val="007C792D"/>
    <w:rsid w:val="007C7AE9"/>
    <w:rsid w:val="007C7CC7"/>
    <w:rsid w:val="007D0130"/>
    <w:rsid w:val="007D01FF"/>
    <w:rsid w:val="007D066F"/>
    <w:rsid w:val="007D0CE3"/>
    <w:rsid w:val="007D1617"/>
    <w:rsid w:val="007D170E"/>
    <w:rsid w:val="007D19CC"/>
    <w:rsid w:val="007D1E7B"/>
    <w:rsid w:val="007D2018"/>
    <w:rsid w:val="007D23F7"/>
    <w:rsid w:val="007D2461"/>
    <w:rsid w:val="007D2720"/>
    <w:rsid w:val="007D332A"/>
    <w:rsid w:val="007D4A3C"/>
    <w:rsid w:val="007D4BDC"/>
    <w:rsid w:val="007D5044"/>
    <w:rsid w:val="007D5154"/>
    <w:rsid w:val="007D5273"/>
    <w:rsid w:val="007D5FC2"/>
    <w:rsid w:val="007D71C3"/>
    <w:rsid w:val="007D7A2A"/>
    <w:rsid w:val="007E046A"/>
    <w:rsid w:val="007E0C9C"/>
    <w:rsid w:val="007E0D21"/>
    <w:rsid w:val="007E0E83"/>
    <w:rsid w:val="007E104E"/>
    <w:rsid w:val="007E1133"/>
    <w:rsid w:val="007E19F0"/>
    <w:rsid w:val="007E1E0C"/>
    <w:rsid w:val="007E23E5"/>
    <w:rsid w:val="007E29C9"/>
    <w:rsid w:val="007E2BD6"/>
    <w:rsid w:val="007E3B69"/>
    <w:rsid w:val="007E4243"/>
    <w:rsid w:val="007E4676"/>
    <w:rsid w:val="007E4B0D"/>
    <w:rsid w:val="007E56B4"/>
    <w:rsid w:val="007F00E6"/>
    <w:rsid w:val="007F10A1"/>
    <w:rsid w:val="007F1258"/>
    <w:rsid w:val="007F1425"/>
    <w:rsid w:val="007F1D68"/>
    <w:rsid w:val="007F1E2A"/>
    <w:rsid w:val="007F2165"/>
    <w:rsid w:val="007F227F"/>
    <w:rsid w:val="007F2576"/>
    <w:rsid w:val="007F25CE"/>
    <w:rsid w:val="007F2611"/>
    <w:rsid w:val="007F2A61"/>
    <w:rsid w:val="007F2BE3"/>
    <w:rsid w:val="007F2C1C"/>
    <w:rsid w:val="007F304D"/>
    <w:rsid w:val="007F3322"/>
    <w:rsid w:val="007F33D2"/>
    <w:rsid w:val="007F36E2"/>
    <w:rsid w:val="007F3DA8"/>
    <w:rsid w:val="007F4177"/>
    <w:rsid w:val="007F476C"/>
    <w:rsid w:val="007F4F27"/>
    <w:rsid w:val="007F5364"/>
    <w:rsid w:val="007F54AE"/>
    <w:rsid w:val="007F5A19"/>
    <w:rsid w:val="007F5B51"/>
    <w:rsid w:val="007F5B94"/>
    <w:rsid w:val="007F5D95"/>
    <w:rsid w:val="007F5DC8"/>
    <w:rsid w:val="007F6882"/>
    <w:rsid w:val="007F6D4F"/>
    <w:rsid w:val="007F728B"/>
    <w:rsid w:val="007F72FD"/>
    <w:rsid w:val="007F75E2"/>
    <w:rsid w:val="007F76E2"/>
    <w:rsid w:val="007F7AE3"/>
    <w:rsid w:val="008006C0"/>
    <w:rsid w:val="00800A0A"/>
    <w:rsid w:val="00800A50"/>
    <w:rsid w:val="00800C34"/>
    <w:rsid w:val="00800EEC"/>
    <w:rsid w:val="00801270"/>
    <w:rsid w:val="00801585"/>
    <w:rsid w:val="008015B8"/>
    <w:rsid w:val="00801A83"/>
    <w:rsid w:val="008024D7"/>
    <w:rsid w:val="00802799"/>
    <w:rsid w:val="00803051"/>
    <w:rsid w:val="008031FB"/>
    <w:rsid w:val="0080322D"/>
    <w:rsid w:val="008035E2"/>
    <w:rsid w:val="00803CF1"/>
    <w:rsid w:val="00803FC3"/>
    <w:rsid w:val="00804003"/>
    <w:rsid w:val="0080446D"/>
    <w:rsid w:val="00804D4D"/>
    <w:rsid w:val="00804D8F"/>
    <w:rsid w:val="00805888"/>
    <w:rsid w:val="00805FCE"/>
    <w:rsid w:val="0080621B"/>
    <w:rsid w:val="00806238"/>
    <w:rsid w:val="00806319"/>
    <w:rsid w:val="00806580"/>
    <w:rsid w:val="008066FA"/>
    <w:rsid w:val="00807357"/>
    <w:rsid w:val="008073EA"/>
    <w:rsid w:val="00807400"/>
    <w:rsid w:val="00807568"/>
    <w:rsid w:val="008076E1"/>
    <w:rsid w:val="00810190"/>
    <w:rsid w:val="00810239"/>
    <w:rsid w:val="00810C82"/>
    <w:rsid w:val="008116D0"/>
    <w:rsid w:val="0081236B"/>
    <w:rsid w:val="00812757"/>
    <w:rsid w:val="0081293F"/>
    <w:rsid w:val="00812C2F"/>
    <w:rsid w:val="00812FA9"/>
    <w:rsid w:val="00813909"/>
    <w:rsid w:val="00813DCA"/>
    <w:rsid w:val="0081481C"/>
    <w:rsid w:val="00814CBC"/>
    <w:rsid w:val="0081502D"/>
    <w:rsid w:val="008150C1"/>
    <w:rsid w:val="00815F9A"/>
    <w:rsid w:val="00816366"/>
    <w:rsid w:val="008166C7"/>
    <w:rsid w:val="00817348"/>
    <w:rsid w:val="008173A7"/>
    <w:rsid w:val="00817637"/>
    <w:rsid w:val="00817AC6"/>
    <w:rsid w:val="00820CE9"/>
    <w:rsid w:val="00821EDE"/>
    <w:rsid w:val="00821FA7"/>
    <w:rsid w:val="008221CD"/>
    <w:rsid w:val="008223DC"/>
    <w:rsid w:val="00822585"/>
    <w:rsid w:val="008234D2"/>
    <w:rsid w:val="00823535"/>
    <w:rsid w:val="008235A0"/>
    <w:rsid w:val="00823EDC"/>
    <w:rsid w:val="00824472"/>
    <w:rsid w:val="008245E5"/>
    <w:rsid w:val="008247FD"/>
    <w:rsid w:val="0082484D"/>
    <w:rsid w:val="00824868"/>
    <w:rsid w:val="00824C9E"/>
    <w:rsid w:val="00824DB0"/>
    <w:rsid w:val="008255EB"/>
    <w:rsid w:val="008256C0"/>
    <w:rsid w:val="00825754"/>
    <w:rsid w:val="00825F64"/>
    <w:rsid w:val="008269C2"/>
    <w:rsid w:val="008302E3"/>
    <w:rsid w:val="00830A4D"/>
    <w:rsid w:val="008313BE"/>
    <w:rsid w:val="00831798"/>
    <w:rsid w:val="008317D1"/>
    <w:rsid w:val="00831ACE"/>
    <w:rsid w:val="00831FBD"/>
    <w:rsid w:val="008321B2"/>
    <w:rsid w:val="00832619"/>
    <w:rsid w:val="00832729"/>
    <w:rsid w:val="008328D0"/>
    <w:rsid w:val="00832ECE"/>
    <w:rsid w:val="008337D2"/>
    <w:rsid w:val="00833B43"/>
    <w:rsid w:val="00833E65"/>
    <w:rsid w:val="00833E82"/>
    <w:rsid w:val="0083421C"/>
    <w:rsid w:val="0083475D"/>
    <w:rsid w:val="00834989"/>
    <w:rsid w:val="00834A48"/>
    <w:rsid w:val="00834C9A"/>
    <w:rsid w:val="00835019"/>
    <w:rsid w:val="0083525C"/>
    <w:rsid w:val="00835B5F"/>
    <w:rsid w:val="00835C19"/>
    <w:rsid w:val="00835F49"/>
    <w:rsid w:val="008364B2"/>
    <w:rsid w:val="008365A5"/>
    <w:rsid w:val="008368AE"/>
    <w:rsid w:val="008376D9"/>
    <w:rsid w:val="008405DA"/>
    <w:rsid w:val="008406C2"/>
    <w:rsid w:val="008408E4"/>
    <w:rsid w:val="00840DB1"/>
    <w:rsid w:val="00840F7E"/>
    <w:rsid w:val="008413F0"/>
    <w:rsid w:val="00841530"/>
    <w:rsid w:val="00841531"/>
    <w:rsid w:val="0084181B"/>
    <w:rsid w:val="008419B9"/>
    <w:rsid w:val="00841A89"/>
    <w:rsid w:val="00841B13"/>
    <w:rsid w:val="0084212A"/>
    <w:rsid w:val="008424EB"/>
    <w:rsid w:val="0084250C"/>
    <w:rsid w:val="00842B55"/>
    <w:rsid w:val="00842EB8"/>
    <w:rsid w:val="008431E5"/>
    <w:rsid w:val="008435DB"/>
    <w:rsid w:val="00843C10"/>
    <w:rsid w:val="008440DA"/>
    <w:rsid w:val="00844A96"/>
    <w:rsid w:val="00844B34"/>
    <w:rsid w:val="00846944"/>
    <w:rsid w:val="00846CC2"/>
    <w:rsid w:val="008470F1"/>
    <w:rsid w:val="0084778A"/>
    <w:rsid w:val="00850A68"/>
    <w:rsid w:val="00851755"/>
    <w:rsid w:val="00851810"/>
    <w:rsid w:val="008519D6"/>
    <w:rsid w:val="0085226C"/>
    <w:rsid w:val="00852469"/>
    <w:rsid w:val="008524E4"/>
    <w:rsid w:val="00852550"/>
    <w:rsid w:val="00852620"/>
    <w:rsid w:val="00852BFB"/>
    <w:rsid w:val="00852F78"/>
    <w:rsid w:val="0085387F"/>
    <w:rsid w:val="00853B32"/>
    <w:rsid w:val="008546BD"/>
    <w:rsid w:val="00854795"/>
    <w:rsid w:val="008551A4"/>
    <w:rsid w:val="00855EE6"/>
    <w:rsid w:val="008564F4"/>
    <w:rsid w:val="0085688E"/>
    <w:rsid w:val="008568BF"/>
    <w:rsid w:val="00856B49"/>
    <w:rsid w:val="00856E1C"/>
    <w:rsid w:val="008607DD"/>
    <w:rsid w:val="00860D8F"/>
    <w:rsid w:val="00861623"/>
    <w:rsid w:val="0086166F"/>
    <w:rsid w:val="008619EF"/>
    <w:rsid w:val="00861ACF"/>
    <w:rsid w:val="00862511"/>
    <w:rsid w:val="00862D16"/>
    <w:rsid w:val="0086330E"/>
    <w:rsid w:val="008633EF"/>
    <w:rsid w:val="008639FD"/>
    <w:rsid w:val="00864E14"/>
    <w:rsid w:val="00864FC5"/>
    <w:rsid w:val="008659B1"/>
    <w:rsid w:val="008669D1"/>
    <w:rsid w:val="00866BCD"/>
    <w:rsid w:val="00867BCE"/>
    <w:rsid w:val="00870394"/>
    <w:rsid w:val="00870621"/>
    <w:rsid w:val="008709AD"/>
    <w:rsid w:val="00871055"/>
    <w:rsid w:val="00871611"/>
    <w:rsid w:val="00871A17"/>
    <w:rsid w:val="00871F28"/>
    <w:rsid w:val="00871FD1"/>
    <w:rsid w:val="00872C8D"/>
    <w:rsid w:val="0087346C"/>
    <w:rsid w:val="008734F3"/>
    <w:rsid w:val="008737FD"/>
    <w:rsid w:val="00874332"/>
    <w:rsid w:val="00874599"/>
    <w:rsid w:val="008748A8"/>
    <w:rsid w:val="00874C36"/>
    <w:rsid w:val="00874EDD"/>
    <w:rsid w:val="00875580"/>
    <w:rsid w:val="00875CF4"/>
    <w:rsid w:val="00875D61"/>
    <w:rsid w:val="00876049"/>
    <w:rsid w:val="00876459"/>
    <w:rsid w:val="00876579"/>
    <w:rsid w:val="008770C3"/>
    <w:rsid w:val="0087711B"/>
    <w:rsid w:val="00877352"/>
    <w:rsid w:val="008776B9"/>
    <w:rsid w:val="00877CE8"/>
    <w:rsid w:val="00877E55"/>
    <w:rsid w:val="008805F6"/>
    <w:rsid w:val="00881A5D"/>
    <w:rsid w:val="00881D40"/>
    <w:rsid w:val="008820CB"/>
    <w:rsid w:val="008829AC"/>
    <w:rsid w:val="00882A2A"/>
    <w:rsid w:val="00882DC9"/>
    <w:rsid w:val="0088395B"/>
    <w:rsid w:val="00883BDE"/>
    <w:rsid w:val="00884963"/>
    <w:rsid w:val="00885F92"/>
    <w:rsid w:val="00886B95"/>
    <w:rsid w:val="00887061"/>
    <w:rsid w:val="0088726F"/>
    <w:rsid w:val="0088751F"/>
    <w:rsid w:val="0088761B"/>
    <w:rsid w:val="0088768E"/>
    <w:rsid w:val="00887BC9"/>
    <w:rsid w:val="00890039"/>
    <w:rsid w:val="0089060C"/>
    <w:rsid w:val="00890CA7"/>
    <w:rsid w:val="00890CE6"/>
    <w:rsid w:val="00890F0E"/>
    <w:rsid w:val="00890F4C"/>
    <w:rsid w:val="00890FC9"/>
    <w:rsid w:val="0089102A"/>
    <w:rsid w:val="00891041"/>
    <w:rsid w:val="008910DE"/>
    <w:rsid w:val="008911AC"/>
    <w:rsid w:val="00891340"/>
    <w:rsid w:val="008917AA"/>
    <w:rsid w:val="0089274B"/>
    <w:rsid w:val="00892911"/>
    <w:rsid w:val="00893C8D"/>
    <w:rsid w:val="00894312"/>
    <w:rsid w:val="00894467"/>
    <w:rsid w:val="00894696"/>
    <w:rsid w:val="00894C7A"/>
    <w:rsid w:val="00895636"/>
    <w:rsid w:val="0089624B"/>
    <w:rsid w:val="008967D9"/>
    <w:rsid w:val="00896A47"/>
    <w:rsid w:val="00897819"/>
    <w:rsid w:val="00897B6A"/>
    <w:rsid w:val="008A0089"/>
    <w:rsid w:val="008A022C"/>
    <w:rsid w:val="008A1067"/>
    <w:rsid w:val="008A135E"/>
    <w:rsid w:val="008A16DF"/>
    <w:rsid w:val="008A1F48"/>
    <w:rsid w:val="008A2143"/>
    <w:rsid w:val="008A21FE"/>
    <w:rsid w:val="008A41FE"/>
    <w:rsid w:val="008A421F"/>
    <w:rsid w:val="008A43AB"/>
    <w:rsid w:val="008A4863"/>
    <w:rsid w:val="008A4EC7"/>
    <w:rsid w:val="008A52C6"/>
    <w:rsid w:val="008A6070"/>
    <w:rsid w:val="008A61AF"/>
    <w:rsid w:val="008A652D"/>
    <w:rsid w:val="008A6B0F"/>
    <w:rsid w:val="008A6E8B"/>
    <w:rsid w:val="008A6F4E"/>
    <w:rsid w:val="008A78FF"/>
    <w:rsid w:val="008A79AF"/>
    <w:rsid w:val="008B0352"/>
    <w:rsid w:val="008B0C39"/>
    <w:rsid w:val="008B0EB3"/>
    <w:rsid w:val="008B14B2"/>
    <w:rsid w:val="008B1AD9"/>
    <w:rsid w:val="008B306F"/>
    <w:rsid w:val="008B372D"/>
    <w:rsid w:val="008B3889"/>
    <w:rsid w:val="008B3B2A"/>
    <w:rsid w:val="008B3ED0"/>
    <w:rsid w:val="008B40D7"/>
    <w:rsid w:val="008B41F3"/>
    <w:rsid w:val="008B48F4"/>
    <w:rsid w:val="008B4B4F"/>
    <w:rsid w:val="008B5266"/>
    <w:rsid w:val="008B535D"/>
    <w:rsid w:val="008B62F5"/>
    <w:rsid w:val="008B6B97"/>
    <w:rsid w:val="008B6C0C"/>
    <w:rsid w:val="008B710D"/>
    <w:rsid w:val="008B79DA"/>
    <w:rsid w:val="008B7B0B"/>
    <w:rsid w:val="008B7C7D"/>
    <w:rsid w:val="008C0470"/>
    <w:rsid w:val="008C05C8"/>
    <w:rsid w:val="008C0843"/>
    <w:rsid w:val="008C0C9D"/>
    <w:rsid w:val="008C0EA6"/>
    <w:rsid w:val="008C0FF9"/>
    <w:rsid w:val="008C176D"/>
    <w:rsid w:val="008C1A2F"/>
    <w:rsid w:val="008C1AFA"/>
    <w:rsid w:val="008C1E83"/>
    <w:rsid w:val="008C1E8A"/>
    <w:rsid w:val="008C25F5"/>
    <w:rsid w:val="008C2602"/>
    <w:rsid w:val="008C2677"/>
    <w:rsid w:val="008C2C1B"/>
    <w:rsid w:val="008C2EF4"/>
    <w:rsid w:val="008C2F4D"/>
    <w:rsid w:val="008C32AB"/>
    <w:rsid w:val="008C3823"/>
    <w:rsid w:val="008C3999"/>
    <w:rsid w:val="008C3ACB"/>
    <w:rsid w:val="008C40CD"/>
    <w:rsid w:val="008C411E"/>
    <w:rsid w:val="008C4C43"/>
    <w:rsid w:val="008C50AC"/>
    <w:rsid w:val="008C59CC"/>
    <w:rsid w:val="008C6664"/>
    <w:rsid w:val="008C6AA0"/>
    <w:rsid w:val="008C77D5"/>
    <w:rsid w:val="008D021A"/>
    <w:rsid w:val="008D0269"/>
    <w:rsid w:val="008D02D3"/>
    <w:rsid w:val="008D040F"/>
    <w:rsid w:val="008D0F90"/>
    <w:rsid w:val="008D13DE"/>
    <w:rsid w:val="008D1967"/>
    <w:rsid w:val="008D1A04"/>
    <w:rsid w:val="008D1D34"/>
    <w:rsid w:val="008D1E8D"/>
    <w:rsid w:val="008D20B9"/>
    <w:rsid w:val="008D299B"/>
    <w:rsid w:val="008D2F05"/>
    <w:rsid w:val="008D30AA"/>
    <w:rsid w:val="008D32BC"/>
    <w:rsid w:val="008D348C"/>
    <w:rsid w:val="008D3D02"/>
    <w:rsid w:val="008D3D7C"/>
    <w:rsid w:val="008D3F1E"/>
    <w:rsid w:val="008D41FE"/>
    <w:rsid w:val="008D49EB"/>
    <w:rsid w:val="008D5363"/>
    <w:rsid w:val="008D6E1F"/>
    <w:rsid w:val="008D7BEE"/>
    <w:rsid w:val="008D7E69"/>
    <w:rsid w:val="008E0571"/>
    <w:rsid w:val="008E0752"/>
    <w:rsid w:val="008E0DF3"/>
    <w:rsid w:val="008E1A51"/>
    <w:rsid w:val="008E1D1D"/>
    <w:rsid w:val="008E2230"/>
    <w:rsid w:val="008E2717"/>
    <w:rsid w:val="008E2792"/>
    <w:rsid w:val="008E29D9"/>
    <w:rsid w:val="008E3084"/>
    <w:rsid w:val="008E3293"/>
    <w:rsid w:val="008E3A54"/>
    <w:rsid w:val="008E3D6A"/>
    <w:rsid w:val="008E4023"/>
    <w:rsid w:val="008E409C"/>
    <w:rsid w:val="008E44A2"/>
    <w:rsid w:val="008E48C0"/>
    <w:rsid w:val="008E507A"/>
    <w:rsid w:val="008E562B"/>
    <w:rsid w:val="008E5717"/>
    <w:rsid w:val="008E62F0"/>
    <w:rsid w:val="008E6436"/>
    <w:rsid w:val="008E74A8"/>
    <w:rsid w:val="008E76F5"/>
    <w:rsid w:val="008E7F33"/>
    <w:rsid w:val="008F03AD"/>
    <w:rsid w:val="008F04A5"/>
    <w:rsid w:val="008F100B"/>
    <w:rsid w:val="008F118E"/>
    <w:rsid w:val="008F1D58"/>
    <w:rsid w:val="008F1E5C"/>
    <w:rsid w:val="008F2180"/>
    <w:rsid w:val="008F2484"/>
    <w:rsid w:val="008F24C8"/>
    <w:rsid w:val="008F2D3F"/>
    <w:rsid w:val="008F306C"/>
    <w:rsid w:val="008F3837"/>
    <w:rsid w:val="008F3E5A"/>
    <w:rsid w:val="008F4B63"/>
    <w:rsid w:val="008F4E9E"/>
    <w:rsid w:val="008F52A9"/>
    <w:rsid w:val="008F5350"/>
    <w:rsid w:val="008F5461"/>
    <w:rsid w:val="008F5B17"/>
    <w:rsid w:val="008F5C66"/>
    <w:rsid w:val="008F61AE"/>
    <w:rsid w:val="008F6A72"/>
    <w:rsid w:val="008F6B90"/>
    <w:rsid w:val="008F6B9E"/>
    <w:rsid w:val="008F7174"/>
    <w:rsid w:val="008F71B8"/>
    <w:rsid w:val="008F755A"/>
    <w:rsid w:val="008F765B"/>
    <w:rsid w:val="008F7DA6"/>
    <w:rsid w:val="009004BD"/>
    <w:rsid w:val="00900A7D"/>
    <w:rsid w:val="00900DC7"/>
    <w:rsid w:val="009012E9"/>
    <w:rsid w:val="0090192E"/>
    <w:rsid w:val="00901ACE"/>
    <w:rsid w:val="00901D02"/>
    <w:rsid w:val="009023F7"/>
    <w:rsid w:val="0090330C"/>
    <w:rsid w:val="00903585"/>
    <w:rsid w:val="00903751"/>
    <w:rsid w:val="0090377F"/>
    <w:rsid w:val="00904DFA"/>
    <w:rsid w:val="00905022"/>
    <w:rsid w:val="009057CD"/>
    <w:rsid w:val="00905AD7"/>
    <w:rsid w:val="00905B8E"/>
    <w:rsid w:val="009064FA"/>
    <w:rsid w:val="00906ABD"/>
    <w:rsid w:val="00906BC3"/>
    <w:rsid w:val="00907064"/>
    <w:rsid w:val="0090783F"/>
    <w:rsid w:val="00907D16"/>
    <w:rsid w:val="00910C36"/>
    <w:rsid w:val="009110A3"/>
    <w:rsid w:val="00911101"/>
    <w:rsid w:val="00911180"/>
    <w:rsid w:val="009114C6"/>
    <w:rsid w:val="00911D36"/>
    <w:rsid w:val="0091259C"/>
    <w:rsid w:val="0091266D"/>
    <w:rsid w:val="00913171"/>
    <w:rsid w:val="00913BBC"/>
    <w:rsid w:val="0091408A"/>
    <w:rsid w:val="0091563C"/>
    <w:rsid w:val="00915650"/>
    <w:rsid w:val="00916551"/>
    <w:rsid w:val="00916927"/>
    <w:rsid w:val="00916F5C"/>
    <w:rsid w:val="009173CF"/>
    <w:rsid w:val="00917459"/>
    <w:rsid w:val="00917667"/>
    <w:rsid w:val="00917BA4"/>
    <w:rsid w:val="00917BF3"/>
    <w:rsid w:val="00920072"/>
    <w:rsid w:val="009207EE"/>
    <w:rsid w:val="00920C48"/>
    <w:rsid w:val="00921227"/>
    <w:rsid w:val="009212B5"/>
    <w:rsid w:val="009214FB"/>
    <w:rsid w:val="00921807"/>
    <w:rsid w:val="00921899"/>
    <w:rsid w:val="00921EAB"/>
    <w:rsid w:val="00922171"/>
    <w:rsid w:val="009223FF"/>
    <w:rsid w:val="0092277E"/>
    <w:rsid w:val="00922FD8"/>
    <w:rsid w:val="00923A54"/>
    <w:rsid w:val="00923DDE"/>
    <w:rsid w:val="00923E2D"/>
    <w:rsid w:val="00924143"/>
    <w:rsid w:val="00924586"/>
    <w:rsid w:val="009247A4"/>
    <w:rsid w:val="009249FC"/>
    <w:rsid w:val="00924AA6"/>
    <w:rsid w:val="00924EDC"/>
    <w:rsid w:val="00925F7A"/>
    <w:rsid w:val="00926A9B"/>
    <w:rsid w:val="0092708B"/>
    <w:rsid w:val="0092744C"/>
    <w:rsid w:val="00927773"/>
    <w:rsid w:val="00927A70"/>
    <w:rsid w:val="00927D3D"/>
    <w:rsid w:val="00927F5C"/>
    <w:rsid w:val="00930188"/>
    <w:rsid w:val="0093030F"/>
    <w:rsid w:val="0093155E"/>
    <w:rsid w:val="009317C1"/>
    <w:rsid w:val="00931801"/>
    <w:rsid w:val="00931F31"/>
    <w:rsid w:val="009330E3"/>
    <w:rsid w:val="0093376B"/>
    <w:rsid w:val="00934028"/>
    <w:rsid w:val="009340E8"/>
    <w:rsid w:val="00934451"/>
    <w:rsid w:val="00934579"/>
    <w:rsid w:val="00934B6D"/>
    <w:rsid w:val="00935604"/>
    <w:rsid w:val="00935775"/>
    <w:rsid w:val="00935A40"/>
    <w:rsid w:val="0093637F"/>
    <w:rsid w:val="00936CFD"/>
    <w:rsid w:val="00937326"/>
    <w:rsid w:val="00937D13"/>
    <w:rsid w:val="009400F6"/>
    <w:rsid w:val="009405C1"/>
    <w:rsid w:val="009407AB"/>
    <w:rsid w:val="0094080C"/>
    <w:rsid w:val="009408DC"/>
    <w:rsid w:val="00940DBD"/>
    <w:rsid w:val="00940DC1"/>
    <w:rsid w:val="00940EDF"/>
    <w:rsid w:val="00940F42"/>
    <w:rsid w:val="009426B5"/>
    <w:rsid w:val="0094285E"/>
    <w:rsid w:val="00942A5F"/>
    <w:rsid w:val="00943D03"/>
    <w:rsid w:val="00943FA7"/>
    <w:rsid w:val="009441A0"/>
    <w:rsid w:val="00945B41"/>
    <w:rsid w:val="00945FE8"/>
    <w:rsid w:val="009469AD"/>
    <w:rsid w:val="00946D67"/>
    <w:rsid w:val="00947A72"/>
    <w:rsid w:val="00947F8E"/>
    <w:rsid w:val="00950B35"/>
    <w:rsid w:val="00951390"/>
    <w:rsid w:val="009513EE"/>
    <w:rsid w:val="009516EC"/>
    <w:rsid w:val="00951860"/>
    <w:rsid w:val="00951985"/>
    <w:rsid w:val="00951F9F"/>
    <w:rsid w:val="009526C0"/>
    <w:rsid w:val="00952F34"/>
    <w:rsid w:val="0095371E"/>
    <w:rsid w:val="00954046"/>
    <w:rsid w:val="00954C5B"/>
    <w:rsid w:val="009556D7"/>
    <w:rsid w:val="00955887"/>
    <w:rsid w:val="00955CE5"/>
    <w:rsid w:val="00956005"/>
    <w:rsid w:val="0095636E"/>
    <w:rsid w:val="009568EB"/>
    <w:rsid w:val="00956BDA"/>
    <w:rsid w:val="00956DA1"/>
    <w:rsid w:val="00957217"/>
    <w:rsid w:val="0095738F"/>
    <w:rsid w:val="00957BB3"/>
    <w:rsid w:val="00957C12"/>
    <w:rsid w:val="009602F1"/>
    <w:rsid w:val="00960896"/>
    <w:rsid w:val="00960D59"/>
    <w:rsid w:val="0096122C"/>
    <w:rsid w:val="009617A1"/>
    <w:rsid w:val="00961A7E"/>
    <w:rsid w:val="00961F02"/>
    <w:rsid w:val="00962376"/>
    <w:rsid w:val="009632A6"/>
    <w:rsid w:val="00963344"/>
    <w:rsid w:val="00963936"/>
    <w:rsid w:val="00963D79"/>
    <w:rsid w:val="00964173"/>
    <w:rsid w:val="009648B5"/>
    <w:rsid w:val="009648EA"/>
    <w:rsid w:val="00964918"/>
    <w:rsid w:val="00964D43"/>
    <w:rsid w:val="00964E7A"/>
    <w:rsid w:val="009656FC"/>
    <w:rsid w:val="0096578A"/>
    <w:rsid w:val="0096580B"/>
    <w:rsid w:val="00965A4E"/>
    <w:rsid w:val="00965ACB"/>
    <w:rsid w:val="00965CC3"/>
    <w:rsid w:val="009667B4"/>
    <w:rsid w:val="00966830"/>
    <w:rsid w:val="00966DAE"/>
    <w:rsid w:val="00967025"/>
    <w:rsid w:val="0096748D"/>
    <w:rsid w:val="009676CC"/>
    <w:rsid w:val="0096778D"/>
    <w:rsid w:val="00967B02"/>
    <w:rsid w:val="00970869"/>
    <w:rsid w:val="00970E31"/>
    <w:rsid w:val="00971426"/>
    <w:rsid w:val="00971A0E"/>
    <w:rsid w:val="0097203F"/>
    <w:rsid w:val="009728D2"/>
    <w:rsid w:val="00972A09"/>
    <w:rsid w:val="0097300D"/>
    <w:rsid w:val="00973469"/>
    <w:rsid w:val="00973561"/>
    <w:rsid w:val="00973682"/>
    <w:rsid w:val="00973A24"/>
    <w:rsid w:val="00973B49"/>
    <w:rsid w:val="00974078"/>
    <w:rsid w:val="00975065"/>
    <w:rsid w:val="00975594"/>
    <w:rsid w:val="00975707"/>
    <w:rsid w:val="00975DC0"/>
    <w:rsid w:val="00975EC3"/>
    <w:rsid w:val="0097610A"/>
    <w:rsid w:val="00976A19"/>
    <w:rsid w:val="00976B4C"/>
    <w:rsid w:val="00976EED"/>
    <w:rsid w:val="009774F8"/>
    <w:rsid w:val="0097788F"/>
    <w:rsid w:val="00977A4F"/>
    <w:rsid w:val="00980A22"/>
    <w:rsid w:val="00980E5D"/>
    <w:rsid w:val="0098193E"/>
    <w:rsid w:val="009823BB"/>
    <w:rsid w:val="00982B6E"/>
    <w:rsid w:val="00982D8F"/>
    <w:rsid w:val="00984139"/>
    <w:rsid w:val="009841DC"/>
    <w:rsid w:val="009843DB"/>
    <w:rsid w:val="00984CA5"/>
    <w:rsid w:val="00984F33"/>
    <w:rsid w:val="00985A64"/>
    <w:rsid w:val="00985CD7"/>
    <w:rsid w:val="0098623A"/>
    <w:rsid w:val="0098626E"/>
    <w:rsid w:val="009863BD"/>
    <w:rsid w:val="00986BC8"/>
    <w:rsid w:val="00987240"/>
    <w:rsid w:val="00987604"/>
    <w:rsid w:val="00987B06"/>
    <w:rsid w:val="00987DCF"/>
    <w:rsid w:val="00990AE9"/>
    <w:rsid w:val="00990D7B"/>
    <w:rsid w:val="00990DA7"/>
    <w:rsid w:val="009913F4"/>
    <w:rsid w:val="009919A7"/>
    <w:rsid w:val="00991A2C"/>
    <w:rsid w:val="009924EE"/>
    <w:rsid w:val="00992BEE"/>
    <w:rsid w:val="00992C71"/>
    <w:rsid w:val="00993281"/>
    <w:rsid w:val="00993EB5"/>
    <w:rsid w:val="0099414C"/>
    <w:rsid w:val="00994185"/>
    <w:rsid w:val="009946A9"/>
    <w:rsid w:val="0099471A"/>
    <w:rsid w:val="009948EA"/>
    <w:rsid w:val="009959A6"/>
    <w:rsid w:val="00995B22"/>
    <w:rsid w:val="00997551"/>
    <w:rsid w:val="00997B9E"/>
    <w:rsid w:val="009A0D40"/>
    <w:rsid w:val="009A141C"/>
    <w:rsid w:val="009A2DF5"/>
    <w:rsid w:val="009A38ED"/>
    <w:rsid w:val="009A419B"/>
    <w:rsid w:val="009A445B"/>
    <w:rsid w:val="009A4F1B"/>
    <w:rsid w:val="009A544A"/>
    <w:rsid w:val="009A583F"/>
    <w:rsid w:val="009A5D84"/>
    <w:rsid w:val="009A5DB8"/>
    <w:rsid w:val="009A7D44"/>
    <w:rsid w:val="009A7E3A"/>
    <w:rsid w:val="009B02D4"/>
    <w:rsid w:val="009B0648"/>
    <w:rsid w:val="009B0A40"/>
    <w:rsid w:val="009B0F67"/>
    <w:rsid w:val="009B1657"/>
    <w:rsid w:val="009B177D"/>
    <w:rsid w:val="009B1877"/>
    <w:rsid w:val="009B1EA6"/>
    <w:rsid w:val="009B278F"/>
    <w:rsid w:val="009B2F15"/>
    <w:rsid w:val="009B2F34"/>
    <w:rsid w:val="009B3215"/>
    <w:rsid w:val="009B331B"/>
    <w:rsid w:val="009B3BCC"/>
    <w:rsid w:val="009B3F08"/>
    <w:rsid w:val="009B41A1"/>
    <w:rsid w:val="009B4868"/>
    <w:rsid w:val="009B4EAA"/>
    <w:rsid w:val="009B65DC"/>
    <w:rsid w:val="009B6AFC"/>
    <w:rsid w:val="009B6C1A"/>
    <w:rsid w:val="009B7252"/>
    <w:rsid w:val="009B739D"/>
    <w:rsid w:val="009B7970"/>
    <w:rsid w:val="009C0105"/>
    <w:rsid w:val="009C0218"/>
    <w:rsid w:val="009C0311"/>
    <w:rsid w:val="009C05AB"/>
    <w:rsid w:val="009C0792"/>
    <w:rsid w:val="009C0D6A"/>
    <w:rsid w:val="009C13F4"/>
    <w:rsid w:val="009C14E6"/>
    <w:rsid w:val="009C20BA"/>
    <w:rsid w:val="009C21A9"/>
    <w:rsid w:val="009C23F3"/>
    <w:rsid w:val="009C2A03"/>
    <w:rsid w:val="009C2B6F"/>
    <w:rsid w:val="009C2CD2"/>
    <w:rsid w:val="009C30F6"/>
    <w:rsid w:val="009C3747"/>
    <w:rsid w:val="009C37A4"/>
    <w:rsid w:val="009C52A7"/>
    <w:rsid w:val="009C59B9"/>
    <w:rsid w:val="009C6236"/>
    <w:rsid w:val="009C6739"/>
    <w:rsid w:val="009C67CA"/>
    <w:rsid w:val="009C7181"/>
    <w:rsid w:val="009D0069"/>
    <w:rsid w:val="009D1943"/>
    <w:rsid w:val="009D1982"/>
    <w:rsid w:val="009D1DC1"/>
    <w:rsid w:val="009D1E3B"/>
    <w:rsid w:val="009D230E"/>
    <w:rsid w:val="009D3185"/>
    <w:rsid w:val="009D425D"/>
    <w:rsid w:val="009D4476"/>
    <w:rsid w:val="009D4515"/>
    <w:rsid w:val="009D4D8C"/>
    <w:rsid w:val="009D4F19"/>
    <w:rsid w:val="009D55F6"/>
    <w:rsid w:val="009D5603"/>
    <w:rsid w:val="009D5725"/>
    <w:rsid w:val="009D67A1"/>
    <w:rsid w:val="009D70F6"/>
    <w:rsid w:val="009D7119"/>
    <w:rsid w:val="009D7191"/>
    <w:rsid w:val="009D726A"/>
    <w:rsid w:val="009D72C1"/>
    <w:rsid w:val="009D78F1"/>
    <w:rsid w:val="009D7C97"/>
    <w:rsid w:val="009D7F81"/>
    <w:rsid w:val="009E0542"/>
    <w:rsid w:val="009E0C2D"/>
    <w:rsid w:val="009E17B5"/>
    <w:rsid w:val="009E1830"/>
    <w:rsid w:val="009E1863"/>
    <w:rsid w:val="009E1A62"/>
    <w:rsid w:val="009E1FE9"/>
    <w:rsid w:val="009E368B"/>
    <w:rsid w:val="009E41B1"/>
    <w:rsid w:val="009E4538"/>
    <w:rsid w:val="009E4899"/>
    <w:rsid w:val="009E4DDA"/>
    <w:rsid w:val="009E50DB"/>
    <w:rsid w:val="009E5362"/>
    <w:rsid w:val="009E5D3F"/>
    <w:rsid w:val="009E5E38"/>
    <w:rsid w:val="009E68D7"/>
    <w:rsid w:val="009E6913"/>
    <w:rsid w:val="009E69B8"/>
    <w:rsid w:val="009E6A3A"/>
    <w:rsid w:val="009E6D22"/>
    <w:rsid w:val="009E6FF6"/>
    <w:rsid w:val="009E759B"/>
    <w:rsid w:val="009E7AD6"/>
    <w:rsid w:val="009E7B50"/>
    <w:rsid w:val="009E7BFD"/>
    <w:rsid w:val="009E7F7C"/>
    <w:rsid w:val="009F002E"/>
    <w:rsid w:val="009F0105"/>
    <w:rsid w:val="009F0312"/>
    <w:rsid w:val="009F0388"/>
    <w:rsid w:val="009F0AD7"/>
    <w:rsid w:val="009F0CA2"/>
    <w:rsid w:val="009F0DEF"/>
    <w:rsid w:val="009F0FDF"/>
    <w:rsid w:val="009F103E"/>
    <w:rsid w:val="009F1E5D"/>
    <w:rsid w:val="009F2CE9"/>
    <w:rsid w:val="009F2FA9"/>
    <w:rsid w:val="009F304F"/>
    <w:rsid w:val="009F3123"/>
    <w:rsid w:val="009F31EC"/>
    <w:rsid w:val="009F32D7"/>
    <w:rsid w:val="009F34CC"/>
    <w:rsid w:val="009F3620"/>
    <w:rsid w:val="009F37BA"/>
    <w:rsid w:val="009F3D52"/>
    <w:rsid w:val="009F3F6E"/>
    <w:rsid w:val="009F42DC"/>
    <w:rsid w:val="009F4BD8"/>
    <w:rsid w:val="009F5118"/>
    <w:rsid w:val="009F5183"/>
    <w:rsid w:val="009F535C"/>
    <w:rsid w:val="009F57B7"/>
    <w:rsid w:val="009F58B3"/>
    <w:rsid w:val="009F5AB0"/>
    <w:rsid w:val="009F5E80"/>
    <w:rsid w:val="009F5F84"/>
    <w:rsid w:val="009F61DC"/>
    <w:rsid w:val="009F6E45"/>
    <w:rsid w:val="009F7064"/>
    <w:rsid w:val="009F740F"/>
    <w:rsid w:val="009F76AB"/>
    <w:rsid w:val="009F7AF3"/>
    <w:rsid w:val="00A005CD"/>
    <w:rsid w:val="00A005E7"/>
    <w:rsid w:val="00A006D0"/>
    <w:rsid w:val="00A006E8"/>
    <w:rsid w:val="00A009A5"/>
    <w:rsid w:val="00A00E48"/>
    <w:rsid w:val="00A00EBF"/>
    <w:rsid w:val="00A0178C"/>
    <w:rsid w:val="00A01FDB"/>
    <w:rsid w:val="00A025FF"/>
    <w:rsid w:val="00A034B1"/>
    <w:rsid w:val="00A03842"/>
    <w:rsid w:val="00A04175"/>
    <w:rsid w:val="00A046E1"/>
    <w:rsid w:val="00A05123"/>
    <w:rsid w:val="00A0553A"/>
    <w:rsid w:val="00A055AD"/>
    <w:rsid w:val="00A05896"/>
    <w:rsid w:val="00A059DE"/>
    <w:rsid w:val="00A05DA4"/>
    <w:rsid w:val="00A05DD1"/>
    <w:rsid w:val="00A0640F"/>
    <w:rsid w:val="00A06632"/>
    <w:rsid w:val="00A06A60"/>
    <w:rsid w:val="00A06F5C"/>
    <w:rsid w:val="00A06FBE"/>
    <w:rsid w:val="00A075BE"/>
    <w:rsid w:val="00A07A9E"/>
    <w:rsid w:val="00A07F18"/>
    <w:rsid w:val="00A10654"/>
    <w:rsid w:val="00A10869"/>
    <w:rsid w:val="00A10CF7"/>
    <w:rsid w:val="00A1124F"/>
    <w:rsid w:val="00A11995"/>
    <w:rsid w:val="00A11A46"/>
    <w:rsid w:val="00A12104"/>
    <w:rsid w:val="00A12576"/>
    <w:rsid w:val="00A12682"/>
    <w:rsid w:val="00A1295D"/>
    <w:rsid w:val="00A130FA"/>
    <w:rsid w:val="00A133C7"/>
    <w:rsid w:val="00A1343B"/>
    <w:rsid w:val="00A14164"/>
    <w:rsid w:val="00A14AFA"/>
    <w:rsid w:val="00A14CCD"/>
    <w:rsid w:val="00A15325"/>
    <w:rsid w:val="00A154A8"/>
    <w:rsid w:val="00A159FD"/>
    <w:rsid w:val="00A15BCE"/>
    <w:rsid w:val="00A160B5"/>
    <w:rsid w:val="00A16417"/>
    <w:rsid w:val="00A16A73"/>
    <w:rsid w:val="00A16E60"/>
    <w:rsid w:val="00A17A82"/>
    <w:rsid w:val="00A17D29"/>
    <w:rsid w:val="00A20305"/>
    <w:rsid w:val="00A20443"/>
    <w:rsid w:val="00A204BD"/>
    <w:rsid w:val="00A20681"/>
    <w:rsid w:val="00A2102C"/>
    <w:rsid w:val="00A212EB"/>
    <w:rsid w:val="00A2168F"/>
    <w:rsid w:val="00A21DB9"/>
    <w:rsid w:val="00A227CA"/>
    <w:rsid w:val="00A22FF9"/>
    <w:rsid w:val="00A23042"/>
    <w:rsid w:val="00A230AE"/>
    <w:rsid w:val="00A230EB"/>
    <w:rsid w:val="00A23D84"/>
    <w:rsid w:val="00A24197"/>
    <w:rsid w:val="00A24582"/>
    <w:rsid w:val="00A25353"/>
    <w:rsid w:val="00A25371"/>
    <w:rsid w:val="00A267AC"/>
    <w:rsid w:val="00A26888"/>
    <w:rsid w:val="00A26A09"/>
    <w:rsid w:val="00A26A60"/>
    <w:rsid w:val="00A26C38"/>
    <w:rsid w:val="00A26F52"/>
    <w:rsid w:val="00A2728E"/>
    <w:rsid w:val="00A27EE5"/>
    <w:rsid w:val="00A3052C"/>
    <w:rsid w:val="00A3068E"/>
    <w:rsid w:val="00A308CC"/>
    <w:rsid w:val="00A310E0"/>
    <w:rsid w:val="00A336BF"/>
    <w:rsid w:val="00A34D9B"/>
    <w:rsid w:val="00A34E5D"/>
    <w:rsid w:val="00A35072"/>
    <w:rsid w:val="00A35357"/>
    <w:rsid w:val="00A363AA"/>
    <w:rsid w:val="00A36AD2"/>
    <w:rsid w:val="00A37679"/>
    <w:rsid w:val="00A37A33"/>
    <w:rsid w:val="00A37E33"/>
    <w:rsid w:val="00A40255"/>
    <w:rsid w:val="00A4073D"/>
    <w:rsid w:val="00A4086B"/>
    <w:rsid w:val="00A40BC7"/>
    <w:rsid w:val="00A418F8"/>
    <w:rsid w:val="00A41BB9"/>
    <w:rsid w:val="00A4203F"/>
    <w:rsid w:val="00A4231B"/>
    <w:rsid w:val="00A424FA"/>
    <w:rsid w:val="00A425AF"/>
    <w:rsid w:val="00A425B5"/>
    <w:rsid w:val="00A426C3"/>
    <w:rsid w:val="00A4274C"/>
    <w:rsid w:val="00A42E24"/>
    <w:rsid w:val="00A43091"/>
    <w:rsid w:val="00A4311C"/>
    <w:rsid w:val="00A434CE"/>
    <w:rsid w:val="00A43A81"/>
    <w:rsid w:val="00A43EEB"/>
    <w:rsid w:val="00A44592"/>
    <w:rsid w:val="00A44BE0"/>
    <w:rsid w:val="00A45391"/>
    <w:rsid w:val="00A4559A"/>
    <w:rsid w:val="00A456B3"/>
    <w:rsid w:val="00A45935"/>
    <w:rsid w:val="00A46025"/>
    <w:rsid w:val="00A46339"/>
    <w:rsid w:val="00A46A31"/>
    <w:rsid w:val="00A474A7"/>
    <w:rsid w:val="00A474C5"/>
    <w:rsid w:val="00A47AAB"/>
    <w:rsid w:val="00A47D63"/>
    <w:rsid w:val="00A50443"/>
    <w:rsid w:val="00A50937"/>
    <w:rsid w:val="00A50C28"/>
    <w:rsid w:val="00A50ED0"/>
    <w:rsid w:val="00A51137"/>
    <w:rsid w:val="00A5196F"/>
    <w:rsid w:val="00A524DF"/>
    <w:rsid w:val="00A53022"/>
    <w:rsid w:val="00A53258"/>
    <w:rsid w:val="00A54084"/>
    <w:rsid w:val="00A545D3"/>
    <w:rsid w:val="00A54FE6"/>
    <w:rsid w:val="00A55BDF"/>
    <w:rsid w:val="00A55FAC"/>
    <w:rsid w:val="00A56AD5"/>
    <w:rsid w:val="00A56D96"/>
    <w:rsid w:val="00A576B2"/>
    <w:rsid w:val="00A57E92"/>
    <w:rsid w:val="00A57E9C"/>
    <w:rsid w:val="00A60BC5"/>
    <w:rsid w:val="00A61202"/>
    <w:rsid w:val="00A612F5"/>
    <w:rsid w:val="00A61AA7"/>
    <w:rsid w:val="00A61F04"/>
    <w:rsid w:val="00A62598"/>
    <w:rsid w:val="00A6296C"/>
    <w:rsid w:val="00A63216"/>
    <w:rsid w:val="00A637E1"/>
    <w:rsid w:val="00A63C14"/>
    <w:rsid w:val="00A645AA"/>
    <w:rsid w:val="00A6550E"/>
    <w:rsid w:val="00A65FBD"/>
    <w:rsid w:val="00A663BB"/>
    <w:rsid w:val="00A66573"/>
    <w:rsid w:val="00A6669F"/>
    <w:rsid w:val="00A6758D"/>
    <w:rsid w:val="00A67690"/>
    <w:rsid w:val="00A677B7"/>
    <w:rsid w:val="00A67CE8"/>
    <w:rsid w:val="00A70DAF"/>
    <w:rsid w:val="00A70DCC"/>
    <w:rsid w:val="00A70EEC"/>
    <w:rsid w:val="00A70FDF"/>
    <w:rsid w:val="00A71C15"/>
    <w:rsid w:val="00A71FE8"/>
    <w:rsid w:val="00A7218B"/>
    <w:rsid w:val="00A722B1"/>
    <w:rsid w:val="00A7240C"/>
    <w:rsid w:val="00A724F6"/>
    <w:rsid w:val="00A725ED"/>
    <w:rsid w:val="00A72804"/>
    <w:rsid w:val="00A72880"/>
    <w:rsid w:val="00A73E55"/>
    <w:rsid w:val="00A746EC"/>
    <w:rsid w:val="00A75BF1"/>
    <w:rsid w:val="00A75FDE"/>
    <w:rsid w:val="00A76039"/>
    <w:rsid w:val="00A76289"/>
    <w:rsid w:val="00A76322"/>
    <w:rsid w:val="00A76E33"/>
    <w:rsid w:val="00A77100"/>
    <w:rsid w:val="00A77322"/>
    <w:rsid w:val="00A77CD2"/>
    <w:rsid w:val="00A77D4B"/>
    <w:rsid w:val="00A80460"/>
    <w:rsid w:val="00A80F19"/>
    <w:rsid w:val="00A81237"/>
    <w:rsid w:val="00A8133A"/>
    <w:rsid w:val="00A82E0B"/>
    <w:rsid w:val="00A83061"/>
    <w:rsid w:val="00A83159"/>
    <w:rsid w:val="00A83204"/>
    <w:rsid w:val="00A8368E"/>
    <w:rsid w:val="00A83A5E"/>
    <w:rsid w:val="00A84116"/>
    <w:rsid w:val="00A84929"/>
    <w:rsid w:val="00A84A44"/>
    <w:rsid w:val="00A84CCE"/>
    <w:rsid w:val="00A85151"/>
    <w:rsid w:val="00A852A7"/>
    <w:rsid w:val="00A854C4"/>
    <w:rsid w:val="00A8628F"/>
    <w:rsid w:val="00A865D4"/>
    <w:rsid w:val="00A866DE"/>
    <w:rsid w:val="00A866F9"/>
    <w:rsid w:val="00A86BA4"/>
    <w:rsid w:val="00A86E1D"/>
    <w:rsid w:val="00A86E44"/>
    <w:rsid w:val="00A86F8B"/>
    <w:rsid w:val="00A86F94"/>
    <w:rsid w:val="00A8768D"/>
    <w:rsid w:val="00A87742"/>
    <w:rsid w:val="00A904DA"/>
    <w:rsid w:val="00A90D5F"/>
    <w:rsid w:val="00A90F75"/>
    <w:rsid w:val="00A91AA2"/>
    <w:rsid w:val="00A9314B"/>
    <w:rsid w:val="00A938A7"/>
    <w:rsid w:val="00A938F5"/>
    <w:rsid w:val="00A93F68"/>
    <w:rsid w:val="00A94056"/>
    <w:rsid w:val="00A94384"/>
    <w:rsid w:val="00A9485D"/>
    <w:rsid w:val="00A94BC9"/>
    <w:rsid w:val="00A94FBC"/>
    <w:rsid w:val="00A95429"/>
    <w:rsid w:val="00A95483"/>
    <w:rsid w:val="00A95CF1"/>
    <w:rsid w:val="00A9626F"/>
    <w:rsid w:val="00A96794"/>
    <w:rsid w:val="00A96D23"/>
    <w:rsid w:val="00AA08DF"/>
    <w:rsid w:val="00AA0E7A"/>
    <w:rsid w:val="00AA1425"/>
    <w:rsid w:val="00AA16FD"/>
    <w:rsid w:val="00AA17C5"/>
    <w:rsid w:val="00AA1D39"/>
    <w:rsid w:val="00AA1DEB"/>
    <w:rsid w:val="00AA22A3"/>
    <w:rsid w:val="00AA30C0"/>
    <w:rsid w:val="00AA4076"/>
    <w:rsid w:val="00AA4221"/>
    <w:rsid w:val="00AA4289"/>
    <w:rsid w:val="00AA43D7"/>
    <w:rsid w:val="00AA4CAD"/>
    <w:rsid w:val="00AA52C9"/>
    <w:rsid w:val="00AA5919"/>
    <w:rsid w:val="00AA5DCF"/>
    <w:rsid w:val="00AA629D"/>
    <w:rsid w:val="00AA6A1A"/>
    <w:rsid w:val="00AA6E43"/>
    <w:rsid w:val="00AA7D1D"/>
    <w:rsid w:val="00AB1161"/>
    <w:rsid w:val="00AB1164"/>
    <w:rsid w:val="00AB12D4"/>
    <w:rsid w:val="00AB1A7A"/>
    <w:rsid w:val="00AB1E2F"/>
    <w:rsid w:val="00AB1F71"/>
    <w:rsid w:val="00AB247E"/>
    <w:rsid w:val="00AB26D5"/>
    <w:rsid w:val="00AB2C15"/>
    <w:rsid w:val="00AB3139"/>
    <w:rsid w:val="00AB31C0"/>
    <w:rsid w:val="00AB357D"/>
    <w:rsid w:val="00AB38FA"/>
    <w:rsid w:val="00AB3C5A"/>
    <w:rsid w:val="00AB41B5"/>
    <w:rsid w:val="00AB4A25"/>
    <w:rsid w:val="00AB4F2F"/>
    <w:rsid w:val="00AB5351"/>
    <w:rsid w:val="00AB5418"/>
    <w:rsid w:val="00AB58EE"/>
    <w:rsid w:val="00AB5F6C"/>
    <w:rsid w:val="00AB7499"/>
    <w:rsid w:val="00AB76C0"/>
    <w:rsid w:val="00AB7CB4"/>
    <w:rsid w:val="00AB7FA4"/>
    <w:rsid w:val="00AC003B"/>
    <w:rsid w:val="00AC082E"/>
    <w:rsid w:val="00AC1062"/>
    <w:rsid w:val="00AC1716"/>
    <w:rsid w:val="00AC1C46"/>
    <w:rsid w:val="00AC1E8F"/>
    <w:rsid w:val="00AC2627"/>
    <w:rsid w:val="00AC26F6"/>
    <w:rsid w:val="00AC271B"/>
    <w:rsid w:val="00AC2B6D"/>
    <w:rsid w:val="00AC3239"/>
    <w:rsid w:val="00AC33F0"/>
    <w:rsid w:val="00AC34A8"/>
    <w:rsid w:val="00AC37D9"/>
    <w:rsid w:val="00AC38C7"/>
    <w:rsid w:val="00AC3F42"/>
    <w:rsid w:val="00AC496B"/>
    <w:rsid w:val="00AC4C96"/>
    <w:rsid w:val="00AC570C"/>
    <w:rsid w:val="00AC5D34"/>
    <w:rsid w:val="00AC6064"/>
    <w:rsid w:val="00AC64DF"/>
    <w:rsid w:val="00AC6572"/>
    <w:rsid w:val="00AC7C92"/>
    <w:rsid w:val="00AC7CDC"/>
    <w:rsid w:val="00AC7F70"/>
    <w:rsid w:val="00AD02EC"/>
    <w:rsid w:val="00AD0884"/>
    <w:rsid w:val="00AD0CB3"/>
    <w:rsid w:val="00AD0ED1"/>
    <w:rsid w:val="00AD0F4A"/>
    <w:rsid w:val="00AD131F"/>
    <w:rsid w:val="00AD1352"/>
    <w:rsid w:val="00AD1415"/>
    <w:rsid w:val="00AD16D3"/>
    <w:rsid w:val="00AD19C6"/>
    <w:rsid w:val="00AD1F70"/>
    <w:rsid w:val="00AD232A"/>
    <w:rsid w:val="00AD2898"/>
    <w:rsid w:val="00AD2A68"/>
    <w:rsid w:val="00AD2C32"/>
    <w:rsid w:val="00AD47D4"/>
    <w:rsid w:val="00AD48FC"/>
    <w:rsid w:val="00AD4A7A"/>
    <w:rsid w:val="00AD50A0"/>
    <w:rsid w:val="00AD6A35"/>
    <w:rsid w:val="00AD71F3"/>
    <w:rsid w:val="00AD7311"/>
    <w:rsid w:val="00AD743A"/>
    <w:rsid w:val="00AD76DB"/>
    <w:rsid w:val="00AD7865"/>
    <w:rsid w:val="00AD787D"/>
    <w:rsid w:val="00AD7F06"/>
    <w:rsid w:val="00AE185D"/>
    <w:rsid w:val="00AE241D"/>
    <w:rsid w:val="00AE2598"/>
    <w:rsid w:val="00AE2840"/>
    <w:rsid w:val="00AE2994"/>
    <w:rsid w:val="00AE2AA2"/>
    <w:rsid w:val="00AE3056"/>
    <w:rsid w:val="00AE3222"/>
    <w:rsid w:val="00AE38B1"/>
    <w:rsid w:val="00AE3D7A"/>
    <w:rsid w:val="00AE3EB6"/>
    <w:rsid w:val="00AE43EE"/>
    <w:rsid w:val="00AE4787"/>
    <w:rsid w:val="00AE4841"/>
    <w:rsid w:val="00AE50EC"/>
    <w:rsid w:val="00AE56DF"/>
    <w:rsid w:val="00AE5811"/>
    <w:rsid w:val="00AE5B4D"/>
    <w:rsid w:val="00AE5CDF"/>
    <w:rsid w:val="00AE5D0B"/>
    <w:rsid w:val="00AE6427"/>
    <w:rsid w:val="00AE6C9D"/>
    <w:rsid w:val="00AE6CA5"/>
    <w:rsid w:val="00AF0007"/>
    <w:rsid w:val="00AF0C45"/>
    <w:rsid w:val="00AF0D84"/>
    <w:rsid w:val="00AF0F20"/>
    <w:rsid w:val="00AF0FEB"/>
    <w:rsid w:val="00AF1098"/>
    <w:rsid w:val="00AF175F"/>
    <w:rsid w:val="00AF1766"/>
    <w:rsid w:val="00AF27AD"/>
    <w:rsid w:val="00AF2EC3"/>
    <w:rsid w:val="00AF4430"/>
    <w:rsid w:val="00AF4BCF"/>
    <w:rsid w:val="00AF4DD0"/>
    <w:rsid w:val="00AF549B"/>
    <w:rsid w:val="00AF58D1"/>
    <w:rsid w:val="00AF58F7"/>
    <w:rsid w:val="00AF5A2F"/>
    <w:rsid w:val="00AF5C91"/>
    <w:rsid w:val="00AF5F9D"/>
    <w:rsid w:val="00AF6FAB"/>
    <w:rsid w:val="00AF708C"/>
    <w:rsid w:val="00AF74A5"/>
    <w:rsid w:val="00AF7588"/>
    <w:rsid w:val="00AF7C60"/>
    <w:rsid w:val="00B004F2"/>
    <w:rsid w:val="00B00836"/>
    <w:rsid w:val="00B0099E"/>
    <w:rsid w:val="00B00FE9"/>
    <w:rsid w:val="00B01065"/>
    <w:rsid w:val="00B018AF"/>
    <w:rsid w:val="00B01957"/>
    <w:rsid w:val="00B02A0D"/>
    <w:rsid w:val="00B02AB1"/>
    <w:rsid w:val="00B030D8"/>
    <w:rsid w:val="00B030F3"/>
    <w:rsid w:val="00B03C56"/>
    <w:rsid w:val="00B04799"/>
    <w:rsid w:val="00B04B12"/>
    <w:rsid w:val="00B04D40"/>
    <w:rsid w:val="00B04EEF"/>
    <w:rsid w:val="00B04F27"/>
    <w:rsid w:val="00B04FE6"/>
    <w:rsid w:val="00B052BA"/>
    <w:rsid w:val="00B0586A"/>
    <w:rsid w:val="00B05AA8"/>
    <w:rsid w:val="00B05FA4"/>
    <w:rsid w:val="00B06089"/>
    <w:rsid w:val="00B068B8"/>
    <w:rsid w:val="00B068EB"/>
    <w:rsid w:val="00B06AAD"/>
    <w:rsid w:val="00B06ACE"/>
    <w:rsid w:val="00B06CCE"/>
    <w:rsid w:val="00B06FBA"/>
    <w:rsid w:val="00B0701A"/>
    <w:rsid w:val="00B07448"/>
    <w:rsid w:val="00B07469"/>
    <w:rsid w:val="00B102D6"/>
    <w:rsid w:val="00B1040A"/>
    <w:rsid w:val="00B10582"/>
    <w:rsid w:val="00B106E6"/>
    <w:rsid w:val="00B10847"/>
    <w:rsid w:val="00B108A6"/>
    <w:rsid w:val="00B10C03"/>
    <w:rsid w:val="00B10F35"/>
    <w:rsid w:val="00B11321"/>
    <w:rsid w:val="00B11677"/>
    <w:rsid w:val="00B129C8"/>
    <w:rsid w:val="00B130D4"/>
    <w:rsid w:val="00B13500"/>
    <w:rsid w:val="00B1371E"/>
    <w:rsid w:val="00B13C80"/>
    <w:rsid w:val="00B14614"/>
    <w:rsid w:val="00B14E01"/>
    <w:rsid w:val="00B14E0D"/>
    <w:rsid w:val="00B15DC6"/>
    <w:rsid w:val="00B15F79"/>
    <w:rsid w:val="00B16DDB"/>
    <w:rsid w:val="00B16F60"/>
    <w:rsid w:val="00B174F1"/>
    <w:rsid w:val="00B1764D"/>
    <w:rsid w:val="00B1774D"/>
    <w:rsid w:val="00B20E32"/>
    <w:rsid w:val="00B20ECA"/>
    <w:rsid w:val="00B2133C"/>
    <w:rsid w:val="00B21400"/>
    <w:rsid w:val="00B2184A"/>
    <w:rsid w:val="00B21AF8"/>
    <w:rsid w:val="00B21C7F"/>
    <w:rsid w:val="00B21CCE"/>
    <w:rsid w:val="00B22071"/>
    <w:rsid w:val="00B225A0"/>
    <w:rsid w:val="00B226B3"/>
    <w:rsid w:val="00B22831"/>
    <w:rsid w:val="00B22D2D"/>
    <w:rsid w:val="00B22E65"/>
    <w:rsid w:val="00B23502"/>
    <w:rsid w:val="00B23995"/>
    <w:rsid w:val="00B239EE"/>
    <w:rsid w:val="00B23DB0"/>
    <w:rsid w:val="00B23F4F"/>
    <w:rsid w:val="00B24023"/>
    <w:rsid w:val="00B247D9"/>
    <w:rsid w:val="00B2562C"/>
    <w:rsid w:val="00B2592A"/>
    <w:rsid w:val="00B25D15"/>
    <w:rsid w:val="00B25DF0"/>
    <w:rsid w:val="00B26C90"/>
    <w:rsid w:val="00B26CDA"/>
    <w:rsid w:val="00B274F2"/>
    <w:rsid w:val="00B2752E"/>
    <w:rsid w:val="00B27531"/>
    <w:rsid w:val="00B27612"/>
    <w:rsid w:val="00B27B9B"/>
    <w:rsid w:val="00B30C9E"/>
    <w:rsid w:val="00B30CE4"/>
    <w:rsid w:val="00B30D6F"/>
    <w:rsid w:val="00B30DFF"/>
    <w:rsid w:val="00B313C8"/>
    <w:rsid w:val="00B31569"/>
    <w:rsid w:val="00B31973"/>
    <w:rsid w:val="00B31BE2"/>
    <w:rsid w:val="00B31F23"/>
    <w:rsid w:val="00B31F8A"/>
    <w:rsid w:val="00B31FAB"/>
    <w:rsid w:val="00B32410"/>
    <w:rsid w:val="00B32431"/>
    <w:rsid w:val="00B3253B"/>
    <w:rsid w:val="00B325BB"/>
    <w:rsid w:val="00B335AF"/>
    <w:rsid w:val="00B33603"/>
    <w:rsid w:val="00B336FD"/>
    <w:rsid w:val="00B339D7"/>
    <w:rsid w:val="00B33E08"/>
    <w:rsid w:val="00B344CA"/>
    <w:rsid w:val="00B347CE"/>
    <w:rsid w:val="00B348E4"/>
    <w:rsid w:val="00B34DA3"/>
    <w:rsid w:val="00B35186"/>
    <w:rsid w:val="00B353C6"/>
    <w:rsid w:val="00B353FD"/>
    <w:rsid w:val="00B35CF5"/>
    <w:rsid w:val="00B35E0B"/>
    <w:rsid w:val="00B35E87"/>
    <w:rsid w:val="00B36586"/>
    <w:rsid w:val="00B373A0"/>
    <w:rsid w:val="00B37AF9"/>
    <w:rsid w:val="00B40477"/>
    <w:rsid w:val="00B4089F"/>
    <w:rsid w:val="00B4098A"/>
    <w:rsid w:val="00B40E12"/>
    <w:rsid w:val="00B40F6C"/>
    <w:rsid w:val="00B41C03"/>
    <w:rsid w:val="00B41F13"/>
    <w:rsid w:val="00B4274F"/>
    <w:rsid w:val="00B42D01"/>
    <w:rsid w:val="00B43B0B"/>
    <w:rsid w:val="00B44646"/>
    <w:rsid w:val="00B44A7F"/>
    <w:rsid w:val="00B44E72"/>
    <w:rsid w:val="00B45AED"/>
    <w:rsid w:val="00B45D86"/>
    <w:rsid w:val="00B478C5"/>
    <w:rsid w:val="00B47BAA"/>
    <w:rsid w:val="00B47BF1"/>
    <w:rsid w:val="00B500F0"/>
    <w:rsid w:val="00B50245"/>
    <w:rsid w:val="00B5037B"/>
    <w:rsid w:val="00B50DF3"/>
    <w:rsid w:val="00B50E72"/>
    <w:rsid w:val="00B50F8E"/>
    <w:rsid w:val="00B51152"/>
    <w:rsid w:val="00B5150A"/>
    <w:rsid w:val="00B51708"/>
    <w:rsid w:val="00B51C49"/>
    <w:rsid w:val="00B51F8A"/>
    <w:rsid w:val="00B5220B"/>
    <w:rsid w:val="00B53659"/>
    <w:rsid w:val="00B5375D"/>
    <w:rsid w:val="00B553F3"/>
    <w:rsid w:val="00B55721"/>
    <w:rsid w:val="00B56034"/>
    <w:rsid w:val="00B562BE"/>
    <w:rsid w:val="00B56BDC"/>
    <w:rsid w:val="00B570A8"/>
    <w:rsid w:val="00B5732A"/>
    <w:rsid w:val="00B577B9"/>
    <w:rsid w:val="00B60648"/>
    <w:rsid w:val="00B60AD7"/>
    <w:rsid w:val="00B60D4C"/>
    <w:rsid w:val="00B60EA3"/>
    <w:rsid w:val="00B6105A"/>
    <w:rsid w:val="00B61172"/>
    <w:rsid w:val="00B61255"/>
    <w:rsid w:val="00B61259"/>
    <w:rsid w:val="00B618FD"/>
    <w:rsid w:val="00B61F49"/>
    <w:rsid w:val="00B621AE"/>
    <w:rsid w:val="00B62A51"/>
    <w:rsid w:val="00B62CE2"/>
    <w:rsid w:val="00B62F0B"/>
    <w:rsid w:val="00B62F39"/>
    <w:rsid w:val="00B631C9"/>
    <w:rsid w:val="00B6341A"/>
    <w:rsid w:val="00B63422"/>
    <w:rsid w:val="00B64248"/>
    <w:rsid w:val="00B6466A"/>
    <w:rsid w:val="00B647E1"/>
    <w:rsid w:val="00B6540B"/>
    <w:rsid w:val="00B66101"/>
    <w:rsid w:val="00B66A91"/>
    <w:rsid w:val="00B6714B"/>
    <w:rsid w:val="00B67F66"/>
    <w:rsid w:val="00B731DA"/>
    <w:rsid w:val="00B7393C"/>
    <w:rsid w:val="00B7399C"/>
    <w:rsid w:val="00B73B84"/>
    <w:rsid w:val="00B73E03"/>
    <w:rsid w:val="00B74186"/>
    <w:rsid w:val="00B749B0"/>
    <w:rsid w:val="00B74C70"/>
    <w:rsid w:val="00B74E86"/>
    <w:rsid w:val="00B74FCB"/>
    <w:rsid w:val="00B756FC"/>
    <w:rsid w:val="00B75B71"/>
    <w:rsid w:val="00B75C02"/>
    <w:rsid w:val="00B76057"/>
    <w:rsid w:val="00B76F0D"/>
    <w:rsid w:val="00B77A3E"/>
    <w:rsid w:val="00B77E9C"/>
    <w:rsid w:val="00B800A3"/>
    <w:rsid w:val="00B807D9"/>
    <w:rsid w:val="00B809DF"/>
    <w:rsid w:val="00B812BC"/>
    <w:rsid w:val="00B81E71"/>
    <w:rsid w:val="00B8245C"/>
    <w:rsid w:val="00B82866"/>
    <w:rsid w:val="00B82D7E"/>
    <w:rsid w:val="00B8318D"/>
    <w:rsid w:val="00B83CAF"/>
    <w:rsid w:val="00B840BF"/>
    <w:rsid w:val="00B84203"/>
    <w:rsid w:val="00B8521A"/>
    <w:rsid w:val="00B85A59"/>
    <w:rsid w:val="00B86AF2"/>
    <w:rsid w:val="00B86D02"/>
    <w:rsid w:val="00B86DAD"/>
    <w:rsid w:val="00B86E33"/>
    <w:rsid w:val="00B86EF1"/>
    <w:rsid w:val="00B877DE"/>
    <w:rsid w:val="00B90788"/>
    <w:rsid w:val="00B90A4F"/>
    <w:rsid w:val="00B90E7C"/>
    <w:rsid w:val="00B9108C"/>
    <w:rsid w:val="00B911AD"/>
    <w:rsid w:val="00B91439"/>
    <w:rsid w:val="00B91DE8"/>
    <w:rsid w:val="00B91F04"/>
    <w:rsid w:val="00B921C2"/>
    <w:rsid w:val="00B92C51"/>
    <w:rsid w:val="00B9379D"/>
    <w:rsid w:val="00B944E4"/>
    <w:rsid w:val="00B94F54"/>
    <w:rsid w:val="00B95156"/>
    <w:rsid w:val="00B9526D"/>
    <w:rsid w:val="00B95823"/>
    <w:rsid w:val="00B95B0B"/>
    <w:rsid w:val="00B95B44"/>
    <w:rsid w:val="00B95C2D"/>
    <w:rsid w:val="00B96512"/>
    <w:rsid w:val="00B96A65"/>
    <w:rsid w:val="00B971A0"/>
    <w:rsid w:val="00B97539"/>
    <w:rsid w:val="00B97819"/>
    <w:rsid w:val="00BA077B"/>
    <w:rsid w:val="00BA0BF7"/>
    <w:rsid w:val="00BA0EBF"/>
    <w:rsid w:val="00BA1233"/>
    <w:rsid w:val="00BA1753"/>
    <w:rsid w:val="00BA1868"/>
    <w:rsid w:val="00BA1882"/>
    <w:rsid w:val="00BA18E3"/>
    <w:rsid w:val="00BA1EE4"/>
    <w:rsid w:val="00BA228A"/>
    <w:rsid w:val="00BA228F"/>
    <w:rsid w:val="00BA272A"/>
    <w:rsid w:val="00BA28F4"/>
    <w:rsid w:val="00BA2CBD"/>
    <w:rsid w:val="00BA2F68"/>
    <w:rsid w:val="00BA31D0"/>
    <w:rsid w:val="00BA344F"/>
    <w:rsid w:val="00BA3C59"/>
    <w:rsid w:val="00BA3CD3"/>
    <w:rsid w:val="00BA3E9E"/>
    <w:rsid w:val="00BA483E"/>
    <w:rsid w:val="00BA4972"/>
    <w:rsid w:val="00BA4FD2"/>
    <w:rsid w:val="00BA55EB"/>
    <w:rsid w:val="00BA5800"/>
    <w:rsid w:val="00BA5ADC"/>
    <w:rsid w:val="00BA5F77"/>
    <w:rsid w:val="00BA6295"/>
    <w:rsid w:val="00BA68E8"/>
    <w:rsid w:val="00BA6A30"/>
    <w:rsid w:val="00BA6AF9"/>
    <w:rsid w:val="00BA7826"/>
    <w:rsid w:val="00BA78A3"/>
    <w:rsid w:val="00BA7A42"/>
    <w:rsid w:val="00BA7AC2"/>
    <w:rsid w:val="00BB0101"/>
    <w:rsid w:val="00BB01E6"/>
    <w:rsid w:val="00BB0B5D"/>
    <w:rsid w:val="00BB1192"/>
    <w:rsid w:val="00BB122E"/>
    <w:rsid w:val="00BB19A2"/>
    <w:rsid w:val="00BB1A1A"/>
    <w:rsid w:val="00BB1D27"/>
    <w:rsid w:val="00BB2C20"/>
    <w:rsid w:val="00BB2CEC"/>
    <w:rsid w:val="00BB3002"/>
    <w:rsid w:val="00BB30CE"/>
    <w:rsid w:val="00BB34ED"/>
    <w:rsid w:val="00BB35A8"/>
    <w:rsid w:val="00BB3F13"/>
    <w:rsid w:val="00BB40D8"/>
    <w:rsid w:val="00BB47B6"/>
    <w:rsid w:val="00BB47C2"/>
    <w:rsid w:val="00BB4890"/>
    <w:rsid w:val="00BB4AA7"/>
    <w:rsid w:val="00BB5D62"/>
    <w:rsid w:val="00BB7340"/>
    <w:rsid w:val="00BB7365"/>
    <w:rsid w:val="00BB767E"/>
    <w:rsid w:val="00BC069A"/>
    <w:rsid w:val="00BC06A1"/>
    <w:rsid w:val="00BC0869"/>
    <w:rsid w:val="00BC09EE"/>
    <w:rsid w:val="00BC0A7F"/>
    <w:rsid w:val="00BC0A85"/>
    <w:rsid w:val="00BC0EE9"/>
    <w:rsid w:val="00BC0F9A"/>
    <w:rsid w:val="00BC0FDE"/>
    <w:rsid w:val="00BC1334"/>
    <w:rsid w:val="00BC21A6"/>
    <w:rsid w:val="00BC252F"/>
    <w:rsid w:val="00BC3C05"/>
    <w:rsid w:val="00BC3D0F"/>
    <w:rsid w:val="00BC4D18"/>
    <w:rsid w:val="00BC57C9"/>
    <w:rsid w:val="00BC5DB2"/>
    <w:rsid w:val="00BC6724"/>
    <w:rsid w:val="00BC68CB"/>
    <w:rsid w:val="00BC68D4"/>
    <w:rsid w:val="00BC6991"/>
    <w:rsid w:val="00BC7042"/>
    <w:rsid w:val="00BD00BE"/>
    <w:rsid w:val="00BD0392"/>
    <w:rsid w:val="00BD04BF"/>
    <w:rsid w:val="00BD1416"/>
    <w:rsid w:val="00BD1A95"/>
    <w:rsid w:val="00BD2478"/>
    <w:rsid w:val="00BD26ED"/>
    <w:rsid w:val="00BD33F0"/>
    <w:rsid w:val="00BD4A18"/>
    <w:rsid w:val="00BD4DB0"/>
    <w:rsid w:val="00BD54DF"/>
    <w:rsid w:val="00BD56D9"/>
    <w:rsid w:val="00BD5C2B"/>
    <w:rsid w:val="00BD633B"/>
    <w:rsid w:val="00BD6A5E"/>
    <w:rsid w:val="00BD6CA1"/>
    <w:rsid w:val="00BD7E8D"/>
    <w:rsid w:val="00BE0440"/>
    <w:rsid w:val="00BE0B4E"/>
    <w:rsid w:val="00BE109A"/>
    <w:rsid w:val="00BE1227"/>
    <w:rsid w:val="00BE1C6B"/>
    <w:rsid w:val="00BE3DB8"/>
    <w:rsid w:val="00BE3E48"/>
    <w:rsid w:val="00BE4524"/>
    <w:rsid w:val="00BE4564"/>
    <w:rsid w:val="00BE4699"/>
    <w:rsid w:val="00BE470D"/>
    <w:rsid w:val="00BE4805"/>
    <w:rsid w:val="00BE4BDF"/>
    <w:rsid w:val="00BE544C"/>
    <w:rsid w:val="00BE57D9"/>
    <w:rsid w:val="00BE5A29"/>
    <w:rsid w:val="00BE5F1C"/>
    <w:rsid w:val="00BE628A"/>
    <w:rsid w:val="00BE6371"/>
    <w:rsid w:val="00BE6BD0"/>
    <w:rsid w:val="00BE6E91"/>
    <w:rsid w:val="00BE76BA"/>
    <w:rsid w:val="00BE790D"/>
    <w:rsid w:val="00BF00C0"/>
    <w:rsid w:val="00BF0F79"/>
    <w:rsid w:val="00BF1506"/>
    <w:rsid w:val="00BF1760"/>
    <w:rsid w:val="00BF17AE"/>
    <w:rsid w:val="00BF24A0"/>
    <w:rsid w:val="00BF260B"/>
    <w:rsid w:val="00BF2EF7"/>
    <w:rsid w:val="00BF30B7"/>
    <w:rsid w:val="00BF45DC"/>
    <w:rsid w:val="00BF47F7"/>
    <w:rsid w:val="00BF4F09"/>
    <w:rsid w:val="00BF4F76"/>
    <w:rsid w:val="00BF52B9"/>
    <w:rsid w:val="00BF540D"/>
    <w:rsid w:val="00BF554E"/>
    <w:rsid w:val="00BF55A5"/>
    <w:rsid w:val="00BF5FF2"/>
    <w:rsid w:val="00BF644A"/>
    <w:rsid w:val="00BF6BB6"/>
    <w:rsid w:val="00BF70F2"/>
    <w:rsid w:val="00BF7CAE"/>
    <w:rsid w:val="00BF7CDA"/>
    <w:rsid w:val="00BF7E8C"/>
    <w:rsid w:val="00C00372"/>
    <w:rsid w:val="00C003C8"/>
    <w:rsid w:val="00C00831"/>
    <w:rsid w:val="00C008C4"/>
    <w:rsid w:val="00C01ACC"/>
    <w:rsid w:val="00C01EFD"/>
    <w:rsid w:val="00C024C2"/>
    <w:rsid w:val="00C024E6"/>
    <w:rsid w:val="00C026B0"/>
    <w:rsid w:val="00C032D5"/>
    <w:rsid w:val="00C042CC"/>
    <w:rsid w:val="00C04320"/>
    <w:rsid w:val="00C04B8C"/>
    <w:rsid w:val="00C04D98"/>
    <w:rsid w:val="00C057F8"/>
    <w:rsid w:val="00C05A3D"/>
    <w:rsid w:val="00C06D7F"/>
    <w:rsid w:val="00C070D1"/>
    <w:rsid w:val="00C073CC"/>
    <w:rsid w:val="00C078FA"/>
    <w:rsid w:val="00C07AFA"/>
    <w:rsid w:val="00C07C8A"/>
    <w:rsid w:val="00C10579"/>
    <w:rsid w:val="00C106C3"/>
    <w:rsid w:val="00C10CA6"/>
    <w:rsid w:val="00C10ECF"/>
    <w:rsid w:val="00C11214"/>
    <w:rsid w:val="00C11586"/>
    <w:rsid w:val="00C117E6"/>
    <w:rsid w:val="00C11949"/>
    <w:rsid w:val="00C11FA7"/>
    <w:rsid w:val="00C121A0"/>
    <w:rsid w:val="00C12332"/>
    <w:rsid w:val="00C12348"/>
    <w:rsid w:val="00C1251D"/>
    <w:rsid w:val="00C12792"/>
    <w:rsid w:val="00C128D9"/>
    <w:rsid w:val="00C12990"/>
    <w:rsid w:val="00C12CEE"/>
    <w:rsid w:val="00C130CD"/>
    <w:rsid w:val="00C130D9"/>
    <w:rsid w:val="00C1347B"/>
    <w:rsid w:val="00C13581"/>
    <w:rsid w:val="00C13AF2"/>
    <w:rsid w:val="00C13B7E"/>
    <w:rsid w:val="00C13D9D"/>
    <w:rsid w:val="00C1445A"/>
    <w:rsid w:val="00C14898"/>
    <w:rsid w:val="00C16042"/>
    <w:rsid w:val="00C16692"/>
    <w:rsid w:val="00C16770"/>
    <w:rsid w:val="00C1680D"/>
    <w:rsid w:val="00C169E8"/>
    <w:rsid w:val="00C169FB"/>
    <w:rsid w:val="00C16DD9"/>
    <w:rsid w:val="00C1718E"/>
    <w:rsid w:val="00C201D5"/>
    <w:rsid w:val="00C2064B"/>
    <w:rsid w:val="00C20C7D"/>
    <w:rsid w:val="00C212EB"/>
    <w:rsid w:val="00C21346"/>
    <w:rsid w:val="00C2293D"/>
    <w:rsid w:val="00C23309"/>
    <w:rsid w:val="00C23726"/>
    <w:rsid w:val="00C23ED0"/>
    <w:rsid w:val="00C24236"/>
    <w:rsid w:val="00C24377"/>
    <w:rsid w:val="00C24918"/>
    <w:rsid w:val="00C24C98"/>
    <w:rsid w:val="00C25808"/>
    <w:rsid w:val="00C26F5E"/>
    <w:rsid w:val="00C27209"/>
    <w:rsid w:val="00C27572"/>
    <w:rsid w:val="00C27782"/>
    <w:rsid w:val="00C27839"/>
    <w:rsid w:val="00C30A88"/>
    <w:rsid w:val="00C319AB"/>
    <w:rsid w:val="00C32046"/>
    <w:rsid w:val="00C324B7"/>
    <w:rsid w:val="00C32A3F"/>
    <w:rsid w:val="00C32C2A"/>
    <w:rsid w:val="00C32DFC"/>
    <w:rsid w:val="00C3392F"/>
    <w:rsid w:val="00C33935"/>
    <w:rsid w:val="00C33CB3"/>
    <w:rsid w:val="00C34189"/>
    <w:rsid w:val="00C3532B"/>
    <w:rsid w:val="00C35589"/>
    <w:rsid w:val="00C361D5"/>
    <w:rsid w:val="00C3623F"/>
    <w:rsid w:val="00C36DC8"/>
    <w:rsid w:val="00C36E2E"/>
    <w:rsid w:val="00C3731F"/>
    <w:rsid w:val="00C37CB9"/>
    <w:rsid w:val="00C37E69"/>
    <w:rsid w:val="00C402F0"/>
    <w:rsid w:val="00C407FA"/>
    <w:rsid w:val="00C408A8"/>
    <w:rsid w:val="00C40EA4"/>
    <w:rsid w:val="00C4108D"/>
    <w:rsid w:val="00C41180"/>
    <w:rsid w:val="00C41CE1"/>
    <w:rsid w:val="00C41CFD"/>
    <w:rsid w:val="00C41F63"/>
    <w:rsid w:val="00C42469"/>
    <w:rsid w:val="00C4273F"/>
    <w:rsid w:val="00C429D8"/>
    <w:rsid w:val="00C42C32"/>
    <w:rsid w:val="00C42E07"/>
    <w:rsid w:val="00C4459E"/>
    <w:rsid w:val="00C447B3"/>
    <w:rsid w:val="00C4585F"/>
    <w:rsid w:val="00C46232"/>
    <w:rsid w:val="00C46784"/>
    <w:rsid w:val="00C47583"/>
    <w:rsid w:val="00C47FD3"/>
    <w:rsid w:val="00C50C38"/>
    <w:rsid w:val="00C50D42"/>
    <w:rsid w:val="00C51112"/>
    <w:rsid w:val="00C516DD"/>
    <w:rsid w:val="00C51C24"/>
    <w:rsid w:val="00C5201A"/>
    <w:rsid w:val="00C52DAD"/>
    <w:rsid w:val="00C531DD"/>
    <w:rsid w:val="00C53289"/>
    <w:rsid w:val="00C532F5"/>
    <w:rsid w:val="00C5345C"/>
    <w:rsid w:val="00C53C3E"/>
    <w:rsid w:val="00C53F67"/>
    <w:rsid w:val="00C54B29"/>
    <w:rsid w:val="00C54BEE"/>
    <w:rsid w:val="00C5591C"/>
    <w:rsid w:val="00C55EFF"/>
    <w:rsid w:val="00C56286"/>
    <w:rsid w:val="00C5632D"/>
    <w:rsid w:val="00C56429"/>
    <w:rsid w:val="00C567B1"/>
    <w:rsid w:val="00C56828"/>
    <w:rsid w:val="00C5698B"/>
    <w:rsid w:val="00C56DD0"/>
    <w:rsid w:val="00C570B5"/>
    <w:rsid w:val="00C5788F"/>
    <w:rsid w:val="00C6058C"/>
    <w:rsid w:val="00C60E73"/>
    <w:rsid w:val="00C61490"/>
    <w:rsid w:val="00C62AA2"/>
    <w:rsid w:val="00C62B27"/>
    <w:rsid w:val="00C62F00"/>
    <w:rsid w:val="00C63105"/>
    <w:rsid w:val="00C632E1"/>
    <w:rsid w:val="00C63CAA"/>
    <w:rsid w:val="00C63D39"/>
    <w:rsid w:val="00C63E86"/>
    <w:rsid w:val="00C6413A"/>
    <w:rsid w:val="00C649A5"/>
    <w:rsid w:val="00C64A36"/>
    <w:rsid w:val="00C6540A"/>
    <w:rsid w:val="00C65E04"/>
    <w:rsid w:val="00C66775"/>
    <w:rsid w:val="00C6686F"/>
    <w:rsid w:val="00C66D03"/>
    <w:rsid w:val="00C676C0"/>
    <w:rsid w:val="00C67AA1"/>
    <w:rsid w:val="00C67E57"/>
    <w:rsid w:val="00C71EF6"/>
    <w:rsid w:val="00C72020"/>
    <w:rsid w:val="00C7229B"/>
    <w:rsid w:val="00C724FC"/>
    <w:rsid w:val="00C72C0F"/>
    <w:rsid w:val="00C734CC"/>
    <w:rsid w:val="00C7384E"/>
    <w:rsid w:val="00C73E0D"/>
    <w:rsid w:val="00C7428C"/>
    <w:rsid w:val="00C74582"/>
    <w:rsid w:val="00C748D2"/>
    <w:rsid w:val="00C74AF0"/>
    <w:rsid w:val="00C74B97"/>
    <w:rsid w:val="00C75017"/>
    <w:rsid w:val="00C7589A"/>
    <w:rsid w:val="00C758E2"/>
    <w:rsid w:val="00C759B6"/>
    <w:rsid w:val="00C7608F"/>
    <w:rsid w:val="00C767E4"/>
    <w:rsid w:val="00C76ADB"/>
    <w:rsid w:val="00C77DB8"/>
    <w:rsid w:val="00C80B14"/>
    <w:rsid w:val="00C80F5D"/>
    <w:rsid w:val="00C813E8"/>
    <w:rsid w:val="00C819B0"/>
    <w:rsid w:val="00C81AB5"/>
    <w:rsid w:val="00C821B6"/>
    <w:rsid w:val="00C823ED"/>
    <w:rsid w:val="00C83FEC"/>
    <w:rsid w:val="00C8444D"/>
    <w:rsid w:val="00C845A8"/>
    <w:rsid w:val="00C845E7"/>
    <w:rsid w:val="00C84CAA"/>
    <w:rsid w:val="00C84D92"/>
    <w:rsid w:val="00C84F84"/>
    <w:rsid w:val="00C85734"/>
    <w:rsid w:val="00C85BBC"/>
    <w:rsid w:val="00C8600E"/>
    <w:rsid w:val="00C864ED"/>
    <w:rsid w:val="00C86C58"/>
    <w:rsid w:val="00C87AB2"/>
    <w:rsid w:val="00C87C93"/>
    <w:rsid w:val="00C87DBB"/>
    <w:rsid w:val="00C90308"/>
    <w:rsid w:val="00C90611"/>
    <w:rsid w:val="00C90614"/>
    <w:rsid w:val="00C90A44"/>
    <w:rsid w:val="00C90BDE"/>
    <w:rsid w:val="00C90C8A"/>
    <w:rsid w:val="00C9108B"/>
    <w:rsid w:val="00C9114B"/>
    <w:rsid w:val="00C91705"/>
    <w:rsid w:val="00C91FBC"/>
    <w:rsid w:val="00C926B1"/>
    <w:rsid w:val="00C946DD"/>
    <w:rsid w:val="00C94ABF"/>
    <w:rsid w:val="00C94C9C"/>
    <w:rsid w:val="00C94CD8"/>
    <w:rsid w:val="00C9532C"/>
    <w:rsid w:val="00C9546A"/>
    <w:rsid w:val="00C95484"/>
    <w:rsid w:val="00C95B29"/>
    <w:rsid w:val="00C96006"/>
    <w:rsid w:val="00C96223"/>
    <w:rsid w:val="00C9631D"/>
    <w:rsid w:val="00C9640A"/>
    <w:rsid w:val="00C96C39"/>
    <w:rsid w:val="00C96F0C"/>
    <w:rsid w:val="00C97C0C"/>
    <w:rsid w:val="00C97CB6"/>
    <w:rsid w:val="00C97EDD"/>
    <w:rsid w:val="00C97FDE"/>
    <w:rsid w:val="00CA0352"/>
    <w:rsid w:val="00CA05B8"/>
    <w:rsid w:val="00CA06E1"/>
    <w:rsid w:val="00CA0731"/>
    <w:rsid w:val="00CA099A"/>
    <w:rsid w:val="00CA104B"/>
    <w:rsid w:val="00CA10D1"/>
    <w:rsid w:val="00CA1613"/>
    <w:rsid w:val="00CA2123"/>
    <w:rsid w:val="00CA21F2"/>
    <w:rsid w:val="00CA225E"/>
    <w:rsid w:val="00CA2C18"/>
    <w:rsid w:val="00CA2C94"/>
    <w:rsid w:val="00CA2EDA"/>
    <w:rsid w:val="00CA302F"/>
    <w:rsid w:val="00CA31BC"/>
    <w:rsid w:val="00CA3D5C"/>
    <w:rsid w:val="00CA3FAA"/>
    <w:rsid w:val="00CA43CD"/>
    <w:rsid w:val="00CA4D50"/>
    <w:rsid w:val="00CA5D47"/>
    <w:rsid w:val="00CA61E7"/>
    <w:rsid w:val="00CA6A95"/>
    <w:rsid w:val="00CA6ACE"/>
    <w:rsid w:val="00CA7237"/>
    <w:rsid w:val="00CA7416"/>
    <w:rsid w:val="00CA7A64"/>
    <w:rsid w:val="00CA7D51"/>
    <w:rsid w:val="00CB1E8E"/>
    <w:rsid w:val="00CB1EB6"/>
    <w:rsid w:val="00CB1ED2"/>
    <w:rsid w:val="00CB26D9"/>
    <w:rsid w:val="00CB2FE7"/>
    <w:rsid w:val="00CB3480"/>
    <w:rsid w:val="00CB3D75"/>
    <w:rsid w:val="00CB4111"/>
    <w:rsid w:val="00CB4457"/>
    <w:rsid w:val="00CB4942"/>
    <w:rsid w:val="00CB4F28"/>
    <w:rsid w:val="00CB5257"/>
    <w:rsid w:val="00CB5325"/>
    <w:rsid w:val="00CB557F"/>
    <w:rsid w:val="00CB5690"/>
    <w:rsid w:val="00CB5B8E"/>
    <w:rsid w:val="00CB5EAA"/>
    <w:rsid w:val="00CB72CB"/>
    <w:rsid w:val="00CB7D23"/>
    <w:rsid w:val="00CC03A7"/>
    <w:rsid w:val="00CC04D8"/>
    <w:rsid w:val="00CC16B4"/>
    <w:rsid w:val="00CC18D6"/>
    <w:rsid w:val="00CC25B7"/>
    <w:rsid w:val="00CC274A"/>
    <w:rsid w:val="00CC2CF9"/>
    <w:rsid w:val="00CC2E94"/>
    <w:rsid w:val="00CC336D"/>
    <w:rsid w:val="00CC364E"/>
    <w:rsid w:val="00CC3A7B"/>
    <w:rsid w:val="00CC3D6E"/>
    <w:rsid w:val="00CC41CB"/>
    <w:rsid w:val="00CC4EFE"/>
    <w:rsid w:val="00CC4F14"/>
    <w:rsid w:val="00CC5E77"/>
    <w:rsid w:val="00CC681B"/>
    <w:rsid w:val="00CC693A"/>
    <w:rsid w:val="00CC79C7"/>
    <w:rsid w:val="00CC7CF5"/>
    <w:rsid w:val="00CD0801"/>
    <w:rsid w:val="00CD0854"/>
    <w:rsid w:val="00CD0888"/>
    <w:rsid w:val="00CD11BB"/>
    <w:rsid w:val="00CD2160"/>
    <w:rsid w:val="00CD2461"/>
    <w:rsid w:val="00CD277A"/>
    <w:rsid w:val="00CD283A"/>
    <w:rsid w:val="00CD33ED"/>
    <w:rsid w:val="00CD3B88"/>
    <w:rsid w:val="00CD3C2F"/>
    <w:rsid w:val="00CD3F7B"/>
    <w:rsid w:val="00CD468E"/>
    <w:rsid w:val="00CD4B48"/>
    <w:rsid w:val="00CD4C3A"/>
    <w:rsid w:val="00CD4F46"/>
    <w:rsid w:val="00CD5F3F"/>
    <w:rsid w:val="00CD6058"/>
    <w:rsid w:val="00CD6754"/>
    <w:rsid w:val="00CD70B8"/>
    <w:rsid w:val="00CD7627"/>
    <w:rsid w:val="00CE100D"/>
    <w:rsid w:val="00CE1010"/>
    <w:rsid w:val="00CE1656"/>
    <w:rsid w:val="00CE175A"/>
    <w:rsid w:val="00CE19E4"/>
    <w:rsid w:val="00CE254C"/>
    <w:rsid w:val="00CE35CC"/>
    <w:rsid w:val="00CE3DE0"/>
    <w:rsid w:val="00CE45E1"/>
    <w:rsid w:val="00CE46B8"/>
    <w:rsid w:val="00CE4952"/>
    <w:rsid w:val="00CE496F"/>
    <w:rsid w:val="00CE54B1"/>
    <w:rsid w:val="00CE585A"/>
    <w:rsid w:val="00CE65B2"/>
    <w:rsid w:val="00CE6EBF"/>
    <w:rsid w:val="00CE6ECB"/>
    <w:rsid w:val="00CE6FAC"/>
    <w:rsid w:val="00CE75EC"/>
    <w:rsid w:val="00CE778C"/>
    <w:rsid w:val="00CE77B3"/>
    <w:rsid w:val="00CE7CB0"/>
    <w:rsid w:val="00CE7EAD"/>
    <w:rsid w:val="00CE7FC7"/>
    <w:rsid w:val="00CF0189"/>
    <w:rsid w:val="00CF1AA1"/>
    <w:rsid w:val="00CF20EB"/>
    <w:rsid w:val="00CF22A2"/>
    <w:rsid w:val="00CF35C1"/>
    <w:rsid w:val="00CF37AB"/>
    <w:rsid w:val="00CF38AE"/>
    <w:rsid w:val="00CF4089"/>
    <w:rsid w:val="00CF4549"/>
    <w:rsid w:val="00CF4EC7"/>
    <w:rsid w:val="00CF5313"/>
    <w:rsid w:val="00CF542B"/>
    <w:rsid w:val="00CF5880"/>
    <w:rsid w:val="00CF5B86"/>
    <w:rsid w:val="00CF6719"/>
    <w:rsid w:val="00CF6A5F"/>
    <w:rsid w:val="00CF78CF"/>
    <w:rsid w:val="00CF7995"/>
    <w:rsid w:val="00CF7A98"/>
    <w:rsid w:val="00D00024"/>
    <w:rsid w:val="00D003AA"/>
    <w:rsid w:val="00D00601"/>
    <w:rsid w:val="00D00B75"/>
    <w:rsid w:val="00D01009"/>
    <w:rsid w:val="00D01123"/>
    <w:rsid w:val="00D014C7"/>
    <w:rsid w:val="00D0184F"/>
    <w:rsid w:val="00D0243D"/>
    <w:rsid w:val="00D029EF"/>
    <w:rsid w:val="00D02E77"/>
    <w:rsid w:val="00D033C0"/>
    <w:rsid w:val="00D03EB0"/>
    <w:rsid w:val="00D03EF9"/>
    <w:rsid w:val="00D03F07"/>
    <w:rsid w:val="00D04009"/>
    <w:rsid w:val="00D05021"/>
    <w:rsid w:val="00D056BC"/>
    <w:rsid w:val="00D05968"/>
    <w:rsid w:val="00D060E6"/>
    <w:rsid w:val="00D0655F"/>
    <w:rsid w:val="00D06CCF"/>
    <w:rsid w:val="00D06FC4"/>
    <w:rsid w:val="00D07400"/>
    <w:rsid w:val="00D07473"/>
    <w:rsid w:val="00D102E4"/>
    <w:rsid w:val="00D109E1"/>
    <w:rsid w:val="00D1154C"/>
    <w:rsid w:val="00D11B49"/>
    <w:rsid w:val="00D11EA1"/>
    <w:rsid w:val="00D1204E"/>
    <w:rsid w:val="00D12647"/>
    <w:rsid w:val="00D12878"/>
    <w:rsid w:val="00D12B4C"/>
    <w:rsid w:val="00D12F45"/>
    <w:rsid w:val="00D13361"/>
    <w:rsid w:val="00D138CE"/>
    <w:rsid w:val="00D144D0"/>
    <w:rsid w:val="00D14884"/>
    <w:rsid w:val="00D14F50"/>
    <w:rsid w:val="00D154D6"/>
    <w:rsid w:val="00D155B9"/>
    <w:rsid w:val="00D15614"/>
    <w:rsid w:val="00D1584C"/>
    <w:rsid w:val="00D15C42"/>
    <w:rsid w:val="00D15DF3"/>
    <w:rsid w:val="00D167E1"/>
    <w:rsid w:val="00D16840"/>
    <w:rsid w:val="00D1692C"/>
    <w:rsid w:val="00D16AF5"/>
    <w:rsid w:val="00D16CF1"/>
    <w:rsid w:val="00D16E9E"/>
    <w:rsid w:val="00D16ED0"/>
    <w:rsid w:val="00D16FDB"/>
    <w:rsid w:val="00D1721A"/>
    <w:rsid w:val="00D17AC8"/>
    <w:rsid w:val="00D20897"/>
    <w:rsid w:val="00D20A59"/>
    <w:rsid w:val="00D20C62"/>
    <w:rsid w:val="00D20F35"/>
    <w:rsid w:val="00D2116A"/>
    <w:rsid w:val="00D21549"/>
    <w:rsid w:val="00D21ADF"/>
    <w:rsid w:val="00D21C5F"/>
    <w:rsid w:val="00D222D6"/>
    <w:rsid w:val="00D225E4"/>
    <w:rsid w:val="00D22AAD"/>
    <w:rsid w:val="00D230C6"/>
    <w:rsid w:val="00D24713"/>
    <w:rsid w:val="00D248DE"/>
    <w:rsid w:val="00D24BE6"/>
    <w:rsid w:val="00D25625"/>
    <w:rsid w:val="00D2575A"/>
    <w:rsid w:val="00D25BE1"/>
    <w:rsid w:val="00D25C4F"/>
    <w:rsid w:val="00D26595"/>
    <w:rsid w:val="00D265CF"/>
    <w:rsid w:val="00D26FD7"/>
    <w:rsid w:val="00D275A4"/>
    <w:rsid w:val="00D27905"/>
    <w:rsid w:val="00D2792F"/>
    <w:rsid w:val="00D27B4E"/>
    <w:rsid w:val="00D30E20"/>
    <w:rsid w:val="00D3138C"/>
    <w:rsid w:val="00D31CB8"/>
    <w:rsid w:val="00D32925"/>
    <w:rsid w:val="00D32A3F"/>
    <w:rsid w:val="00D32D97"/>
    <w:rsid w:val="00D33279"/>
    <w:rsid w:val="00D3343B"/>
    <w:rsid w:val="00D334A0"/>
    <w:rsid w:val="00D33AD7"/>
    <w:rsid w:val="00D33B18"/>
    <w:rsid w:val="00D33EA0"/>
    <w:rsid w:val="00D349D3"/>
    <w:rsid w:val="00D35939"/>
    <w:rsid w:val="00D36796"/>
    <w:rsid w:val="00D36938"/>
    <w:rsid w:val="00D36B15"/>
    <w:rsid w:val="00D3713E"/>
    <w:rsid w:val="00D37847"/>
    <w:rsid w:val="00D378E5"/>
    <w:rsid w:val="00D379CA"/>
    <w:rsid w:val="00D37D91"/>
    <w:rsid w:val="00D402EC"/>
    <w:rsid w:val="00D406CF"/>
    <w:rsid w:val="00D40853"/>
    <w:rsid w:val="00D40C12"/>
    <w:rsid w:val="00D4128B"/>
    <w:rsid w:val="00D415CB"/>
    <w:rsid w:val="00D41712"/>
    <w:rsid w:val="00D41BAA"/>
    <w:rsid w:val="00D421B7"/>
    <w:rsid w:val="00D4280B"/>
    <w:rsid w:val="00D42E09"/>
    <w:rsid w:val="00D430A9"/>
    <w:rsid w:val="00D44FC2"/>
    <w:rsid w:val="00D452D4"/>
    <w:rsid w:val="00D45604"/>
    <w:rsid w:val="00D458DD"/>
    <w:rsid w:val="00D45E17"/>
    <w:rsid w:val="00D460E6"/>
    <w:rsid w:val="00D469F7"/>
    <w:rsid w:val="00D46A71"/>
    <w:rsid w:val="00D46CC0"/>
    <w:rsid w:val="00D46D9A"/>
    <w:rsid w:val="00D46DE5"/>
    <w:rsid w:val="00D4704C"/>
    <w:rsid w:val="00D471F4"/>
    <w:rsid w:val="00D474D4"/>
    <w:rsid w:val="00D47B05"/>
    <w:rsid w:val="00D47E62"/>
    <w:rsid w:val="00D47E88"/>
    <w:rsid w:val="00D502A8"/>
    <w:rsid w:val="00D505D8"/>
    <w:rsid w:val="00D50AB8"/>
    <w:rsid w:val="00D50B12"/>
    <w:rsid w:val="00D50DF9"/>
    <w:rsid w:val="00D5141B"/>
    <w:rsid w:val="00D517FF"/>
    <w:rsid w:val="00D518D1"/>
    <w:rsid w:val="00D51DE1"/>
    <w:rsid w:val="00D51F5D"/>
    <w:rsid w:val="00D53780"/>
    <w:rsid w:val="00D53921"/>
    <w:rsid w:val="00D53A0F"/>
    <w:rsid w:val="00D53AC4"/>
    <w:rsid w:val="00D53F8B"/>
    <w:rsid w:val="00D54864"/>
    <w:rsid w:val="00D54D22"/>
    <w:rsid w:val="00D556E8"/>
    <w:rsid w:val="00D55EB8"/>
    <w:rsid w:val="00D56089"/>
    <w:rsid w:val="00D560D7"/>
    <w:rsid w:val="00D56102"/>
    <w:rsid w:val="00D56FC4"/>
    <w:rsid w:val="00D57172"/>
    <w:rsid w:val="00D578F9"/>
    <w:rsid w:val="00D57D34"/>
    <w:rsid w:val="00D6034C"/>
    <w:rsid w:val="00D607B6"/>
    <w:rsid w:val="00D60914"/>
    <w:rsid w:val="00D60C89"/>
    <w:rsid w:val="00D6133B"/>
    <w:rsid w:val="00D61490"/>
    <w:rsid w:val="00D62471"/>
    <w:rsid w:val="00D6248D"/>
    <w:rsid w:val="00D62676"/>
    <w:rsid w:val="00D62824"/>
    <w:rsid w:val="00D62AF2"/>
    <w:rsid w:val="00D63692"/>
    <w:rsid w:val="00D640F9"/>
    <w:rsid w:val="00D64D64"/>
    <w:rsid w:val="00D650EE"/>
    <w:rsid w:val="00D65140"/>
    <w:rsid w:val="00D66128"/>
    <w:rsid w:val="00D66450"/>
    <w:rsid w:val="00D66D05"/>
    <w:rsid w:val="00D66D2E"/>
    <w:rsid w:val="00D66D6F"/>
    <w:rsid w:val="00D67884"/>
    <w:rsid w:val="00D67970"/>
    <w:rsid w:val="00D67DE8"/>
    <w:rsid w:val="00D700D1"/>
    <w:rsid w:val="00D70A1D"/>
    <w:rsid w:val="00D70BF3"/>
    <w:rsid w:val="00D71677"/>
    <w:rsid w:val="00D71C91"/>
    <w:rsid w:val="00D71E2D"/>
    <w:rsid w:val="00D7326E"/>
    <w:rsid w:val="00D74178"/>
    <w:rsid w:val="00D74C42"/>
    <w:rsid w:val="00D74F76"/>
    <w:rsid w:val="00D751AA"/>
    <w:rsid w:val="00D7546C"/>
    <w:rsid w:val="00D758E7"/>
    <w:rsid w:val="00D75A3D"/>
    <w:rsid w:val="00D76503"/>
    <w:rsid w:val="00D76589"/>
    <w:rsid w:val="00D76B09"/>
    <w:rsid w:val="00D76D3C"/>
    <w:rsid w:val="00D77353"/>
    <w:rsid w:val="00D777AE"/>
    <w:rsid w:val="00D77A95"/>
    <w:rsid w:val="00D77D7F"/>
    <w:rsid w:val="00D80056"/>
    <w:rsid w:val="00D80175"/>
    <w:rsid w:val="00D801F3"/>
    <w:rsid w:val="00D80600"/>
    <w:rsid w:val="00D80B6A"/>
    <w:rsid w:val="00D80B82"/>
    <w:rsid w:val="00D815C8"/>
    <w:rsid w:val="00D817C9"/>
    <w:rsid w:val="00D81EF7"/>
    <w:rsid w:val="00D8211C"/>
    <w:rsid w:val="00D8233F"/>
    <w:rsid w:val="00D832D9"/>
    <w:rsid w:val="00D83CFA"/>
    <w:rsid w:val="00D843A4"/>
    <w:rsid w:val="00D845DB"/>
    <w:rsid w:val="00D84FEE"/>
    <w:rsid w:val="00D85742"/>
    <w:rsid w:val="00D85F70"/>
    <w:rsid w:val="00D8600C"/>
    <w:rsid w:val="00D864D2"/>
    <w:rsid w:val="00D86A02"/>
    <w:rsid w:val="00D86B63"/>
    <w:rsid w:val="00D873F8"/>
    <w:rsid w:val="00D8791B"/>
    <w:rsid w:val="00D879F0"/>
    <w:rsid w:val="00D9281D"/>
    <w:rsid w:val="00D928F7"/>
    <w:rsid w:val="00D92FEC"/>
    <w:rsid w:val="00D9358B"/>
    <w:rsid w:val="00D936DD"/>
    <w:rsid w:val="00D93A65"/>
    <w:rsid w:val="00D93E9B"/>
    <w:rsid w:val="00D94547"/>
    <w:rsid w:val="00D9460D"/>
    <w:rsid w:val="00D94BB3"/>
    <w:rsid w:val="00D94F0F"/>
    <w:rsid w:val="00D954A9"/>
    <w:rsid w:val="00D95B3B"/>
    <w:rsid w:val="00D96C3C"/>
    <w:rsid w:val="00D96EE0"/>
    <w:rsid w:val="00D9708D"/>
    <w:rsid w:val="00D97B54"/>
    <w:rsid w:val="00D97CB2"/>
    <w:rsid w:val="00D97F7C"/>
    <w:rsid w:val="00DA008D"/>
    <w:rsid w:val="00DA0286"/>
    <w:rsid w:val="00DA0D19"/>
    <w:rsid w:val="00DA0D28"/>
    <w:rsid w:val="00DA1529"/>
    <w:rsid w:val="00DA1558"/>
    <w:rsid w:val="00DA1BC9"/>
    <w:rsid w:val="00DA2577"/>
    <w:rsid w:val="00DA2A1C"/>
    <w:rsid w:val="00DA2B2D"/>
    <w:rsid w:val="00DA2DDB"/>
    <w:rsid w:val="00DA30B1"/>
    <w:rsid w:val="00DA31C3"/>
    <w:rsid w:val="00DA3A2F"/>
    <w:rsid w:val="00DA3D59"/>
    <w:rsid w:val="00DA3E9F"/>
    <w:rsid w:val="00DA44D9"/>
    <w:rsid w:val="00DA5038"/>
    <w:rsid w:val="00DA5148"/>
    <w:rsid w:val="00DA53CC"/>
    <w:rsid w:val="00DA567B"/>
    <w:rsid w:val="00DA5F33"/>
    <w:rsid w:val="00DA706E"/>
    <w:rsid w:val="00DA7546"/>
    <w:rsid w:val="00DA77A3"/>
    <w:rsid w:val="00DA7990"/>
    <w:rsid w:val="00DB0017"/>
    <w:rsid w:val="00DB0858"/>
    <w:rsid w:val="00DB0F8A"/>
    <w:rsid w:val="00DB18B3"/>
    <w:rsid w:val="00DB2666"/>
    <w:rsid w:val="00DB3037"/>
    <w:rsid w:val="00DB3ADE"/>
    <w:rsid w:val="00DB3CCA"/>
    <w:rsid w:val="00DB447D"/>
    <w:rsid w:val="00DB4701"/>
    <w:rsid w:val="00DB47FD"/>
    <w:rsid w:val="00DB494C"/>
    <w:rsid w:val="00DB4D10"/>
    <w:rsid w:val="00DB57DE"/>
    <w:rsid w:val="00DB5FB7"/>
    <w:rsid w:val="00DB5FE4"/>
    <w:rsid w:val="00DB629E"/>
    <w:rsid w:val="00DB6300"/>
    <w:rsid w:val="00DB6358"/>
    <w:rsid w:val="00DB63AC"/>
    <w:rsid w:val="00DB7475"/>
    <w:rsid w:val="00DB76FE"/>
    <w:rsid w:val="00DB7B6C"/>
    <w:rsid w:val="00DB7FBC"/>
    <w:rsid w:val="00DC006A"/>
    <w:rsid w:val="00DC035D"/>
    <w:rsid w:val="00DC07BD"/>
    <w:rsid w:val="00DC0D09"/>
    <w:rsid w:val="00DC0EE6"/>
    <w:rsid w:val="00DC19AD"/>
    <w:rsid w:val="00DC1F58"/>
    <w:rsid w:val="00DC23C0"/>
    <w:rsid w:val="00DC2FB3"/>
    <w:rsid w:val="00DC364E"/>
    <w:rsid w:val="00DC39DA"/>
    <w:rsid w:val="00DC3D44"/>
    <w:rsid w:val="00DC4A55"/>
    <w:rsid w:val="00DC50A1"/>
    <w:rsid w:val="00DC5B48"/>
    <w:rsid w:val="00DC5D85"/>
    <w:rsid w:val="00DC6A15"/>
    <w:rsid w:val="00DC6D17"/>
    <w:rsid w:val="00DC729C"/>
    <w:rsid w:val="00DC75B5"/>
    <w:rsid w:val="00DC7E89"/>
    <w:rsid w:val="00DC7F10"/>
    <w:rsid w:val="00DD063D"/>
    <w:rsid w:val="00DD0A07"/>
    <w:rsid w:val="00DD0F2F"/>
    <w:rsid w:val="00DD1007"/>
    <w:rsid w:val="00DD1B21"/>
    <w:rsid w:val="00DD23DA"/>
    <w:rsid w:val="00DD2553"/>
    <w:rsid w:val="00DD2905"/>
    <w:rsid w:val="00DD2F42"/>
    <w:rsid w:val="00DD32FC"/>
    <w:rsid w:val="00DD3346"/>
    <w:rsid w:val="00DD3616"/>
    <w:rsid w:val="00DD3A21"/>
    <w:rsid w:val="00DD3B54"/>
    <w:rsid w:val="00DD4696"/>
    <w:rsid w:val="00DD4BFA"/>
    <w:rsid w:val="00DD5A49"/>
    <w:rsid w:val="00DD5CF3"/>
    <w:rsid w:val="00DD6284"/>
    <w:rsid w:val="00DD62B3"/>
    <w:rsid w:val="00DD68CF"/>
    <w:rsid w:val="00DD7413"/>
    <w:rsid w:val="00DD765F"/>
    <w:rsid w:val="00DD78BD"/>
    <w:rsid w:val="00DD7A13"/>
    <w:rsid w:val="00DD7C6D"/>
    <w:rsid w:val="00DD7F00"/>
    <w:rsid w:val="00DE0D48"/>
    <w:rsid w:val="00DE15CC"/>
    <w:rsid w:val="00DE17C6"/>
    <w:rsid w:val="00DE2016"/>
    <w:rsid w:val="00DE2565"/>
    <w:rsid w:val="00DE2EDE"/>
    <w:rsid w:val="00DE304A"/>
    <w:rsid w:val="00DE344D"/>
    <w:rsid w:val="00DE34AE"/>
    <w:rsid w:val="00DE3A07"/>
    <w:rsid w:val="00DE455D"/>
    <w:rsid w:val="00DE46CE"/>
    <w:rsid w:val="00DE5866"/>
    <w:rsid w:val="00DE6294"/>
    <w:rsid w:val="00DE6465"/>
    <w:rsid w:val="00DE6DEE"/>
    <w:rsid w:val="00DE709E"/>
    <w:rsid w:val="00DE7500"/>
    <w:rsid w:val="00DE76A9"/>
    <w:rsid w:val="00DE79D5"/>
    <w:rsid w:val="00DE7AB4"/>
    <w:rsid w:val="00DF0550"/>
    <w:rsid w:val="00DF0908"/>
    <w:rsid w:val="00DF0B78"/>
    <w:rsid w:val="00DF13D1"/>
    <w:rsid w:val="00DF185B"/>
    <w:rsid w:val="00DF18E4"/>
    <w:rsid w:val="00DF1974"/>
    <w:rsid w:val="00DF19F8"/>
    <w:rsid w:val="00DF1C47"/>
    <w:rsid w:val="00DF20B3"/>
    <w:rsid w:val="00DF23A4"/>
    <w:rsid w:val="00DF2D48"/>
    <w:rsid w:val="00DF3626"/>
    <w:rsid w:val="00DF3648"/>
    <w:rsid w:val="00DF38E2"/>
    <w:rsid w:val="00DF39EB"/>
    <w:rsid w:val="00DF48EE"/>
    <w:rsid w:val="00DF4926"/>
    <w:rsid w:val="00DF4B67"/>
    <w:rsid w:val="00DF51A3"/>
    <w:rsid w:val="00DF56F4"/>
    <w:rsid w:val="00DF5A30"/>
    <w:rsid w:val="00DF5A32"/>
    <w:rsid w:val="00DF699A"/>
    <w:rsid w:val="00DF73A9"/>
    <w:rsid w:val="00DF7B18"/>
    <w:rsid w:val="00DF7D10"/>
    <w:rsid w:val="00E0049B"/>
    <w:rsid w:val="00E006C9"/>
    <w:rsid w:val="00E007E3"/>
    <w:rsid w:val="00E00902"/>
    <w:rsid w:val="00E00ECE"/>
    <w:rsid w:val="00E0141E"/>
    <w:rsid w:val="00E0201B"/>
    <w:rsid w:val="00E0237B"/>
    <w:rsid w:val="00E02428"/>
    <w:rsid w:val="00E02D5D"/>
    <w:rsid w:val="00E02DB5"/>
    <w:rsid w:val="00E038D0"/>
    <w:rsid w:val="00E03909"/>
    <w:rsid w:val="00E03AFA"/>
    <w:rsid w:val="00E03ED9"/>
    <w:rsid w:val="00E0422E"/>
    <w:rsid w:val="00E04430"/>
    <w:rsid w:val="00E05A6C"/>
    <w:rsid w:val="00E0606F"/>
    <w:rsid w:val="00E061CB"/>
    <w:rsid w:val="00E0678D"/>
    <w:rsid w:val="00E06CAD"/>
    <w:rsid w:val="00E06F76"/>
    <w:rsid w:val="00E07047"/>
    <w:rsid w:val="00E0706C"/>
    <w:rsid w:val="00E101C6"/>
    <w:rsid w:val="00E102CC"/>
    <w:rsid w:val="00E1099A"/>
    <w:rsid w:val="00E11450"/>
    <w:rsid w:val="00E1183C"/>
    <w:rsid w:val="00E11911"/>
    <w:rsid w:val="00E11BEC"/>
    <w:rsid w:val="00E124CB"/>
    <w:rsid w:val="00E12A89"/>
    <w:rsid w:val="00E12B9A"/>
    <w:rsid w:val="00E12BF4"/>
    <w:rsid w:val="00E12FB0"/>
    <w:rsid w:val="00E13E73"/>
    <w:rsid w:val="00E142A7"/>
    <w:rsid w:val="00E1563C"/>
    <w:rsid w:val="00E15C69"/>
    <w:rsid w:val="00E169AB"/>
    <w:rsid w:val="00E16BA9"/>
    <w:rsid w:val="00E16BB4"/>
    <w:rsid w:val="00E1702D"/>
    <w:rsid w:val="00E17035"/>
    <w:rsid w:val="00E176EC"/>
    <w:rsid w:val="00E20951"/>
    <w:rsid w:val="00E20B04"/>
    <w:rsid w:val="00E211A1"/>
    <w:rsid w:val="00E215DA"/>
    <w:rsid w:val="00E219DB"/>
    <w:rsid w:val="00E219F3"/>
    <w:rsid w:val="00E22B4D"/>
    <w:rsid w:val="00E22F77"/>
    <w:rsid w:val="00E23195"/>
    <w:rsid w:val="00E2425E"/>
    <w:rsid w:val="00E247C7"/>
    <w:rsid w:val="00E24F01"/>
    <w:rsid w:val="00E251E5"/>
    <w:rsid w:val="00E2525B"/>
    <w:rsid w:val="00E2595E"/>
    <w:rsid w:val="00E25A6F"/>
    <w:rsid w:val="00E25BBE"/>
    <w:rsid w:val="00E261F2"/>
    <w:rsid w:val="00E26AAB"/>
    <w:rsid w:val="00E27039"/>
    <w:rsid w:val="00E2774C"/>
    <w:rsid w:val="00E27CA9"/>
    <w:rsid w:val="00E30044"/>
    <w:rsid w:val="00E306D9"/>
    <w:rsid w:val="00E30BFE"/>
    <w:rsid w:val="00E30D4C"/>
    <w:rsid w:val="00E31AC5"/>
    <w:rsid w:val="00E31DC1"/>
    <w:rsid w:val="00E32B13"/>
    <w:rsid w:val="00E32C65"/>
    <w:rsid w:val="00E33061"/>
    <w:rsid w:val="00E33322"/>
    <w:rsid w:val="00E3340D"/>
    <w:rsid w:val="00E3365F"/>
    <w:rsid w:val="00E33705"/>
    <w:rsid w:val="00E33838"/>
    <w:rsid w:val="00E33BD1"/>
    <w:rsid w:val="00E3436D"/>
    <w:rsid w:val="00E346A1"/>
    <w:rsid w:val="00E34898"/>
    <w:rsid w:val="00E34C30"/>
    <w:rsid w:val="00E35637"/>
    <w:rsid w:val="00E36CF1"/>
    <w:rsid w:val="00E36DBA"/>
    <w:rsid w:val="00E36EB3"/>
    <w:rsid w:val="00E3757B"/>
    <w:rsid w:val="00E37C53"/>
    <w:rsid w:val="00E4032D"/>
    <w:rsid w:val="00E40D04"/>
    <w:rsid w:val="00E40F46"/>
    <w:rsid w:val="00E41315"/>
    <w:rsid w:val="00E41A6E"/>
    <w:rsid w:val="00E41AF2"/>
    <w:rsid w:val="00E4248C"/>
    <w:rsid w:val="00E4277D"/>
    <w:rsid w:val="00E42833"/>
    <w:rsid w:val="00E42DD3"/>
    <w:rsid w:val="00E4323A"/>
    <w:rsid w:val="00E4372F"/>
    <w:rsid w:val="00E43E67"/>
    <w:rsid w:val="00E45629"/>
    <w:rsid w:val="00E45A9E"/>
    <w:rsid w:val="00E46AC5"/>
    <w:rsid w:val="00E46B66"/>
    <w:rsid w:val="00E471BB"/>
    <w:rsid w:val="00E471E3"/>
    <w:rsid w:val="00E47236"/>
    <w:rsid w:val="00E477D2"/>
    <w:rsid w:val="00E479C4"/>
    <w:rsid w:val="00E50033"/>
    <w:rsid w:val="00E506E4"/>
    <w:rsid w:val="00E51386"/>
    <w:rsid w:val="00E51D19"/>
    <w:rsid w:val="00E51EBA"/>
    <w:rsid w:val="00E52E1D"/>
    <w:rsid w:val="00E52E28"/>
    <w:rsid w:val="00E53221"/>
    <w:rsid w:val="00E54470"/>
    <w:rsid w:val="00E547AB"/>
    <w:rsid w:val="00E54A41"/>
    <w:rsid w:val="00E54F1D"/>
    <w:rsid w:val="00E551F1"/>
    <w:rsid w:val="00E552C7"/>
    <w:rsid w:val="00E56F49"/>
    <w:rsid w:val="00E56F8E"/>
    <w:rsid w:val="00E57C76"/>
    <w:rsid w:val="00E57DA4"/>
    <w:rsid w:val="00E602AE"/>
    <w:rsid w:val="00E60DB1"/>
    <w:rsid w:val="00E60EB6"/>
    <w:rsid w:val="00E6273C"/>
    <w:rsid w:val="00E63007"/>
    <w:rsid w:val="00E63113"/>
    <w:rsid w:val="00E63BD3"/>
    <w:rsid w:val="00E63D7E"/>
    <w:rsid w:val="00E64193"/>
    <w:rsid w:val="00E641FD"/>
    <w:rsid w:val="00E64863"/>
    <w:rsid w:val="00E64C2D"/>
    <w:rsid w:val="00E64C58"/>
    <w:rsid w:val="00E65069"/>
    <w:rsid w:val="00E6593B"/>
    <w:rsid w:val="00E65A20"/>
    <w:rsid w:val="00E65E9E"/>
    <w:rsid w:val="00E663CF"/>
    <w:rsid w:val="00E66AEC"/>
    <w:rsid w:val="00E66BAA"/>
    <w:rsid w:val="00E66FC5"/>
    <w:rsid w:val="00E6706F"/>
    <w:rsid w:val="00E67C6F"/>
    <w:rsid w:val="00E67CE2"/>
    <w:rsid w:val="00E702CC"/>
    <w:rsid w:val="00E7053A"/>
    <w:rsid w:val="00E70718"/>
    <w:rsid w:val="00E7138C"/>
    <w:rsid w:val="00E71C2E"/>
    <w:rsid w:val="00E71DCA"/>
    <w:rsid w:val="00E7239A"/>
    <w:rsid w:val="00E7260D"/>
    <w:rsid w:val="00E72B73"/>
    <w:rsid w:val="00E74019"/>
    <w:rsid w:val="00E7414B"/>
    <w:rsid w:val="00E74A54"/>
    <w:rsid w:val="00E74F56"/>
    <w:rsid w:val="00E761E7"/>
    <w:rsid w:val="00E763E5"/>
    <w:rsid w:val="00E76539"/>
    <w:rsid w:val="00E766BC"/>
    <w:rsid w:val="00E76A17"/>
    <w:rsid w:val="00E77200"/>
    <w:rsid w:val="00E77892"/>
    <w:rsid w:val="00E77B82"/>
    <w:rsid w:val="00E77CAE"/>
    <w:rsid w:val="00E801E7"/>
    <w:rsid w:val="00E81308"/>
    <w:rsid w:val="00E82229"/>
    <w:rsid w:val="00E829F6"/>
    <w:rsid w:val="00E83600"/>
    <w:rsid w:val="00E8379B"/>
    <w:rsid w:val="00E838B9"/>
    <w:rsid w:val="00E83C63"/>
    <w:rsid w:val="00E83E67"/>
    <w:rsid w:val="00E83FDF"/>
    <w:rsid w:val="00E840A1"/>
    <w:rsid w:val="00E8436E"/>
    <w:rsid w:val="00E8459A"/>
    <w:rsid w:val="00E84B8D"/>
    <w:rsid w:val="00E84E80"/>
    <w:rsid w:val="00E85405"/>
    <w:rsid w:val="00E8581F"/>
    <w:rsid w:val="00E861B7"/>
    <w:rsid w:val="00E861C8"/>
    <w:rsid w:val="00E86268"/>
    <w:rsid w:val="00E86273"/>
    <w:rsid w:val="00E86967"/>
    <w:rsid w:val="00E87926"/>
    <w:rsid w:val="00E87C21"/>
    <w:rsid w:val="00E9011D"/>
    <w:rsid w:val="00E90C1A"/>
    <w:rsid w:val="00E90DDF"/>
    <w:rsid w:val="00E90E56"/>
    <w:rsid w:val="00E91490"/>
    <w:rsid w:val="00E91DB2"/>
    <w:rsid w:val="00E91FCA"/>
    <w:rsid w:val="00E922A2"/>
    <w:rsid w:val="00E925B0"/>
    <w:rsid w:val="00E9309B"/>
    <w:rsid w:val="00E93B2F"/>
    <w:rsid w:val="00E93B32"/>
    <w:rsid w:val="00E94374"/>
    <w:rsid w:val="00E945C1"/>
    <w:rsid w:val="00E94812"/>
    <w:rsid w:val="00E948EA"/>
    <w:rsid w:val="00E94A66"/>
    <w:rsid w:val="00E94DF3"/>
    <w:rsid w:val="00E9522E"/>
    <w:rsid w:val="00E96EF6"/>
    <w:rsid w:val="00EA06B9"/>
    <w:rsid w:val="00EA091C"/>
    <w:rsid w:val="00EA0B8A"/>
    <w:rsid w:val="00EA1252"/>
    <w:rsid w:val="00EA12DA"/>
    <w:rsid w:val="00EA12E6"/>
    <w:rsid w:val="00EA1366"/>
    <w:rsid w:val="00EA1CF1"/>
    <w:rsid w:val="00EA1E2B"/>
    <w:rsid w:val="00EA3006"/>
    <w:rsid w:val="00EA3E05"/>
    <w:rsid w:val="00EA3E44"/>
    <w:rsid w:val="00EA43E0"/>
    <w:rsid w:val="00EA4C60"/>
    <w:rsid w:val="00EA5438"/>
    <w:rsid w:val="00EA54BB"/>
    <w:rsid w:val="00EA57F5"/>
    <w:rsid w:val="00EA591A"/>
    <w:rsid w:val="00EA5B67"/>
    <w:rsid w:val="00EA6031"/>
    <w:rsid w:val="00EA620D"/>
    <w:rsid w:val="00EA6B84"/>
    <w:rsid w:val="00EA723C"/>
    <w:rsid w:val="00EA7ABB"/>
    <w:rsid w:val="00EA7C2A"/>
    <w:rsid w:val="00EA7C95"/>
    <w:rsid w:val="00EA7D15"/>
    <w:rsid w:val="00EA7F90"/>
    <w:rsid w:val="00EB04B0"/>
    <w:rsid w:val="00EB0A5C"/>
    <w:rsid w:val="00EB0F26"/>
    <w:rsid w:val="00EB178A"/>
    <w:rsid w:val="00EB1D86"/>
    <w:rsid w:val="00EB2609"/>
    <w:rsid w:val="00EB28BD"/>
    <w:rsid w:val="00EB2E03"/>
    <w:rsid w:val="00EB3106"/>
    <w:rsid w:val="00EB3190"/>
    <w:rsid w:val="00EB3E1C"/>
    <w:rsid w:val="00EB4217"/>
    <w:rsid w:val="00EB45AB"/>
    <w:rsid w:val="00EB4976"/>
    <w:rsid w:val="00EB4AED"/>
    <w:rsid w:val="00EB4BB8"/>
    <w:rsid w:val="00EB5891"/>
    <w:rsid w:val="00EB5924"/>
    <w:rsid w:val="00EB628D"/>
    <w:rsid w:val="00EB674E"/>
    <w:rsid w:val="00EB6AD7"/>
    <w:rsid w:val="00EB6C77"/>
    <w:rsid w:val="00EB6E7E"/>
    <w:rsid w:val="00EB7387"/>
    <w:rsid w:val="00EB7660"/>
    <w:rsid w:val="00EB76D7"/>
    <w:rsid w:val="00EB78F7"/>
    <w:rsid w:val="00EB79E2"/>
    <w:rsid w:val="00EC0F46"/>
    <w:rsid w:val="00EC1047"/>
    <w:rsid w:val="00EC15A7"/>
    <w:rsid w:val="00EC1866"/>
    <w:rsid w:val="00EC1C1E"/>
    <w:rsid w:val="00EC1EEF"/>
    <w:rsid w:val="00EC2657"/>
    <w:rsid w:val="00EC28B3"/>
    <w:rsid w:val="00EC2B0C"/>
    <w:rsid w:val="00EC2B39"/>
    <w:rsid w:val="00EC2BC0"/>
    <w:rsid w:val="00EC2DFA"/>
    <w:rsid w:val="00EC300F"/>
    <w:rsid w:val="00EC3015"/>
    <w:rsid w:val="00EC31ED"/>
    <w:rsid w:val="00EC3412"/>
    <w:rsid w:val="00EC388C"/>
    <w:rsid w:val="00EC3DFD"/>
    <w:rsid w:val="00EC3E2C"/>
    <w:rsid w:val="00EC454C"/>
    <w:rsid w:val="00EC4CCD"/>
    <w:rsid w:val="00EC4D4F"/>
    <w:rsid w:val="00EC54E7"/>
    <w:rsid w:val="00EC63CE"/>
    <w:rsid w:val="00EC6B28"/>
    <w:rsid w:val="00EC6CF8"/>
    <w:rsid w:val="00EC6E33"/>
    <w:rsid w:val="00EC6EC3"/>
    <w:rsid w:val="00EC7752"/>
    <w:rsid w:val="00EC7D19"/>
    <w:rsid w:val="00ED0104"/>
    <w:rsid w:val="00ED08A4"/>
    <w:rsid w:val="00ED0935"/>
    <w:rsid w:val="00ED099C"/>
    <w:rsid w:val="00ED1291"/>
    <w:rsid w:val="00ED13B6"/>
    <w:rsid w:val="00ED147B"/>
    <w:rsid w:val="00ED1733"/>
    <w:rsid w:val="00ED198B"/>
    <w:rsid w:val="00ED1D52"/>
    <w:rsid w:val="00ED28EE"/>
    <w:rsid w:val="00ED2B5F"/>
    <w:rsid w:val="00ED2DAE"/>
    <w:rsid w:val="00ED3DD5"/>
    <w:rsid w:val="00ED422C"/>
    <w:rsid w:val="00ED57A4"/>
    <w:rsid w:val="00ED5835"/>
    <w:rsid w:val="00ED5ADE"/>
    <w:rsid w:val="00ED5D97"/>
    <w:rsid w:val="00ED6630"/>
    <w:rsid w:val="00ED7ABF"/>
    <w:rsid w:val="00EE0830"/>
    <w:rsid w:val="00EE0E31"/>
    <w:rsid w:val="00EE1E88"/>
    <w:rsid w:val="00EE1EF0"/>
    <w:rsid w:val="00EE1F03"/>
    <w:rsid w:val="00EE27EE"/>
    <w:rsid w:val="00EE2E85"/>
    <w:rsid w:val="00EE3581"/>
    <w:rsid w:val="00EE3CD6"/>
    <w:rsid w:val="00EE3D84"/>
    <w:rsid w:val="00EE5600"/>
    <w:rsid w:val="00EE562B"/>
    <w:rsid w:val="00EE640D"/>
    <w:rsid w:val="00EE6468"/>
    <w:rsid w:val="00EE6B57"/>
    <w:rsid w:val="00EE6ED5"/>
    <w:rsid w:val="00EE7076"/>
    <w:rsid w:val="00EE7636"/>
    <w:rsid w:val="00EE7BA7"/>
    <w:rsid w:val="00EF010D"/>
    <w:rsid w:val="00EF0B17"/>
    <w:rsid w:val="00EF0DED"/>
    <w:rsid w:val="00EF0F2E"/>
    <w:rsid w:val="00EF13E6"/>
    <w:rsid w:val="00EF1873"/>
    <w:rsid w:val="00EF1DAD"/>
    <w:rsid w:val="00EF1F86"/>
    <w:rsid w:val="00EF218E"/>
    <w:rsid w:val="00EF2332"/>
    <w:rsid w:val="00EF245D"/>
    <w:rsid w:val="00EF2CB7"/>
    <w:rsid w:val="00EF2E0C"/>
    <w:rsid w:val="00EF2E43"/>
    <w:rsid w:val="00EF302C"/>
    <w:rsid w:val="00EF360A"/>
    <w:rsid w:val="00EF3664"/>
    <w:rsid w:val="00EF380C"/>
    <w:rsid w:val="00EF3918"/>
    <w:rsid w:val="00EF43C2"/>
    <w:rsid w:val="00EF4826"/>
    <w:rsid w:val="00EF4868"/>
    <w:rsid w:val="00EF4CAD"/>
    <w:rsid w:val="00EF549E"/>
    <w:rsid w:val="00EF5C46"/>
    <w:rsid w:val="00EF6638"/>
    <w:rsid w:val="00EF6806"/>
    <w:rsid w:val="00EF7110"/>
    <w:rsid w:val="00EF7C6C"/>
    <w:rsid w:val="00F000B9"/>
    <w:rsid w:val="00F0045D"/>
    <w:rsid w:val="00F00E08"/>
    <w:rsid w:val="00F00F39"/>
    <w:rsid w:val="00F01850"/>
    <w:rsid w:val="00F01952"/>
    <w:rsid w:val="00F01BC8"/>
    <w:rsid w:val="00F01BCF"/>
    <w:rsid w:val="00F01D73"/>
    <w:rsid w:val="00F01DB5"/>
    <w:rsid w:val="00F01F4B"/>
    <w:rsid w:val="00F02581"/>
    <w:rsid w:val="00F02B58"/>
    <w:rsid w:val="00F03B83"/>
    <w:rsid w:val="00F04367"/>
    <w:rsid w:val="00F048DF"/>
    <w:rsid w:val="00F05A8E"/>
    <w:rsid w:val="00F05C96"/>
    <w:rsid w:val="00F06011"/>
    <w:rsid w:val="00F0622E"/>
    <w:rsid w:val="00F06F9A"/>
    <w:rsid w:val="00F070AD"/>
    <w:rsid w:val="00F07430"/>
    <w:rsid w:val="00F0756C"/>
    <w:rsid w:val="00F07957"/>
    <w:rsid w:val="00F10277"/>
    <w:rsid w:val="00F102E8"/>
    <w:rsid w:val="00F105C4"/>
    <w:rsid w:val="00F10DA7"/>
    <w:rsid w:val="00F11335"/>
    <w:rsid w:val="00F11513"/>
    <w:rsid w:val="00F11606"/>
    <w:rsid w:val="00F1163E"/>
    <w:rsid w:val="00F1167A"/>
    <w:rsid w:val="00F1182E"/>
    <w:rsid w:val="00F11A4B"/>
    <w:rsid w:val="00F12C58"/>
    <w:rsid w:val="00F1306C"/>
    <w:rsid w:val="00F13915"/>
    <w:rsid w:val="00F13BD6"/>
    <w:rsid w:val="00F14128"/>
    <w:rsid w:val="00F15692"/>
    <w:rsid w:val="00F15B0A"/>
    <w:rsid w:val="00F15CE8"/>
    <w:rsid w:val="00F16034"/>
    <w:rsid w:val="00F1682C"/>
    <w:rsid w:val="00F179CE"/>
    <w:rsid w:val="00F179D0"/>
    <w:rsid w:val="00F2055A"/>
    <w:rsid w:val="00F206DC"/>
    <w:rsid w:val="00F22002"/>
    <w:rsid w:val="00F2263B"/>
    <w:rsid w:val="00F22EBC"/>
    <w:rsid w:val="00F23351"/>
    <w:rsid w:val="00F23755"/>
    <w:rsid w:val="00F237D6"/>
    <w:rsid w:val="00F2396B"/>
    <w:rsid w:val="00F23B0C"/>
    <w:rsid w:val="00F23D0B"/>
    <w:rsid w:val="00F25A04"/>
    <w:rsid w:val="00F26098"/>
    <w:rsid w:val="00F265AE"/>
    <w:rsid w:val="00F265C2"/>
    <w:rsid w:val="00F267AD"/>
    <w:rsid w:val="00F26D67"/>
    <w:rsid w:val="00F26E37"/>
    <w:rsid w:val="00F2780B"/>
    <w:rsid w:val="00F27982"/>
    <w:rsid w:val="00F3097B"/>
    <w:rsid w:val="00F313A4"/>
    <w:rsid w:val="00F326DE"/>
    <w:rsid w:val="00F32715"/>
    <w:rsid w:val="00F3276B"/>
    <w:rsid w:val="00F32A20"/>
    <w:rsid w:val="00F33175"/>
    <w:rsid w:val="00F33D9E"/>
    <w:rsid w:val="00F348CD"/>
    <w:rsid w:val="00F34BA5"/>
    <w:rsid w:val="00F357B6"/>
    <w:rsid w:val="00F35F33"/>
    <w:rsid w:val="00F36500"/>
    <w:rsid w:val="00F36767"/>
    <w:rsid w:val="00F36B11"/>
    <w:rsid w:val="00F36CC9"/>
    <w:rsid w:val="00F36E05"/>
    <w:rsid w:val="00F3721E"/>
    <w:rsid w:val="00F372A3"/>
    <w:rsid w:val="00F376A1"/>
    <w:rsid w:val="00F376DD"/>
    <w:rsid w:val="00F37C74"/>
    <w:rsid w:val="00F37D06"/>
    <w:rsid w:val="00F40518"/>
    <w:rsid w:val="00F406BF"/>
    <w:rsid w:val="00F40CE1"/>
    <w:rsid w:val="00F411B5"/>
    <w:rsid w:val="00F417D4"/>
    <w:rsid w:val="00F42425"/>
    <w:rsid w:val="00F427EB"/>
    <w:rsid w:val="00F42E92"/>
    <w:rsid w:val="00F436A9"/>
    <w:rsid w:val="00F442C8"/>
    <w:rsid w:val="00F44FA6"/>
    <w:rsid w:val="00F45C4E"/>
    <w:rsid w:val="00F4646D"/>
    <w:rsid w:val="00F468F5"/>
    <w:rsid w:val="00F46B21"/>
    <w:rsid w:val="00F46FEA"/>
    <w:rsid w:val="00F504DB"/>
    <w:rsid w:val="00F50673"/>
    <w:rsid w:val="00F51E9A"/>
    <w:rsid w:val="00F521EC"/>
    <w:rsid w:val="00F522EA"/>
    <w:rsid w:val="00F5268E"/>
    <w:rsid w:val="00F52C89"/>
    <w:rsid w:val="00F52ED4"/>
    <w:rsid w:val="00F52FA5"/>
    <w:rsid w:val="00F53CEA"/>
    <w:rsid w:val="00F5428A"/>
    <w:rsid w:val="00F544CE"/>
    <w:rsid w:val="00F545F2"/>
    <w:rsid w:val="00F54BFF"/>
    <w:rsid w:val="00F54F02"/>
    <w:rsid w:val="00F55826"/>
    <w:rsid w:val="00F55AF5"/>
    <w:rsid w:val="00F55E1D"/>
    <w:rsid w:val="00F55F7E"/>
    <w:rsid w:val="00F56017"/>
    <w:rsid w:val="00F56DB0"/>
    <w:rsid w:val="00F5713B"/>
    <w:rsid w:val="00F57544"/>
    <w:rsid w:val="00F57D21"/>
    <w:rsid w:val="00F60086"/>
    <w:rsid w:val="00F601B4"/>
    <w:rsid w:val="00F607C5"/>
    <w:rsid w:val="00F61E98"/>
    <w:rsid w:val="00F6217F"/>
    <w:rsid w:val="00F62262"/>
    <w:rsid w:val="00F62510"/>
    <w:rsid w:val="00F627CA"/>
    <w:rsid w:val="00F62C49"/>
    <w:rsid w:val="00F62E02"/>
    <w:rsid w:val="00F646B2"/>
    <w:rsid w:val="00F64E8A"/>
    <w:rsid w:val="00F64F17"/>
    <w:rsid w:val="00F6571F"/>
    <w:rsid w:val="00F65759"/>
    <w:rsid w:val="00F658D1"/>
    <w:rsid w:val="00F65A4F"/>
    <w:rsid w:val="00F65A7F"/>
    <w:rsid w:val="00F66ECB"/>
    <w:rsid w:val="00F66F41"/>
    <w:rsid w:val="00F67666"/>
    <w:rsid w:val="00F67710"/>
    <w:rsid w:val="00F706F0"/>
    <w:rsid w:val="00F71328"/>
    <w:rsid w:val="00F72926"/>
    <w:rsid w:val="00F73174"/>
    <w:rsid w:val="00F73281"/>
    <w:rsid w:val="00F73286"/>
    <w:rsid w:val="00F733B4"/>
    <w:rsid w:val="00F73412"/>
    <w:rsid w:val="00F73505"/>
    <w:rsid w:val="00F73CAA"/>
    <w:rsid w:val="00F74324"/>
    <w:rsid w:val="00F74D4C"/>
    <w:rsid w:val="00F756F6"/>
    <w:rsid w:val="00F75B23"/>
    <w:rsid w:val="00F76003"/>
    <w:rsid w:val="00F765EB"/>
    <w:rsid w:val="00F7700E"/>
    <w:rsid w:val="00F7777B"/>
    <w:rsid w:val="00F777E5"/>
    <w:rsid w:val="00F779C4"/>
    <w:rsid w:val="00F77A05"/>
    <w:rsid w:val="00F77C54"/>
    <w:rsid w:val="00F80696"/>
    <w:rsid w:val="00F80D12"/>
    <w:rsid w:val="00F80E3F"/>
    <w:rsid w:val="00F80E48"/>
    <w:rsid w:val="00F80F96"/>
    <w:rsid w:val="00F814DD"/>
    <w:rsid w:val="00F81848"/>
    <w:rsid w:val="00F818B1"/>
    <w:rsid w:val="00F81982"/>
    <w:rsid w:val="00F81C12"/>
    <w:rsid w:val="00F820CC"/>
    <w:rsid w:val="00F82C53"/>
    <w:rsid w:val="00F8330B"/>
    <w:rsid w:val="00F83472"/>
    <w:rsid w:val="00F835EC"/>
    <w:rsid w:val="00F83C42"/>
    <w:rsid w:val="00F83DA8"/>
    <w:rsid w:val="00F83FA0"/>
    <w:rsid w:val="00F84AB6"/>
    <w:rsid w:val="00F85BEA"/>
    <w:rsid w:val="00F85F5D"/>
    <w:rsid w:val="00F86037"/>
    <w:rsid w:val="00F8691B"/>
    <w:rsid w:val="00F86BE0"/>
    <w:rsid w:val="00F87591"/>
    <w:rsid w:val="00F878F2"/>
    <w:rsid w:val="00F87C39"/>
    <w:rsid w:val="00F87C6C"/>
    <w:rsid w:val="00F901FB"/>
    <w:rsid w:val="00F9052A"/>
    <w:rsid w:val="00F906CA"/>
    <w:rsid w:val="00F906EE"/>
    <w:rsid w:val="00F90A87"/>
    <w:rsid w:val="00F910A2"/>
    <w:rsid w:val="00F917CD"/>
    <w:rsid w:val="00F91820"/>
    <w:rsid w:val="00F91A7D"/>
    <w:rsid w:val="00F91F48"/>
    <w:rsid w:val="00F91F63"/>
    <w:rsid w:val="00F92915"/>
    <w:rsid w:val="00F93114"/>
    <w:rsid w:val="00F9324A"/>
    <w:rsid w:val="00F9346F"/>
    <w:rsid w:val="00F9362C"/>
    <w:rsid w:val="00F93B75"/>
    <w:rsid w:val="00F943B6"/>
    <w:rsid w:val="00F95513"/>
    <w:rsid w:val="00F96186"/>
    <w:rsid w:val="00F96DFC"/>
    <w:rsid w:val="00F96FE6"/>
    <w:rsid w:val="00F9791E"/>
    <w:rsid w:val="00F979AA"/>
    <w:rsid w:val="00FA040A"/>
    <w:rsid w:val="00FA0B23"/>
    <w:rsid w:val="00FA17AA"/>
    <w:rsid w:val="00FA1CB0"/>
    <w:rsid w:val="00FA251D"/>
    <w:rsid w:val="00FA2A3F"/>
    <w:rsid w:val="00FA2CA6"/>
    <w:rsid w:val="00FA2CBD"/>
    <w:rsid w:val="00FA32D1"/>
    <w:rsid w:val="00FA40C7"/>
    <w:rsid w:val="00FA45AF"/>
    <w:rsid w:val="00FA49ED"/>
    <w:rsid w:val="00FA4B41"/>
    <w:rsid w:val="00FA5424"/>
    <w:rsid w:val="00FA5DB9"/>
    <w:rsid w:val="00FA6464"/>
    <w:rsid w:val="00FA69F7"/>
    <w:rsid w:val="00FA6EFB"/>
    <w:rsid w:val="00FA73BD"/>
    <w:rsid w:val="00FB13F8"/>
    <w:rsid w:val="00FB1BEF"/>
    <w:rsid w:val="00FB3941"/>
    <w:rsid w:val="00FB3A93"/>
    <w:rsid w:val="00FB3B8F"/>
    <w:rsid w:val="00FB4710"/>
    <w:rsid w:val="00FB47A4"/>
    <w:rsid w:val="00FB4A11"/>
    <w:rsid w:val="00FB525E"/>
    <w:rsid w:val="00FB5A78"/>
    <w:rsid w:val="00FB5C47"/>
    <w:rsid w:val="00FB5C91"/>
    <w:rsid w:val="00FB60D6"/>
    <w:rsid w:val="00FB677D"/>
    <w:rsid w:val="00FB6D99"/>
    <w:rsid w:val="00FB6E48"/>
    <w:rsid w:val="00FB7460"/>
    <w:rsid w:val="00FC2B3B"/>
    <w:rsid w:val="00FC3BC5"/>
    <w:rsid w:val="00FC3CCA"/>
    <w:rsid w:val="00FC3E07"/>
    <w:rsid w:val="00FC456C"/>
    <w:rsid w:val="00FC55D6"/>
    <w:rsid w:val="00FC6589"/>
    <w:rsid w:val="00FC6986"/>
    <w:rsid w:val="00FC70C7"/>
    <w:rsid w:val="00FC70D4"/>
    <w:rsid w:val="00FC72AF"/>
    <w:rsid w:val="00FC75C8"/>
    <w:rsid w:val="00FC79D4"/>
    <w:rsid w:val="00FD0093"/>
    <w:rsid w:val="00FD0F34"/>
    <w:rsid w:val="00FD14E0"/>
    <w:rsid w:val="00FD1937"/>
    <w:rsid w:val="00FD1A20"/>
    <w:rsid w:val="00FD1B82"/>
    <w:rsid w:val="00FD236C"/>
    <w:rsid w:val="00FD23FC"/>
    <w:rsid w:val="00FD2B4A"/>
    <w:rsid w:val="00FD33AB"/>
    <w:rsid w:val="00FD3480"/>
    <w:rsid w:val="00FD3B37"/>
    <w:rsid w:val="00FD43E2"/>
    <w:rsid w:val="00FD4429"/>
    <w:rsid w:val="00FD54DB"/>
    <w:rsid w:val="00FD5842"/>
    <w:rsid w:val="00FD5CE3"/>
    <w:rsid w:val="00FD6343"/>
    <w:rsid w:val="00FD638E"/>
    <w:rsid w:val="00FD650E"/>
    <w:rsid w:val="00FD6773"/>
    <w:rsid w:val="00FD6F7A"/>
    <w:rsid w:val="00FD72B7"/>
    <w:rsid w:val="00FD735F"/>
    <w:rsid w:val="00FD7AC4"/>
    <w:rsid w:val="00FD7BC0"/>
    <w:rsid w:val="00FE06D6"/>
    <w:rsid w:val="00FE1528"/>
    <w:rsid w:val="00FE1584"/>
    <w:rsid w:val="00FE1CA3"/>
    <w:rsid w:val="00FE1D6B"/>
    <w:rsid w:val="00FE20B5"/>
    <w:rsid w:val="00FE22A5"/>
    <w:rsid w:val="00FE2D39"/>
    <w:rsid w:val="00FE3716"/>
    <w:rsid w:val="00FE3AFC"/>
    <w:rsid w:val="00FE403D"/>
    <w:rsid w:val="00FE414E"/>
    <w:rsid w:val="00FE4A3B"/>
    <w:rsid w:val="00FE4C13"/>
    <w:rsid w:val="00FE53EB"/>
    <w:rsid w:val="00FE5FBD"/>
    <w:rsid w:val="00FE71B4"/>
    <w:rsid w:val="00FE7760"/>
    <w:rsid w:val="00FE7C2E"/>
    <w:rsid w:val="00FF034C"/>
    <w:rsid w:val="00FF055D"/>
    <w:rsid w:val="00FF05AB"/>
    <w:rsid w:val="00FF0BDA"/>
    <w:rsid w:val="00FF0FC4"/>
    <w:rsid w:val="00FF151F"/>
    <w:rsid w:val="00FF2297"/>
    <w:rsid w:val="00FF23B0"/>
    <w:rsid w:val="00FF26BA"/>
    <w:rsid w:val="00FF287D"/>
    <w:rsid w:val="00FF31D9"/>
    <w:rsid w:val="00FF3847"/>
    <w:rsid w:val="00FF3B86"/>
    <w:rsid w:val="00FF3C2C"/>
    <w:rsid w:val="00FF3D78"/>
    <w:rsid w:val="00FF432F"/>
    <w:rsid w:val="00FF438F"/>
    <w:rsid w:val="00FF43C7"/>
    <w:rsid w:val="00FF45CD"/>
    <w:rsid w:val="00FF640C"/>
    <w:rsid w:val="00FF68E8"/>
    <w:rsid w:val="00FF6C17"/>
    <w:rsid w:val="00FF7548"/>
    <w:rsid w:val="00FF7A2F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8A206C"/>
  <w15:docId w15:val="{D851169D-C5A0-412D-AA11-903D7A78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056"/>
  </w:style>
  <w:style w:type="paragraph" w:styleId="Heading1">
    <w:name w:val="heading 1"/>
    <w:basedOn w:val="Normal"/>
    <w:next w:val="Normal"/>
    <w:link w:val="Heading1Char"/>
    <w:uiPriority w:val="99"/>
    <w:qFormat/>
    <w:rsid w:val="00D80056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0056"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D80056"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link w:val="Heading4Char"/>
    <w:uiPriority w:val="99"/>
    <w:qFormat/>
    <w:rsid w:val="00D80056"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Indent"/>
    <w:link w:val="Heading5Char"/>
    <w:uiPriority w:val="99"/>
    <w:qFormat/>
    <w:rsid w:val="00D80056"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link w:val="Heading6Char"/>
    <w:uiPriority w:val="99"/>
    <w:qFormat/>
    <w:rsid w:val="00D80056"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link w:val="Heading7Char"/>
    <w:uiPriority w:val="99"/>
    <w:qFormat/>
    <w:rsid w:val="00D80056"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link w:val="Heading8Char"/>
    <w:uiPriority w:val="99"/>
    <w:qFormat/>
    <w:rsid w:val="00D80056"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link w:val="Heading9Char"/>
    <w:uiPriority w:val="99"/>
    <w:qFormat/>
    <w:rsid w:val="00D80056"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9257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39257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39257E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39257E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39257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sid w:val="0039257E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semiHidden/>
    <w:locked/>
    <w:rsid w:val="0039257E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sid w:val="0039257E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locked/>
    <w:rsid w:val="0039257E"/>
    <w:rPr>
      <w:rFonts w:ascii="Cambria" w:hAnsi="Cambria" w:cs="Times New Roman"/>
      <w:sz w:val="22"/>
      <w:szCs w:val="22"/>
    </w:rPr>
  </w:style>
  <w:style w:type="paragraph" w:styleId="NormalIndent">
    <w:name w:val="Normal Indent"/>
    <w:basedOn w:val="Normal"/>
    <w:uiPriority w:val="99"/>
    <w:rsid w:val="00D80056"/>
    <w:pPr>
      <w:ind w:left="720"/>
    </w:pPr>
  </w:style>
  <w:style w:type="paragraph" w:styleId="Footer">
    <w:name w:val="footer"/>
    <w:basedOn w:val="Normal"/>
    <w:link w:val="FooterChar"/>
    <w:uiPriority w:val="99"/>
    <w:rsid w:val="00D8005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39257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8005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39257E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D80056"/>
  </w:style>
  <w:style w:type="character" w:customStyle="1" w:styleId="FootnoteTextChar">
    <w:name w:val="Footnote Text Char"/>
    <w:link w:val="FootnoteText"/>
    <w:uiPriority w:val="99"/>
    <w:semiHidden/>
    <w:locked/>
    <w:rsid w:val="0039257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80056"/>
    <w:pPr>
      <w:jc w:val="both"/>
    </w:pPr>
    <w:rPr>
      <w:rFonts w:ascii="Arial" w:hAnsi="Arial"/>
      <w:sz w:val="22"/>
    </w:rPr>
  </w:style>
  <w:style w:type="character" w:customStyle="1" w:styleId="BodyTextChar">
    <w:name w:val="Body Text Char"/>
    <w:link w:val="BodyText"/>
    <w:uiPriority w:val="99"/>
    <w:semiHidden/>
    <w:locked/>
    <w:rsid w:val="0039257E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D80056"/>
    <w:pPr>
      <w:tabs>
        <w:tab w:val="left" w:pos="1170"/>
      </w:tabs>
      <w:ind w:left="720"/>
      <w:jc w:val="both"/>
    </w:pPr>
    <w:rPr>
      <w:rFonts w:ascii="Arial" w:hAnsi="Arial"/>
    </w:rPr>
  </w:style>
  <w:style w:type="character" w:customStyle="1" w:styleId="BodyTextIndentChar">
    <w:name w:val="Body Text Indent Char"/>
    <w:link w:val="BodyTextIndent"/>
    <w:uiPriority w:val="99"/>
    <w:semiHidden/>
    <w:locked/>
    <w:rsid w:val="0039257E"/>
    <w:rPr>
      <w:rFonts w:cs="Times New Roman"/>
    </w:rPr>
  </w:style>
  <w:style w:type="character" w:styleId="PageNumber">
    <w:name w:val="page number"/>
    <w:uiPriority w:val="99"/>
    <w:rsid w:val="00D80056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D80056"/>
    <w:pPr>
      <w:ind w:left="-900"/>
      <w:jc w:val="center"/>
    </w:pPr>
    <w:rPr>
      <w:rFonts w:ascii="Arial" w:hAnsi="Arial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39257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800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9257E"/>
    <w:rPr>
      <w:rFonts w:cs="Times New Roman"/>
      <w:sz w:val="2"/>
    </w:rPr>
  </w:style>
  <w:style w:type="character" w:styleId="Hyperlink">
    <w:name w:val="Hyperlink"/>
    <w:uiPriority w:val="99"/>
    <w:rsid w:val="00D80056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D80056"/>
    <w:rPr>
      <w:rFonts w:cs="Times New Roman"/>
      <w:color w:val="800080"/>
      <w:u w:val="single"/>
    </w:rPr>
  </w:style>
  <w:style w:type="character" w:styleId="PlaceholderText">
    <w:name w:val="Placeholder Text"/>
    <w:uiPriority w:val="99"/>
    <w:semiHidden/>
    <w:rsid w:val="00D16CF1"/>
    <w:rPr>
      <w:color w:val="808080"/>
    </w:rPr>
  </w:style>
  <w:style w:type="paragraph" w:styleId="ListParagraph">
    <w:name w:val="List Paragraph"/>
    <w:basedOn w:val="Normal"/>
    <w:uiPriority w:val="34"/>
    <w:qFormat/>
    <w:rsid w:val="00EB45AB"/>
    <w:pPr>
      <w:ind w:left="720"/>
      <w:contextualSpacing/>
    </w:pPr>
  </w:style>
  <w:style w:type="table" w:styleId="TableGrid">
    <w:name w:val="Table Grid"/>
    <w:basedOn w:val="TableNormal"/>
    <w:rsid w:val="00364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DA0D19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Shading1-Accent1">
    <w:name w:val="Medium Shading 1 Accent 1"/>
    <w:basedOn w:val="TableNormal"/>
    <w:uiPriority w:val="63"/>
    <w:rsid w:val="00DA0D19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B553F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ommentReference">
    <w:name w:val="annotation reference"/>
    <w:uiPriority w:val="99"/>
    <w:semiHidden/>
    <w:unhideWhenUsed/>
    <w:locked/>
    <w:rsid w:val="00166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66FB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F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6FB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6FB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A4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incent.Micozzi@mass.gov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266927464AD74AA44AC0C06A7DDCB5" ma:contentTypeVersion="14" ma:contentTypeDescription="Create a new document." ma:contentTypeScope="" ma:versionID="f942926dd081ec96cbc9dd20bd520665">
  <xsd:schema xmlns:xsd="http://www.w3.org/2001/XMLSchema" xmlns:xs="http://www.w3.org/2001/XMLSchema" xmlns:p="http://schemas.microsoft.com/office/2006/metadata/properties" xmlns:ns2="6601b742-51a5-43f5-accb-d128f3568d35" xmlns:ns3="09ce38db-efdb-4708-8c34-9908d67fb011" targetNamespace="http://schemas.microsoft.com/office/2006/metadata/properties" ma:root="true" ma:fieldsID="720bcf70a47ee1dce88679814cd2760d" ns2:_="" ns3:_="">
    <xsd:import namespace="6601b742-51a5-43f5-accb-d128f3568d35"/>
    <xsd:import namespace="09ce38db-efdb-4708-8c34-9908d67fb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1b742-51a5-43f5-accb-d128f3568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e38db-efdb-4708-8c34-9908d67fb0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b7012c-f701-4a59-bd35-95e7d22289f7}" ma:internalName="TaxCatchAll" ma:showField="CatchAllData" ma:web="09ce38db-efdb-4708-8c34-9908d67fb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ce38db-efdb-4708-8c34-9908d67fb011" xsi:nil="true"/>
    <lcf76f155ced4ddcb4097134ff3c332f xmlns="6601b742-51a5-43f5-accb-d128f3568d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E63300-64D0-4545-AC99-0EFB3D6811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4E7A82-9D5E-45F1-AE64-4C2A61160016}"/>
</file>

<file path=customXml/itemProps3.xml><?xml version="1.0" encoding="utf-8"?>
<ds:datastoreItem xmlns:ds="http://schemas.openxmlformats.org/officeDocument/2006/customXml" ds:itemID="{C27A22DD-C286-4D79-9440-93179A6DCD3A}"/>
</file>

<file path=customXml/itemProps4.xml><?xml version="1.0" encoding="utf-8"?>
<ds:datastoreItem xmlns:ds="http://schemas.openxmlformats.org/officeDocument/2006/customXml" ds:itemID="{5AA368B9-B52B-4708-88A7-F4912B6ECC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VEHICLE MANAGEMENT</vt:lpstr>
    </vt:vector>
  </TitlesOfParts>
  <Company>Operational Services Division</Company>
  <LinksUpToDate>false</LinksUpToDate>
  <CharactersWithSpaces>3860</CharactersWithSpaces>
  <SharedDoc>false</SharedDoc>
  <HLinks>
    <vt:vector size="6" baseType="variant">
      <vt:variant>
        <vt:i4>7209047</vt:i4>
      </vt:variant>
      <vt:variant>
        <vt:i4>57</vt:i4>
      </vt:variant>
      <vt:variant>
        <vt:i4>0</vt:i4>
      </vt:variant>
      <vt:variant>
        <vt:i4>5</vt:i4>
      </vt:variant>
      <vt:variant>
        <vt:lpwstr>mailto:OVM@massmail.state.ma.us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VEHICLE MANAGEMENT</dc:title>
  <dc:creator>DBowen</dc:creator>
  <cp:lastModifiedBy>Rasnick, Karen (OSD)</cp:lastModifiedBy>
  <cp:revision>41</cp:revision>
  <cp:lastPrinted>2012-04-09T14:35:00Z</cp:lastPrinted>
  <dcterms:created xsi:type="dcterms:W3CDTF">2022-02-07T14:30:00Z</dcterms:created>
  <dcterms:modified xsi:type="dcterms:W3CDTF">2023-09-05T15:30:00Z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0x010100D2266927464AD74AA44AC0C06A7DDCB5</vt:lpwstr>
  </property>
</Properties>
</file>