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480" w:lineRule="auto"/>
        <w:ind w:left="1453" w:right="14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ONWEAL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ELECO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9" w:right="221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55" w:right="85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TELECO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d/b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husetts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nt”)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husetts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th.”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0" w:after="0" w:line="48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ssential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nviron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survive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.”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48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romote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</w:p>
    <w:p>
      <w:pPr>
        <w:jc w:val="both"/>
        <w:spacing w:after="0"/>
        <w:sectPr>
          <w:pgNumType w:start="1"/>
          <w:pgMar w:footer="1047" w:top="1360" w:bottom="1240" w:left="1340" w:right="1320"/>
          <w:footerReference w:type="default" r:id="rId5"/>
          <w:type w:val="continuous"/>
          <w:pgSz w:w="12240" w:h="15840"/>
        </w:sectPr>
      </w:pPr>
      <w:rPr/>
    </w:p>
    <w:p>
      <w:pPr>
        <w:spacing w:before="72" w:after="0" w:line="480" w:lineRule="auto"/>
        <w:ind w:left="10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ted.</w:t>
      </w:r>
    </w:p>
    <w:p>
      <w:pPr>
        <w:spacing w:before="9" w:after="0" w:line="48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husetts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husetts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hoice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tc.,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10" w:after="0" w:line="48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hoose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ingful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hoice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</w:p>
    <w:p>
      <w:pPr>
        <w:jc w:val="both"/>
        <w:spacing w:after="0"/>
        <w:sectPr>
          <w:pgMar w:header="0" w:footer="1047" w:top="1360" w:bottom="1240" w:left="1340" w:right="1320"/>
          <w:pgSz w:w="12240" w:h="15840"/>
        </w:sectPr>
      </w:pPr>
      <w:rPr/>
    </w:p>
    <w:p>
      <w:pPr>
        <w:spacing w:before="72" w:after="0" w:line="480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0" w:after="0" w:line="480" w:lineRule="auto"/>
        <w:ind w:left="100" w:right="5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husetts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</w:p>
    <w:p>
      <w:pPr>
        <w:spacing w:before="10" w:after="0" w:line="48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husetts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husetts’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husetts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iate.</w:t>
      </w:r>
    </w:p>
    <w:p>
      <w:pPr>
        <w:spacing w:before="10" w:after="0" w:line="48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562’s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sked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nd/or</w:t>
      </w:r>
    </w:p>
    <w:p>
      <w:pPr>
        <w:jc w:val="both"/>
        <w:spacing w:after="0"/>
        <w:sectPr>
          <w:pgMar w:header="0" w:footer="1047" w:top="1360" w:bottom="1240" w:left="1340" w:right="1320"/>
          <w:pgSz w:w="12240" w:h="15840"/>
        </w:sectPr>
      </w:pPr>
      <w:rPr/>
    </w:p>
    <w:p>
      <w:pPr>
        <w:spacing w:before="72" w:after="0" w:line="48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ontemplat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ontemplat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prima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7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s”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ssential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onment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sidents.”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¶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nsome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ntric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hoice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xist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rduo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jc w:val="both"/>
        <w:spacing w:after="0"/>
        <w:sectPr>
          <w:pgMar w:header="0" w:footer="1047" w:top="1360" w:bottom="1240" w:left="1340" w:right="1320"/>
          <w:pgSz w:w="12240" w:h="15840"/>
        </w:sectPr>
      </w:pPr>
      <w:rPr/>
    </w:p>
    <w:p>
      <w:pPr>
        <w:spacing w:before="72" w:after="0" w:line="48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opies,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opies,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ished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ntrusive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outdat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ments.</w:t>
      </w:r>
    </w:p>
    <w:p>
      <w:pPr>
        <w:spacing w:before="11" w:after="0" w:line="48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kdro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2" w:after="0" w:line="239" w:lineRule="auto"/>
        <w:ind w:left="1540" w:right="56" w:firstLine="-360"/>
        <w:jc w:val="both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inconsis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husetts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540" w:right="56" w:firstLine="-360"/>
        <w:jc w:val="both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methods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2012/2013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§79.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540" w:right="57" w:firstLine="-360"/>
        <w:jc w:val="both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C.M.R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usiness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irst,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mentioned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1047" w:top="1360" w:bottom="1240" w:left="1340" w:right="1320"/>
          <w:pgSz w:w="12240" w:h="15840"/>
        </w:sectPr>
      </w:pPr>
      <w:rPr/>
    </w:p>
    <w:p>
      <w:pPr>
        <w:spacing w:before="54" w:after="0" w:line="239" w:lineRule="auto"/>
        <w:ind w:left="1540" w:right="55" w:firstLine="-360"/>
        <w:jc w:val="both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nsome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small,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omponents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t’s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Mar w:header="0" w:footer="1047" w:top="1380" w:bottom="1240" w:left="134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49988pt;margin-top:728.639893pt;width:10.0pt;height:14pt;mso-position-horizontal-relative:page;mso-position-vertical-relative:page;z-index:-85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2015-09-25T14:43:40Z</dcterms:created>
  <dc:creator>js732s</dc:creator>
  <dcterms:modified xsi:type="dcterms:W3CDTF">2015-09-25T14:43:40Z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LastSaved">
    <vt:filetime>2015-09-25T00:00:00Z</vt:filetime>
  </property>
</Properties>
</file>