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529BDCD3" w14:textId="2EBA7357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2484573A" w14:textId="72D92C8D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D0150D">
        <w:rPr>
          <w:rFonts w:ascii="Segoe UI" w:hAnsi="Segoe UI" w:cs="Segoe UI"/>
          <w:b/>
        </w:rPr>
        <w:t>August 29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497673">
        <w:rPr>
          <w:rFonts w:ascii="Segoe UI" w:hAnsi="Segoe UI" w:cs="Segoe UI"/>
          <w:b/>
        </w:rPr>
        <w:t>3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5C36E05C" w14:textId="030B497F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4"/>
        <w:gridCol w:w="1932"/>
      </w:tblGrid>
      <w:tr w:rsidR="00A0070F" w:rsidRPr="00BF0D50" w14:paraId="6D184286" w14:textId="77777777" w:rsidTr="00AE151E">
        <w:trPr>
          <w:trHeight w:val="666"/>
        </w:trPr>
        <w:tc>
          <w:tcPr>
            <w:tcW w:w="7464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32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AE151E">
        <w:trPr>
          <w:trHeight w:val="599"/>
        </w:trPr>
        <w:tc>
          <w:tcPr>
            <w:tcW w:w="7464" w:type="dxa"/>
          </w:tcPr>
          <w:p w14:paraId="2B30859C" w14:textId="3485CAB6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1932" w:type="dxa"/>
          </w:tcPr>
          <w:p w14:paraId="4C49281E" w14:textId="1EBB01D9" w:rsidR="00374564" w:rsidRPr="00E06FE1" w:rsidRDefault="008E1408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209FCFE3" w14:textId="77777777" w:rsidTr="006D24BD">
        <w:trPr>
          <w:trHeight w:val="575"/>
        </w:trPr>
        <w:tc>
          <w:tcPr>
            <w:tcW w:w="7464" w:type="dxa"/>
          </w:tcPr>
          <w:p w14:paraId="51B53A0B" w14:textId="77777777" w:rsidR="006D24BD" w:rsidRP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1FEF6654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932" w:type="dxa"/>
          </w:tcPr>
          <w:p w14:paraId="3E355F8F" w14:textId="762E9419" w:rsidR="006D24BD" w:rsidRDefault="006D24BD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4C7D4F55" w14:textId="77777777" w:rsidTr="006D24BD">
        <w:trPr>
          <w:trHeight w:val="1637"/>
        </w:trPr>
        <w:tc>
          <w:tcPr>
            <w:tcW w:w="7464" w:type="dxa"/>
          </w:tcPr>
          <w:p w14:paraId="2A27C382" w14:textId="77777777" w:rsidR="006D24BD" w:rsidRP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Updates:</w:t>
            </w:r>
          </w:p>
          <w:p w14:paraId="3799976E" w14:textId="330A61EF" w:rsidR="0025009E" w:rsidRDefault="00D0150D" w:rsidP="00F85E7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Public Comments on Strategic Oversight Plan</w:t>
            </w:r>
          </w:p>
          <w:p w14:paraId="2DF6F043" w14:textId="73069C87" w:rsidR="00D0150D" w:rsidRPr="00F85E7D" w:rsidRDefault="00D0150D" w:rsidP="00F85E7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South Coast RMP Meeting Review</w:t>
            </w:r>
          </w:p>
        </w:tc>
        <w:tc>
          <w:tcPr>
            <w:tcW w:w="1932" w:type="dxa"/>
          </w:tcPr>
          <w:p w14:paraId="756C080A" w14:textId="6C3D96EC" w:rsidR="006D24BD" w:rsidRDefault="006D24BD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</w:tbl>
    <w:p w14:paraId="71EA1BC4" w14:textId="630F40C3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69E1BF8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142E8" w14:textId="2B809679" w:rsidR="007A34B2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3DB2CC50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Topic: August 29, 2023 Stewardship Council Policy Committee Meeting</w:t>
                            </w:r>
                          </w:p>
                          <w:p w14:paraId="0F54F587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Time: Aug 9, </w:t>
                            </w:r>
                            <w:proofErr w:type="gramStart"/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2023</w:t>
                            </w:r>
                            <w:proofErr w:type="gramEnd"/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08:00 AM Eastern Time (US and Canada)</w:t>
                            </w:r>
                          </w:p>
                          <w:p w14:paraId="495BF510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7D5496B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Join Zoom Meeting</w:t>
                            </w:r>
                          </w:p>
                          <w:p w14:paraId="7C6E6935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https://zoom.us/j/97491777954?pwd=eGl0WHIxaDhUQWFscmFWOW9xWXpjQT09</w:t>
                            </w:r>
                          </w:p>
                          <w:p w14:paraId="32C70034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175F9EBD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Meeting ID: 974 9177 7954</w:t>
                            </w:r>
                          </w:p>
                          <w:p w14:paraId="4A5975F4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Passcode: 802065</w:t>
                            </w:r>
                          </w:p>
                          <w:p w14:paraId="650EDB71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06057B09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---</w:t>
                            </w:r>
                          </w:p>
                          <w:p w14:paraId="1B4DBAD9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1005E19D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One tap mobile</w:t>
                            </w:r>
                          </w:p>
                          <w:p w14:paraId="4CAD0226" w14:textId="77777777" w:rsidR="00D0150D" w:rsidRPr="00D0150D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13017158592,,</w:t>
                            </w:r>
                            <w:proofErr w:type="gramEnd"/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97491777954#,,,,*802065# US (Washington DC)</w:t>
                            </w:r>
                          </w:p>
                          <w:p w14:paraId="2170C020" w14:textId="24385BE6" w:rsidR="00882194" w:rsidRDefault="00D0150D" w:rsidP="00D0150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13052241968,,</w:t>
                            </w:r>
                            <w:proofErr w:type="gramEnd"/>
                            <w:r w:rsidRPr="00D0150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97491777954#,,,,*802065# US</w:t>
                            </w:r>
                          </w:p>
                          <w:p w14:paraId="6582B1AD" w14:textId="77777777" w:rsid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E269C57" w14:textId="77777777" w:rsid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2455476" w14:textId="61E7369A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4C554E89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3F5142E8" w14:textId="2B809679" w:rsidR="007A34B2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3DB2CC50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Topic: August 29, 2023 Stewardship Council Policy Committee Meeting</w:t>
                      </w:r>
                    </w:p>
                    <w:p w14:paraId="0F54F587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Time: Aug 9, </w:t>
                      </w:r>
                      <w:proofErr w:type="gramStart"/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2023</w:t>
                      </w:r>
                      <w:proofErr w:type="gramEnd"/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08:00 AM Eastern Time (US and Canada)</w:t>
                      </w:r>
                    </w:p>
                    <w:p w14:paraId="495BF510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67D5496B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Join Zoom Meeting</w:t>
                      </w:r>
                    </w:p>
                    <w:p w14:paraId="7C6E6935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https://zoom.us/j/97491777954?pwd=eGl0WHIxaDhUQWFscmFWOW9xWXpjQT09</w:t>
                      </w:r>
                    </w:p>
                    <w:p w14:paraId="32C70034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175F9EBD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Meeting ID: 974 9177 7954</w:t>
                      </w:r>
                    </w:p>
                    <w:p w14:paraId="4A5975F4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Passcode: 802065</w:t>
                      </w:r>
                    </w:p>
                    <w:p w14:paraId="650EDB71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06057B09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---</w:t>
                      </w:r>
                    </w:p>
                    <w:p w14:paraId="1B4DBAD9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1005E19D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One tap mobile</w:t>
                      </w:r>
                    </w:p>
                    <w:p w14:paraId="4CAD0226" w14:textId="77777777" w:rsidR="00D0150D" w:rsidRPr="00D0150D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+</w:t>
                      </w:r>
                      <w:proofErr w:type="gramStart"/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13017158592,,</w:t>
                      </w:r>
                      <w:proofErr w:type="gramEnd"/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97491777954#,,,,*802065# US (Washington DC)</w:t>
                      </w:r>
                    </w:p>
                    <w:p w14:paraId="2170C020" w14:textId="24385BE6" w:rsidR="00882194" w:rsidRDefault="00D0150D" w:rsidP="00D0150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+</w:t>
                      </w:r>
                      <w:proofErr w:type="gramStart"/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13052241968,,</w:t>
                      </w:r>
                      <w:proofErr w:type="gramEnd"/>
                      <w:r w:rsidRPr="00D0150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97491777954#,,,,*802065# US</w:t>
                      </w:r>
                    </w:p>
                    <w:p w14:paraId="6582B1AD" w14:textId="77777777" w:rsid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E269C57" w14:textId="77777777" w:rsid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2455476" w14:textId="61E7369A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4C554E89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5BBBBB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096D" w14:textId="77777777" w:rsidR="00F6001C" w:rsidRDefault="00F6001C" w:rsidP="00EA6422">
      <w:pPr>
        <w:spacing w:after="0" w:line="240" w:lineRule="auto"/>
      </w:pPr>
      <w:r>
        <w:separator/>
      </w:r>
    </w:p>
  </w:endnote>
  <w:endnote w:type="continuationSeparator" w:id="0">
    <w:p w14:paraId="3A304516" w14:textId="77777777" w:rsidR="00F6001C" w:rsidRDefault="00F6001C" w:rsidP="00EA6422">
      <w:pPr>
        <w:spacing w:after="0" w:line="240" w:lineRule="auto"/>
      </w:pPr>
      <w:r>
        <w:continuationSeparator/>
      </w:r>
    </w:p>
  </w:endnote>
  <w:endnote w:type="continuationNotice" w:id="1">
    <w:p w14:paraId="20ECB73F" w14:textId="77777777" w:rsidR="00F6001C" w:rsidRDefault="00F60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C569" w14:textId="77777777" w:rsidR="00F6001C" w:rsidRDefault="00F6001C" w:rsidP="00EA6422">
      <w:pPr>
        <w:spacing w:after="0" w:line="240" w:lineRule="auto"/>
      </w:pPr>
      <w:r>
        <w:separator/>
      </w:r>
    </w:p>
  </w:footnote>
  <w:footnote w:type="continuationSeparator" w:id="0">
    <w:p w14:paraId="0A8CF432" w14:textId="77777777" w:rsidR="00F6001C" w:rsidRDefault="00F6001C" w:rsidP="00EA6422">
      <w:pPr>
        <w:spacing w:after="0" w:line="240" w:lineRule="auto"/>
      </w:pPr>
      <w:r>
        <w:continuationSeparator/>
      </w:r>
    </w:p>
  </w:footnote>
  <w:footnote w:type="continuationNotice" w:id="1">
    <w:p w14:paraId="55A7C537" w14:textId="77777777" w:rsidR="00F6001C" w:rsidRDefault="00F600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20"/>
  </w:num>
  <w:num w:numId="2" w16cid:durableId="1546991923">
    <w:abstractNumId w:val="13"/>
  </w:num>
  <w:num w:numId="3" w16cid:durableId="1460371019">
    <w:abstractNumId w:val="21"/>
  </w:num>
  <w:num w:numId="4" w16cid:durableId="118837836">
    <w:abstractNumId w:val="35"/>
  </w:num>
  <w:num w:numId="5" w16cid:durableId="757755889">
    <w:abstractNumId w:val="28"/>
  </w:num>
  <w:num w:numId="6" w16cid:durableId="1863670223">
    <w:abstractNumId w:val="1"/>
  </w:num>
  <w:num w:numId="7" w16cid:durableId="1346592663">
    <w:abstractNumId w:val="24"/>
  </w:num>
  <w:num w:numId="8" w16cid:durableId="2127038061">
    <w:abstractNumId w:val="2"/>
  </w:num>
  <w:num w:numId="9" w16cid:durableId="1303656780">
    <w:abstractNumId w:val="25"/>
  </w:num>
  <w:num w:numId="10" w16cid:durableId="517156268">
    <w:abstractNumId w:val="12"/>
  </w:num>
  <w:num w:numId="11" w16cid:durableId="921455412">
    <w:abstractNumId w:val="15"/>
  </w:num>
  <w:num w:numId="12" w16cid:durableId="301155965">
    <w:abstractNumId w:val="31"/>
  </w:num>
  <w:num w:numId="13" w16cid:durableId="1638492680">
    <w:abstractNumId w:val="16"/>
  </w:num>
  <w:num w:numId="14" w16cid:durableId="2082673043">
    <w:abstractNumId w:val="33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7"/>
  </w:num>
  <w:num w:numId="18" w16cid:durableId="1311638094">
    <w:abstractNumId w:val="14"/>
  </w:num>
  <w:num w:numId="19" w16cid:durableId="457145501">
    <w:abstractNumId w:val="22"/>
  </w:num>
  <w:num w:numId="20" w16cid:durableId="145166243">
    <w:abstractNumId w:val="29"/>
  </w:num>
  <w:num w:numId="21" w16cid:durableId="243152684">
    <w:abstractNumId w:val="26"/>
  </w:num>
  <w:num w:numId="22" w16cid:durableId="1254123073">
    <w:abstractNumId w:val="4"/>
  </w:num>
  <w:num w:numId="23" w16cid:durableId="738208566">
    <w:abstractNumId w:val="18"/>
  </w:num>
  <w:num w:numId="24" w16cid:durableId="138888973">
    <w:abstractNumId w:val="11"/>
  </w:num>
  <w:num w:numId="25" w16cid:durableId="1958830176">
    <w:abstractNumId w:val="10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6"/>
  </w:num>
  <w:num w:numId="29" w16cid:durableId="1894534232">
    <w:abstractNumId w:val="36"/>
  </w:num>
  <w:num w:numId="30" w16cid:durableId="55056888">
    <w:abstractNumId w:val="30"/>
  </w:num>
  <w:num w:numId="31" w16cid:durableId="188955700">
    <w:abstractNumId w:val="9"/>
  </w:num>
  <w:num w:numId="32" w16cid:durableId="1401949861">
    <w:abstractNumId w:val="19"/>
  </w:num>
  <w:num w:numId="33" w16cid:durableId="408355159">
    <w:abstractNumId w:val="8"/>
  </w:num>
  <w:num w:numId="34" w16cid:durableId="671178259">
    <w:abstractNumId w:val="23"/>
  </w:num>
  <w:num w:numId="35" w16cid:durableId="516849441">
    <w:abstractNumId w:val="32"/>
  </w:num>
  <w:num w:numId="36" w16cid:durableId="1341734911">
    <w:abstractNumId w:val="27"/>
  </w:num>
  <w:num w:numId="37" w16cid:durableId="1232500970">
    <w:abstractNumId w:val="34"/>
  </w:num>
  <w:num w:numId="38" w16cid:durableId="788934982">
    <w:abstractNumId w:val="6"/>
  </w:num>
  <w:num w:numId="39" w16cid:durableId="1329596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5F6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287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2022-11-25T16:10:00Z</cp:lastPrinted>
  <dcterms:created xsi:type="dcterms:W3CDTF">2023-08-09T12:58:00Z</dcterms:created>
  <dcterms:modified xsi:type="dcterms:W3CDTF">2023-08-09T12:58:00Z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