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51E6E415" w:rsidR="00EA6422" w:rsidRPr="00BF0D50" w:rsidRDefault="00C31A4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POLICY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56D5145D" w:rsidR="00F9574D" w:rsidRPr="009E1978" w:rsidRDefault="008D24EA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Thursday</w:t>
      </w:r>
      <w:r w:rsidR="00F52799"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August</w:t>
      </w:r>
      <w:r w:rsidR="0015673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8</w:t>
      </w:r>
      <w:r w:rsidR="00156733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</w:t>
      </w:r>
      <w:r w:rsidR="0011619B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 w:rsidR="00F52799"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0B5BD95F" w14:textId="77777777" w:rsidR="00E11BA0" w:rsidRDefault="008D24EA" w:rsidP="0011619B">
            <w:pPr>
              <w:pStyle w:val="ListParagraph"/>
              <w:numPr>
                <w:ilvl w:val="0"/>
                <w:numId w:val="31"/>
              </w:numPr>
            </w:pPr>
            <w:r>
              <w:t xml:space="preserve">Discussion of the use of SGARs on DCR property for rodent control with </w:t>
            </w:r>
            <w:r>
              <w:t>Director of Natural Resources</w:t>
            </w:r>
            <w:r>
              <w:t xml:space="preserve"> Eric Seaborn.</w:t>
            </w:r>
          </w:p>
          <w:p w14:paraId="4802262D" w14:textId="6E44963D" w:rsidR="008D24EA" w:rsidRPr="0041773D" w:rsidRDefault="008D24EA" w:rsidP="0011619B">
            <w:pPr>
              <w:pStyle w:val="ListParagraph"/>
              <w:numPr>
                <w:ilvl w:val="0"/>
                <w:numId w:val="31"/>
              </w:numPr>
            </w:pPr>
            <w:r>
              <w:t>Approval of June meeting minutes.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DB1BE" w14:textId="77777777" w:rsidR="008D24EA" w:rsidRDefault="008D24EA" w:rsidP="008D24EA">
                            <w:r>
                              <w:t>Join Zoom Meeting</w:t>
                            </w:r>
                          </w:p>
                          <w:p w14:paraId="7C8F6D9B" w14:textId="76150D0C" w:rsidR="008D24EA" w:rsidRDefault="008D24EA" w:rsidP="008D24EA">
                            <w:r>
                              <w:t>https://zoom.us/j/97281741075?pwd=813KtVeeDaeBpFamNclYOgv7piswUN.1</w:t>
                            </w:r>
                          </w:p>
                          <w:p w14:paraId="256CCC65" w14:textId="77777777" w:rsidR="008D24EA" w:rsidRDefault="008D24EA" w:rsidP="008D24EA">
                            <w:r>
                              <w:t>Meeting ID: 972 8174 1075</w:t>
                            </w:r>
                          </w:p>
                          <w:p w14:paraId="7B76C597" w14:textId="11A94801" w:rsidR="008D24EA" w:rsidRDefault="008D24EA" w:rsidP="008D24EA">
                            <w:r>
                              <w:t>Passcode: 583693</w:t>
                            </w:r>
                          </w:p>
                          <w:p w14:paraId="16873C2D" w14:textId="77777777" w:rsidR="008D24EA" w:rsidRDefault="008D24EA" w:rsidP="008D24EA">
                            <w:r>
                              <w:t>One tap mobile</w:t>
                            </w:r>
                          </w:p>
                          <w:p w14:paraId="5D1C49CF" w14:textId="77777777" w:rsidR="008D24EA" w:rsidRDefault="008D24EA" w:rsidP="008D24EA">
                            <w:r>
                              <w:t>+</w:t>
                            </w:r>
                            <w:proofErr w:type="gramStart"/>
                            <w:r>
                              <w:t>13126266799,,</w:t>
                            </w:r>
                            <w:proofErr w:type="gramEnd"/>
                            <w:r>
                              <w:t>97281741075#,,,,*583693# US (Chicago)</w:t>
                            </w:r>
                          </w:p>
                          <w:p w14:paraId="201CD914" w14:textId="214884A2" w:rsidR="00156733" w:rsidRDefault="008D24EA" w:rsidP="008D24EA"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97281741075#,,,,*583693# US</w:t>
                            </w:r>
                          </w:p>
                          <w:p w14:paraId="65679A90" w14:textId="77777777" w:rsidR="008D24EA" w:rsidRDefault="008D24EA" w:rsidP="008D24EA"/>
                          <w:p w14:paraId="61C5A33A" w14:textId="66B02095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8D24EA">
                              <w:rPr>
                                <w:rFonts w:ascii="Segoe UI"/>
                              </w:rPr>
                              <w:t>Matt Perry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8D24EA">
                              <w:t xml:space="preserve"> </w:t>
                            </w:r>
                            <w:hyperlink r:id="rId11" w:history="1">
                              <w:r w:rsidR="008D24EA" w:rsidRPr="00405809">
                                <w:rPr>
                                  <w:rStyle w:val="Hyperlink"/>
                                </w:rPr>
                                <w:t>matthew.s.perry1@mass.gov</w:t>
                              </w:r>
                            </w:hyperlink>
                            <w:r w:rsidR="008D24EA"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3FDDB1BE" w14:textId="77777777" w:rsidR="008D24EA" w:rsidRDefault="008D24EA" w:rsidP="008D24EA">
                      <w:r>
                        <w:t>Join Zoom Meeting</w:t>
                      </w:r>
                    </w:p>
                    <w:p w14:paraId="7C8F6D9B" w14:textId="76150D0C" w:rsidR="008D24EA" w:rsidRDefault="008D24EA" w:rsidP="008D24EA">
                      <w:r>
                        <w:t>https://zoom.us/j/97281741075?pwd=813KtVeeDaeBpFamNclYOgv7piswUN.1</w:t>
                      </w:r>
                    </w:p>
                    <w:p w14:paraId="256CCC65" w14:textId="77777777" w:rsidR="008D24EA" w:rsidRDefault="008D24EA" w:rsidP="008D24EA">
                      <w:r>
                        <w:t>Meeting ID: 972 8174 1075</w:t>
                      </w:r>
                    </w:p>
                    <w:p w14:paraId="7B76C597" w14:textId="11A94801" w:rsidR="008D24EA" w:rsidRDefault="008D24EA" w:rsidP="008D24EA">
                      <w:r>
                        <w:t>Passcode: 583693</w:t>
                      </w:r>
                    </w:p>
                    <w:p w14:paraId="16873C2D" w14:textId="77777777" w:rsidR="008D24EA" w:rsidRDefault="008D24EA" w:rsidP="008D24EA">
                      <w:r>
                        <w:t>One tap mobile</w:t>
                      </w:r>
                    </w:p>
                    <w:p w14:paraId="5D1C49CF" w14:textId="77777777" w:rsidR="008D24EA" w:rsidRDefault="008D24EA" w:rsidP="008D24EA">
                      <w:r>
                        <w:t>+</w:t>
                      </w:r>
                      <w:proofErr w:type="gramStart"/>
                      <w:r>
                        <w:t>13126266799,,</w:t>
                      </w:r>
                      <w:proofErr w:type="gramEnd"/>
                      <w:r>
                        <w:t>97281741075#,,,,*583693# US (Chicago)</w:t>
                      </w:r>
                    </w:p>
                    <w:p w14:paraId="201CD914" w14:textId="214884A2" w:rsidR="00156733" w:rsidRDefault="008D24EA" w:rsidP="008D24EA"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97281741075#,,,,*583693# US</w:t>
                      </w:r>
                    </w:p>
                    <w:p w14:paraId="65679A90" w14:textId="77777777" w:rsidR="008D24EA" w:rsidRDefault="008D24EA" w:rsidP="008D24EA"/>
                    <w:p w14:paraId="61C5A33A" w14:textId="66B02095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8D24EA">
                        <w:rPr>
                          <w:rFonts w:ascii="Segoe UI"/>
                        </w:rPr>
                        <w:t>Matt Perry</w:t>
                      </w:r>
                      <w:r w:rsidR="006018A8">
                        <w:rPr>
                          <w:rFonts w:ascii="Segoe UI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8D24EA">
                        <w:t xml:space="preserve"> </w:t>
                      </w:r>
                      <w:hyperlink r:id="rId12" w:history="1">
                        <w:r w:rsidR="008D24EA" w:rsidRPr="00405809">
                          <w:rPr>
                            <w:rStyle w:val="Hyperlink"/>
                          </w:rPr>
                          <w:t>matthew.s.perry1@mass.gov</w:t>
                        </w:r>
                      </w:hyperlink>
                      <w:r w:rsidR="008D24EA"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7662" w14:textId="77777777" w:rsidR="008D6041" w:rsidRDefault="008D6041" w:rsidP="00EA6422">
      <w:pPr>
        <w:spacing w:after="0" w:line="240" w:lineRule="auto"/>
      </w:pPr>
      <w:r>
        <w:separator/>
      </w:r>
    </w:p>
  </w:endnote>
  <w:endnote w:type="continuationSeparator" w:id="0">
    <w:p w14:paraId="1B9B97C2" w14:textId="77777777" w:rsidR="008D6041" w:rsidRDefault="008D6041" w:rsidP="00EA6422">
      <w:pPr>
        <w:spacing w:after="0" w:line="240" w:lineRule="auto"/>
      </w:pPr>
      <w:r>
        <w:continuationSeparator/>
      </w:r>
    </w:p>
  </w:endnote>
  <w:endnote w:type="continuationNotice" w:id="1">
    <w:p w14:paraId="61999E4D" w14:textId="77777777" w:rsidR="008D6041" w:rsidRDefault="008D6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AF80" w14:textId="77777777" w:rsidR="008D6041" w:rsidRDefault="008D6041" w:rsidP="00EA6422">
      <w:pPr>
        <w:spacing w:after="0" w:line="240" w:lineRule="auto"/>
      </w:pPr>
      <w:r>
        <w:separator/>
      </w:r>
    </w:p>
  </w:footnote>
  <w:footnote w:type="continuationSeparator" w:id="0">
    <w:p w14:paraId="000834AF" w14:textId="77777777" w:rsidR="008D6041" w:rsidRDefault="008D6041" w:rsidP="00EA6422">
      <w:pPr>
        <w:spacing w:after="0" w:line="240" w:lineRule="auto"/>
      </w:pPr>
      <w:r>
        <w:continuationSeparator/>
      </w:r>
    </w:p>
  </w:footnote>
  <w:footnote w:type="continuationNotice" w:id="1">
    <w:p w14:paraId="207D8E2A" w14:textId="77777777" w:rsidR="008D6041" w:rsidRDefault="008D6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4D04"/>
    <w:rsid w:val="00035A3F"/>
    <w:rsid w:val="00037E45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97DAC"/>
    <w:rsid w:val="000A02AA"/>
    <w:rsid w:val="000A547B"/>
    <w:rsid w:val="000B0BA6"/>
    <w:rsid w:val="000B0E2C"/>
    <w:rsid w:val="000B141B"/>
    <w:rsid w:val="000B1B88"/>
    <w:rsid w:val="000B1FF4"/>
    <w:rsid w:val="000B609F"/>
    <w:rsid w:val="000B68DB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1619B"/>
    <w:rsid w:val="00123A6B"/>
    <w:rsid w:val="00123D8D"/>
    <w:rsid w:val="00124394"/>
    <w:rsid w:val="00124D79"/>
    <w:rsid w:val="00126EEF"/>
    <w:rsid w:val="001303AD"/>
    <w:rsid w:val="00130E15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074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032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B02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97322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AEE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0E7D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5D26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4EA"/>
    <w:rsid w:val="008D2FF0"/>
    <w:rsid w:val="008D5E0C"/>
    <w:rsid w:val="008D6041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1A42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368D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382E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5FE"/>
    <w:rsid w:val="00ED59C6"/>
    <w:rsid w:val="00ED7581"/>
    <w:rsid w:val="00EE09A6"/>
    <w:rsid w:val="00EE1592"/>
    <w:rsid w:val="00EE3866"/>
    <w:rsid w:val="00EE562C"/>
    <w:rsid w:val="00EE63A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B28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352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2021-10-12T18:49:00Z</cp:lastPrinted>
  <dcterms:created xsi:type="dcterms:W3CDTF">2024-07-30T16:43:00Z</dcterms:created>
  <dcterms:modified xsi:type="dcterms:W3CDTF">2024-07-30T16:47:00Z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