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5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90.400034pt;height:114.24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81" w:lineRule="exact"/>
        <w:ind w:left="1833" w:right="2157"/>
        <w:jc w:val="center"/>
        <w:rPr>
          <w:rFonts w:ascii="Times New Roman" w:hAnsi="Times New Roman" w:cs="Times New Roman" w:eastAsia="Times New Roman"/>
          <w:sz w:val="51"/>
          <w:szCs w:val="51"/>
        </w:rPr>
      </w:pPr>
      <w:rPr/>
      <w:r>
        <w:rPr/>
        <w:pict>
          <v:group style="position:absolute;margin-left:43.439999pt;margin-top:-61.440819pt;width:57.12pt;height:290.4pt;mso-position-horizontal-relative:page;mso-position-vertical-relative:paragraph;z-index:-641" coordorigin="869,-1229" coordsize="1142,5808">
            <v:group style="position:absolute;left:960;top:-1142;width:2;height:5683" coordorigin="960,-1142" coordsize="2,5683">
              <v:shape style="position:absolute;left:960;top:-1142;width:2;height:5683" coordorigin="960,-1142" coordsize="0,5683" path="m960,4541l960,-1142e" filled="f" stroked="t" strokeweight="3.84pt" strokecolor="#E4C383">
                <v:path arrowok="t"/>
              </v:shape>
            </v:group>
            <v:group style="position:absolute;left:912;top:-1186;width:1056;height:2" coordorigin="912,-1186" coordsize="1056,2">
              <v:shape style="position:absolute;left:912;top:-1186;width:1056;height:2" coordorigin="912,-1186" coordsize="1056,0" path="m912,-1186l1968,-1186e" filled="f" stroked="t" strokeweight="4.32pt" strokecolor="#E4C88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96.559998pt;margin-top:-64.560822pt;width:59.28pt;height:290.64pt;mso-position-horizontal-relative:page;mso-position-vertical-relative:paragraph;z-index:-640" coordorigin="9931,-1291" coordsize="1186,5813">
            <v:group style="position:absolute;left:9974;top:-1205;width:1003;height:2" coordorigin="9974,-1205" coordsize="1003,2">
              <v:shape style="position:absolute;left:9974;top:-1205;width:1003;height:2" coordorigin="9974,-1205" coordsize="1003,0" path="m9974,-1205l10978,-1205e" filled="f" stroked="t" strokeweight="4.32pt" strokecolor="#E8CC70">
                <v:path arrowok="t"/>
              </v:shape>
            </v:group>
            <v:group style="position:absolute;left:11021;top:-1248;width:2;height:5674" coordorigin="11021,-1248" coordsize="2,5674">
              <v:shape style="position:absolute;left:11021;top:-1248;width:2;height:5674" coordorigin="11021,-1248" coordsize="0,5674" path="m11021,4426l11021,-1248e" filled="f" stroked="t" strokeweight="4.32pt" strokecolor="#E8CC77">
                <v:path arrowok="t"/>
              </v:shape>
            </v:group>
            <v:group style="position:absolute;left:10426;top:4474;width:643;height:2" coordorigin="10426,4474" coordsize="643,2">
              <v:shape style="position:absolute;left:10426;top:4474;width:643;height:2" coordorigin="10426,4474" coordsize="643,0" path="m10426,4474l11069,4474e" filled="f" stroked="t" strokeweight="4.8pt" strokecolor="#E8CC74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00"/>
          <w:position w:val="-1"/>
        </w:rPr>
        <w:t>FY16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5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15"/>
          <w:position w:val="-1"/>
        </w:rPr>
        <w:t>Quarte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15"/>
          <w:position w:val="-1"/>
        </w:rPr>
        <w:t>r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-6"/>
          <w:w w:val="115"/>
          <w:position w:val="-1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00"/>
          <w:position w:val="-1"/>
        </w:rPr>
        <w:t>Four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12"/>
          <w:position w:val="-1"/>
        </w:rPr>
        <w:t>Report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-15"/>
          <w:w w:val="112"/>
          <w:position w:val="-1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6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10"/>
          <w:position w:val="-1"/>
        </w:rPr>
        <w:t>The</w:t>
      </w:r>
      <w:r>
        <w:rPr>
          <w:rFonts w:ascii="Times New Roman" w:hAnsi="Times New Roman" w:cs="Times New Roman" w:eastAsia="Times New Roman"/>
          <w:sz w:val="51"/>
          <w:szCs w:val="51"/>
          <w:color w:val="000000"/>
          <w:spacing w:val="0"/>
          <w:w w:val="100"/>
          <w:position w:val="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24" w:lineRule="auto"/>
        <w:ind w:left="1626" w:right="1934" w:firstLine="-23"/>
        <w:jc w:val="center"/>
        <w:rPr>
          <w:rFonts w:ascii="Times New Roman" w:hAnsi="Times New Roman" w:cs="Times New Roman" w:eastAsia="Times New Roman"/>
          <w:sz w:val="51"/>
          <w:szCs w:val="51"/>
        </w:rPr>
      </w:pPr>
      <w:rPr/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00"/>
        </w:rPr>
        <w:t>DDS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90"/>
          <w:w w:val="100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105"/>
          <w:w w:val="100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00"/>
        </w:rPr>
        <w:t>Newl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05"/>
        </w:rPr>
        <w:t>Eligible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98"/>
        </w:rPr>
        <w:t>lndividu11l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98"/>
        </w:rPr>
        <w:t>s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-4"/>
          <w:w w:val="98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84"/>
          <w:w w:val="100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00"/>
        </w:rPr>
        <w:t>Autism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88"/>
          <w:w w:val="100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10"/>
        </w:rPr>
        <w:t>Smith­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00"/>
        </w:rPr>
        <w:t>Mageni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95"/>
          <w:w w:val="100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10"/>
        </w:rPr>
        <w:t>Syndrome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-51"/>
          <w:w w:val="110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109"/>
          <w:w w:val="100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16"/>
        </w:rPr>
        <w:t>Prader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-23"/>
          <w:w w:val="117"/>
        </w:rPr>
        <w:t>-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06"/>
        </w:rPr>
        <w:t>Willi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D"/>
          <w:spacing w:val="0"/>
          <w:w w:val="110"/>
        </w:rPr>
        <w:t>Syndrome</w:t>
      </w:r>
      <w:r>
        <w:rPr>
          <w:rFonts w:ascii="Times New Roman" w:hAnsi="Times New Roman" w:cs="Times New Roman" w:eastAsia="Times New Roman"/>
          <w:sz w:val="51"/>
          <w:szCs w:val="51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7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83.065007pt;height:118.125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360" w:bottom="0" w:left="0" w:right="20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8" w:lineRule="auto"/>
        <w:ind w:left="121" w:right="4541" w:firstLine="-1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565656"/>
          <w:spacing w:val="-12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he</w:t>
      </w:r>
      <w:r>
        <w:rPr>
          <w:rFonts w:ascii="Arial" w:hAnsi="Arial" w:cs="Arial" w:eastAsia="Arial"/>
          <w:sz w:val="23"/>
          <w:szCs w:val="23"/>
          <w:color w:val="343434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Honorable</w:t>
      </w:r>
      <w:r>
        <w:rPr>
          <w:rFonts w:ascii="Arial" w:hAnsi="Arial" w:cs="Arial" w:eastAsia="Arial"/>
          <w:sz w:val="23"/>
          <w:szCs w:val="23"/>
          <w:color w:val="464646"/>
          <w:spacing w:val="4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Kare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464646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E.</w:t>
      </w:r>
      <w:r>
        <w:rPr>
          <w:rFonts w:ascii="Arial" w:hAnsi="Arial" w:cs="Arial" w:eastAsia="Arial"/>
          <w:sz w:val="23"/>
          <w:szCs w:val="23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Spilka,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Ch</w:t>
      </w:r>
      <w:r>
        <w:rPr>
          <w:rFonts w:ascii="Arial" w:hAnsi="Arial" w:cs="Arial" w:eastAsia="Arial"/>
          <w:sz w:val="23"/>
          <w:szCs w:val="23"/>
          <w:color w:val="343434"/>
          <w:spacing w:val="-7"/>
          <w:w w:val="105"/>
        </w:rPr>
        <w:t>a</w:t>
      </w:r>
      <w:r>
        <w:rPr>
          <w:rFonts w:ascii="Arial" w:hAnsi="Arial" w:cs="Arial" w:eastAsia="Arial"/>
          <w:sz w:val="23"/>
          <w:szCs w:val="23"/>
          <w:color w:val="565656"/>
          <w:spacing w:val="-4"/>
          <w:w w:val="190"/>
        </w:rPr>
        <w:t>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42424"/>
          <w:spacing w:val="-2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nat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5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Com</w:t>
      </w:r>
      <w:r>
        <w:rPr>
          <w:rFonts w:ascii="Arial" w:hAnsi="Arial" w:cs="Arial" w:eastAsia="Arial"/>
          <w:sz w:val="23"/>
          <w:szCs w:val="23"/>
          <w:color w:val="343434"/>
          <w:spacing w:val="-16"/>
          <w:w w:val="107"/>
        </w:rPr>
        <w:t>m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7"/>
        </w:rPr>
        <w:t>it</w:t>
      </w:r>
      <w:r>
        <w:rPr>
          <w:rFonts w:ascii="Arial" w:hAnsi="Arial" w:cs="Arial" w:eastAsia="Arial"/>
          <w:sz w:val="23"/>
          <w:szCs w:val="23"/>
          <w:color w:val="565656"/>
          <w:spacing w:val="-12"/>
          <w:w w:val="107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ee</w:t>
      </w:r>
      <w:r>
        <w:rPr>
          <w:rFonts w:ascii="Arial" w:hAnsi="Arial" w:cs="Arial" w:eastAsia="Arial"/>
          <w:sz w:val="23"/>
          <w:szCs w:val="23"/>
          <w:color w:val="343434"/>
          <w:spacing w:val="-9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Way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Means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Stat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4242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House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Room</w:t>
      </w:r>
      <w:r>
        <w:rPr>
          <w:rFonts w:ascii="Arial" w:hAnsi="Arial" w:cs="Arial" w:eastAsia="Arial"/>
          <w:sz w:val="23"/>
          <w:szCs w:val="23"/>
          <w:color w:val="343434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212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" w:after="0" w:line="240" w:lineRule="auto"/>
        <w:ind w:left="13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Boston,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464646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02133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2" w:lineRule="auto"/>
        <w:ind w:left="121" w:right="4505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Honorable</w:t>
      </w:r>
      <w:r>
        <w:rPr>
          <w:rFonts w:ascii="Arial" w:hAnsi="Arial" w:cs="Arial" w:eastAsia="Arial"/>
          <w:sz w:val="23"/>
          <w:szCs w:val="23"/>
          <w:color w:val="343434"/>
          <w:spacing w:val="4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Bria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S.</w:t>
      </w:r>
      <w:r>
        <w:rPr>
          <w:rFonts w:ascii="Arial" w:hAnsi="Arial" w:cs="Arial" w:eastAsia="Arial"/>
          <w:sz w:val="23"/>
          <w:szCs w:val="23"/>
          <w:color w:val="343434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Dempsey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343434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8"/>
        </w:rPr>
        <w:t>Ch</w:t>
      </w:r>
      <w:r>
        <w:rPr>
          <w:rFonts w:ascii="Arial" w:hAnsi="Arial" w:cs="Arial" w:eastAsia="Arial"/>
          <w:sz w:val="23"/>
          <w:szCs w:val="23"/>
          <w:color w:val="343434"/>
          <w:spacing w:val="1"/>
          <w:w w:val="108"/>
        </w:rPr>
        <w:t>a</w:t>
      </w:r>
      <w:r>
        <w:rPr>
          <w:rFonts w:ascii="Arial" w:hAnsi="Arial" w:cs="Arial" w:eastAsia="Arial"/>
          <w:sz w:val="23"/>
          <w:szCs w:val="23"/>
          <w:color w:val="565656"/>
          <w:spacing w:val="-14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8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8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House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Committe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5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343434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Way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Means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242424"/>
          <w:spacing w:val="-8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tat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464646"/>
          <w:spacing w:val="-6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us</w:t>
      </w:r>
      <w:r>
        <w:rPr>
          <w:rFonts w:ascii="Arial" w:hAnsi="Arial" w:cs="Arial" w:eastAsia="Arial"/>
          <w:sz w:val="23"/>
          <w:szCs w:val="23"/>
          <w:color w:val="242424"/>
          <w:spacing w:val="-3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65656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Room</w:t>
      </w:r>
      <w:r>
        <w:rPr>
          <w:rFonts w:ascii="Arial" w:hAnsi="Arial" w:cs="Arial" w:eastAsia="Arial"/>
          <w:sz w:val="23"/>
          <w:szCs w:val="23"/>
          <w:color w:val="343434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5"/>
        </w:rPr>
        <w:t>243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55" w:lineRule="exact"/>
        <w:ind w:left="13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Boston,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464646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02133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3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Dear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Chairwoman</w:t>
      </w:r>
      <w:r>
        <w:rPr>
          <w:rFonts w:ascii="Arial" w:hAnsi="Arial" w:cs="Arial" w:eastAsia="Arial"/>
          <w:sz w:val="23"/>
          <w:szCs w:val="23"/>
          <w:color w:val="343434"/>
          <w:spacing w:val="-14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Spilk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Chairman</w:t>
      </w:r>
      <w:r>
        <w:rPr>
          <w:rFonts w:ascii="Arial" w:hAnsi="Arial" w:cs="Arial" w:eastAsia="Arial"/>
          <w:sz w:val="23"/>
          <w:szCs w:val="23"/>
          <w:color w:val="343434"/>
          <w:spacing w:val="6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Dempsey: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9" w:lineRule="auto"/>
        <w:ind w:left="121" w:right="678" w:firstLine="1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Line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ite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24242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592</w:t>
      </w:r>
      <w:r>
        <w:rPr>
          <w:rFonts w:ascii="Arial" w:hAnsi="Arial" w:cs="Arial" w:eastAsia="Arial"/>
          <w:sz w:val="23"/>
          <w:szCs w:val="23"/>
          <w:color w:val="343434"/>
          <w:spacing w:val="-12"/>
          <w:w w:val="107"/>
        </w:rPr>
        <w:t>0</w:t>
      </w:r>
      <w:r>
        <w:rPr>
          <w:rFonts w:ascii="Arial" w:hAnsi="Arial" w:cs="Arial" w:eastAsia="Arial"/>
          <w:sz w:val="23"/>
          <w:szCs w:val="23"/>
          <w:color w:val="565656"/>
          <w:spacing w:val="-11"/>
          <w:w w:val="107"/>
        </w:rPr>
        <w:t>-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3020</w:t>
      </w:r>
      <w:r>
        <w:rPr>
          <w:rFonts w:ascii="Arial" w:hAnsi="Arial" w:cs="Arial" w:eastAsia="Arial"/>
          <w:sz w:val="23"/>
          <w:szCs w:val="23"/>
          <w:color w:val="343434"/>
          <w:spacing w:val="-1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Chapte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165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42424"/>
          <w:spacing w:val="-13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565656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Act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2016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65656"/>
          <w:spacing w:val="-7"/>
          <w:w w:val="118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eq</w:t>
      </w:r>
      <w:r>
        <w:rPr>
          <w:rFonts w:ascii="Arial" w:hAnsi="Arial" w:cs="Arial" w:eastAsia="Arial"/>
          <w:sz w:val="23"/>
          <w:szCs w:val="23"/>
          <w:color w:val="343434"/>
          <w:spacing w:val="-9"/>
          <w:w w:val="107"/>
        </w:rPr>
        <w:t>u</w:t>
      </w:r>
      <w:r>
        <w:rPr>
          <w:rFonts w:ascii="Arial" w:hAnsi="Arial" w:cs="Arial" w:eastAsia="Arial"/>
          <w:sz w:val="23"/>
          <w:szCs w:val="23"/>
          <w:color w:val="565656"/>
          <w:spacing w:val="-14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res</w:t>
      </w:r>
      <w:r>
        <w:rPr>
          <w:rFonts w:ascii="Arial" w:hAnsi="Arial" w:cs="Arial" w:eastAsia="Arial"/>
          <w:sz w:val="23"/>
          <w:szCs w:val="23"/>
          <w:color w:val="343434"/>
          <w:spacing w:val="-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9"/>
        </w:rPr>
        <w:t>the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9"/>
        </w:rPr>
        <w:t> </w:t>
      </w:r>
      <w:r>
        <w:rPr>
          <w:rFonts w:ascii="Arial" w:hAnsi="Arial" w:cs="Arial" w:eastAsia="Arial"/>
          <w:sz w:val="23"/>
          <w:szCs w:val="23"/>
          <w:color w:val="242424"/>
          <w:spacing w:val="-6"/>
          <w:w w:val="106"/>
        </w:rPr>
        <w:t>"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6"/>
        </w:rPr>
        <w:t>..</w:t>
      </w:r>
      <w:r>
        <w:rPr>
          <w:rFonts w:ascii="Arial" w:hAnsi="Arial" w:cs="Arial" w:eastAsia="Arial"/>
          <w:sz w:val="23"/>
          <w:szCs w:val="23"/>
          <w:color w:val="565656"/>
          <w:spacing w:val="1"/>
          <w:w w:val="106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department</w:t>
      </w:r>
      <w:r>
        <w:rPr>
          <w:rFonts w:ascii="Arial" w:hAnsi="Arial" w:cs="Arial" w:eastAsia="Arial"/>
          <w:sz w:val="23"/>
          <w:szCs w:val="23"/>
          <w:color w:val="343434"/>
          <w:spacing w:val="7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submi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quarterl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repor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house</w:t>
      </w:r>
      <w:r>
        <w:rPr>
          <w:rFonts w:ascii="Arial" w:hAnsi="Arial" w:cs="Arial" w:eastAsia="Arial"/>
          <w:sz w:val="23"/>
          <w:szCs w:val="23"/>
          <w:color w:val="343434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senate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8"/>
        </w:rPr>
        <w:t>co</w:t>
      </w:r>
      <w:r>
        <w:rPr>
          <w:rFonts w:ascii="Arial" w:hAnsi="Arial" w:cs="Arial" w:eastAsia="Arial"/>
          <w:sz w:val="23"/>
          <w:szCs w:val="23"/>
          <w:color w:val="242424"/>
          <w:spacing w:val="-16"/>
          <w:w w:val="108"/>
        </w:rPr>
        <w:t>m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8"/>
        </w:rPr>
        <w:t>mitt</w:t>
      </w:r>
      <w:r>
        <w:rPr>
          <w:rFonts w:ascii="Arial" w:hAnsi="Arial" w:cs="Arial" w:eastAsia="Arial"/>
          <w:sz w:val="23"/>
          <w:szCs w:val="23"/>
          <w:color w:val="464646"/>
          <w:spacing w:val="-23"/>
          <w:w w:val="108"/>
        </w:rPr>
        <w:t>e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8"/>
        </w:rPr>
        <w:t>es</w:t>
      </w:r>
      <w:r>
        <w:rPr>
          <w:rFonts w:ascii="Arial" w:hAnsi="Arial" w:cs="Arial" w:eastAsia="Arial"/>
          <w:sz w:val="23"/>
          <w:szCs w:val="23"/>
          <w:color w:val="242424"/>
          <w:spacing w:val="-4"/>
          <w:w w:val="108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ways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means</w:t>
      </w:r>
      <w:r>
        <w:rPr>
          <w:rFonts w:ascii="Arial" w:hAnsi="Arial" w:cs="Arial" w:eastAsia="Arial"/>
          <w:sz w:val="23"/>
          <w:szCs w:val="23"/>
          <w:color w:val="343434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24242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number</w:t>
      </w:r>
      <w:r>
        <w:rPr>
          <w:rFonts w:ascii="Arial" w:hAnsi="Arial" w:cs="Arial" w:eastAsia="Arial"/>
          <w:sz w:val="23"/>
          <w:szCs w:val="23"/>
          <w:color w:val="343434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7"/>
        </w:rPr>
        <w:t>in</w:t>
      </w:r>
      <w:r>
        <w:rPr>
          <w:rFonts w:ascii="Arial" w:hAnsi="Arial" w:cs="Arial" w:eastAsia="Arial"/>
          <w:sz w:val="23"/>
          <w:szCs w:val="23"/>
          <w:color w:val="464646"/>
          <w:spacing w:val="-6"/>
          <w:w w:val="107"/>
        </w:rPr>
        <w:t>d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7"/>
        </w:rPr>
        <w:t>i</w:t>
      </w:r>
      <w:r>
        <w:rPr>
          <w:rFonts w:ascii="Arial" w:hAnsi="Arial" w:cs="Arial" w:eastAsia="Arial"/>
          <w:sz w:val="23"/>
          <w:szCs w:val="23"/>
          <w:color w:val="242424"/>
          <w:spacing w:val="1"/>
          <w:w w:val="107"/>
        </w:rPr>
        <w:t>v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7"/>
        </w:rPr>
        <w:t>idua</w:t>
      </w:r>
      <w:r>
        <w:rPr>
          <w:rFonts w:ascii="Arial" w:hAnsi="Arial" w:cs="Arial" w:eastAsia="Arial"/>
          <w:sz w:val="23"/>
          <w:szCs w:val="23"/>
          <w:color w:val="464646"/>
          <w:spacing w:val="-41"/>
          <w:w w:val="107"/>
        </w:rPr>
        <w:t>l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7"/>
        </w:rPr>
        <w:t>s</w:t>
      </w:r>
      <w:r>
        <w:rPr>
          <w:rFonts w:ascii="Arial" w:hAnsi="Arial" w:cs="Arial" w:eastAsia="Arial"/>
          <w:sz w:val="23"/>
          <w:szCs w:val="23"/>
          <w:color w:val="242424"/>
          <w:spacing w:val="-2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served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typ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9"/>
        </w:rPr>
        <w:t>of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9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services</w:t>
      </w:r>
      <w:r>
        <w:rPr>
          <w:rFonts w:ascii="Arial" w:hAnsi="Arial" w:cs="Arial" w:eastAsia="Arial"/>
          <w:sz w:val="23"/>
          <w:szCs w:val="23"/>
          <w:color w:val="343434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provided</w:t>
      </w:r>
      <w:r>
        <w:rPr>
          <w:rFonts w:ascii="Arial" w:hAnsi="Arial" w:cs="Arial" w:eastAsia="Arial"/>
          <w:sz w:val="23"/>
          <w:szCs w:val="23"/>
          <w:color w:val="343434"/>
          <w:spacing w:val="4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cos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per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8"/>
        </w:rPr>
        <w:t>in</w:t>
      </w:r>
      <w:r>
        <w:rPr>
          <w:rFonts w:ascii="Arial" w:hAnsi="Arial" w:cs="Arial" w:eastAsia="Arial"/>
          <w:sz w:val="23"/>
          <w:szCs w:val="23"/>
          <w:color w:val="343434"/>
          <w:spacing w:val="-15"/>
          <w:w w:val="108"/>
        </w:rPr>
        <w:t>d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237"/>
        </w:rPr>
        <w:t>i</w:t>
      </w:r>
      <w:r>
        <w:rPr>
          <w:rFonts w:ascii="Arial" w:hAnsi="Arial" w:cs="Arial" w:eastAsia="Arial"/>
          <w:sz w:val="23"/>
          <w:szCs w:val="23"/>
          <w:color w:val="565656"/>
          <w:spacing w:val="-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vidual</w:t>
      </w:r>
      <w:r>
        <w:rPr>
          <w:rFonts w:ascii="Arial" w:hAnsi="Arial" w:cs="Arial" w:eastAsia="Arial"/>
          <w:sz w:val="23"/>
          <w:szCs w:val="23"/>
          <w:color w:val="343434"/>
          <w:spacing w:val="4"/>
          <w:w w:val="104"/>
        </w:rPr>
        <w:t>.</w:t>
      </w:r>
      <w:r>
        <w:rPr>
          <w:rFonts w:ascii="Arial" w:hAnsi="Arial" w:cs="Arial" w:eastAsia="Arial"/>
          <w:sz w:val="23"/>
          <w:szCs w:val="23"/>
          <w:color w:val="070707"/>
          <w:spacing w:val="0"/>
          <w:w w:val="121"/>
        </w:rPr>
        <w:t>.</w:t>
      </w:r>
      <w:r>
        <w:rPr>
          <w:rFonts w:ascii="Arial" w:hAnsi="Arial" w:cs="Arial" w:eastAsia="Arial"/>
          <w:sz w:val="23"/>
          <w:szCs w:val="23"/>
          <w:color w:val="070707"/>
          <w:spacing w:val="8"/>
          <w:w w:val="121"/>
        </w:rPr>
        <w:t>.</w:t>
      </w:r>
      <w:r>
        <w:rPr>
          <w:rFonts w:ascii="Arial" w:hAnsi="Arial" w:cs="Arial" w:eastAsia="Arial"/>
          <w:sz w:val="23"/>
          <w:szCs w:val="23"/>
          <w:color w:val="565656"/>
          <w:spacing w:val="-15"/>
          <w:w w:val="111"/>
        </w:rPr>
        <w:t>"</w:t>
      </w:r>
      <w:r>
        <w:rPr>
          <w:rFonts w:ascii="Arial" w:hAnsi="Arial" w:cs="Arial" w:eastAsia="Arial"/>
          <w:sz w:val="23"/>
          <w:szCs w:val="23"/>
          <w:color w:val="070707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111" w:right="143" w:firstLine="1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Department</w:t>
      </w:r>
      <w:r>
        <w:rPr>
          <w:rFonts w:ascii="Arial" w:hAnsi="Arial" w:cs="Arial" w:eastAsia="Arial"/>
          <w:sz w:val="23"/>
          <w:szCs w:val="23"/>
          <w:color w:val="343434"/>
          <w:spacing w:val="5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Developmenta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Service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has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been</w:t>
      </w:r>
      <w:r>
        <w:rPr>
          <w:rFonts w:ascii="Arial" w:hAnsi="Arial" w:cs="Arial" w:eastAsia="Arial"/>
          <w:sz w:val="23"/>
          <w:szCs w:val="23"/>
          <w:color w:val="343434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working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diligentl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11"/>
        </w:rPr>
        <w:t>to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11"/>
        </w:rPr>
        <w:t> 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im</w:t>
      </w:r>
      <w:r>
        <w:rPr>
          <w:rFonts w:ascii="Arial" w:hAnsi="Arial" w:cs="Arial" w:eastAsia="Arial"/>
          <w:sz w:val="23"/>
          <w:szCs w:val="23"/>
          <w:color w:val="242424"/>
          <w:spacing w:val="-7"/>
          <w:w w:val="100"/>
        </w:rPr>
        <w:t>p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lemen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464646"/>
          <w:spacing w:val="4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expanded</w:t>
      </w:r>
      <w:r>
        <w:rPr>
          <w:rFonts w:ascii="Arial" w:hAnsi="Arial" w:cs="Arial" w:eastAsia="Arial"/>
          <w:sz w:val="23"/>
          <w:szCs w:val="23"/>
          <w:color w:val="343434"/>
          <w:spacing w:val="4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eligibilit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requirement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6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which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were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signed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int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464646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Law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0"/>
        </w:rPr>
        <w:t>in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August</w:t>
      </w:r>
      <w:r>
        <w:rPr>
          <w:rFonts w:ascii="Arial" w:hAnsi="Arial" w:cs="Arial" w:eastAsia="Arial"/>
          <w:sz w:val="23"/>
          <w:szCs w:val="23"/>
          <w:color w:val="34343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2</w:t>
      </w:r>
      <w:r>
        <w:rPr>
          <w:rFonts w:ascii="Arial" w:hAnsi="Arial" w:cs="Arial" w:eastAsia="Arial"/>
          <w:sz w:val="23"/>
          <w:szCs w:val="23"/>
          <w:color w:val="242424"/>
          <w:spacing w:val="2"/>
          <w:w w:val="100"/>
        </w:rPr>
        <w:t>0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1</w:t>
      </w:r>
      <w:r>
        <w:rPr>
          <w:rFonts w:ascii="Arial" w:hAnsi="Arial" w:cs="Arial" w:eastAsia="Arial"/>
          <w:sz w:val="23"/>
          <w:szCs w:val="23"/>
          <w:color w:val="464646"/>
          <w:spacing w:val="-15"/>
          <w:w w:val="100"/>
        </w:rPr>
        <w:t>4</w:t>
      </w:r>
      <w:r>
        <w:rPr>
          <w:rFonts w:ascii="Arial" w:hAnsi="Arial" w:cs="Arial" w:eastAsia="Arial"/>
          <w:sz w:val="23"/>
          <w:szCs w:val="23"/>
          <w:color w:val="070707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070707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Department</w:t>
      </w:r>
      <w:r>
        <w:rPr>
          <w:rFonts w:ascii="Arial" w:hAnsi="Arial" w:cs="Arial" w:eastAsia="Arial"/>
          <w:sz w:val="23"/>
          <w:szCs w:val="23"/>
          <w:color w:val="343434"/>
          <w:spacing w:val="5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has</w:t>
      </w:r>
      <w:r>
        <w:rPr>
          <w:rFonts w:ascii="Arial" w:hAnsi="Arial" w:cs="Arial" w:eastAsia="Arial"/>
          <w:sz w:val="23"/>
          <w:szCs w:val="23"/>
          <w:color w:val="24242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designed</w:t>
      </w:r>
      <w:r>
        <w:rPr>
          <w:rFonts w:ascii="Arial" w:hAnsi="Arial" w:cs="Arial" w:eastAsia="Arial"/>
          <w:sz w:val="23"/>
          <w:szCs w:val="23"/>
          <w:color w:val="343434"/>
          <w:spacing w:val="6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number</w:t>
      </w:r>
      <w:r>
        <w:rPr>
          <w:rFonts w:ascii="Arial" w:hAnsi="Arial" w:cs="Arial" w:eastAsia="Arial"/>
          <w:sz w:val="23"/>
          <w:szCs w:val="23"/>
          <w:color w:val="343434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new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mat</w:t>
      </w:r>
      <w:r>
        <w:rPr>
          <w:rFonts w:ascii="Arial" w:hAnsi="Arial" w:cs="Arial" w:eastAsia="Arial"/>
          <w:sz w:val="23"/>
          <w:szCs w:val="23"/>
          <w:color w:val="343434"/>
          <w:spacing w:val="-19"/>
          <w:w w:val="107"/>
        </w:rPr>
        <w:t>e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7"/>
        </w:rPr>
        <w:t>r</w:t>
      </w:r>
      <w:r>
        <w:rPr>
          <w:rFonts w:ascii="Arial" w:hAnsi="Arial" w:cs="Arial" w:eastAsia="Arial"/>
          <w:sz w:val="23"/>
          <w:szCs w:val="23"/>
          <w:color w:val="565656"/>
          <w:spacing w:val="-24"/>
          <w:w w:val="107"/>
        </w:rPr>
        <w:t>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als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including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new</w:t>
      </w:r>
      <w:r>
        <w:rPr>
          <w:rFonts w:ascii="Arial" w:hAnsi="Arial" w:cs="Arial" w:eastAsia="Arial"/>
          <w:sz w:val="23"/>
          <w:szCs w:val="23"/>
          <w:color w:val="242424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ap</w:t>
      </w:r>
      <w:r>
        <w:rPr>
          <w:rFonts w:ascii="Arial" w:hAnsi="Arial" w:cs="Arial" w:eastAsia="Arial"/>
          <w:sz w:val="23"/>
          <w:szCs w:val="23"/>
          <w:color w:val="343434"/>
          <w:spacing w:val="-7"/>
          <w:w w:val="105"/>
        </w:rPr>
        <w:t>p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20"/>
        </w:rPr>
        <w:t>l</w:t>
      </w:r>
      <w:r>
        <w:rPr>
          <w:rFonts w:ascii="Arial" w:hAnsi="Arial" w:cs="Arial" w:eastAsia="Arial"/>
          <w:sz w:val="23"/>
          <w:szCs w:val="23"/>
          <w:color w:val="565656"/>
          <w:spacing w:val="-19"/>
          <w:w w:val="120"/>
        </w:rPr>
        <w:t>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cation</w:t>
      </w:r>
      <w:r>
        <w:rPr>
          <w:rFonts w:ascii="Arial" w:hAnsi="Arial" w:cs="Arial" w:eastAsia="Arial"/>
          <w:sz w:val="23"/>
          <w:szCs w:val="23"/>
          <w:color w:val="343434"/>
          <w:spacing w:val="-10"/>
          <w:w w:val="105"/>
        </w:rPr>
        <w:t>s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57"/>
        </w:rPr>
        <w:t>,</w:t>
      </w:r>
      <w:r>
        <w:rPr>
          <w:rFonts w:ascii="Arial" w:hAnsi="Arial" w:cs="Arial" w:eastAsia="Arial"/>
          <w:sz w:val="23"/>
          <w:szCs w:val="23"/>
          <w:color w:val="565656"/>
          <w:spacing w:val="-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fact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sheets,</w:t>
      </w:r>
      <w:r>
        <w:rPr>
          <w:rFonts w:ascii="Arial" w:hAnsi="Arial" w:cs="Arial" w:eastAsia="Arial"/>
          <w:sz w:val="23"/>
          <w:szCs w:val="23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assessmen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processes</w:t>
      </w:r>
      <w:r>
        <w:rPr>
          <w:rFonts w:ascii="Arial" w:hAnsi="Arial" w:cs="Arial" w:eastAsia="Arial"/>
          <w:sz w:val="23"/>
          <w:szCs w:val="23"/>
          <w:color w:val="343434"/>
          <w:spacing w:val="5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464646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42424"/>
          <w:spacing w:val="-7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uppor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464646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this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expan</w:t>
      </w:r>
      <w:r>
        <w:rPr>
          <w:rFonts w:ascii="Arial" w:hAnsi="Arial" w:cs="Arial" w:eastAsia="Arial"/>
          <w:sz w:val="23"/>
          <w:szCs w:val="23"/>
          <w:color w:val="343434"/>
          <w:spacing w:val="-17"/>
          <w:w w:val="106"/>
        </w:rPr>
        <w:t>s</w:t>
      </w:r>
      <w:r>
        <w:rPr>
          <w:rFonts w:ascii="Arial" w:hAnsi="Arial" w:cs="Arial" w:eastAsia="Arial"/>
          <w:sz w:val="23"/>
          <w:szCs w:val="23"/>
          <w:color w:val="565656"/>
          <w:spacing w:val="-4"/>
          <w:w w:val="190"/>
        </w:rPr>
        <w:t>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-11"/>
          <w:w w:val="107"/>
        </w:rPr>
        <w:t>n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66"/>
        </w:rPr>
        <w:t>.</w:t>
      </w:r>
      <w:r>
        <w:rPr>
          <w:rFonts w:ascii="Arial" w:hAnsi="Arial" w:cs="Arial" w:eastAsia="Arial"/>
          <w:sz w:val="23"/>
          <w:szCs w:val="23"/>
          <w:color w:val="565656"/>
          <w:spacing w:val="-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65656"/>
          <w:spacing w:val="-13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suppor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eligibilit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change</w:t>
      </w:r>
      <w:r>
        <w:rPr>
          <w:rFonts w:ascii="Arial" w:hAnsi="Arial" w:cs="Arial" w:eastAsia="Arial"/>
          <w:sz w:val="23"/>
          <w:szCs w:val="23"/>
          <w:color w:val="343434"/>
          <w:spacing w:val="-1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65656"/>
          <w:spacing w:val="5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DD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has</w:t>
      </w:r>
      <w:r>
        <w:rPr>
          <w:rFonts w:ascii="Arial" w:hAnsi="Arial" w:cs="Arial" w:eastAsia="Arial"/>
          <w:sz w:val="23"/>
          <w:szCs w:val="23"/>
          <w:color w:val="24242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traine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it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4242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Regional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18"/>
          <w:w w:val="116"/>
        </w:rPr>
        <w:t>E</w:t>
      </w:r>
      <w:r>
        <w:rPr>
          <w:rFonts w:ascii="Arial" w:hAnsi="Arial" w:cs="Arial" w:eastAsia="Arial"/>
          <w:sz w:val="23"/>
          <w:szCs w:val="23"/>
          <w:color w:val="565656"/>
          <w:spacing w:val="-4"/>
          <w:w w:val="19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0"/>
        </w:rPr>
        <w:t>i</w:t>
      </w:r>
      <w:r>
        <w:rPr>
          <w:rFonts w:ascii="Arial" w:hAnsi="Arial" w:cs="Arial" w:eastAsia="Arial"/>
          <w:sz w:val="23"/>
          <w:szCs w:val="23"/>
          <w:color w:val="343434"/>
          <w:spacing w:val="-14"/>
          <w:w w:val="110"/>
        </w:rPr>
        <w:t>g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11"/>
        </w:rPr>
        <w:t>ib</w:t>
      </w:r>
      <w:r>
        <w:rPr>
          <w:rFonts w:ascii="Arial" w:hAnsi="Arial" w:cs="Arial" w:eastAsia="Arial"/>
          <w:sz w:val="23"/>
          <w:szCs w:val="23"/>
          <w:color w:val="565656"/>
          <w:spacing w:val="-21"/>
          <w:w w:val="111"/>
        </w:rPr>
        <w:t>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lit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Team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464646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65656"/>
          <w:spacing w:val="-4"/>
          <w:w w:val="190"/>
        </w:rPr>
        <w:t>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9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464646"/>
          <w:spacing w:val="-1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se</w:t>
      </w:r>
      <w:r>
        <w:rPr>
          <w:rFonts w:ascii="Arial" w:hAnsi="Arial" w:cs="Arial" w:eastAsia="Arial"/>
          <w:sz w:val="23"/>
          <w:szCs w:val="23"/>
          <w:color w:val="242424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new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activities.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Mos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importantly,</w:t>
      </w:r>
      <w:r>
        <w:rPr>
          <w:rFonts w:ascii="Arial" w:hAnsi="Arial" w:cs="Arial" w:eastAsia="Arial"/>
          <w:sz w:val="23"/>
          <w:szCs w:val="23"/>
          <w:color w:val="242424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464646"/>
          <w:spacing w:val="-18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42424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Departm</w:t>
      </w:r>
      <w:r>
        <w:rPr>
          <w:rFonts w:ascii="Arial" w:hAnsi="Arial" w:cs="Arial" w:eastAsia="Arial"/>
          <w:sz w:val="23"/>
          <w:szCs w:val="23"/>
          <w:color w:val="343434"/>
          <w:spacing w:val="-19"/>
          <w:w w:val="105"/>
        </w:rPr>
        <w:t>e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5"/>
        </w:rPr>
        <w:t>n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5"/>
        </w:rPr>
        <w:t>t</w:t>
      </w:r>
      <w:r>
        <w:rPr>
          <w:rFonts w:ascii="Arial" w:hAnsi="Arial" w:cs="Arial" w:eastAsia="Arial"/>
          <w:sz w:val="23"/>
          <w:szCs w:val="23"/>
          <w:color w:val="565656"/>
          <w:spacing w:val="21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of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Developm</w:t>
      </w:r>
      <w:r>
        <w:rPr>
          <w:rFonts w:ascii="Arial" w:hAnsi="Arial" w:cs="Arial" w:eastAsia="Arial"/>
          <w:sz w:val="23"/>
          <w:szCs w:val="23"/>
          <w:color w:val="343434"/>
          <w:spacing w:val="-20"/>
          <w:w w:val="106"/>
        </w:rPr>
        <w:t>e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10"/>
        </w:rPr>
        <w:t>n</w:t>
      </w:r>
      <w:r>
        <w:rPr>
          <w:rFonts w:ascii="Arial" w:hAnsi="Arial" w:cs="Arial" w:eastAsia="Arial"/>
          <w:sz w:val="23"/>
          <w:szCs w:val="23"/>
          <w:color w:val="565656"/>
          <w:spacing w:val="-1"/>
          <w:w w:val="109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-6"/>
          <w:w w:val="105"/>
        </w:rPr>
        <w:t>a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42"/>
        </w:rPr>
        <w:t>l</w:t>
      </w:r>
      <w:r>
        <w:rPr>
          <w:rFonts w:ascii="Arial" w:hAnsi="Arial" w:cs="Arial" w:eastAsia="Arial"/>
          <w:sz w:val="23"/>
          <w:szCs w:val="23"/>
          <w:color w:val="565656"/>
          <w:spacing w:val="-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Service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has</w:t>
      </w:r>
      <w:r>
        <w:rPr>
          <w:rFonts w:ascii="Arial" w:hAnsi="Arial" w:cs="Arial" w:eastAsia="Arial"/>
          <w:sz w:val="23"/>
          <w:szCs w:val="23"/>
          <w:color w:val="343434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new</w:t>
      </w:r>
      <w:r>
        <w:rPr>
          <w:rFonts w:ascii="Arial" w:hAnsi="Arial" w:cs="Arial" w:eastAsia="Arial"/>
          <w:sz w:val="23"/>
          <w:szCs w:val="23"/>
          <w:color w:val="343434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regulation</w:t>
      </w:r>
      <w:r>
        <w:rPr>
          <w:rFonts w:ascii="Arial" w:hAnsi="Arial" w:cs="Arial" w:eastAsia="Arial"/>
          <w:sz w:val="23"/>
          <w:szCs w:val="23"/>
          <w:color w:val="343434"/>
          <w:spacing w:val="-11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65656"/>
          <w:spacing w:val="5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pending</w:t>
      </w:r>
      <w:r>
        <w:rPr>
          <w:rFonts w:ascii="Arial" w:hAnsi="Arial" w:cs="Arial" w:eastAsia="Arial"/>
          <w:sz w:val="23"/>
          <w:szCs w:val="23"/>
          <w:color w:val="343434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promulgatio</w:t>
      </w:r>
      <w:r>
        <w:rPr>
          <w:rFonts w:ascii="Arial" w:hAnsi="Arial" w:cs="Arial" w:eastAsia="Arial"/>
          <w:sz w:val="23"/>
          <w:szCs w:val="23"/>
          <w:color w:val="343434"/>
          <w:spacing w:val="-13"/>
          <w:w w:val="105"/>
        </w:rPr>
        <w:t>n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5"/>
        </w:rPr>
        <w:t>,</w:t>
      </w:r>
      <w:r>
        <w:rPr>
          <w:rFonts w:ascii="Arial" w:hAnsi="Arial" w:cs="Arial" w:eastAsia="Arial"/>
          <w:sz w:val="23"/>
          <w:szCs w:val="23"/>
          <w:color w:val="565656"/>
          <w:spacing w:val="-3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5"/>
        </w:rPr>
        <w:t>provide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4242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administrativ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4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framew</w:t>
      </w:r>
      <w:r>
        <w:rPr>
          <w:rFonts w:ascii="Arial" w:hAnsi="Arial" w:cs="Arial" w:eastAsia="Arial"/>
          <w:sz w:val="23"/>
          <w:szCs w:val="23"/>
          <w:color w:val="343434"/>
          <w:spacing w:val="-7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565656"/>
          <w:spacing w:val="-13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k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42424"/>
          <w:spacing w:val="-7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464646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statut</w:t>
      </w:r>
      <w:r>
        <w:rPr>
          <w:rFonts w:ascii="Arial" w:hAnsi="Arial" w:cs="Arial" w:eastAsia="Arial"/>
          <w:sz w:val="23"/>
          <w:szCs w:val="23"/>
          <w:color w:val="343434"/>
          <w:spacing w:val="-5"/>
          <w:w w:val="107"/>
        </w:rPr>
        <w:t>e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7" w:lineRule="auto"/>
        <w:ind w:left="111" w:right="241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6/30/16,</w:t>
      </w:r>
      <w:r>
        <w:rPr>
          <w:rFonts w:ascii="Arial" w:hAnsi="Arial" w:cs="Arial" w:eastAsia="Arial"/>
          <w:sz w:val="23"/>
          <w:szCs w:val="23"/>
          <w:color w:val="343434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737</w:t>
      </w:r>
      <w:r>
        <w:rPr>
          <w:rFonts w:ascii="Arial" w:hAnsi="Arial" w:cs="Arial" w:eastAsia="Arial"/>
          <w:sz w:val="23"/>
          <w:szCs w:val="23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adult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(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18+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)</w:t>
      </w:r>
      <w:r>
        <w:rPr>
          <w:rFonts w:ascii="Arial" w:hAnsi="Arial" w:cs="Arial" w:eastAsia="Arial"/>
          <w:sz w:val="23"/>
          <w:szCs w:val="23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been</w:t>
      </w:r>
      <w:r>
        <w:rPr>
          <w:rFonts w:ascii="Arial" w:hAnsi="Arial" w:cs="Arial" w:eastAsia="Arial"/>
          <w:sz w:val="23"/>
          <w:szCs w:val="23"/>
          <w:color w:val="464646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foun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DD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5"/>
        </w:rPr>
        <w:t>eligi</w:t>
      </w:r>
      <w:r>
        <w:rPr>
          <w:rFonts w:ascii="Arial" w:hAnsi="Arial" w:cs="Arial" w:eastAsia="Arial"/>
          <w:sz w:val="23"/>
          <w:szCs w:val="23"/>
          <w:color w:val="242424"/>
          <w:spacing w:val="-7"/>
          <w:w w:val="105"/>
        </w:rPr>
        <w:t>b</w:t>
      </w:r>
      <w:r>
        <w:rPr>
          <w:rFonts w:ascii="Arial" w:hAnsi="Arial" w:cs="Arial" w:eastAsia="Arial"/>
          <w:sz w:val="23"/>
          <w:szCs w:val="23"/>
          <w:color w:val="464646"/>
          <w:spacing w:val="-4"/>
          <w:w w:val="190"/>
        </w:rPr>
        <w:t>l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14"/>
        </w:rPr>
        <w:t>e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733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adult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Autis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42424"/>
          <w:spacing w:val="-20"/>
          <w:w w:val="123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-4"/>
          <w:w w:val="190"/>
        </w:rPr>
        <w:t>l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7"/>
        </w:rPr>
        <w:t>igi</w:t>
      </w:r>
      <w:r>
        <w:rPr>
          <w:rFonts w:ascii="Arial" w:hAnsi="Arial" w:cs="Arial" w:eastAsia="Arial"/>
          <w:sz w:val="23"/>
          <w:szCs w:val="23"/>
          <w:color w:val="242424"/>
          <w:spacing w:val="-7"/>
          <w:w w:val="107"/>
        </w:rPr>
        <w:t>b</w:t>
      </w:r>
      <w:r>
        <w:rPr>
          <w:rFonts w:ascii="Arial" w:hAnsi="Arial" w:cs="Arial" w:eastAsia="Arial"/>
          <w:sz w:val="23"/>
          <w:szCs w:val="23"/>
          <w:color w:val="565656"/>
          <w:spacing w:val="-16"/>
          <w:w w:val="142"/>
        </w:rPr>
        <w:t>l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14"/>
        </w:rPr>
        <w:t>e</w:t>
      </w:r>
      <w:r>
        <w:rPr>
          <w:rFonts w:ascii="Arial" w:hAnsi="Arial" w:cs="Arial" w:eastAsia="Arial"/>
          <w:sz w:val="23"/>
          <w:szCs w:val="23"/>
          <w:color w:val="242424"/>
          <w:spacing w:val="-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4</w:t>
      </w:r>
      <w:r>
        <w:rPr>
          <w:rFonts w:ascii="Arial" w:hAnsi="Arial" w:cs="Arial" w:eastAsia="Arial"/>
          <w:sz w:val="23"/>
          <w:szCs w:val="23"/>
          <w:color w:val="464646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ad</w:t>
      </w:r>
      <w:r>
        <w:rPr>
          <w:rFonts w:ascii="Arial" w:hAnsi="Arial" w:cs="Arial" w:eastAsia="Arial"/>
          <w:sz w:val="23"/>
          <w:szCs w:val="23"/>
          <w:color w:val="343434"/>
          <w:spacing w:val="-18"/>
          <w:w w:val="107"/>
        </w:rPr>
        <w:t>u</w:t>
      </w:r>
      <w:r>
        <w:rPr>
          <w:rFonts w:ascii="Arial" w:hAnsi="Arial" w:cs="Arial" w:eastAsia="Arial"/>
          <w:sz w:val="23"/>
          <w:szCs w:val="23"/>
          <w:color w:val="565656"/>
          <w:spacing w:val="-4"/>
          <w:w w:val="19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14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-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Prade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eligibl</w:t>
      </w:r>
      <w:r>
        <w:rPr>
          <w:rFonts w:ascii="Arial" w:hAnsi="Arial" w:cs="Arial" w:eastAsia="Arial"/>
          <w:sz w:val="23"/>
          <w:szCs w:val="23"/>
          <w:color w:val="343434"/>
          <w:spacing w:val="-5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565656"/>
          <w:spacing w:val="5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339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thes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individuals</w:t>
      </w:r>
      <w:r>
        <w:rPr>
          <w:rFonts w:ascii="Arial" w:hAnsi="Arial" w:cs="Arial" w:eastAsia="Arial"/>
          <w:sz w:val="23"/>
          <w:szCs w:val="23"/>
          <w:color w:val="343434"/>
          <w:spacing w:val="4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are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</w:t>
      </w:r>
      <w:r>
        <w:rPr>
          <w:rFonts w:ascii="Arial" w:hAnsi="Arial" w:cs="Arial" w:eastAsia="Arial"/>
          <w:sz w:val="23"/>
          <w:szCs w:val="23"/>
          <w:color w:val="343434"/>
          <w:spacing w:val="-18"/>
          <w:w w:val="100"/>
        </w:rPr>
        <w:t>u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565656"/>
          <w:spacing w:val="-6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entl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stil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464646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school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343434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7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565656"/>
          <w:spacing w:val="-7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exploring</w:t>
      </w:r>
      <w:r>
        <w:rPr>
          <w:rFonts w:ascii="Arial" w:hAnsi="Arial" w:cs="Arial" w:eastAsia="Arial"/>
          <w:sz w:val="23"/>
          <w:szCs w:val="23"/>
          <w:color w:val="343434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DD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464646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services</w:t>
      </w:r>
      <w:r>
        <w:rPr>
          <w:rFonts w:ascii="Arial" w:hAnsi="Arial" w:cs="Arial" w:eastAsia="Arial"/>
          <w:sz w:val="23"/>
          <w:szCs w:val="23"/>
          <w:color w:val="343434"/>
          <w:spacing w:val="4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-1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4242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-7"/>
          <w:w w:val="106"/>
        </w:rPr>
        <w:t>r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6"/>
        </w:rPr>
        <w:t>equest</w:t>
      </w:r>
      <w:r>
        <w:rPr>
          <w:rFonts w:ascii="Arial" w:hAnsi="Arial" w:cs="Arial" w:eastAsia="Arial"/>
          <w:sz w:val="23"/>
          <w:szCs w:val="23"/>
          <w:color w:val="242424"/>
          <w:spacing w:val="-24"/>
          <w:w w:val="106"/>
        </w:rPr>
        <w:t>i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6"/>
        </w:rPr>
        <w:t>ng</w:t>
      </w:r>
      <w:r>
        <w:rPr>
          <w:rFonts w:ascii="Arial" w:hAnsi="Arial" w:cs="Arial" w:eastAsia="Arial"/>
          <w:sz w:val="23"/>
          <w:szCs w:val="23"/>
          <w:color w:val="464646"/>
          <w:spacing w:val="-2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6"/>
        </w:rPr>
        <w:t>DDS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services</w:t>
      </w:r>
      <w:r>
        <w:rPr>
          <w:rFonts w:ascii="Arial" w:hAnsi="Arial" w:cs="Arial" w:eastAsia="Arial"/>
          <w:sz w:val="23"/>
          <w:szCs w:val="23"/>
          <w:color w:val="343434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565656"/>
          <w:spacing w:val="-18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343434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tim</w:t>
      </w:r>
      <w:r>
        <w:rPr>
          <w:rFonts w:ascii="Arial" w:hAnsi="Arial" w:cs="Arial" w:eastAsia="Arial"/>
          <w:sz w:val="23"/>
          <w:szCs w:val="23"/>
          <w:color w:val="343434"/>
          <w:spacing w:val="-14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565656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398</w:t>
      </w:r>
      <w:r>
        <w:rPr>
          <w:rFonts w:ascii="Arial" w:hAnsi="Arial" w:cs="Arial" w:eastAsia="Arial"/>
          <w:sz w:val="23"/>
          <w:szCs w:val="23"/>
          <w:color w:val="24242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9"/>
        </w:rPr>
        <w:t>rec</w:t>
      </w:r>
      <w:r>
        <w:rPr>
          <w:rFonts w:ascii="Arial" w:hAnsi="Arial" w:cs="Arial" w:eastAsia="Arial"/>
          <w:sz w:val="23"/>
          <w:szCs w:val="23"/>
          <w:color w:val="464646"/>
          <w:spacing w:val="-9"/>
          <w:w w:val="109"/>
        </w:rPr>
        <w:t>e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9"/>
        </w:rPr>
        <w:t>iv</w:t>
      </w:r>
      <w:r>
        <w:rPr>
          <w:rFonts w:ascii="Arial" w:hAnsi="Arial" w:cs="Arial" w:eastAsia="Arial"/>
          <w:sz w:val="23"/>
          <w:szCs w:val="23"/>
          <w:color w:val="242424"/>
          <w:spacing w:val="-25"/>
          <w:w w:val="109"/>
        </w:rPr>
        <w:t>i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9"/>
        </w:rPr>
        <w:t>ng</w:t>
      </w:r>
      <w:r>
        <w:rPr>
          <w:rFonts w:ascii="Arial" w:hAnsi="Arial" w:cs="Arial" w:eastAsia="Arial"/>
          <w:sz w:val="23"/>
          <w:szCs w:val="23"/>
          <w:color w:val="464646"/>
          <w:spacing w:val="-5"/>
          <w:w w:val="109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tota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43434"/>
          <w:spacing w:val="-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918</w:t>
      </w:r>
      <w:r>
        <w:rPr>
          <w:rFonts w:ascii="Arial" w:hAnsi="Arial" w:cs="Arial" w:eastAsia="Arial"/>
          <w:sz w:val="23"/>
          <w:szCs w:val="23"/>
          <w:color w:val="343434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services</w:t>
      </w:r>
      <w:r>
        <w:rPr>
          <w:rFonts w:ascii="Arial" w:hAnsi="Arial" w:cs="Arial" w:eastAsia="Arial"/>
          <w:sz w:val="23"/>
          <w:szCs w:val="23"/>
          <w:color w:val="343434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broken</w:t>
      </w:r>
      <w:r>
        <w:rPr>
          <w:rFonts w:ascii="Arial" w:hAnsi="Arial" w:cs="Arial" w:eastAsia="Arial"/>
          <w:sz w:val="23"/>
          <w:szCs w:val="23"/>
          <w:color w:val="343434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ou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9"/>
        </w:rPr>
        <w:t>the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9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followin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char</w:t>
      </w:r>
      <w:r>
        <w:rPr>
          <w:rFonts w:ascii="Arial" w:hAnsi="Arial" w:cs="Arial" w:eastAsia="Arial"/>
          <w:sz w:val="23"/>
          <w:szCs w:val="23"/>
          <w:color w:val="343434"/>
          <w:spacing w:val="-3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65656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464646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many</w:t>
      </w:r>
      <w:r>
        <w:rPr>
          <w:rFonts w:ascii="Arial" w:hAnsi="Arial" w:cs="Arial" w:eastAsia="Arial"/>
          <w:sz w:val="23"/>
          <w:szCs w:val="23"/>
          <w:color w:val="464646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65656"/>
          <w:spacing w:val="-7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eceiving</w:t>
      </w:r>
      <w:r>
        <w:rPr>
          <w:rFonts w:ascii="Arial" w:hAnsi="Arial" w:cs="Arial" w:eastAsia="Arial"/>
          <w:sz w:val="23"/>
          <w:szCs w:val="23"/>
          <w:color w:val="242424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more</w:t>
      </w:r>
      <w:r>
        <w:rPr>
          <w:rFonts w:ascii="Arial" w:hAnsi="Arial" w:cs="Arial" w:eastAsia="Arial"/>
          <w:sz w:val="23"/>
          <w:szCs w:val="23"/>
          <w:color w:val="343434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tha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4242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one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service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42424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date,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average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Fy1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6</w:t>
      </w:r>
      <w:r>
        <w:rPr>
          <w:rFonts w:ascii="Arial" w:hAnsi="Arial" w:cs="Arial" w:eastAsia="Arial"/>
          <w:sz w:val="23"/>
          <w:szCs w:val="23"/>
          <w:color w:val="464646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cos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per</w:t>
      </w:r>
      <w:r>
        <w:rPr>
          <w:rFonts w:ascii="Arial" w:hAnsi="Arial" w:cs="Arial" w:eastAsia="Arial"/>
          <w:sz w:val="23"/>
          <w:szCs w:val="23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464646"/>
          <w:spacing w:val="-6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242424"/>
          <w:spacing w:val="-8"/>
          <w:w w:val="100"/>
        </w:rPr>
        <w:t>v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idual</w:t>
      </w:r>
      <w:r>
        <w:rPr>
          <w:rFonts w:ascii="Arial" w:hAnsi="Arial" w:cs="Arial" w:eastAsia="Arial"/>
          <w:sz w:val="23"/>
          <w:szCs w:val="23"/>
          <w:color w:val="464646"/>
          <w:spacing w:val="4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343434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$19,584.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42424"/>
          <w:w w:val="107"/>
        </w:rPr>
        <w:t>S</w:t>
      </w:r>
      <w:r>
        <w:rPr>
          <w:rFonts w:ascii="Arial" w:hAnsi="Arial" w:cs="Arial" w:eastAsia="Arial"/>
          <w:sz w:val="23"/>
          <w:szCs w:val="23"/>
          <w:color w:val="242424"/>
          <w:spacing w:val="-23"/>
          <w:w w:val="108"/>
        </w:rPr>
        <w:t>i</w:t>
      </w:r>
      <w:r>
        <w:rPr>
          <w:rFonts w:ascii="Arial" w:hAnsi="Arial" w:cs="Arial" w:eastAsia="Arial"/>
          <w:sz w:val="23"/>
          <w:szCs w:val="23"/>
          <w:color w:val="464646"/>
          <w:spacing w:val="-17"/>
          <w:w w:val="119"/>
        </w:rPr>
        <w:t>n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4"/>
        </w:rPr>
        <w:t>cerely,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94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242424"/>
          <w:w w:val="278"/>
        </w:rPr>
      </w:r>
      <w:r>
        <w:rPr>
          <w:rFonts w:ascii="Times New Roman" w:hAnsi="Times New Roman" w:cs="Times New Roman" w:eastAsia="Times New Roman"/>
          <w:sz w:val="16"/>
          <w:szCs w:val="16"/>
          <w:color w:val="242424"/>
          <w:spacing w:val="4"/>
          <w:w w:val="278"/>
          <w:emboss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242424"/>
          <w:spacing w:val="4"/>
          <w:w w:val="278"/>
          <w:emboss/>
        </w:rPr>
      </w:r>
      <w:r>
        <w:rPr>
          <w:rFonts w:ascii="Times New Roman" w:hAnsi="Times New Roman" w:cs="Times New Roman" w:eastAsia="Times New Roman"/>
          <w:sz w:val="16"/>
          <w:szCs w:val="16"/>
          <w:color w:val="242424"/>
          <w:spacing w:val="4"/>
          <w:w w:val="278"/>
        </w:rPr>
      </w:r>
      <w:r>
        <w:rPr>
          <w:rFonts w:ascii="Times New Roman" w:hAnsi="Times New Roman" w:cs="Times New Roman" w:eastAsia="Times New Roman"/>
          <w:sz w:val="16"/>
          <w:szCs w:val="16"/>
          <w:color w:val="242424"/>
          <w:spacing w:val="4"/>
          <w:w w:val="278"/>
        </w:rPr>
      </w:r>
      <w:r>
        <w:rPr>
          <w:rFonts w:ascii="Times New Roman" w:hAnsi="Times New Roman" w:cs="Times New Roman" w:eastAsia="Times New Roman"/>
          <w:sz w:val="16"/>
          <w:szCs w:val="16"/>
          <w:color w:val="343434"/>
          <w:spacing w:val="-7"/>
          <w:w w:val="158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color w:val="565656"/>
          <w:spacing w:val="0"/>
          <w:w w:val="428"/>
        </w:rPr>
        <w:t>/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45" w:lineRule="exact"/>
        <w:ind w:left="13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Eli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-13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070707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070707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Howe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4" w:after="0" w:line="240" w:lineRule="auto"/>
        <w:ind w:left="13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w w:val="105"/>
        </w:rPr>
        <w:t>Com</w:t>
      </w:r>
      <w:r>
        <w:rPr>
          <w:rFonts w:ascii="Arial" w:hAnsi="Arial" w:cs="Arial" w:eastAsia="Arial"/>
          <w:sz w:val="23"/>
          <w:szCs w:val="23"/>
          <w:color w:val="343434"/>
          <w:spacing w:val="-5"/>
          <w:w w:val="105"/>
        </w:rPr>
        <w:t>m</w:t>
      </w:r>
      <w:r>
        <w:rPr>
          <w:rFonts w:ascii="Arial" w:hAnsi="Arial" w:cs="Arial" w:eastAsia="Arial"/>
          <w:sz w:val="23"/>
          <w:szCs w:val="23"/>
          <w:color w:val="565656"/>
          <w:spacing w:val="-16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42424"/>
          <w:spacing w:val="0"/>
          <w:w w:val="105"/>
        </w:rPr>
        <w:t>ssi</w:t>
      </w:r>
      <w:r>
        <w:rPr>
          <w:rFonts w:ascii="Arial" w:hAnsi="Arial" w:cs="Arial" w:eastAsia="Arial"/>
          <w:sz w:val="23"/>
          <w:szCs w:val="23"/>
          <w:color w:val="242424"/>
          <w:spacing w:val="-16"/>
          <w:w w:val="105"/>
        </w:rPr>
        <w:t>o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8"/>
        </w:rPr>
        <w:t>ner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pgNumType w:start="2"/>
          <w:pgMar w:footer="1487" w:header="0" w:top="1480" w:bottom="1680" w:left="1540" w:right="1720"/>
          <w:footerReference w:type="default" r:id="rId7"/>
          <w:pgSz w:w="12240" w:h="15840"/>
        </w:sectPr>
      </w:pPr>
      <w:rPr/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55856" w:type="dxa"/>
      </w:tblPr>
      <w:tblGrid/>
      <w:tr>
        <w:trPr>
          <w:trHeight w:val="306" w:hRule="exact"/>
        </w:trPr>
        <w:tc>
          <w:tcPr>
            <w:tcW w:w="3595" w:type="dxa"/>
            <w:tcBorders>
              <w:top w:val="single" w:sz="7.638064" w:space="0" w:color="878787"/>
              <w:bottom w:val="single" w:sz="7.638064" w:space="0" w:color="6B6B6B"/>
              <w:left w:val="single" w:sz="7.638064" w:space="0" w:color="808080"/>
              <w:right w:val="single" w:sz="3.819032" w:space="0" w:color="4F544F"/>
            </w:tcBorders>
          </w:tcPr>
          <w:p>
            <w:pPr>
              <w:spacing w:before="79" w:after="0" w:line="240" w:lineRule="auto"/>
              <w:ind w:left="20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23"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23"/>
              </w:rPr>
              <w:t>#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-11"/>
                <w:w w:val="123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9"/>
              </w:rPr>
              <w:t>Recei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-4"/>
                <w:w w:val="109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color w:val="858785"/>
                <w:spacing w:val="1"/>
                <w:w w:val="203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22"/>
              </w:rPr>
              <w:t>ng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Service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5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4"/>
              </w:rPr>
              <w:t>Cumulative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5"/>
              </w:rPr>
              <w:t>)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7.638064" w:space="0" w:color="878787"/>
              <w:bottom w:val="single" w:sz="7.638064" w:space="0" w:color="6B6B6B"/>
              <w:left w:val="single" w:sz="3.819032" w:space="0" w:color="4F544F"/>
              <w:right w:val="single" w:sz="7.638064" w:space="0" w:color="606060"/>
            </w:tcBorders>
          </w:tcPr>
          <w:p>
            <w:pPr>
              <w:spacing w:before="55" w:after="0" w:line="232" w:lineRule="exact"/>
              <w:ind w:left="110" w:right="-20"/>
              <w:jc w:val="left"/>
              <w:rPr>
                <w:rFonts w:ascii="Courier New" w:hAnsi="Courier New" w:cs="Courier New" w:eastAsia="Courier New"/>
                <w:sz w:val="21"/>
                <w:szCs w:val="21"/>
              </w:rPr>
            </w:pPr>
            <w:rPr/>
            <w:r>
              <w:rPr>
                <w:rFonts w:ascii="Courier New" w:hAnsi="Courier New" w:cs="Courier New" w:eastAsia="Courier New"/>
                <w:sz w:val="21"/>
                <w:szCs w:val="21"/>
                <w:color w:val="545454"/>
                <w:spacing w:val="0"/>
                <w:w w:val="83"/>
                <w:position w:val="1"/>
              </w:rPr>
              <w:t>105</w:t>
            </w:r>
            <w:r>
              <w:rPr>
                <w:rFonts w:ascii="Courier New" w:hAnsi="Courier New" w:cs="Courier New" w:eastAsia="Courier New"/>
                <w:sz w:val="21"/>
                <w:szCs w:val="21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30" w:type="dxa"/>
            <w:tcBorders>
              <w:top w:val="single" w:sz="7.638064" w:space="0" w:color="878787"/>
              <w:bottom w:val="single" w:sz="7.638064" w:space="0" w:color="6B6B6B"/>
              <w:left w:val="single" w:sz="7.638064" w:space="0" w:color="606060"/>
              <w:right w:val="single" w:sz="7.638064" w:space="0" w:color="7C8080"/>
            </w:tcBorders>
          </w:tcPr>
          <w:p>
            <w:pPr>
              <w:spacing w:before="55" w:after="0" w:line="232" w:lineRule="exact"/>
              <w:ind w:left="115" w:right="-20"/>
              <w:jc w:val="left"/>
              <w:rPr>
                <w:rFonts w:ascii="Courier New" w:hAnsi="Courier New" w:cs="Courier New" w:eastAsia="Courier New"/>
                <w:sz w:val="21"/>
                <w:szCs w:val="21"/>
              </w:rPr>
            </w:pPr>
            <w:rPr/>
            <w:r>
              <w:rPr>
                <w:rFonts w:ascii="Courier New" w:hAnsi="Courier New" w:cs="Courier New" w:eastAsia="Courier New"/>
                <w:sz w:val="21"/>
                <w:szCs w:val="21"/>
                <w:color w:val="545454"/>
                <w:spacing w:val="0"/>
                <w:w w:val="100"/>
                <w:position w:val="1"/>
              </w:rPr>
              <w:t>180</w:t>
            </w:r>
            <w:r>
              <w:rPr>
                <w:rFonts w:ascii="Courier New" w:hAnsi="Courier New" w:cs="Courier New" w:eastAsia="Courier New"/>
                <w:sz w:val="21"/>
                <w:szCs w:val="21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5" w:type="dxa"/>
            <w:tcBorders>
              <w:top w:val="single" w:sz="7.638064" w:space="0" w:color="878787"/>
              <w:bottom w:val="single" w:sz="7.638064" w:space="0" w:color="6B6B6B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46" w:after="0" w:line="241" w:lineRule="exact"/>
              <w:ind w:left="100" w:right="-20"/>
              <w:jc w:val="left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545454"/>
                <w:spacing w:val="0"/>
                <w:w w:val="82"/>
                <w:position w:val="1"/>
              </w:rPr>
              <w:t>322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0" w:type="dxa"/>
            <w:tcBorders>
              <w:top w:val="single" w:sz="7.638064" w:space="0" w:color="878787"/>
              <w:bottom w:val="single" w:sz="7.638064" w:space="0" w:color="6B6B6B"/>
              <w:left w:val="single" w:sz="7.638064" w:space="0" w:color="777C7C"/>
              <w:right w:val="single" w:sz="7.638064" w:space="0" w:color="939793"/>
            </w:tcBorders>
          </w:tcPr>
          <w:p>
            <w:pPr>
              <w:spacing w:before="43" w:after="0" w:line="240" w:lineRule="auto"/>
              <w:ind w:left="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545454"/>
                <w:spacing w:val="0"/>
                <w:w w:val="105"/>
              </w:rPr>
              <w:t>398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287" w:hRule="exact"/>
        </w:trPr>
        <w:tc>
          <w:tcPr>
            <w:tcW w:w="3595" w:type="dxa"/>
            <w:tcBorders>
              <w:top w:val="single" w:sz="7.638064" w:space="0" w:color="6B6B6B"/>
              <w:bottom w:val="single" w:sz="3.819032" w:space="0" w:color="939393"/>
              <w:left w:val="single" w:sz="7.638064" w:space="0" w:color="939393"/>
              <w:right w:val="single" w:sz="3.819032" w:space="0" w:color="4F544F"/>
            </w:tcBorders>
          </w:tcPr>
          <w:p>
            <w:pPr>
              <w:spacing w:before="62" w:after="0" w:line="211" w:lineRule="exact"/>
              <w:ind w:left="91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1"/>
                <w:position w:val="1"/>
              </w:rPr>
              <w:t>Adult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39"/>
                <w:w w:val="111"/>
                <w:position w:val="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1"/>
                <w:position w:val="1"/>
              </w:rPr>
              <w:t>Autis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1"/>
                <w:position w:val="1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26"/>
                <w:w w:val="111"/>
                <w:position w:val="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1"/>
                <w:position w:val="1"/>
              </w:rPr>
              <w:t>Service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1"/>
                <w:position w:val="1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-17"/>
                <w:w w:val="111"/>
                <w:position w:val="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1"/>
                <w:position w:val="1"/>
              </w:rPr>
              <w:t>Enrolle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1"/>
                <w:position w:val="1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22"/>
                <w:w w:val="111"/>
                <w:position w:val="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  <w:position w:val="1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  <w:position w:val="1"/>
              </w:rPr>
              <w:t>Ag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  <w:position w:val="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34"/>
                <w:w w:val="100"/>
                <w:position w:val="1"/>
              </w:rPr>
              <w:t> </w:t>
            </w:r>
            <w:r>
              <w:rPr>
                <w:rFonts w:ascii="Courier New" w:hAnsi="Courier New" w:cs="Courier New" w:eastAsia="Courier New"/>
                <w:sz w:val="19"/>
                <w:szCs w:val="19"/>
                <w:color w:val="545454"/>
                <w:spacing w:val="0"/>
                <w:w w:val="100"/>
                <w:position w:val="1"/>
              </w:rPr>
              <w:t>18+)</w:t>
            </w:r>
            <w:r>
              <w:rPr>
                <w:rFonts w:ascii="Courier New" w:hAnsi="Courier New" w:cs="Courier New" w:eastAsia="Courier New"/>
                <w:sz w:val="19"/>
                <w:szCs w:val="19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6" w:type="dxa"/>
            <w:tcBorders>
              <w:top w:val="single" w:sz="7.638064" w:space="0" w:color="6B6B6B"/>
              <w:bottom w:val="single" w:sz="3.819032" w:space="0" w:color="939393"/>
              <w:left w:val="single" w:sz="3.819032" w:space="0" w:color="4F544F"/>
              <w:right w:val="single" w:sz="7.638064" w:space="0" w:color="808380"/>
            </w:tcBorders>
          </w:tcPr>
          <w:p>
            <w:pPr>
              <w:spacing w:before="62" w:after="0" w:line="211" w:lineRule="exact"/>
              <w:ind w:left="148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color w:val="545454"/>
                <w:spacing w:val="0"/>
                <w:w w:val="119"/>
                <w:position w:val="1"/>
              </w:rPr>
              <w:t>Ql</w:t>
            </w:r>
            <w:r>
              <w:rPr>
                <w:rFonts w:ascii="Courier New" w:hAnsi="Courier New" w:cs="Courier New" w:eastAsia="Courier New"/>
                <w:sz w:val="19"/>
                <w:szCs w:val="19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30" w:type="dxa"/>
            <w:tcBorders>
              <w:top w:val="single" w:sz="7.638064" w:space="0" w:color="6B6B6B"/>
              <w:bottom w:val="single" w:sz="3.819032" w:space="0" w:color="939393"/>
              <w:left w:val="single" w:sz="7.638064" w:space="0" w:color="808380"/>
              <w:right w:val="single" w:sz="7.638064" w:space="0" w:color="7C8080"/>
            </w:tcBorders>
          </w:tcPr>
          <w:p>
            <w:pPr>
              <w:spacing w:before="62" w:after="0" w:line="211" w:lineRule="exact"/>
              <w:ind w:left="162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color w:val="545454"/>
                <w:spacing w:val="0"/>
                <w:w w:val="117"/>
                <w:position w:val="1"/>
              </w:rPr>
              <w:t>Q2</w:t>
            </w:r>
            <w:r>
              <w:rPr>
                <w:rFonts w:ascii="Courier New" w:hAnsi="Courier New" w:cs="Courier New" w:eastAsia="Courier New"/>
                <w:sz w:val="19"/>
                <w:szCs w:val="19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5" w:type="dxa"/>
            <w:tcBorders>
              <w:top w:val="single" w:sz="7.638064" w:space="0" w:color="6B6B6B"/>
              <w:bottom w:val="single" w:sz="3.819032" w:space="0" w:color="939393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62" w:after="0" w:line="211" w:lineRule="exact"/>
              <w:ind w:left="129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color w:val="545454"/>
                <w:spacing w:val="0"/>
                <w:w w:val="115"/>
                <w:position w:val="1"/>
              </w:rPr>
              <w:t>Q3</w:t>
            </w:r>
            <w:r>
              <w:rPr>
                <w:rFonts w:ascii="Courier New" w:hAnsi="Courier New" w:cs="Courier New" w:eastAsia="Courier New"/>
                <w:sz w:val="19"/>
                <w:szCs w:val="19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0" w:type="dxa"/>
            <w:tcBorders>
              <w:top w:val="single" w:sz="7.638064" w:space="0" w:color="6B6B6B"/>
              <w:bottom w:val="single" w:sz="3.819032" w:space="0" w:color="939393"/>
              <w:left w:val="single" w:sz="7.638064" w:space="0" w:color="777C7C"/>
              <w:right w:val="single" w:sz="7.638064" w:space="0" w:color="939793"/>
            </w:tcBorders>
          </w:tcPr>
          <w:p>
            <w:pPr>
              <w:spacing w:before="62" w:after="0" w:line="211" w:lineRule="exact"/>
              <w:ind w:left="119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color w:val="545454"/>
                <w:spacing w:val="0"/>
                <w:w w:val="122"/>
                <w:position w:val="1"/>
              </w:rPr>
              <w:t>Q4</w:t>
            </w:r>
            <w:r>
              <w:rPr>
                <w:rFonts w:ascii="Courier New" w:hAnsi="Courier New" w:cs="Courier New" w:eastAsia="Courier New"/>
                <w:sz w:val="19"/>
                <w:szCs w:val="19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297" w:hRule="exact"/>
        </w:trPr>
        <w:tc>
          <w:tcPr>
            <w:tcW w:w="3595" w:type="dxa"/>
            <w:tcBorders>
              <w:top w:val="single" w:sz="3.819032" w:space="0" w:color="939393"/>
              <w:bottom w:val="single" w:sz="7.638064" w:space="0" w:color="808080"/>
              <w:left w:val="single" w:sz="7.638064" w:space="0" w:color="939393"/>
              <w:right w:val="single" w:sz="3.819032" w:space="0" w:color="4F544F"/>
            </w:tcBorders>
          </w:tcPr>
          <w:p>
            <w:pPr>
              <w:spacing w:before="84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3150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3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0"/>
                <w:w w:val="100"/>
              </w:rPr>
              <w:t>SHARE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858785"/>
                <w:spacing w:val="0"/>
                <w:w w:val="109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858785"/>
                <w:spacing w:val="2"/>
                <w:w w:val="109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9"/>
              </w:rPr>
              <w:t>VING/HOME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2"/>
                <w:w w:val="109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SHARE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3.819032" w:space="0" w:color="939393"/>
              <w:bottom w:val="single" w:sz="7.638064" w:space="0" w:color="808080"/>
              <w:left w:val="single" w:sz="3.819032" w:space="0" w:color="4F544F"/>
              <w:right w:val="single" w:sz="7.638064" w:space="0" w:color="808380"/>
            </w:tcBorders>
          </w:tcPr>
          <w:p>
            <w:pPr>
              <w:spacing w:before="84" w:after="0" w:line="240" w:lineRule="auto"/>
              <w:ind w:left="173" w:right="14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0"/>
                <w:w w:val="115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3.819032" w:space="0" w:color="939393"/>
              <w:bottom w:val="single" w:sz="7.638064" w:space="0" w:color="808080"/>
              <w:left w:val="single" w:sz="7.638064" w:space="0" w:color="808380"/>
              <w:right w:val="single" w:sz="7.638064" w:space="0" w:color="7C8080"/>
            </w:tcBorders>
          </w:tcPr>
          <w:p>
            <w:pPr>
              <w:spacing w:before="84" w:after="0" w:line="240" w:lineRule="auto"/>
              <w:ind w:left="178" w:right="14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5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3.819032" w:space="0" w:color="939393"/>
              <w:bottom w:val="single" w:sz="7.638064" w:space="0" w:color="808080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84" w:after="0" w:line="240" w:lineRule="auto"/>
              <w:ind w:left="164" w:right="1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3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3.819032" w:space="0" w:color="939393"/>
              <w:bottom w:val="single" w:sz="7.638064" w:space="0" w:color="808080"/>
              <w:left w:val="single" w:sz="7.638064" w:space="0" w:color="777C7C"/>
              <w:right w:val="single" w:sz="3.819032" w:space="0" w:color="777777"/>
            </w:tcBorders>
          </w:tcPr>
          <w:p>
            <w:pPr>
              <w:spacing w:before="84" w:after="0" w:line="240" w:lineRule="auto"/>
              <w:ind w:left="164" w:right="15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6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7" w:hRule="exact"/>
        </w:trPr>
        <w:tc>
          <w:tcPr>
            <w:tcW w:w="3595" w:type="dxa"/>
            <w:tcBorders>
              <w:top w:val="single" w:sz="7.638064" w:space="0" w:color="808080"/>
              <w:bottom w:val="single" w:sz="7.638064" w:space="0" w:color="808383"/>
              <w:left w:val="single" w:sz="7.638064" w:space="0" w:color="808080"/>
              <w:right w:val="single" w:sz="3.819032" w:space="0" w:color="707070"/>
            </w:tcBorders>
          </w:tcPr>
          <w:p>
            <w:pPr>
              <w:spacing w:before="79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3153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RESIDEN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-1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959797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SUPPORTS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7.638064" w:space="0" w:color="808080"/>
              <w:bottom w:val="single" w:sz="7.638064" w:space="0" w:color="808383"/>
              <w:left w:val="single" w:sz="3.819032" w:space="0" w:color="707070"/>
              <w:right w:val="single" w:sz="7.638064" w:space="0" w:color="808380"/>
            </w:tcBorders>
          </w:tcPr>
          <w:p>
            <w:pPr>
              <w:spacing w:before="70" w:after="0" w:line="240" w:lineRule="auto"/>
              <w:ind w:left="164" w:right="1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2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808080"/>
              <w:bottom w:val="single" w:sz="7.638064" w:space="0" w:color="808383"/>
              <w:left w:val="single" w:sz="7.638064" w:space="0" w:color="808380"/>
              <w:right w:val="single" w:sz="7.638064" w:space="0" w:color="7C8080"/>
            </w:tcBorders>
          </w:tcPr>
          <w:p>
            <w:pPr>
              <w:spacing w:before="70" w:after="0" w:line="240" w:lineRule="auto"/>
              <w:ind w:left="178" w:right="14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6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808080"/>
              <w:bottom w:val="single" w:sz="7.638064" w:space="0" w:color="808383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79" w:after="0" w:line="240" w:lineRule="auto"/>
              <w:ind w:left="164" w:right="1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27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7.638064" w:space="0" w:color="808080"/>
              <w:bottom w:val="single" w:sz="7.638064" w:space="0" w:color="808383"/>
              <w:left w:val="single" w:sz="7.638064" w:space="0" w:color="777C7C"/>
              <w:right w:val="single" w:sz="3.819032" w:space="0" w:color="777777"/>
            </w:tcBorders>
          </w:tcPr>
          <w:p>
            <w:pPr>
              <w:spacing w:before="70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9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493" w:hRule="exact"/>
        </w:trPr>
        <w:tc>
          <w:tcPr>
            <w:tcW w:w="3595" w:type="dxa"/>
            <w:tcBorders>
              <w:top w:val="single" w:sz="7.638064" w:space="0" w:color="808383"/>
              <w:bottom w:val="single" w:sz="3.819032" w:space="0" w:color="777C7C"/>
              <w:left w:val="single" w:sz="7.638064" w:space="0" w:color="808080"/>
              <w:right w:val="single" w:sz="7.638064" w:space="0" w:color="8C908C"/>
            </w:tcBorders>
          </w:tcPr>
          <w:p>
            <w:pPr>
              <w:spacing w:before="31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3163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8"/>
              </w:rPr>
              <w:t>COMMUNITY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5"/>
                <w:w w:val="108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98"/>
              </w:rPr>
              <w:t>BASE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98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-8"/>
                <w:w w:val="98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2"/>
              </w:rPr>
              <w:t>DAY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  <w:p>
            <w:pPr>
              <w:spacing w:before="55" w:after="0" w:line="240" w:lineRule="auto"/>
              <w:ind w:left="9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SUPPORTS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7.638064" w:space="0" w:color="808383"/>
              <w:bottom w:val="single" w:sz="7.638064" w:space="0" w:color="8C8C8C"/>
              <w:left w:val="single" w:sz="7.638064" w:space="0" w:color="8C908C"/>
              <w:right w:val="nil" w:sz="6" w:space="0" w:color="auto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8"/>
              </w:rPr>
              <w:t>19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808383"/>
              <w:bottom w:val="single" w:sz="7.638064" w:space="0" w:color="8C8C8C"/>
              <w:left w:val="nil" w:sz="6" w:space="0" w:color="auto"/>
              <w:right w:val="single" w:sz="7.638064" w:space="0" w:color="7C808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6"/>
              </w:rPr>
              <w:t>39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808383"/>
              <w:bottom w:val="single" w:sz="7.638064" w:space="0" w:color="707070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3"/>
              </w:rPr>
              <w:t>46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7.638064" w:space="0" w:color="808383"/>
              <w:bottom w:val="single" w:sz="7.638064" w:space="0" w:color="838787"/>
              <w:left w:val="single" w:sz="7.638064" w:space="0" w:color="777C7C"/>
              <w:right w:val="single" w:sz="3.819032" w:space="0" w:color="777777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6"/>
              </w:rPr>
              <w:t>59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3595" w:type="dxa"/>
            <w:tcBorders>
              <w:top w:val="single" w:sz="3.819032" w:space="0" w:color="777C7C"/>
              <w:bottom w:val="single" w:sz="7.638064" w:space="0" w:color="808383"/>
              <w:left w:val="single" w:sz="7.638064" w:space="0" w:color="808080"/>
              <w:right w:val="single" w:sz="7.638064" w:space="0" w:color="8C908C"/>
            </w:tcBorders>
          </w:tcPr>
          <w:p>
            <w:pPr>
              <w:spacing w:before="79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3164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MASS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HEALT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00"/>
              </w:rPr>
              <w:t>DAY</w:t>
            </w:r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5"/>
              </w:rPr>
              <w:t>HABILITATION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7.638064" w:space="0" w:color="8C8C8C"/>
              <w:bottom w:val="single" w:sz="7.638064" w:space="0" w:color="808383"/>
              <w:left w:val="single" w:sz="7.638064" w:space="0" w:color="8C908C"/>
              <w:right w:val="single" w:sz="7.638064" w:space="0" w:color="838787"/>
            </w:tcBorders>
          </w:tcPr>
          <w:p>
            <w:pPr>
              <w:spacing w:before="75" w:after="0" w:line="240" w:lineRule="auto"/>
              <w:ind w:left="168" w:right="14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3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8C8C8C"/>
              <w:bottom w:val="single" w:sz="7.638064" w:space="0" w:color="808383"/>
              <w:left w:val="single" w:sz="7.638064" w:space="0" w:color="838787"/>
              <w:right w:val="single" w:sz="7.638064" w:space="0" w:color="7C8080"/>
            </w:tcBorders>
          </w:tcPr>
          <w:p>
            <w:pPr>
              <w:spacing w:before="75" w:after="0" w:line="240" w:lineRule="auto"/>
              <w:ind w:left="178" w:right="1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27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707070"/>
              <w:bottom w:val="single" w:sz="7.638064" w:space="0" w:color="808383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75" w:after="0" w:line="240" w:lineRule="auto"/>
              <w:ind w:left="1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9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7.638064" w:space="0" w:color="838787"/>
              <w:bottom w:val="single" w:sz="7.638064" w:space="0" w:color="808383"/>
              <w:left w:val="single" w:sz="7.638064" w:space="0" w:color="777C7C"/>
              <w:right w:val="single" w:sz="7.638064" w:space="0" w:color="909090"/>
            </w:tcBorders>
          </w:tcPr>
          <w:p>
            <w:pPr>
              <w:spacing w:before="47" w:after="0" w:line="240" w:lineRule="auto"/>
              <w:ind w:left="158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545454"/>
                <w:spacing w:val="0"/>
                <w:w w:val="113"/>
              </w:rPr>
              <w:t>13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97" w:hRule="exact"/>
        </w:trPr>
        <w:tc>
          <w:tcPr>
            <w:tcW w:w="3595" w:type="dxa"/>
            <w:tcBorders>
              <w:top w:val="single" w:sz="7.638064" w:space="0" w:color="808383"/>
              <w:bottom w:val="single" w:sz="7.638064" w:space="0" w:color="838383"/>
              <w:left w:val="single" w:sz="7.638064" w:space="0" w:color="808080"/>
              <w:right w:val="single" w:sz="7.638064" w:space="0" w:color="8C908C"/>
            </w:tcBorders>
          </w:tcPr>
          <w:p>
            <w:pPr>
              <w:spacing w:before="79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3168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5"/>
              </w:rPr>
              <w:t>EMPLOYMENT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-9"/>
                <w:w w:val="105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SUPPORTS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7.638064" w:space="0" w:color="808383"/>
              <w:bottom w:val="single" w:sz="7.638064" w:space="0" w:color="838383"/>
              <w:left w:val="single" w:sz="7.638064" w:space="0" w:color="8C908C"/>
              <w:right w:val="single" w:sz="7.638064" w:space="0" w:color="838787"/>
            </w:tcBorders>
          </w:tcPr>
          <w:p>
            <w:pPr>
              <w:spacing w:before="79" w:after="0" w:line="240" w:lineRule="auto"/>
              <w:ind w:left="1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8"/>
              </w:rPr>
              <w:t>15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808383"/>
              <w:bottom w:val="single" w:sz="7.638064" w:space="0" w:color="838383"/>
              <w:left w:val="single" w:sz="7.638064" w:space="0" w:color="838787"/>
              <w:right w:val="single" w:sz="7.638064" w:space="0" w:color="7C8080"/>
            </w:tcBorders>
          </w:tcPr>
          <w:p>
            <w:pPr>
              <w:spacing w:before="79" w:after="0" w:line="240" w:lineRule="auto"/>
              <w:ind w:left="1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10"/>
              </w:rPr>
              <w:t>35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808383"/>
              <w:bottom w:val="single" w:sz="7.638064" w:space="0" w:color="838383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79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16"/>
              </w:rPr>
              <w:t>58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7.638064" w:space="0" w:color="808383"/>
              <w:bottom w:val="single" w:sz="7.638064" w:space="0" w:color="838383"/>
              <w:left w:val="single" w:sz="7.638064" w:space="0" w:color="777C7C"/>
              <w:right w:val="single" w:sz="7.638064" w:space="0" w:color="909090"/>
            </w:tcBorders>
          </w:tcPr>
          <w:p>
            <w:pPr>
              <w:spacing w:before="79" w:after="0" w:line="240" w:lineRule="auto"/>
              <w:ind w:left="1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6"/>
              </w:rPr>
              <w:t>85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7" w:hRule="exact"/>
        </w:trPr>
        <w:tc>
          <w:tcPr>
            <w:tcW w:w="3595" w:type="dxa"/>
            <w:tcBorders>
              <w:top w:val="single" w:sz="7.638064" w:space="0" w:color="838383"/>
              <w:bottom w:val="single" w:sz="7.638064" w:space="0" w:color="808080"/>
              <w:left w:val="single" w:sz="7.638064" w:space="0" w:color="808080"/>
              <w:right w:val="single" w:sz="3.819032" w:space="0" w:color="646764"/>
            </w:tcBorders>
          </w:tcPr>
          <w:p>
            <w:pPr>
              <w:spacing w:before="79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00"/>
              </w:rPr>
              <w:t>3170</w:t>
            </w:r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3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CLINICA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08"/>
              </w:rPr>
              <w:t>TEAM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7.638064" w:space="0" w:color="838383"/>
              <w:bottom w:val="single" w:sz="7.638064" w:space="0" w:color="808080"/>
              <w:left w:val="single" w:sz="3.819032" w:space="0" w:color="646764"/>
              <w:right w:val="single" w:sz="7.638064" w:space="0" w:color="838787"/>
            </w:tcBorders>
          </w:tcPr>
          <w:p>
            <w:pPr>
              <w:spacing w:before="70" w:after="0" w:line="240" w:lineRule="auto"/>
              <w:ind w:left="20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203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838383"/>
              <w:bottom w:val="single" w:sz="7.638064" w:space="0" w:color="808080"/>
              <w:left w:val="single" w:sz="7.638064" w:space="0" w:color="838787"/>
              <w:right w:val="single" w:sz="7.638064" w:space="0" w:color="7C8080"/>
            </w:tcBorders>
          </w:tcPr>
          <w:p>
            <w:pPr>
              <w:spacing w:before="79" w:after="0" w:line="240" w:lineRule="auto"/>
              <w:ind w:left="178" w:right="1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4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838383"/>
              <w:bottom w:val="single" w:sz="7.638064" w:space="0" w:color="939393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79" w:after="0" w:line="240" w:lineRule="auto"/>
              <w:ind w:left="164" w:right="1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27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7.638064" w:space="0" w:color="838383"/>
              <w:bottom w:val="single" w:sz="7.638064" w:space="0" w:color="939393"/>
              <w:left w:val="single" w:sz="7.638064" w:space="0" w:color="777C7C"/>
              <w:right w:val="single" w:sz="7.638064" w:space="0" w:color="909090"/>
            </w:tcBorders>
          </w:tcPr>
          <w:p>
            <w:pPr>
              <w:spacing w:before="79" w:after="0" w:line="240" w:lineRule="auto"/>
              <w:ind w:left="163" w:right="15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4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7" w:hRule="exact"/>
        </w:trPr>
        <w:tc>
          <w:tcPr>
            <w:tcW w:w="3595" w:type="dxa"/>
            <w:tcBorders>
              <w:top w:val="single" w:sz="7.638064" w:space="0" w:color="808080"/>
              <w:bottom w:val="single" w:sz="7.638064" w:space="0" w:color="808080"/>
              <w:left w:val="single" w:sz="7.638064" w:space="0" w:color="808080"/>
              <w:right w:val="single" w:sz="3.819032" w:space="0" w:color="646764"/>
            </w:tcBorders>
          </w:tcPr>
          <w:p>
            <w:pPr>
              <w:spacing w:before="70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3180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3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93"/>
              </w:rPr>
              <w:t>CEI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7"/>
                <w:w w:val="93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858785"/>
                <w:spacing w:val="-4"/>
                <w:w w:val="11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0"/>
                <w:w w:val="103"/>
              </w:rPr>
              <w:t>COMPE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-9"/>
                <w:w w:val="103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858785"/>
                <w:spacing w:val="-3"/>
                <w:w w:val="187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0"/>
                <w:w w:val="99"/>
              </w:rPr>
              <w:t>TIVE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0"/>
                <w:w w:val="100"/>
              </w:rPr>
              <w:t>INTEG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EMP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0"/>
                <w:w w:val="100"/>
              </w:rPr>
              <w:t>SRV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7.638064" w:space="0" w:color="808080"/>
              <w:bottom w:val="single" w:sz="3.819032" w:space="0" w:color="4B4F4B"/>
              <w:left w:val="single" w:sz="3.819032" w:space="0" w:color="646764"/>
              <w:right w:val="single" w:sz="7.638064" w:space="0" w:color="838787"/>
            </w:tcBorders>
          </w:tcPr>
          <w:p>
            <w:pPr>
              <w:spacing w:before="79" w:after="0" w:line="240" w:lineRule="auto"/>
              <w:ind w:left="173" w:right="14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3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808080"/>
              <w:bottom w:val="single" w:sz="7.638064" w:space="0" w:color="878C87"/>
              <w:left w:val="single" w:sz="7.638064" w:space="0" w:color="838787"/>
              <w:right w:val="single" w:sz="7.638064" w:space="0" w:color="7C8080"/>
            </w:tcBorders>
          </w:tcPr>
          <w:p>
            <w:pPr>
              <w:spacing w:before="70" w:after="0" w:line="240" w:lineRule="auto"/>
              <w:ind w:left="188" w:right="14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3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939393"/>
              <w:bottom w:val="single" w:sz="7.638064" w:space="0" w:color="878C87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79" w:after="0" w:line="240" w:lineRule="auto"/>
              <w:ind w:left="164" w:right="1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27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7.638064" w:space="0" w:color="939393"/>
              <w:bottom w:val="single" w:sz="7.638064" w:space="0" w:color="878C87"/>
              <w:left w:val="single" w:sz="7.638064" w:space="0" w:color="777C7C"/>
              <w:right w:val="single" w:sz="3.819032" w:space="0" w:color="777777"/>
            </w:tcBorders>
          </w:tcPr>
          <w:p>
            <w:pPr>
              <w:spacing w:before="52" w:after="0" w:line="240" w:lineRule="auto"/>
              <w:ind w:left="14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color w:val="545454"/>
                <w:spacing w:val="0"/>
                <w:w w:val="132"/>
              </w:rPr>
              <w:t>11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97" w:hRule="exact"/>
        </w:trPr>
        <w:tc>
          <w:tcPr>
            <w:tcW w:w="3595" w:type="dxa"/>
            <w:tcBorders>
              <w:top w:val="single" w:sz="7.638064" w:space="0" w:color="808080"/>
              <w:bottom w:val="single" w:sz="7.638064" w:space="0" w:color="808080"/>
              <w:left w:val="single" w:sz="7.638064" w:space="0" w:color="808080"/>
              <w:right w:val="single" w:sz="3.819032" w:space="0" w:color="646764"/>
            </w:tcBorders>
          </w:tcPr>
          <w:p>
            <w:pPr>
              <w:spacing w:before="70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3181GROUP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0"/>
                <w:w w:val="100"/>
              </w:rPr>
              <w:t>SUPPORTE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5"/>
              </w:rPr>
              <w:t>EMPLOYMENT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3.819032" w:space="0" w:color="4B4F4B"/>
              <w:bottom w:val="single" w:sz="3.819032" w:space="0" w:color="545757"/>
              <w:left w:val="single" w:sz="3.819032" w:space="0" w:color="646764"/>
              <w:right w:val="single" w:sz="3.819032" w:space="0" w:color="646464"/>
            </w:tcBorders>
          </w:tcPr>
          <w:p>
            <w:pPr>
              <w:spacing w:before="84" w:after="0" w:line="240" w:lineRule="auto"/>
              <w:ind w:left="1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25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878C87"/>
              <w:bottom w:val="single" w:sz="7.638064" w:space="0" w:color="838787"/>
              <w:left w:val="single" w:sz="3.819032" w:space="0" w:color="646464"/>
              <w:right w:val="single" w:sz="7.638064" w:space="0" w:color="7C8080"/>
            </w:tcBorders>
          </w:tcPr>
          <w:p>
            <w:pPr>
              <w:spacing w:before="70" w:after="0" w:line="240" w:lineRule="auto"/>
              <w:ind w:left="1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9"/>
              </w:rPr>
              <w:t>25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878C87"/>
              <w:bottom w:val="single" w:sz="7.638064" w:space="0" w:color="838787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79" w:after="0" w:line="240" w:lineRule="auto"/>
              <w:ind w:left="1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1"/>
              </w:rPr>
              <w:t>33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7.638064" w:space="0" w:color="878C87"/>
              <w:bottom w:val="single" w:sz="7.638064" w:space="0" w:color="838787"/>
              <w:left w:val="single" w:sz="7.638064" w:space="0" w:color="777C7C"/>
              <w:right w:val="single" w:sz="3.819032" w:space="0" w:color="777777"/>
            </w:tcBorders>
          </w:tcPr>
          <w:p>
            <w:pPr>
              <w:spacing w:before="79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6"/>
              </w:rPr>
              <w:t>38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7" w:hRule="exact"/>
        </w:trPr>
        <w:tc>
          <w:tcPr>
            <w:tcW w:w="3595" w:type="dxa"/>
            <w:tcBorders>
              <w:top w:val="single" w:sz="7.638064" w:space="0" w:color="808080"/>
              <w:bottom w:val="single" w:sz="7.638064" w:space="0" w:color="838383"/>
              <w:left w:val="single" w:sz="7.638064" w:space="0" w:color="808080"/>
              <w:right w:val="single" w:sz="7.638064" w:space="0" w:color="838783"/>
            </w:tcBorders>
          </w:tcPr>
          <w:p>
            <w:pPr>
              <w:spacing w:before="79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3182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0"/>
                <w:w w:val="93"/>
              </w:rPr>
              <w:t>RESPITE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6"/>
                <w:w w:val="93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00"/>
              </w:rPr>
              <w:t>FACILITY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3.819032" w:space="0" w:color="545757"/>
              <w:bottom w:val="single" w:sz="3.819032" w:space="0" w:color="444444"/>
              <w:left w:val="single" w:sz="7.638064" w:space="0" w:color="838783"/>
              <w:right w:val="single" w:sz="3.819032" w:space="0" w:color="3F4444"/>
            </w:tcBorders>
          </w:tcPr>
          <w:p>
            <w:pPr>
              <w:spacing w:before="84" w:after="0" w:line="240" w:lineRule="auto"/>
              <w:ind w:left="168" w:right="14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3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838787"/>
              <w:bottom w:val="single" w:sz="7.638064" w:space="0" w:color="909090"/>
              <w:left w:val="single" w:sz="3.819032" w:space="0" w:color="3F4444"/>
              <w:right w:val="single" w:sz="7.638064" w:space="0" w:color="7C8080"/>
            </w:tcBorders>
          </w:tcPr>
          <w:p>
            <w:pPr>
              <w:spacing w:before="79" w:after="0" w:line="240" w:lineRule="auto"/>
              <w:ind w:left="192" w:right="14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1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838787"/>
              <w:bottom w:val="single" w:sz="7.638064" w:space="0" w:color="909090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79" w:after="0" w:line="240" w:lineRule="auto"/>
              <w:ind w:left="173" w:right="14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5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7.638064" w:space="0" w:color="838787"/>
              <w:bottom w:val="single" w:sz="3.819032" w:space="0" w:color="6B706B"/>
              <w:left w:val="single" w:sz="7.638064" w:space="0" w:color="777C7C"/>
              <w:right w:val="single" w:sz="3.819032" w:space="0" w:color="777777"/>
            </w:tcBorders>
          </w:tcPr>
          <w:p>
            <w:pPr>
              <w:spacing w:before="70" w:after="0" w:line="240" w:lineRule="auto"/>
              <w:ind w:left="163" w:right="15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3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7" w:hRule="exact"/>
        </w:trPr>
        <w:tc>
          <w:tcPr>
            <w:tcW w:w="3595" w:type="dxa"/>
            <w:tcBorders>
              <w:top w:val="single" w:sz="7.638064" w:space="0" w:color="838383"/>
              <w:bottom w:val="single" w:sz="7.638064" w:space="0" w:color="808380"/>
              <w:left w:val="single" w:sz="7.638064" w:space="0" w:color="808080"/>
              <w:right w:val="single" w:sz="7.638064" w:space="0" w:color="838783"/>
            </w:tcBorders>
          </w:tcPr>
          <w:p>
            <w:pPr>
              <w:spacing w:before="79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3196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1"/>
              </w:rPr>
              <w:t>TRANSPORTATION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3.819032" w:space="0" w:color="444444"/>
              <w:bottom w:val="single" w:sz="3.819032" w:space="0" w:color="3B3B3B"/>
              <w:left w:val="single" w:sz="7.638064" w:space="0" w:color="838783"/>
              <w:right w:val="single" w:sz="3.819032" w:space="0" w:color="3F4444"/>
            </w:tcBorders>
          </w:tcPr>
          <w:p>
            <w:pPr>
              <w:spacing w:before="66" w:after="0" w:line="240" w:lineRule="auto"/>
              <w:ind w:left="15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color w:val="545454"/>
                <w:spacing w:val="0"/>
                <w:w w:val="139"/>
              </w:rPr>
              <w:t>11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909090"/>
              <w:bottom w:val="single" w:sz="7.638064" w:space="0" w:color="939393"/>
              <w:left w:val="single" w:sz="3.819032" w:space="0" w:color="3F4444"/>
              <w:right w:val="single" w:sz="7.638064" w:space="0" w:color="9C9C9C"/>
            </w:tcBorders>
          </w:tcPr>
          <w:p>
            <w:pPr>
              <w:spacing w:before="70" w:after="0" w:line="240" w:lineRule="auto"/>
              <w:ind w:left="1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15"/>
              </w:rPr>
              <w:t>24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909090"/>
              <w:bottom w:val="single" w:sz="7.638064" w:space="0" w:color="939393"/>
              <w:left w:val="single" w:sz="7.638064" w:space="0" w:color="9C9C9C"/>
              <w:right w:val="single" w:sz="7.638064" w:space="0" w:color="777C7C"/>
            </w:tcBorders>
          </w:tcPr>
          <w:p>
            <w:pPr>
              <w:spacing w:before="79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23"/>
              </w:rPr>
              <w:t>30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3.819032" w:space="0" w:color="6B706B"/>
              <w:bottom w:val="single" w:sz="3.819032" w:space="0" w:color="575757"/>
              <w:left w:val="single" w:sz="7.638064" w:space="0" w:color="777C7C"/>
              <w:right w:val="single" w:sz="3.819032" w:space="0" w:color="777777"/>
            </w:tcBorders>
          </w:tcPr>
          <w:p>
            <w:pPr>
              <w:spacing w:before="75" w:after="0" w:line="240" w:lineRule="auto"/>
              <w:ind w:left="1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30"/>
              </w:rPr>
              <w:t>41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7" w:hRule="exact"/>
        </w:trPr>
        <w:tc>
          <w:tcPr>
            <w:tcW w:w="3595" w:type="dxa"/>
            <w:tcBorders>
              <w:top w:val="single" w:sz="7.638064" w:space="0" w:color="808380"/>
              <w:bottom w:val="single" w:sz="7.638064" w:space="0" w:color="838383"/>
              <w:left w:val="single" w:sz="7.638064" w:space="0" w:color="808080"/>
              <w:right w:val="single" w:sz="7.638064" w:space="0" w:color="838783"/>
            </w:tcBorders>
          </w:tcPr>
          <w:p>
            <w:pPr>
              <w:spacing w:before="79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3285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DAY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HAB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01"/>
              </w:rPr>
              <w:t>SUPPLEMENT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3.819032" w:space="0" w:color="3B3B3B"/>
              <w:bottom w:val="single" w:sz="7.638064" w:space="0" w:color="838383"/>
              <w:left w:val="single" w:sz="7.638064" w:space="0" w:color="838783"/>
              <w:right w:val="single" w:sz="3.819032" w:space="0" w:color="6B6B6B"/>
            </w:tcBorders>
          </w:tcPr>
          <w:p>
            <w:pPr>
              <w:spacing w:before="84" w:after="0" w:line="240" w:lineRule="auto"/>
              <w:ind w:left="168" w:right="14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3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939393"/>
              <w:bottom w:val="single" w:sz="7.638064" w:space="0" w:color="838383"/>
              <w:left w:val="single" w:sz="3.819032" w:space="0" w:color="6B6B6B"/>
              <w:right w:val="single" w:sz="7.638064" w:space="0" w:color="9C9C9C"/>
            </w:tcBorders>
          </w:tcPr>
          <w:p>
            <w:pPr>
              <w:spacing w:before="79" w:after="0" w:line="240" w:lineRule="auto"/>
              <w:ind w:left="183" w:right="1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26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939393"/>
              <w:bottom w:val="single" w:sz="7.638064" w:space="0" w:color="838383"/>
              <w:left w:val="single" w:sz="7.638064" w:space="0" w:color="9C9C9C"/>
              <w:right w:val="single" w:sz="7.638064" w:space="0" w:color="777C7C"/>
            </w:tcBorders>
          </w:tcPr>
          <w:p>
            <w:pPr>
              <w:spacing w:before="79" w:after="0" w:line="240" w:lineRule="auto"/>
              <w:ind w:left="173" w:right="14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3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3.819032" w:space="0" w:color="575757"/>
              <w:bottom w:val="single" w:sz="7.638064" w:space="0" w:color="838383"/>
              <w:left w:val="single" w:sz="7.638064" w:space="0" w:color="777C7C"/>
              <w:right w:val="single" w:sz="3.819032" w:space="0" w:color="777777"/>
            </w:tcBorders>
          </w:tcPr>
          <w:p>
            <w:pPr>
              <w:spacing w:before="84" w:after="0" w:line="240" w:lineRule="auto"/>
              <w:ind w:left="164" w:right="14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26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7" w:hRule="exact"/>
        </w:trPr>
        <w:tc>
          <w:tcPr>
            <w:tcW w:w="3595" w:type="dxa"/>
            <w:tcBorders>
              <w:top w:val="single" w:sz="7.638064" w:space="0" w:color="838383"/>
              <w:bottom w:val="single" w:sz="7.638064" w:space="0" w:color="838383"/>
              <w:left w:val="single" w:sz="7.638064" w:space="0" w:color="808080"/>
              <w:right w:val="single" w:sz="7.638064" w:space="0" w:color="838783"/>
            </w:tcBorders>
          </w:tcPr>
          <w:p>
            <w:pPr>
              <w:spacing w:before="70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3700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FAMILY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99"/>
              </w:rPr>
              <w:t>SUPPORT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-13"/>
                <w:w w:val="99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6"/>
              </w:rPr>
              <w:t>NAVIGATION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7.638064" w:space="0" w:color="838383"/>
              <w:bottom w:val="single" w:sz="7.638064" w:space="0" w:color="838383"/>
              <w:left w:val="single" w:sz="7.638064" w:space="0" w:color="838783"/>
              <w:right w:val="single" w:sz="7.638064" w:space="0" w:color="909090"/>
            </w:tcBorders>
          </w:tcPr>
          <w:p>
            <w:pPr>
              <w:spacing w:before="52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545454"/>
                <w:spacing w:val="0"/>
                <w:w w:val="113"/>
              </w:rPr>
              <w:t>13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838383"/>
              <w:bottom w:val="single" w:sz="7.638064" w:space="0" w:color="838383"/>
              <w:left w:val="single" w:sz="7.638064" w:space="0" w:color="909090"/>
              <w:right w:val="single" w:sz="7.638064" w:space="0" w:color="9C9C9C"/>
            </w:tcBorders>
          </w:tcPr>
          <w:p>
            <w:pPr>
              <w:spacing w:before="70" w:after="0" w:line="240" w:lineRule="auto"/>
              <w:ind w:left="1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3"/>
              </w:rPr>
              <w:t>44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838383"/>
              <w:bottom w:val="single" w:sz="7.638064" w:space="0" w:color="838383"/>
              <w:left w:val="single" w:sz="7.638064" w:space="0" w:color="9C9C9C"/>
              <w:right w:val="single" w:sz="7.638064" w:space="0" w:color="777C7C"/>
            </w:tcBorders>
          </w:tcPr>
          <w:p>
            <w:pPr>
              <w:spacing w:before="70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7"/>
              </w:rPr>
              <w:t>52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7.638064" w:space="0" w:color="838383"/>
              <w:bottom w:val="single" w:sz="7.638064" w:space="0" w:color="838383"/>
              <w:left w:val="single" w:sz="7.638064" w:space="0" w:color="777C7C"/>
              <w:right w:val="single" w:sz="7.638064" w:space="0" w:color="939793"/>
            </w:tcBorders>
          </w:tcPr>
          <w:p>
            <w:pPr>
              <w:spacing w:before="79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0"/>
              </w:rPr>
              <w:t>63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7" w:hRule="exact"/>
        </w:trPr>
        <w:tc>
          <w:tcPr>
            <w:tcW w:w="3595" w:type="dxa"/>
            <w:tcBorders>
              <w:top w:val="single" w:sz="7.638064" w:space="0" w:color="838383"/>
              <w:bottom w:val="single" w:sz="7.638064" w:space="0" w:color="808380"/>
              <w:left w:val="single" w:sz="7.638064" w:space="0" w:color="939797"/>
              <w:right w:val="single" w:sz="7.638064" w:space="0" w:color="838783"/>
            </w:tcBorders>
          </w:tcPr>
          <w:p>
            <w:pPr>
              <w:spacing w:before="79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00"/>
              </w:rPr>
              <w:t>3703</w:t>
            </w:r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08"/>
              </w:rPr>
              <w:t>INDIVIDUA</w:t>
            </w:r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08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-10"/>
                <w:w w:val="108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HOME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SUPPORTS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7.638064" w:space="0" w:color="838383"/>
              <w:bottom w:val="single" w:sz="7.638064" w:space="0" w:color="808380"/>
              <w:left w:val="single" w:sz="7.638064" w:space="0" w:color="838783"/>
              <w:right w:val="single" w:sz="7.638064" w:space="0" w:color="909090"/>
            </w:tcBorders>
          </w:tcPr>
          <w:p>
            <w:pPr>
              <w:spacing w:before="70" w:after="0" w:line="240" w:lineRule="auto"/>
              <w:ind w:left="153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545454"/>
                <w:spacing w:val="0"/>
                <w:w w:val="130"/>
              </w:rPr>
              <w:t>11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838383"/>
              <w:bottom w:val="single" w:sz="7.638064" w:space="0" w:color="808380"/>
              <w:left w:val="single" w:sz="7.638064" w:space="0" w:color="909090"/>
              <w:right w:val="single" w:sz="7.638064" w:space="0" w:color="7C8080"/>
            </w:tcBorders>
          </w:tcPr>
          <w:p>
            <w:pPr>
              <w:spacing w:before="70" w:after="0" w:line="240" w:lineRule="auto"/>
              <w:ind w:left="1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16"/>
              </w:rPr>
              <w:t>22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838383"/>
              <w:bottom w:val="single" w:sz="7.638064" w:space="0" w:color="939393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79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16"/>
              </w:rPr>
              <w:t>39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7.638064" w:space="0" w:color="838383"/>
              <w:bottom w:val="single" w:sz="7.638064" w:space="0" w:color="939393"/>
              <w:left w:val="single" w:sz="7.638064" w:space="0" w:color="777C7C"/>
              <w:right w:val="single" w:sz="7.638064" w:space="0" w:color="939793"/>
            </w:tcBorders>
          </w:tcPr>
          <w:p>
            <w:pPr>
              <w:spacing w:before="70" w:after="0" w:line="240" w:lineRule="auto"/>
              <w:ind w:left="1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9"/>
              </w:rPr>
              <w:t>47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7" w:hRule="exact"/>
        </w:trPr>
        <w:tc>
          <w:tcPr>
            <w:tcW w:w="3595" w:type="dxa"/>
            <w:tcBorders>
              <w:top w:val="single" w:sz="7.638064" w:space="0" w:color="808380"/>
              <w:bottom w:val="single" w:sz="7.638064" w:space="0" w:color="838383"/>
              <w:left w:val="single" w:sz="7.638064" w:space="0" w:color="808080"/>
              <w:right w:val="single" w:sz="7.638064" w:space="0" w:color="838783"/>
            </w:tcBorders>
          </w:tcPr>
          <w:p>
            <w:pPr>
              <w:spacing w:before="70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3707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ADULT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7"/>
              </w:rPr>
              <w:t>COMPANION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7.638064" w:space="0" w:color="808380"/>
              <w:bottom w:val="single" w:sz="3.819032" w:space="0" w:color="444444"/>
              <w:left w:val="single" w:sz="7.638064" w:space="0" w:color="838783"/>
              <w:right w:val="single" w:sz="7.638064" w:space="0" w:color="909090"/>
            </w:tcBorders>
          </w:tcPr>
          <w:p>
            <w:pPr>
              <w:spacing w:before="70" w:after="0" w:line="240" w:lineRule="auto"/>
              <w:ind w:left="168" w:right="14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3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808380"/>
              <w:bottom w:val="single" w:sz="7.638064" w:space="0" w:color="939393"/>
              <w:left w:val="single" w:sz="7.638064" w:space="0" w:color="909090"/>
              <w:right w:val="single" w:sz="7.638064" w:space="0" w:color="7C8080"/>
            </w:tcBorders>
          </w:tcPr>
          <w:p>
            <w:pPr>
              <w:spacing w:before="70" w:after="0" w:line="240" w:lineRule="auto"/>
              <w:ind w:left="178" w:right="1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27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939393"/>
              <w:bottom w:val="single" w:sz="7.638064" w:space="0" w:color="939393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70" w:after="0" w:line="240" w:lineRule="auto"/>
              <w:ind w:left="1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9"/>
              </w:rPr>
              <w:t>14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7.638064" w:space="0" w:color="939393"/>
              <w:bottom w:val="single" w:sz="3.819032" w:space="0" w:color="5B5B5B"/>
              <w:left w:val="single" w:sz="7.638064" w:space="0" w:color="777C7C"/>
              <w:right w:val="single" w:sz="3.819032" w:space="0" w:color="777777"/>
            </w:tcBorders>
          </w:tcPr>
          <w:p>
            <w:pPr>
              <w:spacing w:before="70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5"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7" w:hRule="exact"/>
        </w:trPr>
        <w:tc>
          <w:tcPr>
            <w:tcW w:w="3595" w:type="dxa"/>
            <w:tcBorders>
              <w:top w:val="single" w:sz="7.638064" w:space="0" w:color="838383"/>
              <w:bottom w:val="single" w:sz="7.638064" w:space="0" w:color="808080"/>
              <w:left w:val="single" w:sz="7.638064" w:space="0" w:color="808080"/>
              <w:right w:val="single" w:sz="7.638064" w:space="0" w:color="838783"/>
            </w:tcBorders>
          </w:tcPr>
          <w:p>
            <w:pPr>
              <w:spacing w:before="79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2"/>
              </w:rPr>
              <w:t>3731Respit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2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-19"/>
                <w:w w:val="112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12"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9"/>
                <w:w w:val="112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2"/>
              </w:rPr>
              <w:t>Recipient'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2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-13"/>
                <w:w w:val="112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7"/>
              </w:rPr>
              <w:t>Home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3.819032" w:space="0" w:color="444444"/>
              <w:bottom w:val="single" w:sz="3.819032" w:space="0" w:color="4F4F4F"/>
              <w:left w:val="single" w:sz="7.638064" w:space="0" w:color="838783"/>
              <w:right w:val="single" w:sz="3.819032" w:space="0" w:color="6B6B6B"/>
            </w:tcBorders>
          </w:tcPr>
          <w:p>
            <w:pPr>
              <w:spacing w:before="84" w:after="0" w:line="240" w:lineRule="auto"/>
              <w:ind w:left="168" w:right="1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4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939393"/>
              <w:bottom w:val="single" w:sz="7.638064" w:space="0" w:color="939393"/>
              <w:left w:val="single" w:sz="3.819032" w:space="0" w:color="6B6B6B"/>
              <w:right w:val="single" w:sz="7.638064" w:space="0" w:color="7C8080"/>
            </w:tcBorders>
          </w:tcPr>
          <w:p>
            <w:pPr>
              <w:spacing w:before="70" w:after="0" w:line="240" w:lineRule="auto"/>
              <w:ind w:left="1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8"/>
              </w:rPr>
              <w:t>17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939393"/>
              <w:bottom w:val="single" w:sz="7.638064" w:space="0" w:color="939393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70" w:after="0" w:line="240" w:lineRule="auto"/>
              <w:ind w:left="1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9"/>
              </w:rPr>
              <w:t>24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3.819032" w:space="0" w:color="5B5B5B"/>
              <w:bottom w:val="single" w:sz="3.819032" w:space="0" w:color="2F2F2F"/>
              <w:left w:val="single" w:sz="7.638064" w:space="0" w:color="777C7C"/>
              <w:right w:val="single" w:sz="3.819032" w:space="0" w:color="777777"/>
            </w:tcBorders>
          </w:tcPr>
          <w:p>
            <w:pPr>
              <w:spacing w:before="75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7"/>
              </w:rPr>
              <w:t>34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3595" w:type="dxa"/>
            <w:tcBorders>
              <w:top w:val="single" w:sz="7.638064" w:space="0" w:color="808080"/>
              <w:bottom w:val="single" w:sz="7.638064" w:space="0" w:color="808080"/>
              <w:left w:val="single" w:sz="7.638064" w:space="0" w:color="808080"/>
              <w:right w:val="single" w:sz="7.638064" w:space="0" w:color="838783"/>
            </w:tcBorders>
          </w:tcPr>
          <w:p>
            <w:pPr>
              <w:spacing w:before="70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3759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0"/>
                <w:w w:val="94"/>
              </w:rPr>
              <w:t>RESPITE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-5"/>
                <w:w w:val="9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858785"/>
                <w:spacing w:val="0"/>
                <w:w w:val="132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color w:val="858785"/>
                <w:spacing w:val="-19"/>
                <w:w w:val="132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ADULT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858785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color w:val="858785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92"/>
              </w:rPr>
              <w:t>SIT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8"/>
                <w:w w:val="92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858785"/>
                <w:spacing w:val="-10"/>
                <w:w w:val="132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98"/>
              </w:rPr>
              <w:t>BASED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3.819032" w:space="0" w:color="4F4F4F"/>
              <w:bottom w:val="single" w:sz="7.638064" w:space="0" w:color="808080"/>
              <w:left w:val="single" w:sz="7.638064" w:space="0" w:color="838783"/>
              <w:right w:val="single" w:sz="3.819032" w:space="0" w:color="444444"/>
            </w:tcBorders>
          </w:tcPr>
          <w:p>
            <w:pPr>
              <w:spacing w:before="84" w:after="0" w:line="240" w:lineRule="auto"/>
              <w:ind w:left="168" w:right="14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3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939393"/>
              <w:bottom w:val="single" w:sz="7.638064" w:space="0" w:color="808080"/>
              <w:left w:val="single" w:sz="3.819032" w:space="0" w:color="444444"/>
              <w:right w:val="single" w:sz="7.638064" w:space="0" w:color="7C8080"/>
            </w:tcBorders>
          </w:tcPr>
          <w:p>
            <w:pPr>
              <w:spacing w:before="70" w:after="0" w:line="240" w:lineRule="auto"/>
              <w:ind w:left="192" w:right="13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3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939393"/>
              <w:bottom w:val="single" w:sz="7.638064" w:space="0" w:color="808080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70" w:after="0" w:line="240" w:lineRule="auto"/>
              <w:ind w:left="173" w:right="14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3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3.819032" w:space="0" w:color="2F2F2F"/>
              <w:bottom w:val="single" w:sz="3.819032" w:space="0" w:color="343434"/>
              <w:left w:val="single" w:sz="7.638064" w:space="0" w:color="777C7C"/>
              <w:right w:val="single" w:sz="3.819032" w:space="0" w:color="777777"/>
            </w:tcBorders>
          </w:tcPr>
          <w:p>
            <w:pPr>
              <w:spacing w:before="75" w:after="0" w:line="240" w:lineRule="auto"/>
              <w:ind w:left="173" w:right="14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3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7" w:hRule="exact"/>
        </w:trPr>
        <w:tc>
          <w:tcPr>
            <w:tcW w:w="3595" w:type="dxa"/>
            <w:tcBorders>
              <w:top w:val="single" w:sz="7.638064" w:space="0" w:color="808080"/>
              <w:bottom w:val="single" w:sz="7.638064" w:space="0" w:color="7C8080"/>
              <w:left w:val="single" w:sz="7.638064" w:space="0" w:color="808080"/>
              <w:right w:val="single" w:sz="3.819032" w:space="0" w:color="606464"/>
            </w:tcBorders>
          </w:tcPr>
          <w:p>
            <w:pPr>
              <w:spacing w:before="75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3770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0"/>
                <w:w w:val="100"/>
              </w:rPr>
              <w:t>FAMILY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98"/>
              </w:rPr>
              <w:t>SUPPORT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-7"/>
                <w:w w:val="98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CENTERS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7.638064" w:space="0" w:color="808080"/>
              <w:bottom w:val="single" w:sz="7.638064" w:space="0" w:color="7C8080"/>
              <w:left w:val="single" w:sz="3.819032" w:space="0" w:color="606464"/>
              <w:right w:val="single" w:sz="3.819032" w:space="0" w:color="282B2B"/>
            </w:tcBorders>
          </w:tcPr>
          <w:p>
            <w:pPr>
              <w:spacing w:before="75" w:after="0" w:line="240" w:lineRule="auto"/>
              <w:ind w:left="173" w:right="14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0"/>
                <w:w w:val="12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808080"/>
              <w:bottom w:val="single" w:sz="7.638064" w:space="0" w:color="939393"/>
              <w:left w:val="single" w:sz="3.819032" w:space="0" w:color="282B2B"/>
              <w:right w:val="single" w:sz="7.638064" w:space="0" w:color="7C8080"/>
            </w:tcBorders>
          </w:tcPr>
          <w:p>
            <w:pPr>
              <w:spacing w:before="75" w:after="0" w:line="240" w:lineRule="auto"/>
              <w:ind w:left="1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6"/>
              </w:rPr>
              <w:t>33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808080"/>
              <w:bottom w:val="single" w:sz="3.819032" w:space="0" w:color="808080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75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3"/>
              </w:rPr>
              <w:t>43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3.819032" w:space="0" w:color="343434"/>
              <w:bottom w:val="single" w:sz="3.819032" w:space="0" w:color="383B3B"/>
              <w:left w:val="single" w:sz="7.638064" w:space="0" w:color="777C7C"/>
              <w:right w:val="single" w:sz="3.819032" w:space="0" w:color="777777"/>
            </w:tcBorders>
          </w:tcPr>
          <w:p>
            <w:pPr>
              <w:spacing w:before="79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0"/>
                <w:w w:val="113"/>
              </w:rPr>
              <w:t>45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7" w:hRule="exact"/>
        </w:trPr>
        <w:tc>
          <w:tcPr>
            <w:tcW w:w="3595" w:type="dxa"/>
            <w:tcBorders>
              <w:top w:val="single" w:sz="7.638064" w:space="0" w:color="7C8080"/>
              <w:bottom w:val="single" w:sz="7.638064" w:space="0" w:color="838383"/>
              <w:left w:val="single" w:sz="7.638064" w:space="0" w:color="808080"/>
              <w:right w:val="single" w:sz="3.819032" w:space="0" w:color="606464"/>
            </w:tcBorders>
          </w:tcPr>
          <w:p>
            <w:pPr>
              <w:spacing w:before="75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3779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STIPENDS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7.638064" w:space="0" w:color="7C8080"/>
              <w:bottom w:val="single" w:sz="7.638064" w:space="0" w:color="838383"/>
              <w:left w:val="single" w:sz="3.819032" w:space="0" w:color="606464"/>
              <w:right w:val="single" w:sz="3.819032" w:space="0" w:color="545454"/>
            </w:tcBorders>
          </w:tcPr>
          <w:p>
            <w:pPr>
              <w:spacing w:before="75" w:after="0" w:line="240" w:lineRule="auto"/>
              <w:ind w:left="1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33"/>
              </w:rPr>
              <w:t>21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939393"/>
              <w:bottom w:val="single" w:sz="7.638064" w:space="0" w:color="838383"/>
              <w:left w:val="single" w:sz="3.819032" w:space="0" w:color="545454"/>
              <w:right w:val="single" w:sz="7.638064" w:space="0" w:color="7C8080"/>
            </w:tcBorders>
          </w:tcPr>
          <w:p>
            <w:pPr>
              <w:spacing w:before="75" w:after="0" w:line="240" w:lineRule="auto"/>
              <w:ind w:left="1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6"/>
              </w:rPr>
              <w:t>59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3.819032" w:space="0" w:color="808080"/>
              <w:bottom w:val="single" w:sz="7.638064" w:space="0" w:color="707070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79" w:after="0" w:line="240" w:lineRule="auto"/>
              <w:ind w:left="1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7"/>
              </w:rPr>
              <w:t>78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3.819032" w:space="0" w:color="383B3B"/>
              <w:bottom w:val="single" w:sz="7.638064" w:space="0" w:color="808380"/>
              <w:left w:val="single" w:sz="7.638064" w:space="0" w:color="777C7C"/>
              <w:right w:val="single" w:sz="3.819032" w:space="0" w:color="777777"/>
            </w:tcBorders>
          </w:tcPr>
          <w:p>
            <w:pPr>
              <w:spacing w:before="79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7"/>
              </w:rPr>
              <w:t>90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3595" w:type="dxa"/>
            <w:tcBorders>
              <w:top w:val="single" w:sz="7.638064" w:space="0" w:color="838383"/>
              <w:bottom w:val="single" w:sz="7.638064" w:space="0" w:color="838383"/>
              <w:left w:val="single" w:sz="7.638064" w:space="0" w:color="808080"/>
              <w:right w:val="single" w:sz="3.819032" w:space="0" w:color="606464"/>
            </w:tcBorders>
          </w:tcPr>
          <w:p>
            <w:pPr>
              <w:spacing w:before="75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3780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FINANCIA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ASSISTANCE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7.638064" w:space="0" w:color="838383"/>
              <w:bottom w:val="single" w:sz="7.638064" w:space="0" w:color="838383"/>
              <w:left w:val="single" w:sz="3.819032" w:space="0" w:color="606464"/>
              <w:right w:val="single" w:sz="3.819032" w:space="0" w:color="707474"/>
            </w:tcBorders>
          </w:tcPr>
          <w:p>
            <w:pPr>
              <w:spacing w:before="75" w:after="0" w:line="240" w:lineRule="auto"/>
              <w:ind w:left="173" w:right="14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5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838383"/>
              <w:bottom w:val="single" w:sz="7.638064" w:space="0" w:color="838383"/>
              <w:left w:val="single" w:sz="3.819032" w:space="0" w:color="707474"/>
              <w:right w:val="single" w:sz="7.638064" w:space="0" w:color="7C8080"/>
            </w:tcBorders>
          </w:tcPr>
          <w:p>
            <w:pPr>
              <w:spacing w:before="65" w:after="0" w:line="240" w:lineRule="auto"/>
              <w:ind w:left="192" w:right="1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6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707070"/>
              <w:bottom w:val="single" w:sz="7.638064" w:space="0" w:color="838383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75" w:after="0" w:line="240" w:lineRule="auto"/>
              <w:ind w:left="1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8"/>
              </w:rPr>
              <w:t>18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7.638064" w:space="0" w:color="808380"/>
              <w:bottom w:val="single" w:sz="7.638064" w:space="0" w:color="838383"/>
              <w:left w:val="single" w:sz="7.638064" w:space="0" w:color="777C7C"/>
              <w:right w:val="single" w:sz="7.638064" w:space="0" w:color="909390"/>
            </w:tcBorders>
          </w:tcPr>
          <w:p>
            <w:pPr>
              <w:spacing w:before="65" w:after="0" w:line="240" w:lineRule="auto"/>
              <w:ind w:left="1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8"/>
              </w:rPr>
              <w:t>17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7" w:hRule="exact"/>
        </w:trPr>
        <w:tc>
          <w:tcPr>
            <w:tcW w:w="3595" w:type="dxa"/>
            <w:tcBorders>
              <w:top w:val="single" w:sz="7.638064" w:space="0" w:color="838383"/>
              <w:bottom w:val="single" w:sz="7.638064" w:space="0" w:color="838383"/>
              <w:left w:val="single" w:sz="7.638064" w:space="0" w:color="808080"/>
              <w:right w:val="single" w:sz="7.638064" w:space="0" w:color="8C908C"/>
            </w:tcBorders>
          </w:tcPr>
          <w:p>
            <w:pPr>
              <w:spacing w:before="70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7"/>
              </w:rPr>
              <w:t>3781FINANCIA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7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-15"/>
                <w:w w:val="107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96"/>
              </w:rPr>
              <w:t>ASSISTANCE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9"/>
                <w:w w:val="9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13"/>
              </w:rPr>
              <w:t>ADMIN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7.638064" w:space="0" w:color="838383"/>
              <w:bottom w:val="single" w:sz="3.819032" w:space="0" w:color="606060"/>
              <w:left w:val="single" w:sz="7.638064" w:space="0" w:color="8C908C"/>
              <w:right w:val="single" w:sz="7.638064" w:space="0" w:color="8C9090"/>
            </w:tcBorders>
          </w:tcPr>
          <w:p>
            <w:pPr>
              <w:spacing w:before="79" w:after="0" w:line="240" w:lineRule="auto"/>
              <w:ind w:left="1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5"/>
              </w:rPr>
              <w:t>29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838383"/>
              <w:bottom w:val="single" w:sz="7.638064" w:space="0" w:color="838787"/>
              <w:left w:val="single" w:sz="7.638064" w:space="0" w:color="8C9090"/>
              <w:right w:val="single" w:sz="7.638064" w:space="0" w:color="7C8080"/>
            </w:tcBorders>
          </w:tcPr>
          <w:p>
            <w:pPr>
              <w:spacing w:before="70" w:after="0" w:line="240" w:lineRule="auto"/>
              <w:ind w:left="1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22"/>
              </w:rPr>
              <w:t>60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838383"/>
              <w:bottom w:val="single" w:sz="7.638064" w:space="0" w:color="838787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70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22"/>
              </w:rPr>
              <w:t>84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7.638064" w:space="0" w:color="838383"/>
              <w:bottom w:val="single" w:sz="7.638064" w:space="0" w:color="838787"/>
              <w:left w:val="single" w:sz="7.638064" w:space="0" w:color="777C7C"/>
              <w:right w:val="single" w:sz="7.638064" w:space="0" w:color="909390"/>
            </w:tcBorders>
          </w:tcPr>
          <w:p>
            <w:pPr>
              <w:spacing w:before="70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6"/>
              </w:rPr>
              <w:t>98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7" w:hRule="exact"/>
        </w:trPr>
        <w:tc>
          <w:tcPr>
            <w:tcW w:w="3595" w:type="dxa"/>
            <w:tcBorders>
              <w:top w:val="single" w:sz="7.638064" w:space="0" w:color="838383"/>
              <w:bottom w:val="single" w:sz="7.638064" w:space="0" w:color="808383"/>
              <w:left w:val="single" w:sz="7.638064" w:space="0" w:color="808080"/>
              <w:right w:val="single" w:sz="7.638064" w:space="0" w:color="8C908C"/>
            </w:tcBorders>
          </w:tcPr>
          <w:p>
            <w:pPr>
              <w:spacing w:before="79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3798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-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00"/>
              </w:rPr>
              <w:t>IV</w:t>
            </w:r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99"/>
              </w:rPr>
              <w:t>SUPPORT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-11"/>
                <w:w w:val="99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09"/>
              </w:rPr>
              <w:t>COM</w:t>
            </w:r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09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18"/>
                <w:w w:val="109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9"/>
              </w:rPr>
              <w:t>HAB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3.819032" w:space="0" w:color="606060"/>
              <w:bottom w:val="single" w:sz="3.819032" w:space="0" w:color="3F4444"/>
              <w:left w:val="single" w:sz="7.638064" w:space="0" w:color="8C908C"/>
              <w:right w:val="single" w:sz="7.638064" w:space="0" w:color="8C9090"/>
            </w:tcBorders>
          </w:tcPr>
          <w:p>
            <w:pPr>
              <w:spacing w:before="84" w:after="0" w:line="240" w:lineRule="auto"/>
              <w:ind w:left="168" w:right="1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26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838787"/>
              <w:bottom w:val="single" w:sz="7.638064" w:space="0" w:color="939393"/>
              <w:left w:val="single" w:sz="7.638064" w:space="0" w:color="8C9090"/>
              <w:right w:val="single" w:sz="7.638064" w:space="0" w:color="7C8080"/>
            </w:tcBorders>
          </w:tcPr>
          <w:p>
            <w:pPr>
              <w:spacing w:before="70" w:after="0" w:line="240" w:lineRule="auto"/>
              <w:ind w:left="1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26"/>
              </w:rPr>
              <w:t>21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838787"/>
              <w:bottom w:val="single" w:sz="7.638064" w:space="0" w:color="939393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70" w:after="0" w:line="240" w:lineRule="auto"/>
              <w:ind w:left="1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10"/>
              </w:rPr>
              <w:t>35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7.638064" w:space="0" w:color="838787"/>
              <w:bottom w:val="single" w:sz="3.819032" w:space="0" w:color="383838"/>
              <w:left w:val="single" w:sz="7.638064" w:space="0" w:color="777C7C"/>
              <w:right w:val="single" w:sz="7.638064" w:space="0" w:color="909390"/>
            </w:tcBorders>
          </w:tcPr>
          <w:p>
            <w:pPr>
              <w:spacing w:before="70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35"/>
              </w:rPr>
              <w:t>51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3595" w:type="dxa"/>
            <w:tcBorders>
              <w:top w:val="single" w:sz="7.638064" w:space="0" w:color="808383"/>
              <w:bottom w:val="single" w:sz="7.638064" w:space="0" w:color="808080"/>
              <w:left w:val="single" w:sz="7.638064" w:space="0" w:color="808080"/>
              <w:right w:val="single" w:sz="7.638064" w:space="0" w:color="8C908C"/>
            </w:tcBorders>
          </w:tcPr>
          <w:p>
            <w:pPr>
              <w:spacing w:before="70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5300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5"/>
              </w:rPr>
              <w:t>NON-WAIVER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3.819032" w:space="0" w:color="3F4444"/>
              <w:bottom w:val="single" w:sz="7.638064" w:space="0" w:color="808080"/>
              <w:left w:val="single" w:sz="7.638064" w:space="0" w:color="8C908C"/>
              <w:right w:val="single" w:sz="7.638064" w:space="0" w:color="7C7C7C"/>
            </w:tcBorders>
          </w:tcPr>
          <w:p>
            <w:pPr>
              <w:spacing w:before="84" w:after="0" w:line="240" w:lineRule="auto"/>
              <w:ind w:left="168" w:right="13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27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939393"/>
              <w:bottom w:val="single" w:sz="7.638064" w:space="0" w:color="939393"/>
              <w:left w:val="single" w:sz="7.638064" w:space="0" w:color="7C7C7C"/>
              <w:right w:val="single" w:sz="7.638064" w:space="0" w:color="7C8080"/>
            </w:tcBorders>
          </w:tcPr>
          <w:p>
            <w:pPr>
              <w:spacing w:before="60" w:after="0" w:line="240" w:lineRule="auto"/>
              <w:ind w:left="172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545454"/>
                <w:spacing w:val="0"/>
                <w:w w:val="130"/>
              </w:rPr>
              <w:t>11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939393"/>
              <w:bottom w:val="single" w:sz="3.819032" w:space="0" w:color="808080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70" w:after="0" w:line="240" w:lineRule="auto"/>
              <w:ind w:left="1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3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3.819032" w:space="0" w:color="383838"/>
              <w:bottom w:val="single" w:sz="3.819032" w:space="0" w:color="575757"/>
              <w:left w:val="single" w:sz="7.638064" w:space="0" w:color="777C7C"/>
              <w:right w:val="single" w:sz="7.638064" w:space="0" w:color="747777"/>
            </w:tcBorders>
          </w:tcPr>
          <w:p>
            <w:pPr>
              <w:spacing w:before="75" w:after="0" w:line="240" w:lineRule="auto"/>
              <w:ind w:left="1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9"/>
              </w:rPr>
              <w:t>14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301" w:hRule="exact"/>
        </w:trPr>
        <w:tc>
          <w:tcPr>
            <w:tcW w:w="3595" w:type="dxa"/>
            <w:tcBorders>
              <w:top w:val="single" w:sz="7.638064" w:space="0" w:color="808080"/>
              <w:bottom w:val="single" w:sz="7.638064" w:space="0" w:color="808080"/>
              <w:left w:val="single" w:sz="7.638064" w:space="0" w:color="808080"/>
              <w:right w:val="single" w:sz="3.819032" w:space="0" w:color="646464"/>
            </w:tcBorders>
          </w:tcPr>
          <w:p>
            <w:pPr>
              <w:spacing w:before="75" w:after="0" w:line="240" w:lineRule="auto"/>
              <w:ind w:left="1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5400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NO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232423"/>
                <w:spacing w:val="0"/>
                <w:w w:val="132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3"/>
              </w:rPr>
              <w:t>WAIVE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4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4"/>
              </w:rPr>
              <w:t>FINANCIAL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7.638064" w:space="0" w:color="808080"/>
              <w:bottom w:val="single" w:sz="3.819032" w:space="0" w:color="646464"/>
              <w:left w:val="single" w:sz="3.819032" w:space="0" w:color="646464"/>
              <w:right w:val="single" w:sz="3.819032" w:space="0" w:color="545454"/>
            </w:tcBorders>
          </w:tcPr>
          <w:p>
            <w:pPr>
              <w:spacing w:before="75" w:after="0" w:line="240" w:lineRule="auto"/>
              <w:ind w:left="1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9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939393"/>
              <w:bottom w:val="single" w:sz="7.638064" w:space="0" w:color="8C8C8C"/>
              <w:left w:val="single" w:sz="3.819032" w:space="0" w:color="545454"/>
              <w:right w:val="single" w:sz="7.638064" w:space="0" w:color="7C8080"/>
            </w:tcBorders>
          </w:tcPr>
          <w:p>
            <w:pPr>
              <w:spacing w:before="75" w:after="0" w:line="240" w:lineRule="auto"/>
              <w:ind w:left="1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9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3.819032" w:space="0" w:color="808080"/>
              <w:bottom w:val="single" w:sz="7.638064" w:space="0" w:color="8C8C8C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70" w:after="0" w:line="240" w:lineRule="auto"/>
              <w:ind w:left="167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545454"/>
                <w:spacing w:val="0"/>
                <w:w w:val="130"/>
              </w:rPr>
              <w:t>11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3.819032" w:space="0" w:color="575757"/>
              <w:bottom w:val="single" w:sz="3.819032" w:space="0" w:color="2F3434"/>
              <w:left w:val="single" w:sz="7.638064" w:space="0" w:color="777C7C"/>
              <w:right w:val="single" w:sz="3.819032" w:space="0" w:color="606464"/>
            </w:tcBorders>
          </w:tcPr>
          <w:p>
            <w:pPr>
              <w:spacing w:before="79" w:after="0" w:line="240" w:lineRule="auto"/>
              <w:ind w:left="1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8"/>
              </w:rPr>
              <w:t>17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3595" w:type="dxa"/>
            <w:tcBorders>
              <w:top w:val="single" w:sz="7.638064" w:space="0" w:color="808080"/>
              <w:bottom w:val="single" w:sz="3.819032" w:space="0" w:color="777777"/>
              <w:left w:val="single" w:sz="7.638064" w:space="0" w:color="808080"/>
              <w:right w:val="single" w:sz="3.819032" w:space="0" w:color="3B3F3B"/>
            </w:tcBorders>
          </w:tcPr>
          <w:p>
            <w:pPr>
              <w:spacing w:before="70" w:after="0" w:line="240" w:lineRule="auto"/>
              <w:ind w:left="1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5703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0"/>
                <w:w w:val="107"/>
              </w:rPr>
              <w:t>INDIVIDUA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0"/>
                <w:w w:val="107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-6"/>
                <w:w w:val="107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HOME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SUPPORTS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0"/>
                <w:w w:val="100"/>
              </w:rPr>
              <w:t>SO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3.819032" w:space="0" w:color="646464"/>
              <w:bottom w:val="single" w:sz="7.638064" w:space="0" w:color="8C8C8C"/>
              <w:left w:val="single" w:sz="3.819032" w:space="0" w:color="3B3F3B"/>
              <w:right w:val="single" w:sz="3.819032" w:space="0" w:color="545454"/>
            </w:tcBorders>
          </w:tcPr>
          <w:p>
            <w:pPr>
              <w:spacing w:before="75" w:after="0" w:line="240" w:lineRule="auto"/>
              <w:ind w:left="183" w:right="13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3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8C8C8C"/>
              <w:bottom w:val="single" w:sz="7.638064" w:space="0" w:color="8C8C8C"/>
              <w:left w:val="single" w:sz="3.819032" w:space="0" w:color="545454"/>
              <w:right w:val="single" w:sz="7.638064" w:space="0" w:color="7C8080"/>
            </w:tcBorders>
          </w:tcPr>
          <w:p>
            <w:pPr>
              <w:spacing w:before="70" w:after="0" w:line="240" w:lineRule="auto"/>
              <w:ind w:left="192" w:right="14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8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8C8C8C"/>
              <w:bottom w:val="single" w:sz="7.638064" w:space="0" w:color="707070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70" w:after="0" w:line="240" w:lineRule="auto"/>
              <w:ind w:left="1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9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3.819032" w:space="0" w:color="2F3434"/>
              <w:bottom w:val="single" w:sz="7.638064" w:space="0" w:color="878787"/>
              <w:left w:val="single" w:sz="7.638064" w:space="0" w:color="777C7C"/>
              <w:right w:val="single" w:sz="7.638064" w:space="0" w:color="838787"/>
            </w:tcBorders>
          </w:tcPr>
          <w:p>
            <w:pPr>
              <w:spacing w:before="75" w:after="0" w:line="240" w:lineRule="auto"/>
              <w:ind w:left="1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0"/>
                <w:w w:val="119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3595" w:type="dxa"/>
            <w:tcBorders>
              <w:top w:val="single" w:sz="3.819032" w:space="0" w:color="777777"/>
              <w:bottom w:val="single" w:sz="7.638064" w:space="0" w:color="838383"/>
              <w:left w:val="single" w:sz="7.638064" w:space="0" w:color="808080"/>
              <w:right w:val="single" w:sz="3.819032" w:space="0" w:color="282828"/>
            </w:tcBorders>
          </w:tcPr>
          <w:p>
            <w:pPr>
              <w:spacing w:before="70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9"/>
              </w:rPr>
              <w:t>57041NDIVIDUA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9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-10"/>
                <w:w w:val="109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DAY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96"/>
              </w:rPr>
              <w:t>SUPPORT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-2"/>
                <w:w w:val="96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858785"/>
                <w:spacing w:val="0"/>
                <w:w w:val="132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color w:val="858785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0"/>
                <w:w w:val="100"/>
              </w:rPr>
              <w:t>SO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7.638064" w:space="0" w:color="8C8C8C"/>
              <w:bottom w:val="single" w:sz="7.638064" w:space="0" w:color="838383"/>
              <w:left w:val="single" w:sz="3.819032" w:space="0" w:color="282828"/>
              <w:right w:val="single" w:sz="7.638064" w:space="0" w:color="808380"/>
            </w:tcBorders>
          </w:tcPr>
          <w:p>
            <w:pPr>
              <w:spacing w:before="75" w:after="0" w:line="240" w:lineRule="auto"/>
              <w:ind w:left="183" w:right="1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3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8C8C8C"/>
              <w:bottom w:val="single" w:sz="7.638064" w:space="0" w:color="838383"/>
              <w:left w:val="single" w:sz="7.638064" w:space="0" w:color="808380"/>
              <w:right w:val="single" w:sz="7.638064" w:space="0" w:color="7C8080"/>
            </w:tcBorders>
          </w:tcPr>
          <w:p>
            <w:pPr>
              <w:spacing w:before="65" w:after="0" w:line="240" w:lineRule="auto"/>
              <w:ind w:left="188" w:right="13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13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707070"/>
              <w:bottom w:val="single" w:sz="7.638064" w:space="0" w:color="838383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65" w:after="0" w:line="240" w:lineRule="auto"/>
              <w:ind w:left="173" w:right="14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2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7.638064" w:space="0" w:color="878787"/>
              <w:bottom w:val="single" w:sz="7.638064" w:space="0" w:color="838383"/>
              <w:left w:val="single" w:sz="7.638064" w:space="0" w:color="777C7C"/>
              <w:right w:val="single" w:sz="7.638064" w:space="0" w:color="838787"/>
            </w:tcBorders>
          </w:tcPr>
          <w:p>
            <w:pPr>
              <w:spacing w:before="65" w:after="0" w:line="240" w:lineRule="auto"/>
              <w:ind w:left="1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25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7" w:hRule="exact"/>
        </w:trPr>
        <w:tc>
          <w:tcPr>
            <w:tcW w:w="3595" w:type="dxa"/>
            <w:tcBorders>
              <w:top w:val="single" w:sz="7.638064" w:space="0" w:color="838383"/>
              <w:bottom w:val="single" w:sz="7.638064" w:space="0" w:color="808383"/>
              <w:left w:val="single" w:sz="7.638064" w:space="0" w:color="808080"/>
              <w:right w:val="single" w:sz="3.819032" w:space="0" w:color="4F4F4F"/>
            </w:tcBorders>
          </w:tcPr>
          <w:p>
            <w:pPr>
              <w:spacing w:before="70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7"/>
              </w:rPr>
              <w:t>5710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-19"/>
                <w:w w:val="117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0"/>
                <w:w w:val="100"/>
              </w:rPr>
              <w:t>BEHAVIORA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1"/>
              </w:rPr>
              <w:t>SUPP&amp;CONSULT-SO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7.638064" w:space="0" w:color="838383"/>
              <w:bottom w:val="single" w:sz="3.819032" w:space="0" w:color="6B6B6B"/>
              <w:left w:val="single" w:sz="3.819032" w:space="0" w:color="4F4F4F"/>
              <w:right w:val="single" w:sz="7.638064" w:space="0" w:color="808380"/>
            </w:tcBorders>
          </w:tcPr>
          <w:p>
            <w:pPr>
              <w:spacing w:before="79" w:after="0" w:line="240" w:lineRule="auto"/>
              <w:ind w:left="2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203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838383"/>
              <w:bottom w:val="single" w:sz="7.638064" w:space="0" w:color="878787"/>
              <w:left w:val="single" w:sz="7.638064" w:space="0" w:color="808380"/>
              <w:right w:val="single" w:sz="7.638064" w:space="0" w:color="7C8080"/>
            </w:tcBorders>
          </w:tcPr>
          <w:p>
            <w:pPr>
              <w:spacing w:before="70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81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838383"/>
              <w:bottom w:val="single" w:sz="7.638064" w:space="0" w:color="878787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79" w:after="0" w:line="240" w:lineRule="auto"/>
              <w:ind w:left="183" w:right="13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3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7.638064" w:space="0" w:color="838383"/>
              <w:bottom w:val="single" w:sz="7.638064" w:space="0" w:color="878787"/>
              <w:left w:val="single" w:sz="7.638064" w:space="0" w:color="777C7C"/>
              <w:right w:val="single" w:sz="7.638064" w:space="0" w:color="838787"/>
            </w:tcBorders>
          </w:tcPr>
          <w:p>
            <w:pPr>
              <w:spacing w:before="70" w:after="0" w:line="240" w:lineRule="auto"/>
              <w:ind w:left="173" w:right="14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3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7" w:hRule="exact"/>
        </w:trPr>
        <w:tc>
          <w:tcPr>
            <w:tcW w:w="3595" w:type="dxa"/>
            <w:tcBorders>
              <w:top w:val="single" w:sz="7.638064" w:space="0" w:color="808383"/>
              <w:bottom w:val="single" w:sz="7.638064" w:space="0" w:color="838783"/>
              <w:left w:val="single" w:sz="7.638064" w:space="0" w:color="808080"/>
              <w:right w:val="single" w:sz="3.819032" w:space="0" w:color="6B7070"/>
            </w:tcBorders>
          </w:tcPr>
          <w:p>
            <w:pPr>
              <w:spacing w:before="79" w:after="0" w:line="240" w:lineRule="auto"/>
              <w:ind w:left="1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5728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4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7"/>
              </w:rPr>
              <w:t>INDIVIDUA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7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-2"/>
                <w:w w:val="107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GOODS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SERVICES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3.819032" w:space="0" w:color="6B6B6B"/>
              <w:bottom w:val="single" w:sz="3.819032" w:space="0" w:color="444444"/>
              <w:left w:val="single" w:sz="3.819032" w:space="0" w:color="6B7070"/>
              <w:right w:val="single" w:sz="7.638064" w:space="0" w:color="808380"/>
            </w:tcBorders>
          </w:tcPr>
          <w:p>
            <w:pPr>
              <w:spacing w:before="84" w:after="0" w:line="240" w:lineRule="auto"/>
              <w:ind w:left="2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203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878787"/>
              <w:bottom w:val="single" w:sz="7.638064" w:space="0" w:color="939393"/>
              <w:left w:val="single" w:sz="7.638064" w:space="0" w:color="808380"/>
              <w:right w:val="single" w:sz="7.638064" w:space="0" w:color="7C8080"/>
            </w:tcBorders>
          </w:tcPr>
          <w:p>
            <w:pPr>
              <w:spacing w:before="79" w:after="0" w:line="240" w:lineRule="auto"/>
              <w:ind w:left="18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4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878787"/>
              <w:bottom w:val="single" w:sz="7.638064" w:space="0" w:color="939393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70" w:after="0" w:line="240" w:lineRule="auto"/>
              <w:ind w:left="1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9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7.638064" w:space="0" w:color="878787"/>
              <w:bottom w:val="single" w:sz="3.819032" w:space="0" w:color="5B6060"/>
              <w:left w:val="single" w:sz="7.638064" w:space="0" w:color="777C7C"/>
              <w:right w:val="single" w:sz="7.638064" w:space="0" w:color="838787"/>
            </w:tcBorders>
          </w:tcPr>
          <w:p>
            <w:pPr>
              <w:spacing w:before="70" w:after="0" w:line="240" w:lineRule="auto"/>
              <w:ind w:left="1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5"/>
              </w:rPr>
              <w:t>24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7" w:hRule="exact"/>
        </w:trPr>
        <w:tc>
          <w:tcPr>
            <w:tcW w:w="3595" w:type="dxa"/>
            <w:tcBorders>
              <w:top w:val="single" w:sz="7.638064" w:space="0" w:color="838783"/>
              <w:bottom w:val="single" w:sz="7.638064" w:space="0" w:color="838783"/>
              <w:left w:val="single" w:sz="7.638064" w:space="0" w:color="808080"/>
              <w:right w:val="single" w:sz="7.638064" w:space="0" w:color="8C8C8C"/>
            </w:tcBorders>
          </w:tcPr>
          <w:p>
            <w:pPr>
              <w:spacing w:before="70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6703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7"/>
              </w:rPr>
              <w:t>INDIVIDUA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7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-6"/>
                <w:w w:val="107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00"/>
              </w:rPr>
              <w:t>HOME</w:t>
            </w:r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00"/>
              </w:rPr>
              <w:t>SUPPORTS.AWC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3.819032" w:space="0" w:color="444444"/>
              <w:bottom w:val="single" w:sz="3.819032" w:space="0" w:color="3F3F3F"/>
              <w:left w:val="single" w:sz="7.638064" w:space="0" w:color="8C8C8C"/>
              <w:right w:val="single" w:sz="7.638064" w:space="0" w:color="808380"/>
            </w:tcBorders>
          </w:tcPr>
          <w:p>
            <w:pPr>
              <w:spacing w:before="84" w:after="0" w:line="240" w:lineRule="auto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203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939393"/>
              <w:bottom w:val="single" w:sz="7.638064" w:space="0" w:color="939793"/>
              <w:left w:val="single" w:sz="7.638064" w:space="0" w:color="808380"/>
              <w:right w:val="single" w:sz="7.638064" w:space="0" w:color="7C8080"/>
            </w:tcBorders>
          </w:tcPr>
          <w:p>
            <w:pPr>
              <w:spacing w:before="79" w:after="0" w:line="240" w:lineRule="auto"/>
              <w:ind w:left="18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14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939393"/>
              <w:bottom w:val="single" w:sz="7.638064" w:space="0" w:color="939793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70" w:after="0" w:line="240" w:lineRule="auto"/>
              <w:ind w:left="1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9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3.819032" w:space="0" w:color="5B6060"/>
              <w:bottom w:val="single" w:sz="3.819032" w:space="0" w:color="545757"/>
              <w:left w:val="single" w:sz="7.638064" w:space="0" w:color="777C7C"/>
              <w:right w:val="single" w:sz="7.638064" w:space="0" w:color="838787"/>
            </w:tcBorders>
          </w:tcPr>
          <w:p>
            <w:pPr>
              <w:spacing w:before="75" w:after="0" w:line="240" w:lineRule="auto"/>
              <w:ind w:left="1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5"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7" w:hRule="exact"/>
        </w:trPr>
        <w:tc>
          <w:tcPr>
            <w:tcW w:w="3595" w:type="dxa"/>
            <w:tcBorders>
              <w:top w:val="single" w:sz="7.638064" w:space="0" w:color="838783"/>
              <w:bottom w:val="single" w:sz="7.638064" w:space="0" w:color="808383"/>
              <w:left w:val="single" w:sz="7.638064" w:space="0" w:color="808080"/>
              <w:right w:val="single" w:sz="7.638064" w:space="0" w:color="8C8C8C"/>
            </w:tcBorders>
          </w:tcPr>
          <w:p>
            <w:pPr>
              <w:spacing w:before="70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6704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7"/>
              </w:rPr>
              <w:t>INDIVIDUA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7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-6"/>
                <w:w w:val="107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00"/>
              </w:rPr>
              <w:t>DAY</w:t>
            </w:r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97"/>
              </w:rPr>
              <w:t>SUPPORT</w:t>
            </w:r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-2"/>
                <w:w w:val="97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0"/>
                <w:w w:val="97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6"/>
                <w:w w:val="97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8"/>
              </w:rPr>
              <w:t>AWC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3.819032" w:space="0" w:color="3F3F3F"/>
              <w:bottom w:val="single" w:sz="7.638064" w:space="0" w:color="808383"/>
              <w:left w:val="single" w:sz="7.638064" w:space="0" w:color="8C8C8C"/>
              <w:right w:val="single" w:sz="7.638064" w:space="0" w:color="808380"/>
            </w:tcBorders>
          </w:tcPr>
          <w:p>
            <w:pPr>
              <w:spacing w:before="84" w:after="0" w:line="240" w:lineRule="auto"/>
              <w:ind w:left="178" w:right="1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3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939793"/>
              <w:bottom w:val="single" w:sz="7.638064" w:space="0" w:color="808383"/>
              <w:left w:val="single" w:sz="7.638064" w:space="0" w:color="808380"/>
              <w:right w:val="single" w:sz="7.638064" w:space="0" w:color="7C8080"/>
            </w:tcBorders>
          </w:tcPr>
          <w:p>
            <w:pPr>
              <w:spacing w:before="79" w:after="0" w:line="240" w:lineRule="auto"/>
              <w:ind w:left="188" w:right="13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13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939793"/>
              <w:bottom w:val="single" w:sz="7.638064" w:space="0" w:color="808383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79" w:after="0" w:line="240" w:lineRule="auto"/>
              <w:ind w:left="173" w:right="14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3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3.819032" w:space="0" w:color="545757"/>
              <w:bottom w:val="single" w:sz="7.638064" w:space="0" w:color="808383"/>
              <w:left w:val="single" w:sz="7.638064" w:space="0" w:color="777C7C"/>
              <w:right w:val="single" w:sz="7.638064" w:space="0" w:color="838787"/>
            </w:tcBorders>
          </w:tcPr>
          <w:p>
            <w:pPr>
              <w:spacing w:before="84" w:after="0" w:line="240" w:lineRule="auto"/>
              <w:ind w:left="173" w:right="14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3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7" w:hRule="exact"/>
        </w:trPr>
        <w:tc>
          <w:tcPr>
            <w:tcW w:w="3595" w:type="dxa"/>
            <w:tcBorders>
              <w:top w:val="single" w:sz="7.638064" w:space="0" w:color="808383"/>
              <w:bottom w:val="single" w:sz="7.638064" w:space="0" w:color="808080"/>
              <w:left w:val="single" w:sz="7.638064" w:space="0" w:color="808080"/>
              <w:right w:val="single" w:sz="7.638064" w:space="0" w:color="8C8C8C"/>
            </w:tcBorders>
          </w:tcPr>
          <w:p>
            <w:pPr>
              <w:spacing w:before="70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6707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ADULT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8"/>
              </w:rPr>
              <w:t>COMPANIO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-1"/>
                <w:w w:val="108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color w:val="858785"/>
                <w:spacing w:val="0"/>
                <w:w w:val="108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color w:val="858785"/>
                <w:spacing w:val="-4"/>
                <w:w w:val="108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8"/>
              </w:rPr>
              <w:t>AWC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7.638064" w:space="0" w:color="808383"/>
              <w:bottom w:val="single" w:sz="7.638064" w:space="0" w:color="808080"/>
              <w:left w:val="single" w:sz="7.638064" w:space="0" w:color="8C8C8C"/>
              <w:right w:val="single" w:sz="7.638064" w:space="0" w:color="808380"/>
            </w:tcBorders>
          </w:tcPr>
          <w:p>
            <w:pPr>
              <w:spacing w:before="79" w:after="0" w:line="240" w:lineRule="auto"/>
              <w:ind w:left="178" w:right="1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3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808383"/>
              <w:bottom w:val="single" w:sz="7.638064" w:space="0" w:color="808080"/>
              <w:left w:val="single" w:sz="7.638064" w:space="0" w:color="808380"/>
              <w:right w:val="single" w:sz="7.638064" w:space="0" w:color="939393"/>
            </w:tcBorders>
          </w:tcPr>
          <w:p>
            <w:pPr>
              <w:spacing w:before="79" w:after="0" w:line="240" w:lineRule="auto"/>
              <w:ind w:left="188" w:right="1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4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808383"/>
              <w:bottom w:val="single" w:sz="7.638064" w:space="0" w:color="909393"/>
              <w:left w:val="single" w:sz="7.638064" w:space="0" w:color="939393"/>
              <w:right w:val="single" w:sz="7.638064" w:space="0" w:color="777C7C"/>
            </w:tcBorders>
          </w:tcPr>
          <w:p>
            <w:pPr>
              <w:spacing w:before="79" w:after="0" w:line="240" w:lineRule="auto"/>
              <w:ind w:left="173" w:right="1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4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7.638064" w:space="0" w:color="808383"/>
              <w:bottom w:val="single" w:sz="7.638064" w:space="0" w:color="909393"/>
              <w:left w:val="single" w:sz="7.638064" w:space="0" w:color="777C7C"/>
              <w:right w:val="single" w:sz="7.638064" w:space="0" w:color="838787"/>
            </w:tcBorders>
          </w:tcPr>
          <w:p>
            <w:pPr>
              <w:spacing w:before="79" w:after="0" w:line="240" w:lineRule="auto"/>
              <w:ind w:left="163" w:right="14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27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7" w:hRule="exact"/>
        </w:trPr>
        <w:tc>
          <w:tcPr>
            <w:tcW w:w="3595" w:type="dxa"/>
            <w:tcBorders>
              <w:top w:val="single" w:sz="7.638064" w:space="0" w:color="808080"/>
              <w:bottom w:val="single" w:sz="7.638064" w:space="0" w:color="838383"/>
              <w:left w:val="single" w:sz="7.638064" w:space="0" w:color="808080"/>
              <w:right w:val="single" w:sz="3.819032" w:space="0" w:color="606460"/>
            </w:tcBorders>
          </w:tcPr>
          <w:p>
            <w:pPr>
              <w:spacing w:before="79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6753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AGENCY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WIT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00"/>
              </w:rPr>
              <w:t>CHOICE</w:t>
            </w:r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3"/>
              </w:rPr>
              <w:t>ADMI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3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-13"/>
                <w:w w:val="113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FEE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7.638064" w:space="0" w:color="808080"/>
              <w:bottom w:val="single" w:sz="7.638064" w:space="0" w:color="838383"/>
              <w:left w:val="single" w:sz="3.819032" w:space="0" w:color="606460"/>
              <w:right w:val="single" w:sz="7.638064" w:space="0" w:color="808380"/>
            </w:tcBorders>
          </w:tcPr>
          <w:p>
            <w:pPr>
              <w:spacing w:before="52" w:after="0" w:line="240" w:lineRule="auto"/>
              <w:ind w:left="171" w:right="11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545454"/>
                <w:spacing w:val="0"/>
                <w:w w:val="130"/>
              </w:rPr>
              <w:t>5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808080"/>
              <w:bottom w:val="single" w:sz="7.638064" w:space="0" w:color="838383"/>
              <w:left w:val="single" w:sz="7.638064" w:space="0" w:color="808380"/>
              <w:right w:val="single" w:sz="7.638064" w:space="0" w:color="939393"/>
            </w:tcBorders>
          </w:tcPr>
          <w:p>
            <w:pPr>
              <w:spacing w:before="79" w:after="0" w:line="240" w:lineRule="auto"/>
              <w:ind w:left="1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676969"/>
                <w:spacing w:val="0"/>
                <w:w w:val="115"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909393"/>
              <w:bottom w:val="single" w:sz="7.638064" w:space="0" w:color="838383"/>
              <w:left w:val="single" w:sz="7.638064" w:space="0" w:color="939393"/>
              <w:right w:val="single" w:sz="7.638064" w:space="0" w:color="777C7C"/>
            </w:tcBorders>
          </w:tcPr>
          <w:p>
            <w:pPr>
              <w:spacing w:before="79" w:after="0" w:line="240" w:lineRule="auto"/>
              <w:ind w:left="1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26"/>
              </w:rPr>
              <w:t>21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7.638064" w:space="0" w:color="909393"/>
              <w:bottom w:val="single" w:sz="7.638064" w:space="0" w:color="838383"/>
              <w:left w:val="single" w:sz="7.638064" w:space="0" w:color="777C7C"/>
              <w:right w:val="single" w:sz="7.638064" w:space="0" w:color="838787"/>
            </w:tcBorders>
          </w:tcPr>
          <w:p>
            <w:pPr>
              <w:spacing w:before="70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7"/>
              </w:rPr>
              <w:t>34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7" w:hRule="exact"/>
        </w:trPr>
        <w:tc>
          <w:tcPr>
            <w:tcW w:w="3595" w:type="dxa"/>
            <w:tcBorders>
              <w:top w:val="single" w:sz="7.638064" w:space="0" w:color="838383"/>
              <w:bottom w:val="single" w:sz="7.638064" w:space="0" w:color="808383"/>
              <w:left w:val="single" w:sz="7.638064" w:space="0" w:color="808080"/>
              <w:right w:val="single" w:sz="3.819032" w:space="0" w:color="444444"/>
            </w:tcBorders>
          </w:tcPr>
          <w:p>
            <w:pPr>
              <w:spacing w:before="79" w:after="0" w:line="240" w:lineRule="auto"/>
              <w:ind w:left="1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6780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FINANCIA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96"/>
              </w:rPr>
              <w:t>ASSISTANC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8"/>
                <w:w w:val="96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858785"/>
                <w:spacing w:val="0"/>
                <w:w w:val="96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color w:val="858785"/>
                <w:spacing w:val="17"/>
                <w:w w:val="9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6"/>
              </w:rPr>
              <w:t>AWC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7.638064" w:space="0" w:color="838383"/>
              <w:bottom w:val="single" w:sz="7.638064" w:space="0" w:color="808383"/>
              <w:left w:val="single" w:sz="3.819032" w:space="0" w:color="444444"/>
              <w:right w:val="single" w:sz="7.638064" w:space="0" w:color="808380"/>
            </w:tcBorders>
          </w:tcPr>
          <w:p>
            <w:pPr>
              <w:spacing w:before="79" w:after="0" w:line="240" w:lineRule="auto"/>
              <w:ind w:left="173" w:right="13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27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30" w:type="dxa"/>
            <w:tcBorders>
              <w:top w:val="single" w:sz="7.638064" w:space="0" w:color="838383"/>
              <w:bottom w:val="single" w:sz="7.638064" w:space="0" w:color="808383"/>
              <w:left w:val="single" w:sz="7.638064" w:space="0" w:color="808380"/>
              <w:right w:val="single" w:sz="7.638064" w:space="0" w:color="7C8080"/>
            </w:tcBorders>
          </w:tcPr>
          <w:p>
            <w:pPr>
              <w:spacing w:before="70" w:after="0" w:line="240" w:lineRule="auto"/>
              <w:ind w:left="172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545454"/>
                <w:spacing w:val="0"/>
                <w:w w:val="130"/>
              </w:rPr>
              <w:t>11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838383"/>
              <w:bottom w:val="single" w:sz="7.638064" w:space="0" w:color="808383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79" w:after="0" w:line="240" w:lineRule="auto"/>
              <w:ind w:left="1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9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20" w:type="dxa"/>
            <w:tcBorders>
              <w:top w:val="single" w:sz="7.638064" w:space="0" w:color="838383"/>
              <w:bottom w:val="single" w:sz="7.638064" w:space="0" w:color="808383"/>
              <w:left w:val="single" w:sz="7.638064" w:space="0" w:color="777C7C"/>
              <w:right w:val="single" w:sz="7.638064" w:space="0" w:color="838787"/>
            </w:tcBorders>
          </w:tcPr>
          <w:p>
            <w:pPr>
              <w:spacing w:before="70" w:after="0" w:line="240" w:lineRule="auto"/>
              <w:ind w:left="15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09"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7" w:hRule="exact"/>
        </w:trPr>
        <w:tc>
          <w:tcPr>
            <w:tcW w:w="3595" w:type="dxa"/>
            <w:tcBorders>
              <w:top w:val="single" w:sz="7.638064" w:space="0" w:color="808383"/>
              <w:bottom w:val="single" w:sz="7.638064" w:space="0" w:color="808383"/>
              <w:left w:val="single" w:sz="7.638064" w:space="0" w:color="808080"/>
              <w:right w:val="single" w:sz="3.819032" w:space="0" w:color="282B2B"/>
            </w:tcBorders>
          </w:tcPr>
          <w:p>
            <w:pPr>
              <w:spacing w:before="79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0"/>
                <w:w w:val="117"/>
              </w:rPr>
              <w:t>Tota</w:t>
            </w:r>
            <w:r>
              <w:rPr>
                <w:rFonts w:ascii="Arial" w:hAnsi="Arial" w:cs="Arial" w:eastAsia="Arial"/>
                <w:sz w:val="16"/>
                <w:szCs w:val="16"/>
                <w:color w:val="545454"/>
                <w:spacing w:val="9"/>
                <w:w w:val="117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0"/>
                <w:w w:val="117"/>
              </w:rPr>
              <w:t>#Service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0"/>
                <w:w w:val="117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-21"/>
                <w:w w:val="117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3D3F3F"/>
                <w:spacing w:val="0"/>
                <w:w w:val="119"/>
              </w:rPr>
              <w:t>Provided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516" w:type="dxa"/>
            <w:tcBorders>
              <w:top w:val="single" w:sz="7.638064" w:space="0" w:color="808383"/>
              <w:bottom w:val="single" w:sz="3.819032" w:space="0" w:color="676B6B"/>
              <w:left w:val="single" w:sz="3.819032" w:space="0" w:color="282B2B"/>
              <w:right w:val="single" w:sz="7.638064" w:space="0" w:color="808380"/>
            </w:tcBorders>
          </w:tcPr>
          <w:p>
            <w:pPr>
              <w:spacing w:before="71" w:after="0" w:line="211" w:lineRule="exact"/>
              <w:ind w:left="11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color w:val="3D3F3F"/>
                <w:spacing w:val="0"/>
                <w:w w:val="100"/>
                <w:position w:val="1"/>
              </w:rPr>
              <w:t>219</w:t>
            </w:r>
            <w:r>
              <w:rPr>
                <w:rFonts w:ascii="Courier New" w:hAnsi="Courier New" w:cs="Courier New" w:eastAsia="Courier New"/>
                <w:sz w:val="19"/>
                <w:szCs w:val="19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30" w:type="dxa"/>
            <w:tcBorders>
              <w:top w:val="single" w:sz="7.638064" w:space="0" w:color="808383"/>
              <w:bottom w:val="single" w:sz="7.638064" w:space="0" w:color="8C8C8C"/>
              <w:left w:val="single" w:sz="7.638064" w:space="0" w:color="808380"/>
              <w:right w:val="single" w:sz="7.638064" w:space="0" w:color="7C8080"/>
            </w:tcBorders>
          </w:tcPr>
          <w:p>
            <w:pPr>
              <w:spacing w:before="62" w:after="0" w:line="240" w:lineRule="auto"/>
              <w:ind w:left="124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color w:val="3D3F3F"/>
                <w:spacing w:val="0"/>
                <w:w w:val="100"/>
              </w:rPr>
              <w:t>524</w:t>
            </w:r>
            <w:r>
              <w:rPr>
                <w:rFonts w:ascii="Courier New" w:hAnsi="Courier New" w:cs="Courier New" w:eastAsia="Courier New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525" w:type="dxa"/>
            <w:tcBorders>
              <w:top w:val="single" w:sz="7.638064" w:space="0" w:color="808383"/>
              <w:bottom w:val="single" w:sz="7.638064" w:space="0" w:color="8C8C8C"/>
              <w:left w:val="single" w:sz="7.638064" w:space="0" w:color="7C8080"/>
              <w:right w:val="single" w:sz="7.638064" w:space="0" w:color="777C7C"/>
            </w:tcBorders>
          </w:tcPr>
          <w:p>
            <w:pPr>
              <w:spacing w:before="53" w:after="0" w:line="224" w:lineRule="exact"/>
              <w:ind w:left="110" w:right="-20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color w:val="3D3F3F"/>
                <w:spacing w:val="0"/>
                <w:w w:val="100"/>
                <w:position w:val="1"/>
              </w:rPr>
              <w:t>707</w:t>
            </w:r>
            <w:r>
              <w:rPr>
                <w:rFonts w:ascii="Courier New" w:hAnsi="Courier New" w:cs="Courier New" w:eastAsia="Courier New"/>
                <w:sz w:val="20"/>
                <w:szCs w:val="20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20" w:type="dxa"/>
            <w:tcBorders>
              <w:top w:val="single" w:sz="7.638064" w:space="0" w:color="808383"/>
              <w:bottom w:val="single" w:sz="7.638064" w:space="0" w:color="8C8C8C"/>
              <w:left w:val="single" w:sz="7.638064" w:space="0" w:color="777C7C"/>
              <w:right w:val="single" w:sz="7.638064" w:space="0" w:color="838787"/>
            </w:tcBorders>
          </w:tcPr>
          <w:p>
            <w:pPr>
              <w:spacing w:before="62" w:after="0" w:line="240" w:lineRule="auto"/>
              <w:ind w:left="100" w:right="-20"/>
              <w:jc w:val="left"/>
              <w:rPr>
                <w:rFonts w:ascii="Courier New" w:hAnsi="Courier New" w:cs="Courier New" w:eastAsia="Courier New"/>
                <w:sz w:val="19"/>
                <w:szCs w:val="19"/>
              </w:rPr>
            </w:pPr>
            <w:rPr/>
            <w:r>
              <w:rPr>
                <w:rFonts w:ascii="Courier New" w:hAnsi="Courier New" w:cs="Courier New" w:eastAsia="Courier New"/>
                <w:sz w:val="19"/>
                <w:szCs w:val="19"/>
                <w:color w:val="3D3F3F"/>
                <w:spacing w:val="0"/>
                <w:w w:val="100"/>
              </w:rPr>
              <w:t>918</w:t>
            </w:r>
            <w:r>
              <w:rPr>
                <w:rFonts w:ascii="Courier New" w:hAnsi="Courier New" w:cs="Courier New" w:eastAsia="Courier New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</w:tbl>
    <w:sectPr>
      <w:pgMar w:header="0" w:footer="1487" w:top="1480" w:bottom="1680" w:left="1460" w:right="17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3.067078pt;margin-top:696.640564pt;width:15.210412pt;height:14.60566pt;mso-position-horizontal-relative:page;mso-position-vertical-relative:page;z-index:-641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545454"/>
                    <w:w w:val="106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545454"/>
                    <w:spacing w:val="0"/>
                    <w:w w:val="10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image" Target="media/image1.jpg"/>
  <Relationship Id="rId6" Type="http://schemas.openxmlformats.org/officeDocument/2006/relationships/image" Target="media/image2.jpg"/>
  <Relationship Id="rId7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2017-02-03T17:26:09Z</dcterms:created>
  <dcterms:modified xsi:type="dcterms:W3CDTF">2017-02-03T17:26:09Z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2017-02-03T00:00:00Z</vt:filetime>
  </property>
  <property fmtid="{D5CDD505-2E9C-101B-9397-08002B2CF9AE}" pid="3" name="LastSaved">
    <vt:filetime>2017-02-03T00:00:00Z</vt:filetime>
  </property>
</Properties>
</file>