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796577A" w:rsidR="00FC6B42" w:rsidRPr="00530145" w:rsidRDefault="0050186A"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26233A36" w:rsidR="00B8281C" w:rsidRPr="00706C39" w:rsidRDefault="00B8281C" w:rsidP="00B8281C">
      <w:pPr>
        <w:ind w:left="1440" w:hanging="1440"/>
        <w:rPr>
          <w:color w:val="000000"/>
          <w:szCs w:val="24"/>
        </w:rPr>
      </w:pPr>
      <w:r w:rsidRPr="00706C39">
        <w:rPr>
          <w:szCs w:val="24"/>
        </w:rPr>
        <w:t>Date</w:t>
      </w:r>
      <w:proofErr w:type="gramStart"/>
      <w:r w:rsidRPr="00706C39">
        <w:rPr>
          <w:szCs w:val="24"/>
        </w:rPr>
        <w:t>:</w:t>
      </w:r>
      <w:r w:rsidRPr="00706C39">
        <w:rPr>
          <w:b/>
          <w:szCs w:val="24"/>
        </w:rPr>
        <w:t xml:space="preserve">  </w:t>
      </w:r>
      <w:r w:rsidR="006F7051">
        <w:rPr>
          <w:szCs w:val="24"/>
        </w:rPr>
        <w:t>December</w:t>
      </w:r>
      <w:proofErr w:type="gramEnd"/>
      <w:r w:rsidR="006F7051">
        <w:rPr>
          <w:szCs w:val="24"/>
        </w:rPr>
        <w:t xml:space="preserve"> 19</w:t>
      </w:r>
      <w:r w:rsidR="00BE7902">
        <w:rPr>
          <w:szCs w:val="24"/>
        </w:rPr>
        <w:t xml:space="preserve">, </w:t>
      </w:r>
      <w:proofErr w:type="gramStart"/>
      <w:r w:rsidR="00BE7902">
        <w:rPr>
          <w:szCs w:val="24"/>
        </w:rPr>
        <w:t>202</w:t>
      </w:r>
      <w:r w:rsidR="00CC7FB2">
        <w:rPr>
          <w:szCs w:val="24"/>
        </w:rPr>
        <w:t>5</w:t>
      </w:r>
      <w:proofErr w:type="gramEnd"/>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sidR="00CA1FA1">
        <w:rPr>
          <w:szCs w:val="24"/>
        </w:rPr>
        <w:t>10:00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sz w:val="24"/>
          <w:szCs w:val="24"/>
        </w:rPr>
      </w:pPr>
      <w:r>
        <w:rPr>
          <w:rFonts w:ascii="Times New Roman" w:hAnsi="Times New Roman"/>
          <w:b/>
          <w:sz w:val="24"/>
          <w:szCs w:val="24"/>
        </w:rPr>
        <w:t>Meeting commences</w:t>
      </w:r>
      <w:r>
        <w:rPr>
          <w:rFonts w:ascii="Times New Roman" w:hAnsi="Times New Roman"/>
          <w:sz w:val="24"/>
          <w:szCs w:val="24"/>
        </w:rPr>
        <w:tab/>
      </w:r>
    </w:p>
    <w:p w14:paraId="5F3272B3" w14:textId="77777777" w:rsidR="0070434A" w:rsidRDefault="0070434A" w:rsidP="00A553E4">
      <w:pPr>
        <w:pStyle w:val="NoSpacing"/>
        <w:rPr>
          <w:rFonts w:ascii="Times New Roman" w:hAnsi="Times New Roman"/>
          <w:b/>
          <w:sz w:val="24"/>
          <w:szCs w:val="24"/>
        </w:rPr>
      </w:pPr>
    </w:p>
    <w:bookmarkStart w:id="0" w:name="_Hlk131429865"/>
    <w:bookmarkStart w:id="1" w:name="_Hlk151450456"/>
    <w:p w14:paraId="7CFB265B" w14:textId="2624334C" w:rsidR="0093388E" w:rsidRDefault="00D72DD3"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"https://eohhs.webex.com/eohhs/j.php?MTID=mf1699e4301fe853376f93289f3388b8e"</w:instrText>
      </w:r>
      <w:r>
        <w:rPr>
          <w:rFonts w:ascii="Times New Roman" w:hAnsi="Times New Roman"/>
          <w:sz w:val="24"/>
          <w:szCs w:val="24"/>
        </w:rPr>
      </w:r>
      <w:r>
        <w:rPr>
          <w:rFonts w:ascii="Times New Roman" w:hAnsi="Times New Roman"/>
          <w:sz w:val="24"/>
          <w:szCs w:val="24"/>
        </w:rPr>
        <w:fldChar w:fldCharType="separate"/>
      </w:r>
      <w:r w:rsidR="0093388E" w:rsidRPr="00D72DD3">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3851AE92"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proofErr w:type="gramStart"/>
      <w:r w:rsidRPr="0014735B">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00D72DD3" w:rsidRPr="00D72DD3">
        <w:rPr>
          <w:rFonts w:ascii="Times New Roman" w:hAnsi="Times New Roman"/>
          <w:sz w:val="24"/>
          <w:szCs w:val="24"/>
        </w:rPr>
        <w:t>2536</w:t>
      </w:r>
      <w:proofErr w:type="gramEnd"/>
      <w:r w:rsidR="00D72DD3" w:rsidRPr="00D72DD3">
        <w:rPr>
          <w:rFonts w:ascii="Times New Roman" w:hAnsi="Times New Roman"/>
          <w:sz w:val="24"/>
          <w:szCs w:val="24"/>
        </w:rPr>
        <w:t xml:space="preserve"> 024 6131</w:t>
      </w:r>
    </w:p>
    <w:p w14:paraId="7439B8AA" w14:textId="33EEF24B"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D72DD3">
        <w:rPr>
          <w:rFonts w:ascii="Times New Roman" w:hAnsi="Times New Roman"/>
          <w:sz w:val="24"/>
          <w:szCs w:val="24"/>
        </w:rPr>
        <w:tab/>
      </w:r>
      <w:r w:rsidR="00D72DD3" w:rsidRPr="00D72DD3">
        <w:rPr>
          <w:rFonts w:ascii="Times New Roman" w:hAnsi="Times New Roman"/>
          <w:sz w:val="24"/>
          <w:szCs w:val="24"/>
        </w:rPr>
        <w:t>t6E8zJD7JvH (86389537 from a phone)</w:t>
      </w:r>
    </w:p>
    <w:p w14:paraId="33DA1FDD" w14:textId="77777777" w:rsidR="00353296" w:rsidRDefault="00353296" w:rsidP="0093388E">
      <w:pPr>
        <w:pStyle w:val="NoSpacing"/>
        <w:ind w:firstLine="720"/>
        <w:rPr>
          <w:rFonts w:ascii="Times New Roman" w:hAnsi="Times New Roman"/>
          <w:sz w:val="24"/>
          <w:szCs w:val="24"/>
        </w:rPr>
      </w:pPr>
    </w:p>
    <w:p w14:paraId="656E3C74" w14:textId="4BCD43D0" w:rsidR="0093388E" w:rsidRDefault="0093388E" w:rsidP="00D72DD3">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2DD3">
        <w:rPr>
          <w:rFonts w:ascii="Times New Roman" w:hAnsi="Times New Roman"/>
          <w:sz w:val="24"/>
          <w:szCs w:val="24"/>
        </w:rPr>
        <w:t>(</w:t>
      </w:r>
      <w:r w:rsidR="00D72DD3" w:rsidRPr="00D72DD3">
        <w:rPr>
          <w:rFonts w:ascii="Times New Roman" w:hAnsi="Times New Roman"/>
          <w:sz w:val="24"/>
          <w:szCs w:val="24"/>
        </w:rPr>
        <w:t>617</w:t>
      </w:r>
      <w:r w:rsidR="00D72DD3">
        <w:rPr>
          <w:rFonts w:ascii="Times New Roman" w:hAnsi="Times New Roman"/>
          <w:sz w:val="24"/>
          <w:szCs w:val="24"/>
        </w:rPr>
        <w:t xml:space="preserve">) </w:t>
      </w:r>
      <w:r w:rsidR="00D72DD3" w:rsidRPr="00D72DD3">
        <w:rPr>
          <w:rFonts w:ascii="Times New Roman" w:hAnsi="Times New Roman"/>
          <w:sz w:val="24"/>
          <w:szCs w:val="24"/>
        </w:rPr>
        <w:t xml:space="preserve">315-0704 </w:t>
      </w:r>
      <w:r w:rsidR="00D72DD3">
        <w:rPr>
          <w:rFonts w:ascii="Times New Roman" w:hAnsi="Times New Roman"/>
          <w:sz w:val="24"/>
          <w:szCs w:val="24"/>
        </w:rPr>
        <w:t>or (</w:t>
      </w:r>
      <w:r w:rsidR="00D72DD3" w:rsidRPr="00D72DD3">
        <w:rPr>
          <w:rFonts w:ascii="Times New Roman" w:hAnsi="Times New Roman"/>
          <w:sz w:val="24"/>
          <w:szCs w:val="24"/>
        </w:rPr>
        <w:t>650</w:t>
      </w:r>
      <w:r w:rsidR="00D72DD3">
        <w:rPr>
          <w:rFonts w:ascii="Times New Roman" w:hAnsi="Times New Roman"/>
          <w:sz w:val="24"/>
          <w:szCs w:val="24"/>
        </w:rPr>
        <w:t xml:space="preserve">) </w:t>
      </w:r>
      <w:r w:rsidR="00D72DD3" w:rsidRPr="00D72DD3">
        <w:rPr>
          <w:rFonts w:ascii="Times New Roman" w:hAnsi="Times New Roman"/>
          <w:sz w:val="24"/>
          <w:szCs w:val="24"/>
        </w:rPr>
        <w:t xml:space="preserve">479-3208 </w:t>
      </w:r>
    </w:p>
    <w:p w14:paraId="51122128" w14:textId="0AECD7A0" w:rsidR="0093388E" w:rsidRPr="0014735B"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D72DD3" w:rsidRPr="00D72DD3">
        <w:rPr>
          <w:rFonts w:ascii="Times New Roman" w:hAnsi="Times New Roman"/>
          <w:sz w:val="24"/>
          <w:szCs w:val="24"/>
        </w:rPr>
        <w:t>2536 024 6131</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34EEF0A1" w14:textId="584699EE"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6D1BE9">
        <w:rPr>
          <w:rFonts w:ascii="Times New Roman" w:hAnsi="Times New Roman"/>
          <w:sz w:val="24"/>
          <w:szCs w:val="24"/>
        </w:rPr>
        <w:t>November 21</w:t>
      </w:r>
      <w:r w:rsidR="0070434A">
        <w:rPr>
          <w:rFonts w:ascii="Times New Roman" w:hAnsi="Times New Roman"/>
          <w:sz w:val="24"/>
          <w:szCs w:val="24"/>
        </w:rPr>
        <w:t>,</w:t>
      </w:r>
      <w:r w:rsidR="00E559FF">
        <w:rPr>
          <w:rFonts w:ascii="Times New Roman" w:hAnsi="Times New Roman"/>
          <w:sz w:val="24"/>
          <w:szCs w:val="24"/>
        </w:rPr>
        <w:t xml:space="preserve"> 2025</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2870D96B"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6D1BE9">
        <w:rPr>
          <w:rFonts w:ascii="Times New Roman" w:hAnsi="Times New Roman"/>
          <w:sz w:val="24"/>
          <w:szCs w:val="24"/>
        </w:rPr>
        <w:t>November 21</w:t>
      </w:r>
      <w:r w:rsidR="00D03870">
        <w:rPr>
          <w:rFonts w:ascii="Times New Roman" w:hAnsi="Times New Roman"/>
          <w:sz w:val="24"/>
          <w:szCs w:val="24"/>
        </w:rPr>
        <w:t>, 2025</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02527691"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66E7FEF6" w14:textId="42A75906" w:rsidR="00C43EB1" w:rsidRPr="002235D3" w:rsidRDefault="00B8281C" w:rsidP="00C43EB1">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041BE210" w14:textId="15768789" w:rsidR="002235D3" w:rsidRPr="002235D3" w:rsidRDefault="002235D3" w:rsidP="00C43EB1">
      <w:pPr>
        <w:pStyle w:val="NoSpacing"/>
        <w:numPr>
          <w:ilvl w:val="0"/>
          <w:numId w:val="1"/>
        </w:numPr>
        <w:rPr>
          <w:rFonts w:ascii="Times New Roman" w:hAnsi="Times New Roman"/>
          <w:b/>
          <w:sz w:val="24"/>
          <w:szCs w:val="24"/>
        </w:rPr>
      </w:pPr>
      <w:r>
        <w:rPr>
          <w:rFonts w:ascii="Times New Roman" w:hAnsi="Times New Roman"/>
          <w:sz w:val="24"/>
          <w:szCs w:val="24"/>
        </w:rPr>
        <w:t>Behavior Analyst Certification Board 2026 Regulators Conference</w:t>
      </w:r>
    </w:p>
    <w:p w14:paraId="7A3849F6" w14:textId="7B436DC9" w:rsidR="002235D3" w:rsidRPr="00C43EB1" w:rsidRDefault="002235D3" w:rsidP="002235D3">
      <w:pPr>
        <w:pStyle w:val="NoSpacing"/>
        <w:numPr>
          <w:ilvl w:val="1"/>
          <w:numId w:val="1"/>
        </w:numPr>
        <w:rPr>
          <w:rFonts w:ascii="Times New Roman" w:hAnsi="Times New Roman"/>
          <w:b/>
          <w:sz w:val="24"/>
          <w:szCs w:val="24"/>
        </w:rPr>
      </w:pPr>
      <w:r>
        <w:rPr>
          <w:rFonts w:ascii="Times New Roman" w:hAnsi="Times New Roman"/>
          <w:sz w:val="24"/>
          <w:szCs w:val="24"/>
        </w:rPr>
        <w:t xml:space="preserve">Appointment of Board representatives – VOTE </w:t>
      </w:r>
    </w:p>
    <w:p w14:paraId="1893EFDB" w14:textId="77777777" w:rsidR="00322E74" w:rsidRDefault="00322E74" w:rsidP="00F41D2D">
      <w:pPr>
        <w:pStyle w:val="NoSpacing"/>
        <w:rPr>
          <w:rFonts w:ascii="Times New Roman" w:hAnsi="Times New Roman"/>
          <w:b/>
          <w:bCs/>
          <w:sz w:val="24"/>
          <w:szCs w:val="24"/>
        </w:rPr>
      </w:pPr>
      <w:bookmarkStart w:id="2" w:name="_Hlk168664031"/>
      <w:bookmarkStart w:id="3" w:name="_Hlk173329666"/>
    </w:p>
    <w:p w14:paraId="0767AF0D" w14:textId="50DE8980" w:rsidR="006F7051" w:rsidRDefault="006F7051" w:rsidP="00F41D2D">
      <w:pPr>
        <w:pStyle w:val="NoSpacing"/>
        <w:rPr>
          <w:rFonts w:ascii="Times New Roman" w:hAnsi="Times New Roman"/>
          <w:b/>
          <w:bCs/>
          <w:sz w:val="24"/>
          <w:szCs w:val="24"/>
        </w:rPr>
      </w:pPr>
      <w:r>
        <w:rPr>
          <w:rFonts w:ascii="Times New Roman" w:hAnsi="Times New Roman"/>
          <w:b/>
          <w:bCs/>
          <w:sz w:val="24"/>
          <w:szCs w:val="24"/>
        </w:rPr>
        <w:t>Discussion</w:t>
      </w:r>
    </w:p>
    <w:p w14:paraId="385F365F" w14:textId="77777777" w:rsidR="006F7051" w:rsidRDefault="006F7051" w:rsidP="006F7051">
      <w:pPr>
        <w:pStyle w:val="NoSpacing"/>
        <w:numPr>
          <w:ilvl w:val="0"/>
          <w:numId w:val="27"/>
        </w:numPr>
        <w:rPr>
          <w:rFonts w:ascii="Times New Roman" w:hAnsi="Times New Roman"/>
          <w:sz w:val="24"/>
          <w:szCs w:val="24"/>
        </w:rPr>
      </w:pPr>
      <w:r w:rsidRPr="006F7051">
        <w:rPr>
          <w:rFonts w:ascii="Times New Roman" w:hAnsi="Times New Roman"/>
          <w:sz w:val="24"/>
          <w:szCs w:val="24"/>
        </w:rPr>
        <w:t xml:space="preserve">Review of comments from public hearing on proposed revisions to 262 CMR 2.00, </w:t>
      </w:r>
    </w:p>
    <w:p w14:paraId="39FEBAEE" w14:textId="3F5B9B3D" w:rsidR="006F7051" w:rsidRPr="006F7051" w:rsidRDefault="006F7051" w:rsidP="006F7051">
      <w:pPr>
        <w:pStyle w:val="NoSpacing"/>
        <w:ind w:left="720"/>
        <w:rPr>
          <w:rFonts w:ascii="Times New Roman" w:hAnsi="Times New Roman"/>
          <w:sz w:val="24"/>
          <w:szCs w:val="24"/>
        </w:rPr>
      </w:pPr>
      <w:r w:rsidRPr="006F7051">
        <w:rPr>
          <w:rFonts w:ascii="Times New Roman" w:hAnsi="Times New Roman"/>
          <w:sz w:val="24"/>
          <w:szCs w:val="24"/>
        </w:rPr>
        <w:t xml:space="preserve">262 CMR 3.00, 262 CMR 8.00, and 801 CMR 4.00 – VOTE </w:t>
      </w:r>
    </w:p>
    <w:p w14:paraId="095B6E91" w14:textId="77777777" w:rsidR="006F7051" w:rsidRDefault="006F7051" w:rsidP="00F41D2D">
      <w:pPr>
        <w:pStyle w:val="NoSpacing"/>
        <w:rPr>
          <w:rFonts w:ascii="Times New Roman" w:hAnsi="Times New Roman"/>
          <w:b/>
          <w:bCs/>
          <w:sz w:val="24"/>
          <w:szCs w:val="24"/>
        </w:rPr>
      </w:pPr>
    </w:p>
    <w:p w14:paraId="73FEF53E" w14:textId="48154C42" w:rsidR="00056F47" w:rsidRPr="00E321CF" w:rsidRDefault="00056F47" w:rsidP="00056F47">
      <w:pPr>
        <w:pStyle w:val="NoSpacing"/>
        <w:rPr>
          <w:rFonts w:ascii="Times New Roman" w:hAnsi="Times New Roman"/>
          <w:b/>
          <w:sz w:val="24"/>
          <w:szCs w:val="24"/>
        </w:rPr>
      </w:pPr>
      <w:r w:rsidRPr="00933F64">
        <w:rPr>
          <w:rFonts w:ascii="Times New Roman" w:hAnsi="Times New Roman"/>
          <w:b/>
          <w:sz w:val="24"/>
          <w:szCs w:val="24"/>
        </w:rPr>
        <w:t>Monitoring</w:t>
      </w:r>
      <w:r>
        <w:rPr>
          <w:rFonts w:ascii="Times New Roman" w:hAnsi="Times New Roman"/>
          <w:b/>
          <w:sz w:val="24"/>
          <w:szCs w:val="24"/>
        </w:rPr>
        <w:t xml:space="preserve"> interview</w:t>
      </w:r>
    </w:p>
    <w:p w14:paraId="17134D4D" w14:textId="77777777" w:rsidR="00056F47" w:rsidRDefault="00056F47" w:rsidP="00056F47">
      <w:pPr>
        <w:pStyle w:val="NoSpacing"/>
        <w:numPr>
          <w:ilvl w:val="0"/>
          <w:numId w:val="9"/>
        </w:numPr>
        <w:rPr>
          <w:rFonts w:ascii="Times New Roman" w:hAnsi="Times New Roman"/>
          <w:bCs/>
          <w:sz w:val="24"/>
          <w:szCs w:val="24"/>
        </w:rPr>
      </w:pPr>
      <w:r w:rsidRPr="005A20A4">
        <w:rPr>
          <w:rFonts w:ascii="Times New Roman" w:hAnsi="Times New Roman"/>
          <w:bCs/>
          <w:sz w:val="24"/>
          <w:szCs w:val="24"/>
        </w:rPr>
        <w:t xml:space="preserve">Alyson Marcell, </w:t>
      </w:r>
      <w:r>
        <w:rPr>
          <w:rFonts w:ascii="Times New Roman" w:hAnsi="Times New Roman"/>
          <w:bCs/>
          <w:sz w:val="24"/>
          <w:szCs w:val="24"/>
        </w:rPr>
        <w:t>C</w:t>
      </w:r>
      <w:r w:rsidRPr="005A20A4">
        <w:rPr>
          <w:rFonts w:ascii="Times New Roman" w:hAnsi="Times New Roman"/>
          <w:bCs/>
          <w:sz w:val="24"/>
          <w:szCs w:val="24"/>
        </w:rPr>
        <w:t xml:space="preserve">onditional Licensure Agreement, </w:t>
      </w:r>
      <w:r>
        <w:rPr>
          <w:rFonts w:ascii="Times New Roman" w:hAnsi="Times New Roman"/>
          <w:bCs/>
          <w:sz w:val="24"/>
          <w:szCs w:val="24"/>
        </w:rPr>
        <w:t>revised 2nd</w:t>
      </w:r>
      <w:r w:rsidRPr="005A20A4">
        <w:rPr>
          <w:rFonts w:ascii="Times New Roman" w:hAnsi="Times New Roman"/>
          <w:bCs/>
          <w:sz w:val="24"/>
          <w:szCs w:val="24"/>
        </w:rPr>
        <w:t xml:space="preserve"> </w:t>
      </w:r>
      <w:r>
        <w:rPr>
          <w:rFonts w:ascii="Times New Roman" w:hAnsi="Times New Roman"/>
          <w:bCs/>
          <w:sz w:val="24"/>
          <w:szCs w:val="24"/>
        </w:rPr>
        <w:t>q</w:t>
      </w:r>
      <w:r w:rsidRPr="005A20A4">
        <w:rPr>
          <w:rFonts w:ascii="Times New Roman" w:hAnsi="Times New Roman"/>
          <w:bCs/>
          <w:sz w:val="24"/>
          <w:szCs w:val="24"/>
        </w:rPr>
        <w:t xml:space="preserve">uarterly </w:t>
      </w:r>
      <w:r>
        <w:rPr>
          <w:rFonts w:ascii="Times New Roman" w:hAnsi="Times New Roman"/>
          <w:bCs/>
          <w:sz w:val="24"/>
          <w:szCs w:val="24"/>
        </w:rPr>
        <w:t>m</w:t>
      </w:r>
      <w:r w:rsidRPr="005A20A4">
        <w:rPr>
          <w:rFonts w:ascii="Times New Roman" w:hAnsi="Times New Roman"/>
          <w:bCs/>
          <w:sz w:val="24"/>
          <w:szCs w:val="24"/>
        </w:rPr>
        <w:t xml:space="preserve">onitoring </w:t>
      </w:r>
      <w:r>
        <w:rPr>
          <w:rFonts w:ascii="Times New Roman" w:hAnsi="Times New Roman"/>
          <w:bCs/>
          <w:sz w:val="24"/>
          <w:szCs w:val="24"/>
        </w:rPr>
        <w:t>r</w:t>
      </w:r>
      <w:r w:rsidRPr="005A20A4">
        <w:rPr>
          <w:rFonts w:ascii="Times New Roman" w:hAnsi="Times New Roman"/>
          <w:bCs/>
          <w:sz w:val="24"/>
          <w:szCs w:val="24"/>
        </w:rPr>
        <w:t>eport</w:t>
      </w:r>
      <w:r>
        <w:rPr>
          <w:rFonts w:ascii="Times New Roman" w:hAnsi="Times New Roman"/>
          <w:bCs/>
          <w:sz w:val="24"/>
          <w:szCs w:val="24"/>
        </w:rPr>
        <w:t xml:space="preserve"> and 2nd quarterly monitoring report from employer – VOTE </w:t>
      </w:r>
    </w:p>
    <w:p w14:paraId="57ECDD1F" w14:textId="72099DFE" w:rsidR="00056F47" w:rsidRDefault="00056F47" w:rsidP="00056F47">
      <w:pPr>
        <w:pStyle w:val="NoSpacing"/>
        <w:numPr>
          <w:ilvl w:val="1"/>
          <w:numId w:val="9"/>
        </w:numPr>
        <w:rPr>
          <w:rFonts w:ascii="Times New Roman" w:hAnsi="Times New Roman"/>
          <w:bCs/>
          <w:sz w:val="24"/>
          <w:szCs w:val="24"/>
        </w:rPr>
      </w:pPr>
      <w:r>
        <w:rPr>
          <w:rFonts w:ascii="Times New Roman" w:hAnsi="Times New Roman"/>
          <w:bCs/>
          <w:sz w:val="24"/>
          <w:szCs w:val="24"/>
        </w:rPr>
        <w:t>Interview of Alyson Marcell and employer representative Michelle Clarke</w:t>
      </w:r>
    </w:p>
    <w:p w14:paraId="267EB765" w14:textId="77777777" w:rsidR="00531E6E" w:rsidRDefault="00531E6E" w:rsidP="00F41D2D">
      <w:pPr>
        <w:pStyle w:val="NoSpacing"/>
        <w:rPr>
          <w:rFonts w:ascii="Times New Roman" w:hAnsi="Times New Roman"/>
          <w:b/>
          <w:bCs/>
          <w:sz w:val="24"/>
          <w:szCs w:val="24"/>
        </w:rPr>
      </w:pPr>
    </w:p>
    <w:p w14:paraId="3A051528" w14:textId="77777777" w:rsidR="009D7A50" w:rsidRDefault="009D7A50" w:rsidP="00F41D2D">
      <w:pPr>
        <w:pStyle w:val="NoSpacing"/>
        <w:rPr>
          <w:rFonts w:ascii="Times New Roman" w:hAnsi="Times New Roman"/>
          <w:b/>
          <w:bCs/>
          <w:sz w:val="24"/>
          <w:szCs w:val="24"/>
        </w:rPr>
      </w:pPr>
    </w:p>
    <w:p w14:paraId="33B92342" w14:textId="77777777" w:rsidR="009D7A50" w:rsidRDefault="009D7A50" w:rsidP="00F41D2D">
      <w:pPr>
        <w:pStyle w:val="NoSpacing"/>
        <w:rPr>
          <w:rFonts w:ascii="Times New Roman" w:hAnsi="Times New Roman"/>
          <w:b/>
          <w:bCs/>
          <w:sz w:val="24"/>
          <w:szCs w:val="24"/>
        </w:rPr>
      </w:pPr>
    </w:p>
    <w:p w14:paraId="09285C93" w14:textId="261FA160" w:rsidR="004757FC" w:rsidRDefault="004757FC" w:rsidP="00F41D2D">
      <w:pPr>
        <w:pStyle w:val="NoSpacing"/>
        <w:rPr>
          <w:rFonts w:ascii="Times New Roman" w:hAnsi="Times New Roman"/>
          <w:b/>
          <w:bCs/>
          <w:sz w:val="24"/>
          <w:szCs w:val="24"/>
        </w:rPr>
      </w:pPr>
      <w:r>
        <w:rPr>
          <w:rFonts w:ascii="Times New Roman" w:hAnsi="Times New Roman"/>
          <w:b/>
          <w:bCs/>
          <w:sz w:val="24"/>
          <w:szCs w:val="24"/>
        </w:rPr>
        <w:lastRenderedPageBreak/>
        <w:t>LMHC application review</w:t>
      </w:r>
      <w:r w:rsidR="00B808AC">
        <w:rPr>
          <w:rFonts w:ascii="Times New Roman" w:hAnsi="Times New Roman"/>
          <w:b/>
          <w:bCs/>
          <w:sz w:val="24"/>
          <w:szCs w:val="24"/>
        </w:rPr>
        <w:t>s</w:t>
      </w:r>
    </w:p>
    <w:bookmarkEnd w:id="2"/>
    <w:bookmarkEnd w:id="3"/>
    <w:p w14:paraId="083D1935" w14:textId="77ECAA13" w:rsidR="00F223FB" w:rsidRDefault="00F223FB" w:rsidP="00F223FB">
      <w:pPr>
        <w:pStyle w:val="NoSpacing"/>
        <w:numPr>
          <w:ilvl w:val="0"/>
          <w:numId w:val="9"/>
        </w:numPr>
        <w:rPr>
          <w:rFonts w:ascii="Times New Roman" w:hAnsi="Times New Roman"/>
          <w:sz w:val="24"/>
          <w:szCs w:val="24"/>
        </w:rPr>
      </w:pPr>
      <w:r>
        <w:rPr>
          <w:rFonts w:ascii="Times New Roman" w:hAnsi="Times New Roman"/>
          <w:sz w:val="24"/>
          <w:szCs w:val="24"/>
        </w:rPr>
        <w:t xml:space="preserve">Maria Gonzalez – VOTE </w:t>
      </w:r>
    </w:p>
    <w:p w14:paraId="3893DFE9" w14:textId="3AE73B92" w:rsidR="009D7A50" w:rsidRDefault="009D7A50" w:rsidP="00F223FB">
      <w:pPr>
        <w:pStyle w:val="NoSpacing"/>
        <w:numPr>
          <w:ilvl w:val="0"/>
          <w:numId w:val="9"/>
        </w:numPr>
        <w:rPr>
          <w:rFonts w:ascii="Times New Roman" w:hAnsi="Times New Roman"/>
          <w:sz w:val="24"/>
          <w:szCs w:val="24"/>
        </w:rPr>
      </w:pPr>
      <w:r>
        <w:rPr>
          <w:rFonts w:ascii="Times New Roman" w:hAnsi="Times New Roman"/>
          <w:sz w:val="24"/>
          <w:szCs w:val="24"/>
        </w:rPr>
        <w:t xml:space="preserve">Agustina Spiguel – VOTE </w:t>
      </w:r>
    </w:p>
    <w:p w14:paraId="64FBC195" w14:textId="63EFF955" w:rsidR="00F223FB" w:rsidRPr="00F223FB" w:rsidRDefault="00F223FB" w:rsidP="00F223FB">
      <w:pPr>
        <w:pStyle w:val="NoSpacing"/>
        <w:numPr>
          <w:ilvl w:val="0"/>
          <w:numId w:val="9"/>
        </w:numPr>
        <w:rPr>
          <w:rFonts w:ascii="Times New Roman" w:hAnsi="Times New Roman"/>
          <w:sz w:val="24"/>
          <w:szCs w:val="24"/>
        </w:rPr>
      </w:pPr>
      <w:r w:rsidRPr="00F223FB">
        <w:rPr>
          <w:rFonts w:ascii="Times New Roman" w:hAnsi="Times New Roman"/>
          <w:sz w:val="24"/>
          <w:szCs w:val="24"/>
        </w:rPr>
        <w:t>Lisa House</w:t>
      </w:r>
      <w:r>
        <w:rPr>
          <w:rFonts w:ascii="Times New Roman" w:hAnsi="Times New Roman"/>
          <w:sz w:val="24"/>
          <w:szCs w:val="24"/>
        </w:rPr>
        <w:t xml:space="preserve"> – VOTE </w:t>
      </w:r>
    </w:p>
    <w:p w14:paraId="0B85A721" w14:textId="5AF14B27" w:rsidR="00F223FB" w:rsidRPr="009D7A50" w:rsidRDefault="00F223FB" w:rsidP="009D7A50">
      <w:pPr>
        <w:pStyle w:val="NoSpacing"/>
        <w:numPr>
          <w:ilvl w:val="0"/>
          <w:numId w:val="9"/>
        </w:numPr>
        <w:rPr>
          <w:rFonts w:ascii="Times New Roman" w:hAnsi="Times New Roman"/>
          <w:sz w:val="24"/>
          <w:szCs w:val="24"/>
        </w:rPr>
      </w:pPr>
      <w:r w:rsidRPr="00F223FB">
        <w:rPr>
          <w:rFonts w:ascii="Times New Roman" w:hAnsi="Times New Roman"/>
          <w:sz w:val="24"/>
          <w:szCs w:val="24"/>
        </w:rPr>
        <w:t xml:space="preserve">Marianne Katavolos – VOTE </w:t>
      </w:r>
    </w:p>
    <w:p w14:paraId="62C1BA10" w14:textId="77777777" w:rsidR="00F223FB" w:rsidRDefault="00F223FB" w:rsidP="006576FF">
      <w:pPr>
        <w:pStyle w:val="NoSpacing"/>
        <w:rPr>
          <w:rFonts w:ascii="Times New Roman" w:hAnsi="Times New Roman"/>
          <w:b/>
          <w:bCs/>
          <w:sz w:val="24"/>
          <w:szCs w:val="24"/>
        </w:rPr>
      </w:pPr>
    </w:p>
    <w:p w14:paraId="09A7A325" w14:textId="0EF774BD" w:rsidR="00F223FB" w:rsidRDefault="00F223FB" w:rsidP="006576FF">
      <w:pPr>
        <w:pStyle w:val="NoSpacing"/>
        <w:rPr>
          <w:rFonts w:ascii="Times New Roman" w:hAnsi="Times New Roman"/>
          <w:b/>
          <w:bCs/>
          <w:sz w:val="24"/>
          <w:szCs w:val="24"/>
        </w:rPr>
      </w:pPr>
      <w:r>
        <w:rPr>
          <w:rFonts w:ascii="Times New Roman" w:hAnsi="Times New Roman"/>
          <w:b/>
          <w:bCs/>
          <w:sz w:val="24"/>
          <w:szCs w:val="24"/>
        </w:rPr>
        <w:t>LMFT application review</w:t>
      </w:r>
    </w:p>
    <w:p w14:paraId="0CB4536D" w14:textId="408DCF52" w:rsidR="00F223FB" w:rsidRPr="00F223FB" w:rsidRDefault="00F223FB" w:rsidP="00F223FB">
      <w:pPr>
        <w:pStyle w:val="NoSpacing"/>
        <w:numPr>
          <w:ilvl w:val="0"/>
          <w:numId w:val="28"/>
        </w:numPr>
        <w:rPr>
          <w:rFonts w:ascii="Times New Roman" w:hAnsi="Times New Roman"/>
          <w:sz w:val="24"/>
          <w:szCs w:val="24"/>
        </w:rPr>
      </w:pPr>
      <w:r w:rsidRPr="00F223FB">
        <w:rPr>
          <w:rFonts w:ascii="Times New Roman" w:hAnsi="Times New Roman"/>
          <w:sz w:val="24"/>
          <w:szCs w:val="24"/>
        </w:rPr>
        <w:t xml:space="preserve">Nicholas Whooley – VOTE </w:t>
      </w:r>
    </w:p>
    <w:p w14:paraId="4B3AEDDC" w14:textId="77777777" w:rsidR="00027FEA" w:rsidRDefault="00027FEA" w:rsidP="00C9475D">
      <w:pPr>
        <w:pStyle w:val="NoSpacing"/>
        <w:rPr>
          <w:rFonts w:ascii="Times New Roman" w:hAnsi="Times New Roman"/>
          <w:b/>
          <w:bCs/>
          <w:sz w:val="24"/>
          <w:szCs w:val="24"/>
        </w:rPr>
      </w:pPr>
    </w:p>
    <w:p w14:paraId="61648F2B" w14:textId="7E7AE1F2" w:rsidR="002F3CE7" w:rsidRDefault="002F3CE7" w:rsidP="00C9475D">
      <w:pPr>
        <w:pStyle w:val="NoSpacing"/>
        <w:rPr>
          <w:rFonts w:ascii="Times New Roman" w:hAnsi="Times New Roman"/>
          <w:b/>
          <w:bCs/>
          <w:sz w:val="24"/>
          <w:szCs w:val="24"/>
        </w:rPr>
      </w:pPr>
      <w:r w:rsidRPr="00C9475D">
        <w:rPr>
          <w:rFonts w:ascii="Times New Roman" w:hAnsi="Times New Roman"/>
          <w:b/>
          <w:bCs/>
          <w:sz w:val="24"/>
          <w:szCs w:val="24"/>
        </w:rPr>
        <w:t>NCMHCE ESL accommodation request</w:t>
      </w:r>
      <w:r w:rsidR="00047537" w:rsidRPr="00C9475D">
        <w:rPr>
          <w:rFonts w:ascii="Times New Roman" w:hAnsi="Times New Roman"/>
          <w:b/>
          <w:bCs/>
          <w:sz w:val="24"/>
          <w:szCs w:val="24"/>
        </w:rPr>
        <w:t>s</w:t>
      </w:r>
    </w:p>
    <w:p w14:paraId="7A355764" w14:textId="04FF6033" w:rsidR="000F55BF" w:rsidRDefault="00F223FB" w:rsidP="00F223FB">
      <w:pPr>
        <w:pStyle w:val="NoSpacing"/>
        <w:numPr>
          <w:ilvl w:val="0"/>
          <w:numId w:val="28"/>
        </w:numPr>
        <w:rPr>
          <w:rFonts w:ascii="Times New Roman" w:hAnsi="Times New Roman"/>
          <w:bCs/>
          <w:sz w:val="24"/>
          <w:szCs w:val="24"/>
        </w:rPr>
      </w:pPr>
      <w:r>
        <w:rPr>
          <w:rFonts w:ascii="Times New Roman" w:hAnsi="Times New Roman"/>
          <w:bCs/>
          <w:sz w:val="24"/>
          <w:szCs w:val="24"/>
        </w:rPr>
        <w:t xml:space="preserve">Nubia Goulart – VOTE </w:t>
      </w:r>
    </w:p>
    <w:p w14:paraId="1018D61A" w14:textId="61263204" w:rsidR="007F7DD6" w:rsidRDefault="007F7DD6" w:rsidP="00F223FB">
      <w:pPr>
        <w:pStyle w:val="NoSpacing"/>
        <w:numPr>
          <w:ilvl w:val="0"/>
          <w:numId w:val="28"/>
        </w:numPr>
        <w:rPr>
          <w:rFonts w:ascii="Times New Roman" w:hAnsi="Times New Roman"/>
          <w:bCs/>
          <w:sz w:val="24"/>
          <w:szCs w:val="24"/>
        </w:rPr>
      </w:pPr>
      <w:r>
        <w:rPr>
          <w:rFonts w:ascii="Times New Roman" w:hAnsi="Times New Roman"/>
          <w:bCs/>
          <w:sz w:val="24"/>
          <w:szCs w:val="24"/>
        </w:rPr>
        <w:t xml:space="preserve">Maria Dias – VOTE </w:t>
      </w:r>
    </w:p>
    <w:p w14:paraId="6DE64D1C" w14:textId="5799F5A4" w:rsidR="005E79F7" w:rsidRDefault="005E79F7" w:rsidP="00F223FB">
      <w:pPr>
        <w:pStyle w:val="NoSpacing"/>
        <w:numPr>
          <w:ilvl w:val="0"/>
          <w:numId w:val="28"/>
        </w:numPr>
        <w:rPr>
          <w:rFonts w:ascii="Times New Roman" w:hAnsi="Times New Roman"/>
          <w:bCs/>
          <w:sz w:val="24"/>
          <w:szCs w:val="24"/>
        </w:rPr>
      </w:pPr>
      <w:r>
        <w:rPr>
          <w:rFonts w:ascii="Times New Roman" w:hAnsi="Times New Roman"/>
          <w:bCs/>
          <w:sz w:val="24"/>
          <w:szCs w:val="24"/>
        </w:rPr>
        <w:t xml:space="preserve">Euclides Gibau – VOTE </w:t>
      </w:r>
    </w:p>
    <w:p w14:paraId="0DA3E760" w14:textId="77777777" w:rsidR="00F223FB" w:rsidRPr="000A72DE" w:rsidRDefault="00F223FB" w:rsidP="00F223FB">
      <w:pPr>
        <w:pStyle w:val="NoSpacing"/>
        <w:ind w:left="720"/>
        <w:rPr>
          <w:rFonts w:ascii="Times New Roman" w:hAnsi="Times New Roman"/>
          <w:bCs/>
          <w:sz w:val="24"/>
          <w:szCs w:val="24"/>
        </w:rPr>
      </w:pPr>
    </w:p>
    <w:p w14:paraId="3EDCE8A9" w14:textId="744EE5BB" w:rsidR="00E321CF" w:rsidRPr="00E321CF" w:rsidRDefault="003D75AA" w:rsidP="00E321CF">
      <w:pPr>
        <w:pStyle w:val="NoSpacing"/>
        <w:rPr>
          <w:rFonts w:ascii="Times New Roman" w:hAnsi="Times New Roman"/>
          <w:b/>
          <w:sz w:val="24"/>
          <w:szCs w:val="24"/>
        </w:rPr>
      </w:pPr>
      <w:r w:rsidRPr="00933F64">
        <w:rPr>
          <w:rFonts w:ascii="Times New Roman" w:hAnsi="Times New Roman"/>
          <w:b/>
          <w:sz w:val="24"/>
          <w:szCs w:val="24"/>
        </w:rPr>
        <w:t>Monitoring</w:t>
      </w:r>
    </w:p>
    <w:p w14:paraId="07EA7B87" w14:textId="729CDFF3" w:rsidR="005A20A4" w:rsidRDefault="00F223FB" w:rsidP="00F223FB">
      <w:pPr>
        <w:pStyle w:val="NoSpacing"/>
        <w:numPr>
          <w:ilvl w:val="0"/>
          <w:numId w:val="28"/>
        </w:numPr>
        <w:rPr>
          <w:rFonts w:ascii="Times New Roman" w:hAnsi="Times New Roman"/>
          <w:bCs/>
          <w:sz w:val="24"/>
          <w:szCs w:val="24"/>
        </w:rPr>
      </w:pPr>
      <w:r>
        <w:rPr>
          <w:rFonts w:ascii="Times New Roman" w:hAnsi="Times New Roman"/>
          <w:bCs/>
          <w:sz w:val="24"/>
          <w:szCs w:val="24"/>
        </w:rPr>
        <w:t xml:space="preserve">Ruth Greenfield Rone, 2021-001025-IT-ENF, approval of proposed supervisor – VOTE </w:t>
      </w:r>
    </w:p>
    <w:p w14:paraId="7F5AE7E9" w14:textId="77777777" w:rsidR="00F223FB" w:rsidRDefault="00F223FB" w:rsidP="00F223FB">
      <w:pPr>
        <w:pStyle w:val="NoSpacing"/>
        <w:ind w:left="720"/>
        <w:rPr>
          <w:rFonts w:ascii="Times New Roman" w:hAnsi="Times New Roman"/>
          <w:bCs/>
          <w:sz w:val="24"/>
          <w:szCs w:val="24"/>
        </w:rPr>
      </w:pPr>
    </w:p>
    <w:p w14:paraId="5ED369C2" w14:textId="55430A2E" w:rsidR="00D60024" w:rsidRPr="005A20A4" w:rsidRDefault="00D60024" w:rsidP="005A20A4">
      <w:pPr>
        <w:pStyle w:val="NoSpacing"/>
        <w:rPr>
          <w:rFonts w:ascii="Times New Roman" w:hAnsi="Times New Roman"/>
          <w:b/>
          <w:sz w:val="24"/>
          <w:szCs w:val="24"/>
        </w:rPr>
      </w:pPr>
      <w:r w:rsidRPr="005A20A4">
        <w:rPr>
          <w:rFonts w:ascii="Times New Roman" w:hAnsi="Times New Roman"/>
          <w:b/>
          <w:sz w:val="24"/>
          <w:szCs w:val="24"/>
        </w:rPr>
        <w:t xml:space="preserve">Comments from </w:t>
      </w:r>
      <w:r w:rsidR="008A3996" w:rsidRPr="005A20A4">
        <w:rPr>
          <w:rFonts w:ascii="Times New Roman" w:hAnsi="Times New Roman"/>
          <w:b/>
          <w:sz w:val="24"/>
          <w:szCs w:val="24"/>
        </w:rPr>
        <w:t>pr</w:t>
      </w:r>
      <w:r w:rsidR="00A70DF2" w:rsidRPr="005A20A4">
        <w:rPr>
          <w:rFonts w:ascii="Times New Roman" w:hAnsi="Times New Roman"/>
          <w:b/>
          <w:sz w:val="24"/>
          <w:szCs w:val="24"/>
        </w:rPr>
        <w:t>ofessional</w:t>
      </w:r>
      <w:r w:rsidRPr="005A20A4">
        <w:rPr>
          <w:rFonts w:ascii="Times New Roman" w:hAnsi="Times New Roman"/>
          <w:b/>
          <w:sz w:val="24"/>
          <w:szCs w:val="24"/>
        </w:rPr>
        <w:t xml:space="preserve"> </w:t>
      </w:r>
      <w:r w:rsidR="008A3996" w:rsidRPr="005A20A4">
        <w:rPr>
          <w:rFonts w:ascii="Times New Roman" w:hAnsi="Times New Roman"/>
          <w:b/>
          <w:sz w:val="24"/>
          <w:szCs w:val="24"/>
        </w:rPr>
        <w:t>a</w:t>
      </w:r>
      <w:r w:rsidRPr="005A20A4">
        <w:rPr>
          <w:rFonts w:ascii="Times New Roman" w:hAnsi="Times New Roman"/>
          <w:b/>
          <w:sz w:val="24"/>
          <w:szCs w:val="24"/>
        </w:rPr>
        <w:t>ssociation</w:t>
      </w:r>
      <w:r w:rsidR="00A70DF2" w:rsidRPr="005A20A4">
        <w:rPr>
          <w:rFonts w:ascii="Times New Roman" w:hAnsi="Times New Roman"/>
          <w:b/>
          <w:sz w:val="24"/>
          <w:szCs w:val="24"/>
        </w:rPr>
        <w:t>s</w:t>
      </w:r>
    </w:p>
    <w:p w14:paraId="68846971" w14:textId="77777777" w:rsidR="0015123D" w:rsidRPr="00D60024" w:rsidRDefault="0015123D" w:rsidP="00335BE0">
      <w:pPr>
        <w:rPr>
          <w:rFonts w:eastAsia="Calibri"/>
          <w:b/>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25F15A57" w14:textId="6E052764" w:rsidR="00DE28E0" w:rsidRDefault="00DE28E0" w:rsidP="00DE28E0">
      <w:pPr>
        <w:pStyle w:val="NoSpacing"/>
        <w:rPr>
          <w:rFonts w:ascii="Times New Roman" w:hAnsi="Times New Roman"/>
          <w:b/>
          <w:sz w:val="24"/>
          <w:szCs w:val="24"/>
        </w:rPr>
      </w:pPr>
      <w:bookmarkStart w:id="4" w:name="_Hlk173416343"/>
      <w:r w:rsidRPr="00F71512">
        <w:rPr>
          <w:rFonts w:ascii="Times New Roman" w:hAnsi="Times New Roman"/>
          <w:b/>
          <w:sz w:val="24"/>
          <w:szCs w:val="24"/>
        </w:rPr>
        <w:t xml:space="preserve">Executive session CLOSED </w:t>
      </w:r>
      <w:r>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w:t>
      </w:r>
      <w:r w:rsidR="00E96EAC">
        <w:rPr>
          <w:rFonts w:ascii="Times New Roman" w:hAnsi="Times New Roman"/>
          <w:b/>
          <w:sz w:val="24"/>
          <w:szCs w:val="24"/>
        </w:rPr>
        <w:t>and evaluate</w:t>
      </w:r>
      <w:r>
        <w:rPr>
          <w:rFonts w:ascii="Times New Roman" w:hAnsi="Times New Roman"/>
          <w:b/>
          <w:sz w:val="24"/>
          <w:szCs w:val="24"/>
        </w:rPr>
        <w:t xml:space="preserve"> </w:t>
      </w:r>
      <w:r w:rsidR="0025593E">
        <w:rPr>
          <w:rFonts w:ascii="Times New Roman" w:hAnsi="Times New Roman"/>
          <w:b/>
          <w:sz w:val="24"/>
          <w:szCs w:val="24"/>
        </w:rPr>
        <w:t xml:space="preserve">continuing education extension requests and </w:t>
      </w:r>
      <w:r>
        <w:rPr>
          <w:rFonts w:ascii="Times New Roman" w:hAnsi="Times New Roman"/>
          <w:b/>
          <w:sz w:val="24"/>
          <w:szCs w:val="24"/>
        </w:rPr>
        <w:t>examination accommodation requests that involve medical records and information of patients.</w:t>
      </w:r>
    </w:p>
    <w:bookmarkEnd w:id="4"/>
    <w:p w14:paraId="1080F019" w14:textId="77777777" w:rsidR="00C34EBB" w:rsidRDefault="00C34EBB" w:rsidP="00B8281C">
      <w:pPr>
        <w:pStyle w:val="NoSpacing"/>
        <w:rPr>
          <w:rFonts w:ascii="Times New Roman" w:hAnsi="Times New Roman"/>
          <w:b/>
          <w:sz w:val="24"/>
          <w:szCs w:val="24"/>
        </w:rPr>
      </w:pPr>
    </w:p>
    <w:p w14:paraId="514A50C5" w14:textId="76AB8098"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3095A853" w14:textId="77777777" w:rsidR="00612797" w:rsidRPr="00EA52B4" w:rsidRDefault="00612797" w:rsidP="00FE05E4">
      <w:pPr>
        <w:pStyle w:val="NoSpacing"/>
        <w:rPr>
          <w:rFonts w:ascii="Times New Roman" w:eastAsia="Times New Roman" w:hAnsi="Times New Roman"/>
          <w:sz w:val="24"/>
          <w:szCs w:val="24"/>
        </w:rPr>
      </w:pPr>
    </w:p>
    <w:p w14:paraId="4AC773B0" w14:textId="573E0B66" w:rsidR="00004939" w:rsidRPr="007E5140" w:rsidRDefault="00B8281C" w:rsidP="007E5140">
      <w:pPr>
        <w:pStyle w:val="NoSpacing"/>
        <w:rPr>
          <w:rFonts w:ascii="Times New Roman" w:hAnsi="Times New Roman"/>
          <w:b/>
          <w:sz w:val="24"/>
          <w:szCs w:val="24"/>
        </w:rPr>
      </w:pPr>
      <w:r>
        <w:rPr>
          <w:rFonts w:ascii="Times New Roman" w:hAnsi="Times New Roman"/>
          <w:b/>
          <w:sz w:val="24"/>
          <w:szCs w:val="24"/>
        </w:rPr>
        <w:t>Adjournment</w:t>
      </w:r>
    </w:p>
    <w:p w14:paraId="6C812330" w14:textId="77777777" w:rsidR="00EA24CB" w:rsidRDefault="00EA24CB" w:rsidP="00396A40">
      <w:pPr>
        <w:rPr>
          <w:szCs w:val="24"/>
        </w:rPr>
      </w:pPr>
    </w:p>
    <w:p w14:paraId="7426E708" w14:textId="66636DBC"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5B6"/>
    <w:multiLevelType w:val="hybridMultilevel"/>
    <w:tmpl w:val="1BDA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897"/>
    <w:multiLevelType w:val="hybridMultilevel"/>
    <w:tmpl w:val="16B8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41334"/>
    <w:multiLevelType w:val="hybridMultilevel"/>
    <w:tmpl w:val="94561C7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33A1B"/>
    <w:multiLevelType w:val="hybridMultilevel"/>
    <w:tmpl w:val="CDBC4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8A3788"/>
    <w:multiLevelType w:val="hybridMultilevel"/>
    <w:tmpl w:val="153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C2BCF"/>
    <w:multiLevelType w:val="hybridMultilevel"/>
    <w:tmpl w:val="992A8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2B18"/>
    <w:multiLevelType w:val="hybridMultilevel"/>
    <w:tmpl w:val="C59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92978"/>
    <w:multiLevelType w:val="hybridMultilevel"/>
    <w:tmpl w:val="D1E2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6F3E"/>
    <w:multiLevelType w:val="hybridMultilevel"/>
    <w:tmpl w:val="99CC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C1D38"/>
    <w:multiLevelType w:val="hybridMultilevel"/>
    <w:tmpl w:val="45F426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5A7102"/>
    <w:multiLevelType w:val="hybridMultilevel"/>
    <w:tmpl w:val="FD1A5D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C81174"/>
    <w:multiLevelType w:val="hybridMultilevel"/>
    <w:tmpl w:val="4370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33BD8"/>
    <w:multiLevelType w:val="hybridMultilevel"/>
    <w:tmpl w:val="FAC4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A6103"/>
    <w:multiLevelType w:val="hybridMultilevel"/>
    <w:tmpl w:val="FD3E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D7AAC"/>
    <w:multiLevelType w:val="hybridMultilevel"/>
    <w:tmpl w:val="71F0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C7AF7"/>
    <w:multiLevelType w:val="hybridMultilevel"/>
    <w:tmpl w:val="554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80355"/>
    <w:multiLevelType w:val="hybridMultilevel"/>
    <w:tmpl w:val="F4C6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700A7"/>
    <w:multiLevelType w:val="hybridMultilevel"/>
    <w:tmpl w:val="4DF2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C0432"/>
    <w:multiLevelType w:val="hybridMultilevel"/>
    <w:tmpl w:val="4A98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60FDE"/>
    <w:multiLevelType w:val="hybridMultilevel"/>
    <w:tmpl w:val="C2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73A07"/>
    <w:multiLevelType w:val="hybridMultilevel"/>
    <w:tmpl w:val="D06E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D4ADC"/>
    <w:multiLevelType w:val="hybridMultilevel"/>
    <w:tmpl w:val="3A0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E0D42"/>
    <w:multiLevelType w:val="hybridMultilevel"/>
    <w:tmpl w:val="C81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574814">
    <w:abstractNumId w:val="21"/>
  </w:num>
  <w:num w:numId="2" w16cid:durableId="1617636999">
    <w:abstractNumId w:val="13"/>
  </w:num>
  <w:num w:numId="3" w16cid:durableId="1076786056">
    <w:abstractNumId w:val="2"/>
  </w:num>
  <w:num w:numId="4" w16cid:durableId="2098407075">
    <w:abstractNumId w:val="23"/>
  </w:num>
  <w:num w:numId="5" w16cid:durableId="1576933483">
    <w:abstractNumId w:val="24"/>
  </w:num>
  <w:num w:numId="6" w16cid:durableId="719674656">
    <w:abstractNumId w:val="18"/>
  </w:num>
  <w:num w:numId="7" w16cid:durableId="396054201">
    <w:abstractNumId w:val="16"/>
  </w:num>
  <w:num w:numId="8" w16cid:durableId="1780106152">
    <w:abstractNumId w:val="14"/>
  </w:num>
  <w:num w:numId="9" w16cid:durableId="267084622">
    <w:abstractNumId w:val="25"/>
  </w:num>
  <w:num w:numId="10" w16cid:durableId="404108573">
    <w:abstractNumId w:val="17"/>
  </w:num>
  <w:num w:numId="11" w16cid:durableId="6906620">
    <w:abstractNumId w:val="8"/>
  </w:num>
  <w:num w:numId="12" w16cid:durableId="1032343110">
    <w:abstractNumId w:val="3"/>
  </w:num>
  <w:num w:numId="13" w16cid:durableId="724913707">
    <w:abstractNumId w:val="6"/>
  </w:num>
  <w:num w:numId="14" w16cid:durableId="736248329">
    <w:abstractNumId w:val="5"/>
  </w:num>
  <w:num w:numId="15" w16cid:durableId="1190334218">
    <w:abstractNumId w:val="7"/>
  </w:num>
  <w:num w:numId="16" w16cid:durableId="203909567">
    <w:abstractNumId w:val="4"/>
  </w:num>
  <w:num w:numId="17" w16cid:durableId="915213533">
    <w:abstractNumId w:val="11"/>
  </w:num>
  <w:num w:numId="18" w16cid:durableId="462775859">
    <w:abstractNumId w:val="0"/>
  </w:num>
  <w:num w:numId="19" w16cid:durableId="1217742583">
    <w:abstractNumId w:val="15"/>
  </w:num>
  <w:num w:numId="20" w16cid:durableId="56053154">
    <w:abstractNumId w:val="1"/>
  </w:num>
  <w:num w:numId="21" w16cid:durableId="1155098837">
    <w:abstractNumId w:val="26"/>
  </w:num>
  <w:num w:numId="22" w16cid:durableId="304743254">
    <w:abstractNumId w:val="12"/>
  </w:num>
  <w:num w:numId="23" w16cid:durableId="938563777">
    <w:abstractNumId w:val="10"/>
  </w:num>
  <w:num w:numId="24" w16cid:durableId="97257656">
    <w:abstractNumId w:val="9"/>
  </w:num>
  <w:num w:numId="25" w16cid:durableId="1056660564">
    <w:abstractNumId w:val="19"/>
  </w:num>
  <w:num w:numId="26" w16cid:durableId="745567839">
    <w:abstractNumId w:val="22"/>
  </w:num>
  <w:num w:numId="27" w16cid:durableId="2093625852">
    <w:abstractNumId w:val="20"/>
  </w:num>
  <w:num w:numId="28" w16cid:durableId="125181311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5"/>
    <w:rsid w:val="000041D5"/>
    <w:rsid w:val="00004939"/>
    <w:rsid w:val="00011441"/>
    <w:rsid w:val="0001588E"/>
    <w:rsid w:val="0001658A"/>
    <w:rsid w:val="000244EC"/>
    <w:rsid w:val="000278B8"/>
    <w:rsid w:val="00027FEA"/>
    <w:rsid w:val="00033154"/>
    <w:rsid w:val="000343DA"/>
    <w:rsid w:val="00034DCA"/>
    <w:rsid w:val="00041B76"/>
    <w:rsid w:val="00042048"/>
    <w:rsid w:val="00042F97"/>
    <w:rsid w:val="0004431A"/>
    <w:rsid w:val="00047537"/>
    <w:rsid w:val="000478A9"/>
    <w:rsid w:val="00050B27"/>
    <w:rsid w:val="00051CC5"/>
    <w:rsid w:val="000537DA"/>
    <w:rsid w:val="00054669"/>
    <w:rsid w:val="0005519C"/>
    <w:rsid w:val="00056A45"/>
    <w:rsid w:val="00056F47"/>
    <w:rsid w:val="0005719C"/>
    <w:rsid w:val="00057AA4"/>
    <w:rsid w:val="00060C6C"/>
    <w:rsid w:val="00060FD5"/>
    <w:rsid w:val="00063876"/>
    <w:rsid w:val="000639E7"/>
    <w:rsid w:val="00070740"/>
    <w:rsid w:val="00075AF7"/>
    <w:rsid w:val="00077206"/>
    <w:rsid w:val="00077240"/>
    <w:rsid w:val="000814F1"/>
    <w:rsid w:val="000830C7"/>
    <w:rsid w:val="00090EEB"/>
    <w:rsid w:val="00096422"/>
    <w:rsid w:val="00096B6C"/>
    <w:rsid w:val="000A0D74"/>
    <w:rsid w:val="000A1DE1"/>
    <w:rsid w:val="000A72DE"/>
    <w:rsid w:val="000B0DB3"/>
    <w:rsid w:val="000B3FDE"/>
    <w:rsid w:val="000B4A3B"/>
    <w:rsid w:val="000B5F3D"/>
    <w:rsid w:val="000B69AA"/>
    <w:rsid w:val="000B7D96"/>
    <w:rsid w:val="000C1903"/>
    <w:rsid w:val="000C1B61"/>
    <w:rsid w:val="000C2D90"/>
    <w:rsid w:val="000C424B"/>
    <w:rsid w:val="000C50F1"/>
    <w:rsid w:val="000C5574"/>
    <w:rsid w:val="000C647E"/>
    <w:rsid w:val="000C6ECC"/>
    <w:rsid w:val="000C7E8D"/>
    <w:rsid w:val="000D21ED"/>
    <w:rsid w:val="000D27F9"/>
    <w:rsid w:val="000D2F22"/>
    <w:rsid w:val="000E2025"/>
    <w:rsid w:val="000E489E"/>
    <w:rsid w:val="000E532F"/>
    <w:rsid w:val="000E712E"/>
    <w:rsid w:val="000F315B"/>
    <w:rsid w:val="000F33F5"/>
    <w:rsid w:val="000F37E9"/>
    <w:rsid w:val="000F3922"/>
    <w:rsid w:val="000F3A12"/>
    <w:rsid w:val="000F55BF"/>
    <w:rsid w:val="00102142"/>
    <w:rsid w:val="0010218E"/>
    <w:rsid w:val="001062C2"/>
    <w:rsid w:val="00106872"/>
    <w:rsid w:val="001118B2"/>
    <w:rsid w:val="001125C0"/>
    <w:rsid w:val="00120218"/>
    <w:rsid w:val="00120384"/>
    <w:rsid w:val="00121F50"/>
    <w:rsid w:val="001268F4"/>
    <w:rsid w:val="00136F2A"/>
    <w:rsid w:val="00137F08"/>
    <w:rsid w:val="00140E87"/>
    <w:rsid w:val="00143918"/>
    <w:rsid w:val="00145A60"/>
    <w:rsid w:val="0015123D"/>
    <w:rsid w:val="0015268B"/>
    <w:rsid w:val="00155481"/>
    <w:rsid w:val="00155B1F"/>
    <w:rsid w:val="00155F05"/>
    <w:rsid w:val="00157857"/>
    <w:rsid w:val="001578EF"/>
    <w:rsid w:val="00161F71"/>
    <w:rsid w:val="00167875"/>
    <w:rsid w:val="001679AA"/>
    <w:rsid w:val="00167F3D"/>
    <w:rsid w:val="001718B9"/>
    <w:rsid w:val="00171EEF"/>
    <w:rsid w:val="001732E4"/>
    <w:rsid w:val="0017488A"/>
    <w:rsid w:val="00176A78"/>
    <w:rsid w:val="00177C77"/>
    <w:rsid w:val="00182C0D"/>
    <w:rsid w:val="001908BB"/>
    <w:rsid w:val="00190D81"/>
    <w:rsid w:val="00190DBA"/>
    <w:rsid w:val="00191EF3"/>
    <w:rsid w:val="001927A8"/>
    <w:rsid w:val="00196347"/>
    <w:rsid w:val="00197335"/>
    <w:rsid w:val="001A2617"/>
    <w:rsid w:val="001A2C5B"/>
    <w:rsid w:val="001A4990"/>
    <w:rsid w:val="001A5EB2"/>
    <w:rsid w:val="001B3CF4"/>
    <w:rsid w:val="001B59D0"/>
    <w:rsid w:val="001B6187"/>
    <w:rsid w:val="001B6693"/>
    <w:rsid w:val="001C2B0C"/>
    <w:rsid w:val="001C2EDD"/>
    <w:rsid w:val="001C5A0E"/>
    <w:rsid w:val="001C6A29"/>
    <w:rsid w:val="001D1CE0"/>
    <w:rsid w:val="001D5D08"/>
    <w:rsid w:val="001D7448"/>
    <w:rsid w:val="001E1E2C"/>
    <w:rsid w:val="001E4C26"/>
    <w:rsid w:val="00200422"/>
    <w:rsid w:val="00203008"/>
    <w:rsid w:val="002036F7"/>
    <w:rsid w:val="002045C4"/>
    <w:rsid w:val="00204E35"/>
    <w:rsid w:val="002076A0"/>
    <w:rsid w:val="0021075B"/>
    <w:rsid w:val="002145B8"/>
    <w:rsid w:val="0021567B"/>
    <w:rsid w:val="0021698C"/>
    <w:rsid w:val="002173C3"/>
    <w:rsid w:val="00217BBD"/>
    <w:rsid w:val="00217CA9"/>
    <w:rsid w:val="00221129"/>
    <w:rsid w:val="002235D3"/>
    <w:rsid w:val="00233124"/>
    <w:rsid w:val="00236029"/>
    <w:rsid w:val="00242A2E"/>
    <w:rsid w:val="00251D70"/>
    <w:rsid w:val="00254B14"/>
    <w:rsid w:val="0025593E"/>
    <w:rsid w:val="00257AA6"/>
    <w:rsid w:val="00260D0B"/>
    <w:rsid w:val="00260D54"/>
    <w:rsid w:val="00264112"/>
    <w:rsid w:val="00276957"/>
    <w:rsid w:val="00276DCC"/>
    <w:rsid w:val="00277ADF"/>
    <w:rsid w:val="00277BB0"/>
    <w:rsid w:val="00281931"/>
    <w:rsid w:val="002900A1"/>
    <w:rsid w:val="00291DFB"/>
    <w:rsid w:val="002941B7"/>
    <w:rsid w:val="00296C18"/>
    <w:rsid w:val="00296DE8"/>
    <w:rsid w:val="002A0313"/>
    <w:rsid w:val="002A132F"/>
    <w:rsid w:val="002A4050"/>
    <w:rsid w:val="002B1A69"/>
    <w:rsid w:val="002B7AC1"/>
    <w:rsid w:val="002C3697"/>
    <w:rsid w:val="002C3DC7"/>
    <w:rsid w:val="002C4595"/>
    <w:rsid w:val="002C52EE"/>
    <w:rsid w:val="002D051B"/>
    <w:rsid w:val="002D1C21"/>
    <w:rsid w:val="002D74CA"/>
    <w:rsid w:val="002E2AD2"/>
    <w:rsid w:val="002F15DB"/>
    <w:rsid w:val="002F2FB1"/>
    <w:rsid w:val="002F3CE7"/>
    <w:rsid w:val="002F5A59"/>
    <w:rsid w:val="002F605F"/>
    <w:rsid w:val="002F6596"/>
    <w:rsid w:val="003004C2"/>
    <w:rsid w:val="00301022"/>
    <w:rsid w:val="00303870"/>
    <w:rsid w:val="0030481A"/>
    <w:rsid w:val="003051FA"/>
    <w:rsid w:val="00312FB8"/>
    <w:rsid w:val="003144F4"/>
    <w:rsid w:val="00315806"/>
    <w:rsid w:val="00317596"/>
    <w:rsid w:val="00322E74"/>
    <w:rsid w:val="00323BCA"/>
    <w:rsid w:val="00330A83"/>
    <w:rsid w:val="0033225B"/>
    <w:rsid w:val="00332299"/>
    <w:rsid w:val="00335085"/>
    <w:rsid w:val="00335BE0"/>
    <w:rsid w:val="003403D7"/>
    <w:rsid w:val="003407E9"/>
    <w:rsid w:val="00340C29"/>
    <w:rsid w:val="00341BA0"/>
    <w:rsid w:val="00342A0D"/>
    <w:rsid w:val="00343403"/>
    <w:rsid w:val="00343681"/>
    <w:rsid w:val="003455D1"/>
    <w:rsid w:val="00346039"/>
    <w:rsid w:val="00346E93"/>
    <w:rsid w:val="00350BDA"/>
    <w:rsid w:val="0035116A"/>
    <w:rsid w:val="00353296"/>
    <w:rsid w:val="003546D7"/>
    <w:rsid w:val="00355AD2"/>
    <w:rsid w:val="00357027"/>
    <w:rsid w:val="00357A4F"/>
    <w:rsid w:val="00360B13"/>
    <w:rsid w:val="00362380"/>
    <w:rsid w:val="003670EA"/>
    <w:rsid w:val="00375EAD"/>
    <w:rsid w:val="00380BCE"/>
    <w:rsid w:val="00382E6D"/>
    <w:rsid w:val="0038391D"/>
    <w:rsid w:val="00385812"/>
    <w:rsid w:val="00385B92"/>
    <w:rsid w:val="00386BEE"/>
    <w:rsid w:val="0039242D"/>
    <w:rsid w:val="00392D0B"/>
    <w:rsid w:val="00392E0F"/>
    <w:rsid w:val="00394BDD"/>
    <w:rsid w:val="003953AE"/>
    <w:rsid w:val="00396A40"/>
    <w:rsid w:val="003A1E42"/>
    <w:rsid w:val="003A56DC"/>
    <w:rsid w:val="003A57CD"/>
    <w:rsid w:val="003A7AFC"/>
    <w:rsid w:val="003B4DC3"/>
    <w:rsid w:val="003B630C"/>
    <w:rsid w:val="003B6864"/>
    <w:rsid w:val="003C2C48"/>
    <w:rsid w:val="003C36E4"/>
    <w:rsid w:val="003C5540"/>
    <w:rsid w:val="003C5A29"/>
    <w:rsid w:val="003C60EF"/>
    <w:rsid w:val="003C6B2D"/>
    <w:rsid w:val="003D2CA9"/>
    <w:rsid w:val="003D3F78"/>
    <w:rsid w:val="003D4BB2"/>
    <w:rsid w:val="003D755D"/>
    <w:rsid w:val="003D75AA"/>
    <w:rsid w:val="003E1EFA"/>
    <w:rsid w:val="003E589D"/>
    <w:rsid w:val="003F21F7"/>
    <w:rsid w:val="003F5B8D"/>
    <w:rsid w:val="003F62AE"/>
    <w:rsid w:val="0040097D"/>
    <w:rsid w:val="004043DD"/>
    <w:rsid w:val="00405CB6"/>
    <w:rsid w:val="0040604C"/>
    <w:rsid w:val="00412C51"/>
    <w:rsid w:val="004208D2"/>
    <w:rsid w:val="00421C8C"/>
    <w:rsid w:val="00432A81"/>
    <w:rsid w:val="0043388C"/>
    <w:rsid w:val="00435E99"/>
    <w:rsid w:val="00437781"/>
    <w:rsid w:val="00440E0C"/>
    <w:rsid w:val="00457517"/>
    <w:rsid w:val="004575F3"/>
    <w:rsid w:val="0046052B"/>
    <w:rsid w:val="00471277"/>
    <w:rsid w:val="00472654"/>
    <w:rsid w:val="00475061"/>
    <w:rsid w:val="004757FC"/>
    <w:rsid w:val="00480962"/>
    <w:rsid w:val="004813AC"/>
    <w:rsid w:val="00483879"/>
    <w:rsid w:val="00483CEE"/>
    <w:rsid w:val="00491E4F"/>
    <w:rsid w:val="00497445"/>
    <w:rsid w:val="004A05BE"/>
    <w:rsid w:val="004A3306"/>
    <w:rsid w:val="004A352D"/>
    <w:rsid w:val="004B37A0"/>
    <w:rsid w:val="004B3F67"/>
    <w:rsid w:val="004B42C8"/>
    <w:rsid w:val="004B4CE5"/>
    <w:rsid w:val="004B551F"/>
    <w:rsid w:val="004B5CFB"/>
    <w:rsid w:val="004B7DD5"/>
    <w:rsid w:val="004D28C1"/>
    <w:rsid w:val="004D6754"/>
    <w:rsid w:val="004D6B39"/>
    <w:rsid w:val="004D76EF"/>
    <w:rsid w:val="004D7C1C"/>
    <w:rsid w:val="004E0C3F"/>
    <w:rsid w:val="004E18FF"/>
    <w:rsid w:val="004E1BE6"/>
    <w:rsid w:val="004E4278"/>
    <w:rsid w:val="004E5E0D"/>
    <w:rsid w:val="004E609F"/>
    <w:rsid w:val="004F1020"/>
    <w:rsid w:val="004F1CAD"/>
    <w:rsid w:val="0050186A"/>
    <w:rsid w:val="00501980"/>
    <w:rsid w:val="00502ECD"/>
    <w:rsid w:val="00503CB7"/>
    <w:rsid w:val="00512956"/>
    <w:rsid w:val="00520234"/>
    <w:rsid w:val="00521173"/>
    <w:rsid w:val="00530145"/>
    <w:rsid w:val="00531E6E"/>
    <w:rsid w:val="00532DAE"/>
    <w:rsid w:val="00534AF7"/>
    <w:rsid w:val="00534D94"/>
    <w:rsid w:val="005353FA"/>
    <w:rsid w:val="0053653F"/>
    <w:rsid w:val="005418B1"/>
    <w:rsid w:val="00542427"/>
    <w:rsid w:val="00543298"/>
    <w:rsid w:val="005448AA"/>
    <w:rsid w:val="00551900"/>
    <w:rsid w:val="00554C6B"/>
    <w:rsid w:val="0055500A"/>
    <w:rsid w:val="005658B9"/>
    <w:rsid w:val="005660DD"/>
    <w:rsid w:val="00570A3D"/>
    <w:rsid w:val="0057170B"/>
    <w:rsid w:val="00572D81"/>
    <w:rsid w:val="00575E93"/>
    <w:rsid w:val="00576386"/>
    <w:rsid w:val="00580C05"/>
    <w:rsid w:val="00582728"/>
    <w:rsid w:val="0058330F"/>
    <w:rsid w:val="005840A0"/>
    <w:rsid w:val="00584376"/>
    <w:rsid w:val="005860AF"/>
    <w:rsid w:val="00586492"/>
    <w:rsid w:val="00587CE8"/>
    <w:rsid w:val="0059414B"/>
    <w:rsid w:val="00595E4C"/>
    <w:rsid w:val="005A1217"/>
    <w:rsid w:val="005A20A4"/>
    <w:rsid w:val="005A3B19"/>
    <w:rsid w:val="005A4317"/>
    <w:rsid w:val="005A4EAF"/>
    <w:rsid w:val="005A5041"/>
    <w:rsid w:val="005A5230"/>
    <w:rsid w:val="005A6626"/>
    <w:rsid w:val="005A6827"/>
    <w:rsid w:val="005A7BD0"/>
    <w:rsid w:val="005B18D2"/>
    <w:rsid w:val="005B1B28"/>
    <w:rsid w:val="005B30E7"/>
    <w:rsid w:val="005B7D5B"/>
    <w:rsid w:val="005C053E"/>
    <w:rsid w:val="005C24C6"/>
    <w:rsid w:val="005C340C"/>
    <w:rsid w:val="005C6A6B"/>
    <w:rsid w:val="005C7266"/>
    <w:rsid w:val="005C7B4B"/>
    <w:rsid w:val="005D2439"/>
    <w:rsid w:val="005E0710"/>
    <w:rsid w:val="005E2E8A"/>
    <w:rsid w:val="005E440D"/>
    <w:rsid w:val="005E6D9C"/>
    <w:rsid w:val="005E79F7"/>
    <w:rsid w:val="005F56FE"/>
    <w:rsid w:val="00601D6F"/>
    <w:rsid w:val="00603821"/>
    <w:rsid w:val="006106F9"/>
    <w:rsid w:val="00612797"/>
    <w:rsid w:val="006142E4"/>
    <w:rsid w:val="006162B9"/>
    <w:rsid w:val="0061758B"/>
    <w:rsid w:val="00620E00"/>
    <w:rsid w:val="00630330"/>
    <w:rsid w:val="00632209"/>
    <w:rsid w:val="00635E49"/>
    <w:rsid w:val="00636005"/>
    <w:rsid w:val="00641EC7"/>
    <w:rsid w:val="00643437"/>
    <w:rsid w:val="006447B3"/>
    <w:rsid w:val="00645687"/>
    <w:rsid w:val="006471DC"/>
    <w:rsid w:val="0065296D"/>
    <w:rsid w:val="00654C9D"/>
    <w:rsid w:val="00655FCA"/>
    <w:rsid w:val="006576FF"/>
    <w:rsid w:val="00671275"/>
    <w:rsid w:val="006745F5"/>
    <w:rsid w:val="006752EA"/>
    <w:rsid w:val="006777E3"/>
    <w:rsid w:val="00683EAB"/>
    <w:rsid w:val="00687B4D"/>
    <w:rsid w:val="0069236F"/>
    <w:rsid w:val="0069547E"/>
    <w:rsid w:val="006970EB"/>
    <w:rsid w:val="00697AC4"/>
    <w:rsid w:val="00697C46"/>
    <w:rsid w:val="006A688E"/>
    <w:rsid w:val="006B0762"/>
    <w:rsid w:val="006B0C81"/>
    <w:rsid w:val="006B4FF2"/>
    <w:rsid w:val="006C0A7E"/>
    <w:rsid w:val="006C2413"/>
    <w:rsid w:val="006C4DDC"/>
    <w:rsid w:val="006C6A49"/>
    <w:rsid w:val="006C7AB4"/>
    <w:rsid w:val="006D06D9"/>
    <w:rsid w:val="006D16C5"/>
    <w:rsid w:val="006D1BE9"/>
    <w:rsid w:val="006D65C6"/>
    <w:rsid w:val="006D73E9"/>
    <w:rsid w:val="006D77A6"/>
    <w:rsid w:val="006D7CC6"/>
    <w:rsid w:val="006D7EBE"/>
    <w:rsid w:val="006E458D"/>
    <w:rsid w:val="006F0FBF"/>
    <w:rsid w:val="006F111A"/>
    <w:rsid w:val="006F44DF"/>
    <w:rsid w:val="006F5E1C"/>
    <w:rsid w:val="006F7051"/>
    <w:rsid w:val="00701D76"/>
    <w:rsid w:val="00702109"/>
    <w:rsid w:val="007042A4"/>
    <w:rsid w:val="0070434A"/>
    <w:rsid w:val="00704D2F"/>
    <w:rsid w:val="00705CF8"/>
    <w:rsid w:val="00707B07"/>
    <w:rsid w:val="00707E1C"/>
    <w:rsid w:val="007105D6"/>
    <w:rsid w:val="00711283"/>
    <w:rsid w:val="007139A6"/>
    <w:rsid w:val="00717B32"/>
    <w:rsid w:val="00720BE1"/>
    <w:rsid w:val="00722E93"/>
    <w:rsid w:val="007249AE"/>
    <w:rsid w:val="00725913"/>
    <w:rsid w:val="0072610D"/>
    <w:rsid w:val="00727C94"/>
    <w:rsid w:val="00735BB4"/>
    <w:rsid w:val="00736B41"/>
    <w:rsid w:val="00740E7A"/>
    <w:rsid w:val="0074601F"/>
    <w:rsid w:val="00747262"/>
    <w:rsid w:val="00757006"/>
    <w:rsid w:val="00766675"/>
    <w:rsid w:val="00767200"/>
    <w:rsid w:val="00776FC6"/>
    <w:rsid w:val="00777837"/>
    <w:rsid w:val="0078054F"/>
    <w:rsid w:val="00785D4B"/>
    <w:rsid w:val="007903A5"/>
    <w:rsid w:val="00794CE7"/>
    <w:rsid w:val="007A01A6"/>
    <w:rsid w:val="007A047B"/>
    <w:rsid w:val="007A2F50"/>
    <w:rsid w:val="007A3C52"/>
    <w:rsid w:val="007A425F"/>
    <w:rsid w:val="007A437A"/>
    <w:rsid w:val="007A473E"/>
    <w:rsid w:val="007A632D"/>
    <w:rsid w:val="007B0B32"/>
    <w:rsid w:val="007B3F4B"/>
    <w:rsid w:val="007B440C"/>
    <w:rsid w:val="007B46B6"/>
    <w:rsid w:val="007B4914"/>
    <w:rsid w:val="007B52E3"/>
    <w:rsid w:val="007B7347"/>
    <w:rsid w:val="007C4513"/>
    <w:rsid w:val="007C48EB"/>
    <w:rsid w:val="007D0649"/>
    <w:rsid w:val="007D10F3"/>
    <w:rsid w:val="007E05DC"/>
    <w:rsid w:val="007E31D0"/>
    <w:rsid w:val="007E5140"/>
    <w:rsid w:val="007E6122"/>
    <w:rsid w:val="007E6728"/>
    <w:rsid w:val="007F3946"/>
    <w:rsid w:val="007F3CDB"/>
    <w:rsid w:val="007F6FFC"/>
    <w:rsid w:val="007F795E"/>
    <w:rsid w:val="007F7B4E"/>
    <w:rsid w:val="007F7DD6"/>
    <w:rsid w:val="008009AF"/>
    <w:rsid w:val="0080298B"/>
    <w:rsid w:val="00803087"/>
    <w:rsid w:val="008031F8"/>
    <w:rsid w:val="008042BB"/>
    <w:rsid w:val="00805F4F"/>
    <w:rsid w:val="00805FE1"/>
    <w:rsid w:val="00807E8E"/>
    <w:rsid w:val="00815020"/>
    <w:rsid w:val="008269D1"/>
    <w:rsid w:val="008308B0"/>
    <w:rsid w:val="00831F6E"/>
    <w:rsid w:val="00835F51"/>
    <w:rsid w:val="0084202D"/>
    <w:rsid w:val="00843875"/>
    <w:rsid w:val="008511E2"/>
    <w:rsid w:val="0086103F"/>
    <w:rsid w:val="008612BB"/>
    <w:rsid w:val="00864A9F"/>
    <w:rsid w:val="00871F9A"/>
    <w:rsid w:val="00873FC9"/>
    <w:rsid w:val="00874FBE"/>
    <w:rsid w:val="00880D7E"/>
    <w:rsid w:val="00881B99"/>
    <w:rsid w:val="00884B39"/>
    <w:rsid w:val="008863D0"/>
    <w:rsid w:val="00886955"/>
    <w:rsid w:val="00893C0C"/>
    <w:rsid w:val="008941E4"/>
    <w:rsid w:val="00895B9B"/>
    <w:rsid w:val="00897A13"/>
    <w:rsid w:val="008A1B6A"/>
    <w:rsid w:val="008A3996"/>
    <w:rsid w:val="008A4889"/>
    <w:rsid w:val="008A5B67"/>
    <w:rsid w:val="008A73BB"/>
    <w:rsid w:val="008B0393"/>
    <w:rsid w:val="008B1CF3"/>
    <w:rsid w:val="008B28D5"/>
    <w:rsid w:val="008B4143"/>
    <w:rsid w:val="008C07B7"/>
    <w:rsid w:val="008C229B"/>
    <w:rsid w:val="008C3282"/>
    <w:rsid w:val="008C3677"/>
    <w:rsid w:val="008C54AA"/>
    <w:rsid w:val="008C5957"/>
    <w:rsid w:val="008D15A0"/>
    <w:rsid w:val="008D45ED"/>
    <w:rsid w:val="008E02A2"/>
    <w:rsid w:val="008E31CC"/>
    <w:rsid w:val="008E4A24"/>
    <w:rsid w:val="008E62EF"/>
    <w:rsid w:val="008F3CA0"/>
    <w:rsid w:val="008F6750"/>
    <w:rsid w:val="008F6F90"/>
    <w:rsid w:val="00902D59"/>
    <w:rsid w:val="00903D0C"/>
    <w:rsid w:val="00904582"/>
    <w:rsid w:val="00907C26"/>
    <w:rsid w:val="009108F1"/>
    <w:rsid w:val="00911308"/>
    <w:rsid w:val="00913808"/>
    <w:rsid w:val="0092351C"/>
    <w:rsid w:val="00927D64"/>
    <w:rsid w:val="0093388E"/>
    <w:rsid w:val="00933D3E"/>
    <w:rsid w:val="00933F64"/>
    <w:rsid w:val="009350CF"/>
    <w:rsid w:val="00936D24"/>
    <w:rsid w:val="0094594B"/>
    <w:rsid w:val="00951187"/>
    <w:rsid w:val="009547D3"/>
    <w:rsid w:val="00954C06"/>
    <w:rsid w:val="009551C5"/>
    <w:rsid w:val="0095548E"/>
    <w:rsid w:val="00955ECA"/>
    <w:rsid w:val="00957AF3"/>
    <w:rsid w:val="00965145"/>
    <w:rsid w:val="009709A9"/>
    <w:rsid w:val="00970D38"/>
    <w:rsid w:val="009721F2"/>
    <w:rsid w:val="0097258C"/>
    <w:rsid w:val="009730E5"/>
    <w:rsid w:val="00974997"/>
    <w:rsid w:val="00982D2D"/>
    <w:rsid w:val="009837E1"/>
    <w:rsid w:val="00985EF3"/>
    <w:rsid w:val="009908FF"/>
    <w:rsid w:val="0099186A"/>
    <w:rsid w:val="00995505"/>
    <w:rsid w:val="009961FD"/>
    <w:rsid w:val="00997114"/>
    <w:rsid w:val="009A4518"/>
    <w:rsid w:val="009A6369"/>
    <w:rsid w:val="009B0E88"/>
    <w:rsid w:val="009B6EAE"/>
    <w:rsid w:val="009C3D06"/>
    <w:rsid w:val="009C4428"/>
    <w:rsid w:val="009C6648"/>
    <w:rsid w:val="009D0920"/>
    <w:rsid w:val="009D2967"/>
    <w:rsid w:val="009D48CD"/>
    <w:rsid w:val="009D50C9"/>
    <w:rsid w:val="009D53FF"/>
    <w:rsid w:val="009D78CB"/>
    <w:rsid w:val="009D7A50"/>
    <w:rsid w:val="009E1D8A"/>
    <w:rsid w:val="009E43DB"/>
    <w:rsid w:val="009E5FAD"/>
    <w:rsid w:val="009E7AA0"/>
    <w:rsid w:val="009E7D7F"/>
    <w:rsid w:val="009F0063"/>
    <w:rsid w:val="009F00AB"/>
    <w:rsid w:val="009F1C3A"/>
    <w:rsid w:val="009F412A"/>
    <w:rsid w:val="009F5B89"/>
    <w:rsid w:val="009F698A"/>
    <w:rsid w:val="009F6D1D"/>
    <w:rsid w:val="00A0034E"/>
    <w:rsid w:val="00A07051"/>
    <w:rsid w:val="00A07DE4"/>
    <w:rsid w:val="00A13516"/>
    <w:rsid w:val="00A22E3C"/>
    <w:rsid w:val="00A234F4"/>
    <w:rsid w:val="00A24B80"/>
    <w:rsid w:val="00A34524"/>
    <w:rsid w:val="00A36317"/>
    <w:rsid w:val="00A41F07"/>
    <w:rsid w:val="00A47B00"/>
    <w:rsid w:val="00A47FF1"/>
    <w:rsid w:val="00A5463A"/>
    <w:rsid w:val="00A553E4"/>
    <w:rsid w:val="00A6039B"/>
    <w:rsid w:val="00A61924"/>
    <w:rsid w:val="00A63A33"/>
    <w:rsid w:val="00A65101"/>
    <w:rsid w:val="00A65247"/>
    <w:rsid w:val="00A65DE7"/>
    <w:rsid w:val="00A65FE0"/>
    <w:rsid w:val="00A665AF"/>
    <w:rsid w:val="00A70DF2"/>
    <w:rsid w:val="00A70F09"/>
    <w:rsid w:val="00A71231"/>
    <w:rsid w:val="00A82E80"/>
    <w:rsid w:val="00A92551"/>
    <w:rsid w:val="00A939FA"/>
    <w:rsid w:val="00A9465C"/>
    <w:rsid w:val="00A94ADC"/>
    <w:rsid w:val="00A94BC9"/>
    <w:rsid w:val="00AA111C"/>
    <w:rsid w:val="00AA2C09"/>
    <w:rsid w:val="00AA4186"/>
    <w:rsid w:val="00AA6CC1"/>
    <w:rsid w:val="00AB1458"/>
    <w:rsid w:val="00AB328F"/>
    <w:rsid w:val="00AB3F0C"/>
    <w:rsid w:val="00AB681E"/>
    <w:rsid w:val="00AB7CBC"/>
    <w:rsid w:val="00AC0740"/>
    <w:rsid w:val="00AC17F2"/>
    <w:rsid w:val="00AC1DBC"/>
    <w:rsid w:val="00AD2078"/>
    <w:rsid w:val="00AD5BD1"/>
    <w:rsid w:val="00AD6A1A"/>
    <w:rsid w:val="00AE0CE9"/>
    <w:rsid w:val="00AE0D94"/>
    <w:rsid w:val="00AE4974"/>
    <w:rsid w:val="00AF7129"/>
    <w:rsid w:val="00B01772"/>
    <w:rsid w:val="00B02EBF"/>
    <w:rsid w:val="00B03D82"/>
    <w:rsid w:val="00B116F9"/>
    <w:rsid w:val="00B1308B"/>
    <w:rsid w:val="00B16340"/>
    <w:rsid w:val="00B20575"/>
    <w:rsid w:val="00B258BE"/>
    <w:rsid w:val="00B31E6B"/>
    <w:rsid w:val="00B33002"/>
    <w:rsid w:val="00B334D2"/>
    <w:rsid w:val="00B403BF"/>
    <w:rsid w:val="00B406DA"/>
    <w:rsid w:val="00B53B4E"/>
    <w:rsid w:val="00B54C87"/>
    <w:rsid w:val="00B55A5E"/>
    <w:rsid w:val="00B55D90"/>
    <w:rsid w:val="00B57213"/>
    <w:rsid w:val="00B608D9"/>
    <w:rsid w:val="00B628D9"/>
    <w:rsid w:val="00B70BC3"/>
    <w:rsid w:val="00B747CD"/>
    <w:rsid w:val="00B75156"/>
    <w:rsid w:val="00B75386"/>
    <w:rsid w:val="00B75D88"/>
    <w:rsid w:val="00B808AC"/>
    <w:rsid w:val="00B8281C"/>
    <w:rsid w:val="00B829B6"/>
    <w:rsid w:val="00B83EC1"/>
    <w:rsid w:val="00B85782"/>
    <w:rsid w:val="00B872BF"/>
    <w:rsid w:val="00B91F95"/>
    <w:rsid w:val="00BA35D2"/>
    <w:rsid w:val="00BA4055"/>
    <w:rsid w:val="00BA755F"/>
    <w:rsid w:val="00BA7FB6"/>
    <w:rsid w:val="00BB1B71"/>
    <w:rsid w:val="00BB3EF5"/>
    <w:rsid w:val="00BB435F"/>
    <w:rsid w:val="00BB510D"/>
    <w:rsid w:val="00BB5E88"/>
    <w:rsid w:val="00BC0CD3"/>
    <w:rsid w:val="00BC226B"/>
    <w:rsid w:val="00BD72AB"/>
    <w:rsid w:val="00BD7EB4"/>
    <w:rsid w:val="00BE3F5E"/>
    <w:rsid w:val="00BE5DCE"/>
    <w:rsid w:val="00BE6688"/>
    <w:rsid w:val="00BE6717"/>
    <w:rsid w:val="00BE6AB9"/>
    <w:rsid w:val="00BE7902"/>
    <w:rsid w:val="00BF0393"/>
    <w:rsid w:val="00BF0F35"/>
    <w:rsid w:val="00C0323F"/>
    <w:rsid w:val="00C12572"/>
    <w:rsid w:val="00C1472B"/>
    <w:rsid w:val="00C2030A"/>
    <w:rsid w:val="00C20BFE"/>
    <w:rsid w:val="00C27732"/>
    <w:rsid w:val="00C31BD8"/>
    <w:rsid w:val="00C34EBB"/>
    <w:rsid w:val="00C37677"/>
    <w:rsid w:val="00C37777"/>
    <w:rsid w:val="00C4185C"/>
    <w:rsid w:val="00C418A1"/>
    <w:rsid w:val="00C43EB1"/>
    <w:rsid w:val="00C46D29"/>
    <w:rsid w:val="00C5479E"/>
    <w:rsid w:val="00C5750D"/>
    <w:rsid w:val="00C63A54"/>
    <w:rsid w:val="00C6453F"/>
    <w:rsid w:val="00C70299"/>
    <w:rsid w:val="00C72009"/>
    <w:rsid w:val="00C75CF0"/>
    <w:rsid w:val="00C76EC9"/>
    <w:rsid w:val="00C80C57"/>
    <w:rsid w:val="00C81892"/>
    <w:rsid w:val="00C82DCC"/>
    <w:rsid w:val="00C837E3"/>
    <w:rsid w:val="00C83C74"/>
    <w:rsid w:val="00C83D2A"/>
    <w:rsid w:val="00C8552F"/>
    <w:rsid w:val="00C85981"/>
    <w:rsid w:val="00C86D3D"/>
    <w:rsid w:val="00C90D3C"/>
    <w:rsid w:val="00C93882"/>
    <w:rsid w:val="00C93CCE"/>
    <w:rsid w:val="00C93DAA"/>
    <w:rsid w:val="00C9475D"/>
    <w:rsid w:val="00C96CC0"/>
    <w:rsid w:val="00C970B1"/>
    <w:rsid w:val="00CA1FA1"/>
    <w:rsid w:val="00CA2589"/>
    <w:rsid w:val="00CA3BE2"/>
    <w:rsid w:val="00CA4691"/>
    <w:rsid w:val="00CA7C4A"/>
    <w:rsid w:val="00CB2B6C"/>
    <w:rsid w:val="00CB527E"/>
    <w:rsid w:val="00CB6ECD"/>
    <w:rsid w:val="00CC00D9"/>
    <w:rsid w:val="00CC0556"/>
    <w:rsid w:val="00CC1778"/>
    <w:rsid w:val="00CC4596"/>
    <w:rsid w:val="00CC48BD"/>
    <w:rsid w:val="00CC61A0"/>
    <w:rsid w:val="00CC7898"/>
    <w:rsid w:val="00CC7FB2"/>
    <w:rsid w:val="00CD1F29"/>
    <w:rsid w:val="00CD2B1A"/>
    <w:rsid w:val="00CD3532"/>
    <w:rsid w:val="00CD4FFD"/>
    <w:rsid w:val="00CE0926"/>
    <w:rsid w:val="00CE1FEE"/>
    <w:rsid w:val="00CE3FFB"/>
    <w:rsid w:val="00CE4ECB"/>
    <w:rsid w:val="00CE575B"/>
    <w:rsid w:val="00CE685E"/>
    <w:rsid w:val="00CF3133"/>
    <w:rsid w:val="00CF3DE8"/>
    <w:rsid w:val="00D03870"/>
    <w:rsid w:val="00D0426F"/>
    <w:rsid w:val="00D0493F"/>
    <w:rsid w:val="00D05C99"/>
    <w:rsid w:val="00D10C34"/>
    <w:rsid w:val="00D11D7F"/>
    <w:rsid w:val="00D17995"/>
    <w:rsid w:val="00D20333"/>
    <w:rsid w:val="00D22B7B"/>
    <w:rsid w:val="00D23C95"/>
    <w:rsid w:val="00D32131"/>
    <w:rsid w:val="00D41346"/>
    <w:rsid w:val="00D42552"/>
    <w:rsid w:val="00D43C1B"/>
    <w:rsid w:val="00D4486A"/>
    <w:rsid w:val="00D47D81"/>
    <w:rsid w:val="00D5320B"/>
    <w:rsid w:val="00D5672E"/>
    <w:rsid w:val="00D56A10"/>
    <w:rsid w:val="00D56F91"/>
    <w:rsid w:val="00D60024"/>
    <w:rsid w:val="00D604B9"/>
    <w:rsid w:val="00D72936"/>
    <w:rsid w:val="00D72DD3"/>
    <w:rsid w:val="00D74C5E"/>
    <w:rsid w:val="00D75DA8"/>
    <w:rsid w:val="00D80038"/>
    <w:rsid w:val="00D83E5A"/>
    <w:rsid w:val="00D8671C"/>
    <w:rsid w:val="00D909E1"/>
    <w:rsid w:val="00D91390"/>
    <w:rsid w:val="00D925F7"/>
    <w:rsid w:val="00D9657B"/>
    <w:rsid w:val="00D97584"/>
    <w:rsid w:val="00D97EBA"/>
    <w:rsid w:val="00DA03BC"/>
    <w:rsid w:val="00DA57C3"/>
    <w:rsid w:val="00DA5809"/>
    <w:rsid w:val="00DA6B07"/>
    <w:rsid w:val="00DB6224"/>
    <w:rsid w:val="00DC0D11"/>
    <w:rsid w:val="00DC1ACC"/>
    <w:rsid w:val="00DC3716"/>
    <w:rsid w:val="00DC3855"/>
    <w:rsid w:val="00DC3FF4"/>
    <w:rsid w:val="00DD59A8"/>
    <w:rsid w:val="00DE04E0"/>
    <w:rsid w:val="00DE1C76"/>
    <w:rsid w:val="00DE1D9F"/>
    <w:rsid w:val="00DE25F4"/>
    <w:rsid w:val="00DE28E0"/>
    <w:rsid w:val="00DE3E68"/>
    <w:rsid w:val="00DE4116"/>
    <w:rsid w:val="00E00489"/>
    <w:rsid w:val="00E037A7"/>
    <w:rsid w:val="00E03FCF"/>
    <w:rsid w:val="00E04543"/>
    <w:rsid w:val="00E05653"/>
    <w:rsid w:val="00E06A8B"/>
    <w:rsid w:val="00E103E7"/>
    <w:rsid w:val="00E13984"/>
    <w:rsid w:val="00E17B06"/>
    <w:rsid w:val="00E23E13"/>
    <w:rsid w:val="00E242A8"/>
    <w:rsid w:val="00E274B8"/>
    <w:rsid w:val="00E31131"/>
    <w:rsid w:val="00E31233"/>
    <w:rsid w:val="00E320C3"/>
    <w:rsid w:val="00E321CF"/>
    <w:rsid w:val="00E326A6"/>
    <w:rsid w:val="00E328D6"/>
    <w:rsid w:val="00E40ED1"/>
    <w:rsid w:val="00E41A5C"/>
    <w:rsid w:val="00E4545F"/>
    <w:rsid w:val="00E46160"/>
    <w:rsid w:val="00E50C57"/>
    <w:rsid w:val="00E50DE5"/>
    <w:rsid w:val="00E53C35"/>
    <w:rsid w:val="00E54AFE"/>
    <w:rsid w:val="00E559FF"/>
    <w:rsid w:val="00E60589"/>
    <w:rsid w:val="00E61EBF"/>
    <w:rsid w:val="00E63632"/>
    <w:rsid w:val="00E64952"/>
    <w:rsid w:val="00E65B18"/>
    <w:rsid w:val="00E717B1"/>
    <w:rsid w:val="00E72707"/>
    <w:rsid w:val="00E73E07"/>
    <w:rsid w:val="00E758E4"/>
    <w:rsid w:val="00E75E5F"/>
    <w:rsid w:val="00E80675"/>
    <w:rsid w:val="00E80C4D"/>
    <w:rsid w:val="00E83562"/>
    <w:rsid w:val="00E870A4"/>
    <w:rsid w:val="00E94700"/>
    <w:rsid w:val="00E960E7"/>
    <w:rsid w:val="00E96EAC"/>
    <w:rsid w:val="00E9736E"/>
    <w:rsid w:val="00EA00EE"/>
    <w:rsid w:val="00EA24CB"/>
    <w:rsid w:val="00EA52B4"/>
    <w:rsid w:val="00EB2E97"/>
    <w:rsid w:val="00EB3AD4"/>
    <w:rsid w:val="00EB3E69"/>
    <w:rsid w:val="00EB5516"/>
    <w:rsid w:val="00EB7962"/>
    <w:rsid w:val="00EB7F06"/>
    <w:rsid w:val="00EC0225"/>
    <w:rsid w:val="00EC7571"/>
    <w:rsid w:val="00EC760E"/>
    <w:rsid w:val="00ED0AAD"/>
    <w:rsid w:val="00ED0B11"/>
    <w:rsid w:val="00ED17B7"/>
    <w:rsid w:val="00EE1696"/>
    <w:rsid w:val="00EE323C"/>
    <w:rsid w:val="00EE63F6"/>
    <w:rsid w:val="00EE6539"/>
    <w:rsid w:val="00EF5AF9"/>
    <w:rsid w:val="00EF7F65"/>
    <w:rsid w:val="00F0405E"/>
    <w:rsid w:val="00F0586E"/>
    <w:rsid w:val="00F069B6"/>
    <w:rsid w:val="00F10DF6"/>
    <w:rsid w:val="00F1169B"/>
    <w:rsid w:val="00F132D0"/>
    <w:rsid w:val="00F13753"/>
    <w:rsid w:val="00F2041C"/>
    <w:rsid w:val="00F21BF1"/>
    <w:rsid w:val="00F21DC6"/>
    <w:rsid w:val="00F223FB"/>
    <w:rsid w:val="00F22CA7"/>
    <w:rsid w:val="00F236F7"/>
    <w:rsid w:val="00F23A4F"/>
    <w:rsid w:val="00F315A4"/>
    <w:rsid w:val="00F37814"/>
    <w:rsid w:val="00F37B90"/>
    <w:rsid w:val="00F41D2D"/>
    <w:rsid w:val="00F43932"/>
    <w:rsid w:val="00F4648D"/>
    <w:rsid w:val="00F46F6F"/>
    <w:rsid w:val="00F52BE5"/>
    <w:rsid w:val="00F561D9"/>
    <w:rsid w:val="00F561FB"/>
    <w:rsid w:val="00F626F2"/>
    <w:rsid w:val="00F63E43"/>
    <w:rsid w:val="00F64A25"/>
    <w:rsid w:val="00F64B67"/>
    <w:rsid w:val="00F71512"/>
    <w:rsid w:val="00F727A2"/>
    <w:rsid w:val="00F743FE"/>
    <w:rsid w:val="00F75D6F"/>
    <w:rsid w:val="00F75E11"/>
    <w:rsid w:val="00F77C0B"/>
    <w:rsid w:val="00F820AF"/>
    <w:rsid w:val="00F8517B"/>
    <w:rsid w:val="00F87B52"/>
    <w:rsid w:val="00FA575E"/>
    <w:rsid w:val="00FB0E04"/>
    <w:rsid w:val="00FB0FC5"/>
    <w:rsid w:val="00FB3EB2"/>
    <w:rsid w:val="00FB5681"/>
    <w:rsid w:val="00FB56E1"/>
    <w:rsid w:val="00FC1AC8"/>
    <w:rsid w:val="00FC6B42"/>
    <w:rsid w:val="00FC72A4"/>
    <w:rsid w:val="00FD334E"/>
    <w:rsid w:val="00FE05E4"/>
    <w:rsid w:val="00FE21FF"/>
    <w:rsid w:val="00FE3FC8"/>
    <w:rsid w:val="00FE4FFC"/>
    <w:rsid w:val="00FE6ECF"/>
    <w:rsid w:val="00FF2C72"/>
    <w:rsid w:val="00FF2C7E"/>
    <w:rsid w:val="00FF5481"/>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4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2024-05-07T14:43:00Z</cp:lastPrinted>
  <dcterms:created xsi:type="dcterms:W3CDTF">2025-12-11T20:33:00Z</dcterms:created>
  <dcterms:modified xsi:type="dcterms:W3CDTF">2025-12-11T20:33:00Z</dcterms:modified>
</cp:coreProperties>
</file>