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DBFE600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06211E7F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EC02E1">
        <w:rPr>
          <w:szCs w:val="24"/>
        </w:rPr>
        <w:t>April</w:t>
      </w:r>
      <w:proofErr w:type="gramEnd"/>
      <w:r w:rsidR="00EC02E1">
        <w:rPr>
          <w:szCs w:val="24"/>
        </w:rPr>
        <w:t xml:space="preserve"> 17</w:t>
      </w:r>
      <w:r w:rsidR="00B17259">
        <w:rPr>
          <w:szCs w:val="24"/>
        </w:rPr>
        <w:t xml:space="preserve">, </w:t>
      </w:r>
      <w:proofErr w:type="gramStart"/>
      <w:r w:rsidR="00B17259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130F528F" w:rsidR="0093388E" w:rsidRDefault="005A7935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"https://eohhs.webex.com/eohhs/j.php?MTID=me6cd4be1ab44e9972b5bdc33d0fcff0f"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5A793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1A90AA6A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2535 082 8037</w:t>
      </w:r>
    </w:p>
    <w:p w14:paraId="7439B8AA" w14:textId="5B838720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Panelist </w:t>
      </w:r>
      <w:r w:rsidRPr="0014735B">
        <w:rPr>
          <w:rFonts w:ascii="Times New Roman" w:hAnsi="Times New Roman"/>
          <w:sz w:val="24"/>
          <w:szCs w:val="24"/>
        </w:rPr>
        <w:t>Password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MHknqhR9A76</w:t>
      </w:r>
      <w:proofErr w:type="gramEnd"/>
      <w:r w:rsidR="005A7935" w:rsidRPr="005A7935">
        <w:rPr>
          <w:rFonts w:ascii="Times New Roman" w:hAnsi="Times New Roman"/>
          <w:sz w:val="24"/>
          <w:szCs w:val="24"/>
        </w:rPr>
        <w:t xml:space="preserve"> (64567479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3069DD28" w:rsidR="0093388E" w:rsidRDefault="0093388E" w:rsidP="005A79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7935">
        <w:rPr>
          <w:rFonts w:ascii="Times New Roman" w:hAnsi="Times New Roman"/>
          <w:sz w:val="24"/>
          <w:szCs w:val="24"/>
        </w:rPr>
        <w:t>(</w:t>
      </w:r>
      <w:r w:rsidR="005A7935" w:rsidRPr="005A7935">
        <w:rPr>
          <w:rFonts w:ascii="Times New Roman" w:hAnsi="Times New Roman"/>
          <w:sz w:val="24"/>
          <w:szCs w:val="24"/>
        </w:rPr>
        <w:t>617</w:t>
      </w:r>
      <w:r w:rsidR="005A7935">
        <w:rPr>
          <w:rFonts w:ascii="Times New Roman" w:hAnsi="Times New Roman"/>
          <w:sz w:val="24"/>
          <w:szCs w:val="24"/>
        </w:rPr>
        <w:t xml:space="preserve">) </w:t>
      </w:r>
      <w:r w:rsidR="005A7935" w:rsidRPr="005A7935">
        <w:rPr>
          <w:rFonts w:ascii="Times New Roman" w:hAnsi="Times New Roman"/>
          <w:sz w:val="24"/>
          <w:szCs w:val="24"/>
        </w:rPr>
        <w:t xml:space="preserve">315-0704 </w:t>
      </w:r>
      <w:r w:rsidR="005A7935">
        <w:rPr>
          <w:rFonts w:ascii="Times New Roman" w:hAnsi="Times New Roman"/>
          <w:sz w:val="24"/>
          <w:szCs w:val="24"/>
        </w:rPr>
        <w:t>or (</w:t>
      </w:r>
      <w:r w:rsidR="005A7935" w:rsidRPr="005A7935">
        <w:rPr>
          <w:rFonts w:ascii="Times New Roman" w:hAnsi="Times New Roman"/>
          <w:sz w:val="24"/>
          <w:szCs w:val="24"/>
        </w:rPr>
        <w:t>650</w:t>
      </w:r>
      <w:r w:rsidR="005A7935">
        <w:rPr>
          <w:rFonts w:ascii="Times New Roman" w:hAnsi="Times New Roman"/>
          <w:sz w:val="24"/>
          <w:szCs w:val="24"/>
        </w:rPr>
        <w:t xml:space="preserve">) </w:t>
      </w:r>
      <w:r w:rsidR="005A7935" w:rsidRPr="005A7935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070DA968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2535 082 8037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19EA4B94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AB76E5">
        <w:rPr>
          <w:rFonts w:ascii="Times New Roman" w:hAnsi="Times New Roman"/>
          <w:sz w:val="24"/>
          <w:szCs w:val="24"/>
        </w:rPr>
        <w:t>March</w:t>
      </w:r>
      <w:r w:rsidR="00F548D6">
        <w:rPr>
          <w:rFonts w:ascii="Times New Roman" w:hAnsi="Times New Roman"/>
          <w:sz w:val="24"/>
          <w:szCs w:val="24"/>
        </w:rPr>
        <w:t xml:space="preserve"> 20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</w:t>
      </w:r>
      <w:r w:rsidR="002A7522">
        <w:rPr>
          <w:rFonts w:ascii="Times New Roman" w:hAnsi="Times New Roman"/>
          <w:sz w:val="24"/>
          <w:szCs w:val="24"/>
        </w:rPr>
        <w:t>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2952EAE9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AB76E5">
        <w:rPr>
          <w:rFonts w:ascii="Times New Roman" w:hAnsi="Times New Roman"/>
          <w:sz w:val="24"/>
          <w:szCs w:val="24"/>
        </w:rPr>
        <w:t>March</w:t>
      </w:r>
      <w:r w:rsidR="00F548D6">
        <w:rPr>
          <w:rFonts w:ascii="Times New Roman" w:hAnsi="Times New Roman"/>
          <w:sz w:val="24"/>
          <w:szCs w:val="24"/>
        </w:rPr>
        <w:t xml:space="preserve"> 20</w:t>
      </w:r>
      <w:r w:rsidR="002A7522">
        <w:rPr>
          <w:rFonts w:ascii="Times New Roman" w:hAnsi="Times New Roman"/>
          <w:sz w:val="24"/>
          <w:szCs w:val="24"/>
        </w:rPr>
        <w:t>, 2026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A76C86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F56F17" w14:textId="77777777" w:rsidR="00717C80" w:rsidRDefault="00A76C86" w:rsidP="00C43EB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Center for Credentialing and Education and National Board of Certified Counselors </w:t>
      </w:r>
    </w:p>
    <w:p w14:paraId="7D468C09" w14:textId="7B7C05BF" w:rsidR="00A76C86" w:rsidRPr="00A76C86" w:rsidRDefault="00A76C86" w:rsidP="00717C80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2026 Counseling Regulatory Boards Summit </w:t>
      </w:r>
    </w:p>
    <w:p w14:paraId="41F94D65" w14:textId="651E0EAA" w:rsidR="00A76C86" w:rsidRDefault="00A76C86" w:rsidP="00A76C86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Selection of representatives – VOTE </w:t>
      </w:r>
    </w:p>
    <w:p w14:paraId="2DDA1418" w14:textId="77777777" w:rsidR="00E047E8" w:rsidRPr="002235D3" w:rsidRDefault="00E047E8" w:rsidP="00E047E8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 Analyst Certification Board 2026 Regulators Conference</w:t>
      </w:r>
    </w:p>
    <w:p w14:paraId="1F8E36D4" w14:textId="50CAC03C" w:rsidR="00E047E8" w:rsidRPr="00E047E8" w:rsidRDefault="00E047E8" w:rsidP="00E047E8">
      <w:pPr>
        <w:pStyle w:val="NoSpacing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Appointment of Board representatives – VOTE </w:t>
      </w:r>
    </w:p>
    <w:p w14:paraId="16CE8BF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09285C93" w14:textId="6E38DEF7" w:rsidR="004757FC" w:rsidRDefault="004757FC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LMHC application review</w:t>
      </w:r>
      <w:r w:rsidR="00BD60DB">
        <w:rPr>
          <w:rFonts w:ascii="Times New Roman" w:hAnsi="Times New Roman"/>
          <w:b/>
          <w:bCs/>
          <w:sz w:val="24"/>
          <w:szCs w:val="24"/>
        </w:rPr>
        <w:t>s</w:t>
      </w:r>
    </w:p>
    <w:p w14:paraId="27D59F81" w14:textId="1313DD8E" w:rsidR="00B624DD" w:rsidRDefault="000D61BF" w:rsidP="00B624DD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Gomez Andres – VOTE </w:t>
      </w:r>
    </w:p>
    <w:p w14:paraId="11DB7E51" w14:textId="67A21D2B" w:rsidR="00E15569" w:rsidRPr="000001BC" w:rsidRDefault="006502ED" w:rsidP="00C9475D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House – VOTE </w:t>
      </w:r>
      <w:bookmarkEnd w:id="2"/>
      <w:bookmarkEnd w:id="3"/>
    </w:p>
    <w:p w14:paraId="483E9039" w14:textId="77777777" w:rsidR="00583027" w:rsidRDefault="00583027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0F690B8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6B929CD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F8D5449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FDBFD74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648F2B" w14:textId="7E7AE1F2" w:rsidR="002F3CE7" w:rsidRDefault="002F3CE7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lastRenderedPageBreak/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</w:p>
    <w:p w14:paraId="6B177D98" w14:textId="26598621" w:rsidR="00522F33" w:rsidRPr="000D61BF" w:rsidRDefault="000D61BF" w:rsidP="000D61BF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0D61BF">
        <w:rPr>
          <w:rFonts w:ascii="Times New Roman" w:hAnsi="Times New Roman"/>
          <w:sz w:val="24"/>
          <w:szCs w:val="24"/>
        </w:rPr>
        <w:t>Ana Karina Lizardo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2C1455F6" w14:textId="5EDAA274" w:rsidR="00F578FC" w:rsidRPr="00902542" w:rsidRDefault="000D61BF" w:rsidP="00F578FC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 Burna – VOTE </w:t>
      </w:r>
    </w:p>
    <w:p w14:paraId="3AB14BCE" w14:textId="122DA527" w:rsidR="00902542" w:rsidRPr="00902542" w:rsidRDefault="00902542" w:rsidP="00F578FC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Beilei Jiang – VOTE </w:t>
      </w:r>
    </w:p>
    <w:p w14:paraId="47B81A42" w14:textId="77777777" w:rsidR="00902542" w:rsidRPr="00A5681B" w:rsidRDefault="00902542" w:rsidP="00902542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78D51BA" w14:textId="35E6FB74" w:rsidR="009C7EF1" w:rsidRDefault="009C7EF1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7EF1">
        <w:rPr>
          <w:rFonts w:ascii="Times New Roman" w:hAnsi="Times New Roman"/>
          <w:b/>
          <w:sz w:val="24"/>
          <w:szCs w:val="24"/>
        </w:rPr>
        <w:t>Monitoring</w:t>
      </w:r>
    </w:p>
    <w:p w14:paraId="384BE375" w14:textId="5A7D543B" w:rsidR="004F5B24" w:rsidRDefault="004F5B24" w:rsidP="004F5B24">
      <w:pPr>
        <w:pStyle w:val="ListParagraph"/>
        <w:numPr>
          <w:ilvl w:val="0"/>
          <w:numId w:val="34"/>
        </w:numPr>
        <w:rPr>
          <w:rFonts w:eastAsia="Calibri"/>
          <w:bCs/>
          <w:szCs w:val="24"/>
        </w:rPr>
      </w:pPr>
      <w:r w:rsidRPr="000D61BF">
        <w:rPr>
          <w:rFonts w:eastAsia="Calibri"/>
          <w:bCs/>
          <w:szCs w:val="24"/>
        </w:rPr>
        <w:t xml:space="preserve">Alyson Marcell, Conditional Licensure Agreement, </w:t>
      </w:r>
      <w:r>
        <w:rPr>
          <w:rFonts w:eastAsia="Calibri"/>
          <w:bCs/>
          <w:szCs w:val="24"/>
        </w:rPr>
        <w:t>4th</w:t>
      </w:r>
      <w:r w:rsidRPr="000D61BF">
        <w:rPr>
          <w:rFonts w:eastAsia="Calibri"/>
          <w:bCs/>
          <w:szCs w:val="24"/>
        </w:rPr>
        <w:t xml:space="preserve"> quarterly monitoring report</w:t>
      </w:r>
      <w:r w:rsidR="009A2936">
        <w:rPr>
          <w:rFonts w:eastAsia="Calibri"/>
          <w:bCs/>
          <w:szCs w:val="24"/>
        </w:rPr>
        <w:t>,</w:t>
      </w:r>
      <w:r w:rsidRPr="000D61BF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4th quarterly monitoring report from employer</w:t>
      </w:r>
      <w:r w:rsidR="009A2936">
        <w:rPr>
          <w:rFonts w:eastAsia="Calibri"/>
          <w:bCs/>
          <w:szCs w:val="24"/>
        </w:rPr>
        <w:t>, and petition to terminate agreement</w:t>
      </w:r>
      <w:r w:rsidRPr="000D61BF">
        <w:rPr>
          <w:rFonts w:eastAsia="Calibri"/>
          <w:bCs/>
          <w:szCs w:val="24"/>
        </w:rPr>
        <w:t xml:space="preserve"> – VOTE </w:t>
      </w:r>
    </w:p>
    <w:p w14:paraId="7C1F694D" w14:textId="4D426130" w:rsidR="00C3645B" w:rsidRPr="00C3645B" w:rsidRDefault="00C3645B" w:rsidP="00C3645B">
      <w:pPr>
        <w:pStyle w:val="ListParagraph"/>
        <w:numPr>
          <w:ilvl w:val="0"/>
          <w:numId w:val="3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Michele Davis, 2019-001030-IT-ENF, approval of proposed supervisor – VOTE </w:t>
      </w:r>
    </w:p>
    <w:p w14:paraId="561DD0D8" w14:textId="77777777" w:rsidR="00E03F16" w:rsidRPr="00E03F16" w:rsidRDefault="00E03F16" w:rsidP="00E03F16">
      <w:pPr>
        <w:pStyle w:val="ListParagraph"/>
        <w:rPr>
          <w:rFonts w:eastAsia="Calibri"/>
          <w:bCs/>
          <w:szCs w:val="24"/>
        </w:rPr>
      </w:pPr>
    </w:p>
    <w:p w14:paraId="68846971" w14:textId="50E1DA97" w:rsidR="0015123D" w:rsidRDefault="00D60024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218768F1" w14:textId="77777777" w:rsidR="007C01F6" w:rsidRPr="00E03F16" w:rsidRDefault="007C01F6" w:rsidP="00E03F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E666EF1" w14:textId="4146CD6C" w:rsidR="00537EBA" w:rsidRDefault="00526A1C" w:rsidP="00537EBA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="00537EBA">
        <w:rPr>
          <w:rFonts w:ascii="Times New Roman" w:hAnsi="Times New Roman"/>
          <w:b/>
          <w:sz w:val="24"/>
          <w:szCs w:val="24"/>
        </w:rPr>
        <w:t xml:space="preserve">G.L. c. 30A, § 21(a)(1) and under </w:t>
      </w:r>
      <w:r w:rsidR="00537EBA" w:rsidRPr="00537EBA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537EBA"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537EBA"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 w:rsidR="00537EBA">
        <w:rPr>
          <w:rFonts w:ascii="Times New Roman" w:hAnsi="Times New Roman"/>
          <w:b/>
          <w:sz w:val="24"/>
          <w:szCs w:val="24"/>
        </w:rPr>
        <w:t xml:space="preserve">an </w:t>
      </w:r>
      <w:r w:rsidR="00537EBA" w:rsidRPr="007E6728">
        <w:rPr>
          <w:rFonts w:ascii="Times New Roman" w:hAnsi="Times New Roman"/>
          <w:b/>
          <w:sz w:val="24"/>
          <w:szCs w:val="24"/>
        </w:rPr>
        <w:t>applicant</w:t>
      </w:r>
      <w:r w:rsidR="00537EBA">
        <w:rPr>
          <w:rFonts w:ascii="Times New Roman" w:hAnsi="Times New Roman"/>
          <w:b/>
          <w:sz w:val="24"/>
          <w:szCs w:val="24"/>
        </w:rPr>
        <w:t xml:space="preserve"> </w:t>
      </w:r>
      <w:r w:rsidR="00537EBA" w:rsidRPr="007E6728">
        <w:rPr>
          <w:rFonts w:ascii="Times New Roman" w:hAnsi="Times New Roman"/>
          <w:b/>
          <w:sz w:val="24"/>
          <w:szCs w:val="24"/>
        </w:rPr>
        <w:t>as required for licensure</w:t>
      </w:r>
    </w:p>
    <w:p w14:paraId="6663F000" w14:textId="44C9EC97" w:rsidR="00526A1C" w:rsidRDefault="00537EBA" w:rsidP="00526A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</w:t>
      </w:r>
      <w:r w:rsidR="00526A1C">
        <w:rPr>
          <w:rFonts w:ascii="Times New Roman" w:hAnsi="Times New Roman"/>
          <w:b/>
          <w:sz w:val="24"/>
          <w:szCs w:val="24"/>
        </w:rPr>
        <w:t xml:space="preserve"> a petition for reinstatement</w:t>
      </w:r>
      <w:r w:rsidR="00CE056C">
        <w:rPr>
          <w:rFonts w:ascii="Times New Roman" w:hAnsi="Times New Roman"/>
          <w:b/>
          <w:sz w:val="24"/>
          <w:szCs w:val="24"/>
        </w:rPr>
        <w:t xml:space="preserve"> </w:t>
      </w:r>
      <w:r w:rsidR="00526A1C">
        <w:rPr>
          <w:rFonts w:ascii="Times New Roman" w:hAnsi="Times New Roman"/>
          <w:b/>
          <w:sz w:val="24"/>
          <w:szCs w:val="24"/>
        </w:rPr>
        <w:t>and examination accommodation requests that involve medical records and information of patients.</w:t>
      </w:r>
    </w:p>
    <w:bookmarkEnd w:id="4"/>
    <w:p w14:paraId="6BC8037D" w14:textId="77777777" w:rsidR="00001FCB" w:rsidRDefault="00001FCB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806E83" w14:textId="77777777" w:rsidR="00DD36D9" w:rsidRDefault="00DD36D9" w:rsidP="00DD36D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592E43DC" w14:textId="77777777" w:rsidR="00DD36D9" w:rsidRDefault="00DD36D9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76AB8098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5B45F44" w14:textId="77777777" w:rsidR="00001FCB" w:rsidRPr="00A32687" w:rsidRDefault="00001FCB" w:rsidP="00A32687">
      <w:pPr>
        <w:rPr>
          <w:szCs w:val="24"/>
        </w:rPr>
      </w:pPr>
    </w:p>
    <w:p w14:paraId="6FF3397A" w14:textId="14D892DB" w:rsidR="00E70CA1" w:rsidRDefault="00B8281C" w:rsidP="006870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3CB6270" w14:textId="77777777" w:rsidR="00E70CA1" w:rsidRPr="006870B0" w:rsidRDefault="00E70CA1" w:rsidP="006870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B6"/>
    <w:multiLevelType w:val="hybridMultilevel"/>
    <w:tmpl w:val="A70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61F0B"/>
    <w:multiLevelType w:val="hybridMultilevel"/>
    <w:tmpl w:val="A72E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6F3E"/>
    <w:multiLevelType w:val="hybridMultilevel"/>
    <w:tmpl w:val="99CC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81174"/>
    <w:multiLevelType w:val="hybridMultilevel"/>
    <w:tmpl w:val="6D7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D2866"/>
    <w:multiLevelType w:val="hybridMultilevel"/>
    <w:tmpl w:val="36B6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80355"/>
    <w:multiLevelType w:val="hybridMultilevel"/>
    <w:tmpl w:val="F4C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700A7"/>
    <w:multiLevelType w:val="hybridMultilevel"/>
    <w:tmpl w:val="AD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6B27"/>
    <w:multiLevelType w:val="hybridMultilevel"/>
    <w:tmpl w:val="96CC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73A07"/>
    <w:multiLevelType w:val="hybridMultilevel"/>
    <w:tmpl w:val="D06E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E0D42"/>
    <w:multiLevelType w:val="hybridMultilevel"/>
    <w:tmpl w:val="C81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26"/>
  </w:num>
  <w:num w:numId="2" w16cid:durableId="1617636999">
    <w:abstractNumId w:val="16"/>
  </w:num>
  <w:num w:numId="3" w16cid:durableId="1076786056">
    <w:abstractNumId w:val="3"/>
  </w:num>
  <w:num w:numId="4" w16cid:durableId="2098407075">
    <w:abstractNumId w:val="29"/>
  </w:num>
  <w:num w:numId="5" w16cid:durableId="1576933483">
    <w:abstractNumId w:val="30"/>
  </w:num>
  <w:num w:numId="6" w16cid:durableId="719674656">
    <w:abstractNumId w:val="22"/>
  </w:num>
  <w:num w:numId="7" w16cid:durableId="396054201">
    <w:abstractNumId w:val="19"/>
  </w:num>
  <w:num w:numId="8" w16cid:durableId="1780106152">
    <w:abstractNumId w:val="17"/>
  </w:num>
  <w:num w:numId="9" w16cid:durableId="267084622">
    <w:abstractNumId w:val="31"/>
  </w:num>
  <w:num w:numId="10" w16cid:durableId="404108573">
    <w:abstractNumId w:val="20"/>
  </w:num>
  <w:num w:numId="11" w16cid:durableId="6906620">
    <w:abstractNumId w:val="11"/>
  </w:num>
  <w:num w:numId="12" w16cid:durableId="1032343110">
    <w:abstractNumId w:val="4"/>
  </w:num>
  <w:num w:numId="13" w16cid:durableId="724913707">
    <w:abstractNumId w:val="8"/>
  </w:num>
  <w:num w:numId="14" w16cid:durableId="736248329">
    <w:abstractNumId w:val="7"/>
  </w:num>
  <w:num w:numId="15" w16cid:durableId="1190334218">
    <w:abstractNumId w:val="9"/>
  </w:num>
  <w:num w:numId="16" w16cid:durableId="203909567">
    <w:abstractNumId w:val="6"/>
  </w:num>
  <w:num w:numId="17" w16cid:durableId="915213533">
    <w:abstractNumId w:val="14"/>
  </w:num>
  <w:num w:numId="18" w16cid:durableId="462775859">
    <w:abstractNumId w:val="1"/>
  </w:num>
  <w:num w:numId="19" w16cid:durableId="1217742583">
    <w:abstractNumId w:val="18"/>
  </w:num>
  <w:num w:numId="20" w16cid:durableId="56053154">
    <w:abstractNumId w:val="2"/>
  </w:num>
  <w:num w:numId="21" w16cid:durableId="1155098837">
    <w:abstractNumId w:val="32"/>
  </w:num>
  <w:num w:numId="22" w16cid:durableId="304743254">
    <w:abstractNumId w:val="15"/>
  </w:num>
  <w:num w:numId="23" w16cid:durableId="938563777">
    <w:abstractNumId w:val="13"/>
  </w:num>
  <w:num w:numId="24" w16cid:durableId="97257656">
    <w:abstractNumId w:val="12"/>
  </w:num>
  <w:num w:numId="25" w16cid:durableId="1056660564">
    <w:abstractNumId w:val="24"/>
  </w:num>
  <w:num w:numId="26" w16cid:durableId="745567839">
    <w:abstractNumId w:val="27"/>
  </w:num>
  <w:num w:numId="27" w16cid:durableId="2093625852">
    <w:abstractNumId w:val="25"/>
  </w:num>
  <w:num w:numId="28" w16cid:durableId="1251813117">
    <w:abstractNumId w:val="33"/>
  </w:num>
  <w:num w:numId="29" w16cid:durableId="1991277970">
    <w:abstractNumId w:val="10"/>
  </w:num>
  <w:num w:numId="30" w16cid:durableId="1330214014">
    <w:abstractNumId w:val="21"/>
  </w:num>
  <w:num w:numId="31" w16cid:durableId="478116310">
    <w:abstractNumId w:val="23"/>
  </w:num>
  <w:num w:numId="32" w16cid:durableId="1400207483">
    <w:abstractNumId w:val="28"/>
  </w:num>
  <w:num w:numId="33" w16cid:durableId="1048797911">
    <w:abstractNumId w:val="5"/>
  </w:num>
  <w:num w:numId="34" w16cid:durableId="68127726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BC"/>
    <w:rsid w:val="00001383"/>
    <w:rsid w:val="00001FCB"/>
    <w:rsid w:val="0000218B"/>
    <w:rsid w:val="000024D5"/>
    <w:rsid w:val="000041D5"/>
    <w:rsid w:val="00004939"/>
    <w:rsid w:val="00011441"/>
    <w:rsid w:val="0001588E"/>
    <w:rsid w:val="0001658A"/>
    <w:rsid w:val="000244EC"/>
    <w:rsid w:val="000278B8"/>
    <w:rsid w:val="00027FEA"/>
    <w:rsid w:val="00033154"/>
    <w:rsid w:val="000343DA"/>
    <w:rsid w:val="00034DCA"/>
    <w:rsid w:val="00041B76"/>
    <w:rsid w:val="00042048"/>
    <w:rsid w:val="00042F97"/>
    <w:rsid w:val="0004431A"/>
    <w:rsid w:val="00047537"/>
    <w:rsid w:val="000478A9"/>
    <w:rsid w:val="00047DC5"/>
    <w:rsid w:val="00050B27"/>
    <w:rsid w:val="00051A7C"/>
    <w:rsid w:val="00051CC5"/>
    <w:rsid w:val="000537DA"/>
    <w:rsid w:val="00054669"/>
    <w:rsid w:val="0005519C"/>
    <w:rsid w:val="00056A45"/>
    <w:rsid w:val="00056F47"/>
    <w:rsid w:val="0005719C"/>
    <w:rsid w:val="00057AA4"/>
    <w:rsid w:val="00060C6C"/>
    <w:rsid w:val="00060FD5"/>
    <w:rsid w:val="000626BA"/>
    <w:rsid w:val="00063876"/>
    <w:rsid w:val="000639E7"/>
    <w:rsid w:val="00070740"/>
    <w:rsid w:val="00075AF7"/>
    <w:rsid w:val="00077206"/>
    <w:rsid w:val="00077240"/>
    <w:rsid w:val="000814F1"/>
    <w:rsid w:val="000830C7"/>
    <w:rsid w:val="00090EEB"/>
    <w:rsid w:val="00096422"/>
    <w:rsid w:val="00096550"/>
    <w:rsid w:val="00096B6C"/>
    <w:rsid w:val="000A0D74"/>
    <w:rsid w:val="000A1DE1"/>
    <w:rsid w:val="000A72DE"/>
    <w:rsid w:val="000B0DB3"/>
    <w:rsid w:val="000B3FDE"/>
    <w:rsid w:val="000B4A3B"/>
    <w:rsid w:val="000B5F3D"/>
    <w:rsid w:val="000B69AA"/>
    <w:rsid w:val="000B7D96"/>
    <w:rsid w:val="000C1903"/>
    <w:rsid w:val="000C1B61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D61BF"/>
    <w:rsid w:val="000E2025"/>
    <w:rsid w:val="000E489E"/>
    <w:rsid w:val="000E532F"/>
    <w:rsid w:val="000E712E"/>
    <w:rsid w:val="000F315B"/>
    <w:rsid w:val="000F33F5"/>
    <w:rsid w:val="000F37E9"/>
    <w:rsid w:val="000F3922"/>
    <w:rsid w:val="000F3A12"/>
    <w:rsid w:val="000F55BF"/>
    <w:rsid w:val="00102142"/>
    <w:rsid w:val="0010218E"/>
    <w:rsid w:val="00103622"/>
    <w:rsid w:val="001062C2"/>
    <w:rsid w:val="00106872"/>
    <w:rsid w:val="001118B2"/>
    <w:rsid w:val="001125C0"/>
    <w:rsid w:val="00113DBF"/>
    <w:rsid w:val="00120218"/>
    <w:rsid w:val="00120384"/>
    <w:rsid w:val="00121F50"/>
    <w:rsid w:val="001268F4"/>
    <w:rsid w:val="00133A8C"/>
    <w:rsid w:val="00136F2A"/>
    <w:rsid w:val="00137F08"/>
    <w:rsid w:val="00140C9F"/>
    <w:rsid w:val="00140E87"/>
    <w:rsid w:val="00143918"/>
    <w:rsid w:val="00145A60"/>
    <w:rsid w:val="0015123D"/>
    <w:rsid w:val="0015268B"/>
    <w:rsid w:val="001547FA"/>
    <w:rsid w:val="00155481"/>
    <w:rsid w:val="00155B1F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2C0D"/>
    <w:rsid w:val="001908BB"/>
    <w:rsid w:val="00190D81"/>
    <w:rsid w:val="00190DBA"/>
    <w:rsid w:val="00191EF3"/>
    <w:rsid w:val="001927A8"/>
    <w:rsid w:val="00196347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3E46"/>
    <w:rsid w:val="001C5A0E"/>
    <w:rsid w:val="001C6A29"/>
    <w:rsid w:val="001D1CE0"/>
    <w:rsid w:val="001D5D08"/>
    <w:rsid w:val="001D7448"/>
    <w:rsid w:val="001E1E2C"/>
    <w:rsid w:val="001E4C26"/>
    <w:rsid w:val="001F49E1"/>
    <w:rsid w:val="00200422"/>
    <w:rsid w:val="00203008"/>
    <w:rsid w:val="002036F7"/>
    <w:rsid w:val="002045C4"/>
    <w:rsid w:val="00204E35"/>
    <w:rsid w:val="00205632"/>
    <w:rsid w:val="002076A0"/>
    <w:rsid w:val="0021075B"/>
    <w:rsid w:val="002145A2"/>
    <w:rsid w:val="002145B8"/>
    <w:rsid w:val="0021567B"/>
    <w:rsid w:val="0021698C"/>
    <w:rsid w:val="002173C3"/>
    <w:rsid w:val="00217BBD"/>
    <w:rsid w:val="00217CA9"/>
    <w:rsid w:val="00221129"/>
    <w:rsid w:val="002235D3"/>
    <w:rsid w:val="0023099C"/>
    <w:rsid w:val="00233124"/>
    <w:rsid w:val="00236029"/>
    <w:rsid w:val="00242A2E"/>
    <w:rsid w:val="00251D70"/>
    <w:rsid w:val="00254B14"/>
    <w:rsid w:val="0025593E"/>
    <w:rsid w:val="00257AA6"/>
    <w:rsid w:val="00260D0B"/>
    <w:rsid w:val="00260D54"/>
    <w:rsid w:val="00264112"/>
    <w:rsid w:val="00276957"/>
    <w:rsid w:val="00276DCC"/>
    <w:rsid w:val="00277ADF"/>
    <w:rsid w:val="00277BB0"/>
    <w:rsid w:val="002812F2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A7522"/>
    <w:rsid w:val="002B1A69"/>
    <w:rsid w:val="002B7AC1"/>
    <w:rsid w:val="002C01AB"/>
    <w:rsid w:val="002C3697"/>
    <w:rsid w:val="002C3DC7"/>
    <w:rsid w:val="002C4595"/>
    <w:rsid w:val="002C4668"/>
    <w:rsid w:val="002C52EE"/>
    <w:rsid w:val="002D051B"/>
    <w:rsid w:val="002D1C21"/>
    <w:rsid w:val="002D74CA"/>
    <w:rsid w:val="002E2AD2"/>
    <w:rsid w:val="002F15DB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57027"/>
    <w:rsid w:val="00357A4F"/>
    <w:rsid w:val="00360B13"/>
    <w:rsid w:val="00362380"/>
    <w:rsid w:val="00363CF3"/>
    <w:rsid w:val="003670EA"/>
    <w:rsid w:val="003704ED"/>
    <w:rsid w:val="00374B67"/>
    <w:rsid w:val="00375EAD"/>
    <w:rsid w:val="00380BCE"/>
    <w:rsid w:val="00382E6D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3457"/>
    <w:rsid w:val="003A56DC"/>
    <w:rsid w:val="003A57CD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BB2"/>
    <w:rsid w:val="003D755D"/>
    <w:rsid w:val="003D75AA"/>
    <w:rsid w:val="003E1EFA"/>
    <w:rsid w:val="003E4257"/>
    <w:rsid w:val="003E589D"/>
    <w:rsid w:val="003F21F7"/>
    <w:rsid w:val="003F5B8D"/>
    <w:rsid w:val="003F62AE"/>
    <w:rsid w:val="003F69B4"/>
    <w:rsid w:val="0040097D"/>
    <w:rsid w:val="004043DD"/>
    <w:rsid w:val="00405CB6"/>
    <w:rsid w:val="0040604C"/>
    <w:rsid w:val="00411690"/>
    <w:rsid w:val="00412C51"/>
    <w:rsid w:val="004208D2"/>
    <w:rsid w:val="00421C8C"/>
    <w:rsid w:val="0042355F"/>
    <w:rsid w:val="00432A81"/>
    <w:rsid w:val="0043388C"/>
    <w:rsid w:val="00435E99"/>
    <w:rsid w:val="00437781"/>
    <w:rsid w:val="00440E0C"/>
    <w:rsid w:val="00457517"/>
    <w:rsid w:val="004575F3"/>
    <w:rsid w:val="0046052B"/>
    <w:rsid w:val="00471277"/>
    <w:rsid w:val="00472654"/>
    <w:rsid w:val="00475061"/>
    <w:rsid w:val="004757FC"/>
    <w:rsid w:val="00477EC1"/>
    <w:rsid w:val="00480962"/>
    <w:rsid w:val="004813AC"/>
    <w:rsid w:val="00483879"/>
    <w:rsid w:val="00483CEE"/>
    <w:rsid w:val="00491E4F"/>
    <w:rsid w:val="00497445"/>
    <w:rsid w:val="004A05BE"/>
    <w:rsid w:val="004A3306"/>
    <w:rsid w:val="004A352D"/>
    <w:rsid w:val="004B37A0"/>
    <w:rsid w:val="004B3F67"/>
    <w:rsid w:val="004B42C8"/>
    <w:rsid w:val="004B4CE5"/>
    <w:rsid w:val="004B551F"/>
    <w:rsid w:val="004B5CFB"/>
    <w:rsid w:val="004B7DD5"/>
    <w:rsid w:val="004D28C1"/>
    <w:rsid w:val="004D6754"/>
    <w:rsid w:val="004D6B39"/>
    <w:rsid w:val="004D76EF"/>
    <w:rsid w:val="004D7C1C"/>
    <w:rsid w:val="004E0C3F"/>
    <w:rsid w:val="004E1631"/>
    <w:rsid w:val="004E18FF"/>
    <w:rsid w:val="004E1BE6"/>
    <w:rsid w:val="004E4278"/>
    <w:rsid w:val="004E5E0D"/>
    <w:rsid w:val="004E609F"/>
    <w:rsid w:val="004E6951"/>
    <w:rsid w:val="004F1020"/>
    <w:rsid w:val="004F1CAD"/>
    <w:rsid w:val="004F5B24"/>
    <w:rsid w:val="00500009"/>
    <w:rsid w:val="0050186A"/>
    <w:rsid w:val="00501980"/>
    <w:rsid w:val="00502ECD"/>
    <w:rsid w:val="00503CB7"/>
    <w:rsid w:val="00512956"/>
    <w:rsid w:val="00520234"/>
    <w:rsid w:val="00521173"/>
    <w:rsid w:val="00522F33"/>
    <w:rsid w:val="00526A1C"/>
    <w:rsid w:val="00530145"/>
    <w:rsid w:val="0053117F"/>
    <w:rsid w:val="00531E6E"/>
    <w:rsid w:val="00532DAE"/>
    <w:rsid w:val="00534AF7"/>
    <w:rsid w:val="00534D94"/>
    <w:rsid w:val="005353FA"/>
    <w:rsid w:val="0053653F"/>
    <w:rsid w:val="00537EBA"/>
    <w:rsid w:val="005418B1"/>
    <w:rsid w:val="00542427"/>
    <w:rsid w:val="00543298"/>
    <w:rsid w:val="005448AA"/>
    <w:rsid w:val="00551900"/>
    <w:rsid w:val="005535EB"/>
    <w:rsid w:val="00554C6B"/>
    <w:rsid w:val="0055500A"/>
    <w:rsid w:val="005643DF"/>
    <w:rsid w:val="005658B9"/>
    <w:rsid w:val="005660DD"/>
    <w:rsid w:val="00570A3D"/>
    <w:rsid w:val="0057170B"/>
    <w:rsid w:val="00572D81"/>
    <w:rsid w:val="0057399E"/>
    <w:rsid w:val="00575E93"/>
    <w:rsid w:val="00576386"/>
    <w:rsid w:val="00580C05"/>
    <w:rsid w:val="00582728"/>
    <w:rsid w:val="00583027"/>
    <w:rsid w:val="0058330F"/>
    <w:rsid w:val="005840A0"/>
    <w:rsid w:val="00584376"/>
    <w:rsid w:val="005860AF"/>
    <w:rsid w:val="00586492"/>
    <w:rsid w:val="00587CE8"/>
    <w:rsid w:val="0059414B"/>
    <w:rsid w:val="0059521D"/>
    <w:rsid w:val="00595E4C"/>
    <w:rsid w:val="005A1217"/>
    <w:rsid w:val="005A20A4"/>
    <w:rsid w:val="005A3B19"/>
    <w:rsid w:val="005A4317"/>
    <w:rsid w:val="005A4EAF"/>
    <w:rsid w:val="005A5041"/>
    <w:rsid w:val="005A51F9"/>
    <w:rsid w:val="005A5230"/>
    <w:rsid w:val="005A6626"/>
    <w:rsid w:val="005A6827"/>
    <w:rsid w:val="005A7935"/>
    <w:rsid w:val="005A7BD0"/>
    <w:rsid w:val="005B18D2"/>
    <w:rsid w:val="005B1B28"/>
    <w:rsid w:val="005B30E7"/>
    <w:rsid w:val="005B620D"/>
    <w:rsid w:val="005B7D5B"/>
    <w:rsid w:val="005C053E"/>
    <w:rsid w:val="005C24C6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601D6F"/>
    <w:rsid w:val="00603821"/>
    <w:rsid w:val="006106F9"/>
    <w:rsid w:val="00612797"/>
    <w:rsid w:val="006142E4"/>
    <w:rsid w:val="00614D3E"/>
    <w:rsid w:val="006162B9"/>
    <w:rsid w:val="0061758B"/>
    <w:rsid w:val="00620E00"/>
    <w:rsid w:val="00630330"/>
    <w:rsid w:val="00632209"/>
    <w:rsid w:val="00635E49"/>
    <w:rsid w:val="00636005"/>
    <w:rsid w:val="00641EC7"/>
    <w:rsid w:val="00643437"/>
    <w:rsid w:val="006447B3"/>
    <w:rsid w:val="00645687"/>
    <w:rsid w:val="006471DC"/>
    <w:rsid w:val="006502ED"/>
    <w:rsid w:val="0065226B"/>
    <w:rsid w:val="0065296D"/>
    <w:rsid w:val="00654C9D"/>
    <w:rsid w:val="00655FCA"/>
    <w:rsid w:val="006576FF"/>
    <w:rsid w:val="00671275"/>
    <w:rsid w:val="006745F5"/>
    <w:rsid w:val="006752EA"/>
    <w:rsid w:val="006777E3"/>
    <w:rsid w:val="00683EAB"/>
    <w:rsid w:val="006870B0"/>
    <w:rsid w:val="00687B4D"/>
    <w:rsid w:val="006910B3"/>
    <w:rsid w:val="0069236F"/>
    <w:rsid w:val="0069547E"/>
    <w:rsid w:val="0069650C"/>
    <w:rsid w:val="00696F46"/>
    <w:rsid w:val="006970EB"/>
    <w:rsid w:val="00697AC4"/>
    <w:rsid w:val="00697C46"/>
    <w:rsid w:val="006A688E"/>
    <w:rsid w:val="006B0762"/>
    <w:rsid w:val="006B0C81"/>
    <w:rsid w:val="006B4FF2"/>
    <w:rsid w:val="006C0A7E"/>
    <w:rsid w:val="006C2413"/>
    <w:rsid w:val="006C4DDC"/>
    <w:rsid w:val="006C6A49"/>
    <w:rsid w:val="006C7AB4"/>
    <w:rsid w:val="006D06D9"/>
    <w:rsid w:val="006D16C5"/>
    <w:rsid w:val="006D1BE9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4DF8"/>
    <w:rsid w:val="006F5E1C"/>
    <w:rsid w:val="006F7051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54ED"/>
    <w:rsid w:val="00717B32"/>
    <w:rsid w:val="00717C80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0245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2F50"/>
    <w:rsid w:val="007A3C52"/>
    <w:rsid w:val="007A425F"/>
    <w:rsid w:val="007A437A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01F6"/>
    <w:rsid w:val="007C0A71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F3946"/>
    <w:rsid w:val="007F3CDB"/>
    <w:rsid w:val="007F6FFC"/>
    <w:rsid w:val="007F795E"/>
    <w:rsid w:val="007F7B4E"/>
    <w:rsid w:val="007F7DD6"/>
    <w:rsid w:val="008009AF"/>
    <w:rsid w:val="0080298B"/>
    <w:rsid w:val="00803087"/>
    <w:rsid w:val="008031F8"/>
    <w:rsid w:val="00804270"/>
    <w:rsid w:val="008042BB"/>
    <w:rsid w:val="00805F4F"/>
    <w:rsid w:val="00805FE1"/>
    <w:rsid w:val="00806335"/>
    <w:rsid w:val="00806604"/>
    <w:rsid w:val="00807E8E"/>
    <w:rsid w:val="00815020"/>
    <w:rsid w:val="008269D1"/>
    <w:rsid w:val="008308B0"/>
    <w:rsid w:val="00831F6E"/>
    <w:rsid w:val="00835F51"/>
    <w:rsid w:val="00840A63"/>
    <w:rsid w:val="0084202D"/>
    <w:rsid w:val="00843875"/>
    <w:rsid w:val="008511E2"/>
    <w:rsid w:val="0086103F"/>
    <w:rsid w:val="008612BB"/>
    <w:rsid w:val="00864A9F"/>
    <w:rsid w:val="00871F9A"/>
    <w:rsid w:val="00873FC9"/>
    <w:rsid w:val="0087488E"/>
    <w:rsid w:val="00874FBE"/>
    <w:rsid w:val="00880D7E"/>
    <w:rsid w:val="00881B99"/>
    <w:rsid w:val="00884B39"/>
    <w:rsid w:val="008863D0"/>
    <w:rsid w:val="00886955"/>
    <w:rsid w:val="00893A4F"/>
    <w:rsid w:val="00893C0C"/>
    <w:rsid w:val="008941E4"/>
    <w:rsid w:val="00895B9B"/>
    <w:rsid w:val="00897A13"/>
    <w:rsid w:val="008A1B6A"/>
    <w:rsid w:val="008A3996"/>
    <w:rsid w:val="008A4889"/>
    <w:rsid w:val="008A5B67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D4C9B"/>
    <w:rsid w:val="008E02A2"/>
    <w:rsid w:val="008E31CC"/>
    <w:rsid w:val="008E4A24"/>
    <w:rsid w:val="008E62EF"/>
    <w:rsid w:val="008F3CA0"/>
    <w:rsid w:val="008F6750"/>
    <w:rsid w:val="008F6F90"/>
    <w:rsid w:val="008F723A"/>
    <w:rsid w:val="00902542"/>
    <w:rsid w:val="00902D59"/>
    <w:rsid w:val="00903D0C"/>
    <w:rsid w:val="00904582"/>
    <w:rsid w:val="00907AC1"/>
    <w:rsid w:val="00907C26"/>
    <w:rsid w:val="009108F1"/>
    <w:rsid w:val="00911308"/>
    <w:rsid w:val="00913808"/>
    <w:rsid w:val="0091429B"/>
    <w:rsid w:val="009151FC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14A5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908FF"/>
    <w:rsid w:val="0099186A"/>
    <w:rsid w:val="00995505"/>
    <w:rsid w:val="009961FD"/>
    <w:rsid w:val="00997114"/>
    <w:rsid w:val="009A2936"/>
    <w:rsid w:val="009A4518"/>
    <w:rsid w:val="009A6369"/>
    <w:rsid w:val="009B0E88"/>
    <w:rsid w:val="009B6EAE"/>
    <w:rsid w:val="009C3D06"/>
    <w:rsid w:val="009C4428"/>
    <w:rsid w:val="009C6648"/>
    <w:rsid w:val="009C7EF1"/>
    <w:rsid w:val="009D0920"/>
    <w:rsid w:val="009D2967"/>
    <w:rsid w:val="009D48CD"/>
    <w:rsid w:val="009D50C9"/>
    <w:rsid w:val="009D53FF"/>
    <w:rsid w:val="009D78CB"/>
    <w:rsid w:val="009D7A50"/>
    <w:rsid w:val="009E1D8A"/>
    <w:rsid w:val="009E33E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07DE4"/>
    <w:rsid w:val="00A13516"/>
    <w:rsid w:val="00A22E3C"/>
    <w:rsid w:val="00A234F4"/>
    <w:rsid w:val="00A24B80"/>
    <w:rsid w:val="00A32687"/>
    <w:rsid w:val="00A34524"/>
    <w:rsid w:val="00A36317"/>
    <w:rsid w:val="00A41F07"/>
    <w:rsid w:val="00A47B00"/>
    <w:rsid w:val="00A47FF1"/>
    <w:rsid w:val="00A5463A"/>
    <w:rsid w:val="00A553E4"/>
    <w:rsid w:val="00A5681B"/>
    <w:rsid w:val="00A6039B"/>
    <w:rsid w:val="00A61924"/>
    <w:rsid w:val="00A63A33"/>
    <w:rsid w:val="00A65101"/>
    <w:rsid w:val="00A65247"/>
    <w:rsid w:val="00A65DE7"/>
    <w:rsid w:val="00A65FE0"/>
    <w:rsid w:val="00A665AF"/>
    <w:rsid w:val="00A70DF2"/>
    <w:rsid w:val="00A70F09"/>
    <w:rsid w:val="00A71231"/>
    <w:rsid w:val="00A76C86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A6CC1"/>
    <w:rsid w:val="00AB1458"/>
    <w:rsid w:val="00AB230A"/>
    <w:rsid w:val="00AB3267"/>
    <w:rsid w:val="00AB328F"/>
    <w:rsid w:val="00AB3F0C"/>
    <w:rsid w:val="00AB681E"/>
    <w:rsid w:val="00AB76E5"/>
    <w:rsid w:val="00AB7B12"/>
    <w:rsid w:val="00AB7CBC"/>
    <w:rsid w:val="00AC0740"/>
    <w:rsid w:val="00AC17F2"/>
    <w:rsid w:val="00AC1DBC"/>
    <w:rsid w:val="00AD2078"/>
    <w:rsid w:val="00AD5BD1"/>
    <w:rsid w:val="00AD6A1A"/>
    <w:rsid w:val="00AE0CE9"/>
    <w:rsid w:val="00AE0D94"/>
    <w:rsid w:val="00AE4974"/>
    <w:rsid w:val="00AF22B4"/>
    <w:rsid w:val="00AF7129"/>
    <w:rsid w:val="00B01772"/>
    <w:rsid w:val="00B02EBF"/>
    <w:rsid w:val="00B03D82"/>
    <w:rsid w:val="00B116F9"/>
    <w:rsid w:val="00B1308B"/>
    <w:rsid w:val="00B16340"/>
    <w:rsid w:val="00B17259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4DD"/>
    <w:rsid w:val="00B628D9"/>
    <w:rsid w:val="00B70BC3"/>
    <w:rsid w:val="00B70DC9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F95"/>
    <w:rsid w:val="00BA35D2"/>
    <w:rsid w:val="00BA4055"/>
    <w:rsid w:val="00BA755F"/>
    <w:rsid w:val="00BA7FB6"/>
    <w:rsid w:val="00BB1628"/>
    <w:rsid w:val="00BB1B71"/>
    <w:rsid w:val="00BB3EF5"/>
    <w:rsid w:val="00BB435F"/>
    <w:rsid w:val="00BB510D"/>
    <w:rsid w:val="00BB5E88"/>
    <w:rsid w:val="00BB6A1A"/>
    <w:rsid w:val="00BC0CD3"/>
    <w:rsid w:val="00BC226B"/>
    <w:rsid w:val="00BD32C9"/>
    <w:rsid w:val="00BD60D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C0323F"/>
    <w:rsid w:val="00C12572"/>
    <w:rsid w:val="00C1472B"/>
    <w:rsid w:val="00C17838"/>
    <w:rsid w:val="00C2030A"/>
    <w:rsid w:val="00C20BFE"/>
    <w:rsid w:val="00C27732"/>
    <w:rsid w:val="00C31BD8"/>
    <w:rsid w:val="00C34EBB"/>
    <w:rsid w:val="00C3645B"/>
    <w:rsid w:val="00C37677"/>
    <w:rsid w:val="00C37777"/>
    <w:rsid w:val="00C4185C"/>
    <w:rsid w:val="00C418A1"/>
    <w:rsid w:val="00C43EB1"/>
    <w:rsid w:val="00C46D29"/>
    <w:rsid w:val="00C53AC1"/>
    <w:rsid w:val="00C5479E"/>
    <w:rsid w:val="00C5750D"/>
    <w:rsid w:val="00C63A54"/>
    <w:rsid w:val="00C6453F"/>
    <w:rsid w:val="00C70299"/>
    <w:rsid w:val="00C72009"/>
    <w:rsid w:val="00C75CF0"/>
    <w:rsid w:val="00C76EC9"/>
    <w:rsid w:val="00C80C57"/>
    <w:rsid w:val="00C81892"/>
    <w:rsid w:val="00C82DCC"/>
    <w:rsid w:val="00C837E3"/>
    <w:rsid w:val="00C83C74"/>
    <w:rsid w:val="00C83D2A"/>
    <w:rsid w:val="00C8552F"/>
    <w:rsid w:val="00C85981"/>
    <w:rsid w:val="00C86D3D"/>
    <w:rsid w:val="00C90D3C"/>
    <w:rsid w:val="00C93710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4D5"/>
    <w:rsid w:val="00CC7898"/>
    <w:rsid w:val="00CC7FB2"/>
    <w:rsid w:val="00CD1F29"/>
    <w:rsid w:val="00CD2B1A"/>
    <w:rsid w:val="00CD3532"/>
    <w:rsid w:val="00CD4FFD"/>
    <w:rsid w:val="00CE056C"/>
    <w:rsid w:val="00CE0926"/>
    <w:rsid w:val="00CE1FEE"/>
    <w:rsid w:val="00CE23A3"/>
    <w:rsid w:val="00CE3FFB"/>
    <w:rsid w:val="00CE4ECB"/>
    <w:rsid w:val="00CE575B"/>
    <w:rsid w:val="00CE685E"/>
    <w:rsid w:val="00CF3133"/>
    <w:rsid w:val="00CF3329"/>
    <w:rsid w:val="00CF3DE8"/>
    <w:rsid w:val="00D03870"/>
    <w:rsid w:val="00D03E5C"/>
    <w:rsid w:val="00D0426F"/>
    <w:rsid w:val="00D0493F"/>
    <w:rsid w:val="00D05C99"/>
    <w:rsid w:val="00D10C34"/>
    <w:rsid w:val="00D11D7F"/>
    <w:rsid w:val="00D1353D"/>
    <w:rsid w:val="00D17995"/>
    <w:rsid w:val="00D20333"/>
    <w:rsid w:val="00D22B7B"/>
    <w:rsid w:val="00D23C95"/>
    <w:rsid w:val="00D32131"/>
    <w:rsid w:val="00D41346"/>
    <w:rsid w:val="00D42552"/>
    <w:rsid w:val="00D43C1B"/>
    <w:rsid w:val="00D445FD"/>
    <w:rsid w:val="00D4486A"/>
    <w:rsid w:val="00D47D81"/>
    <w:rsid w:val="00D51DD9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25F7"/>
    <w:rsid w:val="00D9657B"/>
    <w:rsid w:val="00D97584"/>
    <w:rsid w:val="00D97EBA"/>
    <w:rsid w:val="00DA03BC"/>
    <w:rsid w:val="00DA32A4"/>
    <w:rsid w:val="00DA57C3"/>
    <w:rsid w:val="00DA5809"/>
    <w:rsid w:val="00DA6B07"/>
    <w:rsid w:val="00DB6224"/>
    <w:rsid w:val="00DC0D11"/>
    <w:rsid w:val="00DC1ACC"/>
    <w:rsid w:val="00DC264E"/>
    <w:rsid w:val="00DC3716"/>
    <w:rsid w:val="00DC3855"/>
    <w:rsid w:val="00DC3FF4"/>
    <w:rsid w:val="00DD36D9"/>
    <w:rsid w:val="00DD59A8"/>
    <w:rsid w:val="00DE04E0"/>
    <w:rsid w:val="00DE1C76"/>
    <w:rsid w:val="00DE25F4"/>
    <w:rsid w:val="00DE28E0"/>
    <w:rsid w:val="00DE3E68"/>
    <w:rsid w:val="00DE4116"/>
    <w:rsid w:val="00DE62C7"/>
    <w:rsid w:val="00E00489"/>
    <w:rsid w:val="00E037A7"/>
    <w:rsid w:val="00E03F16"/>
    <w:rsid w:val="00E03FCF"/>
    <w:rsid w:val="00E04543"/>
    <w:rsid w:val="00E047E8"/>
    <w:rsid w:val="00E05653"/>
    <w:rsid w:val="00E06A8B"/>
    <w:rsid w:val="00E103E7"/>
    <w:rsid w:val="00E13984"/>
    <w:rsid w:val="00E15569"/>
    <w:rsid w:val="00E17B06"/>
    <w:rsid w:val="00E213F9"/>
    <w:rsid w:val="00E23E13"/>
    <w:rsid w:val="00E242A8"/>
    <w:rsid w:val="00E274B8"/>
    <w:rsid w:val="00E31131"/>
    <w:rsid w:val="00E31233"/>
    <w:rsid w:val="00E320C3"/>
    <w:rsid w:val="00E321CF"/>
    <w:rsid w:val="00E326A6"/>
    <w:rsid w:val="00E328D6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70CA1"/>
    <w:rsid w:val="00E717B1"/>
    <w:rsid w:val="00E72195"/>
    <w:rsid w:val="00E72707"/>
    <w:rsid w:val="00E73E07"/>
    <w:rsid w:val="00E758E4"/>
    <w:rsid w:val="00E75E5F"/>
    <w:rsid w:val="00E80675"/>
    <w:rsid w:val="00E80C4D"/>
    <w:rsid w:val="00E83562"/>
    <w:rsid w:val="00E870A4"/>
    <w:rsid w:val="00E91081"/>
    <w:rsid w:val="00E94700"/>
    <w:rsid w:val="00E94EEA"/>
    <w:rsid w:val="00E95C70"/>
    <w:rsid w:val="00E960E7"/>
    <w:rsid w:val="00E96EAC"/>
    <w:rsid w:val="00E9736E"/>
    <w:rsid w:val="00EA00EE"/>
    <w:rsid w:val="00EA24CB"/>
    <w:rsid w:val="00EA2852"/>
    <w:rsid w:val="00EA3D41"/>
    <w:rsid w:val="00EA52B4"/>
    <w:rsid w:val="00EB2E97"/>
    <w:rsid w:val="00EB3AD4"/>
    <w:rsid w:val="00EB3E69"/>
    <w:rsid w:val="00EB5516"/>
    <w:rsid w:val="00EB7962"/>
    <w:rsid w:val="00EB7F06"/>
    <w:rsid w:val="00EC0225"/>
    <w:rsid w:val="00EC02E1"/>
    <w:rsid w:val="00EC7571"/>
    <w:rsid w:val="00EC760E"/>
    <w:rsid w:val="00ED0AAD"/>
    <w:rsid w:val="00ED0B11"/>
    <w:rsid w:val="00ED17B7"/>
    <w:rsid w:val="00EE1696"/>
    <w:rsid w:val="00EE323C"/>
    <w:rsid w:val="00EE37F5"/>
    <w:rsid w:val="00EE631C"/>
    <w:rsid w:val="00EE63F6"/>
    <w:rsid w:val="00EE6539"/>
    <w:rsid w:val="00EF1EC1"/>
    <w:rsid w:val="00EF5AF9"/>
    <w:rsid w:val="00EF66A8"/>
    <w:rsid w:val="00EF7F65"/>
    <w:rsid w:val="00F0405E"/>
    <w:rsid w:val="00F0586E"/>
    <w:rsid w:val="00F05922"/>
    <w:rsid w:val="00F069B6"/>
    <w:rsid w:val="00F10DF6"/>
    <w:rsid w:val="00F1169B"/>
    <w:rsid w:val="00F132D0"/>
    <w:rsid w:val="00F13753"/>
    <w:rsid w:val="00F2041C"/>
    <w:rsid w:val="00F21BF1"/>
    <w:rsid w:val="00F21DC6"/>
    <w:rsid w:val="00F223FB"/>
    <w:rsid w:val="00F22CA7"/>
    <w:rsid w:val="00F236F7"/>
    <w:rsid w:val="00F23A4F"/>
    <w:rsid w:val="00F315A4"/>
    <w:rsid w:val="00F37814"/>
    <w:rsid w:val="00F37B90"/>
    <w:rsid w:val="00F41D2D"/>
    <w:rsid w:val="00F43932"/>
    <w:rsid w:val="00F4648D"/>
    <w:rsid w:val="00F464BB"/>
    <w:rsid w:val="00F46F6F"/>
    <w:rsid w:val="00F52BE5"/>
    <w:rsid w:val="00F548D6"/>
    <w:rsid w:val="00F561D9"/>
    <w:rsid w:val="00F561FB"/>
    <w:rsid w:val="00F578FC"/>
    <w:rsid w:val="00F626F2"/>
    <w:rsid w:val="00F62CE3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384A"/>
    <w:rsid w:val="00F8517B"/>
    <w:rsid w:val="00F87B52"/>
    <w:rsid w:val="00F9497C"/>
    <w:rsid w:val="00FA575E"/>
    <w:rsid w:val="00FB0E04"/>
    <w:rsid w:val="00FB0FC5"/>
    <w:rsid w:val="00FB3EB2"/>
    <w:rsid w:val="00FB5681"/>
    <w:rsid w:val="00FB56E1"/>
    <w:rsid w:val="00FC1AC8"/>
    <w:rsid w:val="00FC6B42"/>
    <w:rsid w:val="00FC72A4"/>
    <w:rsid w:val="00FD334E"/>
    <w:rsid w:val="00FE21FF"/>
    <w:rsid w:val="00FE3FC8"/>
    <w:rsid w:val="00FE4FFC"/>
    <w:rsid w:val="00FE6ECF"/>
    <w:rsid w:val="00FF2A1A"/>
    <w:rsid w:val="00FF2C72"/>
    <w:rsid w:val="00FF2C7E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386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2026-04-13T18:51:00Z</dcterms:created>
  <dcterms:modified xsi:type="dcterms:W3CDTF">2026-04-13T18:51:00Z</dcterms:modified>
</cp:coreProperties>
</file>