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3015A" w14:textId="77777777" w:rsidR="000537DA" w:rsidRDefault="000537DA" w:rsidP="000F315B">
      <w:pPr>
        <w:framePr w:w="6926" w:hSpace="187" w:wrap="notBeside" w:vAnchor="page" w:hAnchor="page" w:x="2884" w:y="711"/>
        <w:jc w:val="center"/>
        <w:rPr>
          <w:rFonts w:ascii="Arial" w:hAnsi="Arial"/>
          <w:sz w:val="36"/>
        </w:rPr>
      </w:pPr>
      <w:r>
        <w:rPr>
          <w:rFonts w:ascii="Arial" w:hAnsi="Arial"/>
          <w:sz w:val="36"/>
        </w:rPr>
        <w:t>The Commonwealth of Massachusetts</w:t>
      </w:r>
    </w:p>
    <w:p w14:paraId="6D27BA80" w14:textId="77777777" w:rsidR="000537DA" w:rsidRDefault="000537DA" w:rsidP="000F315B">
      <w:pPr>
        <w:pStyle w:val="ExecOffice"/>
        <w:framePr w:w="6926" w:wrap="notBeside" w:vAnchor="page" w:x="2884" w:y="711"/>
      </w:pPr>
      <w:r>
        <w:t>Executive Office of Health and Human Services</w:t>
      </w:r>
    </w:p>
    <w:p w14:paraId="282AB46A" w14:textId="77777777" w:rsidR="000537DA" w:rsidRDefault="000537DA" w:rsidP="000F315B">
      <w:pPr>
        <w:pStyle w:val="ExecOffice"/>
        <w:framePr w:w="6926" w:wrap="notBeside" w:vAnchor="page" w:x="2884" w:y="711"/>
      </w:pPr>
      <w:r>
        <w:t>Department of Public Health</w:t>
      </w:r>
    </w:p>
    <w:p w14:paraId="0958205A" w14:textId="77777777" w:rsidR="006D06D9" w:rsidRDefault="000537DA" w:rsidP="000F315B">
      <w:pPr>
        <w:pStyle w:val="ExecOffice"/>
        <w:framePr w:w="6926" w:wrap="notBeside" w:vAnchor="page" w:x="2884" w:y="711"/>
      </w:pPr>
      <w:r>
        <w:t>250 Washington Street, Boston, MA 02108-4619</w:t>
      </w:r>
    </w:p>
    <w:p w14:paraId="14DDC802" w14:textId="4A70C274" w:rsidR="00BA4055" w:rsidRDefault="00C46D29" w:rsidP="00BA4055">
      <w:pPr>
        <w:framePr w:w="1927" w:hSpace="180" w:wrap="auto" w:vAnchor="text" w:hAnchor="page" w:x="940" w:y="-951"/>
        <w:rPr>
          <w:rFonts w:ascii="LinePrinter" w:hAnsi="LinePrinter"/>
        </w:rPr>
      </w:pPr>
      <w:r>
        <w:rPr>
          <w:rFonts w:ascii="LinePrinter" w:hAnsi="LinePrinter"/>
          <w:noProof/>
        </w:rPr>
        <w:drawing>
          <wp:inline distT="0" distB="0" distL="0" distR="0" wp14:anchorId="1406FE77" wp14:editId="02FDA8D8">
            <wp:extent cx="962025" cy="1152525"/>
            <wp:effectExtent l="0" t="0" r="0" b="0"/>
            <wp:docPr id="1" name="Picture 1" descr="State 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tate sea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4EA7C1" w14:textId="5CEB9796" w:rsidR="009908FF" w:rsidRDefault="000B7D96" w:rsidP="0072610D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93B8E20" wp14:editId="1E05D84F">
                <wp:simplePos x="0" y="0"/>
                <wp:positionH relativeFrom="column">
                  <wp:posOffset>4947920</wp:posOffset>
                </wp:positionH>
                <wp:positionV relativeFrom="paragraph">
                  <wp:posOffset>539750</wp:posOffset>
                </wp:positionV>
                <wp:extent cx="1814195" cy="1136015"/>
                <wp:effectExtent l="0" t="0" r="0" b="698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4195" cy="1136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BD0671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4AACE62E" w14:textId="77EFF4D9" w:rsidR="00FC6B42" w:rsidRPr="00530145" w:rsidRDefault="009038F5" w:rsidP="009D48CD">
                            <w:pPr>
                              <w:pStyle w:val="Governor"/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KIAME MAHANIAH, MD, MBA</w:t>
                            </w:r>
                          </w:p>
                          <w:p w14:paraId="66075756" w14:textId="77777777" w:rsidR="002D1C21" w:rsidRDefault="009D48CD" w:rsidP="0000218B">
                            <w:pPr>
                              <w:pStyle w:val="Governor"/>
                            </w:pPr>
                            <w:r>
                              <w:t xml:space="preserve">Secretary </w:t>
                            </w:r>
                          </w:p>
                          <w:p w14:paraId="42AE7C46" w14:textId="4022EC75" w:rsidR="00FC6B42" w:rsidRDefault="009C4428" w:rsidP="00033154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ROBERT GOLDSTEIN, MD, PhD</w:t>
                            </w:r>
                            <w:r w:rsidR="00033154" w:rsidRPr="00033154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FC6B42" w:rsidRPr="00FC6B42"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  <w:t>Commissioner</w:t>
                            </w:r>
                          </w:p>
                          <w:p w14:paraId="3AE250D6" w14:textId="77777777" w:rsidR="004813AC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  <w:p w14:paraId="1743FF8E" w14:textId="77777777"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Tel: 617-624-6000</w:t>
                            </w:r>
                          </w:p>
                          <w:p w14:paraId="26AFADF3" w14:textId="77777777"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  <w:t>www.mass.gov/dph</w:t>
                            </w:r>
                          </w:p>
                          <w:p w14:paraId="3CB10211" w14:textId="77777777" w:rsidR="004813AC" w:rsidRPr="00FC6B42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93B8E2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89.6pt;margin-top:42.5pt;width:142.85pt;height:89.4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" stroked="f">
                <v:textbox style="mso-fit-shape-to-text:t">
                  <w:txbxContent>
                    <w:p w14:paraId="0CBD0671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4AACE62E" w14:textId="77EFF4D9" w:rsidR="00FC6B42" w:rsidRPr="00530145" w:rsidRDefault="009038F5" w:rsidP="009D48CD">
                      <w:pPr>
                        <w:pStyle w:val="Governor"/>
                        <w:spacing w:after="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KIAME MAHANIAH, MD, MBA</w:t>
                      </w:r>
                    </w:p>
                    <w:p w14:paraId="66075756" w14:textId="77777777" w:rsidR="002D1C21" w:rsidRDefault="009D48CD" w:rsidP="0000218B">
                      <w:pPr>
                        <w:pStyle w:val="Governor"/>
                      </w:pPr>
                      <w:r>
                        <w:t xml:space="preserve">Secretary </w:t>
                      </w:r>
                    </w:p>
                    <w:p w14:paraId="42AE7C46" w14:textId="4022EC75" w:rsidR="00FC6B42" w:rsidRDefault="009C4428" w:rsidP="00033154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ROBERT GOLDSTEIN, MD, PhD</w:t>
                      </w:r>
                      <w:r w:rsidR="00033154" w:rsidRPr="00033154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 xml:space="preserve"> </w:t>
                      </w:r>
                      <w:r w:rsidR="00FC6B42" w:rsidRPr="00FC6B42"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  <w:t>Commissioner</w:t>
                      </w:r>
                    </w:p>
                    <w:p w14:paraId="3AE250D6" w14:textId="77777777" w:rsidR="004813AC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  <w:p w14:paraId="1743FF8E" w14:textId="77777777"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Tel: 617-624-6000</w:t>
                      </w:r>
                    </w:p>
                    <w:p w14:paraId="26AFADF3" w14:textId="77777777"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  <w:t>www.mass.gov/dph</w:t>
                      </w:r>
                    </w:p>
                    <w:p w14:paraId="3CB10211" w14:textId="77777777" w:rsidR="004813AC" w:rsidRPr="00FC6B42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CC856F6" wp14:editId="00735048">
                <wp:simplePos x="0" y="0"/>
                <wp:positionH relativeFrom="column">
                  <wp:posOffset>-652145</wp:posOffset>
                </wp:positionH>
                <wp:positionV relativeFrom="paragraph">
                  <wp:posOffset>539750</wp:posOffset>
                </wp:positionV>
                <wp:extent cx="1572895" cy="802005"/>
                <wp:effectExtent l="0" t="0" r="825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2895" cy="802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7A3CE7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257F23FD" w14:textId="77777777" w:rsidR="00FC6B42" w:rsidRDefault="002D1C21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MAURA T. HEALEY</w:t>
                            </w:r>
                          </w:p>
                          <w:p w14:paraId="199471FC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Governor</w:t>
                            </w:r>
                          </w:p>
                          <w:p w14:paraId="6EE5988D" w14:textId="77777777" w:rsidR="00FC6B42" w:rsidRDefault="002D1C21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KIMBERLEY DRISCOLL</w:t>
                            </w:r>
                          </w:p>
                          <w:p w14:paraId="791A486A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Lieutenant Governor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CC856F6" id="_x0000_s1027" type="#_x0000_t202" style="position:absolute;margin-left:-51.35pt;margin-top:42.5pt;width:123.85pt;height:63.1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" stroked="f">
                <v:textbox style="mso-fit-shape-to-text:t">
                  <w:txbxContent>
                    <w:p w14:paraId="0D7A3CE7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257F23FD" w14:textId="77777777" w:rsidR="00FC6B42" w:rsidRDefault="002D1C21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MAURA T. HEALEY</w:t>
                      </w:r>
                    </w:p>
                    <w:p w14:paraId="199471FC" w14:textId="77777777" w:rsidR="00FC6B42" w:rsidRDefault="00FC6B42" w:rsidP="00FC6B42">
                      <w:pPr>
                        <w:pStyle w:val="Governor"/>
                      </w:pPr>
                      <w:r>
                        <w:t>Governor</w:t>
                      </w:r>
                    </w:p>
                    <w:p w14:paraId="6EE5988D" w14:textId="77777777" w:rsidR="00FC6B42" w:rsidRDefault="002D1C21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KIMBERLEY DRISCOLL</w:t>
                      </w:r>
                    </w:p>
                    <w:p w14:paraId="791A486A" w14:textId="77777777" w:rsidR="00FC6B42" w:rsidRDefault="00FC6B42" w:rsidP="00FC6B42">
                      <w:pPr>
                        <w:pStyle w:val="Governor"/>
                      </w:pPr>
                      <w:r>
                        <w:t>Lieutenant Governor</w:t>
                      </w:r>
                    </w:p>
                  </w:txbxContent>
                </v:textbox>
              </v:shape>
            </w:pict>
          </mc:Fallback>
        </mc:AlternateContent>
      </w:r>
    </w:p>
    <w:p w14:paraId="33866557" w14:textId="77777777" w:rsidR="00FC6B42" w:rsidRDefault="00FC6B42" w:rsidP="0072610D"/>
    <w:p w14:paraId="45EA865C" w14:textId="77777777" w:rsidR="00FC6B42" w:rsidRDefault="00FC6B42" w:rsidP="0072610D"/>
    <w:p w14:paraId="51314366" w14:textId="77777777" w:rsidR="00033154" w:rsidRDefault="00033154" w:rsidP="0072610D"/>
    <w:p w14:paraId="69F380EF" w14:textId="77777777" w:rsidR="00033154" w:rsidRDefault="00033154" w:rsidP="0072610D"/>
    <w:p w14:paraId="3DA64BB5" w14:textId="77777777" w:rsidR="00033154" w:rsidRDefault="00033154" w:rsidP="0072610D"/>
    <w:p w14:paraId="08EDF823" w14:textId="77777777" w:rsidR="00033154" w:rsidRDefault="00033154" w:rsidP="0072610D"/>
    <w:p w14:paraId="24352B11" w14:textId="77777777" w:rsidR="00DF7411" w:rsidRPr="00362E68" w:rsidRDefault="00DF7411" w:rsidP="00DF7411">
      <w:pPr>
        <w:jc w:val="center"/>
        <w:rPr>
          <w:b/>
          <w:bCs/>
          <w:u w:val="single"/>
        </w:rPr>
      </w:pPr>
      <w:r w:rsidRPr="00362E68">
        <w:rPr>
          <w:b/>
          <w:bCs/>
          <w:u w:val="single"/>
        </w:rPr>
        <w:t>BOARD OF ALLIED HEALTH PROFESSIONS</w:t>
      </w:r>
    </w:p>
    <w:p w14:paraId="26C1F6B5" w14:textId="77777777" w:rsidR="00DF7411" w:rsidRDefault="00DF7411" w:rsidP="00DF7411"/>
    <w:p w14:paraId="7A224336" w14:textId="77777777" w:rsidR="00DF7411" w:rsidRPr="00446D1B" w:rsidRDefault="00DF7411" w:rsidP="00DF7411">
      <w:pPr>
        <w:tabs>
          <w:tab w:val="left" w:pos="7200"/>
        </w:tabs>
        <w:jc w:val="center"/>
        <w:rPr>
          <w:b/>
          <w:szCs w:val="24"/>
          <w:u w:val="single"/>
        </w:rPr>
      </w:pPr>
      <w:r w:rsidRPr="00446D1B">
        <w:rPr>
          <w:b/>
          <w:szCs w:val="24"/>
          <w:u w:val="single"/>
        </w:rPr>
        <w:t>MEETING AGENDA</w:t>
      </w:r>
    </w:p>
    <w:p w14:paraId="0F795712" w14:textId="77777777" w:rsidR="00DF7411" w:rsidRPr="00706C39" w:rsidRDefault="00DF7411" w:rsidP="00DF7411">
      <w:pPr>
        <w:ind w:left="1440" w:hanging="1440"/>
        <w:jc w:val="center"/>
        <w:rPr>
          <w:szCs w:val="24"/>
        </w:rPr>
      </w:pPr>
    </w:p>
    <w:p w14:paraId="3D0E091C" w14:textId="06EDD16B" w:rsidR="00DF7411" w:rsidRPr="00706C39" w:rsidRDefault="00DF7411" w:rsidP="00DF7411">
      <w:pPr>
        <w:ind w:left="1440" w:hanging="1440"/>
        <w:rPr>
          <w:color w:val="000000"/>
          <w:szCs w:val="24"/>
        </w:rPr>
      </w:pPr>
      <w:r w:rsidRPr="00706C39">
        <w:rPr>
          <w:szCs w:val="24"/>
        </w:rPr>
        <w:t>Date</w:t>
      </w:r>
      <w:proofErr w:type="gramStart"/>
      <w:r w:rsidRPr="00706C39">
        <w:rPr>
          <w:szCs w:val="24"/>
        </w:rPr>
        <w:t>:</w:t>
      </w:r>
      <w:r w:rsidRPr="00706C39">
        <w:rPr>
          <w:b/>
          <w:szCs w:val="24"/>
        </w:rPr>
        <w:t xml:space="preserve">  </w:t>
      </w:r>
      <w:r w:rsidR="00500DDC">
        <w:rPr>
          <w:szCs w:val="24"/>
        </w:rPr>
        <w:t>May</w:t>
      </w:r>
      <w:proofErr w:type="gramEnd"/>
      <w:r w:rsidR="00500DDC">
        <w:rPr>
          <w:szCs w:val="24"/>
        </w:rPr>
        <w:t xml:space="preserve"> 28</w:t>
      </w:r>
      <w:r w:rsidR="009B7E46">
        <w:rPr>
          <w:szCs w:val="24"/>
        </w:rPr>
        <w:t xml:space="preserve">, </w:t>
      </w:r>
      <w:proofErr w:type="gramStart"/>
      <w:r w:rsidR="009B7E46">
        <w:rPr>
          <w:szCs w:val="24"/>
        </w:rPr>
        <w:t>2026</w:t>
      </w:r>
      <w:proofErr w:type="gramEnd"/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</w:t>
      </w:r>
      <w:r>
        <w:rPr>
          <w:szCs w:val="24"/>
        </w:rPr>
        <w:tab/>
        <w:t xml:space="preserve">          </w:t>
      </w:r>
      <w:r>
        <w:rPr>
          <w:szCs w:val="24"/>
        </w:rPr>
        <w:tab/>
        <w:t xml:space="preserve">          </w:t>
      </w:r>
      <w:r w:rsidRPr="00706C39">
        <w:rPr>
          <w:szCs w:val="24"/>
        </w:rPr>
        <w:t xml:space="preserve">Time: </w:t>
      </w:r>
      <w:r>
        <w:rPr>
          <w:szCs w:val="24"/>
        </w:rPr>
        <w:t>9</w:t>
      </w:r>
      <w:r w:rsidRPr="00706C39">
        <w:rPr>
          <w:szCs w:val="24"/>
        </w:rPr>
        <w:t>:</w:t>
      </w:r>
      <w:r>
        <w:rPr>
          <w:szCs w:val="24"/>
        </w:rPr>
        <w:t>00</w:t>
      </w:r>
      <w:r w:rsidRPr="00706C39">
        <w:rPr>
          <w:szCs w:val="24"/>
        </w:rPr>
        <w:t> </w:t>
      </w:r>
      <w:r w:rsidRPr="00706C39">
        <w:rPr>
          <w:color w:val="000000"/>
          <w:szCs w:val="24"/>
        </w:rPr>
        <w:t>a.m.</w:t>
      </w:r>
    </w:p>
    <w:p w14:paraId="5E803A28" w14:textId="77777777" w:rsidR="00DF7411" w:rsidRDefault="00DF7411" w:rsidP="00DF7411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7843F934" w14:textId="5DF5E1AE" w:rsidR="00DF7411" w:rsidRPr="00F77F7C" w:rsidRDefault="00DF7411" w:rsidP="00DF7411">
      <w:pPr>
        <w:pStyle w:val="NoSpacing"/>
        <w:rPr>
          <w:rFonts w:ascii="Times New Roman" w:hAnsi="Times New Roman"/>
          <w:b/>
          <w:sz w:val="24"/>
          <w:szCs w:val="24"/>
        </w:rPr>
      </w:pPr>
      <w:r w:rsidRPr="00F77F7C">
        <w:rPr>
          <w:rFonts w:ascii="Times New Roman" w:hAnsi="Times New Roman"/>
          <w:b/>
          <w:sz w:val="24"/>
          <w:szCs w:val="24"/>
        </w:rPr>
        <w:t xml:space="preserve">Public </w:t>
      </w:r>
      <w:r w:rsidR="00070A3F">
        <w:rPr>
          <w:rFonts w:ascii="Times New Roman" w:hAnsi="Times New Roman"/>
          <w:b/>
          <w:sz w:val="24"/>
          <w:szCs w:val="24"/>
        </w:rPr>
        <w:t>m</w:t>
      </w:r>
      <w:r w:rsidRPr="00F77F7C">
        <w:rPr>
          <w:rFonts w:ascii="Times New Roman" w:hAnsi="Times New Roman"/>
          <w:b/>
          <w:sz w:val="24"/>
          <w:szCs w:val="24"/>
        </w:rPr>
        <w:t xml:space="preserve">eeting </w:t>
      </w:r>
      <w:r w:rsidR="00070A3F">
        <w:rPr>
          <w:rFonts w:ascii="Times New Roman" w:hAnsi="Times New Roman"/>
          <w:b/>
          <w:sz w:val="24"/>
          <w:szCs w:val="24"/>
        </w:rPr>
        <w:t>b</w:t>
      </w:r>
      <w:r w:rsidRPr="00F77F7C">
        <w:rPr>
          <w:rFonts w:ascii="Times New Roman" w:hAnsi="Times New Roman"/>
          <w:b/>
          <w:sz w:val="24"/>
          <w:szCs w:val="24"/>
        </w:rPr>
        <w:t>egins</w:t>
      </w:r>
    </w:p>
    <w:p w14:paraId="62BC3693" w14:textId="77777777" w:rsidR="00DF7411" w:rsidRDefault="00DF7411" w:rsidP="00DF7411">
      <w:pPr>
        <w:pStyle w:val="NoSpacing"/>
        <w:rPr>
          <w:rFonts w:ascii="Times New Roman" w:hAnsi="Times New Roman"/>
          <w:b/>
          <w:sz w:val="24"/>
          <w:szCs w:val="24"/>
        </w:rPr>
      </w:pPr>
    </w:p>
    <w:bookmarkStart w:id="0" w:name="_Hlk131429865"/>
    <w:bookmarkStart w:id="1" w:name="_Hlk151450456"/>
    <w:p w14:paraId="7E3DE348" w14:textId="1B3A2ACE" w:rsidR="00271826" w:rsidRDefault="009A1E91" w:rsidP="00271826">
      <w:pPr>
        <w:pStyle w:val="NoSpacing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fldChar w:fldCharType="begin"/>
      </w:r>
      <w:r>
        <w:rPr>
          <w:rFonts w:ascii="Times New Roman" w:hAnsi="Times New Roman"/>
          <w:sz w:val="24"/>
          <w:szCs w:val="24"/>
        </w:rPr>
        <w:instrText>HYPERLINK "https://eohhs.webex.com/eohhs/j.php?MTID=mfc24441806f9a71c681003719f733bd4"</w:instrTex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  <w:fldChar w:fldCharType="separate"/>
      </w:r>
      <w:r w:rsidR="00271826" w:rsidRPr="009A1E91">
        <w:rPr>
          <w:rStyle w:val="Hyperlink"/>
          <w:rFonts w:ascii="Times New Roman" w:hAnsi="Times New Roman"/>
          <w:sz w:val="24"/>
          <w:szCs w:val="24"/>
        </w:rPr>
        <w:t>Cisco Webex Videoconference</w:t>
      </w:r>
      <w:r>
        <w:rPr>
          <w:rFonts w:ascii="Times New Roman" w:hAnsi="Times New Roman"/>
          <w:sz w:val="24"/>
          <w:szCs w:val="24"/>
        </w:rPr>
        <w:fldChar w:fldCharType="end"/>
      </w:r>
    </w:p>
    <w:p w14:paraId="274539DE" w14:textId="77777777" w:rsidR="00271826" w:rsidRDefault="00271826" w:rsidP="00271826">
      <w:pPr>
        <w:pStyle w:val="NoSpacing"/>
        <w:ind w:left="1080"/>
        <w:rPr>
          <w:rFonts w:ascii="Times New Roman" w:hAnsi="Times New Roman"/>
          <w:sz w:val="24"/>
          <w:szCs w:val="24"/>
        </w:rPr>
      </w:pPr>
    </w:p>
    <w:bookmarkEnd w:id="0"/>
    <w:p w14:paraId="75D0A943" w14:textId="63BC06E4" w:rsidR="008B5FBA" w:rsidRDefault="00271826" w:rsidP="00271826">
      <w:pPr>
        <w:pStyle w:val="NoSpacing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Webinar</w:t>
      </w:r>
      <w:r w:rsidRPr="0014735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 w:rsidRPr="0014735B">
        <w:rPr>
          <w:rFonts w:ascii="Times New Roman" w:hAnsi="Times New Roman"/>
          <w:sz w:val="24"/>
          <w:szCs w:val="24"/>
        </w:rPr>
        <w:t>umber</w:t>
      </w:r>
      <w:proofErr w:type="gramStart"/>
      <w:r w:rsidRPr="0014735B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="009A1E91" w:rsidRPr="009A1E91">
        <w:rPr>
          <w:rFonts w:ascii="Times New Roman" w:hAnsi="Times New Roman"/>
          <w:sz w:val="24"/>
          <w:szCs w:val="24"/>
        </w:rPr>
        <w:t>2536</w:t>
      </w:r>
      <w:proofErr w:type="gramEnd"/>
      <w:r w:rsidR="009A1E91" w:rsidRPr="009A1E91">
        <w:rPr>
          <w:rFonts w:ascii="Times New Roman" w:hAnsi="Times New Roman"/>
          <w:sz w:val="24"/>
          <w:szCs w:val="24"/>
        </w:rPr>
        <w:t xml:space="preserve"> 357 7232</w:t>
      </w:r>
    </w:p>
    <w:p w14:paraId="489B4CEA" w14:textId="72928AC6" w:rsidR="00271826" w:rsidRPr="0014735B" w:rsidRDefault="00271826" w:rsidP="00271826">
      <w:pPr>
        <w:pStyle w:val="NoSpacing"/>
        <w:ind w:firstLine="720"/>
        <w:rPr>
          <w:rFonts w:ascii="Times New Roman" w:hAnsi="Times New Roman"/>
          <w:sz w:val="24"/>
          <w:szCs w:val="24"/>
        </w:rPr>
      </w:pPr>
      <w:r w:rsidRPr="0014735B">
        <w:rPr>
          <w:rFonts w:ascii="Times New Roman" w:hAnsi="Times New Roman"/>
          <w:sz w:val="24"/>
          <w:szCs w:val="24"/>
        </w:rPr>
        <w:t>Password: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="009A1E91">
        <w:rPr>
          <w:rFonts w:ascii="Times New Roman" w:hAnsi="Times New Roman"/>
          <w:sz w:val="24"/>
          <w:szCs w:val="24"/>
        </w:rPr>
        <w:tab/>
      </w:r>
      <w:r w:rsidR="009A1E91" w:rsidRPr="009A1E91">
        <w:rPr>
          <w:rFonts w:ascii="Times New Roman" w:hAnsi="Times New Roman"/>
          <w:sz w:val="24"/>
          <w:szCs w:val="24"/>
        </w:rPr>
        <w:t>NmuAGT4MB42 (66824846 from a phone)</w:t>
      </w:r>
    </w:p>
    <w:p w14:paraId="08E27804" w14:textId="77777777" w:rsidR="00271826" w:rsidRDefault="00271826" w:rsidP="00271826">
      <w:pPr>
        <w:pStyle w:val="NoSpacing"/>
        <w:ind w:firstLine="720"/>
        <w:rPr>
          <w:rFonts w:ascii="Times New Roman" w:hAnsi="Times New Roman"/>
          <w:sz w:val="24"/>
          <w:szCs w:val="24"/>
        </w:rPr>
      </w:pPr>
    </w:p>
    <w:p w14:paraId="7322DE1C" w14:textId="10A72B3E" w:rsidR="00271826" w:rsidRDefault="00271826" w:rsidP="00F650A7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Phone:</w:t>
      </w:r>
      <w:r>
        <w:rPr>
          <w:rFonts w:ascii="Times New Roman" w:hAnsi="Times New Roman"/>
          <w:sz w:val="24"/>
          <w:szCs w:val="24"/>
        </w:rPr>
        <w:tab/>
      </w:r>
      <w:r w:rsidR="005376B7">
        <w:rPr>
          <w:rFonts w:ascii="Times New Roman" w:hAnsi="Times New Roman"/>
          <w:sz w:val="24"/>
          <w:szCs w:val="24"/>
        </w:rPr>
        <w:tab/>
      </w:r>
      <w:r w:rsidR="005376B7">
        <w:rPr>
          <w:rFonts w:ascii="Times New Roman" w:hAnsi="Times New Roman"/>
          <w:sz w:val="24"/>
          <w:szCs w:val="24"/>
        </w:rPr>
        <w:tab/>
      </w:r>
      <w:r w:rsidR="00F650A7">
        <w:rPr>
          <w:rFonts w:ascii="Times New Roman" w:hAnsi="Times New Roman"/>
          <w:sz w:val="24"/>
          <w:szCs w:val="24"/>
        </w:rPr>
        <w:t>(</w:t>
      </w:r>
      <w:r w:rsidR="00F650A7" w:rsidRPr="00F650A7">
        <w:rPr>
          <w:rFonts w:ascii="Times New Roman" w:hAnsi="Times New Roman"/>
          <w:sz w:val="24"/>
          <w:szCs w:val="24"/>
        </w:rPr>
        <w:t>617</w:t>
      </w:r>
      <w:r w:rsidR="00F650A7">
        <w:rPr>
          <w:rFonts w:ascii="Times New Roman" w:hAnsi="Times New Roman"/>
          <w:sz w:val="24"/>
          <w:szCs w:val="24"/>
        </w:rPr>
        <w:t xml:space="preserve">) </w:t>
      </w:r>
      <w:r w:rsidR="00F650A7" w:rsidRPr="00F650A7">
        <w:rPr>
          <w:rFonts w:ascii="Times New Roman" w:hAnsi="Times New Roman"/>
          <w:sz w:val="24"/>
          <w:szCs w:val="24"/>
        </w:rPr>
        <w:t xml:space="preserve">315-0704 </w:t>
      </w:r>
      <w:r w:rsidR="00F650A7">
        <w:rPr>
          <w:rFonts w:ascii="Times New Roman" w:hAnsi="Times New Roman"/>
          <w:sz w:val="24"/>
          <w:szCs w:val="24"/>
        </w:rPr>
        <w:t>or (</w:t>
      </w:r>
      <w:r w:rsidR="00F650A7" w:rsidRPr="00F650A7">
        <w:rPr>
          <w:rFonts w:ascii="Times New Roman" w:hAnsi="Times New Roman"/>
          <w:sz w:val="24"/>
          <w:szCs w:val="24"/>
        </w:rPr>
        <w:t>650</w:t>
      </w:r>
      <w:r w:rsidR="00F650A7">
        <w:rPr>
          <w:rFonts w:ascii="Times New Roman" w:hAnsi="Times New Roman"/>
          <w:sz w:val="24"/>
          <w:szCs w:val="24"/>
        </w:rPr>
        <w:t xml:space="preserve">) </w:t>
      </w:r>
      <w:r w:rsidR="00F650A7" w:rsidRPr="00F650A7">
        <w:rPr>
          <w:rFonts w:ascii="Times New Roman" w:hAnsi="Times New Roman"/>
          <w:sz w:val="24"/>
          <w:szCs w:val="24"/>
        </w:rPr>
        <w:t xml:space="preserve">479-3208 </w:t>
      </w:r>
    </w:p>
    <w:p w14:paraId="1BAFBBE7" w14:textId="791A53D1" w:rsidR="00271826" w:rsidRPr="0014735B" w:rsidRDefault="00271826" w:rsidP="00271826">
      <w:pPr>
        <w:pStyle w:val="NoSpacing"/>
        <w:ind w:firstLine="720"/>
        <w:rPr>
          <w:rFonts w:ascii="Times New Roman" w:hAnsi="Times New Roman"/>
          <w:sz w:val="24"/>
          <w:szCs w:val="24"/>
        </w:rPr>
      </w:pPr>
      <w:r w:rsidRPr="0014735B">
        <w:rPr>
          <w:rFonts w:ascii="Times New Roman" w:hAnsi="Times New Roman"/>
          <w:sz w:val="24"/>
          <w:szCs w:val="24"/>
        </w:rPr>
        <w:t xml:space="preserve">Access </w:t>
      </w:r>
      <w:r>
        <w:rPr>
          <w:rFonts w:ascii="Times New Roman" w:hAnsi="Times New Roman"/>
          <w:sz w:val="24"/>
          <w:szCs w:val="24"/>
        </w:rPr>
        <w:t>C</w:t>
      </w:r>
      <w:r w:rsidRPr="0014735B">
        <w:rPr>
          <w:rFonts w:ascii="Times New Roman" w:hAnsi="Times New Roman"/>
          <w:sz w:val="24"/>
          <w:szCs w:val="24"/>
        </w:rPr>
        <w:t xml:space="preserve">ode: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F650A7" w:rsidRPr="00F650A7">
        <w:rPr>
          <w:rFonts w:ascii="Times New Roman" w:hAnsi="Times New Roman"/>
          <w:sz w:val="24"/>
          <w:szCs w:val="24"/>
        </w:rPr>
        <w:t>2536 357 7232</w:t>
      </w:r>
    </w:p>
    <w:bookmarkEnd w:id="1"/>
    <w:p w14:paraId="424C99FA" w14:textId="77777777" w:rsidR="00DF7411" w:rsidRDefault="00DF7411" w:rsidP="00DF7411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0FBBE0DE" w14:textId="33EF3535" w:rsidR="00DF7411" w:rsidRPr="00A3093F" w:rsidRDefault="00DF7411" w:rsidP="00DF7411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Board </w:t>
      </w:r>
      <w:r w:rsidR="00375037">
        <w:rPr>
          <w:rFonts w:ascii="Times New Roman" w:hAnsi="Times New Roman"/>
          <w:b/>
          <w:sz w:val="24"/>
          <w:szCs w:val="24"/>
        </w:rPr>
        <w:t>b</w:t>
      </w:r>
      <w:r>
        <w:rPr>
          <w:rFonts w:ascii="Times New Roman" w:hAnsi="Times New Roman"/>
          <w:b/>
          <w:sz w:val="24"/>
          <w:szCs w:val="24"/>
        </w:rPr>
        <w:t>usiness</w:t>
      </w:r>
    </w:p>
    <w:p w14:paraId="3015D7FC" w14:textId="1E22AAC4" w:rsidR="002A77C7" w:rsidRDefault="002A77C7" w:rsidP="00DF7411">
      <w:pPr>
        <w:pStyle w:val="NoSpacing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Roll call vote for attendance </w:t>
      </w:r>
    </w:p>
    <w:p w14:paraId="35AE5E58" w14:textId="02F11323" w:rsidR="00DF7411" w:rsidRDefault="00DF7411" w:rsidP="00DF7411">
      <w:pPr>
        <w:pStyle w:val="NoSpacing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847189">
        <w:rPr>
          <w:rFonts w:ascii="Times New Roman" w:hAnsi="Times New Roman"/>
          <w:sz w:val="24"/>
          <w:szCs w:val="24"/>
        </w:rPr>
        <w:t xml:space="preserve">Public </w:t>
      </w:r>
      <w:r w:rsidR="00375037">
        <w:rPr>
          <w:rFonts w:ascii="Times New Roman" w:hAnsi="Times New Roman"/>
          <w:sz w:val="24"/>
          <w:szCs w:val="24"/>
        </w:rPr>
        <w:t>m</w:t>
      </w:r>
      <w:r w:rsidRPr="00847189">
        <w:rPr>
          <w:rFonts w:ascii="Times New Roman" w:hAnsi="Times New Roman"/>
          <w:sz w:val="24"/>
          <w:szCs w:val="24"/>
        </w:rPr>
        <w:t xml:space="preserve">eeting </w:t>
      </w:r>
      <w:r w:rsidR="00375037">
        <w:rPr>
          <w:rFonts w:ascii="Times New Roman" w:hAnsi="Times New Roman"/>
          <w:sz w:val="24"/>
          <w:szCs w:val="24"/>
        </w:rPr>
        <w:t>m</w:t>
      </w:r>
      <w:r w:rsidRPr="00847189">
        <w:rPr>
          <w:rFonts w:ascii="Times New Roman" w:hAnsi="Times New Roman"/>
          <w:sz w:val="24"/>
          <w:szCs w:val="24"/>
        </w:rPr>
        <w:t xml:space="preserve">inutes </w:t>
      </w:r>
      <w:r>
        <w:rPr>
          <w:rFonts w:ascii="Times New Roman" w:hAnsi="Times New Roman"/>
          <w:sz w:val="24"/>
          <w:szCs w:val="24"/>
        </w:rPr>
        <w:t>of</w:t>
      </w:r>
      <w:r w:rsidRPr="00847189">
        <w:rPr>
          <w:rFonts w:ascii="Times New Roman" w:hAnsi="Times New Roman"/>
          <w:sz w:val="24"/>
          <w:szCs w:val="24"/>
        </w:rPr>
        <w:t xml:space="preserve"> </w:t>
      </w:r>
      <w:r w:rsidR="00576B73">
        <w:rPr>
          <w:rFonts w:ascii="Times New Roman" w:hAnsi="Times New Roman"/>
          <w:sz w:val="24"/>
          <w:szCs w:val="24"/>
        </w:rPr>
        <w:t>March</w:t>
      </w:r>
      <w:r w:rsidR="00E34651">
        <w:rPr>
          <w:rFonts w:ascii="Times New Roman" w:hAnsi="Times New Roman"/>
          <w:sz w:val="24"/>
          <w:szCs w:val="24"/>
        </w:rPr>
        <w:t xml:space="preserve"> 26</w:t>
      </w:r>
      <w:r w:rsidR="008E2BA6">
        <w:rPr>
          <w:rFonts w:ascii="Times New Roman" w:hAnsi="Times New Roman"/>
          <w:sz w:val="24"/>
          <w:szCs w:val="24"/>
        </w:rPr>
        <w:t>, 2026</w:t>
      </w:r>
      <w:r w:rsidR="00FE25A0">
        <w:rPr>
          <w:rFonts w:ascii="Times New Roman" w:hAnsi="Times New Roman"/>
          <w:sz w:val="24"/>
          <w:szCs w:val="24"/>
        </w:rPr>
        <w:t xml:space="preserve"> – VOTE </w:t>
      </w:r>
    </w:p>
    <w:p w14:paraId="708E5EF7" w14:textId="7CA3CB69" w:rsidR="00C976D6" w:rsidRDefault="00C976D6" w:rsidP="00DF7411">
      <w:pPr>
        <w:pStyle w:val="NoSpacing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Board of Certification </w:t>
      </w:r>
      <w:r w:rsidRPr="00C976D6">
        <w:rPr>
          <w:rFonts w:ascii="Times New Roman" w:hAnsi="Times New Roman"/>
          <w:sz w:val="24"/>
          <w:szCs w:val="24"/>
        </w:rPr>
        <w:t>2026 Brad Sherman Regulatory Conference</w:t>
      </w:r>
    </w:p>
    <w:p w14:paraId="744E1549" w14:textId="55C3C38A" w:rsidR="00C976D6" w:rsidRDefault="00C976D6" w:rsidP="00C976D6">
      <w:pPr>
        <w:pStyle w:val="NoSpacing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Appointment of representative – VOTE </w:t>
      </w:r>
    </w:p>
    <w:p w14:paraId="420C7D55" w14:textId="77777777" w:rsidR="009540B7" w:rsidRDefault="009540B7" w:rsidP="00DF7411">
      <w:pPr>
        <w:pStyle w:val="NoSpacing"/>
        <w:rPr>
          <w:rFonts w:ascii="Times New Roman" w:hAnsi="Times New Roman"/>
          <w:sz w:val="24"/>
          <w:szCs w:val="24"/>
        </w:rPr>
      </w:pPr>
    </w:p>
    <w:p w14:paraId="611AB242" w14:textId="77777777" w:rsidR="00D43A75" w:rsidRPr="002D508F" w:rsidRDefault="00D43A75" w:rsidP="00D43A75">
      <w:pPr>
        <w:pStyle w:val="NoSpacing"/>
        <w:rPr>
          <w:rFonts w:ascii="Times New Roman" w:hAnsi="Times New Roman"/>
          <w:b/>
          <w:sz w:val="24"/>
          <w:szCs w:val="24"/>
        </w:rPr>
      </w:pPr>
      <w:r w:rsidRPr="002D508F">
        <w:rPr>
          <w:rFonts w:ascii="Times New Roman" w:hAnsi="Times New Roman"/>
          <w:b/>
          <w:sz w:val="24"/>
          <w:szCs w:val="24"/>
        </w:rPr>
        <w:t>Discussion</w:t>
      </w:r>
    </w:p>
    <w:p w14:paraId="58357DEB" w14:textId="77777777" w:rsidR="00D43A75" w:rsidRDefault="00D43A75" w:rsidP="00D43A75">
      <w:pPr>
        <w:pStyle w:val="NoSpacing"/>
        <w:numPr>
          <w:ilvl w:val="0"/>
          <w:numId w:val="3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New section 140 CMR 2.00 prohibiting reporting of medical debt to consumer reporting agencies – VOTE </w:t>
      </w:r>
    </w:p>
    <w:p w14:paraId="27F0AFB0" w14:textId="40EAE92F" w:rsidR="00D43A75" w:rsidRPr="00932A18" w:rsidRDefault="00D43A75" w:rsidP="00DF7411">
      <w:pPr>
        <w:pStyle w:val="NoSpacing"/>
        <w:numPr>
          <w:ilvl w:val="0"/>
          <w:numId w:val="33"/>
        </w:num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URAMP Quarterly Report</w:t>
      </w:r>
    </w:p>
    <w:p w14:paraId="3FE422A3" w14:textId="77777777" w:rsidR="009540B7" w:rsidRDefault="009540B7" w:rsidP="00DF7411">
      <w:pPr>
        <w:pStyle w:val="NoSpacing"/>
        <w:rPr>
          <w:rFonts w:ascii="Times New Roman" w:hAnsi="Times New Roman"/>
          <w:sz w:val="24"/>
          <w:szCs w:val="24"/>
        </w:rPr>
      </w:pPr>
    </w:p>
    <w:p w14:paraId="5F08EA11" w14:textId="77777777" w:rsidR="00A74287" w:rsidRPr="009E2E5E" w:rsidRDefault="00A74287" w:rsidP="00A74287">
      <w:pPr>
        <w:pStyle w:val="NoSpacing"/>
        <w:rPr>
          <w:rFonts w:ascii="Times New Roman" w:hAnsi="Times New Roman"/>
          <w:b/>
          <w:bCs/>
          <w:sz w:val="24"/>
          <w:szCs w:val="24"/>
        </w:rPr>
      </w:pPr>
      <w:r w:rsidRPr="009E2E5E">
        <w:rPr>
          <w:rFonts w:ascii="Times New Roman" w:hAnsi="Times New Roman"/>
          <w:b/>
          <w:bCs/>
          <w:sz w:val="24"/>
          <w:szCs w:val="24"/>
        </w:rPr>
        <w:t>Application review – education</w:t>
      </w:r>
    </w:p>
    <w:p w14:paraId="74087D4B" w14:textId="77777777" w:rsidR="00A74287" w:rsidRDefault="00A74287" w:rsidP="00A74287">
      <w:pPr>
        <w:pStyle w:val="NoSpacing"/>
        <w:numPr>
          <w:ilvl w:val="0"/>
          <w:numId w:val="36"/>
        </w:numPr>
        <w:rPr>
          <w:rFonts w:ascii="Times New Roman" w:hAnsi="Times New Roman"/>
          <w:sz w:val="24"/>
          <w:szCs w:val="24"/>
        </w:rPr>
      </w:pPr>
      <w:r w:rsidRPr="009E2E5E">
        <w:rPr>
          <w:rFonts w:ascii="Times New Roman" w:hAnsi="Times New Roman"/>
          <w:sz w:val="24"/>
          <w:szCs w:val="24"/>
        </w:rPr>
        <w:t>Vaishnavi Shahane</w:t>
      </w:r>
      <w:r>
        <w:rPr>
          <w:rFonts w:ascii="Times New Roman" w:hAnsi="Times New Roman"/>
          <w:sz w:val="24"/>
          <w:szCs w:val="24"/>
        </w:rPr>
        <w:t xml:space="preserve">, applicant for physical therapist – VOTE </w:t>
      </w:r>
    </w:p>
    <w:p w14:paraId="70469682" w14:textId="77777777" w:rsidR="00A74287" w:rsidRDefault="00A74287" w:rsidP="00DF7411">
      <w:pPr>
        <w:pStyle w:val="NoSpacing"/>
        <w:rPr>
          <w:rFonts w:ascii="Times New Roman" w:hAnsi="Times New Roman"/>
          <w:sz w:val="24"/>
          <w:szCs w:val="24"/>
        </w:rPr>
      </w:pPr>
    </w:p>
    <w:p w14:paraId="3E328CD2" w14:textId="1802D64E" w:rsidR="00F624C2" w:rsidRDefault="00F624C2" w:rsidP="00DF7411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Comments from </w:t>
      </w:r>
      <w:r w:rsidR="00AE028E">
        <w:rPr>
          <w:rFonts w:ascii="Times New Roman" w:hAnsi="Times New Roman"/>
          <w:b/>
          <w:sz w:val="24"/>
          <w:szCs w:val="24"/>
        </w:rPr>
        <w:t>p</w:t>
      </w:r>
      <w:r>
        <w:rPr>
          <w:rFonts w:ascii="Times New Roman" w:hAnsi="Times New Roman"/>
          <w:b/>
          <w:sz w:val="24"/>
          <w:szCs w:val="24"/>
        </w:rPr>
        <w:t xml:space="preserve">rofessional </w:t>
      </w:r>
      <w:r w:rsidR="00AE028E">
        <w:rPr>
          <w:rFonts w:ascii="Times New Roman" w:hAnsi="Times New Roman"/>
          <w:b/>
          <w:sz w:val="24"/>
          <w:szCs w:val="24"/>
        </w:rPr>
        <w:t>a</w:t>
      </w:r>
      <w:r>
        <w:rPr>
          <w:rFonts w:ascii="Times New Roman" w:hAnsi="Times New Roman"/>
          <w:b/>
          <w:sz w:val="24"/>
          <w:szCs w:val="24"/>
        </w:rPr>
        <w:t>ssociations</w:t>
      </w:r>
    </w:p>
    <w:p w14:paraId="5A4EA08B" w14:textId="77777777" w:rsidR="0054673E" w:rsidRDefault="0054673E" w:rsidP="00DF7411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2C09FB93" w14:textId="61927131" w:rsidR="00313B28" w:rsidRDefault="00DF7411" w:rsidP="00DC44E0">
      <w:pPr>
        <w:pStyle w:val="NoSpacing"/>
        <w:rPr>
          <w:rFonts w:ascii="Times New Roman" w:hAnsi="Times New Roman"/>
          <w:b/>
          <w:sz w:val="24"/>
          <w:szCs w:val="24"/>
        </w:rPr>
      </w:pPr>
      <w:r w:rsidRPr="00040235">
        <w:rPr>
          <w:rFonts w:ascii="Times New Roman" w:hAnsi="Times New Roman"/>
          <w:b/>
          <w:sz w:val="24"/>
          <w:szCs w:val="24"/>
        </w:rPr>
        <w:t xml:space="preserve">Open </w:t>
      </w:r>
      <w:r w:rsidR="00392CB3">
        <w:rPr>
          <w:rFonts w:ascii="Times New Roman" w:hAnsi="Times New Roman"/>
          <w:b/>
          <w:sz w:val="24"/>
          <w:szCs w:val="24"/>
        </w:rPr>
        <w:t>s</w:t>
      </w:r>
      <w:r w:rsidRPr="00040235">
        <w:rPr>
          <w:rFonts w:ascii="Times New Roman" w:hAnsi="Times New Roman"/>
          <w:b/>
          <w:sz w:val="24"/>
          <w:szCs w:val="24"/>
        </w:rPr>
        <w:t xml:space="preserve">ession for </w:t>
      </w:r>
      <w:r w:rsidR="00392CB3">
        <w:rPr>
          <w:rFonts w:ascii="Times New Roman" w:hAnsi="Times New Roman"/>
          <w:b/>
          <w:sz w:val="24"/>
          <w:szCs w:val="24"/>
        </w:rPr>
        <w:t>t</w:t>
      </w:r>
      <w:r w:rsidRPr="00040235">
        <w:rPr>
          <w:rFonts w:ascii="Times New Roman" w:hAnsi="Times New Roman"/>
          <w:b/>
          <w:sz w:val="24"/>
          <w:szCs w:val="24"/>
        </w:rPr>
        <w:t xml:space="preserve">opics </w:t>
      </w:r>
      <w:r w:rsidR="00392CB3">
        <w:rPr>
          <w:rFonts w:ascii="Times New Roman" w:hAnsi="Times New Roman"/>
          <w:b/>
          <w:sz w:val="24"/>
          <w:szCs w:val="24"/>
        </w:rPr>
        <w:t>n</w:t>
      </w:r>
      <w:r w:rsidRPr="00040235">
        <w:rPr>
          <w:rFonts w:ascii="Times New Roman" w:hAnsi="Times New Roman"/>
          <w:b/>
          <w:sz w:val="24"/>
          <w:szCs w:val="24"/>
        </w:rPr>
        <w:t xml:space="preserve">ot </w:t>
      </w:r>
      <w:r w:rsidR="00392CB3">
        <w:rPr>
          <w:rFonts w:ascii="Times New Roman" w:hAnsi="Times New Roman"/>
          <w:b/>
          <w:sz w:val="24"/>
          <w:szCs w:val="24"/>
        </w:rPr>
        <w:t>r</w:t>
      </w:r>
      <w:r w:rsidRPr="00040235">
        <w:rPr>
          <w:rFonts w:ascii="Times New Roman" w:hAnsi="Times New Roman"/>
          <w:b/>
          <w:sz w:val="24"/>
          <w:szCs w:val="24"/>
        </w:rPr>
        <w:t xml:space="preserve">easonably </w:t>
      </w:r>
      <w:r w:rsidR="00392CB3">
        <w:rPr>
          <w:rFonts w:ascii="Times New Roman" w:hAnsi="Times New Roman"/>
          <w:b/>
          <w:sz w:val="24"/>
          <w:szCs w:val="24"/>
        </w:rPr>
        <w:t>a</w:t>
      </w:r>
      <w:r w:rsidRPr="00040235">
        <w:rPr>
          <w:rFonts w:ascii="Times New Roman" w:hAnsi="Times New Roman"/>
          <w:b/>
          <w:sz w:val="24"/>
          <w:szCs w:val="24"/>
        </w:rPr>
        <w:t xml:space="preserve">nticipated by the Chair 48 </w:t>
      </w:r>
      <w:r w:rsidR="00392CB3">
        <w:rPr>
          <w:rFonts w:ascii="Times New Roman" w:hAnsi="Times New Roman"/>
          <w:b/>
          <w:sz w:val="24"/>
          <w:szCs w:val="24"/>
        </w:rPr>
        <w:t>h</w:t>
      </w:r>
      <w:r w:rsidRPr="00040235">
        <w:rPr>
          <w:rFonts w:ascii="Times New Roman" w:hAnsi="Times New Roman"/>
          <w:b/>
          <w:sz w:val="24"/>
          <w:szCs w:val="24"/>
        </w:rPr>
        <w:t xml:space="preserve">ours </w:t>
      </w:r>
      <w:r w:rsidR="003A1A2B">
        <w:rPr>
          <w:rFonts w:ascii="Times New Roman" w:hAnsi="Times New Roman"/>
          <w:b/>
          <w:sz w:val="24"/>
          <w:szCs w:val="24"/>
        </w:rPr>
        <w:t>before</w:t>
      </w:r>
      <w:r w:rsidRPr="00040235">
        <w:rPr>
          <w:rFonts w:ascii="Times New Roman" w:hAnsi="Times New Roman"/>
          <w:b/>
          <w:sz w:val="24"/>
          <w:szCs w:val="24"/>
        </w:rPr>
        <w:t xml:space="preserve"> </w:t>
      </w:r>
      <w:r w:rsidR="00392CB3">
        <w:rPr>
          <w:rFonts w:ascii="Times New Roman" w:hAnsi="Times New Roman"/>
          <w:b/>
          <w:sz w:val="24"/>
          <w:szCs w:val="24"/>
        </w:rPr>
        <w:t>m</w:t>
      </w:r>
      <w:r w:rsidRPr="00040235">
        <w:rPr>
          <w:rFonts w:ascii="Times New Roman" w:hAnsi="Times New Roman"/>
          <w:b/>
          <w:sz w:val="24"/>
          <w:szCs w:val="24"/>
        </w:rPr>
        <w:t>eeting</w:t>
      </w:r>
    </w:p>
    <w:p w14:paraId="7DD44E48" w14:textId="77777777" w:rsidR="00271F31" w:rsidRDefault="00271F31" w:rsidP="00DC44E0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394801F1" w14:textId="49E1AC8F" w:rsidR="008952C7" w:rsidRDefault="008952C7" w:rsidP="00DC44E0">
      <w:pPr>
        <w:pStyle w:val="NoSpacing"/>
        <w:rPr>
          <w:rFonts w:ascii="Times New Roman" w:hAnsi="Times New Roman"/>
          <w:b/>
          <w:sz w:val="24"/>
          <w:szCs w:val="24"/>
        </w:rPr>
      </w:pPr>
      <w:r w:rsidRPr="007E05C3">
        <w:rPr>
          <w:rFonts w:ascii="Times New Roman" w:hAnsi="Times New Roman"/>
          <w:b/>
          <w:sz w:val="24"/>
          <w:szCs w:val="24"/>
        </w:rPr>
        <w:t>Executive session CLOSED under</w:t>
      </w:r>
      <w:r w:rsidRPr="007E05C3">
        <w:rPr>
          <w:b/>
          <w:szCs w:val="24"/>
        </w:rPr>
        <w:t xml:space="preserve"> </w:t>
      </w:r>
      <w:r w:rsidRPr="002879AD">
        <w:rPr>
          <w:rFonts w:ascii="Times New Roman" w:hAnsi="Times New Roman"/>
          <w:b/>
          <w:sz w:val="24"/>
          <w:szCs w:val="24"/>
        </w:rPr>
        <w:t>G.L. c. 30A, § 21(a)(7) to comply with G.L. c. 4, § 7, ¶ 26(c) and G.L. c. 214, § 1B – adhering to the public records law and to preserve the confidentiality of medical record information</w:t>
      </w:r>
      <w:r>
        <w:rPr>
          <w:rFonts w:ascii="Times New Roman" w:hAnsi="Times New Roman"/>
          <w:b/>
          <w:sz w:val="24"/>
          <w:szCs w:val="24"/>
        </w:rPr>
        <w:t>; s</w:t>
      </w:r>
      <w:r w:rsidRPr="002879AD">
        <w:rPr>
          <w:rFonts w:ascii="Times New Roman" w:hAnsi="Times New Roman"/>
          <w:b/>
          <w:sz w:val="24"/>
          <w:szCs w:val="24"/>
        </w:rPr>
        <w:t>pecifically, the Board will discuss and evaluate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2879AD">
        <w:rPr>
          <w:rFonts w:ascii="Times New Roman" w:hAnsi="Times New Roman"/>
          <w:b/>
          <w:sz w:val="24"/>
          <w:szCs w:val="24"/>
        </w:rPr>
        <w:t>the physical condition or mental health of</w:t>
      </w:r>
      <w:r>
        <w:rPr>
          <w:rFonts w:ascii="Times New Roman" w:hAnsi="Times New Roman"/>
          <w:b/>
          <w:sz w:val="24"/>
          <w:szCs w:val="24"/>
        </w:rPr>
        <w:t xml:space="preserve"> a </w:t>
      </w:r>
      <w:r w:rsidRPr="002879AD">
        <w:rPr>
          <w:rFonts w:ascii="Times New Roman" w:hAnsi="Times New Roman"/>
          <w:b/>
          <w:sz w:val="24"/>
          <w:szCs w:val="24"/>
        </w:rPr>
        <w:t xml:space="preserve">licensee as it relates to </w:t>
      </w:r>
      <w:r>
        <w:rPr>
          <w:rFonts w:ascii="Times New Roman" w:hAnsi="Times New Roman"/>
          <w:b/>
          <w:sz w:val="24"/>
          <w:szCs w:val="24"/>
        </w:rPr>
        <w:t xml:space="preserve">a licensee’s petition for reinstatement. </w:t>
      </w:r>
    </w:p>
    <w:p w14:paraId="5579AF6C" w14:textId="78EC9E9C" w:rsidR="00EE5105" w:rsidRDefault="000816F3" w:rsidP="00EE5105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Adjudicatory</w:t>
      </w:r>
      <w:r w:rsidR="00EE5105">
        <w:rPr>
          <w:rFonts w:ascii="Times New Roman" w:hAnsi="Times New Roman"/>
          <w:b/>
          <w:bCs/>
          <w:sz w:val="24"/>
          <w:szCs w:val="24"/>
        </w:rPr>
        <w:t xml:space="preserve"> session </w:t>
      </w:r>
      <w:r w:rsidR="00EE5105" w:rsidRPr="00015437">
        <w:rPr>
          <w:rFonts w:ascii="Times New Roman" w:hAnsi="Times New Roman"/>
          <w:b/>
          <w:sz w:val="24"/>
          <w:szCs w:val="24"/>
        </w:rPr>
        <w:t xml:space="preserve">CLOSED </w:t>
      </w:r>
    </w:p>
    <w:p w14:paraId="4D5CA376" w14:textId="77777777" w:rsidR="00433EF6" w:rsidRDefault="00433EF6" w:rsidP="00EE5105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6103A89A" w14:textId="0ADA9009" w:rsidR="00DC44E0" w:rsidRDefault="00DC44E0" w:rsidP="00DC44E0">
      <w:pPr>
        <w:pStyle w:val="NoSpacing"/>
        <w:rPr>
          <w:rFonts w:ascii="Times New Roman" w:hAnsi="Times New Roman"/>
          <w:b/>
          <w:sz w:val="24"/>
          <w:szCs w:val="24"/>
        </w:rPr>
      </w:pPr>
      <w:r w:rsidRPr="00A3093F">
        <w:rPr>
          <w:rFonts w:ascii="Times New Roman" w:hAnsi="Times New Roman"/>
          <w:b/>
          <w:sz w:val="24"/>
          <w:szCs w:val="24"/>
        </w:rPr>
        <w:t xml:space="preserve">Investigative </w:t>
      </w:r>
      <w:r>
        <w:rPr>
          <w:rFonts w:ascii="Times New Roman" w:hAnsi="Times New Roman"/>
          <w:b/>
          <w:sz w:val="24"/>
          <w:szCs w:val="24"/>
        </w:rPr>
        <w:t>c</w:t>
      </w:r>
      <w:r w:rsidRPr="00A3093F">
        <w:rPr>
          <w:rFonts w:ascii="Times New Roman" w:hAnsi="Times New Roman"/>
          <w:b/>
          <w:sz w:val="24"/>
          <w:szCs w:val="24"/>
        </w:rPr>
        <w:t xml:space="preserve">onference </w:t>
      </w:r>
      <w:r>
        <w:rPr>
          <w:rFonts w:ascii="Times New Roman" w:hAnsi="Times New Roman"/>
          <w:b/>
          <w:sz w:val="24"/>
          <w:szCs w:val="24"/>
        </w:rPr>
        <w:t>CLOSED under G.</w:t>
      </w:r>
      <w:r w:rsidRPr="00336DB5">
        <w:rPr>
          <w:rFonts w:ascii="Times New Roman" w:hAnsi="Times New Roman"/>
          <w:b/>
          <w:sz w:val="24"/>
          <w:szCs w:val="24"/>
        </w:rPr>
        <w:t xml:space="preserve">L. c. 112, </w:t>
      </w:r>
      <w:r w:rsidRPr="00A3093F">
        <w:rPr>
          <w:rFonts w:ascii="Times New Roman" w:hAnsi="Times New Roman"/>
          <w:b/>
          <w:sz w:val="24"/>
          <w:szCs w:val="24"/>
        </w:rPr>
        <w:t>§</w:t>
      </w:r>
      <w:r w:rsidRPr="00336DB5">
        <w:rPr>
          <w:rFonts w:ascii="Times New Roman" w:hAnsi="Times New Roman"/>
          <w:b/>
          <w:sz w:val="24"/>
          <w:szCs w:val="24"/>
        </w:rPr>
        <w:t xml:space="preserve"> 65C</w:t>
      </w:r>
    </w:p>
    <w:p w14:paraId="08160029" w14:textId="77777777" w:rsidR="00AC2256" w:rsidRPr="00C250A1" w:rsidRDefault="00AC2256" w:rsidP="002D72E3">
      <w:pPr>
        <w:pStyle w:val="NoSpacing"/>
        <w:rPr>
          <w:rFonts w:ascii="Times New Roman" w:hAnsi="Times New Roman"/>
          <w:bCs/>
          <w:sz w:val="24"/>
          <w:szCs w:val="24"/>
        </w:rPr>
      </w:pPr>
    </w:p>
    <w:p w14:paraId="16061639" w14:textId="17AE996A" w:rsidR="00DF7411" w:rsidRDefault="00DF7411" w:rsidP="00DF7411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Adjournment</w:t>
      </w:r>
    </w:p>
    <w:p w14:paraId="7BEE524F" w14:textId="77777777" w:rsidR="008449A3" w:rsidRPr="00040235" w:rsidRDefault="008449A3" w:rsidP="00DF7411">
      <w:pPr>
        <w:pStyle w:val="NoSpacing"/>
        <w:rPr>
          <w:rFonts w:ascii="Times New Roman" w:hAnsi="Times New Roman"/>
          <w:sz w:val="24"/>
          <w:szCs w:val="24"/>
        </w:rPr>
      </w:pPr>
    </w:p>
    <w:p w14:paraId="4ACE4237" w14:textId="4F4BF12F" w:rsidR="00DF7411" w:rsidRPr="0066176D" w:rsidRDefault="0066176D" w:rsidP="00DF7411">
      <w:pPr>
        <w:rPr>
          <w:szCs w:val="24"/>
        </w:rPr>
      </w:pPr>
      <w:r w:rsidRPr="0066176D">
        <w:rPr>
          <w:szCs w:val="24"/>
        </w:rPr>
        <w:t xml:space="preserve">If you need reasonable accommodations to participate in the meeting, contact the DPH ADA Coordinator </w:t>
      </w:r>
      <w:r w:rsidR="002934F8">
        <w:rPr>
          <w:szCs w:val="24"/>
        </w:rPr>
        <w:t>Stacy Hart</w:t>
      </w:r>
      <w:r w:rsidRPr="0066176D">
        <w:rPr>
          <w:szCs w:val="24"/>
        </w:rPr>
        <w:t xml:space="preserve"> at </w:t>
      </w:r>
      <w:r w:rsidR="002934F8">
        <w:rPr>
          <w:szCs w:val="24"/>
        </w:rPr>
        <w:t>stacy.hart</w:t>
      </w:r>
      <w:r w:rsidRPr="0066176D">
        <w:rPr>
          <w:szCs w:val="24"/>
        </w:rPr>
        <w:t xml:space="preserve">@mass.gov in advance of the meeting.  While the Board will do its best to accommodate you, certain </w:t>
      </w:r>
      <w:proofErr w:type="gramStart"/>
      <w:r w:rsidRPr="0066176D">
        <w:rPr>
          <w:szCs w:val="24"/>
        </w:rPr>
        <w:t>accommodations</w:t>
      </w:r>
      <w:proofErr w:type="gramEnd"/>
      <w:r w:rsidRPr="0066176D">
        <w:rPr>
          <w:szCs w:val="24"/>
        </w:rPr>
        <w:t xml:space="preserve"> may require distinctive requests or the hiring of outside contractors and may not be available if requested immediately before the meeting.</w:t>
      </w:r>
    </w:p>
    <w:p w14:paraId="65CF10BC" w14:textId="77777777" w:rsidR="00DF7411" w:rsidRDefault="00DF7411" w:rsidP="00DF7411"/>
    <w:p w14:paraId="557A8B37" w14:textId="77777777" w:rsidR="00033154" w:rsidRPr="009908FF" w:rsidRDefault="00033154" w:rsidP="0072610D"/>
    <w:sectPr w:rsidR="00033154" w:rsidRPr="009908FF" w:rsidSect="008B01CD">
      <w:pgSz w:w="12240" w:h="15840"/>
      <w:pgMar w:top="1440" w:right="1440" w:bottom="720" w:left="144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nePrint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4605F"/>
    <w:multiLevelType w:val="hybridMultilevel"/>
    <w:tmpl w:val="34504B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8F205E"/>
    <w:multiLevelType w:val="hybridMultilevel"/>
    <w:tmpl w:val="D17E546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915412"/>
    <w:multiLevelType w:val="hybridMultilevel"/>
    <w:tmpl w:val="0E1EEC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EF4F7B"/>
    <w:multiLevelType w:val="hybridMultilevel"/>
    <w:tmpl w:val="6EDC81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9B7C02"/>
    <w:multiLevelType w:val="hybridMultilevel"/>
    <w:tmpl w:val="4E7A046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426B04"/>
    <w:multiLevelType w:val="hybridMultilevel"/>
    <w:tmpl w:val="08B099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FD767D"/>
    <w:multiLevelType w:val="hybridMultilevel"/>
    <w:tmpl w:val="67D25E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DF54B7"/>
    <w:multiLevelType w:val="hybridMultilevel"/>
    <w:tmpl w:val="7FE62C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8F05B3"/>
    <w:multiLevelType w:val="hybridMultilevel"/>
    <w:tmpl w:val="B0321EA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30124D2"/>
    <w:multiLevelType w:val="hybridMultilevel"/>
    <w:tmpl w:val="3CA04C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CD78D0"/>
    <w:multiLevelType w:val="hybridMultilevel"/>
    <w:tmpl w:val="89248E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B07A61"/>
    <w:multiLevelType w:val="hybridMultilevel"/>
    <w:tmpl w:val="E05A8E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6C28E7"/>
    <w:multiLevelType w:val="hybridMultilevel"/>
    <w:tmpl w:val="C868B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842841"/>
    <w:multiLevelType w:val="hybridMultilevel"/>
    <w:tmpl w:val="02EC55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5569D1"/>
    <w:multiLevelType w:val="hybridMultilevel"/>
    <w:tmpl w:val="20E41C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7B750A"/>
    <w:multiLevelType w:val="hybridMultilevel"/>
    <w:tmpl w:val="5F3291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FD4F92"/>
    <w:multiLevelType w:val="hybridMultilevel"/>
    <w:tmpl w:val="11BCA6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9E26CE"/>
    <w:multiLevelType w:val="hybridMultilevel"/>
    <w:tmpl w:val="DD92AF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DB0E06"/>
    <w:multiLevelType w:val="hybridMultilevel"/>
    <w:tmpl w:val="5C36E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DD08E6"/>
    <w:multiLevelType w:val="hybridMultilevel"/>
    <w:tmpl w:val="4F7245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4A0427"/>
    <w:multiLevelType w:val="hybridMultilevel"/>
    <w:tmpl w:val="DC8C98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C60DFC"/>
    <w:multiLevelType w:val="hybridMultilevel"/>
    <w:tmpl w:val="AD1480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D6773C"/>
    <w:multiLevelType w:val="hybridMultilevel"/>
    <w:tmpl w:val="F20A2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8B32C4"/>
    <w:multiLevelType w:val="hybridMultilevel"/>
    <w:tmpl w:val="813A01A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2B23068"/>
    <w:multiLevelType w:val="hybridMultilevel"/>
    <w:tmpl w:val="87A66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A53208"/>
    <w:multiLevelType w:val="hybridMultilevel"/>
    <w:tmpl w:val="2C30B4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234712"/>
    <w:multiLevelType w:val="hybridMultilevel"/>
    <w:tmpl w:val="9A02AA0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A83249F"/>
    <w:multiLevelType w:val="hybridMultilevel"/>
    <w:tmpl w:val="44A4D7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7B5450"/>
    <w:multiLevelType w:val="hybridMultilevel"/>
    <w:tmpl w:val="C2CCB3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847A69"/>
    <w:multiLevelType w:val="hybridMultilevel"/>
    <w:tmpl w:val="0616D5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E73A07"/>
    <w:multiLevelType w:val="hybridMultilevel"/>
    <w:tmpl w:val="277627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A4748B"/>
    <w:multiLevelType w:val="hybridMultilevel"/>
    <w:tmpl w:val="AF04C6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302204"/>
    <w:multiLevelType w:val="hybridMultilevel"/>
    <w:tmpl w:val="3B9AD0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416964"/>
    <w:multiLevelType w:val="hybridMultilevel"/>
    <w:tmpl w:val="BAFAC3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66497D"/>
    <w:multiLevelType w:val="hybridMultilevel"/>
    <w:tmpl w:val="F3B640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7079989">
    <w:abstractNumId w:val="28"/>
  </w:num>
  <w:num w:numId="2" w16cid:durableId="881750951">
    <w:abstractNumId w:val="16"/>
  </w:num>
  <w:num w:numId="3" w16cid:durableId="727843169">
    <w:abstractNumId w:val="0"/>
  </w:num>
  <w:num w:numId="4" w16cid:durableId="156503009">
    <w:abstractNumId w:val="19"/>
  </w:num>
  <w:num w:numId="5" w16cid:durableId="1079449835">
    <w:abstractNumId w:val="13"/>
  </w:num>
  <w:num w:numId="6" w16cid:durableId="542988902">
    <w:abstractNumId w:val="15"/>
  </w:num>
  <w:num w:numId="7" w16cid:durableId="1252810168">
    <w:abstractNumId w:val="10"/>
  </w:num>
  <w:num w:numId="8" w16cid:durableId="751853030">
    <w:abstractNumId w:val="1"/>
  </w:num>
  <w:num w:numId="9" w16cid:durableId="680813851">
    <w:abstractNumId w:val="4"/>
  </w:num>
  <w:num w:numId="10" w16cid:durableId="1932204942">
    <w:abstractNumId w:val="17"/>
  </w:num>
  <w:num w:numId="11" w16cid:durableId="850921804">
    <w:abstractNumId w:val="31"/>
  </w:num>
  <w:num w:numId="12" w16cid:durableId="2049602580">
    <w:abstractNumId w:val="34"/>
  </w:num>
  <w:num w:numId="13" w16cid:durableId="2977833">
    <w:abstractNumId w:val="3"/>
  </w:num>
  <w:num w:numId="14" w16cid:durableId="1024286085">
    <w:abstractNumId w:val="33"/>
  </w:num>
  <w:num w:numId="15" w16cid:durableId="1564606922">
    <w:abstractNumId w:val="23"/>
  </w:num>
  <w:num w:numId="16" w16cid:durableId="723531056">
    <w:abstractNumId w:val="11"/>
  </w:num>
  <w:num w:numId="17" w16cid:durableId="2080706034">
    <w:abstractNumId w:val="8"/>
  </w:num>
  <w:num w:numId="18" w16cid:durableId="433594773">
    <w:abstractNumId w:val="2"/>
  </w:num>
  <w:num w:numId="19" w16cid:durableId="1469855194">
    <w:abstractNumId w:val="5"/>
  </w:num>
  <w:num w:numId="20" w16cid:durableId="324431242">
    <w:abstractNumId w:val="7"/>
  </w:num>
  <w:num w:numId="21" w16cid:durableId="443966848">
    <w:abstractNumId w:val="12"/>
  </w:num>
  <w:num w:numId="22" w16cid:durableId="553926998">
    <w:abstractNumId w:val="33"/>
  </w:num>
  <w:num w:numId="23" w16cid:durableId="1272392888">
    <w:abstractNumId w:val="27"/>
  </w:num>
  <w:num w:numId="24" w16cid:durableId="267084622">
    <w:abstractNumId w:val="30"/>
  </w:num>
  <w:num w:numId="25" w16cid:durableId="1661810844">
    <w:abstractNumId w:val="32"/>
  </w:num>
  <w:num w:numId="26" w16cid:durableId="97257656">
    <w:abstractNumId w:val="9"/>
  </w:num>
  <w:num w:numId="27" w16cid:durableId="723021086">
    <w:abstractNumId w:val="6"/>
  </w:num>
  <w:num w:numId="28" w16cid:durableId="1016466600">
    <w:abstractNumId w:val="14"/>
  </w:num>
  <w:num w:numId="29" w16cid:durableId="777215561">
    <w:abstractNumId w:val="29"/>
  </w:num>
  <w:num w:numId="30" w16cid:durableId="1330214014">
    <w:abstractNumId w:val="21"/>
  </w:num>
  <w:num w:numId="31" w16cid:durableId="198443106">
    <w:abstractNumId w:val="25"/>
  </w:num>
  <w:num w:numId="32" w16cid:durableId="494229327">
    <w:abstractNumId w:val="22"/>
  </w:num>
  <w:num w:numId="33" w16cid:durableId="1459685424">
    <w:abstractNumId w:val="20"/>
  </w:num>
  <w:num w:numId="34" w16cid:durableId="827598815">
    <w:abstractNumId w:val="24"/>
  </w:num>
  <w:num w:numId="35" w16cid:durableId="1751735764">
    <w:abstractNumId w:val="26"/>
  </w:num>
  <w:num w:numId="36" w16cid:durableId="176961832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7A6"/>
    <w:rsid w:val="0000083E"/>
    <w:rsid w:val="00000F84"/>
    <w:rsid w:val="0000218B"/>
    <w:rsid w:val="00003148"/>
    <w:rsid w:val="00017E70"/>
    <w:rsid w:val="00024560"/>
    <w:rsid w:val="00030065"/>
    <w:rsid w:val="00033154"/>
    <w:rsid w:val="00036CF4"/>
    <w:rsid w:val="00041A5C"/>
    <w:rsid w:val="00042048"/>
    <w:rsid w:val="00047528"/>
    <w:rsid w:val="00047FA3"/>
    <w:rsid w:val="000515B7"/>
    <w:rsid w:val="00052A2F"/>
    <w:rsid w:val="000537DA"/>
    <w:rsid w:val="00057D71"/>
    <w:rsid w:val="0006110D"/>
    <w:rsid w:val="000617A4"/>
    <w:rsid w:val="00070A3F"/>
    <w:rsid w:val="00075691"/>
    <w:rsid w:val="000808A4"/>
    <w:rsid w:val="00080EF5"/>
    <w:rsid w:val="000816F3"/>
    <w:rsid w:val="0008246B"/>
    <w:rsid w:val="00084F6D"/>
    <w:rsid w:val="00085DA2"/>
    <w:rsid w:val="00087A5F"/>
    <w:rsid w:val="00087ED2"/>
    <w:rsid w:val="00092EA6"/>
    <w:rsid w:val="0009763B"/>
    <w:rsid w:val="0009790E"/>
    <w:rsid w:val="000A1DE1"/>
    <w:rsid w:val="000B181D"/>
    <w:rsid w:val="000B442D"/>
    <w:rsid w:val="000B7D96"/>
    <w:rsid w:val="000D07E3"/>
    <w:rsid w:val="000D4F97"/>
    <w:rsid w:val="000D7D81"/>
    <w:rsid w:val="000E0556"/>
    <w:rsid w:val="000E0EA9"/>
    <w:rsid w:val="000E65DA"/>
    <w:rsid w:val="000F060E"/>
    <w:rsid w:val="000F1C73"/>
    <w:rsid w:val="000F315B"/>
    <w:rsid w:val="00100AA6"/>
    <w:rsid w:val="00102856"/>
    <w:rsid w:val="00102B7C"/>
    <w:rsid w:val="001058C3"/>
    <w:rsid w:val="001125C0"/>
    <w:rsid w:val="001139B8"/>
    <w:rsid w:val="00113D90"/>
    <w:rsid w:val="001163E7"/>
    <w:rsid w:val="00116C16"/>
    <w:rsid w:val="001203ED"/>
    <w:rsid w:val="00127425"/>
    <w:rsid w:val="00131656"/>
    <w:rsid w:val="00132E0A"/>
    <w:rsid w:val="0015268B"/>
    <w:rsid w:val="00156862"/>
    <w:rsid w:val="00156C00"/>
    <w:rsid w:val="00160233"/>
    <w:rsid w:val="0016298D"/>
    <w:rsid w:val="00163AD0"/>
    <w:rsid w:val="001663D5"/>
    <w:rsid w:val="00177C77"/>
    <w:rsid w:val="00181E5A"/>
    <w:rsid w:val="00186F43"/>
    <w:rsid w:val="001901A1"/>
    <w:rsid w:val="0019345D"/>
    <w:rsid w:val="001A30C9"/>
    <w:rsid w:val="001B026B"/>
    <w:rsid w:val="001B29E5"/>
    <w:rsid w:val="001B6693"/>
    <w:rsid w:val="001C2968"/>
    <w:rsid w:val="001C3DFF"/>
    <w:rsid w:val="001C3EAF"/>
    <w:rsid w:val="001C61FE"/>
    <w:rsid w:val="001C6CFB"/>
    <w:rsid w:val="001D2625"/>
    <w:rsid w:val="001D507E"/>
    <w:rsid w:val="001D56D7"/>
    <w:rsid w:val="001E735A"/>
    <w:rsid w:val="001E777C"/>
    <w:rsid w:val="001F1F91"/>
    <w:rsid w:val="001F6A82"/>
    <w:rsid w:val="001F6D91"/>
    <w:rsid w:val="0020680A"/>
    <w:rsid w:val="00213039"/>
    <w:rsid w:val="0021698C"/>
    <w:rsid w:val="0022155E"/>
    <w:rsid w:val="00222EAF"/>
    <w:rsid w:val="00223D9E"/>
    <w:rsid w:val="00226EBB"/>
    <w:rsid w:val="0023056C"/>
    <w:rsid w:val="0023176F"/>
    <w:rsid w:val="00233D9C"/>
    <w:rsid w:val="00235D76"/>
    <w:rsid w:val="002378DC"/>
    <w:rsid w:val="00242495"/>
    <w:rsid w:val="00247D38"/>
    <w:rsid w:val="00260BDD"/>
    <w:rsid w:val="00260D54"/>
    <w:rsid w:val="00261ED8"/>
    <w:rsid w:val="00262287"/>
    <w:rsid w:val="002656BB"/>
    <w:rsid w:val="00265911"/>
    <w:rsid w:val="00270411"/>
    <w:rsid w:val="00271826"/>
    <w:rsid w:val="00271F31"/>
    <w:rsid w:val="00273DA4"/>
    <w:rsid w:val="00275F8A"/>
    <w:rsid w:val="0027636A"/>
    <w:rsid w:val="00276957"/>
    <w:rsid w:val="00276DCC"/>
    <w:rsid w:val="002771DA"/>
    <w:rsid w:val="00280390"/>
    <w:rsid w:val="00283F1C"/>
    <w:rsid w:val="00284B20"/>
    <w:rsid w:val="00286E1D"/>
    <w:rsid w:val="00287130"/>
    <w:rsid w:val="002934F8"/>
    <w:rsid w:val="00294AFB"/>
    <w:rsid w:val="002A132F"/>
    <w:rsid w:val="002A13D0"/>
    <w:rsid w:val="002A3EAF"/>
    <w:rsid w:val="002A77C7"/>
    <w:rsid w:val="002B3610"/>
    <w:rsid w:val="002B5F2E"/>
    <w:rsid w:val="002C2084"/>
    <w:rsid w:val="002C65E5"/>
    <w:rsid w:val="002D1427"/>
    <w:rsid w:val="002D1C21"/>
    <w:rsid w:val="002D2B37"/>
    <w:rsid w:val="002D72E3"/>
    <w:rsid w:val="002E13B2"/>
    <w:rsid w:val="002E4504"/>
    <w:rsid w:val="00301022"/>
    <w:rsid w:val="00313B28"/>
    <w:rsid w:val="00332663"/>
    <w:rsid w:val="00344B8E"/>
    <w:rsid w:val="00344CCA"/>
    <w:rsid w:val="00354046"/>
    <w:rsid w:val="0035751C"/>
    <w:rsid w:val="00363606"/>
    <w:rsid w:val="00365D10"/>
    <w:rsid w:val="0037034F"/>
    <w:rsid w:val="00373A4A"/>
    <w:rsid w:val="00375037"/>
    <w:rsid w:val="00375EAD"/>
    <w:rsid w:val="00382644"/>
    <w:rsid w:val="00383204"/>
    <w:rsid w:val="00385812"/>
    <w:rsid w:val="00392CB3"/>
    <w:rsid w:val="00392D0B"/>
    <w:rsid w:val="00395966"/>
    <w:rsid w:val="003962A4"/>
    <w:rsid w:val="003A1A2B"/>
    <w:rsid w:val="003A7AFC"/>
    <w:rsid w:val="003B09AA"/>
    <w:rsid w:val="003B1899"/>
    <w:rsid w:val="003B28B7"/>
    <w:rsid w:val="003B2FE7"/>
    <w:rsid w:val="003B410A"/>
    <w:rsid w:val="003B62FE"/>
    <w:rsid w:val="003C47BF"/>
    <w:rsid w:val="003C60EF"/>
    <w:rsid w:val="003D27FE"/>
    <w:rsid w:val="003E5AF1"/>
    <w:rsid w:val="003F2067"/>
    <w:rsid w:val="003F4E09"/>
    <w:rsid w:val="00400AE8"/>
    <w:rsid w:val="00404B58"/>
    <w:rsid w:val="00406D37"/>
    <w:rsid w:val="00413A7F"/>
    <w:rsid w:val="00413CAF"/>
    <w:rsid w:val="00417673"/>
    <w:rsid w:val="004210D9"/>
    <w:rsid w:val="00433EF6"/>
    <w:rsid w:val="00434582"/>
    <w:rsid w:val="00434FC4"/>
    <w:rsid w:val="00442395"/>
    <w:rsid w:val="004425BE"/>
    <w:rsid w:val="00445044"/>
    <w:rsid w:val="00451D2F"/>
    <w:rsid w:val="00454C34"/>
    <w:rsid w:val="0046290D"/>
    <w:rsid w:val="0046773F"/>
    <w:rsid w:val="004813AC"/>
    <w:rsid w:val="00482C23"/>
    <w:rsid w:val="004A529C"/>
    <w:rsid w:val="004B37A0"/>
    <w:rsid w:val="004B4E33"/>
    <w:rsid w:val="004B5CFB"/>
    <w:rsid w:val="004D0BBF"/>
    <w:rsid w:val="004D13F5"/>
    <w:rsid w:val="004D1A9F"/>
    <w:rsid w:val="004D6B39"/>
    <w:rsid w:val="004E0C3F"/>
    <w:rsid w:val="004F4554"/>
    <w:rsid w:val="004F4F3F"/>
    <w:rsid w:val="005001E7"/>
    <w:rsid w:val="00500DDC"/>
    <w:rsid w:val="00501966"/>
    <w:rsid w:val="00503534"/>
    <w:rsid w:val="00512956"/>
    <w:rsid w:val="0051347C"/>
    <w:rsid w:val="005237CB"/>
    <w:rsid w:val="00530145"/>
    <w:rsid w:val="005315BF"/>
    <w:rsid w:val="005376B7"/>
    <w:rsid w:val="00537876"/>
    <w:rsid w:val="005448AA"/>
    <w:rsid w:val="0054673E"/>
    <w:rsid w:val="00550157"/>
    <w:rsid w:val="00552F40"/>
    <w:rsid w:val="00560BBA"/>
    <w:rsid w:val="0056198D"/>
    <w:rsid w:val="005633B7"/>
    <w:rsid w:val="00564393"/>
    <w:rsid w:val="00576B73"/>
    <w:rsid w:val="00576F65"/>
    <w:rsid w:val="00593680"/>
    <w:rsid w:val="005A598E"/>
    <w:rsid w:val="005A7066"/>
    <w:rsid w:val="005B5640"/>
    <w:rsid w:val="005C0FA0"/>
    <w:rsid w:val="005D00DA"/>
    <w:rsid w:val="005E3449"/>
    <w:rsid w:val="005E43E7"/>
    <w:rsid w:val="005F0724"/>
    <w:rsid w:val="005F43BC"/>
    <w:rsid w:val="005F6AAB"/>
    <w:rsid w:val="006054C5"/>
    <w:rsid w:val="00605E56"/>
    <w:rsid w:val="0060762F"/>
    <w:rsid w:val="00610CBB"/>
    <w:rsid w:val="00614E16"/>
    <w:rsid w:val="006165C0"/>
    <w:rsid w:val="0062512F"/>
    <w:rsid w:val="00626155"/>
    <w:rsid w:val="00631057"/>
    <w:rsid w:val="0064014F"/>
    <w:rsid w:val="00657FD0"/>
    <w:rsid w:val="0066176D"/>
    <w:rsid w:val="00683CD4"/>
    <w:rsid w:val="00685772"/>
    <w:rsid w:val="006913A3"/>
    <w:rsid w:val="00692000"/>
    <w:rsid w:val="0069553E"/>
    <w:rsid w:val="006A2977"/>
    <w:rsid w:val="006A729D"/>
    <w:rsid w:val="006B1E61"/>
    <w:rsid w:val="006B30FA"/>
    <w:rsid w:val="006C2325"/>
    <w:rsid w:val="006D06D9"/>
    <w:rsid w:val="006D77A6"/>
    <w:rsid w:val="006E705B"/>
    <w:rsid w:val="006E77DF"/>
    <w:rsid w:val="006F6DD4"/>
    <w:rsid w:val="00702109"/>
    <w:rsid w:val="0070370D"/>
    <w:rsid w:val="00715E44"/>
    <w:rsid w:val="007225A6"/>
    <w:rsid w:val="00725389"/>
    <w:rsid w:val="00725530"/>
    <w:rsid w:val="0072610D"/>
    <w:rsid w:val="00727DD3"/>
    <w:rsid w:val="007435A9"/>
    <w:rsid w:val="0075073A"/>
    <w:rsid w:val="00754EFF"/>
    <w:rsid w:val="00757006"/>
    <w:rsid w:val="0076053F"/>
    <w:rsid w:val="00761784"/>
    <w:rsid w:val="0076255F"/>
    <w:rsid w:val="007718FE"/>
    <w:rsid w:val="0077227A"/>
    <w:rsid w:val="00772F59"/>
    <w:rsid w:val="00774D66"/>
    <w:rsid w:val="007833AB"/>
    <w:rsid w:val="00791092"/>
    <w:rsid w:val="00793778"/>
    <w:rsid w:val="00796A10"/>
    <w:rsid w:val="007A08E6"/>
    <w:rsid w:val="007A3ED3"/>
    <w:rsid w:val="007A4049"/>
    <w:rsid w:val="007B2533"/>
    <w:rsid w:val="007B3F4B"/>
    <w:rsid w:val="007B518B"/>
    <w:rsid w:val="007B7347"/>
    <w:rsid w:val="007C370A"/>
    <w:rsid w:val="007C716E"/>
    <w:rsid w:val="007D10F3"/>
    <w:rsid w:val="007D5B07"/>
    <w:rsid w:val="007D5E71"/>
    <w:rsid w:val="007E363D"/>
    <w:rsid w:val="007E49AF"/>
    <w:rsid w:val="007E4DE1"/>
    <w:rsid w:val="007E5253"/>
    <w:rsid w:val="007E7D0A"/>
    <w:rsid w:val="007F2BE2"/>
    <w:rsid w:val="007F3CDB"/>
    <w:rsid w:val="007F4134"/>
    <w:rsid w:val="007F540A"/>
    <w:rsid w:val="007F73A6"/>
    <w:rsid w:val="00800194"/>
    <w:rsid w:val="0080391F"/>
    <w:rsid w:val="00826682"/>
    <w:rsid w:val="00827DDC"/>
    <w:rsid w:val="00841868"/>
    <w:rsid w:val="008449A3"/>
    <w:rsid w:val="00846DC2"/>
    <w:rsid w:val="00855829"/>
    <w:rsid w:val="0085751B"/>
    <w:rsid w:val="00864017"/>
    <w:rsid w:val="00883AF3"/>
    <w:rsid w:val="0089042B"/>
    <w:rsid w:val="008929A7"/>
    <w:rsid w:val="008952C7"/>
    <w:rsid w:val="008B01CD"/>
    <w:rsid w:val="008B0D9B"/>
    <w:rsid w:val="008B5FBA"/>
    <w:rsid w:val="008B701A"/>
    <w:rsid w:val="008D353C"/>
    <w:rsid w:val="008D4289"/>
    <w:rsid w:val="008D746C"/>
    <w:rsid w:val="008E1A97"/>
    <w:rsid w:val="008E2BA6"/>
    <w:rsid w:val="008E6D11"/>
    <w:rsid w:val="008F038A"/>
    <w:rsid w:val="008F73B8"/>
    <w:rsid w:val="009038F5"/>
    <w:rsid w:val="0090689F"/>
    <w:rsid w:val="00906927"/>
    <w:rsid w:val="00910859"/>
    <w:rsid w:val="0091243D"/>
    <w:rsid w:val="00914F05"/>
    <w:rsid w:val="00921C8E"/>
    <w:rsid w:val="00926B5E"/>
    <w:rsid w:val="00932A18"/>
    <w:rsid w:val="00942BD0"/>
    <w:rsid w:val="00942DD3"/>
    <w:rsid w:val="009441C7"/>
    <w:rsid w:val="00947EEC"/>
    <w:rsid w:val="0095099C"/>
    <w:rsid w:val="009540B7"/>
    <w:rsid w:val="0095531B"/>
    <w:rsid w:val="00960C13"/>
    <w:rsid w:val="009701F6"/>
    <w:rsid w:val="009730E5"/>
    <w:rsid w:val="00983D0A"/>
    <w:rsid w:val="009908FF"/>
    <w:rsid w:val="0099249E"/>
    <w:rsid w:val="00995505"/>
    <w:rsid w:val="00996A58"/>
    <w:rsid w:val="009A138F"/>
    <w:rsid w:val="009A1C2B"/>
    <w:rsid w:val="009A1E91"/>
    <w:rsid w:val="009A300B"/>
    <w:rsid w:val="009A6CA1"/>
    <w:rsid w:val="009B7E46"/>
    <w:rsid w:val="009C3184"/>
    <w:rsid w:val="009C4428"/>
    <w:rsid w:val="009D48CD"/>
    <w:rsid w:val="009D6AAC"/>
    <w:rsid w:val="009D7E2C"/>
    <w:rsid w:val="009E1231"/>
    <w:rsid w:val="009E1C31"/>
    <w:rsid w:val="009F602B"/>
    <w:rsid w:val="009F7C28"/>
    <w:rsid w:val="00A02A34"/>
    <w:rsid w:val="00A03AC3"/>
    <w:rsid w:val="00A03F10"/>
    <w:rsid w:val="00A047F7"/>
    <w:rsid w:val="00A14700"/>
    <w:rsid w:val="00A14F4F"/>
    <w:rsid w:val="00A2491E"/>
    <w:rsid w:val="00A32D10"/>
    <w:rsid w:val="00A34CFB"/>
    <w:rsid w:val="00A530B9"/>
    <w:rsid w:val="00A65101"/>
    <w:rsid w:val="00A6605B"/>
    <w:rsid w:val="00A67CA1"/>
    <w:rsid w:val="00A74287"/>
    <w:rsid w:val="00A768B9"/>
    <w:rsid w:val="00A901D0"/>
    <w:rsid w:val="00A929AE"/>
    <w:rsid w:val="00A93351"/>
    <w:rsid w:val="00A937B2"/>
    <w:rsid w:val="00A93BF1"/>
    <w:rsid w:val="00A93D67"/>
    <w:rsid w:val="00A96829"/>
    <w:rsid w:val="00AA126A"/>
    <w:rsid w:val="00AA65C8"/>
    <w:rsid w:val="00AB5952"/>
    <w:rsid w:val="00AB629B"/>
    <w:rsid w:val="00AC03E2"/>
    <w:rsid w:val="00AC05F2"/>
    <w:rsid w:val="00AC0FD4"/>
    <w:rsid w:val="00AC2256"/>
    <w:rsid w:val="00AD2228"/>
    <w:rsid w:val="00AE028E"/>
    <w:rsid w:val="00AE1032"/>
    <w:rsid w:val="00AE241D"/>
    <w:rsid w:val="00AE3E2A"/>
    <w:rsid w:val="00AE716D"/>
    <w:rsid w:val="00AF0FB7"/>
    <w:rsid w:val="00AF1E7A"/>
    <w:rsid w:val="00AF53E6"/>
    <w:rsid w:val="00B0592A"/>
    <w:rsid w:val="00B07F71"/>
    <w:rsid w:val="00B13EC4"/>
    <w:rsid w:val="00B20043"/>
    <w:rsid w:val="00B403BF"/>
    <w:rsid w:val="00B43F2F"/>
    <w:rsid w:val="00B45912"/>
    <w:rsid w:val="00B52238"/>
    <w:rsid w:val="00B608D9"/>
    <w:rsid w:val="00B712C6"/>
    <w:rsid w:val="00B713B7"/>
    <w:rsid w:val="00B7675E"/>
    <w:rsid w:val="00B7730F"/>
    <w:rsid w:val="00B901B6"/>
    <w:rsid w:val="00B9275F"/>
    <w:rsid w:val="00B9752A"/>
    <w:rsid w:val="00BA2965"/>
    <w:rsid w:val="00BA4055"/>
    <w:rsid w:val="00BA5C7E"/>
    <w:rsid w:val="00BA7FB6"/>
    <w:rsid w:val="00BB277A"/>
    <w:rsid w:val="00BB53B2"/>
    <w:rsid w:val="00BB79A5"/>
    <w:rsid w:val="00BB79C5"/>
    <w:rsid w:val="00BB7B5B"/>
    <w:rsid w:val="00BC7CA3"/>
    <w:rsid w:val="00BD3ECA"/>
    <w:rsid w:val="00BE0A8C"/>
    <w:rsid w:val="00BE4018"/>
    <w:rsid w:val="00BF1782"/>
    <w:rsid w:val="00BF2314"/>
    <w:rsid w:val="00BF2432"/>
    <w:rsid w:val="00BF25CE"/>
    <w:rsid w:val="00BF4E29"/>
    <w:rsid w:val="00BF7A64"/>
    <w:rsid w:val="00C00A1F"/>
    <w:rsid w:val="00C02F4B"/>
    <w:rsid w:val="00C07DFB"/>
    <w:rsid w:val="00C17183"/>
    <w:rsid w:val="00C20BFE"/>
    <w:rsid w:val="00C24D00"/>
    <w:rsid w:val="00C250A1"/>
    <w:rsid w:val="00C2781E"/>
    <w:rsid w:val="00C31BD2"/>
    <w:rsid w:val="00C329D1"/>
    <w:rsid w:val="00C41597"/>
    <w:rsid w:val="00C46D29"/>
    <w:rsid w:val="00C47A26"/>
    <w:rsid w:val="00C50505"/>
    <w:rsid w:val="00C537CB"/>
    <w:rsid w:val="00C64ACA"/>
    <w:rsid w:val="00C65366"/>
    <w:rsid w:val="00C71603"/>
    <w:rsid w:val="00C71B36"/>
    <w:rsid w:val="00C8775B"/>
    <w:rsid w:val="00C87A2E"/>
    <w:rsid w:val="00C92B64"/>
    <w:rsid w:val="00C96CB0"/>
    <w:rsid w:val="00C976D6"/>
    <w:rsid w:val="00C979AB"/>
    <w:rsid w:val="00CA7A9D"/>
    <w:rsid w:val="00CB058C"/>
    <w:rsid w:val="00CB0C49"/>
    <w:rsid w:val="00CB0E31"/>
    <w:rsid w:val="00CB2A78"/>
    <w:rsid w:val="00CB4C67"/>
    <w:rsid w:val="00CC1778"/>
    <w:rsid w:val="00CD308C"/>
    <w:rsid w:val="00CE1BE1"/>
    <w:rsid w:val="00CE23BE"/>
    <w:rsid w:val="00CE575B"/>
    <w:rsid w:val="00CF3067"/>
    <w:rsid w:val="00CF3DE8"/>
    <w:rsid w:val="00CF5780"/>
    <w:rsid w:val="00CF7B06"/>
    <w:rsid w:val="00D014B3"/>
    <w:rsid w:val="00D02C10"/>
    <w:rsid w:val="00D0493F"/>
    <w:rsid w:val="00D06C04"/>
    <w:rsid w:val="00D11B8F"/>
    <w:rsid w:val="00D14325"/>
    <w:rsid w:val="00D14CD6"/>
    <w:rsid w:val="00D26742"/>
    <w:rsid w:val="00D269C4"/>
    <w:rsid w:val="00D2790D"/>
    <w:rsid w:val="00D32F04"/>
    <w:rsid w:val="00D33D98"/>
    <w:rsid w:val="00D434AD"/>
    <w:rsid w:val="00D43A75"/>
    <w:rsid w:val="00D4437D"/>
    <w:rsid w:val="00D51382"/>
    <w:rsid w:val="00D5313C"/>
    <w:rsid w:val="00D5669B"/>
    <w:rsid w:val="00D56F91"/>
    <w:rsid w:val="00D63154"/>
    <w:rsid w:val="00D634E9"/>
    <w:rsid w:val="00D64B2E"/>
    <w:rsid w:val="00D66F4B"/>
    <w:rsid w:val="00D84B38"/>
    <w:rsid w:val="00D85596"/>
    <w:rsid w:val="00D8671C"/>
    <w:rsid w:val="00D91390"/>
    <w:rsid w:val="00D9206B"/>
    <w:rsid w:val="00D95AFB"/>
    <w:rsid w:val="00DA56BA"/>
    <w:rsid w:val="00DA57C3"/>
    <w:rsid w:val="00DA6842"/>
    <w:rsid w:val="00DC3855"/>
    <w:rsid w:val="00DC44E0"/>
    <w:rsid w:val="00DC501F"/>
    <w:rsid w:val="00DD3162"/>
    <w:rsid w:val="00DE44D2"/>
    <w:rsid w:val="00DE506D"/>
    <w:rsid w:val="00DF7411"/>
    <w:rsid w:val="00E02092"/>
    <w:rsid w:val="00E020F1"/>
    <w:rsid w:val="00E13020"/>
    <w:rsid w:val="00E15347"/>
    <w:rsid w:val="00E22DDF"/>
    <w:rsid w:val="00E242A8"/>
    <w:rsid w:val="00E274B8"/>
    <w:rsid w:val="00E31759"/>
    <w:rsid w:val="00E339B7"/>
    <w:rsid w:val="00E34651"/>
    <w:rsid w:val="00E419BC"/>
    <w:rsid w:val="00E4293B"/>
    <w:rsid w:val="00E451BD"/>
    <w:rsid w:val="00E540F3"/>
    <w:rsid w:val="00E62050"/>
    <w:rsid w:val="00E64E2D"/>
    <w:rsid w:val="00E72707"/>
    <w:rsid w:val="00E77CF5"/>
    <w:rsid w:val="00E83E13"/>
    <w:rsid w:val="00E8439B"/>
    <w:rsid w:val="00E85425"/>
    <w:rsid w:val="00E85CDE"/>
    <w:rsid w:val="00E90948"/>
    <w:rsid w:val="00E91FBF"/>
    <w:rsid w:val="00EA5EDC"/>
    <w:rsid w:val="00EB57B4"/>
    <w:rsid w:val="00EB71A6"/>
    <w:rsid w:val="00ED09AF"/>
    <w:rsid w:val="00ED5F29"/>
    <w:rsid w:val="00EE30C4"/>
    <w:rsid w:val="00EE4B06"/>
    <w:rsid w:val="00EE5105"/>
    <w:rsid w:val="00EF3143"/>
    <w:rsid w:val="00F003B3"/>
    <w:rsid w:val="00F012F6"/>
    <w:rsid w:val="00F023DD"/>
    <w:rsid w:val="00F031CE"/>
    <w:rsid w:val="00F0586E"/>
    <w:rsid w:val="00F078D2"/>
    <w:rsid w:val="00F13CF2"/>
    <w:rsid w:val="00F14DC2"/>
    <w:rsid w:val="00F17A1E"/>
    <w:rsid w:val="00F20A2C"/>
    <w:rsid w:val="00F21DC6"/>
    <w:rsid w:val="00F31247"/>
    <w:rsid w:val="00F43932"/>
    <w:rsid w:val="00F44BCD"/>
    <w:rsid w:val="00F46201"/>
    <w:rsid w:val="00F51C34"/>
    <w:rsid w:val="00F553E7"/>
    <w:rsid w:val="00F61BB9"/>
    <w:rsid w:val="00F624C2"/>
    <w:rsid w:val="00F650A7"/>
    <w:rsid w:val="00F71661"/>
    <w:rsid w:val="00F8736B"/>
    <w:rsid w:val="00FA232D"/>
    <w:rsid w:val="00FA575E"/>
    <w:rsid w:val="00FB160C"/>
    <w:rsid w:val="00FB3844"/>
    <w:rsid w:val="00FB47A8"/>
    <w:rsid w:val="00FC6B42"/>
    <w:rsid w:val="00FD04F1"/>
    <w:rsid w:val="00FD1845"/>
    <w:rsid w:val="00FD35C1"/>
    <w:rsid w:val="00FE25A0"/>
    <w:rsid w:val="00FE6E39"/>
    <w:rsid w:val="00FF4CEC"/>
    <w:rsid w:val="00FF7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99AB33"/>
  <w15:chartTrackingRefBased/>
  <w15:docId w15:val="{DCFA160E-D377-4B05-982F-B9CF6A55D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37DA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ecOffice">
    <w:name w:val="Exec Office"/>
    <w:basedOn w:val="Normal"/>
    <w:rsid w:val="000537DA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customStyle="1" w:styleId="Weld">
    <w:name w:val="Weld"/>
    <w:basedOn w:val="Normal"/>
    <w:rsid w:val="000537DA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0537DA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character" w:styleId="Hyperlink">
    <w:name w:val="Hyperlink"/>
    <w:rsid w:val="00CE575B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C6B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C6B42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DF7411"/>
    <w:rPr>
      <w:rFonts w:ascii="Calibri" w:eastAsia="Calibri" w:hAnsi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4F455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003B3"/>
    <w:pPr>
      <w:ind w:left="720"/>
      <w:contextualSpacing/>
    </w:pPr>
  </w:style>
  <w:style w:type="table" w:styleId="TableGrid">
    <w:name w:val="Table Grid"/>
    <w:basedOn w:val="TableNormal"/>
    <w:rsid w:val="00A768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6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Marshall\DPH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F2FAA928F6D64BB16ED70B5ACF963F" ma:contentTypeVersion="14" ma:contentTypeDescription="Create a new document." ma:contentTypeScope="" ma:versionID="877bd3fb08ef6011f3b79d8bdcb87a43">
  <xsd:schema xmlns:xsd="http://www.w3.org/2001/XMLSchema" xmlns:xs="http://www.w3.org/2001/XMLSchema" xmlns:p="http://schemas.microsoft.com/office/2006/metadata/properties" xmlns:ns2="ae916ade-957f-4a2f-93c3-592a84a0e75c" xmlns:ns3="e10e4db1-d899-403d-9807-651178ead3da" targetNamespace="http://schemas.microsoft.com/office/2006/metadata/properties" ma:root="true" ma:fieldsID="6239b1d85b41d22f2dbfb1cea51af504" ns2:_="" ns3:_="">
    <xsd:import namespace="ae916ade-957f-4a2f-93c3-592a84a0e75c"/>
    <xsd:import namespace="e10e4db1-d899-403d-9807-651178ead3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916ade-957f-4a2f-93c3-592a84a0e7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0e4db1-d899-403d-9807-651178ead3d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4deacaf4-c60b-4f8e-ba39-6419a80e96c9}" ma:internalName="TaxCatchAll" ma:showField="CatchAllData" ma:web="e10e4db1-d899-403d-9807-651178ead3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10e4db1-d899-403d-9807-651178ead3da"/>
    <lcf76f155ced4ddcb4097134ff3c332f xmlns="ae916ade-957f-4a2f-93c3-592a84a0e75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1B595B0-96E8-4711-AA41-147197B024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916ade-957f-4a2f-93c3-592a84a0e75c"/>
    <ds:schemaRef ds:uri="e10e4db1-d899-403d-9807-651178ead3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00FE09-04B5-4F2D-BE35-4F00C3FBD9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FC13ED-9ACC-4689-9EBE-D1CEF212FA91}">
  <ds:schemaRefs>
    <ds:schemaRef ds:uri="http://schemas.microsoft.com/office/2006/metadata/properties"/>
    <ds:schemaRef ds:uri="http://schemas.microsoft.com/office/infopath/2007/PartnerControls"/>
    <ds:schemaRef ds:uri="e10e4db1-d899-403d-9807-651178ead3da"/>
    <ds:schemaRef ds:uri="ae916ade-957f-4a2f-93c3-592a84a0e75c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DPH Letterhead</Template>
  <TotalTime>1</TotalTime>
  <Pages>2</Pages>
  <Words>298</Words>
  <Characters>1701</Characters>
  <Application>Microsoft Office Word</Application>
  <DocSecurity>4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Commonwealth of Massachusetts</Company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Kyle Marshall</dc:creator>
  <cp:keywords/>
  <cp:lastModifiedBy>Harrison, Deborah (EHS)</cp:lastModifiedBy>
  <cp:revision>2</cp:revision>
  <cp:lastPrinted>2015-01-29T14:50:00Z</cp:lastPrinted>
  <dcterms:created xsi:type="dcterms:W3CDTF">2026-05-21T18:15:00Z</dcterms:created>
  <dcterms:modified xsi:type="dcterms:W3CDTF">2026-05-21T18:15:00Z</dcterms:modified>
</cp:coreProperties>
</file>