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592978F9">
            <wp:extent cx="962025" cy="1152525"/>
            <wp:effectExtent l="0" t="0" r="0" b="0"/>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EFF4D9" w:rsidR="00FC6B42" w:rsidRPr="00530145" w:rsidRDefault="009038F5" w:rsidP="009D48CD">
                            <w:pPr>
                              <w:pStyle w:val="Governor"/>
                              <w:spacing w:after="0"/>
                              <w:rPr>
                                <w:sz w:val="16"/>
                                <w:szCs w:val="16"/>
                              </w:rPr>
                            </w:pPr>
                            <w:r>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EFF4D9" w:rsidR="00FC6B42" w:rsidRPr="00530145" w:rsidRDefault="009038F5" w:rsidP="009D48CD">
                      <w:pPr>
                        <w:pStyle w:val="Governor"/>
                        <w:spacing w:after="0"/>
                        <w:rPr>
                          <w:sz w:val="16"/>
                          <w:szCs w:val="16"/>
                        </w:rPr>
                      </w:pPr>
                      <w:r>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24352B11" w14:textId="77777777" w:rsidR="00DF7411" w:rsidRPr="00362E68" w:rsidRDefault="00DF7411" w:rsidP="00DF7411">
      <w:pPr>
        <w:jc w:val="center"/>
        <w:rPr>
          <w:b/>
          <w:bCs/>
          <w:u w:val="single"/>
        </w:rPr>
      </w:pPr>
      <w:r w:rsidRPr="00362E68">
        <w:rPr>
          <w:b/>
          <w:bCs/>
          <w:u w:val="single"/>
        </w:rPr>
        <w:t>BOARD OF ALLIED HEALTH PROFESSIONS</w:t>
      </w:r>
    </w:p>
    <w:p w14:paraId="26C1F6B5" w14:textId="77777777" w:rsidR="00DF7411" w:rsidRDefault="00DF7411" w:rsidP="00DF7411"/>
    <w:p w14:paraId="7A224336" w14:textId="77777777" w:rsidR="00DF7411" w:rsidRPr="00446D1B" w:rsidRDefault="00DF7411" w:rsidP="00DF7411">
      <w:pPr>
        <w:tabs>
          <w:tab w:val="left" w:pos="7200"/>
        </w:tabs>
        <w:jc w:val="center"/>
        <w:rPr>
          <w:b/>
          <w:szCs w:val="24"/>
          <w:u w:val="single"/>
        </w:rPr>
      </w:pPr>
      <w:r w:rsidRPr="00446D1B">
        <w:rPr>
          <w:b/>
          <w:szCs w:val="24"/>
          <w:u w:val="single"/>
        </w:rPr>
        <w:t>MEETING AGENDA</w:t>
      </w:r>
    </w:p>
    <w:p w14:paraId="0F795712" w14:textId="77777777" w:rsidR="00DF7411" w:rsidRPr="00706C39" w:rsidRDefault="00DF7411" w:rsidP="00DF7411">
      <w:pPr>
        <w:ind w:left="1440" w:hanging="1440"/>
        <w:jc w:val="center"/>
        <w:rPr>
          <w:szCs w:val="24"/>
        </w:rPr>
      </w:pPr>
    </w:p>
    <w:p w14:paraId="3D0E091C" w14:textId="32334B74" w:rsidR="00DF7411" w:rsidRPr="00706C39" w:rsidRDefault="00DF7411" w:rsidP="00DF7411">
      <w:pPr>
        <w:ind w:left="1440" w:hanging="1440"/>
        <w:rPr>
          <w:color w:val="000000"/>
          <w:szCs w:val="24"/>
        </w:rPr>
      </w:pPr>
      <w:r w:rsidRPr="00706C39">
        <w:rPr>
          <w:szCs w:val="24"/>
        </w:rPr>
        <w:t>Date:</w:t>
      </w:r>
      <w:r w:rsidRPr="00706C39">
        <w:rPr>
          <w:b/>
          <w:szCs w:val="24"/>
        </w:rPr>
        <w:t xml:space="preserve">  </w:t>
      </w:r>
      <w:r w:rsidR="00F62235">
        <w:rPr>
          <w:szCs w:val="24"/>
        </w:rPr>
        <w:t>June 25</w:t>
      </w:r>
      <w:r w:rsidR="009B7E46">
        <w:rPr>
          <w:szCs w:val="24"/>
        </w:rPr>
        <w:t>, 2026</w:t>
      </w:r>
      <w:r>
        <w:rPr>
          <w:szCs w:val="24"/>
        </w:rPr>
        <w:tab/>
      </w:r>
      <w:r>
        <w:rPr>
          <w:szCs w:val="24"/>
        </w:rPr>
        <w:tab/>
      </w:r>
      <w:r>
        <w:rPr>
          <w:szCs w:val="24"/>
        </w:rPr>
        <w:tab/>
      </w:r>
      <w:r>
        <w:rPr>
          <w:szCs w:val="24"/>
        </w:rPr>
        <w:tab/>
      </w:r>
      <w:r>
        <w:rPr>
          <w:szCs w:val="24"/>
        </w:rPr>
        <w:tab/>
        <w:t xml:space="preserve">   </w:t>
      </w:r>
      <w:r>
        <w:rPr>
          <w:szCs w:val="24"/>
        </w:rPr>
        <w:tab/>
        <w:t xml:space="preserve">          </w:t>
      </w:r>
      <w:r>
        <w:rPr>
          <w:szCs w:val="24"/>
        </w:rPr>
        <w:tab/>
        <w:t xml:space="preserve">          </w:t>
      </w:r>
      <w:r w:rsidRPr="00706C39">
        <w:rPr>
          <w:szCs w:val="24"/>
        </w:rPr>
        <w:t xml:space="preserve">Time: </w:t>
      </w:r>
      <w:r>
        <w:rPr>
          <w:szCs w:val="24"/>
        </w:rPr>
        <w:t>9</w:t>
      </w:r>
      <w:r w:rsidRPr="00706C39">
        <w:rPr>
          <w:szCs w:val="24"/>
        </w:rPr>
        <w:t>:</w:t>
      </w:r>
      <w:r>
        <w:rPr>
          <w:szCs w:val="24"/>
        </w:rPr>
        <w:t>00</w:t>
      </w:r>
      <w:r w:rsidRPr="00706C39">
        <w:rPr>
          <w:szCs w:val="24"/>
        </w:rPr>
        <w:t> </w:t>
      </w:r>
      <w:r w:rsidRPr="00706C39">
        <w:rPr>
          <w:color w:val="000000"/>
          <w:szCs w:val="24"/>
        </w:rPr>
        <w:t>a.m.</w:t>
      </w:r>
    </w:p>
    <w:p w14:paraId="5E803A28" w14:textId="77777777" w:rsidR="00DF7411" w:rsidRDefault="00DF7411" w:rsidP="00DF7411">
      <w:pPr>
        <w:pStyle w:val="NoSpacing"/>
        <w:rPr>
          <w:rFonts w:ascii="Times New Roman" w:hAnsi="Times New Roman"/>
          <w:b/>
          <w:sz w:val="24"/>
          <w:szCs w:val="24"/>
        </w:rPr>
      </w:pPr>
    </w:p>
    <w:p w14:paraId="7843F934" w14:textId="5DF5E1AE" w:rsidR="00DF7411" w:rsidRPr="00F77F7C" w:rsidRDefault="00DF7411" w:rsidP="00DF7411">
      <w:pPr>
        <w:pStyle w:val="NoSpacing"/>
        <w:rPr>
          <w:rFonts w:ascii="Times New Roman" w:hAnsi="Times New Roman"/>
          <w:b/>
          <w:sz w:val="24"/>
          <w:szCs w:val="24"/>
        </w:rPr>
      </w:pPr>
      <w:r w:rsidRPr="00F77F7C">
        <w:rPr>
          <w:rFonts w:ascii="Times New Roman" w:hAnsi="Times New Roman"/>
          <w:b/>
          <w:sz w:val="24"/>
          <w:szCs w:val="24"/>
        </w:rPr>
        <w:t xml:space="preserve">Public </w:t>
      </w:r>
      <w:r w:rsidR="00070A3F">
        <w:rPr>
          <w:rFonts w:ascii="Times New Roman" w:hAnsi="Times New Roman"/>
          <w:b/>
          <w:sz w:val="24"/>
          <w:szCs w:val="24"/>
        </w:rPr>
        <w:t>m</w:t>
      </w:r>
      <w:r w:rsidRPr="00F77F7C">
        <w:rPr>
          <w:rFonts w:ascii="Times New Roman" w:hAnsi="Times New Roman"/>
          <w:b/>
          <w:sz w:val="24"/>
          <w:szCs w:val="24"/>
        </w:rPr>
        <w:t xml:space="preserve">eeting </w:t>
      </w:r>
      <w:r w:rsidR="00070A3F">
        <w:rPr>
          <w:rFonts w:ascii="Times New Roman" w:hAnsi="Times New Roman"/>
          <w:b/>
          <w:sz w:val="24"/>
          <w:szCs w:val="24"/>
        </w:rPr>
        <w:t>b</w:t>
      </w:r>
      <w:r w:rsidRPr="00F77F7C">
        <w:rPr>
          <w:rFonts w:ascii="Times New Roman" w:hAnsi="Times New Roman"/>
          <w:b/>
          <w:sz w:val="24"/>
          <w:szCs w:val="24"/>
        </w:rPr>
        <w:t>egins</w:t>
      </w:r>
    </w:p>
    <w:p w14:paraId="62BC3693" w14:textId="77777777" w:rsidR="00DF7411" w:rsidRDefault="00DF7411" w:rsidP="00DF7411">
      <w:pPr>
        <w:pStyle w:val="NoSpacing"/>
        <w:rPr>
          <w:rFonts w:ascii="Times New Roman" w:hAnsi="Times New Roman"/>
          <w:b/>
          <w:sz w:val="24"/>
          <w:szCs w:val="24"/>
        </w:rPr>
      </w:pPr>
    </w:p>
    <w:bookmarkStart w:id="0" w:name="_Hlk131429865"/>
    <w:bookmarkStart w:id="1" w:name="_Hlk151450456"/>
    <w:p w14:paraId="7E3DE348" w14:textId="417917C6" w:rsidR="00271826" w:rsidRDefault="00970520" w:rsidP="00271826">
      <w:pPr>
        <w:pStyle w:val="NoSpacing"/>
        <w:ind w:left="720"/>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HYPERLINK "https://eohhs.webex.com/eohhs/j.php?MTID=m8cd78f0e5f1bb3047ad2339ab1395f41"</w:instrText>
      </w:r>
      <w:r>
        <w:rPr>
          <w:rFonts w:ascii="Times New Roman" w:hAnsi="Times New Roman"/>
          <w:sz w:val="24"/>
          <w:szCs w:val="24"/>
        </w:rPr>
      </w:r>
      <w:r>
        <w:rPr>
          <w:rFonts w:ascii="Times New Roman" w:hAnsi="Times New Roman"/>
          <w:sz w:val="24"/>
          <w:szCs w:val="24"/>
        </w:rPr>
        <w:fldChar w:fldCharType="separate"/>
      </w:r>
      <w:r w:rsidR="00271826" w:rsidRPr="00970520">
        <w:rPr>
          <w:rStyle w:val="Hyperlink"/>
          <w:rFonts w:ascii="Times New Roman" w:hAnsi="Times New Roman"/>
          <w:sz w:val="24"/>
          <w:szCs w:val="24"/>
        </w:rPr>
        <w:t>Cisco Webex Videoconference</w:t>
      </w:r>
      <w:r>
        <w:rPr>
          <w:rFonts w:ascii="Times New Roman" w:hAnsi="Times New Roman"/>
          <w:sz w:val="24"/>
          <w:szCs w:val="24"/>
        </w:rPr>
        <w:fldChar w:fldCharType="end"/>
      </w:r>
    </w:p>
    <w:p w14:paraId="274539DE" w14:textId="77777777" w:rsidR="00271826" w:rsidRDefault="00271826" w:rsidP="00271826">
      <w:pPr>
        <w:pStyle w:val="NoSpacing"/>
        <w:ind w:left="1080"/>
        <w:rPr>
          <w:rFonts w:ascii="Times New Roman" w:hAnsi="Times New Roman"/>
          <w:sz w:val="24"/>
          <w:szCs w:val="24"/>
        </w:rPr>
      </w:pPr>
    </w:p>
    <w:bookmarkEnd w:id="0"/>
    <w:p w14:paraId="75D0A943" w14:textId="68661E27" w:rsidR="008B5FBA" w:rsidRDefault="00271826" w:rsidP="00271826">
      <w:pPr>
        <w:pStyle w:val="NoSpacing"/>
        <w:ind w:firstLine="720"/>
        <w:rPr>
          <w:rFonts w:ascii="Times New Roman" w:hAnsi="Times New Roman"/>
          <w:sz w:val="24"/>
          <w:szCs w:val="24"/>
        </w:rPr>
      </w:pPr>
      <w:r>
        <w:rPr>
          <w:rFonts w:ascii="Times New Roman" w:hAnsi="Times New Roman"/>
          <w:sz w:val="24"/>
          <w:szCs w:val="24"/>
        </w:rPr>
        <w:t>Webinar</w:t>
      </w:r>
      <w:r w:rsidRPr="0014735B">
        <w:rPr>
          <w:rFonts w:ascii="Times New Roman" w:hAnsi="Times New Roman"/>
          <w:sz w:val="24"/>
          <w:szCs w:val="24"/>
        </w:rPr>
        <w:t xml:space="preserve"> </w:t>
      </w:r>
      <w:r>
        <w:rPr>
          <w:rFonts w:ascii="Times New Roman" w:hAnsi="Times New Roman"/>
          <w:sz w:val="24"/>
          <w:szCs w:val="24"/>
        </w:rPr>
        <w:t>N</w:t>
      </w:r>
      <w:r w:rsidRPr="0014735B">
        <w:rPr>
          <w:rFonts w:ascii="Times New Roman" w:hAnsi="Times New Roman"/>
          <w:sz w:val="24"/>
          <w:szCs w:val="24"/>
        </w:rPr>
        <w:t>umber:</w:t>
      </w:r>
      <w:r>
        <w:rPr>
          <w:rFonts w:ascii="Times New Roman" w:hAnsi="Times New Roman"/>
          <w:sz w:val="24"/>
          <w:szCs w:val="24"/>
        </w:rPr>
        <w:t xml:space="preserve"> </w:t>
      </w:r>
      <w:r>
        <w:rPr>
          <w:rFonts w:ascii="Times New Roman" w:hAnsi="Times New Roman"/>
          <w:sz w:val="24"/>
          <w:szCs w:val="24"/>
        </w:rPr>
        <w:tab/>
      </w:r>
      <w:r w:rsidR="00970520" w:rsidRPr="00970520">
        <w:rPr>
          <w:rFonts w:ascii="Times New Roman" w:hAnsi="Times New Roman"/>
          <w:sz w:val="24"/>
          <w:szCs w:val="24"/>
        </w:rPr>
        <w:t>2537 054 6133</w:t>
      </w:r>
    </w:p>
    <w:p w14:paraId="489B4CEA" w14:textId="2211F065" w:rsidR="00271826" w:rsidRPr="0014735B" w:rsidRDefault="00271826" w:rsidP="00271826">
      <w:pPr>
        <w:pStyle w:val="NoSpacing"/>
        <w:ind w:firstLine="720"/>
        <w:rPr>
          <w:rFonts w:ascii="Times New Roman" w:hAnsi="Times New Roman"/>
          <w:sz w:val="24"/>
          <w:szCs w:val="24"/>
        </w:rPr>
      </w:pPr>
      <w:r w:rsidRPr="0014735B">
        <w:rPr>
          <w:rFonts w:ascii="Times New Roman" w:hAnsi="Times New Roman"/>
          <w:sz w:val="24"/>
          <w:szCs w:val="24"/>
        </w:rPr>
        <w:t>Password:</w:t>
      </w:r>
      <w:r>
        <w:rPr>
          <w:rFonts w:ascii="Times New Roman" w:hAnsi="Times New Roman"/>
          <w:sz w:val="24"/>
          <w:szCs w:val="24"/>
        </w:rPr>
        <w:t xml:space="preserve"> </w:t>
      </w:r>
      <w:r>
        <w:rPr>
          <w:rFonts w:ascii="Times New Roman" w:hAnsi="Times New Roman"/>
          <w:sz w:val="24"/>
          <w:szCs w:val="24"/>
        </w:rPr>
        <w:tab/>
      </w:r>
      <w:r w:rsidR="003D79D3">
        <w:rPr>
          <w:rFonts w:ascii="Times New Roman" w:hAnsi="Times New Roman"/>
          <w:sz w:val="24"/>
          <w:szCs w:val="24"/>
        </w:rPr>
        <w:tab/>
      </w:r>
      <w:r w:rsidR="00970520" w:rsidRPr="00970520">
        <w:rPr>
          <w:rFonts w:ascii="Times New Roman" w:hAnsi="Times New Roman"/>
          <w:sz w:val="24"/>
          <w:szCs w:val="24"/>
        </w:rPr>
        <w:t>PSdpXvBB322 (77379822 from a phone)</w:t>
      </w:r>
    </w:p>
    <w:p w14:paraId="08E27804" w14:textId="77777777" w:rsidR="00271826" w:rsidRDefault="00271826" w:rsidP="00271826">
      <w:pPr>
        <w:pStyle w:val="NoSpacing"/>
        <w:ind w:firstLine="720"/>
        <w:rPr>
          <w:rFonts w:ascii="Times New Roman" w:hAnsi="Times New Roman"/>
          <w:sz w:val="24"/>
          <w:szCs w:val="24"/>
        </w:rPr>
      </w:pPr>
    </w:p>
    <w:p w14:paraId="7322DE1C" w14:textId="299223D1" w:rsidR="00271826" w:rsidRDefault="00271826" w:rsidP="00970520">
      <w:pPr>
        <w:pStyle w:val="NoSpacing"/>
        <w:rPr>
          <w:rFonts w:ascii="Times New Roman" w:hAnsi="Times New Roman"/>
          <w:sz w:val="24"/>
          <w:szCs w:val="24"/>
        </w:rPr>
      </w:pPr>
      <w:r>
        <w:rPr>
          <w:rFonts w:ascii="Times New Roman" w:hAnsi="Times New Roman"/>
          <w:sz w:val="24"/>
          <w:szCs w:val="24"/>
        </w:rPr>
        <w:tab/>
        <w:t>Phone:</w:t>
      </w:r>
      <w:r>
        <w:rPr>
          <w:rFonts w:ascii="Times New Roman" w:hAnsi="Times New Roman"/>
          <w:sz w:val="24"/>
          <w:szCs w:val="24"/>
        </w:rPr>
        <w:tab/>
      </w:r>
      <w:r w:rsidR="005376B7">
        <w:rPr>
          <w:rFonts w:ascii="Times New Roman" w:hAnsi="Times New Roman"/>
          <w:sz w:val="24"/>
          <w:szCs w:val="24"/>
        </w:rPr>
        <w:tab/>
      </w:r>
      <w:r w:rsidR="005376B7">
        <w:rPr>
          <w:rFonts w:ascii="Times New Roman" w:hAnsi="Times New Roman"/>
          <w:sz w:val="24"/>
          <w:szCs w:val="24"/>
        </w:rPr>
        <w:tab/>
      </w:r>
      <w:r w:rsidR="00970520">
        <w:rPr>
          <w:rFonts w:ascii="Times New Roman" w:hAnsi="Times New Roman"/>
          <w:sz w:val="24"/>
          <w:szCs w:val="24"/>
        </w:rPr>
        <w:t>(</w:t>
      </w:r>
      <w:r w:rsidR="00970520" w:rsidRPr="00970520">
        <w:rPr>
          <w:rFonts w:ascii="Times New Roman" w:hAnsi="Times New Roman"/>
          <w:sz w:val="24"/>
          <w:szCs w:val="24"/>
        </w:rPr>
        <w:t>617</w:t>
      </w:r>
      <w:r w:rsidR="00970520">
        <w:rPr>
          <w:rFonts w:ascii="Times New Roman" w:hAnsi="Times New Roman"/>
          <w:sz w:val="24"/>
          <w:szCs w:val="24"/>
        </w:rPr>
        <w:t xml:space="preserve">) </w:t>
      </w:r>
      <w:r w:rsidR="00970520" w:rsidRPr="00970520">
        <w:rPr>
          <w:rFonts w:ascii="Times New Roman" w:hAnsi="Times New Roman"/>
          <w:sz w:val="24"/>
          <w:szCs w:val="24"/>
        </w:rPr>
        <w:t xml:space="preserve">315-0704 </w:t>
      </w:r>
      <w:r w:rsidR="00970520">
        <w:rPr>
          <w:rFonts w:ascii="Times New Roman" w:hAnsi="Times New Roman"/>
          <w:sz w:val="24"/>
          <w:szCs w:val="24"/>
        </w:rPr>
        <w:t>or (</w:t>
      </w:r>
      <w:r w:rsidR="00970520" w:rsidRPr="00970520">
        <w:rPr>
          <w:rFonts w:ascii="Times New Roman" w:hAnsi="Times New Roman"/>
          <w:sz w:val="24"/>
          <w:szCs w:val="24"/>
        </w:rPr>
        <w:t>650</w:t>
      </w:r>
      <w:r w:rsidR="00970520">
        <w:rPr>
          <w:rFonts w:ascii="Times New Roman" w:hAnsi="Times New Roman"/>
          <w:sz w:val="24"/>
          <w:szCs w:val="24"/>
        </w:rPr>
        <w:t xml:space="preserve">) </w:t>
      </w:r>
      <w:r w:rsidR="00970520" w:rsidRPr="00970520">
        <w:rPr>
          <w:rFonts w:ascii="Times New Roman" w:hAnsi="Times New Roman"/>
          <w:sz w:val="24"/>
          <w:szCs w:val="24"/>
        </w:rPr>
        <w:t xml:space="preserve">479-3208 </w:t>
      </w:r>
    </w:p>
    <w:p w14:paraId="1BAFBBE7" w14:textId="6A50B359" w:rsidR="00271826" w:rsidRPr="0014735B" w:rsidRDefault="00271826" w:rsidP="00271826">
      <w:pPr>
        <w:pStyle w:val="NoSpacing"/>
        <w:ind w:firstLine="720"/>
        <w:rPr>
          <w:rFonts w:ascii="Times New Roman" w:hAnsi="Times New Roman"/>
          <w:sz w:val="24"/>
          <w:szCs w:val="24"/>
        </w:rPr>
      </w:pPr>
      <w:r w:rsidRPr="0014735B">
        <w:rPr>
          <w:rFonts w:ascii="Times New Roman" w:hAnsi="Times New Roman"/>
          <w:sz w:val="24"/>
          <w:szCs w:val="24"/>
        </w:rPr>
        <w:t xml:space="preserve">Access </w:t>
      </w:r>
      <w:r>
        <w:rPr>
          <w:rFonts w:ascii="Times New Roman" w:hAnsi="Times New Roman"/>
          <w:sz w:val="24"/>
          <w:szCs w:val="24"/>
        </w:rPr>
        <w:t>C</w:t>
      </w:r>
      <w:r w:rsidRPr="0014735B">
        <w:rPr>
          <w:rFonts w:ascii="Times New Roman" w:hAnsi="Times New Roman"/>
          <w:sz w:val="24"/>
          <w:szCs w:val="24"/>
        </w:rPr>
        <w:t xml:space="preserve">ode: </w:t>
      </w:r>
      <w:r>
        <w:rPr>
          <w:rFonts w:ascii="Times New Roman" w:hAnsi="Times New Roman"/>
          <w:sz w:val="24"/>
          <w:szCs w:val="24"/>
        </w:rPr>
        <w:tab/>
      </w:r>
      <w:r>
        <w:rPr>
          <w:rFonts w:ascii="Times New Roman" w:hAnsi="Times New Roman"/>
          <w:sz w:val="24"/>
          <w:szCs w:val="24"/>
        </w:rPr>
        <w:tab/>
      </w:r>
      <w:r w:rsidR="00970520" w:rsidRPr="00970520">
        <w:rPr>
          <w:rFonts w:ascii="Times New Roman" w:hAnsi="Times New Roman"/>
          <w:sz w:val="24"/>
          <w:szCs w:val="24"/>
        </w:rPr>
        <w:t>2537 054 6133</w:t>
      </w:r>
    </w:p>
    <w:bookmarkEnd w:id="1"/>
    <w:p w14:paraId="424C99FA" w14:textId="77777777" w:rsidR="00DF7411" w:rsidRDefault="00DF7411" w:rsidP="00DF7411">
      <w:pPr>
        <w:pStyle w:val="NoSpacing"/>
        <w:rPr>
          <w:rFonts w:ascii="Times New Roman" w:hAnsi="Times New Roman"/>
          <w:b/>
          <w:sz w:val="24"/>
          <w:szCs w:val="24"/>
        </w:rPr>
      </w:pPr>
    </w:p>
    <w:p w14:paraId="0FBBE0DE" w14:textId="33EF3535" w:rsidR="00DF7411" w:rsidRPr="00A3093F" w:rsidRDefault="00DF7411" w:rsidP="00DF7411">
      <w:pPr>
        <w:pStyle w:val="NoSpacing"/>
        <w:rPr>
          <w:rFonts w:ascii="Times New Roman" w:hAnsi="Times New Roman"/>
          <w:b/>
          <w:sz w:val="24"/>
          <w:szCs w:val="24"/>
        </w:rPr>
      </w:pPr>
      <w:r>
        <w:rPr>
          <w:rFonts w:ascii="Times New Roman" w:hAnsi="Times New Roman"/>
          <w:b/>
          <w:sz w:val="24"/>
          <w:szCs w:val="24"/>
        </w:rPr>
        <w:t xml:space="preserve">Board </w:t>
      </w:r>
      <w:r w:rsidR="00375037">
        <w:rPr>
          <w:rFonts w:ascii="Times New Roman" w:hAnsi="Times New Roman"/>
          <w:b/>
          <w:sz w:val="24"/>
          <w:szCs w:val="24"/>
        </w:rPr>
        <w:t>b</w:t>
      </w:r>
      <w:r>
        <w:rPr>
          <w:rFonts w:ascii="Times New Roman" w:hAnsi="Times New Roman"/>
          <w:b/>
          <w:sz w:val="24"/>
          <w:szCs w:val="24"/>
        </w:rPr>
        <w:t>usiness</w:t>
      </w:r>
    </w:p>
    <w:p w14:paraId="3015D7FC" w14:textId="1E22AAC4" w:rsidR="002A77C7" w:rsidRDefault="002A77C7" w:rsidP="00DF7411">
      <w:pPr>
        <w:pStyle w:val="NoSpacing"/>
        <w:numPr>
          <w:ilvl w:val="0"/>
          <w:numId w:val="1"/>
        </w:numPr>
        <w:rPr>
          <w:rFonts w:ascii="Times New Roman" w:hAnsi="Times New Roman"/>
          <w:sz w:val="24"/>
          <w:szCs w:val="24"/>
        </w:rPr>
      </w:pPr>
      <w:r>
        <w:rPr>
          <w:rFonts w:ascii="Times New Roman" w:hAnsi="Times New Roman"/>
          <w:sz w:val="24"/>
          <w:szCs w:val="24"/>
        </w:rPr>
        <w:t xml:space="preserve">Roll call vote for attendance </w:t>
      </w:r>
    </w:p>
    <w:p w14:paraId="35AE5E58" w14:textId="0FC8AC54" w:rsidR="00DF7411" w:rsidRDefault="00DF7411" w:rsidP="00DF7411">
      <w:pPr>
        <w:pStyle w:val="NoSpacing"/>
        <w:numPr>
          <w:ilvl w:val="0"/>
          <w:numId w:val="1"/>
        </w:numPr>
        <w:rPr>
          <w:rFonts w:ascii="Times New Roman" w:hAnsi="Times New Roman"/>
          <w:sz w:val="24"/>
          <w:szCs w:val="24"/>
        </w:rPr>
      </w:pPr>
      <w:r w:rsidRPr="00847189">
        <w:rPr>
          <w:rFonts w:ascii="Times New Roman" w:hAnsi="Times New Roman"/>
          <w:sz w:val="24"/>
          <w:szCs w:val="24"/>
        </w:rPr>
        <w:t xml:space="preserve">Public </w:t>
      </w:r>
      <w:r w:rsidR="00375037">
        <w:rPr>
          <w:rFonts w:ascii="Times New Roman" w:hAnsi="Times New Roman"/>
          <w:sz w:val="24"/>
          <w:szCs w:val="24"/>
        </w:rPr>
        <w:t>m</w:t>
      </w:r>
      <w:r w:rsidRPr="00847189">
        <w:rPr>
          <w:rFonts w:ascii="Times New Roman" w:hAnsi="Times New Roman"/>
          <w:sz w:val="24"/>
          <w:szCs w:val="24"/>
        </w:rPr>
        <w:t xml:space="preserve">eeting </w:t>
      </w:r>
      <w:r w:rsidR="00375037">
        <w:rPr>
          <w:rFonts w:ascii="Times New Roman" w:hAnsi="Times New Roman"/>
          <w:sz w:val="24"/>
          <w:szCs w:val="24"/>
        </w:rPr>
        <w:t>m</w:t>
      </w:r>
      <w:r w:rsidRPr="00847189">
        <w:rPr>
          <w:rFonts w:ascii="Times New Roman" w:hAnsi="Times New Roman"/>
          <w:sz w:val="24"/>
          <w:szCs w:val="24"/>
        </w:rPr>
        <w:t xml:space="preserve">inutes </w:t>
      </w:r>
      <w:r>
        <w:rPr>
          <w:rFonts w:ascii="Times New Roman" w:hAnsi="Times New Roman"/>
          <w:sz w:val="24"/>
          <w:szCs w:val="24"/>
        </w:rPr>
        <w:t>of</w:t>
      </w:r>
      <w:r w:rsidRPr="00847189">
        <w:rPr>
          <w:rFonts w:ascii="Times New Roman" w:hAnsi="Times New Roman"/>
          <w:sz w:val="24"/>
          <w:szCs w:val="24"/>
        </w:rPr>
        <w:t xml:space="preserve"> </w:t>
      </w:r>
      <w:r w:rsidR="00252066">
        <w:rPr>
          <w:rFonts w:ascii="Times New Roman" w:hAnsi="Times New Roman"/>
          <w:sz w:val="24"/>
          <w:szCs w:val="24"/>
        </w:rPr>
        <w:t>May 28</w:t>
      </w:r>
      <w:r w:rsidR="008E2BA6">
        <w:rPr>
          <w:rFonts w:ascii="Times New Roman" w:hAnsi="Times New Roman"/>
          <w:sz w:val="24"/>
          <w:szCs w:val="24"/>
        </w:rPr>
        <w:t>, 2026</w:t>
      </w:r>
      <w:r w:rsidR="00FE25A0">
        <w:rPr>
          <w:rFonts w:ascii="Times New Roman" w:hAnsi="Times New Roman"/>
          <w:sz w:val="24"/>
          <w:szCs w:val="24"/>
        </w:rPr>
        <w:t xml:space="preserve"> – VOTE </w:t>
      </w:r>
    </w:p>
    <w:p w14:paraId="409B04D4" w14:textId="77777777" w:rsidR="009E2E5E" w:rsidRDefault="009E2E5E" w:rsidP="00DF7411">
      <w:pPr>
        <w:pStyle w:val="NoSpacing"/>
        <w:rPr>
          <w:rFonts w:ascii="Times New Roman" w:hAnsi="Times New Roman"/>
          <w:sz w:val="24"/>
          <w:szCs w:val="24"/>
        </w:rPr>
      </w:pPr>
    </w:p>
    <w:p w14:paraId="3E328CD2" w14:textId="1802D64E" w:rsidR="00F624C2" w:rsidRDefault="00F624C2" w:rsidP="00DF7411">
      <w:pPr>
        <w:pStyle w:val="NoSpacing"/>
        <w:rPr>
          <w:rFonts w:ascii="Times New Roman" w:hAnsi="Times New Roman"/>
          <w:b/>
          <w:sz w:val="24"/>
          <w:szCs w:val="24"/>
        </w:rPr>
      </w:pPr>
      <w:r>
        <w:rPr>
          <w:rFonts w:ascii="Times New Roman" w:hAnsi="Times New Roman"/>
          <w:b/>
          <w:sz w:val="24"/>
          <w:szCs w:val="24"/>
        </w:rPr>
        <w:t xml:space="preserve">Comments from </w:t>
      </w:r>
      <w:r w:rsidR="00AE028E">
        <w:rPr>
          <w:rFonts w:ascii="Times New Roman" w:hAnsi="Times New Roman"/>
          <w:b/>
          <w:sz w:val="24"/>
          <w:szCs w:val="24"/>
        </w:rPr>
        <w:t>p</w:t>
      </w:r>
      <w:r>
        <w:rPr>
          <w:rFonts w:ascii="Times New Roman" w:hAnsi="Times New Roman"/>
          <w:b/>
          <w:sz w:val="24"/>
          <w:szCs w:val="24"/>
        </w:rPr>
        <w:t xml:space="preserve">rofessional </w:t>
      </w:r>
      <w:r w:rsidR="00AE028E">
        <w:rPr>
          <w:rFonts w:ascii="Times New Roman" w:hAnsi="Times New Roman"/>
          <w:b/>
          <w:sz w:val="24"/>
          <w:szCs w:val="24"/>
        </w:rPr>
        <w:t>a</w:t>
      </w:r>
      <w:r>
        <w:rPr>
          <w:rFonts w:ascii="Times New Roman" w:hAnsi="Times New Roman"/>
          <w:b/>
          <w:sz w:val="24"/>
          <w:szCs w:val="24"/>
        </w:rPr>
        <w:t>ssociations</w:t>
      </w:r>
    </w:p>
    <w:p w14:paraId="5A4EA08B" w14:textId="77777777" w:rsidR="0054673E" w:rsidRDefault="0054673E" w:rsidP="00DF7411">
      <w:pPr>
        <w:pStyle w:val="NoSpacing"/>
        <w:rPr>
          <w:rFonts w:ascii="Times New Roman" w:hAnsi="Times New Roman"/>
          <w:b/>
          <w:sz w:val="24"/>
          <w:szCs w:val="24"/>
        </w:rPr>
      </w:pPr>
    </w:p>
    <w:p w14:paraId="2C09FB93" w14:textId="61927131" w:rsidR="00313B28" w:rsidRDefault="00DF7411" w:rsidP="00DC44E0">
      <w:pPr>
        <w:pStyle w:val="NoSpacing"/>
        <w:rPr>
          <w:rFonts w:ascii="Times New Roman" w:hAnsi="Times New Roman"/>
          <w:b/>
          <w:sz w:val="24"/>
          <w:szCs w:val="24"/>
        </w:rPr>
      </w:pPr>
      <w:r w:rsidRPr="00040235">
        <w:rPr>
          <w:rFonts w:ascii="Times New Roman" w:hAnsi="Times New Roman"/>
          <w:b/>
          <w:sz w:val="24"/>
          <w:szCs w:val="24"/>
        </w:rPr>
        <w:t xml:space="preserve">Open </w:t>
      </w:r>
      <w:r w:rsidR="00392CB3">
        <w:rPr>
          <w:rFonts w:ascii="Times New Roman" w:hAnsi="Times New Roman"/>
          <w:b/>
          <w:sz w:val="24"/>
          <w:szCs w:val="24"/>
        </w:rPr>
        <w:t>s</w:t>
      </w:r>
      <w:r w:rsidRPr="00040235">
        <w:rPr>
          <w:rFonts w:ascii="Times New Roman" w:hAnsi="Times New Roman"/>
          <w:b/>
          <w:sz w:val="24"/>
          <w:szCs w:val="24"/>
        </w:rPr>
        <w:t xml:space="preserve">ession for </w:t>
      </w:r>
      <w:r w:rsidR="00392CB3">
        <w:rPr>
          <w:rFonts w:ascii="Times New Roman" w:hAnsi="Times New Roman"/>
          <w:b/>
          <w:sz w:val="24"/>
          <w:szCs w:val="24"/>
        </w:rPr>
        <w:t>t</w:t>
      </w:r>
      <w:r w:rsidRPr="00040235">
        <w:rPr>
          <w:rFonts w:ascii="Times New Roman" w:hAnsi="Times New Roman"/>
          <w:b/>
          <w:sz w:val="24"/>
          <w:szCs w:val="24"/>
        </w:rPr>
        <w:t xml:space="preserve">opics </w:t>
      </w:r>
      <w:r w:rsidR="00392CB3">
        <w:rPr>
          <w:rFonts w:ascii="Times New Roman" w:hAnsi="Times New Roman"/>
          <w:b/>
          <w:sz w:val="24"/>
          <w:szCs w:val="24"/>
        </w:rPr>
        <w:t>n</w:t>
      </w:r>
      <w:r w:rsidRPr="00040235">
        <w:rPr>
          <w:rFonts w:ascii="Times New Roman" w:hAnsi="Times New Roman"/>
          <w:b/>
          <w:sz w:val="24"/>
          <w:szCs w:val="24"/>
        </w:rPr>
        <w:t xml:space="preserve">ot </w:t>
      </w:r>
      <w:r w:rsidR="00392CB3">
        <w:rPr>
          <w:rFonts w:ascii="Times New Roman" w:hAnsi="Times New Roman"/>
          <w:b/>
          <w:sz w:val="24"/>
          <w:szCs w:val="24"/>
        </w:rPr>
        <w:t>r</w:t>
      </w:r>
      <w:r w:rsidRPr="00040235">
        <w:rPr>
          <w:rFonts w:ascii="Times New Roman" w:hAnsi="Times New Roman"/>
          <w:b/>
          <w:sz w:val="24"/>
          <w:szCs w:val="24"/>
        </w:rPr>
        <w:t xml:space="preserve">easonably </w:t>
      </w:r>
      <w:r w:rsidR="00392CB3">
        <w:rPr>
          <w:rFonts w:ascii="Times New Roman" w:hAnsi="Times New Roman"/>
          <w:b/>
          <w:sz w:val="24"/>
          <w:szCs w:val="24"/>
        </w:rPr>
        <w:t>a</w:t>
      </w:r>
      <w:r w:rsidRPr="00040235">
        <w:rPr>
          <w:rFonts w:ascii="Times New Roman" w:hAnsi="Times New Roman"/>
          <w:b/>
          <w:sz w:val="24"/>
          <w:szCs w:val="24"/>
        </w:rPr>
        <w:t xml:space="preserve">nticipated by the Chair 48 </w:t>
      </w:r>
      <w:r w:rsidR="00392CB3">
        <w:rPr>
          <w:rFonts w:ascii="Times New Roman" w:hAnsi="Times New Roman"/>
          <w:b/>
          <w:sz w:val="24"/>
          <w:szCs w:val="24"/>
        </w:rPr>
        <w:t>h</w:t>
      </w:r>
      <w:r w:rsidRPr="00040235">
        <w:rPr>
          <w:rFonts w:ascii="Times New Roman" w:hAnsi="Times New Roman"/>
          <w:b/>
          <w:sz w:val="24"/>
          <w:szCs w:val="24"/>
        </w:rPr>
        <w:t xml:space="preserve">ours </w:t>
      </w:r>
      <w:r w:rsidR="003A1A2B">
        <w:rPr>
          <w:rFonts w:ascii="Times New Roman" w:hAnsi="Times New Roman"/>
          <w:b/>
          <w:sz w:val="24"/>
          <w:szCs w:val="24"/>
        </w:rPr>
        <w:t>before</w:t>
      </w:r>
      <w:r w:rsidRPr="00040235">
        <w:rPr>
          <w:rFonts w:ascii="Times New Roman" w:hAnsi="Times New Roman"/>
          <w:b/>
          <w:sz w:val="24"/>
          <w:szCs w:val="24"/>
        </w:rPr>
        <w:t xml:space="preserve"> </w:t>
      </w:r>
      <w:r w:rsidR="00392CB3">
        <w:rPr>
          <w:rFonts w:ascii="Times New Roman" w:hAnsi="Times New Roman"/>
          <w:b/>
          <w:sz w:val="24"/>
          <w:szCs w:val="24"/>
        </w:rPr>
        <w:t>m</w:t>
      </w:r>
      <w:r w:rsidRPr="00040235">
        <w:rPr>
          <w:rFonts w:ascii="Times New Roman" w:hAnsi="Times New Roman"/>
          <w:b/>
          <w:sz w:val="24"/>
          <w:szCs w:val="24"/>
        </w:rPr>
        <w:t>eeting</w:t>
      </w:r>
    </w:p>
    <w:p w14:paraId="5D8EA131" w14:textId="77777777" w:rsidR="00D178BD" w:rsidRPr="00EA5EDC" w:rsidRDefault="00D178BD" w:rsidP="00130A21">
      <w:pPr>
        <w:pStyle w:val="NoSpacing"/>
        <w:rPr>
          <w:rFonts w:ascii="Times New Roman" w:hAnsi="Times New Roman"/>
          <w:b/>
          <w:sz w:val="24"/>
          <w:szCs w:val="24"/>
        </w:rPr>
      </w:pPr>
    </w:p>
    <w:p w14:paraId="6103A89A" w14:textId="0ADA9009" w:rsidR="00DC44E0" w:rsidRDefault="00DC44E0" w:rsidP="00DC44E0">
      <w:pPr>
        <w:pStyle w:val="NoSpacing"/>
        <w:rPr>
          <w:rFonts w:ascii="Times New Roman" w:hAnsi="Times New Roman"/>
          <w:b/>
          <w:sz w:val="24"/>
          <w:szCs w:val="24"/>
        </w:rPr>
      </w:pPr>
      <w:r w:rsidRPr="00A3093F">
        <w:rPr>
          <w:rFonts w:ascii="Times New Roman" w:hAnsi="Times New Roman"/>
          <w:b/>
          <w:sz w:val="24"/>
          <w:szCs w:val="24"/>
        </w:rPr>
        <w:t xml:space="preserve">Investigative </w:t>
      </w:r>
      <w:r>
        <w:rPr>
          <w:rFonts w:ascii="Times New Roman" w:hAnsi="Times New Roman"/>
          <w:b/>
          <w:sz w:val="24"/>
          <w:szCs w:val="24"/>
        </w:rPr>
        <w:t>c</w:t>
      </w:r>
      <w:r w:rsidRPr="00A3093F">
        <w:rPr>
          <w:rFonts w:ascii="Times New Roman" w:hAnsi="Times New Roman"/>
          <w:b/>
          <w:sz w:val="24"/>
          <w:szCs w:val="24"/>
        </w:rPr>
        <w:t xml:space="preserve">onference </w:t>
      </w:r>
      <w:r>
        <w:rPr>
          <w:rFonts w:ascii="Times New Roman" w:hAnsi="Times New Roman"/>
          <w:b/>
          <w:sz w:val="24"/>
          <w:szCs w:val="24"/>
        </w:rPr>
        <w:t>CLOSED under G.</w:t>
      </w:r>
      <w:r w:rsidRPr="00336DB5">
        <w:rPr>
          <w:rFonts w:ascii="Times New Roman" w:hAnsi="Times New Roman"/>
          <w:b/>
          <w:sz w:val="24"/>
          <w:szCs w:val="24"/>
        </w:rPr>
        <w:t xml:space="preserve">L. c. 112, </w:t>
      </w:r>
      <w:r w:rsidRPr="00A3093F">
        <w:rPr>
          <w:rFonts w:ascii="Times New Roman" w:hAnsi="Times New Roman"/>
          <w:b/>
          <w:sz w:val="24"/>
          <w:szCs w:val="24"/>
        </w:rPr>
        <w:t>§</w:t>
      </w:r>
      <w:r w:rsidRPr="00336DB5">
        <w:rPr>
          <w:rFonts w:ascii="Times New Roman" w:hAnsi="Times New Roman"/>
          <w:b/>
          <w:sz w:val="24"/>
          <w:szCs w:val="24"/>
        </w:rPr>
        <w:t xml:space="preserve"> 65C</w:t>
      </w:r>
    </w:p>
    <w:p w14:paraId="7A34AD98" w14:textId="77777777" w:rsidR="00F021AB" w:rsidRPr="00F16AB2" w:rsidRDefault="00F021AB" w:rsidP="00731EFE">
      <w:pPr>
        <w:pStyle w:val="NoSpacing"/>
        <w:rPr>
          <w:rFonts w:ascii="Times New Roman" w:hAnsi="Times New Roman"/>
          <w:bCs/>
          <w:sz w:val="24"/>
          <w:szCs w:val="24"/>
        </w:rPr>
      </w:pPr>
    </w:p>
    <w:p w14:paraId="16061639" w14:textId="17AE996A" w:rsidR="00DF7411" w:rsidRDefault="00DF7411" w:rsidP="00DF7411">
      <w:pPr>
        <w:pStyle w:val="NoSpacing"/>
        <w:rPr>
          <w:rFonts w:ascii="Times New Roman" w:hAnsi="Times New Roman"/>
          <w:b/>
          <w:sz w:val="24"/>
          <w:szCs w:val="24"/>
        </w:rPr>
      </w:pPr>
      <w:r>
        <w:rPr>
          <w:rFonts w:ascii="Times New Roman" w:hAnsi="Times New Roman"/>
          <w:b/>
          <w:sz w:val="24"/>
          <w:szCs w:val="24"/>
        </w:rPr>
        <w:t>Adjournment</w:t>
      </w:r>
    </w:p>
    <w:p w14:paraId="399880EC" w14:textId="77777777" w:rsidR="0023176F" w:rsidRPr="00040235" w:rsidRDefault="0023176F" w:rsidP="00DF7411">
      <w:pPr>
        <w:pStyle w:val="NoSpacing"/>
        <w:rPr>
          <w:rFonts w:ascii="Times New Roman" w:hAnsi="Times New Roman"/>
          <w:sz w:val="24"/>
          <w:szCs w:val="24"/>
        </w:rPr>
      </w:pPr>
    </w:p>
    <w:p w14:paraId="4ACE4237" w14:textId="4F4BF12F" w:rsidR="00DF7411" w:rsidRPr="0066176D" w:rsidRDefault="0066176D" w:rsidP="00DF7411">
      <w:pPr>
        <w:rPr>
          <w:szCs w:val="24"/>
        </w:rPr>
      </w:pPr>
      <w:r w:rsidRPr="0066176D">
        <w:rPr>
          <w:szCs w:val="24"/>
        </w:rPr>
        <w:t xml:space="preserve">If you need reasonable accommodations to participate in the meeting, contact the DPH ADA Coordinator </w:t>
      </w:r>
      <w:r w:rsidR="002934F8">
        <w:rPr>
          <w:szCs w:val="24"/>
        </w:rPr>
        <w:t>Stacy Hart</w:t>
      </w:r>
      <w:r w:rsidRPr="0066176D">
        <w:rPr>
          <w:szCs w:val="24"/>
        </w:rPr>
        <w:t xml:space="preserve"> at </w:t>
      </w:r>
      <w:r w:rsidR="002934F8">
        <w:rPr>
          <w:szCs w:val="24"/>
        </w:rPr>
        <w:t>stacy.hart</w:t>
      </w:r>
      <w:r w:rsidRPr="0066176D">
        <w:rPr>
          <w:szCs w:val="24"/>
        </w:rPr>
        <w:t>@mass.gov in advance of the meeting.  While the Board will do its best to accommodate you, certain accommodations may require distinctive requests or the hiring of outside contractors and may not be available if requested immediately before the meeting.</w:t>
      </w:r>
    </w:p>
    <w:p w14:paraId="65CF10BC" w14:textId="77777777" w:rsidR="00DF7411" w:rsidRDefault="00DF7411" w:rsidP="00DF7411"/>
    <w:p w14:paraId="557A8B37" w14:textId="77777777" w:rsidR="00033154" w:rsidRPr="009908FF" w:rsidRDefault="00033154" w:rsidP="0072610D"/>
    <w:sectPr w:rsidR="00033154" w:rsidRPr="009908FF" w:rsidSect="008B01CD">
      <w:pgSz w:w="12240" w:h="15840"/>
      <w:pgMar w:top="1440" w:right="1440" w:bottom="72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4605F"/>
    <w:multiLevelType w:val="hybridMultilevel"/>
    <w:tmpl w:val="34504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F205E"/>
    <w:multiLevelType w:val="hybridMultilevel"/>
    <w:tmpl w:val="D17E5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915412"/>
    <w:multiLevelType w:val="hybridMultilevel"/>
    <w:tmpl w:val="0E1EE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F4F7B"/>
    <w:multiLevelType w:val="hybridMultilevel"/>
    <w:tmpl w:val="6EDC8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B7C02"/>
    <w:multiLevelType w:val="hybridMultilevel"/>
    <w:tmpl w:val="4E7A04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426B04"/>
    <w:multiLevelType w:val="hybridMultilevel"/>
    <w:tmpl w:val="08B09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D767D"/>
    <w:multiLevelType w:val="hybridMultilevel"/>
    <w:tmpl w:val="67D25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F54B7"/>
    <w:multiLevelType w:val="hybridMultilevel"/>
    <w:tmpl w:val="7FE6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8F05B3"/>
    <w:multiLevelType w:val="hybridMultilevel"/>
    <w:tmpl w:val="B0321EA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0124D2"/>
    <w:multiLevelType w:val="hybridMultilevel"/>
    <w:tmpl w:val="3CA04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CD78D0"/>
    <w:multiLevelType w:val="hybridMultilevel"/>
    <w:tmpl w:val="89248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B07A61"/>
    <w:multiLevelType w:val="hybridMultilevel"/>
    <w:tmpl w:val="E05A8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C28E7"/>
    <w:multiLevelType w:val="hybridMultilevel"/>
    <w:tmpl w:val="C868B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842841"/>
    <w:multiLevelType w:val="hybridMultilevel"/>
    <w:tmpl w:val="02EC5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5569D1"/>
    <w:multiLevelType w:val="hybridMultilevel"/>
    <w:tmpl w:val="20E41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7B750A"/>
    <w:multiLevelType w:val="hybridMultilevel"/>
    <w:tmpl w:val="5F329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FD4F92"/>
    <w:multiLevelType w:val="hybridMultilevel"/>
    <w:tmpl w:val="11BCA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9E26CE"/>
    <w:multiLevelType w:val="hybridMultilevel"/>
    <w:tmpl w:val="DD92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DB0E06"/>
    <w:multiLevelType w:val="hybridMultilevel"/>
    <w:tmpl w:val="5C36E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DD08E6"/>
    <w:multiLevelType w:val="hybridMultilevel"/>
    <w:tmpl w:val="4F724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4A0427"/>
    <w:multiLevelType w:val="hybridMultilevel"/>
    <w:tmpl w:val="DC8C9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C60DFC"/>
    <w:multiLevelType w:val="hybridMultilevel"/>
    <w:tmpl w:val="AD148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D6773C"/>
    <w:multiLevelType w:val="hybridMultilevel"/>
    <w:tmpl w:val="F20A2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8B32C4"/>
    <w:multiLevelType w:val="hybridMultilevel"/>
    <w:tmpl w:val="813A0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2B23068"/>
    <w:multiLevelType w:val="hybridMultilevel"/>
    <w:tmpl w:val="87A66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53208"/>
    <w:multiLevelType w:val="hybridMultilevel"/>
    <w:tmpl w:val="2C30B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234712"/>
    <w:multiLevelType w:val="hybridMultilevel"/>
    <w:tmpl w:val="9A02AA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A83249F"/>
    <w:multiLevelType w:val="hybridMultilevel"/>
    <w:tmpl w:val="44A4D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7B5450"/>
    <w:multiLevelType w:val="hybridMultilevel"/>
    <w:tmpl w:val="C2CCB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847A69"/>
    <w:multiLevelType w:val="hybridMultilevel"/>
    <w:tmpl w:val="0616D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E73A07"/>
    <w:multiLevelType w:val="hybridMultilevel"/>
    <w:tmpl w:val="27762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A4748B"/>
    <w:multiLevelType w:val="hybridMultilevel"/>
    <w:tmpl w:val="AF04C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302204"/>
    <w:multiLevelType w:val="hybridMultilevel"/>
    <w:tmpl w:val="3B9AD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416964"/>
    <w:multiLevelType w:val="hybridMultilevel"/>
    <w:tmpl w:val="BAFAC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66497D"/>
    <w:multiLevelType w:val="hybridMultilevel"/>
    <w:tmpl w:val="F3B64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7079989">
    <w:abstractNumId w:val="28"/>
  </w:num>
  <w:num w:numId="2" w16cid:durableId="881750951">
    <w:abstractNumId w:val="16"/>
  </w:num>
  <w:num w:numId="3" w16cid:durableId="727843169">
    <w:abstractNumId w:val="0"/>
  </w:num>
  <w:num w:numId="4" w16cid:durableId="156503009">
    <w:abstractNumId w:val="19"/>
  </w:num>
  <w:num w:numId="5" w16cid:durableId="1079449835">
    <w:abstractNumId w:val="13"/>
  </w:num>
  <w:num w:numId="6" w16cid:durableId="542988902">
    <w:abstractNumId w:val="15"/>
  </w:num>
  <w:num w:numId="7" w16cid:durableId="1252810168">
    <w:abstractNumId w:val="10"/>
  </w:num>
  <w:num w:numId="8" w16cid:durableId="751853030">
    <w:abstractNumId w:val="1"/>
  </w:num>
  <w:num w:numId="9" w16cid:durableId="680813851">
    <w:abstractNumId w:val="4"/>
  </w:num>
  <w:num w:numId="10" w16cid:durableId="1932204942">
    <w:abstractNumId w:val="17"/>
  </w:num>
  <w:num w:numId="11" w16cid:durableId="850921804">
    <w:abstractNumId w:val="31"/>
  </w:num>
  <w:num w:numId="12" w16cid:durableId="2049602580">
    <w:abstractNumId w:val="34"/>
  </w:num>
  <w:num w:numId="13" w16cid:durableId="2977833">
    <w:abstractNumId w:val="3"/>
  </w:num>
  <w:num w:numId="14" w16cid:durableId="1024286085">
    <w:abstractNumId w:val="33"/>
  </w:num>
  <w:num w:numId="15" w16cid:durableId="1564606922">
    <w:abstractNumId w:val="23"/>
  </w:num>
  <w:num w:numId="16" w16cid:durableId="723531056">
    <w:abstractNumId w:val="11"/>
  </w:num>
  <w:num w:numId="17" w16cid:durableId="2080706034">
    <w:abstractNumId w:val="8"/>
  </w:num>
  <w:num w:numId="18" w16cid:durableId="433594773">
    <w:abstractNumId w:val="2"/>
  </w:num>
  <w:num w:numId="19" w16cid:durableId="1469855194">
    <w:abstractNumId w:val="5"/>
  </w:num>
  <w:num w:numId="20" w16cid:durableId="324431242">
    <w:abstractNumId w:val="7"/>
  </w:num>
  <w:num w:numId="21" w16cid:durableId="443966848">
    <w:abstractNumId w:val="12"/>
  </w:num>
  <w:num w:numId="22" w16cid:durableId="553926998">
    <w:abstractNumId w:val="33"/>
  </w:num>
  <w:num w:numId="23" w16cid:durableId="1272392888">
    <w:abstractNumId w:val="27"/>
  </w:num>
  <w:num w:numId="24" w16cid:durableId="267084622">
    <w:abstractNumId w:val="30"/>
  </w:num>
  <w:num w:numId="25" w16cid:durableId="1661810844">
    <w:abstractNumId w:val="32"/>
  </w:num>
  <w:num w:numId="26" w16cid:durableId="97257656">
    <w:abstractNumId w:val="9"/>
  </w:num>
  <w:num w:numId="27" w16cid:durableId="723021086">
    <w:abstractNumId w:val="6"/>
  </w:num>
  <w:num w:numId="28" w16cid:durableId="1016466600">
    <w:abstractNumId w:val="14"/>
  </w:num>
  <w:num w:numId="29" w16cid:durableId="777215561">
    <w:abstractNumId w:val="29"/>
  </w:num>
  <w:num w:numId="30" w16cid:durableId="1330214014">
    <w:abstractNumId w:val="21"/>
  </w:num>
  <w:num w:numId="31" w16cid:durableId="198443106">
    <w:abstractNumId w:val="25"/>
  </w:num>
  <w:num w:numId="32" w16cid:durableId="494229327">
    <w:abstractNumId w:val="22"/>
  </w:num>
  <w:num w:numId="33" w16cid:durableId="1459685424">
    <w:abstractNumId w:val="20"/>
  </w:num>
  <w:num w:numId="34" w16cid:durableId="827598815">
    <w:abstractNumId w:val="24"/>
  </w:num>
  <w:num w:numId="35" w16cid:durableId="1751735764">
    <w:abstractNumId w:val="26"/>
  </w:num>
  <w:num w:numId="36" w16cid:durableId="17696183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083E"/>
    <w:rsid w:val="00000F84"/>
    <w:rsid w:val="0000218B"/>
    <w:rsid w:val="00003148"/>
    <w:rsid w:val="00007FAC"/>
    <w:rsid w:val="00017C9C"/>
    <w:rsid w:val="00017E70"/>
    <w:rsid w:val="00024560"/>
    <w:rsid w:val="00030065"/>
    <w:rsid w:val="00033154"/>
    <w:rsid w:val="00036CF4"/>
    <w:rsid w:val="00041A5C"/>
    <w:rsid w:val="00042048"/>
    <w:rsid w:val="00047528"/>
    <w:rsid w:val="00047FA3"/>
    <w:rsid w:val="000515B7"/>
    <w:rsid w:val="00052A2F"/>
    <w:rsid w:val="00053326"/>
    <w:rsid w:val="000537DA"/>
    <w:rsid w:val="00057D71"/>
    <w:rsid w:val="0006110D"/>
    <w:rsid w:val="000617A4"/>
    <w:rsid w:val="00070A3F"/>
    <w:rsid w:val="00075691"/>
    <w:rsid w:val="000808A4"/>
    <w:rsid w:val="00080EF5"/>
    <w:rsid w:val="0008246B"/>
    <w:rsid w:val="00084F6D"/>
    <w:rsid w:val="00085DA2"/>
    <w:rsid w:val="00087A5F"/>
    <w:rsid w:val="00087ED2"/>
    <w:rsid w:val="0009763B"/>
    <w:rsid w:val="0009790E"/>
    <w:rsid w:val="000A1DE1"/>
    <w:rsid w:val="000B181D"/>
    <w:rsid w:val="000B442D"/>
    <w:rsid w:val="000B7D96"/>
    <w:rsid w:val="000D07E3"/>
    <w:rsid w:val="000D4F97"/>
    <w:rsid w:val="000D7D81"/>
    <w:rsid w:val="000E0556"/>
    <w:rsid w:val="000E0EA9"/>
    <w:rsid w:val="000E65DA"/>
    <w:rsid w:val="000F060E"/>
    <w:rsid w:val="000F1C73"/>
    <w:rsid w:val="000F315B"/>
    <w:rsid w:val="00100AA6"/>
    <w:rsid w:val="00102856"/>
    <w:rsid w:val="00102B7C"/>
    <w:rsid w:val="001058C3"/>
    <w:rsid w:val="001125C0"/>
    <w:rsid w:val="001139B8"/>
    <w:rsid w:val="00113D90"/>
    <w:rsid w:val="001163E7"/>
    <w:rsid w:val="00116C16"/>
    <w:rsid w:val="001203ED"/>
    <w:rsid w:val="00127425"/>
    <w:rsid w:val="00130A21"/>
    <w:rsid w:val="00131656"/>
    <w:rsid w:val="00132E0A"/>
    <w:rsid w:val="0015268B"/>
    <w:rsid w:val="00156862"/>
    <w:rsid w:val="00156C00"/>
    <w:rsid w:val="00160233"/>
    <w:rsid w:val="0016298D"/>
    <w:rsid w:val="00163AD0"/>
    <w:rsid w:val="001663D5"/>
    <w:rsid w:val="00177C77"/>
    <w:rsid w:val="00181E5A"/>
    <w:rsid w:val="00186F43"/>
    <w:rsid w:val="001901A1"/>
    <w:rsid w:val="0019345D"/>
    <w:rsid w:val="001A30C9"/>
    <w:rsid w:val="001B026B"/>
    <w:rsid w:val="001B29E5"/>
    <w:rsid w:val="001B6693"/>
    <w:rsid w:val="001C2968"/>
    <w:rsid w:val="001C3DFF"/>
    <w:rsid w:val="001C3EAF"/>
    <w:rsid w:val="001C61FE"/>
    <w:rsid w:val="001C6CFB"/>
    <w:rsid w:val="001D2625"/>
    <w:rsid w:val="001D507E"/>
    <w:rsid w:val="001D56D7"/>
    <w:rsid w:val="001E735A"/>
    <w:rsid w:val="001E777C"/>
    <w:rsid w:val="001F1F91"/>
    <w:rsid w:val="001F6A82"/>
    <w:rsid w:val="001F6D91"/>
    <w:rsid w:val="0020680A"/>
    <w:rsid w:val="00213039"/>
    <w:rsid w:val="0021698C"/>
    <w:rsid w:val="0022155E"/>
    <w:rsid w:val="00222EAF"/>
    <w:rsid w:val="00223D9E"/>
    <w:rsid w:val="00226EBB"/>
    <w:rsid w:val="0023056C"/>
    <w:rsid w:val="0023176F"/>
    <w:rsid w:val="00233D9C"/>
    <w:rsid w:val="00235D76"/>
    <w:rsid w:val="002378DC"/>
    <w:rsid w:val="00242495"/>
    <w:rsid w:val="00247D38"/>
    <w:rsid w:val="00252066"/>
    <w:rsid w:val="00260BDD"/>
    <w:rsid w:val="00260D54"/>
    <w:rsid w:val="00261ED8"/>
    <w:rsid w:val="00262287"/>
    <w:rsid w:val="002656BB"/>
    <w:rsid w:val="00265911"/>
    <w:rsid w:val="00270411"/>
    <w:rsid w:val="00271826"/>
    <w:rsid w:val="00271F31"/>
    <w:rsid w:val="00273DA4"/>
    <w:rsid w:val="00275F8A"/>
    <w:rsid w:val="0027636A"/>
    <w:rsid w:val="00276957"/>
    <w:rsid w:val="00276DCC"/>
    <w:rsid w:val="002771DA"/>
    <w:rsid w:val="00280390"/>
    <w:rsid w:val="00283F1C"/>
    <w:rsid w:val="00284B20"/>
    <w:rsid w:val="00286E1D"/>
    <w:rsid w:val="00287130"/>
    <w:rsid w:val="002934F8"/>
    <w:rsid w:val="00294AFB"/>
    <w:rsid w:val="002A132F"/>
    <w:rsid w:val="002A13D0"/>
    <w:rsid w:val="002A3EAF"/>
    <w:rsid w:val="002A77C7"/>
    <w:rsid w:val="002B2675"/>
    <w:rsid w:val="002B3610"/>
    <w:rsid w:val="002B5F2E"/>
    <w:rsid w:val="002C2084"/>
    <w:rsid w:val="002C65E5"/>
    <w:rsid w:val="002D1427"/>
    <w:rsid w:val="002D1C21"/>
    <w:rsid w:val="002D2B37"/>
    <w:rsid w:val="002E13B2"/>
    <w:rsid w:val="002E4504"/>
    <w:rsid w:val="002F6082"/>
    <w:rsid w:val="00301022"/>
    <w:rsid w:val="00313B28"/>
    <w:rsid w:val="00332663"/>
    <w:rsid w:val="00344B8E"/>
    <w:rsid w:val="00344CCA"/>
    <w:rsid w:val="00354046"/>
    <w:rsid w:val="0035751C"/>
    <w:rsid w:val="00363606"/>
    <w:rsid w:val="00365D10"/>
    <w:rsid w:val="0037034F"/>
    <w:rsid w:val="00373A4A"/>
    <w:rsid w:val="00375037"/>
    <w:rsid w:val="00375EAD"/>
    <w:rsid w:val="00382644"/>
    <w:rsid w:val="00383204"/>
    <w:rsid w:val="00385812"/>
    <w:rsid w:val="00392CB3"/>
    <w:rsid w:val="00392D0B"/>
    <w:rsid w:val="00395966"/>
    <w:rsid w:val="003962A4"/>
    <w:rsid w:val="003A1A2B"/>
    <w:rsid w:val="003A3F77"/>
    <w:rsid w:val="003A7AFC"/>
    <w:rsid w:val="003B09AA"/>
    <w:rsid w:val="003B1899"/>
    <w:rsid w:val="003B28B7"/>
    <w:rsid w:val="003B2FE7"/>
    <w:rsid w:val="003B410A"/>
    <w:rsid w:val="003B62FE"/>
    <w:rsid w:val="003C47BF"/>
    <w:rsid w:val="003C60EF"/>
    <w:rsid w:val="003D27FE"/>
    <w:rsid w:val="003D49CB"/>
    <w:rsid w:val="003D79D3"/>
    <w:rsid w:val="003E5AF1"/>
    <w:rsid w:val="003F2067"/>
    <w:rsid w:val="003F4E09"/>
    <w:rsid w:val="00400AE8"/>
    <w:rsid w:val="00404B58"/>
    <w:rsid w:val="00406D37"/>
    <w:rsid w:val="00413A7F"/>
    <w:rsid w:val="00413CAF"/>
    <w:rsid w:val="00417673"/>
    <w:rsid w:val="004210D9"/>
    <w:rsid w:val="00434582"/>
    <w:rsid w:val="00434FC4"/>
    <w:rsid w:val="00442395"/>
    <w:rsid w:val="004425BE"/>
    <w:rsid w:val="00445044"/>
    <w:rsid w:val="00451D2F"/>
    <w:rsid w:val="00454C34"/>
    <w:rsid w:val="0046290D"/>
    <w:rsid w:val="0046773F"/>
    <w:rsid w:val="004813AC"/>
    <w:rsid w:val="00482C23"/>
    <w:rsid w:val="004A529C"/>
    <w:rsid w:val="004B37A0"/>
    <w:rsid w:val="004B4E33"/>
    <w:rsid w:val="004B5CFB"/>
    <w:rsid w:val="004D0BBF"/>
    <w:rsid w:val="004D13F5"/>
    <w:rsid w:val="004D1A9F"/>
    <w:rsid w:val="004D6B39"/>
    <w:rsid w:val="004E0C3F"/>
    <w:rsid w:val="004F4554"/>
    <w:rsid w:val="004F4F3F"/>
    <w:rsid w:val="005001E7"/>
    <w:rsid w:val="00500DDC"/>
    <w:rsid w:val="00501966"/>
    <w:rsid w:val="00503534"/>
    <w:rsid w:val="00512956"/>
    <w:rsid w:val="0051347C"/>
    <w:rsid w:val="005237CB"/>
    <w:rsid w:val="00530145"/>
    <w:rsid w:val="005315BF"/>
    <w:rsid w:val="005376B7"/>
    <w:rsid w:val="00537876"/>
    <w:rsid w:val="005448AA"/>
    <w:rsid w:val="0054673E"/>
    <w:rsid w:val="00550157"/>
    <w:rsid w:val="00552F40"/>
    <w:rsid w:val="00560BBA"/>
    <w:rsid w:val="0056198D"/>
    <w:rsid w:val="005633B7"/>
    <w:rsid w:val="00564393"/>
    <w:rsid w:val="00576B73"/>
    <w:rsid w:val="00576F65"/>
    <w:rsid w:val="00593680"/>
    <w:rsid w:val="005A4E66"/>
    <w:rsid w:val="005A54A4"/>
    <w:rsid w:val="005A598E"/>
    <w:rsid w:val="005A7066"/>
    <w:rsid w:val="005B5640"/>
    <w:rsid w:val="005C0FA0"/>
    <w:rsid w:val="005D00DA"/>
    <w:rsid w:val="005E3449"/>
    <w:rsid w:val="005E43E7"/>
    <w:rsid w:val="005F0724"/>
    <w:rsid w:val="005F43BC"/>
    <w:rsid w:val="005F6AAB"/>
    <w:rsid w:val="006054C5"/>
    <w:rsid w:val="00605E56"/>
    <w:rsid w:val="0060762F"/>
    <w:rsid w:val="00614E16"/>
    <w:rsid w:val="00615BEF"/>
    <w:rsid w:val="006165C0"/>
    <w:rsid w:val="0062512F"/>
    <w:rsid w:val="00626155"/>
    <w:rsid w:val="00631057"/>
    <w:rsid w:val="0064014F"/>
    <w:rsid w:val="00657FD0"/>
    <w:rsid w:val="0066176D"/>
    <w:rsid w:val="00683CD4"/>
    <w:rsid w:val="00685772"/>
    <w:rsid w:val="006913A3"/>
    <w:rsid w:val="00692000"/>
    <w:rsid w:val="0069553E"/>
    <w:rsid w:val="006A2977"/>
    <w:rsid w:val="006A729D"/>
    <w:rsid w:val="006B1E61"/>
    <w:rsid w:val="006B30FA"/>
    <w:rsid w:val="006C2325"/>
    <w:rsid w:val="006D06D9"/>
    <w:rsid w:val="006D77A6"/>
    <w:rsid w:val="006E705B"/>
    <w:rsid w:val="006E77DF"/>
    <w:rsid w:val="006F6DD4"/>
    <w:rsid w:val="00702109"/>
    <w:rsid w:val="0070370D"/>
    <w:rsid w:val="00715E44"/>
    <w:rsid w:val="007225A6"/>
    <w:rsid w:val="00725389"/>
    <w:rsid w:val="00725530"/>
    <w:rsid w:val="0072610D"/>
    <w:rsid w:val="00727DD3"/>
    <w:rsid w:val="00731EFE"/>
    <w:rsid w:val="007435A9"/>
    <w:rsid w:val="0075073A"/>
    <w:rsid w:val="00752200"/>
    <w:rsid w:val="00754EFF"/>
    <w:rsid w:val="00757006"/>
    <w:rsid w:val="0076053F"/>
    <w:rsid w:val="0076139C"/>
    <w:rsid w:val="00761784"/>
    <w:rsid w:val="0076255F"/>
    <w:rsid w:val="007718FE"/>
    <w:rsid w:val="0077227A"/>
    <w:rsid w:val="00772F59"/>
    <w:rsid w:val="00774D66"/>
    <w:rsid w:val="007833AB"/>
    <w:rsid w:val="007860A5"/>
    <w:rsid w:val="00791092"/>
    <w:rsid w:val="00793778"/>
    <w:rsid w:val="00796A10"/>
    <w:rsid w:val="007A08E6"/>
    <w:rsid w:val="007A3ED3"/>
    <w:rsid w:val="007A4049"/>
    <w:rsid w:val="007B2533"/>
    <w:rsid w:val="007B3F4B"/>
    <w:rsid w:val="007B518B"/>
    <w:rsid w:val="007B7347"/>
    <w:rsid w:val="007C370A"/>
    <w:rsid w:val="007C716E"/>
    <w:rsid w:val="007D10F3"/>
    <w:rsid w:val="007D5B07"/>
    <w:rsid w:val="007D5E71"/>
    <w:rsid w:val="007E363D"/>
    <w:rsid w:val="007E49AF"/>
    <w:rsid w:val="007E4DE1"/>
    <w:rsid w:val="007E5253"/>
    <w:rsid w:val="007E7D0A"/>
    <w:rsid w:val="007F2BE2"/>
    <w:rsid w:val="007F3CDB"/>
    <w:rsid w:val="007F4134"/>
    <w:rsid w:val="007F540A"/>
    <w:rsid w:val="007F73A6"/>
    <w:rsid w:val="00800194"/>
    <w:rsid w:val="0080391F"/>
    <w:rsid w:val="00826682"/>
    <w:rsid w:val="00827DDC"/>
    <w:rsid w:val="00841868"/>
    <w:rsid w:val="00846DC2"/>
    <w:rsid w:val="00855829"/>
    <w:rsid w:val="0085751B"/>
    <w:rsid w:val="00864017"/>
    <w:rsid w:val="00883AF3"/>
    <w:rsid w:val="0089042B"/>
    <w:rsid w:val="008929A7"/>
    <w:rsid w:val="008B01CD"/>
    <w:rsid w:val="008B0D9B"/>
    <w:rsid w:val="008B5FBA"/>
    <w:rsid w:val="008B701A"/>
    <w:rsid w:val="008D353C"/>
    <w:rsid w:val="008D4289"/>
    <w:rsid w:val="008D746C"/>
    <w:rsid w:val="008E1A97"/>
    <w:rsid w:val="008E2BA6"/>
    <w:rsid w:val="008E6D11"/>
    <w:rsid w:val="008F038A"/>
    <w:rsid w:val="008F73B8"/>
    <w:rsid w:val="009038F5"/>
    <w:rsid w:val="0090689F"/>
    <w:rsid w:val="00906927"/>
    <w:rsid w:val="00910859"/>
    <w:rsid w:val="0091243D"/>
    <w:rsid w:val="00914F05"/>
    <w:rsid w:val="00921C8E"/>
    <w:rsid w:val="00926B5E"/>
    <w:rsid w:val="00932A18"/>
    <w:rsid w:val="00942BD0"/>
    <w:rsid w:val="00942DD3"/>
    <w:rsid w:val="009441C7"/>
    <w:rsid w:val="00947EEC"/>
    <w:rsid w:val="0095099C"/>
    <w:rsid w:val="009540B7"/>
    <w:rsid w:val="0095531B"/>
    <w:rsid w:val="00960C13"/>
    <w:rsid w:val="009701F6"/>
    <w:rsid w:val="00970520"/>
    <w:rsid w:val="009730E5"/>
    <w:rsid w:val="00983D0A"/>
    <w:rsid w:val="00990768"/>
    <w:rsid w:val="009908FF"/>
    <w:rsid w:val="0099249E"/>
    <w:rsid w:val="00995505"/>
    <w:rsid w:val="00996A58"/>
    <w:rsid w:val="009A138F"/>
    <w:rsid w:val="009A1C2B"/>
    <w:rsid w:val="009A300B"/>
    <w:rsid w:val="009A6CA1"/>
    <w:rsid w:val="009B7E46"/>
    <w:rsid w:val="009C3184"/>
    <w:rsid w:val="009C4428"/>
    <w:rsid w:val="009D48CD"/>
    <w:rsid w:val="009D6AAC"/>
    <w:rsid w:val="009D7E2C"/>
    <w:rsid w:val="009E1231"/>
    <w:rsid w:val="009E1C31"/>
    <w:rsid w:val="009E2E5E"/>
    <w:rsid w:val="009E6660"/>
    <w:rsid w:val="009F602B"/>
    <w:rsid w:val="009F7C28"/>
    <w:rsid w:val="00A02A34"/>
    <w:rsid w:val="00A03AC3"/>
    <w:rsid w:val="00A03F10"/>
    <w:rsid w:val="00A047F7"/>
    <w:rsid w:val="00A14700"/>
    <w:rsid w:val="00A14F4F"/>
    <w:rsid w:val="00A2491E"/>
    <w:rsid w:val="00A32D10"/>
    <w:rsid w:val="00A34CFB"/>
    <w:rsid w:val="00A4025C"/>
    <w:rsid w:val="00A42F91"/>
    <w:rsid w:val="00A47471"/>
    <w:rsid w:val="00A530B9"/>
    <w:rsid w:val="00A65101"/>
    <w:rsid w:val="00A6605B"/>
    <w:rsid w:val="00A67CA1"/>
    <w:rsid w:val="00A768B9"/>
    <w:rsid w:val="00A901D0"/>
    <w:rsid w:val="00A929AE"/>
    <w:rsid w:val="00A93351"/>
    <w:rsid w:val="00A937B2"/>
    <w:rsid w:val="00A93BF1"/>
    <w:rsid w:val="00A93D67"/>
    <w:rsid w:val="00A96829"/>
    <w:rsid w:val="00AA126A"/>
    <w:rsid w:val="00AA3B44"/>
    <w:rsid w:val="00AA65C8"/>
    <w:rsid w:val="00AB5952"/>
    <w:rsid w:val="00AB629B"/>
    <w:rsid w:val="00AC03E2"/>
    <w:rsid w:val="00AC05F2"/>
    <w:rsid w:val="00AC0FD4"/>
    <w:rsid w:val="00AC1FC7"/>
    <w:rsid w:val="00AC2256"/>
    <w:rsid w:val="00AD2228"/>
    <w:rsid w:val="00AE028E"/>
    <w:rsid w:val="00AE1032"/>
    <w:rsid w:val="00AE241D"/>
    <w:rsid w:val="00AE3E2A"/>
    <w:rsid w:val="00AE716D"/>
    <w:rsid w:val="00AF0FB7"/>
    <w:rsid w:val="00AF1E7A"/>
    <w:rsid w:val="00B0592A"/>
    <w:rsid w:val="00B07F71"/>
    <w:rsid w:val="00B13EC4"/>
    <w:rsid w:val="00B16D73"/>
    <w:rsid w:val="00B20043"/>
    <w:rsid w:val="00B403BF"/>
    <w:rsid w:val="00B43F2F"/>
    <w:rsid w:val="00B45912"/>
    <w:rsid w:val="00B52238"/>
    <w:rsid w:val="00B608D9"/>
    <w:rsid w:val="00B712C6"/>
    <w:rsid w:val="00B713B7"/>
    <w:rsid w:val="00B7675E"/>
    <w:rsid w:val="00B7730F"/>
    <w:rsid w:val="00B901B6"/>
    <w:rsid w:val="00B9275F"/>
    <w:rsid w:val="00B9752A"/>
    <w:rsid w:val="00BA2965"/>
    <w:rsid w:val="00BA4055"/>
    <w:rsid w:val="00BA5C7E"/>
    <w:rsid w:val="00BA7FB6"/>
    <w:rsid w:val="00BB277A"/>
    <w:rsid w:val="00BB53B2"/>
    <w:rsid w:val="00BB79A5"/>
    <w:rsid w:val="00BB79C5"/>
    <w:rsid w:val="00BB7B5B"/>
    <w:rsid w:val="00BC7CA3"/>
    <w:rsid w:val="00BD3ECA"/>
    <w:rsid w:val="00BE0A8C"/>
    <w:rsid w:val="00BE4018"/>
    <w:rsid w:val="00BF1782"/>
    <w:rsid w:val="00BF2314"/>
    <w:rsid w:val="00BF2432"/>
    <w:rsid w:val="00BF25CE"/>
    <w:rsid w:val="00BF4E29"/>
    <w:rsid w:val="00BF7A64"/>
    <w:rsid w:val="00C00A1F"/>
    <w:rsid w:val="00C02F4B"/>
    <w:rsid w:val="00C07DFB"/>
    <w:rsid w:val="00C17183"/>
    <w:rsid w:val="00C20BFE"/>
    <w:rsid w:val="00C24D00"/>
    <w:rsid w:val="00C250A1"/>
    <w:rsid w:val="00C2781E"/>
    <w:rsid w:val="00C31BD2"/>
    <w:rsid w:val="00C329D1"/>
    <w:rsid w:val="00C41597"/>
    <w:rsid w:val="00C46D29"/>
    <w:rsid w:val="00C47A26"/>
    <w:rsid w:val="00C50505"/>
    <w:rsid w:val="00C537CB"/>
    <w:rsid w:val="00C65366"/>
    <w:rsid w:val="00C71603"/>
    <w:rsid w:val="00C71B36"/>
    <w:rsid w:val="00C8775B"/>
    <w:rsid w:val="00C87A2E"/>
    <w:rsid w:val="00C92B64"/>
    <w:rsid w:val="00C96CB0"/>
    <w:rsid w:val="00C976D6"/>
    <w:rsid w:val="00C979AB"/>
    <w:rsid w:val="00CA7A9D"/>
    <w:rsid w:val="00CB058C"/>
    <w:rsid w:val="00CB0C49"/>
    <w:rsid w:val="00CB0E31"/>
    <w:rsid w:val="00CB2A78"/>
    <w:rsid w:val="00CB4C67"/>
    <w:rsid w:val="00CC1778"/>
    <w:rsid w:val="00CD308C"/>
    <w:rsid w:val="00CE1BE1"/>
    <w:rsid w:val="00CE23BE"/>
    <w:rsid w:val="00CE575B"/>
    <w:rsid w:val="00CF3067"/>
    <w:rsid w:val="00CF3DE8"/>
    <w:rsid w:val="00CF5780"/>
    <w:rsid w:val="00CF7B06"/>
    <w:rsid w:val="00D014B3"/>
    <w:rsid w:val="00D02C10"/>
    <w:rsid w:val="00D0493F"/>
    <w:rsid w:val="00D06C04"/>
    <w:rsid w:val="00D11B8F"/>
    <w:rsid w:val="00D14325"/>
    <w:rsid w:val="00D14CD6"/>
    <w:rsid w:val="00D178BD"/>
    <w:rsid w:val="00D26742"/>
    <w:rsid w:val="00D269C4"/>
    <w:rsid w:val="00D2790D"/>
    <w:rsid w:val="00D32F04"/>
    <w:rsid w:val="00D33D98"/>
    <w:rsid w:val="00D434AD"/>
    <w:rsid w:val="00D43A75"/>
    <w:rsid w:val="00D44755"/>
    <w:rsid w:val="00D51382"/>
    <w:rsid w:val="00D5313C"/>
    <w:rsid w:val="00D5669B"/>
    <w:rsid w:val="00D56F91"/>
    <w:rsid w:val="00D63154"/>
    <w:rsid w:val="00D634E9"/>
    <w:rsid w:val="00D64B2E"/>
    <w:rsid w:val="00D66F4B"/>
    <w:rsid w:val="00D84B38"/>
    <w:rsid w:val="00D85596"/>
    <w:rsid w:val="00D8671C"/>
    <w:rsid w:val="00D91390"/>
    <w:rsid w:val="00D9206B"/>
    <w:rsid w:val="00D95AFB"/>
    <w:rsid w:val="00DA56BA"/>
    <w:rsid w:val="00DA57C3"/>
    <w:rsid w:val="00DA6842"/>
    <w:rsid w:val="00DC3855"/>
    <w:rsid w:val="00DC44E0"/>
    <w:rsid w:val="00DC501F"/>
    <w:rsid w:val="00DD3162"/>
    <w:rsid w:val="00DE44D2"/>
    <w:rsid w:val="00DE506D"/>
    <w:rsid w:val="00DF7411"/>
    <w:rsid w:val="00E02092"/>
    <w:rsid w:val="00E020F1"/>
    <w:rsid w:val="00E13020"/>
    <w:rsid w:val="00E15347"/>
    <w:rsid w:val="00E22DDF"/>
    <w:rsid w:val="00E242A8"/>
    <w:rsid w:val="00E274B8"/>
    <w:rsid w:val="00E31759"/>
    <w:rsid w:val="00E339B7"/>
    <w:rsid w:val="00E34651"/>
    <w:rsid w:val="00E419BC"/>
    <w:rsid w:val="00E42764"/>
    <w:rsid w:val="00E4293B"/>
    <w:rsid w:val="00E451BD"/>
    <w:rsid w:val="00E540F3"/>
    <w:rsid w:val="00E62050"/>
    <w:rsid w:val="00E64E2D"/>
    <w:rsid w:val="00E72707"/>
    <w:rsid w:val="00E77CF5"/>
    <w:rsid w:val="00E83E13"/>
    <w:rsid w:val="00E8439B"/>
    <w:rsid w:val="00E85425"/>
    <w:rsid w:val="00E85CDE"/>
    <w:rsid w:val="00E90948"/>
    <w:rsid w:val="00E91FBF"/>
    <w:rsid w:val="00EA5EDC"/>
    <w:rsid w:val="00EB57B4"/>
    <w:rsid w:val="00EB71A6"/>
    <w:rsid w:val="00ED09AF"/>
    <w:rsid w:val="00ED5F29"/>
    <w:rsid w:val="00EE30C4"/>
    <w:rsid w:val="00EE4B06"/>
    <w:rsid w:val="00EE5105"/>
    <w:rsid w:val="00EF3143"/>
    <w:rsid w:val="00F003B3"/>
    <w:rsid w:val="00F012F6"/>
    <w:rsid w:val="00F021AB"/>
    <w:rsid w:val="00F023DD"/>
    <w:rsid w:val="00F031CE"/>
    <w:rsid w:val="00F0586E"/>
    <w:rsid w:val="00F078D2"/>
    <w:rsid w:val="00F13CF2"/>
    <w:rsid w:val="00F14DC2"/>
    <w:rsid w:val="00F16AB2"/>
    <w:rsid w:val="00F17A1E"/>
    <w:rsid w:val="00F20A2C"/>
    <w:rsid w:val="00F21DC6"/>
    <w:rsid w:val="00F311CC"/>
    <w:rsid w:val="00F31247"/>
    <w:rsid w:val="00F43932"/>
    <w:rsid w:val="00F44BCD"/>
    <w:rsid w:val="00F46201"/>
    <w:rsid w:val="00F51C34"/>
    <w:rsid w:val="00F553E7"/>
    <w:rsid w:val="00F61BB9"/>
    <w:rsid w:val="00F62235"/>
    <w:rsid w:val="00F624C2"/>
    <w:rsid w:val="00F71661"/>
    <w:rsid w:val="00F8736B"/>
    <w:rsid w:val="00FA232D"/>
    <w:rsid w:val="00FA575E"/>
    <w:rsid w:val="00FB160C"/>
    <w:rsid w:val="00FB3844"/>
    <w:rsid w:val="00FB47A8"/>
    <w:rsid w:val="00FC6B42"/>
    <w:rsid w:val="00FD04F1"/>
    <w:rsid w:val="00FD1845"/>
    <w:rsid w:val="00FD35C1"/>
    <w:rsid w:val="00FE25A0"/>
    <w:rsid w:val="00FE6E39"/>
    <w:rsid w:val="00FF4CEC"/>
    <w:rsid w:val="00FF7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DF7411"/>
    <w:rPr>
      <w:rFonts w:ascii="Calibri" w:eastAsia="Calibri" w:hAnsi="Calibri"/>
      <w:sz w:val="22"/>
      <w:szCs w:val="22"/>
    </w:rPr>
  </w:style>
  <w:style w:type="character" w:styleId="UnresolvedMention">
    <w:name w:val="Unresolved Mention"/>
    <w:basedOn w:val="DefaultParagraphFont"/>
    <w:uiPriority w:val="99"/>
    <w:semiHidden/>
    <w:unhideWhenUsed/>
    <w:rsid w:val="004F4554"/>
    <w:rPr>
      <w:color w:val="605E5C"/>
      <w:shd w:val="clear" w:color="auto" w:fill="E1DFDD"/>
    </w:rPr>
  </w:style>
  <w:style w:type="paragraph" w:styleId="ListParagraph">
    <w:name w:val="List Paragraph"/>
    <w:basedOn w:val="Normal"/>
    <w:uiPriority w:val="34"/>
    <w:qFormat/>
    <w:rsid w:val="00F003B3"/>
    <w:pPr>
      <w:ind w:left="720"/>
      <w:contextualSpacing/>
    </w:pPr>
  </w:style>
  <w:style w:type="table" w:styleId="TableGrid">
    <w:name w:val="Table Grid"/>
    <w:basedOn w:val="TableNormal"/>
    <w:rsid w:val="00A76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66622">
      <w:bodyDiv w:val="1"/>
      <w:marLeft w:val="0"/>
      <w:marRight w:val="0"/>
      <w:marTop w:val="0"/>
      <w:marBottom w:val="0"/>
      <w:divBdr>
        <w:top w:val="none" w:sz="0" w:space="0" w:color="auto"/>
        <w:left w:val="none" w:sz="0" w:space="0" w:color="auto"/>
        <w:bottom w:val="none" w:sz="0" w:space="0" w:color="auto"/>
        <w:right w:val="none" w:sz="0" w:space="0" w:color="auto"/>
      </w:divBdr>
    </w:div>
    <w:div w:id="636910582">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311639565">
      <w:bodyDiv w:val="1"/>
      <w:marLeft w:val="0"/>
      <w:marRight w:val="0"/>
      <w:marTop w:val="0"/>
      <w:marBottom w:val="0"/>
      <w:divBdr>
        <w:top w:val="none" w:sz="0" w:space="0" w:color="auto"/>
        <w:left w:val="none" w:sz="0" w:space="0" w:color="auto"/>
        <w:bottom w:val="none" w:sz="0" w:space="0" w:color="auto"/>
        <w:right w:val="none" w:sz="0" w:space="0" w:color="auto"/>
      </w:divBdr>
    </w:div>
    <w:div w:id="131375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0</TotalTime>
  <Pages>1</Pages>
  <Words>187</Words>
  <Characters>1068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Harrison, Deborah (EHS)</cp:lastModifiedBy>
  <cp:revision>2</cp:revision>
  <cp:lastPrinted>2015-01-29T14:50:00Z</cp:lastPrinted>
  <dcterms:created xsi:type="dcterms:W3CDTF">2026-06-18T16:10:00Z</dcterms:created>
  <dcterms:modified xsi:type="dcterms:W3CDTF">2026-06-18T16:10:00Z</dcterms:modified>
</cp:coreProperties>
</file>