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532413E3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EFF4D9" w:rsidR="00FC6B42" w:rsidRPr="00530145" w:rsidRDefault="009038F5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EFF4D9" w:rsidR="00FC6B42" w:rsidRPr="00530145" w:rsidRDefault="009038F5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175D48B7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2E02B8">
        <w:rPr>
          <w:szCs w:val="24"/>
        </w:rPr>
        <w:t>July</w:t>
      </w:r>
      <w:proofErr w:type="gramEnd"/>
      <w:r w:rsidR="002E02B8">
        <w:rPr>
          <w:szCs w:val="24"/>
        </w:rPr>
        <w:t xml:space="preserve"> 23</w:t>
      </w:r>
      <w:r w:rsidR="009B7E46">
        <w:rPr>
          <w:szCs w:val="24"/>
        </w:rPr>
        <w:t xml:space="preserve">, </w:t>
      </w:r>
      <w:proofErr w:type="gramStart"/>
      <w:r w:rsidR="009B7E46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E3DE348" w14:textId="1C3A3431" w:rsidR="00271826" w:rsidRDefault="00155B18" w:rsidP="0027182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"https://eohhs.webex.com/eohhs/j.php?MTID=m57b733102a7ab3191db807dab80e526b"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71826" w:rsidRPr="00155B18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74539DE" w14:textId="77777777" w:rsidR="00271826" w:rsidRDefault="00271826" w:rsidP="00271826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5D0A943" w14:textId="226D4FF4" w:rsidR="008B5FBA" w:rsidRDefault="00271826" w:rsidP="00155B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401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55B18" w:rsidRPr="00155B18">
        <w:rPr>
          <w:rFonts w:ascii="Times New Roman" w:hAnsi="Times New Roman"/>
          <w:sz w:val="24"/>
          <w:szCs w:val="24"/>
        </w:rPr>
        <w:t>2539</w:t>
      </w:r>
      <w:proofErr w:type="gramEnd"/>
      <w:r w:rsidR="00155B18" w:rsidRPr="00155B18">
        <w:rPr>
          <w:rFonts w:ascii="Times New Roman" w:hAnsi="Times New Roman"/>
          <w:sz w:val="24"/>
          <w:szCs w:val="24"/>
        </w:rPr>
        <w:t xml:space="preserve"> 914 1120</w:t>
      </w:r>
    </w:p>
    <w:p w14:paraId="489B4CEA" w14:textId="7E0F6B65" w:rsidR="00271826" w:rsidRPr="0014735B" w:rsidRDefault="00271826" w:rsidP="00155B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4010"/>
        </w:tabs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55B18">
        <w:rPr>
          <w:rFonts w:ascii="Times New Roman" w:hAnsi="Times New Roman"/>
          <w:sz w:val="24"/>
          <w:szCs w:val="24"/>
        </w:rPr>
        <w:tab/>
      </w:r>
      <w:r w:rsidR="00155B18" w:rsidRPr="00155B18">
        <w:rPr>
          <w:rFonts w:ascii="Times New Roman" w:hAnsi="Times New Roman"/>
          <w:sz w:val="24"/>
          <w:szCs w:val="24"/>
        </w:rPr>
        <w:t>ksSPrjGq434 (57777547 from a phone)</w:t>
      </w:r>
    </w:p>
    <w:p w14:paraId="08E27804" w14:textId="77777777" w:rsidR="00271826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322DE1C" w14:textId="56A1623F" w:rsidR="00271826" w:rsidRDefault="00271826" w:rsidP="00155B1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 w:rsidR="005376B7">
        <w:rPr>
          <w:rFonts w:ascii="Times New Roman" w:hAnsi="Times New Roman"/>
          <w:sz w:val="24"/>
          <w:szCs w:val="24"/>
        </w:rPr>
        <w:tab/>
      </w:r>
      <w:r w:rsidR="005376B7">
        <w:rPr>
          <w:rFonts w:ascii="Times New Roman" w:hAnsi="Times New Roman"/>
          <w:sz w:val="24"/>
          <w:szCs w:val="24"/>
        </w:rPr>
        <w:tab/>
      </w:r>
      <w:r w:rsidR="00155B18">
        <w:rPr>
          <w:rFonts w:ascii="Times New Roman" w:hAnsi="Times New Roman"/>
          <w:sz w:val="24"/>
          <w:szCs w:val="24"/>
        </w:rPr>
        <w:t>(</w:t>
      </w:r>
      <w:r w:rsidR="00155B18" w:rsidRPr="00155B18">
        <w:rPr>
          <w:rFonts w:ascii="Times New Roman" w:hAnsi="Times New Roman"/>
          <w:sz w:val="24"/>
          <w:szCs w:val="24"/>
        </w:rPr>
        <w:t>617</w:t>
      </w:r>
      <w:r w:rsidR="00155B18">
        <w:rPr>
          <w:rFonts w:ascii="Times New Roman" w:hAnsi="Times New Roman"/>
          <w:sz w:val="24"/>
          <w:szCs w:val="24"/>
        </w:rPr>
        <w:t xml:space="preserve">) </w:t>
      </w:r>
      <w:r w:rsidR="00155B18" w:rsidRPr="00155B18">
        <w:rPr>
          <w:rFonts w:ascii="Times New Roman" w:hAnsi="Times New Roman"/>
          <w:sz w:val="24"/>
          <w:szCs w:val="24"/>
        </w:rPr>
        <w:t xml:space="preserve">315-0704 </w:t>
      </w:r>
      <w:r w:rsidR="00155B18">
        <w:rPr>
          <w:rFonts w:ascii="Times New Roman" w:hAnsi="Times New Roman"/>
          <w:sz w:val="24"/>
          <w:szCs w:val="24"/>
        </w:rPr>
        <w:t>or (</w:t>
      </w:r>
      <w:r w:rsidR="00155B18" w:rsidRPr="00155B18">
        <w:rPr>
          <w:rFonts w:ascii="Times New Roman" w:hAnsi="Times New Roman"/>
          <w:sz w:val="24"/>
          <w:szCs w:val="24"/>
        </w:rPr>
        <w:t>650</w:t>
      </w:r>
      <w:r w:rsidR="00155B18">
        <w:rPr>
          <w:rFonts w:ascii="Times New Roman" w:hAnsi="Times New Roman"/>
          <w:sz w:val="24"/>
          <w:szCs w:val="24"/>
        </w:rPr>
        <w:t xml:space="preserve">) </w:t>
      </w:r>
      <w:r w:rsidR="00155B18" w:rsidRPr="00155B18">
        <w:rPr>
          <w:rFonts w:ascii="Times New Roman" w:hAnsi="Times New Roman"/>
          <w:sz w:val="24"/>
          <w:szCs w:val="24"/>
        </w:rPr>
        <w:t xml:space="preserve">479-3208 </w:t>
      </w:r>
    </w:p>
    <w:p w14:paraId="1BAFBBE7" w14:textId="35FB6905" w:rsidR="00271826" w:rsidRPr="0014735B" w:rsidRDefault="00271826" w:rsidP="00155B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90"/>
        </w:tabs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55B18" w:rsidRPr="00155B18">
        <w:rPr>
          <w:rFonts w:ascii="Times New Roman" w:hAnsi="Times New Roman"/>
          <w:sz w:val="24"/>
          <w:szCs w:val="24"/>
        </w:rPr>
        <w:t>2539 914 1120</w:t>
      </w:r>
    </w:p>
    <w:bookmarkEnd w:id="1"/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015D7FC" w14:textId="1E22AAC4" w:rsidR="002A77C7" w:rsidRDefault="002A77C7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call vote for attendance </w:t>
      </w:r>
    </w:p>
    <w:p w14:paraId="409B04D4" w14:textId="77777777" w:rsidR="009E2E5E" w:rsidRDefault="009E2E5E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6AF91234" w14:textId="77777777" w:rsidR="002E02B8" w:rsidRDefault="002E02B8" w:rsidP="002E02B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Physical therapy facility application review</w:t>
      </w:r>
    </w:p>
    <w:p w14:paraId="703C456E" w14:textId="7E459039" w:rsidR="002E02B8" w:rsidRPr="00E4293B" w:rsidRDefault="002E02B8" w:rsidP="002E02B8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WellNest</w:t>
      </w:r>
      <w:proofErr w:type="spellEnd"/>
      <w:r>
        <w:rPr>
          <w:rFonts w:ascii="Times New Roman" w:hAnsi="Times New Roman"/>
          <w:sz w:val="24"/>
          <w:szCs w:val="24"/>
        </w:rPr>
        <w:t xml:space="preserve"> Health LLC – VOTE </w:t>
      </w:r>
    </w:p>
    <w:p w14:paraId="53408692" w14:textId="28A0A439" w:rsidR="002E02B8" w:rsidRPr="00E4293B" w:rsidRDefault="002E02B8" w:rsidP="002E02B8">
      <w:pPr>
        <w:pStyle w:val="NoSpacing"/>
        <w:numPr>
          <w:ilvl w:val="1"/>
          <w:numId w:val="30"/>
        </w:numPr>
        <w:rPr>
          <w:rFonts w:ascii="Times New Roman" w:hAnsi="Times New Roman"/>
          <w:sz w:val="24"/>
          <w:szCs w:val="24"/>
        </w:rPr>
      </w:pPr>
      <w:r w:rsidRPr="00E4293B">
        <w:rPr>
          <w:rFonts w:ascii="Times New Roman" w:hAnsi="Times New Roman"/>
          <w:sz w:val="24"/>
          <w:szCs w:val="24"/>
        </w:rPr>
        <w:t xml:space="preserve">Request for waiver of </w:t>
      </w:r>
      <w:r>
        <w:rPr>
          <w:rFonts w:ascii="Times New Roman" w:hAnsi="Times New Roman"/>
          <w:sz w:val="24"/>
          <w:szCs w:val="24"/>
        </w:rPr>
        <w:t xml:space="preserve">Physical Therapy Compliance Officer </w:t>
      </w:r>
      <w:r w:rsidRPr="00E4293B">
        <w:rPr>
          <w:rFonts w:ascii="Times New Roman" w:hAnsi="Times New Roman"/>
          <w:sz w:val="24"/>
          <w:szCs w:val="24"/>
        </w:rPr>
        <w:t xml:space="preserve">experience requirement for </w:t>
      </w:r>
      <w:r>
        <w:rPr>
          <w:rFonts w:ascii="Times New Roman" w:hAnsi="Times New Roman"/>
          <w:sz w:val="24"/>
          <w:szCs w:val="24"/>
        </w:rPr>
        <w:t>Ramsay Pope</w:t>
      </w:r>
    </w:p>
    <w:p w14:paraId="31F6FA9C" w14:textId="77777777" w:rsidR="002E02B8" w:rsidRDefault="002E02B8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3E328CD2" w14:textId="1802D64E" w:rsidR="00F624C2" w:rsidRDefault="00F624C2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 from </w:t>
      </w:r>
      <w:r w:rsidR="00AE028E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rofessional </w:t>
      </w:r>
      <w:r w:rsidR="00AE028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ssociations</w:t>
      </w:r>
    </w:p>
    <w:p w14:paraId="5A4EA08B" w14:textId="77777777" w:rsidR="0054673E" w:rsidRDefault="0054673E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09FB93" w14:textId="61927131" w:rsidR="00313B28" w:rsidRDefault="00DF7411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3A1A2B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5D8EA131" w14:textId="77777777" w:rsidR="00D178BD" w:rsidRPr="00EA5EDC" w:rsidRDefault="00D178BD" w:rsidP="00130A2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03A89A" w14:textId="0ADA9009" w:rsidR="00DC44E0" w:rsidRDefault="00DC44E0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7A34AD98" w14:textId="77777777" w:rsidR="00F021AB" w:rsidRPr="00F16AB2" w:rsidRDefault="00F021AB" w:rsidP="0098712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6061639" w14:textId="17AE996A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99880EC" w14:textId="77777777" w:rsidR="0023176F" w:rsidRPr="00040235" w:rsidRDefault="0023176F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4ACE4237" w14:textId="4F4BF12F" w:rsidR="00DF7411" w:rsidRPr="0066176D" w:rsidRDefault="0066176D" w:rsidP="00DF741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2934F8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2934F8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p w14:paraId="65CF10BC" w14:textId="77777777" w:rsidR="00DF7411" w:rsidRDefault="00DF7411" w:rsidP="00DF7411"/>
    <w:p w14:paraId="557A8B37" w14:textId="77777777" w:rsidR="00033154" w:rsidRPr="009908FF" w:rsidRDefault="00033154" w:rsidP="0072610D"/>
    <w:sectPr w:rsidR="00033154" w:rsidRPr="009908FF" w:rsidSect="008B01CD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205E"/>
    <w:multiLevelType w:val="hybridMultilevel"/>
    <w:tmpl w:val="D17E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6EDC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7C02"/>
    <w:multiLevelType w:val="hybridMultilevel"/>
    <w:tmpl w:val="4E7A0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08B0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67D2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05B3"/>
    <w:multiLevelType w:val="hybridMultilevel"/>
    <w:tmpl w:val="B0321E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3CA0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78D0"/>
    <w:multiLevelType w:val="hybridMultilevel"/>
    <w:tmpl w:val="892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A61"/>
    <w:multiLevelType w:val="hybridMultilevel"/>
    <w:tmpl w:val="E05A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569D1"/>
    <w:multiLevelType w:val="hybridMultilevel"/>
    <w:tmpl w:val="20E4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D4F92"/>
    <w:multiLevelType w:val="hybridMultilevel"/>
    <w:tmpl w:val="11BC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B0E06"/>
    <w:multiLevelType w:val="hybridMultilevel"/>
    <w:tmpl w:val="5C36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A0427"/>
    <w:multiLevelType w:val="hybridMultilevel"/>
    <w:tmpl w:val="DC8C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60DFC"/>
    <w:multiLevelType w:val="hybridMultilevel"/>
    <w:tmpl w:val="AD14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6773C"/>
    <w:multiLevelType w:val="hybridMultilevel"/>
    <w:tmpl w:val="F20A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B32C4"/>
    <w:multiLevelType w:val="hybridMultilevel"/>
    <w:tmpl w:val="813A0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B23068"/>
    <w:multiLevelType w:val="hybridMultilevel"/>
    <w:tmpl w:val="87A6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53208"/>
    <w:multiLevelType w:val="hybridMultilevel"/>
    <w:tmpl w:val="2C30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34712"/>
    <w:multiLevelType w:val="hybridMultilevel"/>
    <w:tmpl w:val="9A02AA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47A69"/>
    <w:multiLevelType w:val="hybridMultilevel"/>
    <w:tmpl w:val="0616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73A07"/>
    <w:multiLevelType w:val="hybridMultilevel"/>
    <w:tmpl w:val="2776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748B"/>
    <w:multiLevelType w:val="hybridMultilevel"/>
    <w:tmpl w:val="AF0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2204"/>
    <w:multiLevelType w:val="hybridMultilevel"/>
    <w:tmpl w:val="3B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16964"/>
    <w:multiLevelType w:val="hybridMultilevel"/>
    <w:tmpl w:val="BAF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28"/>
  </w:num>
  <w:num w:numId="2" w16cid:durableId="881750951">
    <w:abstractNumId w:val="16"/>
  </w:num>
  <w:num w:numId="3" w16cid:durableId="727843169">
    <w:abstractNumId w:val="0"/>
  </w:num>
  <w:num w:numId="4" w16cid:durableId="156503009">
    <w:abstractNumId w:val="19"/>
  </w:num>
  <w:num w:numId="5" w16cid:durableId="1079449835">
    <w:abstractNumId w:val="13"/>
  </w:num>
  <w:num w:numId="6" w16cid:durableId="542988902">
    <w:abstractNumId w:val="15"/>
  </w:num>
  <w:num w:numId="7" w16cid:durableId="1252810168">
    <w:abstractNumId w:val="10"/>
  </w:num>
  <w:num w:numId="8" w16cid:durableId="751853030">
    <w:abstractNumId w:val="1"/>
  </w:num>
  <w:num w:numId="9" w16cid:durableId="680813851">
    <w:abstractNumId w:val="4"/>
  </w:num>
  <w:num w:numId="10" w16cid:durableId="1932204942">
    <w:abstractNumId w:val="17"/>
  </w:num>
  <w:num w:numId="11" w16cid:durableId="850921804">
    <w:abstractNumId w:val="31"/>
  </w:num>
  <w:num w:numId="12" w16cid:durableId="2049602580">
    <w:abstractNumId w:val="34"/>
  </w:num>
  <w:num w:numId="13" w16cid:durableId="2977833">
    <w:abstractNumId w:val="3"/>
  </w:num>
  <w:num w:numId="14" w16cid:durableId="1024286085">
    <w:abstractNumId w:val="33"/>
  </w:num>
  <w:num w:numId="15" w16cid:durableId="1564606922">
    <w:abstractNumId w:val="23"/>
  </w:num>
  <w:num w:numId="16" w16cid:durableId="723531056">
    <w:abstractNumId w:val="11"/>
  </w:num>
  <w:num w:numId="17" w16cid:durableId="2080706034">
    <w:abstractNumId w:val="8"/>
  </w:num>
  <w:num w:numId="18" w16cid:durableId="433594773">
    <w:abstractNumId w:val="2"/>
  </w:num>
  <w:num w:numId="19" w16cid:durableId="1469855194">
    <w:abstractNumId w:val="5"/>
  </w:num>
  <w:num w:numId="20" w16cid:durableId="324431242">
    <w:abstractNumId w:val="7"/>
  </w:num>
  <w:num w:numId="21" w16cid:durableId="443966848">
    <w:abstractNumId w:val="12"/>
  </w:num>
  <w:num w:numId="22" w16cid:durableId="553926998">
    <w:abstractNumId w:val="33"/>
  </w:num>
  <w:num w:numId="23" w16cid:durableId="1272392888">
    <w:abstractNumId w:val="27"/>
  </w:num>
  <w:num w:numId="24" w16cid:durableId="267084622">
    <w:abstractNumId w:val="30"/>
  </w:num>
  <w:num w:numId="25" w16cid:durableId="1661810844">
    <w:abstractNumId w:val="32"/>
  </w:num>
  <w:num w:numId="26" w16cid:durableId="97257656">
    <w:abstractNumId w:val="9"/>
  </w:num>
  <w:num w:numId="27" w16cid:durableId="723021086">
    <w:abstractNumId w:val="6"/>
  </w:num>
  <w:num w:numId="28" w16cid:durableId="1016466600">
    <w:abstractNumId w:val="14"/>
  </w:num>
  <w:num w:numId="29" w16cid:durableId="777215561">
    <w:abstractNumId w:val="29"/>
  </w:num>
  <w:num w:numId="30" w16cid:durableId="1330214014">
    <w:abstractNumId w:val="21"/>
  </w:num>
  <w:num w:numId="31" w16cid:durableId="198443106">
    <w:abstractNumId w:val="25"/>
  </w:num>
  <w:num w:numId="32" w16cid:durableId="494229327">
    <w:abstractNumId w:val="22"/>
  </w:num>
  <w:num w:numId="33" w16cid:durableId="1459685424">
    <w:abstractNumId w:val="20"/>
  </w:num>
  <w:num w:numId="34" w16cid:durableId="827598815">
    <w:abstractNumId w:val="24"/>
  </w:num>
  <w:num w:numId="35" w16cid:durableId="1751735764">
    <w:abstractNumId w:val="26"/>
  </w:num>
  <w:num w:numId="36" w16cid:durableId="17696183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3E"/>
    <w:rsid w:val="00000F84"/>
    <w:rsid w:val="0000218B"/>
    <w:rsid w:val="00003148"/>
    <w:rsid w:val="00007FAC"/>
    <w:rsid w:val="00017C9C"/>
    <w:rsid w:val="00017E70"/>
    <w:rsid w:val="00024560"/>
    <w:rsid w:val="00030065"/>
    <w:rsid w:val="00033154"/>
    <w:rsid w:val="00036CF4"/>
    <w:rsid w:val="00041A5C"/>
    <w:rsid w:val="00042048"/>
    <w:rsid w:val="00047528"/>
    <w:rsid w:val="00047FA3"/>
    <w:rsid w:val="000515B7"/>
    <w:rsid w:val="00052A2F"/>
    <w:rsid w:val="00053326"/>
    <w:rsid w:val="000537DA"/>
    <w:rsid w:val="00057D71"/>
    <w:rsid w:val="0006110D"/>
    <w:rsid w:val="000617A4"/>
    <w:rsid w:val="00070A3F"/>
    <w:rsid w:val="00075691"/>
    <w:rsid w:val="000808A4"/>
    <w:rsid w:val="00080EF5"/>
    <w:rsid w:val="0008246B"/>
    <w:rsid w:val="00084F6D"/>
    <w:rsid w:val="00085DA2"/>
    <w:rsid w:val="00087A5F"/>
    <w:rsid w:val="00087ED2"/>
    <w:rsid w:val="0009763B"/>
    <w:rsid w:val="0009790E"/>
    <w:rsid w:val="000A1DE1"/>
    <w:rsid w:val="000B181D"/>
    <w:rsid w:val="000B442D"/>
    <w:rsid w:val="000B7D96"/>
    <w:rsid w:val="000D07E3"/>
    <w:rsid w:val="000D4F97"/>
    <w:rsid w:val="000D7D81"/>
    <w:rsid w:val="000E0556"/>
    <w:rsid w:val="000E0EA9"/>
    <w:rsid w:val="000E65DA"/>
    <w:rsid w:val="000F060E"/>
    <w:rsid w:val="000F1C73"/>
    <w:rsid w:val="000F315B"/>
    <w:rsid w:val="00100AA6"/>
    <w:rsid w:val="00102856"/>
    <w:rsid w:val="00102B7C"/>
    <w:rsid w:val="001058C3"/>
    <w:rsid w:val="001125C0"/>
    <w:rsid w:val="001139B8"/>
    <w:rsid w:val="00113D90"/>
    <w:rsid w:val="001163E7"/>
    <w:rsid w:val="00116C16"/>
    <w:rsid w:val="001203ED"/>
    <w:rsid w:val="00127425"/>
    <w:rsid w:val="00130A21"/>
    <w:rsid w:val="00131656"/>
    <w:rsid w:val="00132E0A"/>
    <w:rsid w:val="0015268B"/>
    <w:rsid w:val="00155B18"/>
    <w:rsid w:val="00156862"/>
    <w:rsid w:val="00156C00"/>
    <w:rsid w:val="00160233"/>
    <w:rsid w:val="0016298D"/>
    <w:rsid w:val="00163AD0"/>
    <w:rsid w:val="001663D5"/>
    <w:rsid w:val="00177C77"/>
    <w:rsid w:val="00181E5A"/>
    <w:rsid w:val="00186F43"/>
    <w:rsid w:val="001901A1"/>
    <w:rsid w:val="0019345D"/>
    <w:rsid w:val="001A30C9"/>
    <w:rsid w:val="001B026B"/>
    <w:rsid w:val="001B29E5"/>
    <w:rsid w:val="001B6693"/>
    <w:rsid w:val="001C2968"/>
    <w:rsid w:val="001C3DFF"/>
    <w:rsid w:val="001C3EAF"/>
    <w:rsid w:val="001C61FE"/>
    <w:rsid w:val="001C6CFB"/>
    <w:rsid w:val="001D2625"/>
    <w:rsid w:val="001D507E"/>
    <w:rsid w:val="001D56D7"/>
    <w:rsid w:val="001E735A"/>
    <w:rsid w:val="001E777C"/>
    <w:rsid w:val="001F0DB7"/>
    <w:rsid w:val="001F1F91"/>
    <w:rsid w:val="001F6A82"/>
    <w:rsid w:val="001F6D91"/>
    <w:rsid w:val="0020680A"/>
    <w:rsid w:val="00213039"/>
    <w:rsid w:val="0021698C"/>
    <w:rsid w:val="0022155E"/>
    <w:rsid w:val="00222EAF"/>
    <w:rsid w:val="00223D9E"/>
    <w:rsid w:val="00226EBB"/>
    <w:rsid w:val="0023056C"/>
    <w:rsid w:val="0023176F"/>
    <w:rsid w:val="00233D9C"/>
    <w:rsid w:val="00235D76"/>
    <w:rsid w:val="002378DC"/>
    <w:rsid w:val="00242495"/>
    <w:rsid w:val="00247D38"/>
    <w:rsid w:val="00252066"/>
    <w:rsid w:val="00260BDD"/>
    <w:rsid w:val="00260D54"/>
    <w:rsid w:val="00261ED8"/>
    <w:rsid w:val="00262287"/>
    <w:rsid w:val="002656BB"/>
    <w:rsid w:val="00265911"/>
    <w:rsid w:val="00270411"/>
    <w:rsid w:val="00271826"/>
    <w:rsid w:val="00271F31"/>
    <w:rsid w:val="00273DA4"/>
    <w:rsid w:val="00275F8A"/>
    <w:rsid w:val="0027636A"/>
    <w:rsid w:val="00276957"/>
    <w:rsid w:val="00276DCC"/>
    <w:rsid w:val="002771DA"/>
    <w:rsid w:val="00280390"/>
    <w:rsid w:val="00283F1C"/>
    <w:rsid w:val="00284B20"/>
    <w:rsid w:val="00286E1D"/>
    <w:rsid w:val="00287130"/>
    <w:rsid w:val="002934F8"/>
    <w:rsid w:val="00294AFB"/>
    <w:rsid w:val="002A132F"/>
    <w:rsid w:val="002A13D0"/>
    <w:rsid w:val="002A3EAF"/>
    <w:rsid w:val="002A77C7"/>
    <w:rsid w:val="002B2675"/>
    <w:rsid w:val="002B3610"/>
    <w:rsid w:val="002B5F2E"/>
    <w:rsid w:val="002C2084"/>
    <w:rsid w:val="002C65E5"/>
    <w:rsid w:val="002D1427"/>
    <w:rsid w:val="002D1C21"/>
    <w:rsid w:val="002D2B37"/>
    <w:rsid w:val="002E02B8"/>
    <w:rsid w:val="002E13B2"/>
    <w:rsid w:val="002E4504"/>
    <w:rsid w:val="002F6082"/>
    <w:rsid w:val="00301022"/>
    <w:rsid w:val="00313B28"/>
    <w:rsid w:val="00332663"/>
    <w:rsid w:val="00344B8E"/>
    <w:rsid w:val="00344CCA"/>
    <w:rsid w:val="00354046"/>
    <w:rsid w:val="00355916"/>
    <w:rsid w:val="0035751C"/>
    <w:rsid w:val="00363606"/>
    <w:rsid w:val="00365D10"/>
    <w:rsid w:val="0037034F"/>
    <w:rsid w:val="00373A4A"/>
    <w:rsid w:val="00375037"/>
    <w:rsid w:val="00375EAD"/>
    <w:rsid w:val="00382644"/>
    <w:rsid w:val="00383204"/>
    <w:rsid w:val="00385812"/>
    <w:rsid w:val="00392CB3"/>
    <w:rsid w:val="00392D0B"/>
    <w:rsid w:val="00395966"/>
    <w:rsid w:val="003962A4"/>
    <w:rsid w:val="003A1A2B"/>
    <w:rsid w:val="003A3F77"/>
    <w:rsid w:val="003A7AFC"/>
    <w:rsid w:val="003B09AA"/>
    <w:rsid w:val="003B1899"/>
    <w:rsid w:val="003B28B7"/>
    <w:rsid w:val="003B2FE7"/>
    <w:rsid w:val="003B410A"/>
    <w:rsid w:val="003B62FE"/>
    <w:rsid w:val="003C47BF"/>
    <w:rsid w:val="003C60EF"/>
    <w:rsid w:val="003C7891"/>
    <w:rsid w:val="003D27FE"/>
    <w:rsid w:val="003E5AF1"/>
    <w:rsid w:val="003F2067"/>
    <w:rsid w:val="003F4E09"/>
    <w:rsid w:val="00400AE8"/>
    <w:rsid w:val="00404B58"/>
    <w:rsid w:val="00406D37"/>
    <w:rsid w:val="00413034"/>
    <w:rsid w:val="00413A7F"/>
    <w:rsid w:val="00413CAF"/>
    <w:rsid w:val="00417673"/>
    <w:rsid w:val="004210D9"/>
    <w:rsid w:val="004234AC"/>
    <w:rsid w:val="00434582"/>
    <w:rsid w:val="00434FC4"/>
    <w:rsid w:val="00442395"/>
    <w:rsid w:val="004425BE"/>
    <w:rsid w:val="00445044"/>
    <w:rsid w:val="00451D2F"/>
    <w:rsid w:val="00454C34"/>
    <w:rsid w:val="0046290D"/>
    <w:rsid w:val="0046773F"/>
    <w:rsid w:val="004813AC"/>
    <w:rsid w:val="00482C23"/>
    <w:rsid w:val="004A529C"/>
    <w:rsid w:val="004B37A0"/>
    <w:rsid w:val="004B4E33"/>
    <w:rsid w:val="004B5CFB"/>
    <w:rsid w:val="004D0BBF"/>
    <w:rsid w:val="004D13F5"/>
    <w:rsid w:val="004D1A9F"/>
    <w:rsid w:val="004D35D2"/>
    <w:rsid w:val="004D6B39"/>
    <w:rsid w:val="004E0C3F"/>
    <w:rsid w:val="004F4554"/>
    <w:rsid w:val="004F4F3F"/>
    <w:rsid w:val="005001E7"/>
    <w:rsid w:val="00500DDC"/>
    <w:rsid w:val="00501966"/>
    <w:rsid w:val="00503534"/>
    <w:rsid w:val="00512956"/>
    <w:rsid w:val="0051347C"/>
    <w:rsid w:val="005237CB"/>
    <w:rsid w:val="00530145"/>
    <w:rsid w:val="005315BF"/>
    <w:rsid w:val="00536E7F"/>
    <w:rsid w:val="005376B7"/>
    <w:rsid w:val="00537876"/>
    <w:rsid w:val="005448AA"/>
    <w:rsid w:val="0054673E"/>
    <w:rsid w:val="00550157"/>
    <w:rsid w:val="00552F40"/>
    <w:rsid w:val="00560BBA"/>
    <w:rsid w:val="0056198D"/>
    <w:rsid w:val="005633B7"/>
    <w:rsid w:val="00564393"/>
    <w:rsid w:val="00576B73"/>
    <w:rsid w:val="00576F65"/>
    <w:rsid w:val="00593680"/>
    <w:rsid w:val="005A54A4"/>
    <w:rsid w:val="005A598E"/>
    <w:rsid w:val="005A7066"/>
    <w:rsid w:val="005B5640"/>
    <w:rsid w:val="005C0FA0"/>
    <w:rsid w:val="005D00DA"/>
    <w:rsid w:val="005D096F"/>
    <w:rsid w:val="005E3449"/>
    <w:rsid w:val="005E43E7"/>
    <w:rsid w:val="005F0724"/>
    <w:rsid w:val="005F43BC"/>
    <w:rsid w:val="005F6AAB"/>
    <w:rsid w:val="006054C5"/>
    <w:rsid w:val="00605E56"/>
    <w:rsid w:val="0060762F"/>
    <w:rsid w:val="00614E16"/>
    <w:rsid w:val="006165C0"/>
    <w:rsid w:val="0062512F"/>
    <w:rsid w:val="00626155"/>
    <w:rsid w:val="00631057"/>
    <w:rsid w:val="0064014F"/>
    <w:rsid w:val="00657FD0"/>
    <w:rsid w:val="0066176D"/>
    <w:rsid w:val="00683CD4"/>
    <w:rsid w:val="00685772"/>
    <w:rsid w:val="006913A3"/>
    <w:rsid w:val="00692000"/>
    <w:rsid w:val="0069553E"/>
    <w:rsid w:val="006A2977"/>
    <w:rsid w:val="006A729D"/>
    <w:rsid w:val="006B1E61"/>
    <w:rsid w:val="006B30FA"/>
    <w:rsid w:val="006C2325"/>
    <w:rsid w:val="006D06D9"/>
    <w:rsid w:val="006D77A6"/>
    <w:rsid w:val="006E705B"/>
    <w:rsid w:val="006E77DF"/>
    <w:rsid w:val="006F6DD4"/>
    <w:rsid w:val="00702109"/>
    <w:rsid w:val="0070370D"/>
    <w:rsid w:val="00715E44"/>
    <w:rsid w:val="007225A6"/>
    <w:rsid w:val="00725389"/>
    <w:rsid w:val="00725530"/>
    <w:rsid w:val="0072610D"/>
    <w:rsid w:val="00727DD3"/>
    <w:rsid w:val="007435A9"/>
    <w:rsid w:val="0075073A"/>
    <w:rsid w:val="00752200"/>
    <w:rsid w:val="00753347"/>
    <w:rsid w:val="00754EFF"/>
    <w:rsid w:val="00757006"/>
    <w:rsid w:val="0076053F"/>
    <w:rsid w:val="00761784"/>
    <w:rsid w:val="0076255F"/>
    <w:rsid w:val="007718FE"/>
    <w:rsid w:val="0077227A"/>
    <w:rsid w:val="00772F59"/>
    <w:rsid w:val="00774D66"/>
    <w:rsid w:val="007833AB"/>
    <w:rsid w:val="007860A5"/>
    <w:rsid w:val="00791092"/>
    <w:rsid w:val="00793778"/>
    <w:rsid w:val="00796A10"/>
    <w:rsid w:val="007A08E6"/>
    <w:rsid w:val="007A3ED3"/>
    <w:rsid w:val="007A4049"/>
    <w:rsid w:val="007B2533"/>
    <w:rsid w:val="007B3F4B"/>
    <w:rsid w:val="007B518B"/>
    <w:rsid w:val="007B7347"/>
    <w:rsid w:val="007C09A1"/>
    <w:rsid w:val="007C370A"/>
    <w:rsid w:val="007C716E"/>
    <w:rsid w:val="007D10F3"/>
    <w:rsid w:val="007D5B07"/>
    <w:rsid w:val="007D5E71"/>
    <w:rsid w:val="007E363D"/>
    <w:rsid w:val="007E49AF"/>
    <w:rsid w:val="007E4DE1"/>
    <w:rsid w:val="007E5253"/>
    <w:rsid w:val="007E7D0A"/>
    <w:rsid w:val="007F2BE2"/>
    <w:rsid w:val="007F3CDB"/>
    <w:rsid w:val="007F4134"/>
    <w:rsid w:val="007F540A"/>
    <w:rsid w:val="007F73A6"/>
    <w:rsid w:val="00800194"/>
    <w:rsid w:val="0080391F"/>
    <w:rsid w:val="00826682"/>
    <w:rsid w:val="00827DDC"/>
    <w:rsid w:val="00841868"/>
    <w:rsid w:val="00846DC2"/>
    <w:rsid w:val="00855829"/>
    <w:rsid w:val="0085751B"/>
    <w:rsid w:val="00864017"/>
    <w:rsid w:val="00883AF3"/>
    <w:rsid w:val="00886619"/>
    <w:rsid w:val="0089042B"/>
    <w:rsid w:val="008929A7"/>
    <w:rsid w:val="008B01CD"/>
    <w:rsid w:val="008B0D9B"/>
    <w:rsid w:val="008B5FBA"/>
    <w:rsid w:val="008B701A"/>
    <w:rsid w:val="008D353C"/>
    <w:rsid w:val="008D4289"/>
    <w:rsid w:val="008D746C"/>
    <w:rsid w:val="008E1A97"/>
    <w:rsid w:val="008E2BA6"/>
    <w:rsid w:val="008E6D11"/>
    <w:rsid w:val="008F038A"/>
    <w:rsid w:val="008F73B8"/>
    <w:rsid w:val="009038F5"/>
    <w:rsid w:val="0090689F"/>
    <w:rsid w:val="00906927"/>
    <w:rsid w:val="00910859"/>
    <w:rsid w:val="0091243D"/>
    <w:rsid w:val="00914F05"/>
    <w:rsid w:val="00921C8E"/>
    <w:rsid w:val="00926B5E"/>
    <w:rsid w:val="00932A18"/>
    <w:rsid w:val="00942BD0"/>
    <w:rsid w:val="00942DD3"/>
    <w:rsid w:val="009441C7"/>
    <w:rsid w:val="00947EEC"/>
    <w:rsid w:val="0095099C"/>
    <w:rsid w:val="009540B7"/>
    <w:rsid w:val="0095531B"/>
    <w:rsid w:val="00960C13"/>
    <w:rsid w:val="009701F6"/>
    <w:rsid w:val="009730E5"/>
    <w:rsid w:val="00983D0A"/>
    <w:rsid w:val="00987123"/>
    <w:rsid w:val="00990768"/>
    <w:rsid w:val="009908FF"/>
    <w:rsid w:val="0099249E"/>
    <w:rsid w:val="00995505"/>
    <w:rsid w:val="00996A58"/>
    <w:rsid w:val="009A138F"/>
    <w:rsid w:val="009A1C2B"/>
    <w:rsid w:val="009A300B"/>
    <w:rsid w:val="009A6CA1"/>
    <w:rsid w:val="009B7E46"/>
    <w:rsid w:val="009C3184"/>
    <w:rsid w:val="009C4428"/>
    <w:rsid w:val="009D48CD"/>
    <w:rsid w:val="009D6AAC"/>
    <w:rsid w:val="009D7E2C"/>
    <w:rsid w:val="009E1231"/>
    <w:rsid w:val="009E1C31"/>
    <w:rsid w:val="009E2E5E"/>
    <w:rsid w:val="009E6660"/>
    <w:rsid w:val="009F602B"/>
    <w:rsid w:val="009F7C28"/>
    <w:rsid w:val="00A02A34"/>
    <w:rsid w:val="00A03AC3"/>
    <w:rsid w:val="00A03F10"/>
    <w:rsid w:val="00A047F7"/>
    <w:rsid w:val="00A14700"/>
    <w:rsid w:val="00A14F4F"/>
    <w:rsid w:val="00A2491E"/>
    <w:rsid w:val="00A32D10"/>
    <w:rsid w:val="00A34CFB"/>
    <w:rsid w:val="00A4025C"/>
    <w:rsid w:val="00A42F91"/>
    <w:rsid w:val="00A530B9"/>
    <w:rsid w:val="00A65101"/>
    <w:rsid w:val="00A6605B"/>
    <w:rsid w:val="00A67CA1"/>
    <w:rsid w:val="00A768B9"/>
    <w:rsid w:val="00A901D0"/>
    <w:rsid w:val="00A929AE"/>
    <w:rsid w:val="00A93351"/>
    <w:rsid w:val="00A937B2"/>
    <w:rsid w:val="00A93BF1"/>
    <w:rsid w:val="00A93D67"/>
    <w:rsid w:val="00A96829"/>
    <w:rsid w:val="00AA126A"/>
    <w:rsid w:val="00AA65C8"/>
    <w:rsid w:val="00AB5952"/>
    <w:rsid w:val="00AB629B"/>
    <w:rsid w:val="00AC03E2"/>
    <w:rsid w:val="00AC05F2"/>
    <w:rsid w:val="00AC0FD4"/>
    <w:rsid w:val="00AC1FC7"/>
    <w:rsid w:val="00AC2256"/>
    <w:rsid w:val="00AD2228"/>
    <w:rsid w:val="00AE028E"/>
    <w:rsid w:val="00AE1032"/>
    <w:rsid w:val="00AE241D"/>
    <w:rsid w:val="00AE3E2A"/>
    <w:rsid w:val="00AE716D"/>
    <w:rsid w:val="00AF0FB7"/>
    <w:rsid w:val="00AF1E7A"/>
    <w:rsid w:val="00B0592A"/>
    <w:rsid w:val="00B07F71"/>
    <w:rsid w:val="00B13EC4"/>
    <w:rsid w:val="00B16D73"/>
    <w:rsid w:val="00B20043"/>
    <w:rsid w:val="00B403BF"/>
    <w:rsid w:val="00B43F2F"/>
    <w:rsid w:val="00B45912"/>
    <w:rsid w:val="00B52238"/>
    <w:rsid w:val="00B608D9"/>
    <w:rsid w:val="00B712C6"/>
    <w:rsid w:val="00B713B7"/>
    <w:rsid w:val="00B7675E"/>
    <w:rsid w:val="00B7730F"/>
    <w:rsid w:val="00B901B6"/>
    <w:rsid w:val="00B9275F"/>
    <w:rsid w:val="00B9752A"/>
    <w:rsid w:val="00BA2965"/>
    <w:rsid w:val="00BA4055"/>
    <w:rsid w:val="00BA5C7E"/>
    <w:rsid w:val="00BA7FB6"/>
    <w:rsid w:val="00BB277A"/>
    <w:rsid w:val="00BB53B2"/>
    <w:rsid w:val="00BB5FB6"/>
    <w:rsid w:val="00BB79A5"/>
    <w:rsid w:val="00BB79C5"/>
    <w:rsid w:val="00BB7B5B"/>
    <w:rsid w:val="00BC7CA3"/>
    <w:rsid w:val="00BD3ECA"/>
    <w:rsid w:val="00BE0A8C"/>
    <w:rsid w:val="00BE4018"/>
    <w:rsid w:val="00BF1782"/>
    <w:rsid w:val="00BF2314"/>
    <w:rsid w:val="00BF2432"/>
    <w:rsid w:val="00BF25CE"/>
    <w:rsid w:val="00BF4E29"/>
    <w:rsid w:val="00BF7A64"/>
    <w:rsid w:val="00C00A1F"/>
    <w:rsid w:val="00C02F4B"/>
    <w:rsid w:val="00C07DFB"/>
    <w:rsid w:val="00C17183"/>
    <w:rsid w:val="00C20BFE"/>
    <w:rsid w:val="00C24D00"/>
    <w:rsid w:val="00C250A1"/>
    <w:rsid w:val="00C2781E"/>
    <w:rsid w:val="00C31BD2"/>
    <w:rsid w:val="00C329D1"/>
    <w:rsid w:val="00C32E2B"/>
    <w:rsid w:val="00C41597"/>
    <w:rsid w:val="00C46D29"/>
    <w:rsid w:val="00C47A26"/>
    <w:rsid w:val="00C50505"/>
    <w:rsid w:val="00C537CB"/>
    <w:rsid w:val="00C65366"/>
    <w:rsid w:val="00C71603"/>
    <w:rsid w:val="00C71B36"/>
    <w:rsid w:val="00C8775B"/>
    <w:rsid w:val="00C87A2E"/>
    <w:rsid w:val="00C92B64"/>
    <w:rsid w:val="00C96CB0"/>
    <w:rsid w:val="00C976D6"/>
    <w:rsid w:val="00C979AB"/>
    <w:rsid w:val="00CA7A9D"/>
    <w:rsid w:val="00CB058C"/>
    <w:rsid w:val="00CB0C49"/>
    <w:rsid w:val="00CB0E31"/>
    <w:rsid w:val="00CB2A78"/>
    <w:rsid w:val="00CB4C67"/>
    <w:rsid w:val="00CC1778"/>
    <w:rsid w:val="00CD308C"/>
    <w:rsid w:val="00CE1BE1"/>
    <w:rsid w:val="00CE23BE"/>
    <w:rsid w:val="00CE575B"/>
    <w:rsid w:val="00CF3067"/>
    <w:rsid w:val="00CF3DE8"/>
    <w:rsid w:val="00CF5780"/>
    <w:rsid w:val="00CF7B06"/>
    <w:rsid w:val="00D014B3"/>
    <w:rsid w:val="00D02C10"/>
    <w:rsid w:val="00D0493F"/>
    <w:rsid w:val="00D06C04"/>
    <w:rsid w:val="00D11B8F"/>
    <w:rsid w:val="00D14325"/>
    <w:rsid w:val="00D14CD6"/>
    <w:rsid w:val="00D178BD"/>
    <w:rsid w:val="00D26742"/>
    <w:rsid w:val="00D269C4"/>
    <w:rsid w:val="00D2790D"/>
    <w:rsid w:val="00D32F04"/>
    <w:rsid w:val="00D33D98"/>
    <w:rsid w:val="00D434AD"/>
    <w:rsid w:val="00D43A75"/>
    <w:rsid w:val="00D44755"/>
    <w:rsid w:val="00D51382"/>
    <w:rsid w:val="00D5313C"/>
    <w:rsid w:val="00D5669B"/>
    <w:rsid w:val="00D56F91"/>
    <w:rsid w:val="00D63154"/>
    <w:rsid w:val="00D634E9"/>
    <w:rsid w:val="00D64B2E"/>
    <w:rsid w:val="00D66F4B"/>
    <w:rsid w:val="00D84B38"/>
    <w:rsid w:val="00D85596"/>
    <w:rsid w:val="00D8671C"/>
    <w:rsid w:val="00D91390"/>
    <w:rsid w:val="00D9206B"/>
    <w:rsid w:val="00D95AFB"/>
    <w:rsid w:val="00DA56BA"/>
    <w:rsid w:val="00DA57C3"/>
    <w:rsid w:val="00DA6842"/>
    <w:rsid w:val="00DB7945"/>
    <w:rsid w:val="00DC3855"/>
    <w:rsid w:val="00DC44E0"/>
    <w:rsid w:val="00DC501F"/>
    <w:rsid w:val="00DD3162"/>
    <w:rsid w:val="00DE44D2"/>
    <w:rsid w:val="00DE506D"/>
    <w:rsid w:val="00DF7411"/>
    <w:rsid w:val="00E02092"/>
    <w:rsid w:val="00E020F1"/>
    <w:rsid w:val="00E13020"/>
    <w:rsid w:val="00E15347"/>
    <w:rsid w:val="00E22DDF"/>
    <w:rsid w:val="00E242A8"/>
    <w:rsid w:val="00E274B8"/>
    <w:rsid w:val="00E31759"/>
    <w:rsid w:val="00E339B7"/>
    <w:rsid w:val="00E34651"/>
    <w:rsid w:val="00E419BC"/>
    <w:rsid w:val="00E42764"/>
    <w:rsid w:val="00E4293B"/>
    <w:rsid w:val="00E451BD"/>
    <w:rsid w:val="00E540F3"/>
    <w:rsid w:val="00E62050"/>
    <w:rsid w:val="00E64E2D"/>
    <w:rsid w:val="00E72707"/>
    <w:rsid w:val="00E77CF5"/>
    <w:rsid w:val="00E83E13"/>
    <w:rsid w:val="00E8439B"/>
    <w:rsid w:val="00E85425"/>
    <w:rsid w:val="00E85CDE"/>
    <w:rsid w:val="00E90948"/>
    <w:rsid w:val="00E91FBF"/>
    <w:rsid w:val="00EA5EDC"/>
    <w:rsid w:val="00EB57B4"/>
    <w:rsid w:val="00EB71A6"/>
    <w:rsid w:val="00ED09AF"/>
    <w:rsid w:val="00ED5F29"/>
    <w:rsid w:val="00EE30C4"/>
    <w:rsid w:val="00EE4B06"/>
    <w:rsid w:val="00EE5105"/>
    <w:rsid w:val="00EF3143"/>
    <w:rsid w:val="00F003B3"/>
    <w:rsid w:val="00F012F6"/>
    <w:rsid w:val="00F021AB"/>
    <w:rsid w:val="00F023DD"/>
    <w:rsid w:val="00F031CE"/>
    <w:rsid w:val="00F0586E"/>
    <w:rsid w:val="00F078D2"/>
    <w:rsid w:val="00F13CF2"/>
    <w:rsid w:val="00F14DC2"/>
    <w:rsid w:val="00F16AB2"/>
    <w:rsid w:val="00F17A1E"/>
    <w:rsid w:val="00F20A2C"/>
    <w:rsid w:val="00F21DC6"/>
    <w:rsid w:val="00F311CC"/>
    <w:rsid w:val="00F31247"/>
    <w:rsid w:val="00F43932"/>
    <w:rsid w:val="00F44BCD"/>
    <w:rsid w:val="00F46201"/>
    <w:rsid w:val="00F51C34"/>
    <w:rsid w:val="00F553E7"/>
    <w:rsid w:val="00F61BB9"/>
    <w:rsid w:val="00F62235"/>
    <w:rsid w:val="00F624C2"/>
    <w:rsid w:val="00F71661"/>
    <w:rsid w:val="00F8736B"/>
    <w:rsid w:val="00FA232D"/>
    <w:rsid w:val="00FA575E"/>
    <w:rsid w:val="00FB160C"/>
    <w:rsid w:val="00FB3844"/>
    <w:rsid w:val="00FB47A8"/>
    <w:rsid w:val="00FC6B42"/>
    <w:rsid w:val="00FD04F1"/>
    <w:rsid w:val="00FD1845"/>
    <w:rsid w:val="00FD35C1"/>
    <w:rsid w:val="00FE25A0"/>
    <w:rsid w:val="00FE6E39"/>
    <w:rsid w:val="00FF4CEC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3B3"/>
    <w:pPr>
      <w:ind w:left="720"/>
      <w:contextualSpacing/>
    </w:pPr>
  </w:style>
  <w:style w:type="table" w:styleId="TableGrid">
    <w:name w:val="Table Grid"/>
    <w:basedOn w:val="TableNormal"/>
    <w:rsid w:val="00A7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2026-07-16T16:28:00Z</dcterms:created>
  <dcterms:modified xsi:type="dcterms:W3CDTF">2026-07-16T16:28:00Z</dcterms:modified>
</cp:coreProperties>
</file>