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2"/>
        <w:rPr>
          <w:sz w:val="13"/>
          <w:szCs w:val="13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9372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69"/>
        <w:ind w:left="11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_bookmark0" w:id="1"/>
      <w:bookmarkEnd w:id="1"/>
      <w:r>
        <w:rPr/>
      </w:r>
      <w:bookmarkStart w:name="November 1  2018 General Gession" w:id="2"/>
      <w:bookmarkEnd w:id="2"/>
      <w:r>
        <w:rPr/>
      </w:r>
      <w:bookmarkStart w:name="COMMONWEALTH OF MASSACHUSETTS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2000" w:right="2001"/>
        <w:jc w:val="center"/>
        <w:rPr>
          <w:b w:val="0"/>
          <w:bCs w:val="0"/>
        </w:rPr>
      </w:pPr>
      <w:bookmarkStart w:name="NOTICE OF THE REGULARLY SCHEDULED MEETIN" w:id="5"/>
      <w:bookmarkEnd w:id="5"/>
      <w:r>
        <w:rPr/>
      </w:r>
      <w:r>
        <w:rPr>
          <w:spacing w:val="-1"/>
          <w:w w:val="100"/>
        </w:rPr>
        <w:t>N</w:t>
      </w:r>
      <w:r>
        <w:rPr>
          <w:spacing w:val="0"/>
          <w:w w:val="100"/>
        </w:rPr>
        <w:t>OTI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LY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ED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EETI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bookmarkStart w:name="BOARD OF REGISTRATION IN PHARMACY" w:id="6"/>
      <w:bookmarkEnd w:id="6"/>
      <w:r>
        <w:rPr>
          <w:spacing w:val="0"/>
          <w:w w:val="100"/>
        </w:rPr>
        <w:t>BO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IST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vember 1, 2018" w:id="7"/>
      <w:bookmarkEnd w:id="7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Heading3"/>
        <w:spacing w:line="271" w:lineRule="exact"/>
        <w:ind w:left="0" w:right="0" w:firstLine="0"/>
        <w:jc w:val="center"/>
      </w:pPr>
      <w:bookmarkStart w:name="239 Causeway Street ~ Room 417 A&amp;B" w:id="8"/>
      <w:bookmarkEnd w:id="8"/>
      <w:r>
        <w:rPr/>
      </w:r>
      <w:r>
        <w:rPr>
          <w:b w:val="0"/>
          <w:bCs w:val="0"/>
          <w:spacing w:val="0"/>
          <w:w w:val="100"/>
        </w:rPr>
        <w:t>239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~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&amp;B</w:t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Boston, Massachusetts 02114" w:id="9"/>
      <w:bookmarkEnd w:id="9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29498pt;margin-top:-5.406878pt;width:522.341pt;height:74.98pt;mso-position-horizontal-relative:page;mso-position-vertical-relative:paragraph;z-index:-9373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spacing w:before="58"/>
        <w:ind w:right="3"/>
        <w:jc w:val="center"/>
        <w:rPr>
          <w:rFonts w:ascii="Times New Roman" w:hAnsi="Times New Roman" w:cs="Times New Roman" w:eastAsia="Times New Roman"/>
          <w:b w:val="0"/>
          <w:bCs w:val="0"/>
          <w:u w:val="none"/>
        </w:rPr>
      </w:pPr>
      <w:bookmarkStart w:name="Agenda" w:id="10"/>
      <w:bookmarkEnd w:id="10"/>
      <w:r>
        <w:rPr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138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3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od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w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before="20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291" w:right="2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72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1" w:right="2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pStyle w:val="TableParagraph"/>
              <w:ind w:left="291" w:right="2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116</w:t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118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48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937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48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9" w:right="2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119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94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360" w:lineRule="auto"/>
              <w:ind w:left="819" w:right="31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/South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S90050)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S89933)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S3597)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S90102)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RMG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121</w:t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132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151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172</w:t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178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194</w:t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206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233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249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55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825&gt;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261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262</w:t>
            </w:r>
          </w:p>
        </w:tc>
        <w:tc>
          <w:tcPr>
            <w:tcW w:w="1346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7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819" w:val="left" w:leader="none"/>
              </w:tabs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#299,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S3596,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0237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263</w:t>
            </w:r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19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tabs>
                <w:tab w:pos="819" w:val="left" w:leader="none"/>
              </w:tabs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Rubin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233459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5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2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02" w:val="left" w:leader="none"/>
              </w:tabs>
              <w:ind w:left="80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937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8.790001pt;margin-top:84.790001pt;width:355.35pt;height:218.98pt;mso-position-horizontal-relative:page;mso-position-vertical-relative:page;z-index:-936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4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" w:val="left" w:leader="none"/>
                            <w:tab w:pos="6680" w:val="left" w:leader="none"/>
                          </w:tabs>
                          <w:spacing w:before="43"/>
                          <w:ind w:left="-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4"/>
                            <w:szCs w:val="24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4"/>
                            <w:szCs w:val="24"/>
                            <w:highlight w:val="lightGray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  <w:highlight w:val="lightGray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  <w:highlight w:val="lightGray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1255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ohnson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Compounding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lln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ss-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S90089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1346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3051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0042-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#9233-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S3407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0045-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#3300-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S3412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1357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#1009-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S1592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0055-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1337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S90041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48" w:hRule="exact"/>
        </w:trPr>
        <w:tc>
          <w:tcPr>
            <w:tcW w:w="787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44" w:type="dxa"/>
            <w:gridSpan w:val="2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276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291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293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296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298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</w:t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028" w:type="dxa"/>
            <w:gridSpan w:val="6"/>
            <w:tcBorders>
              <w:top w:val="single" w:sz="5" w:space="0" w:color="00000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8DB3E2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94" w:hRule="exact"/>
        </w:trPr>
        <w:tc>
          <w:tcPr>
            <w:tcW w:w="787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43" w:type="dxa"/>
            <w:gridSpan w:val="2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312</w:t>
            </w:r>
          </w:p>
        </w:tc>
        <w:tc>
          <w:tcPr>
            <w:tcW w:w="1346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2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4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spacing w:line="260" w:lineRule="exact" w:before="1"/>
        <w:rPr>
          <w:sz w:val="26"/>
          <w:szCs w:val="26"/>
        </w:rPr>
      </w:pPr>
      <w:r>
        <w:rPr/>
        <w:pict>
          <v:group style="position:absolute;margin-left:70.559998pt;margin-top:181.199997pt;width:650.88pt;height:.1pt;mso-position-horizontal-relative:page;mso-position-vertical-relative:page;z-index:-9368" coordorigin="1411,3624" coordsize="13018,2">
            <v:shape style="position:absolute;left:1411;top:3624;width:13018;height:2" coordorigin="1411,3624" coordsize="13018,0" path="m1411,3624l14429,36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32.799988pt;width:650.88pt;height:.1pt;mso-position-horizontal-relative:page;mso-position-vertical-relative:page;z-index:-9367" coordorigin="1411,10656" coordsize="13018,2">
            <v:shape style="position:absolute;left:1411;top:10656;width:13018;height:2" coordorigin="1411,10656" coordsize="13018,0" path="m1411,10656l14429,10656e" filled="f" stroked="t" strokeweight="1.54pt" strokecolor="#00000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pStyle w:val="Heading4"/>
        <w:spacing w:before="56"/>
        <w:ind w:left="4723" w:right="3783" w:hanging="1"/>
        <w:jc w:val="center"/>
        <w:rPr>
          <w:b w:val="0"/>
          <w:bCs w:val="0"/>
        </w:rPr>
      </w:pPr>
      <w:bookmarkStart w:name="Minutes  November 1,  2018 General Sessi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3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4394" w:right="345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93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60" w:val="left" w:leader="none"/>
        </w:tabs>
        <w:ind w:left="120" w:right="3254" w:hanging="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8915" w:hanging="1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pStyle w:val="BodyText"/>
        <w:ind w:left="120" w:right="9069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772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738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7010" w:hanging="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7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40" w:lineRule="auto"/>
        <w:ind w:right="7701" w:firstLine="0"/>
        <w:jc w:val="left"/>
      </w:pP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hani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after="0" w:line="240" w:lineRule="auto"/>
        <w:jc w:val="left"/>
        <w:sectPr>
          <w:footerReference w:type="default" r:id="rId6"/>
          <w:pgSz w:w="15840" w:h="12240" w:orient="landscape"/>
          <w:pgMar w:footer="1305" w:header="0" w:top="1120" w:bottom="1500" w:left="1320" w:right="2260"/>
          <w:pgNumType w:start="1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03pt;width:650.88pt;height:.1pt;mso-position-horizontal-relative:page;mso-position-vertical-relative:paragraph;z-index:-9366" coordorigin="1411,45" coordsize="13018,2">
            <v:shape style="position:absolute;left:1411;top:45;width:13018;height:2" coordorigin="1411,45" coordsize="13018,0" path="m1411,45l144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hair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0"/>
          <w:numId w:val="8"/>
        </w:numPr>
        <w:tabs>
          <w:tab w:pos="362" w:val="left" w:leader="none"/>
        </w:tabs>
        <w:ind w:left="362" w:right="0" w:hanging="243"/>
        <w:jc w:val="left"/>
      </w:pPr>
      <w:r>
        <w:rPr/>
        <w:pict>
          <v:group style="position:absolute;margin-left:70.559998pt;margin-top:28.747234pt;width:650.88pt;height:.1pt;mso-position-horizontal-relative:page;mso-position-vertical-relative:paragraph;z-index:-9365" coordorigin="1411,575" coordsize="13018,2">
            <v:shape style="position:absolute;left:1411;top:575;width:13018;height:2" coordorigin="1411,575" coordsize="13018,0" path="m1411,575l14429,57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tabs>
          <w:tab w:pos="3770" w:val="left" w:leader="none"/>
          <w:tab w:pos="8040" w:val="left" w:leader="none"/>
        </w:tabs>
        <w:spacing w:line="480" w:lineRule="auto" w:before="56"/>
        <w:ind w:right="380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8"/>
        </w:numPr>
        <w:tabs>
          <w:tab w:pos="338" w:val="left" w:leader="none"/>
        </w:tabs>
        <w:spacing w:line="267" w:lineRule="exact"/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72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64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eth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glan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650.88pt;height:.1pt;mso-position-horizontal-relative:page;mso-position-vertical-relative:paragraph;z-index:-9364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38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01pt;height:.72pt;mso-position-horizontal-relative:page;mso-position-vertical-relative:paragraph;z-index:-9363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15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2.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t,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7pt;width:3.001pt;height:.72pt;mso-position-horizontal-relative:page;mso-position-vertical-relative:paragraph;z-index:-9362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15"/>
        <w:jc w:val="left"/>
      </w:pPr>
      <w:r>
        <w:rPr/>
        <w:pict>
          <v:group style="position:absolute;margin-left:70.559998pt;margin-top:55.713634pt;width:650.88pt;height:.1pt;mso-position-horizontal-relative:page;mso-position-vertical-relative:paragraph;z-index:-9361" coordorigin="1411,1114" coordsize="13018,2">
            <v:shape style="position:absolute;left:1411;top:1114;width:13018;height:2" coordorigin="1411,1114" coordsize="13018,0" path="m1411,1114l14429,111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851"/>
        <w:jc w:val="left"/>
      </w:pPr>
      <w:bookmarkStart w:name="UDiscussionU: M. BOTTO noted that during" w:id="15"/>
      <w:bookmarkEnd w:id="1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(12)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717957pt;width:650.88pt;height:.1pt;mso-position-horizontal-relative:page;mso-position-vertical-relative:paragraph;z-index:-9360" coordorigin="1411,574" coordsize="13018,2">
            <v:shape style="position:absolute;left:1411;top:574;width:13018;height:2" coordorigin="1411,574" coordsize="13018,0" path="m1411,574l14429,574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8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bookmarkStart w:name="Monthly Report from Probation           " w:id="18"/>
      <w:bookmarkEnd w:id="1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1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507" w:firstLine="0"/>
        <w:jc w:val="left"/>
      </w:pPr>
      <w:bookmarkStart w:name="UDiscussionU: M. BOTTO provided the Sept" w:id="19"/>
      <w:bookmarkEnd w:id="1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25,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24,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(2)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52)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0"/>
      <w:bookmarkEnd w:id="2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pt;width:650.88pt;height:.1pt;mso-position-horizontal-relative:page;mso-position-vertical-relative:paragraph;z-index:-9359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9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CR pursuant to Pol" w:id="22"/>
      <w:bookmarkEnd w:id="22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87" w:firstLine="0"/>
        <w:jc w:val="left"/>
      </w:pPr>
      <w:bookmarkStart w:name="UDiscussion:U M.BOTTO noted that during " w:id="23"/>
      <w:bookmarkEnd w:id="2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ews.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16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1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795pt;width:650.88pt;height:.1pt;mso-position-horizontal-relative:page;mso-position-vertical-relative:paragraph;z-index:-9358" coordorigin="1411,577" coordsize="13018,2">
            <v:shape style="position:absolute;left:1411;top:577;width:13018;height:2" coordorigin="1411,577" coordsize="13018,0" path="m1411,577l14429,577e" filled="f" stroked="t" strokeweight="1.54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bookmarkStart w:name="Above Action Levels Approved by Staff Ac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9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5" w:firstLine="0"/>
        <w:jc w:val="left"/>
      </w:pPr>
      <w:bookmarkStart w:name="UDiscussion:U K.MORTON noted that during" w:id="27"/>
      <w:bookmarkEnd w:id="2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8"/>
      <w:bookmarkEnd w:id="2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tabs>
          <w:tab w:pos="37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4pt;width:650.88pt;height:.1pt;mso-position-horizontal-relative:page;mso-position-vertical-relative:paragraph;z-index:-9357" coordorigin="1411,45" coordsize="13018,2">
            <v:shape style="position:absolute;left:1411;top:45;width:13018;height:2" coordorigin="1411,45" coordsize="13018,0" path="m1411,45l144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343" w:val="left" w:leader="none"/>
          <w:tab w:pos="8039" w:val="left" w:leader="none"/>
        </w:tabs>
        <w:ind w:left="12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5840" w:h="12240" w:orient="landscape"/>
          <w:pgMar w:header="0" w:footer="1305" w:top="1120" w:bottom="1520" w:left="1320" w:right="138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6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42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0"/>
          <w:numId w:val="9"/>
        </w:numPr>
        <w:tabs>
          <w:tab w:pos="340" w:val="left" w:leader="none"/>
          <w:tab w:pos="8040" w:val="left" w:leader="none"/>
        </w:tabs>
        <w:spacing w:line="480" w:lineRule="auto" w:before="56"/>
        <w:ind w:left="120" w:right="3812" w:hanging="1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091657pt;width:650.88pt;height:.1pt;mso-position-horizontal-relative:page;mso-position-vertical-relative:paragraph;z-index:-9356" coordorigin="1411,-222" coordsize="13018,2">
            <v:shape style="position:absolute;left:1411;top:-222;width:13018;height:2" coordorigin="1411,-222" coordsize="13018,0" path="m1411,-222l14429,-222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rti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3AM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</w:p>
    <w:p>
      <w:pPr>
        <w:pStyle w:val="BodyText"/>
        <w:ind w:right="122" w:firstLine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95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25pt;width:650.88pt;height:.1pt;mso-position-horizontal-relative:page;mso-position-vertical-relative:paragraph;z-index:-9355" coordorigin="1411,45" coordsize="13018,2">
            <v:shape style="position:absolute;left:1411;top:45;width:13018;height:2" coordorigin="1411,45" coordsize="13018,0" path="m1411,45l14429,45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29"/>
      <w:bookmarkEnd w:id="2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line="261" w:lineRule="auto" w:before="38"/>
        <w:ind w:left="120" w:right="5931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31.816998pt;width:650.88pt;height:.1pt;mso-position-horizontal-relative:page;mso-position-vertical-relative:paragraph;z-index:-9354" coordorigin="1411,636" coordsize="13018,2">
            <v:shape style="position:absolute;left:1411;top:636;width:13018;height:2" coordorigin="1411,636" coordsize="13018,0" path="m1411,636l14429,636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3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0"/>
        </w:numPr>
        <w:tabs>
          <w:tab w:pos="480" w:val="left" w:leader="none"/>
          <w:tab w:pos="8040" w:val="left" w:leader="none"/>
        </w:tabs>
        <w:spacing w:before="24"/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21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38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1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ada;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1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7" w:lineRule="auto" w:before="34"/>
        <w:ind w:left="840" w:right="103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4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34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41" w:lineRule="auto" w:before="19"/>
        <w:ind w:left="480" w:right="69" w:firstLine="1"/>
        <w:jc w:val="left"/>
      </w:pPr>
      <w:r>
        <w:rPr/>
        <w:pict>
          <v:group style="position:absolute;margin-left:88.559998pt;margin-top:29.755796pt;width:632.88pt;height:.1pt;mso-position-horizontal-relative:page;mso-position-vertical-relative:paragraph;z-index:-9353" coordorigin="1771,595" coordsize="12658,2">
            <v:shape style="position:absolute;left:1771;top:595;width:12658;height:2" coordorigin="1771,595" coordsize="12658,0" path="m1771,595l14429,59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3" w:val="left" w:leader="none"/>
          <w:tab w:pos="4067" w:val="left" w:leader="none"/>
          <w:tab w:pos="8040" w:val="left" w:leader="none"/>
        </w:tabs>
        <w:spacing w:before="46"/>
        <w:ind w:left="343" w:right="0" w:hanging="224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-1"/>
          <w:w w:val="100"/>
        </w:rPr>
        <w:t>ap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We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[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]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1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8" w:lineRule="auto" w:before="34"/>
        <w:ind w:left="840" w:right="476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3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7" w:lineRule="auto" w:before="34"/>
        <w:ind w:left="840" w:right="167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14"/>
        <w:ind w:left="840" w:right="1079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9"/>
        <w:ind w:left="840" w:right="249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0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 w:before="56"/>
        <w:ind w:right="150"/>
        <w:jc w:val="left"/>
      </w:pPr>
      <w:r>
        <w:rPr/>
        <w:pict>
          <v:group style="position:absolute;margin-left:70.559998pt;margin-top:31.633625pt;width:650.88pt;height:.1pt;mso-position-horizontal-relative:page;mso-position-vertical-relative:paragraph;z-index:-9352" coordorigin="1411,633" coordsize="13018,2">
            <v:shape style="position:absolute;left:1411;top:633;width:13018;height:2" coordorigin="1411,633" coordsize="13018,0" path="m1411,633l14429,63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3" w:val="left" w:leader="none"/>
          <w:tab w:pos="3719" w:val="left" w:leader="none"/>
          <w:tab w:pos="8039" w:val="left" w:leader="none"/>
        </w:tabs>
        <w:spacing w:before="45"/>
        <w:ind w:left="343" w:right="0" w:hanging="224"/>
        <w:jc w:val="left"/>
        <w:rPr>
          <w:b w:val="0"/>
          <w:bCs w:val="0"/>
        </w:rPr>
      </w:pPr>
      <w:r>
        <w:rPr>
          <w:spacing w:val="-1"/>
          <w:w w:val="100"/>
        </w:rPr>
        <w:t>Wh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33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xpan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 w:before="2"/>
        <w:ind w:right="11585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39" w:right="0" w:hanging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34"/>
        <w:ind w:left="839" w:right="279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39" w:val="left" w:leader="none"/>
        </w:tabs>
        <w:spacing w:before="9"/>
        <w:ind w:left="839" w:right="0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42" w:lineRule="auto" w:before="21"/>
        <w:ind w:right="229"/>
        <w:jc w:val="left"/>
      </w:pPr>
      <w:r>
        <w:rPr/>
        <w:pict>
          <v:group style="position:absolute;margin-left:70.559998pt;margin-top:29.880283pt;width:650.88pt;height:.1pt;mso-position-horizontal-relative:page;mso-position-vertical-relative:paragraph;z-index:-9351" coordorigin="1411,598" coordsize="13018,2">
            <v:shape style="position:absolute;left:1411;top:598;width:13018;height:2" coordorigin="1411,598" coordsize="13018,0" path="m1411,598l14429,59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0" w:val="left" w:leader="none"/>
          <w:tab w:pos="3719" w:val="left" w:leader="none"/>
          <w:tab w:pos="8040" w:val="left" w:leader="none"/>
        </w:tabs>
        <w:spacing w:before="45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G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den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1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é;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31"/>
        <w:ind w:left="840" w:right="239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12"/>
        <w:ind w:left="840" w:right="115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1"/>
          <w:numId w:val="10"/>
        </w:numPr>
        <w:tabs>
          <w:tab w:pos="891" w:val="left" w:leader="none"/>
        </w:tabs>
        <w:spacing w:before="9"/>
        <w:ind w:left="891" w:right="0" w:hanging="41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ws.</w:t>
      </w:r>
    </w:p>
    <w:p>
      <w:pPr>
        <w:pStyle w:val="BodyText"/>
        <w:spacing w:line="241" w:lineRule="auto" w:before="21"/>
        <w:ind w:right="633" w:firstLine="0"/>
        <w:jc w:val="left"/>
      </w:pPr>
      <w:r>
        <w:rPr/>
        <w:pict>
          <v:group style="position:absolute;margin-left:70.559998pt;margin-top:29.861555pt;width:650.88pt;height:.1pt;mso-position-horizontal-relative:page;mso-position-vertical-relative:paragraph;z-index:-9350" coordorigin="1411,597" coordsize="13018,2">
            <v:shape style="position:absolute;left:1411;top:597;width:13018;height:2" coordorigin="1411,597" coordsize="13018,0" path="m1411,597l14429,59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3" w:val="left" w:leader="none"/>
          <w:tab w:pos="2999" w:val="left" w:leader="none"/>
          <w:tab w:pos="8040" w:val="left" w:leader="none"/>
        </w:tabs>
        <w:spacing w:before="46"/>
        <w:ind w:left="343" w:right="0" w:hanging="224"/>
        <w:jc w:val="left"/>
        <w:rPr>
          <w:b w:val="0"/>
          <w:bCs w:val="0"/>
        </w:rPr>
      </w:pPr>
      <w:r>
        <w:rPr>
          <w:spacing w:val="-4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ani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ari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360"/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8" w:lineRule="auto" w:before="71"/>
        <w:ind w:left="840" w:right="116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13"/>
        <w:ind w:left="840" w:right="22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9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34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59" w:lineRule="auto" w:before="31"/>
        <w:ind w:left="841" w:right="30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31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34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arb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31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59" w:lineRule="auto" w:before="34"/>
        <w:ind w:left="841" w:right="185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31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barri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k;</w:t>
      </w:r>
    </w:p>
    <w:p>
      <w:pPr>
        <w:pStyle w:val="BodyText"/>
        <w:numPr>
          <w:ilvl w:val="1"/>
          <w:numId w:val="10"/>
        </w:numPr>
        <w:tabs>
          <w:tab w:pos="842" w:val="left" w:leader="none"/>
        </w:tabs>
        <w:spacing w:line="257" w:lineRule="auto" w:before="34"/>
        <w:ind w:left="842" w:right="543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ck).</w:t>
      </w:r>
    </w:p>
    <w:p>
      <w:pPr>
        <w:pStyle w:val="BodyText"/>
        <w:spacing w:line="241" w:lineRule="auto" w:before="2"/>
        <w:ind w:right="927" w:firstLine="2"/>
        <w:jc w:val="left"/>
      </w:pPr>
      <w:r>
        <w:rPr/>
        <w:pict>
          <v:group style="position:absolute;margin-left:70.559998pt;margin-top:28.900518pt;width:650.88pt;height:.1pt;mso-position-horizontal-relative:page;mso-position-vertical-relative:paragraph;z-index:-9349" coordorigin="1411,578" coordsize="13018,2">
            <v:shape style="position:absolute;left:1411;top:578;width:13018;height:2" coordorigin="1411,578" coordsize="13018,0" path="m1411,578l14429,57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0" w:val="left" w:leader="none"/>
          <w:tab w:pos="3720" w:val="left" w:leader="none"/>
          <w:tab w:pos="8090" w:val="left" w:leader="none"/>
        </w:tabs>
        <w:spacing w:before="46"/>
        <w:ind w:left="340" w:right="0" w:hanging="221"/>
        <w:jc w:val="left"/>
        <w:rPr>
          <w:b w:val="0"/>
          <w:bCs w:val="0"/>
        </w:rPr>
      </w:pPr>
      <w:bookmarkStart w:name="7. CVS 209 DS3597   Change of Manager of" w:id="30"/>
      <w:bookmarkEnd w:id="30"/>
      <w:r>
        <w:rPr/>
      </w:r>
      <w:bookmarkStart w:name="7. CVS 209 DS3597   Change of Manager of" w:id="31"/>
      <w:bookmarkEnd w:id="31"/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97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left="119" w:right="5641" w:firstLine="0"/>
        <w:jc w:val="left"/>
      </w:pPr>
      <w:bookmarkStart w:name="Presented by: Melanie Walker, RPh Manage" w:id="32"/>
      <w:bookmarkEnd w:id="32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bookmarkStart w:name="URecusalU: none" w:id="33"/>
      <w:bookmarkEnd w:id="33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472" w:right="106"/>
        <w:jc w:val="left"/>
      </w:pPr>
      <w:bookmarkStart w:name="UDiscussionU:" w:id="34"/>
      <w:bookmarkEnd w:id="3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1"/>
          <w:numId w:val="10"/>
        </w:numPr>
        <w:tabs>
          <w:tab w:pos="1245" w:val="left" w:leader="none"/>
        </w:tabs>
        <w:spacing w:before="12"/>
        <w:ind w:left="1245" w:right="0" w:hanging="361"/>
        <w:jc w:val="left"/>
      </w:pPr>
      <w:bookmarkStart w:name=" M. Walker stated she had been a MOR pr" w:id="35"/>
      <w:bookmarkEnd w:id="35"/>
      <w:r>
        <w:rPr/>
      </w:r>
      <w:bookmarkStart w:name=" M. Walker stated she had been a MOR pr" w:id="36"/>
      <w:bookmarkEnd w:id="36"/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0"/>
        </w:numPr>
        <w:tabs>
          <w:tab w:pos="1245" w:val="left" w:leader="none"/>
        </w:tabs>
        <w:spacing w:before="12"/>
        <w:ind w:left="1245" w:right="0" w:hanging="361"/>
        <w:jc w:val="left"/>
      </w:pPr>
      <w:bookmarkStart w:name=" M. Walker stated she had done the CVS " w:id="37"/>
      <w:bookmarkEnd w:id="37"/>
      <w:r>
        <w:rPr/>
      </w:r>
      <w:bookmarkStart w:name=" M. Walker stated she had done the CVS " w:id="38"/>
      <w:bookmarkEnd w:id="38"/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245" w:val="left" w:leader="none"/>
        </w:tabs>
        <w:spacing w:before="12"/>
        <w:ind w:left="1245" w:right="0" w:hanging="361"/>
        <w:jc w:val="left"/>
      </w:pPr>
      <w:bookmarkStart w:name=" M. Walker stated there had been no con" w:id="39"/>
      <w:bookmarkEnd w:id="39"/>
      <w:r>
        <w:rPr/>
      </w:r>
      <w:bookmarkStart w:name=" M. Walker stated there had been no con" w:id="40"/>
      <w:bookmarkEnd w:id="40"/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340"/>
        </w:sectPr>
      </w:pPr>
    </w:p>
    <w:p>
      <w:pPr>
        <w:spacing w:line="240" w:lineRule="exact" w:before="17"/>
        <w:rPr>
          <w:sz w:val="24"/>
          <w:szCs w:val="24"/>
        </w:rPr>
      </w:pPr>
      <w:r>
        <w:rPr/>
        <w:pict>
          <v:group style="position:absolute;margin-left:70.559998pt;margin-top:114.599998pt;width:650.88pt;height:.1pt;mso-position-horizontal-relative:page;mso-position-vertical-relative:page;z-index:-9348" coordorigin="1411,2292" coordsize="13018,2">
            <v:shape style="position:absolute;left:1411;top:2292;width:13018;height:2" coordorigin="1411,2292" coordsize="13018,0" path="m1411,2292l14429,2292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63pt;width:650.88pt;height:.1pt;mso-position-horizontal-relative:page;mso-position-vertical-relative:page;z-index:-9347" coordorigin="1411,7260" coordsize="13018,2">
            <v:shape style="position:absolute;left:1411;top:7260;width:13018;height:2" coordorigin="1411,7260" coordsize="13018,0" path="m1411,7260l14429,7260e" filled="f" stroked="t" strokeweight="1.54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numPr>
          <w:ilvl w:val="1"/>
          <w:numId w:val="10"/>
        </w:numPr>
        <w:tabs>
          <w:tab w:pos="360" w:val="left" w:leader="none"/>
          <w:tab w:pos="1245" w:val="left" w:leader="none"/>
        </w:tabs>
        <w:spacing w:before="71"/>
        <w:ind w:left="1245" w:right="481" w:hanging="361"/>
        <w:jc w:val="center"/>
      </w:pPr>
      <w:bookmarkStart w:name=" M. Walker stated for staffing she has " w:id="41"/>
      <w:bookmarkEnd w:id="41"/>
      <w:r>
        <w:rPr/>
      </w:r>
      <w:bookmarkStart w:name=" M. Walker stated for staffing she has " w:id="42"/>
      <w:bookmarkEnd w:id="42"/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arr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Heading4"/>
        <w:numPr>
          <w:ilvl w:val="0"/>
          <w:numId w:val="10"/>
        </w:numPr>
        <w:tabs>
          <w:tab w:pos="340" w:val="left" w:leader="none"/>
          <w:tab w:pos="3719" w:val="left" w:leader="none"/>
          <w:tab w:pos="8040" w:val="left" w:leader="none"/>
        </w:tabs>
        <w:spacing w:before="46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706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0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61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66" w:lineRule="exact" w:before="9"/>
        <w:ind w:left="840" w:right="116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8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Alli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52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5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pStyle w:val="Heading4"/>
        <w:numPr>
          <w:ilvl w:val="0"/>
          <w:numId w:val="10"/>
        </w:numPr>
        <w:tabs>
          <w:tab w:pos="340" w:val="left" w:leader="none"/>
          <w:tab w:pos="2999" w:val="left" w:leader="none"/>
          <w:tab w:pos="8040" w:val="left" w:leader="none"/>
        </w:tabs>
        <w:spacing w:before="45"/>
        <w:ind w:left="340" w:right="0" w:hanging="221"/>
        <w:jc w:val="left"/>
        <w:rPr>
          <w:b w:val="0"/>
          <w:bCs w:val="0"/>
        </w:rPr>
      </w:pPr>
      <w:bookmarkStart w:name="9. RMG Pharmacy  New Community Pharmacy " w:id="43"/>
      <w:bookmarkEnd w:id="43"/>
      <w:r>
        <w:rPr/>
      </w:r>
      <w:bookmarkStart w:name="9. RMG Pharmacy  New Community Pharmacy " w:id="44"/>
      <w:bookmarkEnd w:id="44"/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230"/>
        <w:jc w:val="left"/>
      </w:pPr>
      <w:bookmarkStart w:name="Presented by:  Paul Garbarini, Esq; Kelb" w:id="45"/>
      <w:bookmarkEnd w:id="45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Garbar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Recusals:  None" w:id="46"/>
      <w:bookmarkEnd w:id="46"/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Discussion:" w:id="47"/>
      <w:bookmarkEnd w:id="47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K. Campoverde is the MOR and has 8 mon" w:id="48"/>
      <w:bookmarkEnd w:id="48"/>
      <w:r>
        <w:rPr/>
      </w:r>
      <w:bookmarkStart w:name=" K. Campoverde is the MOR and has 8 mon" w:id="49"/>
      <w:bookmarkEnd w:id="49"/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Owner is a Pharmacist from New York an" w:id="50"/>
      <w:bookmarkEnd w:id="50"/>
      <w:r>
        <w:rPr/>
      </w:r>
      <w:bookmarkStart w:name=" Owner is a Pharmacist from New York an" w:id="51"/>
      <w:bookmarkEnd w:id="51"/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0"/>
        <w:ind w:left="840" w:right="0" w:hanging="361"/>
        <w:jc w:val="left"/>
      </w:pPr>
      <w:bookmarkStart w:name=" Continuity of Care of weekends will be" w:id="52"/>
      <w:bookmarkEnd w:id="52"/>
      <w:r>
        <w:rPr/>
      </w:r>
      <w:bookmarkStart w:name=" Continuity of Care of weekends will be" w:id="53"/>
      <w:bookmarkEnd w:id="53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Will be compounding simple and moderat" w:id="54"/>
      <w:bookmarkEnd w:id="54"/>
      <w:r>
        <w:rPr/>
      </w:r>
      <w:bookmarkStart w:name=" Will be compounding simple and moderat" w:id="55"/>
      <w:bookmarkEnd w:id="55"/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The pharmacy is in a larger building a" w:id="56"/>
      <w:bookmarkEnd w:id="56"/>
      <w:r>
        <w:rPr/>
      </w:r>
      <w:bookmarkStart w:name=" The pharmacy is in a larger building a" w:id="57"/>
      <w:bookmarkEnd w:id="57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Consultant is retained and will be ind" w:id="58"/>
      <w:bookmarkEnd w:id="58"/>
      <w:r>
        <w:rPr/>
      </w:r>
      <w:bookmarkStart w:name=" Consultant is retained and will be ind" w:id="59"/>
      <w:bookmarkEnd w:id="59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fini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620"/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71"/>
        <w:ind w:left="840" w:right="0" w:hanging="361"/>
        <w:jc w:val="left"/>
      </w:pPr>
      <w:bookmarkStart w:name=" Security is covered by alarm and camer" w:id="60"/>
      <w:bookmarkEnd w:id="60"/>
      <w:r>
        <w:rPr/>
      </w:r>
      <w:bookmarkStart w:name=" Security is covered by alarm and camer" w:id="61"/>
      <w:bookmarkEnd w:id="61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ull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9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arr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nani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RMB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650.88pt;height:.1pt;mso-position-horizontal-relative:page;mso-position-vertical-relative:paragraph;z-index:-9346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1"/>
        </w:numPr>
        <w:tabs>
          <w:tab w:pos="340" w:val="left" w:leader="none"/>
          <w:tab w:pos="8040" w:val="left" w:leader="none"/>
        </w:tabs>
        <w:spacing w:line="480" w:lineRule="auto"/>
        <w:ind w:left="120" w:right="368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&lt;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7&gt;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&lt;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&gt;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pStyle w:val="BodyText"/>
        <w:spacing w:line="266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ind w:left="120" w:right="6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11"/>
        </w:numPr>
        <w:tabs>
          <w:tab w:pos="341" w:val="left" w:leader="none"/>
          <w:tab w:pos="8040" w:val="left" w:leader="none"/>
        </w:tabs>
        <w:ind w:left="341" w:right="0" w:hanging="221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48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20"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20"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0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TON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0"/>
          <w:numId w:val="11"/>
        </w:numPr>
        <w:tabs>
          <w:tab w:pos="340" w:val="left" w:leader="none"/>
          <w:tab w:pos="8040" w:val="left" w:leader="none"/>
        </w:tabs>
        <w:ind w:left="340" w:right="0" w:hanging="221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enda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37"/>
        <w:jc w:val="left"/>
      </w:pP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0"/>
          <w:numId w:val="11"/>
        </w:numPr>
        <w:tabs>
          <w:tab w:pos="340" w:val="left" w:leader="none"/>
          <w:tab w:pos="8040" w:val="left" w:leader="none"/>
        </w:tabs>
        <w:spacing w:line="480" w:lineRule="auto"/>
        <w:ind w:left="120" w:right="3662" w:firstLine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enda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18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02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98"/>
        <w:jc w:val="left"/>
      </w:pP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650.88pt;height:.1pt;mso-position-horizontal-relative:page;mso-position-vertical-relative:paragraph;z-index:-9345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bookmarkStart w:name="TOPIC VIII:    DETERMINATION of TERMINAT" w:id="62"/>
      <w:bookmarkEnd w:id="6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tabs>
          <w:tab w:pos="8039" w:val="left" w:leader="none"/>
        </w:tabs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CVS#299 DS3596 PHA-2016-0237       Time:" w:id="63"/>
      <w:bookmarkEnd w:id="6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3pt;width:650.88pt;height:.1pt;mso-position-horizontal-relative:page;mso-position-vertical-relative:paragraph;z-index:-9344" coordorigin="1411,305" coordsize="13018,2">
            <v:shape style="position:absolute;left:1411;top:305;width:13018;height:2" coordorigin="1411,305" coordsize="13018,0" path="m1411,305l14429,30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2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rdina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18.077948pt;width:650.88pt;height:.1pt;mso-position-horizontal-relative:page;mso-position-vertical-relative:paragraph;z-index:-9343" coordorigin="1411,362" coordsize="13018,2">
            <v:shape style="position:absolute;left:1411;top:362;width:13018;height:2" coordorigin="1411,362" coordsize="13018,0" path="m1411,362l14429,36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RE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ST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12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05;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480" w:lineRule="auto"/>
        <w:ind w:left="120" w:right="915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line="239" w:lineRule="auto"/>
        <w:ind w:right="10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Bla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3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9,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11.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flag</w:t>
      </w:r>
      <w:r>
        <w:rPr>
          <w:b w:val="0"/>
          <w:bCs w:val="0"/>
          <w:spacing w:val="0"/>
          <w:w w:val="100"/>
          <w:u w:val="none"/>
        </w:rPr>
        <w:t>ged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ERRY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650.88pt;height:.1pt;mso-position-horizontal-relative:page;mso-position-vertical-relative:paragraph;z-index:-9342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bookmarkStart w:name="TOPIC X:    REGULATIONS" w:id="64"/>
      <w:bookmarkEnd w:id="6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REG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120" w:right="824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:</w:t>
      </w:r>
    </w:p>
    <w:p>
      <w:pPr>
        <w:pStyle w:val="BodyText"/>
        <w:numPr>
          <w:ilvl w:val="0"/>
          <w:numId w:val="12"/>
        </w:numPr>
        <w:tabs>
          <w:tab w:pos="422" w:val="left" w:leader="none"/>
        </w:tabs>
        <w:spacing w:line="266" w:lineRule="exact"/>
        <w:ind w:left="422" w:right="0" w:hanging="303"/>
        <w:jc w:val="left"/>
      </w:pPr>
      <w:bookmarkStart w:name="W. Frisch reviewed the process up to thi" w:id="65"/>
      <w:bookmarkEnd w:id="65"/>
      <w:r>
        <w:rPr/>
      </w:r>
      <w:bookmarkStart w:name="W. Frisch reviewed the process up to thi" w:id="66"/>
      <w:bookmarkEnd w:id="66"/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6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213"/>
        <w:jc w:val="left"/>
      </w:pPr>
      <w:bookmarkStart w:name="The Board continued to discussed and del" w:id="67"/>
      <w:bookmarkEnd w:id="67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8" w:firstLine="0"/>
        <w:jc w:val="left"/>
      </w:pPr>
      <w:bookmarkStart w:name="After final review of draft 247 CMR 17.0" w:id="68"/>
      <w:bookmarkEnd w:id="68"/>
      <w:r>
        <w:rPr/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ey’d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01pt;height:.72pt;mso-position-horizontal-relative:page;mso-position-vertical-relative:paragraph;z-index:-9341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9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4pt;width:650.88pt;height:.1pt;mso-position-horizontal-relative:page;mso-position-vertical-relative:paragraph;z-index:-9340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bookmarkStart w:name="TOPIC XI    FILE REVIEW" w:id="69"/>
      <w:bookmarkEnd w:id="6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2"/>
        </w:numPr>
        <w:tabs>
          <w:tab w:pos="840" w:val="left" w:leader="none"/>
          <w:tab w:pos="2404" w:val="left" w:leader="none"/>
          <w:tab w:pos="8040" w:val="left" w:leader="none"/>
        </w:tabs>
        <w:ind w:left="120" w:right="4098" w:firstLine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pound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pStyle w:val="BodyText"/>
        <w:spacing w:line="538" w:lineRule="exact" w:before="48"/>
        <w:ind w:right="3986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32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spacing w:before="19"/>
        <w:ind w:left="84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34"/>
        <w:ind w:left="840" w:right="112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13"/>
        <w:ind w:left="840" w:right="182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13"/>
        <w:ind w:left="840" w:right="226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fulfill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</w:p>
    <w:p>
      <w:pPr>
        <w:spacing w:after="0" w:line="258" w:lineRule="auto"/>
        <w:jc w:val="left"/>
        <w:sectPr>
          <w:pgSz w:w="15840" w:h="12240" w:orient="landscape"/>
          <w:pgMar w:header="0" w:footer="1305" w:top="1120" w:bottom="1520" w:left="1320" w:right="1360"/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71"/>
        <w:ind w:left="840" w:right="442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disru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spacing w:line="240" w:lineRule="auto" w:before="1"/>
        <w:ind w:right="682" w:firstLine="0"/>
        <w:jc w:val="left"/>
      </w:pPr>
      <w:r>
        <w:rPr/>
        <w:pict>
          <v:group style="position:absolute;margin-left:70.559998pt;margin-top:41.852283pt;width:650.88pt;height:.1pt;mso-position-horizontal-relative:page;mso-position-vertical-relative:paragraph;z-index:-9339" coordorigin="1411,837" coordsize="13018,2">
            <v:shape style="position:absolute;left:1411;top:837;width:13018;height:2" coordorigin="1411,837" coordsize="13018,0" path="m1411,837l14429,837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0" w:footer="1305" w:top="1120" w:bottom="1520" w:left="1320" w:right="134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120" w:right="0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</w:p>
    <w:p>
      <w:pPr>
        <w:pStyle w:val="Heading4"/>
        <w:numPr>
          <w:ilvl w:val="1"/>
          <w:numId w:val="12"/>
        </w:numPr>
        <w:tabs>
          <w:tab w:pos="480" w:val="left" w:leader="none"/>
          <w:tab w:pos="2143" w:val="left" w:leader="none"/>
          <w:tab w:pos="696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b</w:t>
      </w:r>
      <w:r>
        <w:rPr>
          <w:spacing w:val="0"/>
          <w:w w:val="100"/>
        </w:rPr>
        <w:t>ri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30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480" w:bottom="1000" w:left="1320" w:right="1340"/>
          <w:cols w:num="2" w:equalWidth="0">
            <w:col w:w="2104" w:space="456"/>
            <w:col w:w="10620"/>
          </w:cols>
        </w:sectPr>
      </w:pP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line="257" w:lineRule="auto" w:before="12"/>
        <w:ind w:left="890" w:right="275" w:hanging="36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line="258" w:lineRule="auto" w:before="14"/>
        <w:ind w:left="890" w:right="151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line="258" w:lineRule="auto" w:before="13"/>
        <w:ind w:left="890" w:right="106" w:hanging="36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before="13"/>
        <w:ind w:left="89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66" w:lineRule="exact" w:before="18"/>
        <w:ind w:right="88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2903" w:val="left" w:leader="none"/>
          <w:tab w:pos="8040" w:val="left" w:leader="none"/>
        </w:tabs>
        <w:spacing w:before="56"/>
        <w:ind w:left="479" w:right="0"/>
        <w:jc w:val="left"/>
        <w:rPr>
          <w:b w:val="0"/>
          <w:bCs w:val="0"/>
        </w:rPr>
      </w:pPr>
      <w:r>
        <w:rPr/>
        <w:pict>
          <v:group style="position:absolute;margin-left:70.559998pt;margin-top:-10.842049pt;width:650.88pt;height:.1pt;mso-position-horizontal-relative:page;mso-position-vertical-relative:paragraph;z-index:-9338" coordorigin="1411,-217" coordsize="13018,2">
            <v:shape style="position:absolute;left:1411;top:-217;width:13018;height:2" coordorigin="1411,-217" coordsize="13018,0" path="m1411,-217l14429,-217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3.</w:t>
      </w:r>
      <w:r>
        <w:rPr>
          <w:spacing w:val="0"/>
          <w:w w:val="100"/>
        </w:rPr>
        <w:t>  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#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07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33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</w:p>
    <w:p>
      <w:pPr>
        <w:spacing w:after="0"/>
        <w:jc w:val="left"/>
        <w:sectPr>
          <w:type w:val="continuous"/>
          <w:pgSz w:w="15840" w:h="12240" w:orient="landscape"/>
          <w:pgMar w:top="1480" w:bottom="1000" w:left="1320" w:right="134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7" w:lineRule="auto" w:before="12"/>
        <w:ind w:left="840" w:right="894" w:hanging="361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before="14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line="257" w:lineRule="auto" w:before="34"/>
        <w:ind w:left="840" w:right="826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0"/>
          <w:numId w:val="13"/>
        </w:numPr>
        <w:tabs>
          <w:tab w:pos="890" w:val="left" w:leader="none"/>
        </w:tabs>
        <w:spacing w:before="14"/>
        <w:ind w:left="890" w:right="0" w:hanging="411"/>
        <w:jc w:val="left"/>
      </w:pP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34"/>
        <w:ind w:left="840" w:right="15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before="13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39" w:lineRule="auto" w:before="22"/>
        <w:ind w:right="37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890" w:val="left" w:leader="none"/>
          <w:tab w:pos="3200" w:val="left" w:leader="none"/>
          <w:tab w:pos="8190" w:val="left" w:leader="none"/>
        </w:tabs>
        <w:spacing w:before="56"/>
        <w:ind w:left="479" w:right="0"/>
        <w:jc w:val="left"/>
        <w:rPr>
          <w:b w:val="0"/>
          <w:bCs w:val="0"/>
        </w:rPr>
      </w:pPr>
      <w:r>
        <w:rPr/>
        <w:pict>
          <v:group style="position:absolute;margin-left:70.559998pt;margin-top:-10.842053pt;width:650.88pt;height:.1pt;mso-position-horizontal-relative:page;mso-position-vertical-relative:paragraph;z-index:-9337" coordorigin="1411,-217" coordsize="13018,2">
            <v:shape style="position:absolute;left:1411;top:-217;width:13018;height:2" coordorigin="1411,-217" coordsize="13018,0" path="m1411,-217l14429,-217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4.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45</w:t>
      </w:r>
      <w:r>
        <w:rPr>
          <w:spacing w:val="0"/>
          <w:w w:val="100"/>
        </w:rPr>
        <w:tab/>
      </w:r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0,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12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12"/>
        <w:ind w:left="840" w:right="763" w:hanging="361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9"/>
        <w:ind w:left="840" w:right="108" w:hanging="36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34"/>
        <w:ind w:left="840" w:right="267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ety.</w:t>
      </w:r>
    </w:p>
    <w:p>
      <w:pPr>
        <w:spacing w:after="0" w:line="258" w:lineRule="auto"/>
        <w:jc w:val="left"/>
        <w:sectPr>
          <w:pgSz w:w="15840" w:h="12240" w:orient="landscape"/>
          <w:pgMar w:header="0" w:footer="1305" w:top="1120" w:bottom="1520" w:left="1320" w:right="134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 w:before="56"/>
        <w:ind w:right="15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12"/>
        </w:numPr>
        <w:tabs>
          <w:tab w:pos="890" w:val="left" w:leader="none"/>
          <w:tab w:pos="3097" w:val="left" w:leader="none"/>
          <w:tab w:pos="5048" w:val="left" w:leader="none"/>
        </w:tabs>
        <w:spacing w:before="56"/>
        <w:ind w:left="119" w:right="0" w:firstLine="360"/>
        <w:jc w:val="left"/>
        <w:rPr>
          <w:b w:val="0"/>
          <w:bCs w:val="0"/>
        </w:rPr>
      </w:pPr>
      <w:r>
        <w:rPr/>
        <w:pict>
          <v:group style="position:absolute;margin-left:70.559998pt;margin-top:-10.842044pt;width:650.88pt;height:.1pt;mso-position-horizontal-relative:page;mso-position-vertical-relative:paragraph;z-index:-9336" coordorigin="1411,-217" coordsize="13018,2">
            <v:shape style="position:absolute;left:1411;top:-217;width:13018;height:2" coordorigin="1411,-217" coordsize="13018,0" path="m1411,-217l14429,-217e" filled="f" stroked="t" strokeweight=".82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-2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#10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9,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F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RRED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2"/>
        </w:numPr>
        <w:tabs>
          <w:tab w:pos="840" w:val="left" w:leader="none"/>
          <w:tab w:pos="2855" w:val="left" w:leader="none"/>
          <w:tab w:pos="8090" w:val="left" w:leader="none"/>
        </w:tabs>
        <w:spacing w:before="56"/>
        <w:ind w:left="119" w:right="3611" w:firstLine="36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0.731656pt;width:650.88pt;height:.1pt;mso-position-horizontal-relative:page;mso-position-vertical-relative:paragraph;z-index:-9335" coordorigin="1411,-215" coordsize="13018,2">
            <v:shape style="position:absolute;left:1411;top:-215;width:13018;height:2" coordorigin="1411,-215" coordsize="13018,0" path="m1411,-215l14429,-215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A-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7" w:lineRule="auto" w:before="12"/>
        <w:ind w:left="839" w:right="664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0"/>
          <w:numId w:val="13"/>
        </w:numPr>
        <w:tabs>
          <w:tab w:pos="839" w:val="left" w:leader="none"/>
        </w:tabs>
        <w:spacing w:line="259" w:lineRule="auto" w:before="14"/>
        <w:ind w:left="839" w:right="153" w:hanging="36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rfills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7" w:lineRule="auto" w:before="12"/>
        <w:ind w:left="840" w:right="796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14"/>
        <w:ind w:left="840" w:right="15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9"/>
        <w:ind w:left="840" w:right="374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spacing w:line="240" w:lineRule="auto"/>
        <w:ind w:right="49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plain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2"/>
          <w:numId w:val="12"/>
        </w:numPr>
        <w:tabs>
          <w:tab w:pos="840" w:val="left" w:leader="none"/>
          <w:tab w:pos="2401" w:val="left" w:leader="none"/>
          <w:tab w:pos="8039" w:val="left" w:leader="none"/>
        </w:tabs>
        <w:spacing w:before="56"/>
        <w:ind w:left="119" w:right="3659" w:firstLine="36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0.842042pt;width:650.88pt;height:.1pt;mso-position-horizontal-relative:page;mso-position-vertical-relative:paragraph;z-index:-9334" coordorigin="1411,-217" coordsize="13018,2">
            <v:shape style="position:absolute;left:1411;top:-217;width:13018;height:2" coordorigin="1411,-217" coordsize="13018,0" path="m1411,-217l14429,-217e" filled="f" stroked="t" strokeweight=".82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7</w:t>
      </w:r>
      <w:r>
        <w:rPr>
          <w:spacing w:val="0"/>
          <w:w w:val="100"/>
        </w:rPr>
        <w:tab/>
      </w:r>
      <w:r>
        <w:rPr>
          <w:spacing w:val="0"/>
          <w:w w:val="100"/>
        </w:rPr>
        <w:t>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50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460"/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71"/>
        <w:ind w:left="839" w:right="341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13"/>
        <w:ind w:left="840" w:right="116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13"/>
        <w:ind w:left="840" w:right="296" w:hanging="36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13"/>
        <w:ind w:left="840" w:right="177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8" w:lineRule="auto" w:before="9"/>
        <w:ind w:left="840" w:right="161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13"/>
        <w:ind w:left="840" w:right="21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9"/>
        <w:ind w:left="840" w:right="363" w:hanging="360"/>
        <w:jc w:val="left"/>
      </w:pP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7" w:lineRule="auto" w:before="12"/>
        <w:ind w:left="840" w:right="631" w:hanging="36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59" w:lineRule="auto" w:before="14"/>
        <w:ind w:left="840" w:right="59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67" w:lineRule="exact"/>
        <w:ind w:left="120" w:right="11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pStyle w:val="BodyText"/>
        <w:spacing w:before="2"/>
        <w:ind w:right="0"/>
        <w:jc w:val="left"/>
      </w:pPr>
      <w:r>
        <w:rPr/>
        <w:pict>
          <v:group style="position:absolute;margin-left:70.559998pt;margin-top:15.013632pt;width:650.88pt;height:.1pt;mso-position-horizontal-relative:page;mso-position-vertical-relative:paragraph;z-index:-9333" coordorigin="1411,300" coordsize="13018,2">
            <v:shape style="position:absolute;left:1411;top:300;width:13018;height:2" coordorigin="1411,300" coordsize="13018,0" path="m1411,300l14429,300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cts.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36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162518pt;width:650.88pt;height:.1pt;mso-position-horizontal-relative:page;mso-position-vertical-relative:paragraph;z-index:-9332" coordorigin="1411,-243" coordsize="13018,2">
            <v:shape style="position:absolute;left:1411;top:-243;width:13018;height:2" coordorigin="1411,-243" coordsize="13018,0" path="m1411,-243l14429,-243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7pt;width:650.88pt;height:.1pt;mso-position-horizontal-relative:page;mso-position-vertical-relative:paragraph;z-index:-9331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unc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53pt;width:650.88pt;height:.1pt;mso-position-horizontal-relative:page;mso-position-vertical-relative:paragraph;z-index:-9330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0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0"/>
          <w:numId w:val="14"/>
        </w:numPr>
        <w:tabs>
          <w:tab w:pos="333" w:val="left" w:leader="none"/>
        </w:tabs>
        <w:ind w:left="333" w:right="0" w:hanging="21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650.88pt;height:.1pt;mso-position-horizontal-relative:page;mso-position-vertical-relative:paragraph;z-index:-9329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31.637957pt;width:650.88pt;height:.1pt;mso-position-horizontal-relative:page;mso-position-vertical-relative:paragraph;z-index:-9328" coordorigin="1411,633" coordsize="13018,2">
            <v:shape style="position:absolute;left:1411;top:633;width:13018;height:2" coordorigin="1411,633" coordsize="13018,0" path="m1411,633l14429,63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1520"/>
        </w:sectPr>
      </w:pPr>
    </w:p>
    <w:p>
      <w:pPr>
        <w:spacing w:line="120" w:lineRule="exact" w:before="10"/>
        <w:rPr>
          <w:sz w:val="12"/>
          <w:szCs w:val="12"/>
        </w:rPr>
      </w:pPr>
      <w:r>
        <w:rPr/>
        <w:pict>
          <v:group style="position:absolute;margin-left:70.559998pt;margin-top:114.120003pt;width:650.88pt;height:.1pt;mso-position-horizontal-relative:page;mso-position-vertical-relative:page;z-index:-9327" coordorigin="1411,2282" coordsize="13018,2">
            <v:shape style="position:absolute;left:1411;top:2282;width:13018;height:2" coordorigin="1411,2282" coordsize="13018,0" path="m1411,2282l14429,2282e" filled="f" stroked="t" strokeweight="1.54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spacing w:before="56"/>
        <w:ind w:left="480" w:right="0" w:hanging="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4"/>
        </w:numPr>
        <w:tabs>
          <w:tab w:pos="839" w:val="left" w:leader="none"/>
        </w:tabs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Alli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RMG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237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459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67" w:lineRule="exact"/>
        <w:jc w:val="left"/>
        <w:sectPr>
          <w:pgSz w:w="15840" w:h="12240" w:orient="landscape"/>
          <w:pgMar w:header="0" w:footer="1305" w:top="1120" w:bottom="1520" w:left="1320" w:right="226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numPr>
          <w:ilvl w:val="1"/>
          <w:numId w:val="14"/>
        </w:numPr>
        <w:tabs>
          <w:tab w:pos="840" w:val="left" w:leader="none"/>
        </w:tabs>
        <w:ind w:left="480" w:right="7029" w:hanging="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12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0"/>
          <w:numId w:val="15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41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1" w:right="9863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5840" w:h="12240" w:orient="landscape"/>
          <w:pgMar w:header="0" w:footer="1305" w:top="1120" w:bottom="1520" w:left="1320" w:right="226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left="0" w:right="0"/>
        <w:jc w:val="center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Heading1"/>
        <w:ind w:left="2660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S</w:t>
      </w:r>
      <w:r>
        <w:rPr>
          <w:spacing w:val="2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m</w:t>
      </w:r>
      <w:r>
        <w:rPr>
          <w:spacing w:val="-2"/>
          <w:w w:val="100"/>
          <w:u w:val="thick" w:color="000000"/>
        </w:rPr>
        <w:t>m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ry</w:t>
      </w:r>
      <w:r>
        <w:rPr>
          <w:spacing w:val="-12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1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2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b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ic</w:t>
      </w:r>
      <w:r>
        <w:rPr>
          <w:spacing w:val="-1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m</w:t>
      </w:r>
      <w:r>
        <w:rPr>
          <w:spacing w:val="-2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ent</w:t>
      </w:r>
      <w:r>
        <w:rPr>
          <w:spacing w:val="-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</w:t>
      </w:r>
      <w:r>
        <w:rPr>
          <w:spacing w:val="1"/>
          <w:w w:val="100"/>
          <w:u w:val="thick" w:color="000000"/>
        </w:rPr>
        <w:t>g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rding</w:t>
      </w:r>
      <w:r>
        <w:rPr>
          <w:spacing w:val="-11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p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ed</w:t>
      </w:r>
      <w:r>
        <w:rPr>
          <w:spacing w:val="-10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N</w:t>
      </w:r>
      <w:r>
        <w:rPr>
          <w:spacing w:val="-3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w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</w:t>
      </w:r>
      <w:r>
        <w:rPr>
          <w:spacing w:val="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ul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12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2</w:t>
      </w:r>
      <w:r>
        <w:rPr>
          <w:spacing w:val="1"/>
          <w:w w:val="100"/>
          <w:u w:val="thick" w:color="000000"/>
        </w:rPr>
        <w:t>4</w:t>
      </w:r>
      <w:r>
        <w:rPr>
          <w:spacing w:val="0"/>
          <w:w w:val="100"/>
          <w:u w:val="thick" w:color="000000"/>
        </w:rPr>
        <w:t>7</w:t>
      </w:r>
      <w:r>
        <w:rPr>
          <w:spacing w:val="-1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R</w:t>
      </w:r>
      <w:r>
        <w:rPr>
          <w:spacing w:val="-12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1</w:t>
      </w:r>
      <w:r>
        <w:rPr>
          <w:spacing w:val="1"/>
          <w:w w:val="100"/>
          <w:u w:val="thick" w:color="000000"/>
        </w:rPr>
        <w:t>7</w:t>
      </w:r>
      <w:r>
        <w:rPr>
          <w:spacing w:val="-1"/>
          <w:w w:val="100"/>
          <w:u w:val="thick" w:color="000000"/>
        </w:rPr>
        <w:t>.</w:t>
      </w:r>
      <w:r>
        <w:rPr>
          <w:spacing w:val="1"/>
          <w:w w:val="100"/>
          <w:u w:val="thick" w:color="000000"/>
        </w:rPr>
        <w:t>0</w:t>
      </w:r>
      <w:r>
        <w:rPr>
          <w:spacing w:val="0"/>
          <w:w w:val="100"/>
          <w:u w:val="thick" w:color="000000"/>
        </w:rPr>
        <w:t>0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48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**Sugg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hange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2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6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2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8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8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$550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25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3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auto" w:before="26"/>
              <w:ind w:left="101" w:right="329" w:firstLine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14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8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6" w:lineRule="auto" w:before="24"/>
              <w:ind w:left="102" w:right="38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102" w:right="18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5" w:lineRule="auto"/>
              <w:ind w:left="102" w:right="3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auto" w:before="26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VIG,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34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9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0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62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 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548" w:val="left" w:leader="none"/>
                <w:tab w:pos="1047" w:val="left" w:leader="none"/>
                <w:tab w:pos="1628" w:val="left" w:leader="none"/>
                <w:tab w:pos="2378" w:val="left" w:leader="none"/>
                <w:tab w:pos="2408" w:val="left" w:leader="none"/>
              </w:tabs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CA)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I)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2" w:val="left" w:leader="none"/>
              </w:tabs>
              <w:spacing w:line="239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1993" w:val="left" w:leader="none"/>
                <w:tab w:pos="2799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 w:firstLine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4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6" w:val="left" w:leader="none"/>
                <w:tab w:pos="2809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1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2" w:val="left" w:leader="none"/>
              </w:tabs>
              <w:spacing w:line="239" w:lineRule="auto" w:before="14"/>
              <w:ind w:left="822" w:right="32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2" w:val="left" w:leader="none"/>
                <w:tab w:pos="1501" w:val="left" w:leader="none"/>
              </w:tabs>
              <w:spacing w:line="240" w:lineRule="auto" w:before="14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MGL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55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50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0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8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7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1" w:hRule="exact"/>
        </w:trPr>
        <w:tc>
          <w:tcPr>
            <w:tcW w:w="1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unl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2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31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2" w:lineRule="exact"/>
              <w:ind w:right="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16" w:val="left" w:leader="none"/>
              </w:tabs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53" w:val="left" w:leader="none"/>
                <w:tab w:pos="1006" w:val="left" w:leader="none"/>
                <w:tab w:pos="1455" w:val="left" w:leader="none"/>
                <w:tab w:pos="1947" w:val="left" w:leader="none"/>
                <w:tab w:pos="2276" w:val="left" w:leader="none"/>
                <w:tab w:pos="2876" w:val="left" w:leader="none"/>
              </w:tabs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 w:firstLine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1543" w:type="dxa"/>
            <w:gridSpan w:val="3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31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/>
          </w:p>
        </w:tc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7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6" w:hRule="exact"/>
        </w:trPr>
        <w:tc>
          <w:tcPr>
            <w:tcW w:w="154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8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148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ussi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3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1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32" w:val="left" w:leader="none"/>
                <w:tab w:pos="1331" w:val="left" w:leader="none"/>
                <w:tab w:pos="2218" w:val="left" w:leader="none"/>
                <w:tab w:pos="3102" w:val="left" w:leader="none"/>
                <w:tab w:pos="3721" w:val="left" w:leader="none"/>
                <w:tab w:pos="4040" w:val="left" w:leader="none"/>
                <w:tab w:pos="4748" w:val="left" w:leader="none"/>
                <w:tab w:pos="5524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t’s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6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4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2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0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)(e).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H”).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1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8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ffer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3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35" w:val="left" w:leader="none"/>
              </w:tabs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2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46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5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3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ar)?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kin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91" w:val="left" w:leader="none"/>
                <w:tab w:pos="1415" w:val="left" w:leader="none"/>
                <w:tab w:pos="2437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02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 w:before="8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9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08" w:val="left" w:leader="none"/>
                <w:tab w:pos="1799" w:val="left" w:leader="none"/>
                <w:tab w:pos="2348" w:val="left" w:leader="none"/>
                <w:tab w:pos="2677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52" w:right="0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58" w:val="left" w:leader="none"/>
                <w:tab w:pos="1719" w:val="left" w:leader="none"/>
                <w:tab w:pos="2052" w:val="left" w:leader="none"/>
                <w:tab w:pos="2374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terr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5"/>
                <w:sz w:val="20"/>
                <w:szCs w:val="20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3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8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3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3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6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6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8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8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pip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7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4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5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27" w:val="left" w:leader="none"/>
                <w:tab w:pos="2043" w:val="left" w:leader="none"/>
              </w:tabs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6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26" w:val="left" w:leader="none"/>
                <w:tab w:pos="1602" w:val="left" w:leader="none"/>
                <w:tab w:pos="2226" w:val="left" w:leader="none"/>
                <w:tab w:pos="286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33" w:val="left" w:leader="none"/>
                <w:tab w:pos="1707" w:val="left" w:leader="none"/>
                <w:tab w:pos="2074" w:val="left" w:leader="none"/>
                <w:tab w:pos="2588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38" w:val="left" w:leader="none"/>
                <w:tab w:pos="1743" w:val="left" w:leader="none"/>
                <w:tab w:pos="2209" w:val="left" w:leader="none"/>
                <w:tab w:pos="2588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[NO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E—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3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0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ng)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9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9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7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7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0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8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87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755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9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8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®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56" w:val="left" w:leader="none"/>
              </w:tabs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2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23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30" w:lineRule="exact" w:before="1"/>
              <w:ind w:left="822" w:right="103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2" w:val="left" w:leader="none"/>
                <w:tab w:pos="1294" w:val="left" w:leader="none"/>
                <w:tab w:pos="2026" w:val="left" w:leader="none"/>
                <w:tab w:pos="2677" w:val="left" w:leader="none"/>
              </w:tabs>
              <w:spacing w:line="227" w:lineRule="exact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30" w:lineRule="exact"/>
              <w:ind w:left="822" w:right="10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3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40" w:lineRule="auto"/>
              <w:ind w:left="822" w:right="10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30" w:lineRule="exact"/>
              <w:ind w:left="822" w:right="105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5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354" w:val="left" w:leader="none"/>
              </w:tabs>
              <w:spacing w:line="228" w:lineRule="exact"/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354" w:val="left" w:leader="none"/>
              </w:tabs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354" w:val="left" w:leader="none"/>
              </w:tabs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27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3272" w:val="left" w:leader="none"/>
                <w:tab w:pos="4544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0" w:right="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17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5" w:val="left" w:leader="none"/>
                <w:tab w:pos="1220" w:val="left" w:leader="none"/>
                <w:tab w:pos="1935" w:val="left" w:leader="none"/>
                <w:tab w:pos="2360" w:val="left" w:leader="none"/>
                <w:tab w:pos="272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-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28" w:lineRule="exact" w:before="4"/>
              <w:ind w:left="102" w:right="105" w:hanging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1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4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42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23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dily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5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8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8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22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80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5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µm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59" w:val="left" w:leader="none"/>
                <w:tab w:pos="1465" w:val="left" w:leader="none"/>
                <w:tab w:pos="2060" w:val="left" w:leader="none"/>
                <w:tab w:pos="2778" w:val="left" w:leader="none"/>
              </w:tabs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7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24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2077" w:val="left" w:leader="none"/>
              </w:tabs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ffected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432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9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18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55" w:val="left" w:leader="none"/>
                <w:tab w:pos="1997" w:val="left" w:leader="none"/>
                <w:tab w:pos="2369" w:val="left" w:leader="none"/>
                <w:tab w:pos="304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98.139999pt;margin-top:383.5pt;width:152.56pt;height:35.44pt;mso-position-horizontal-relative:page;mso-position-vertical-relative:page;z-index:-9326" coordorigin="1963,7670" coordsize="3051,709">
            <v:group style="position:absolute;left:1973;top:7680;width:3031;height:230" coordorigin="1973,7680" coordsize="3031,230">
              <v:shape style="position:absolute;left:1973;top:7680;width:3031;height:230" coordorigin="1973,7680" coordsize="3031,230" path="m1973,7910l5004,7910,5004,7680,1973,7680,1973,7910xe" filled="t" fillcolor="#00FF00" stroked="f">
                <v:path arrowok="t"/>
                <v:fill type="solid"/>
              </v:shape>
            </v:group>
            <v:group style="position:absolute;left:1973;top:7910;width:3031;height:228" coordorigin="1973,7910" coordsize="3031,228">
              <v:shape style="position:absolute;left:1973;top:7910;width:3031;height:228" coordorigin="1973,7910" coordsize="3031,228" path="m1973,8138l5004,8138,5004,7910,1973,7910,1973,8138xe" filled="t" fillcolor="#00FF00" stroked="f">
                <v:path arrowok="t"/>
                <v:fill type="solid"/>
              </v:shape>
            </v:group>
            <v:group style="position:absolute;left:1973;top:8138;width:566;height:230" coordorigin="1973,8138" coordsize="566,230">
              <v:shape style="position:absolute;left:1973;top:8138;width:566;height:230" coordorigin="1973,8138" coordsize="566,230" path="m1973,8369l2539,8369,2539,8138,1973,8138,1973,8369xe" filled="t" fillcolor="#00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9" w:hRule="exact"/>
        </w:trPr>
        <w:tc>
          <w:tcPr>
            <w:tcW w:w="1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2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31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tabs>
                <w:tab w:pos="470" w:val="left" w:leader="none"/>
                <w:tab w:pos="1010" w:val="left" w:leader="none"/>
                <w:tab w:pos="2025" w:val="left" w:leader="none"/>
                <w:tab w:pos="2654" w:val="left" w:leader="none"/>
              </w:tabs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3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ttee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543" w:type="dxa"/>
            <w:gridSpan w:val="3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31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/>
          </w:p>
        </w:tc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6" w:hRule="exact"/>
        </w:trPr>
        <w:tc>
          <w:tcPr>
            <w:tcW w:w="154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7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8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t)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 w:before="11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6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2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822" w:val="left" w:leader="none"/>
              </w:tabs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822" w:val="left" w:leader="none"/>
                <w:tab w:pos="1911" w:val="left" w:leader="none"/>
                <w:tab w:pos="2314" w:val="left" w:leader="none"/>
                <w:tab w:pos="2998" w:val="left" w:leader="none"/>
              </w:tabs>
              <w:spacing w:line="230" w:lineRule="exact"/>
              <w:ind w:left="102" w:right="103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822" w:val="left" w:leader="none"/>
                <w:tab w:pos="1842" w:val="left" w:leader="none"/>
                <w:tab w:pos="2331" w:val="left" w:leader="none"/>
                <w:tab w:pos="2998" w:val="left" w:leader="none"/>
              </w:tabs>
              <w:spacing w:line="230" w:lineRule="exact"/>
              <w:ind w:left="102" w:right="103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22" w:val="left" w:leader="none"/>
              </w:tabs>
              <w:ind w:left="822" w:right="0" w:hanging="7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22" w:val="left" w:leader="none"/>
              </w:tabs>
              <w:ind w:left="822" w:right="0" w:hanging="7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822" w:val="left" w:leader="none"/>
              </w:tabs>
              <w:spacing w:line="222" w:lineRule="exact"/>
              <w:ind w:left="102" w:right="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822" w:val="left" w:leader="none"/>
              </w:tabs>
              <w:spacing w:line="240" w:lineRule="auto"/>
              <w:ind w:left="102" w:right="10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2" w:val="left" w:leader="none"/>
              </w:tabs>
              <w:ind w:left="102" w:right="53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2" w:val="left" w:leader="none"/>
              </w:tabs>
              <w:spacing w:line="230" w:lineRule="exact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2" w:val="left" w:leader="none"/>
                <w:tab w:pos="1947" w:val="left" w:leader="none"/>
                <w:tab w:pos="2542" w:val="left" w:leader="none"/>
              </w:tabs>
              <w:spacing w:line="230" w:lineRule="exact"/>
              <w:ind w:left="102" w:right="10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54" w:val="left" w:leader="none"/>
                <w:tab w:pos="1371" w:val="left" w:leader="none"/>
                <w:tab w:pos="2778" w:val="left" w:leader="none"/>
              </w:tabs>
              <w:spacing w:line="226" w:lineRule="exact" w:before="6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2" w:val="left" w:leader="none"/>
              </w:tabs>
              <w:spacing w:line="230" w:lineRule="exact" w:before="1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27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spacing w:line="227" w:lineRule="exact"/>
              <w:ind w:left="102" w:right="42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ind w:left="822" w:right="277" w:hanging="7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ind w:left="822" w:right="438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spacing w:line="240" w:lineRule="auto"/>
              <w:ind w:left="102" w:right="105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ind w:left="822" w:right="687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52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822" w:val="left" w:leader="none"/>
              </w:tabs>
              <w:spacing w:line="222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96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822" w:val="left" w:leader="none"/>
              </w:tabs>
              <w:spacing w:line="239" w:lineRule="auto" w:before="1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8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s;”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11" w:val="left" w:leader="none"/>
                <w:tab w:pos="1398" w:val="left" w:leader="none"/>
                <w:tab w:pos="1930" w:val="left" w:leader="none"/>
                <w:tab w:pos="2322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22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22" w:val="left" w:leader="none"/>
              </w:tabs>
              <w:spacing w:line="230" w:lineRule="exact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7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822" w:val="left" w:leader="none"/>
              </w:tabs>
              <w:spacing w:line="239" w:lineRule="auto"/>
              <w:ind w:left="822" w:right="101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822" w:val="left" w:leader="none"/>
              </w:tabs>
              <w:spacing w:line="240" w:lineRule="auto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822" w:val="left" w:leader="none"/>
              </w:tabs>
              <w:spacing w:line="240" w:lineRule="auto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5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u w:val="single" w:color="FF000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single" w:color="FF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u w:val="single" w:color="FF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64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1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9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2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3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9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28" w:lineRule="exact"/>
              <w:ind w:left="102" w:right="426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28" w:lineRule="exact" w:before="4"/>
              <w:ind w:left="102" w:right="102" w:hanging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6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822" w:val="left" w:leader="none"/>
              </w:tabs>
              <w:ind w:left="102" w:right="167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822" w:val="left" w:leader="none"/>
              </w:tabs>
              <w:spacing w:line="239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7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57" w:val="left" w:leader="none"/>
                <w:tab w:pos="826" w:val="left" w:leader="none"/>
                <w:tab w:pos="1465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2"/>
              </w:numPr>
              <w:tabs>
                <w:tab w:pos="433" w:val="left" w:leader="none"/>
              </w:tabs>
              <w:spacing w:line="230" w:lineRule="exact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2"/>
              </w:numPr>
              <w:tabs>
                <w:tab w:pos="336" w:val="left" w:leader="none"/>
              </w:tabs>
              <w:spacing w:line="225" w:lineRule="exact"/>
              <w:ind w:left="336" w:right="103" w:hanging="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1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2"/>
              </w:numPr>
              <w:tabs>
                <w:tab w:pos="531" w:val="left" w:leader="none"/>
                <w:tab w:pos="2022" w:val="left" w:leader="none"/>
                <w:tab w:pos="2600" w:val="left" w:leader="none"/>
              </w:tabs>
              <w:spacing w:line="240" w:lineRule="auto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5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2"/>
              </w:numPr>
              <w:tabs>
                <w:tab w:pos="337" w:val="left" w:leader="none"/>
                <w:tab w:pos="613" w:val="left" w:leader="none"/>
                <w:tab w:pos="1066" w:val="left" w:leader="none"/>
                <w:tab w:pos="1798" w:val="left" w:leader="none"/>
                <w:tab w:pos="2348" w:val="left" w:leader="none"/>
                <w:tab w:pos="2799" w:val="left" w:leader="none"/>
              </w:tabs>
              <w:spacing w:line="240" w:lineRule="auto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8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6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26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40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40" w:lineRule="auto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28" w:lineRule="exact" w:before="4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33" w:val="left" w:leader="none"/>
                <w:tab w:pos="2031" w:val="left" w:leader="none"/>
                <w:tab w:pos="2441" w:val="left" w:leader="none"/>
              </w:tabs>
              <w:spacing w:line="230" w:lineRule="exact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  <w:tab w:pos="1333" w:val="left" w:leader="none"/>
                <w:tab w:pos="1856" w:val="left" w:leader="none"/>
                <w:tab w:pos="224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9" w:lineRule="auto"/>
              <w:ind w:left="102" w:right="27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8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721" w:lineRule="auto"/>
              <w:ind w:left="102" w:right="8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0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2" w:val="left" w:leader="none"/>
              </w:tabs>
              <w:spacing w:line="239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2" w:val="left" w:leader="none"/>
              </w:tabs>
              <w:spacing w:line="240" w:lineRule="auto"/>
              <w:ind w:left="102" w:right="102" w:hanging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24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30" w:lineRule="exact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30" w:lineRule="exact"/>
              <w:ind w:left="102" w:right="102" w:hanging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28" w:lineRule="exact" w:before="2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822" w:val="left" w:leader="none"/>
              </w:tabs>
              <w:spacing w:line="230" w:lineRule="exact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4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822" w:val="left" w:leader="none"/>
                <w:tab w:pos="1081" w:val="left" w:leader="none"/>
              </w:tabs>
              <w:spacing w:line="239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39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7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j)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6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2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40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30" w:lineRule="exact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702" w:val="left" w:leader="none"/>
                <w:tab w:pos="822" w:val="left" w:leader="none"/>
                <w:tab w:pos="1650" w:val="left" w:leader="none"/>
                <w:tab w:pos="2132" w:val="left" w:leader="none"/>
              </w:tabs>
              <w:spacing w:line="230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466" w:val="left" w:leader="none"/>
              </w:tabs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40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30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25" w:lineRule="exact"/>
              <w:ind w:left="822" w:right="102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04" w:val="left" w:leader="none"/>
                <w:tab w:pos="1239" w:val="left" w:leader="none"/>
                <w:tab w:pos="1808" w:val="left" w:leader="none"/>
                <w:tab w:pos="2355" w:val="left" w:leader="none"/>
              </w:tabs>
              <w:spacing w:line="241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822" w:val="left" w:leader="none"/>
              </w:tabs>
              <w:spacing w:line="222" w:lineRule="exact"/>
              <w:ind w:left="822" w:right="103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750" w:hRule="exact"/>
        </w:trPr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26" w:val="left" w:leader="none"/>
              </w:tabs>
              <w:ind w:left="102" w:right="97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529" w:val="left" w:leader="none"/>
              </w:tabs>
              <w:spacing w:line="240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4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 w:before="10"/>
              <w:ind w:left="822" w:right="102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-V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ble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822" w:val="left" w:leader="none"/>
                <w:tab w:pos="2768" w:val="left" w:leader="none"/>
              </w:tabs>
              <w:spacing w:line="230" w:lineRule="exact" w:before="1"/>
              <w:ind w:left="822" w:right="10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821" w:val="left" w:leader="none"/>
              </w:tabs>
              <w:spacing w:line="225" w:lineRule="exact"/>
              <w:ind w:left="82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46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mpl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8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7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2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9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87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502" w:val="left" w:leader="none"/>
                <w:tab w:pos="990" w:val="left" w:leader="none"/>
                <w:tab w:pos="1208" w:val="left" w:leader="none"/>
                <w:tab w:pos="1422" w:val="left" w:leader="none"/>
                <w:tab w:pos="2039" w:val="left" w:leader="none"/>
                <w:tab w:pos="2377" w:val="left" w:leader="none"/>
                <w:tab w:pos="2511" w:val="left" w:leader="none"/>
              </w:tabs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5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2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26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5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4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89" w:val="left" w:leader="none"/>
                <w:tab w:pos="1724" w:val="left" w:leader="none"/>
                <w:tab w:pos="244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8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4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2" w:right="4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3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0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6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95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7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7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70" w:val="left" w:leader="none"/>
                <w:tab w:pos="1758" w:val="left" w:leader="none"/>
                <w:tab w:pos="2581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6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1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21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20" w:right="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822" w:val="left" w:leader="none"/>
              </w:tabs>
              <w:spacing w:line="240" w:lineRule="auto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4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822" w:val="left" w:leader="none"/>
              </w:tabs>
              <w:spacing w:line="240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9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3.360001pt;margin-top:444pt;width:.1pt;height:11.52pt;mso-position-horizontal-relative:page;mso-position-vertical-relative:page;z-index:-9325" coordorigin="1267,8880" coordsize="2,230">
            <v:shape style="position:absolute;left:1267;top:8880;width:2;height:230" coordorigin="1267,8880" coordsize="0,230" path="m1267,8880l1267,9110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712.919983pt;margin-top:507.959991pt;width:2.88pt;height:.48pt;mso-position-horizontal-relative:page;mso-position-vertical-relative:page;z-index:-9324" coordorigin="14258,10159" coordsize="58,10">
            <v:shape style="position:absolute;left:14258;top:10159;width:58;height:10" coordorigin="14258,10159" coordsize="58,10" path="m14258,10164l14316,10164e" filled="f" stroked="t" strokeweight=".580pt" strokecolor="#FF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38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5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 w:firstLine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84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95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5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6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3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9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1"/>
                <w:w w:val="100"/>
                <w:sz w:val="20"/>
                <w:szCs w:val="20"/>
              </w:rPr>
              <w:t>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3" w:hRule="exact"/>
        </w:trPr>
        <w:tc>
          <w:tcPr>
            <w:tcW w:w="155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9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7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7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822" w:val="left" w:leader="none"/>
              </w:tabs>
              <w:spacing w:line="240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8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59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-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-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470" w:val="left" w:leader="none"/>
                <w:tab w:pos="2569" w:val="left" w:leader="none"/>
              </w:tabs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6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5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-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822" w:val="left" w:leader="none"/>
              </w:tabs>
              <w:spacing w:line="228" w:lineRule="exact" w:before="2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822" w:val="left" w:leader="none"/>
              </w:tabs>
              <w:spacing w:line="230" w:lineRule="exact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20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5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7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45" w:val="left" w:leader="none"/>
                <w:tab w:pos="2154" w:val="left" w:leader="none"/>
                <w:tab w:pos="26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5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-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477" w:val="left" w:leader="none"/>
                <w:tab w:pos="2278" w:val="left" w:leader="none"/>
                <w:tab w:pos="2958" w:val="left" w:leader="none"/>
              </w:tabs>
              <w:spacing w:line="230" w:lineRule="exact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794" w:val="left" w:leader="none"/>
                <w:tab w:pos="371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5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1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04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single" w:color="FF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7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52" w:right="20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822" w:val="left" w:leader="none"/>
              </w:tabs>
              <w:spacing w:line="239" w:lineRule="auto" w:before="1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9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07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822" w:val="left" w:leader="none"/>
              </w:tabs>
              <w:spacing w:line="230" w:lineRule="exact" w:before="1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822" w:val="left" w:leader="none"/>
              </w:tabs>
              <w:spacing w:line="228" w:lineRule="exact"/>
              <w:ind w:left="822" w:right="429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spacing w:val="-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52" w:right="19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822" w:val="left" w:leader="none"/>
              </w:tabs>
              <w:spacing w:line="222" w:lineRule="exact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822" w:val="left" w:leader="none"/>
              </w:tabs>
              <w:spacing w:line="230" w:lineRule="exact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undin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5" w:val="left" w:leader="none"/>
                <w:tab w:pos="2281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40" w:val="left" w:leader="none"/>
                <w:tab w:pos="2154" w:val="left" w:leader="none"/>
              </w:tabs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-d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3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sup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8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  <w:tab w:pos="1991" w:val="left" w:leader="none"/>
                <w:tab w:pos="2744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86" w:val="left" w:leader="none"/>
                <w:tab w:pos="2502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90" w:val="left" w:leader="none"/>
                <w:tab w:pos="1530" w:val="left" w:leader="none"/>
                <w:tab w:pos="2154" w:val="left" w:leader="none"/>
                <w:tab w:pos="292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3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2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7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8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6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24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233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1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58" w:val="left" w:leader="none"/>
                <w:tab w:pos="1558" w:val="left" w:leader="none"/>
                <w:tab w:pos="2036" w:val="left" w:leader="none"/>
                <w:tab w:pos="2701" w:val="left" w:leader="none"/>
              </w:tabs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7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545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822" w:val="left" w:leader="none"/>
              </w:tabs>
              <w:spacing w:line="239" w:lineRule="auto" w:before="3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822" w:val="left" w:leader="none"/>
                <w:tab w:pos="2310" w:val="left" w:leader="none"/>
              </w:tabs>
              <w:spacing w:before="5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026" w:val="left" w:leader="none"/>
                <w:tab w:pos="2346" w:val="left" w:leader="none"/>
                <w:tab w:pos="2634" w:val="left" w:leader="none"/>
              </w:tabs>
              <w:spacing w:line="226" w:lineRule="exact" w:before="4"/>
              <w:ind w:left="82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hniqu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e):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ip/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ilu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ilu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70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39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822" w:val="left" w:leader="none"/>
              </w:tabs>
              <w:spacing w:line="239" w:lineRule="auto" w:before="1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822" w:val="left" w:leader="none"/>
              </w:tabs>
              <w:spacing w:line="240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822" w:val="left" w:leader="none"/>
              </w:tabs>
              <w:spacing w:line="239" w:lineRule="auto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822" w:val="left" w:leader="none"/>
              </w:tabs>
              <w:spacing w:line="240" w:lineRule="auto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822" w:val="left" w:leader="none"/>
              </w:tabs>
              <w:ind w:left="102" w:right="67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822" w:val="left" w:leader="none"/>
              </w:tabs>
              <w:spacing w:line="228" w:lineRule="exact" w:before="5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822" w:val="left" w:leader="none"/>
              </w:tabs>
              <w:spacing w:line="230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6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8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freezer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92" w:val="left" w:leader="none"/>
                <w:tab w:pos="1482" w:val="left" w:leader="none"/>
                <w:tab w:pos="2195" w:val="left" w:leader="none"/>
                <w:tab w:pos="2864" w:val="left" w:leader="none"/>
                <w:tab w:pos="3498" w:val="left" w:leader="none"/>
                <w:tab w:pos="4477" w:val="left" w:leader="none"/>
                <w:tab w:pos="4825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4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1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21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7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1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87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5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822" w:val="left" w:leader="none"/>
                <w:tab w:pos="2768" w:val="left" w:leader="none"/>
              </w:tabs>
              <w:spacing w:line="240" w:lineRule="auto"/>
              <w:ind w:left="822" w:right="10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821" w:val="left" w:leader="none"/>
              </w:tabs>
              <w:spacing w:line="479" w:lineRule="auto"/>
              <w:ind w:left="102" w:right="336" w:firstLine="3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8" w:lineRule="auto" w:before="6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freezer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95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6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–25°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44" w:val="left" w:leader="none"/>
                <w:tab w:pos="1835" w:val="left" w:leader="none"/>
                <w:tab w:pos="261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03" w:val="left" w:leader="none"/>
                <w:tab w:pos="1753" w:val="left" w:leader="none"/>
                <w:tab w:pos="2490" w:val="left" w:leader="none"/>
              </w:tabs>
              <w:spacing w:line="230" w:lineRule="exact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34" w:val="left" w:leader="none"/>
                <w:tab w:pos="1887" w:val="left" w:leader="none"/>
                <w:tab w:pos="2545" w:val="left" w:leader="none"/>
              </w:tabs>
              <w:spacing w:line="226" w:lineRule="exact" w:before="8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5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3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11" w:val="left" w:leader="none"/>
                <w:tab w:pos="1069" w:val="left" w:leader="none"/>
                <w:tab w:pos="2303" w:val="left" w:leader="none"/>
                <w:tab w:pos="2706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unl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22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58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40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7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refers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40" w:val="left" w:leader="none"/>
                <w:tab w:pos="2122" w:val="left" w:leader="none"/>
              </w:tabs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9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3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36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20"/>
                <w:szCs w:val="20"/>
              </w:rPr>
              <w:t>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1229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20"/>
                <w:szCs w:val="20"/>
              </w:rPr>
              <w:t>〉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04" w:lineRule="exact"/>
              <w:ind w:left="102" w:right="2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8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1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330" w:val="left" w:leader="none"/>
                <w:tab w:pos="1827" w:val="left" w:leader="none"/>
                <w:tab w:pos="2713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"/>
          <w:pgSz w:w="15840" w:h="12240" w:orient="landscape"/>
          <w:pgMar w:footer="1305" w:header="0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98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822" w:val="left" w:leader="none"/>
              </w:tabs>
              <w:spacing w:line="239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822" w:val="left" w:leader="none"/>
              </w:tabs>
              <w:spacing w:line="239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0"/>
              </w:numPr>
              <w:tabs>
                <w:tab w:pos="822" w:val="left" w:leader="none"/>
              </w:tabs>
              <w:spacing w:line="240" w:lineRule="auto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346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6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22" w:val="left" w:leader="none"/>
              </w:tabs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822" w:val="left" w:leader="none"/>
              </w:tabs>
              <w:spacing w:line="240" w:lineRule="auto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822" w:val="left" w:leader="none"/>
              </w:tabs>
              <w:spacing w:line="230" w:lineRule="exact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822" w:val="left" w:leader="none"/>
              </w:tabs>
              <w:spacing w:line="230" w:lineRule="exact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27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"/>
          <w:pgSz w:w="15840" w:h="12240" w:orient="landscape"/>
          <w:pgMar w:footer="1305" w:header="0" w:top="1120" w:bottom="1500" w:left="220" w:right="220"/>
          <w:pgNumType w:start="101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7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-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5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25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3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yp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-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5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5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25" w:right="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3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0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6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UD’s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95" w:val="left" w:leader="none"/>
                <w:tab w:pos="1455" w:val="left" w:leader="none"/>
                <w:tab w:pos="2185" w:val="left" w:leader="none"/>
                <w:tab w:pos="2967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59" w:val="left" w:leader="none"/>
                <w:tab w:pos="1794" w:val="left" w:leader="none"/>
                <w:tab w:pos="247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86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8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62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7030A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59" w:val="left" w:leader="none"/>
                <w:tab w:pos="1794" w:val="left" w:leader="none"/>
                <w:tab w:pos="2475" w:val="left" w:leader="none"/>
              </w:tabs>
              <w:spacing w:line="240" w:lineRule="auto"/>
              <w:ind w:left="102" w:right="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030A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822" w:val="left" w:leader="none"/>
              </w:tabs>
              <w:spacing w:line="228" w:lineRule="exact" w:before="4"/>
              <w:ind w:left="102" w:right="106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822" w:val="left" w:leader="none"/>
              </w:tabs>
              <w:spacing w:line="230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822" w:val="left" w:leader="none"/>
              </w:tabs>
              <w:spacing w:line="228" w:lineRule="exact" w:before="2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61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9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822" w:val="left" w:leader="none"/>
              </w:tabs>
              <w:spacing w:line="230" w:lineRule="exact" w:before="12"/>
              <w:ind w:left="822" w:right="101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822" w:val="left" w:leader="none"/>
              </w:tabs>
              <w:spacing w:before="2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335" w:val="left" w:leader="none"/>
                <w:tab w:pos="2091" w:val="left" w:leader="none"/>
                <w:tab w:pos="2634" w:val="left" w:leader="none"/>
              </w:tabs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822" w:right="100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06" w:val="left" w:leader="none"/>
                <w:tab w:pos="2182" w:val="left" w:leader="none"/>
                <w:tab w:pos="2634" w:val="left" w:leader="none"/>
              </w:tabs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8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507" w:val="left" w:leader="none"/>
              </w:tabs>
              <w:spacing w:line="228" w:lineRule="exact" w:before="5"/>
              <w:ind w:left="102" w:right="236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447" w:val="left" w:leader="none"/>
              </w:tabs>
              <w:spacing w:line="228" w:lineRule="exact"/>
              <w:ind w:left="447" w:right="0" w:hanging="3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502" w:val="left" w:leader="none"/>
              </w:tabs>
              <w:ind w:left="502" w:right="0" w:hanging="4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490" w:val="left" w:leader="none"/>
              </w:tabs>
              <w:ind w:left="490" w:right="0" w:hanging="3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584" w:val="left" w:leader="none"/>
                <w:tab w:pos="1402" w:val="left" w:leader="none"/>
                <w:tab w:pos="1765" w:val="left" w:leader="none"/>
                <w:tab w:pos="2161" w:val="left" w:leader="none"/>
                <w:tab w:pos="2845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822" w:val="left" w:leader="none"/>
              </w:tabs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822" w:val="left" w:leader="none"/>
                <w:tab w:pos="2156" w:val="left" w:leader="none"/>
                <w:tab w:pos="2703" w:val="left" w:leader="none"/>
              </w:tabs>
              <w:spacing w:line="228" w:lineRule="exact" w:before="4"/>
              <w:ind w:left="102" w:right="10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822" w:val="left" w:leader="none"/>
              </w:tabs>
              <w:spacing w:line="228" w:lineRule="exact"/>
              <w:ind w:left="822" w:right="0" w:hanging="7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822" w:val="left" w:leader="none"/>
              </w:tabs>
              <w:ind w:left="102" w:right="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822" w:val="left" w:leader="none"/>
              </w:tabs>
              <w:ind w:left="822" w:right="0" w:hanging="7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r;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822" w:val="left" w:leader="none"/>
              </w:tabs>
              <w:spacing w:line="228" w:lineRule="exact"/>
              <w:ind w:left="822" w:right="0" w:hanging="7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822" w:val="left" w:leader="none"/>
              </w:tabs>
              <w:spacing w:line="240" w:lineRule="auto"/>
              <w:ind w:left="102" w:right="104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efects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822" w:val="left" w:leader="none"/>
              </w:tabs>
              <w:spacing w:line="227" w:lineRule="exact"/>
              <w:ind w:left="102" w:right="192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UD;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822" w:val="left" w:leader="none"/>
              </w:tabs>
              <w:spacing w:line="240" w:lineRule="auto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22" w:right="100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5840" w:h="12240" w:orient="landscape"/>
      <w:pgMar w:header="0" w:footer="1305" w:top="1120" w:bottom="150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9373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937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8.76001pt;margin-top:534.743896pt;width:74.240003pt;height:14pt;mso-position-horizontal-relative:page;mso-position-vertical-relative:page;z-index:-937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108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48.543945pt;width:193.400009pt;height:27.8pt;mso-position-horizontal-relative:page;mso-position-vertical-relative:page;z-index:-937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12/6/18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5.76001pt;margin-top:534.743896pt;width:80.240004pt;height:14pt;mso-position-horizontal-relative:page;mso-position-vertical-relative:page;z-index:-936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100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108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48.543945pt;width:193.400009pt;height:27.8pt;mso-position-horizontal-relative:page;mso-position-vertical-relative:page;z-index:-936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12/6/18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5.76001pt;margin-top:534.743896pt;width:80.240004pt;height:14pt;mso-position-horizontal-relative:page;mso-position-vertical-relative:page;z-index:-936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108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48.543945pt;width:193.400009pt;height:27.8pt;mso-position-horizontal-relative:page;mso-position-vertical-relative:page;z-index:-936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12/6/18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1"/>
      <w:numFmt w:val="lowerLetter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1"/>
      <w:numFmt w:val="lowerLetter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lowerRoman"/>
      <w:lvlText w:val="(%1)"/>
      <w:lvlJc w:val="left"/>
      <w:pPr>
        <w:ind w:hanging="406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hanging="360"/>
        <w:jc w:val="left"/>
      </w:pPr>
      <w:rPr>
        <w:rFonts w:hint="default" w:ascii="Century Schoolbook" w:hAnsi="Century Schoolbook" w:eastAsia="Century Schoolbook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2"/>
      <w:numFmt w:val="lowerLetter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2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b/>
        <w:bCs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FF0000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3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3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color w:val="0070C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3"/>
      <w:numFmt w:val="lowerLetter"/>
      <w:lvlText w:val="(%1)"/>
      <w:lvlJc w:val="left"/>
      <w:pPr>
        <w:ind w:hanging="324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2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7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5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hanging="356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hanging="332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6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hanging="25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4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FF0000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6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20"/>
      <w:numFmt w:val="upperLetter"/>
      <w:lvlText w:val="%1."/>
      <w:lvlJc w:val="left"/>
      <w:pPr>
        <w:ind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3"/>
      <w:numFmt w:val="upperLetter"/>
      <w:lvlText w:val="%1."/>
      <w:lvlJc w:val="left"/>
      <w:pPr>
        <w:ind w:hanging="30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5"/>
      <w:numFmt w:val="decimal"/>
      <w:lvlText w:val="%3."/>
      <w:lvlJc w:val="left"/>
      <w:pPr>
        <w:ind w:hanging="41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Letter"/>
      <w:lvlText w:val="%1."/>
      <w:lvlJc w:val="left"/>
      <w:pPr>
        <w:ind w:hanging="24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Times New Roman" w:hAnsi="Times New Roman" w:eastAsia="Times New Roman"/>
      <w:b/>
      <w:bCs/>
      <w:sz w:val="32"/>
      <w:szCs w:val="32"/>
      <w:u w:val="single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819" w:hanging="360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2019-05-17T12:26:35Z</dcterms:created>
  <dcterms:modified xsi:type="dcterms:W3CDTF">2019-05-17T12:26:35Z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