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BDD38DD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="00E10C31">
        <w:rPr>
          <w:b/>
          <w:bCs/>
          <w:sz w:val="28"/>
          <w:szCs w:val="28"/>
        </w:rPr>
        <w:t>in</w:t>
      </w:r>
      <w:proofErr w:type="gramEnd"/>
      <w:r w:rsidR="00E10C31">
        <w:rPr>
          <w:b/>
          <w:bCs/>
          <w:sz w:val="28"/>
          <w:szCs w:val="28"/>
        </w:rPr>
        <w:t xml:space="preserve"> Midwifery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1D26D16A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="00E10C31">
        <w:rPr>
          <w:szCs w:val="24"/>
        </w:rPr>
        <w:t xml:space="preserve"> February 26</w:t>
      </w:r>
      <w:r w:rsidR="00262C60">
        <w:rPr>
          <w:szCs w:val="24"/>
        </w:rPr>
        <w:t xml:space="preserve">, </w:t>
      </w:r>
      <w:proofErr w:type="gramStart"/>
      <w:r w:rsidR="00262C60"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127D5F79" w14:textId="2D7A683A" w:rsidR="002C055F" w:rsidRPr="00B543D8" w:rsidRDefault="00B543D8" w:rsidP="001D1299">
      <w:pPr>
        <w:jc w:val="center"/>
        <w:rPr>
          <w:szCs w:val="24"/>
        </w:rPr>
      </w:pPr>
      <w:r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  <w:hyperlink r:id="rId10" w:history="1">
        <w:r w:rsidR="00931852" w:rsidRPr="00021C30">
          <w:rPr>
            <w:rStyle w:val="Hyperlink"/>
          </w:rPr>
          <w:t>https://eohhs.webex.com/eohhs/j.php?MTID=m5b614ca425043f9671795395ac420326</w:t>
        </w:r>
      </w:hyperlink>
      <w:r w:rsidR="00931852">
        <w:t xml:space="preserve"> </w:t>
      </w:r>
    </w:p>
    <w:p w14:paraId="2CA7AA4E" w14:textId="0F543339" w:rsidR="009D5969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931852" w:rsidRPr="00931852">
        <w:rPr>
          <w:szCs w:val="24"/>
        </w:rPr>
        <w:t>2531 598 7577</w:t>
      </w:r>
    </w:p>
    <w:p w14:paraId="05F2720C" w14:textId="218F0CC3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931852" w:rsidRPr="00931852">
        <w:rPr>
          <w:color w:val="333333"/>
          <w:szCs w:val="24"/>
        </w:rPr>
        <w:t>BOM1234 (2661234 when dialing from a phone or video system)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0A00F8CA" w14:textId="7462D58F" w:rsidR="004B155B" w:rsidRPr="00597771" w:rsidRDefault="001D1299" w:rsidP="00830454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931852" w:rsidRPr="00931852">
        <w:rPr>
          <w:szCs w:val="24"/>
        </w:rPr>
        <w:t>2531 598 7577</w:t>
      </w: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7B2ABEE9" w14:textId="77777777" w:rsidR="001F2711" w:rsidRPr="00502554" w:rsidRDefault="001F2711" w:rsidP="00502554">
      <w:pPr>
        <w:rPr>
          <w:b/>
          <w:szCs w:val="24"/>
          <w:u w:val="single"/>
        </w:rPr>
      </w:pPr>
      <w:r w:rsidRPr="00502554">
        <w:rPr>
          <w:b/>
          <w:szCs w:val="24"/>
          <w:u w:val="single"/>
        </w:rPr>
        <w:t>Opening Remarks</w:t>
      </w:r>
    </w:p>
    <w:p w14:paraId="389A103F" w14:textId="7F65B056" w:rsidR="001F2711" w:rsidRDefault="001F2711" w:rsidP="00414702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Timothy St. Laurent, BHPL Deputy Director</w:t>
      </w:r>
    </w:p>
    <w:p w14:paraId="171492E3" w14:textId="2DCA0C3C" w:rsidR="001F2711" w:rsidRDefault="001F2711" w:rsidP="00414702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Thomas Burke, Board Executive Director</w:t>
      </w:r>
    </w:p>
    <w:p w14:paraId="6497D380" w14:textId="77777777" w:rsidR="001F2711" w:rsidRDefault="001F2711" w:rsidP="001D1299">
      <w:pPr>
        <w:rPr>
          <w:b/>
          <w:szCs w:val="24"/>
          <w:u w:val="single"/>
        </w:rPr>
      </w:pPr>
    </w:p>
    <w:p w14:paraId="31A343FD" w14:textId="34C708FB" w:rsidR="004D32D0" w:rsidRDefault="005B422A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Administrative </w:t>
      </w:r>
      <w:r w:rsidR="001F2711">
        <w:rPr>
          <w:b/>
          <w:szCs w:val="24"/>
          <w:u w:val="single"/>
        </w:rPr>
        <w:t>Items</w:t>
      </w:r>
    </w:p>
    <w:p w14:paraId="0D73B6EA" w14:textId="0E677BE9" w:rsidR="00A5592E" w:rsidRPr="00A5592E" w:rsidRDefault="00A5592E" w:rsidP="00A5592E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A5592E">
        <w:rPr>
          <w:bCs/>
          <w:szCs w:val="24"/>
        </w:rPr>
        <w:t xml:space="preserve">Board </w:t>
      </w:r>
      <w:r w:rsidR="001F2711">
        <w:rPr>
          <w:bCs/>
          <w:szCs w:val="24"/>
        </w:rPr>
        <w:t xml:space="preserve">Officer </w:t>
      </w:r>
      <w:r w:rsidRPr="00A5592E">
        <w:rPr>
          <w:bCs/>
          <w:szCs w:val="24"/>
        </w:rPr>
        <w:t>Elections</w:t>
      </w:r>
    </w:p>
    <w:p w14:paraId="2B3CDB11" w14:textId="77777777" w:rsidR="00A5592E" w:rsidRPr="00A5592E" w:rsidRDefault="00A5592E" w:rsidP="00A5592E">
      <w:pPr>
        <w:pStyle w:val="ListParagraph"/>
        <w:numPr>
          <w:ilvl w:val="1"/>
          <w:numId w:val="15"/>
        </w:numPr>
        <w:rPr>
          <w:bCs/>
          <w:szCs w:val="24"/>
        </w:rPr>
      </w:pPr>
      <w:r w:rsidRPr="00A5592E">
        <w:rPr>
          <w:bCs/>
          <w:szCs w:val="24"/>
        </w:rPr>
        <w:t>Board Chair</w:t>
      </w:r>
    </w:p>
    <w:p w14:paraId="3C52D568" w14:textId="1C88D886" w:rsidR="001F2711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>Nominations</w:t>
      </w:r>
    </w:p>
    <w:p w14:paraId="4FDBD267" w14:textId="59BE6764" w:rsidR="001F2711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>Discussion</w:t>
      </w:r>
    </w:p>
    <w:p w14:paraId="1D080CEA" w14:textId="17F3C838" w:rsidR="001F2711" w:rsidRPr="00A5592E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 xml:space="preserve">Vote </w:t>
      </w:r>
    </w:p>
    <w:p w14:paraId="58ACED85" w14:textId="77777777" w:rsidR="00A5592E" w:rsidRPr="00A5592E" w:rsidRDefault="00A5592E" w:rsidP="00A5592E">
      <w:pPr>
        <w:pStyle w:val="ListParagraph"/>
        <w:numPr>
          <w:ilvl w:val="1"/>
          <w:numId w:val="15"/>
        </w:numPr>
        <w:rPr>
          <w:bCs/>
          <w:szCs w:val="24"/>
        </w:rPr>
      </w:pPr>
      <w:r w:rsidRPr="00A5592E">
        <w:rPr>
          <w:bCs/>
          <w:szCs w:val="24"/>
        </w:rPr>
        <w:t xml:space="preserve">Board Secretary </w:t>
      </w:r>
    </w:p>
    <w:p w14:paraId="4722412C" w14:textId="78301C4E" w:rsidR="001F2711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>Nominations</w:t>
      </w:r>
    </w:p>
    <w:p w14:paraId="3A043DAA" w14:textId="52EDBAD9" w:rsidR="001F2711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>Discussion</w:t>
      </w:r>
    </w:p>
    <w:p w14:paraId="51585F1C" w14:textId="090D54AA" w:rsidR="001F2711" w:rsidRPr="00A5592E" w:rsidRDefault="001F2711" w:rsidP="001F2711">
      <w:pPr>
        <w:pStyle w:val="ListParagraph"/>
        <w:numPr>
          <w:ilvl w:val="2"/>
          <w:numId w:val="15"/>
        </w:numPr>
        <w:rPr>
          <w:bCs/>
          <w:szCs w:val="24"/>
        </w:rPr>
      </w:pPr>
      <w:r>
        <w:rPr>
          <w:bCs/>
          <w:szCs w:val="24"/>
        </w:rPr>
        <w:t>Vote</w:t>
      </w:r>
    </w:p>
    <w:p w14:paraId="0324D595" w14:textId="72FAFD6C" w:rsidR="004D32D0" w:rsidRDefault="002A55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Call meeting</w:t>
      </w:r>
      <w:r w:rsidR="004D32D0">
        <w:rPr>
          <w:bCs/>
          <w:szCs w:val="24"/>
        </w:rPr>
        <w:t xml:space="preserve"> to </w:t>
      </w:r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</w:p>
    <w:p w14:paraId="18E94E98" w14:textId="5162D00F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502554">
        <w:rPr>
          <w:bCs/>
          <w:szCs w:val="24"/>
        </w:rPr>
        <w:t xml:space="preserve">call </w:t>
      </w:r>
      <w:r w:rsidR="004D32D0">
        <w:rPr>
          <w:bCs/>
          <w:szCs w:val="24"/>
        </w:rPr>
        <w:t xml:space="preserve">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  <w:r w:rsidR="00502554">
        <w:rPr>
          <w:bCs/>
          <w:szCs w:val="24"/>
        </w:rPr>
        <w:t xml:space="preserve"> &amp; setting of </w:t>
      </w:r>
      <w:proofErr w:type="gramStart"/>
      <w:r w:rsidR="00502554">
        <w:rPr>
          <w:bCs/>
          <w:szCs w:val="24"/>
        </w:rPr>
        <w:t>quorum</w:t>
      </w:r>
      <w:proofErr w:type="gramEnd"/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D498394" w14:textId="7A79C852" w:rsidR="00D741FB" w:rsidRPr="00D741FB" w:rsidRDefault="00D741FB" w:rsidP="00D741FB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96EE07D" w14:textId="56D4C084" w:rsidR="00BE2489" w:rsidRDefault="005B422A" w:rsidP="00BE2489">
      <w:pPr>
        <w:pStyle w:val="ListParagraph"/>
        <w:numPr>
          <w:ilvl w:val="0"/>
          <w:numId w:val="23"/>
        </w:numPr>
      </w:pPr>
      <w:r>
        <w:t xml:space="preserve">Approve </w:t>
      </w:r>
      <w:r w:rsidR="001F2711">
        <w:t xml:space="preserve">general session </w:t>
      </w:r>
      <w:r w:rsidR="00BE2489">
        <w:t>agenda for</w:t>
      </w:r>
      <w:r w:rsidR="00A5592E">
        <w:t xml:space="preserve"> February 26,</w:t>
      </w:r>
      <w:r w:rsidR="00F348B8">
        <w:t xml:space="preserve"> 2025</w:t>
      </w:r>
      <w:r w:rsidR="00BE2489">
        <w:t xml:space="preserve"> – VOTE </w:t>
      </w:r>
    </w:p>
    <w:p w14:paraId="18524ACB" w14:textId="3AEA6577" w:rsidR="00E10C31" w:rsidRDefault="00502554" w:rsidP="00E10C31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>Board Member Orientation</w:t>
      </w:r>
    </w:p>
    <w:p w14:paraId="5F7A9409" w14:textId="29C9F30A" w:rsidR="00E10C31" w:rsidRDefault="00E10C31" w:rsidP="00E10C31">
      <w:pPr>
        <w:pStyle w:val="ListParagraph"/>
        <w:numPr>
          <w:ilvl w:val="1"/>
          <w:numId w:val="23"/>
        </w:numPr>
        <w:rPr>
          <w:bCs/>
          <w:szCs w:val="24"/>
        </w:rPr>
      </w:pPr>
      <w:r>
        <w:rPr>
          <w:bCs/>
          <w:szCs w:val="24"/>
        </w:rPr>
        <w:t>Board Counsel Presentation</w:t>
      </w:r>
    </w:p>
    <w:p w14:paraId="54A3C6AB" w14:textId="6AB9CF8C" w:rsidR="00C05882" w:rsidRDefault="00C05882" w:rsidP="00C05882">
      <w:pPr>
        <w:pStyle w:val="ListParagraph"/>
        <w:numPr>
          <w:ilvl w:val="2"/>
          <w:numId w:val="23"/>
        </w:numPr>
        <w:rPr>
          <w:bCs/>
          <w:szCs w:val="24"/>
        </w:rPr>
      </w:pPr>
      <w:r>
        <w:rPr>
          <w:bCs/>
          <w:szCs w:val="24"/>
        </w:rPr>
        <w:t>Open Meeting Law summary</w:t>
      </w:r>
    </w:p>
    <w:p w14:paraId="4C8B3992" w14:textId="62824267" w:rsidR="00C05882" w:rsidRDefault="00C05882" w:rsidP="00C05882">
      <w:pPr>
        <w:pStyle w:val="ListParagraph"/>
        <w:numPr>
          <w:ilvl w:val="2"/>
          <w:numId w:val="23"/>
        </w:numPr>
        <w:rPr>
          <w:bCs/>
          <w:szCs w:val="24"/>
        </w:rPr>
      </w:pPr>
      <w:proofErr w:type="gramStart"/>
      <w:r>
        <w:rPr>
          <w:bCs/>
          <w:szCs w:val="24"/>
        </w:rPr>
        <w:t>Conflict of Interest Law summary</w:t>
      </w:r>
      <w:proofErr w:type="gramEnd"/>
    </w:p>
    <w:p w14:paraId="4E8DB15D" w14:textId="1D401E8D" w:rsidR="00E10C31" w:rsidRDefault="00E10C31" w:rsidP="00E10C31">
      <w:pPr>
        <w:pStyle w:val="ListParagraph"/>
        <w:numPr>
          <w:ilvl w:val="1"/>
          <w:numId w:val="23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Executive Director </w:t>
      </w:r>
      <w:r w:rsidR="00502554">
        <w:rPr>
          <w:bCs/>
          <w:szCs w:val="24"/>
        </w:rPr>
        <w:t xml:space="preserve">&amp; Program Coordinator </w:t>
      </w:r>
      <w:r>
        <w:rPr>
          <w:bCs/>
          <w:szCs w:val="24"/>
        </w:rPr>
        <w:t>Presentation</w:t>
      </w:r>
    </w:p>
    <w:p w14:paraId="2D549C7C" w14:textId="0A00853F" w:rsidR="00E92195" w:rsidRDefault="00E92195" w:rsidP="00E92195">
      <w:pPr>
        <w:pStyle w:val="ListParagraph"/>
        <w:numPr>
          <w:ilvl w:val="2"/>
          <w:numId w:val="23"/>
        </w:numPr>
        <w:rPr>
          <w:bCs/>
          <w:szCs w:val="24"/>
        </w:rPr>
      </w:pPr>
      <w:r>
        <w:rPr>
          <w:bCs/>
          <w:szCs w:val="24"/>
        </w:rPr>
        <w:t>Bureau of Health Professions Licensure</w:t>
      </w:r>
    </w:p>
    <w:p w14:paraId="3655FD15" w14:textId="326236FF" w:rsidR="00E92195" w:rsidRDefault="00E92195" w:rsidP="00E92195">
      <w:pPr>
        <w:pStyle w:val="ListParagraph"/>
        <w:numPr>
          <w:ilvl w:val="2"/>
          <w:numId w:val="23"/>
        </w:numPr>
        <w:rPr>
          <w:bCs/>
          <w:szCs w:val="24"/>
        </w:rPr>
      </w:pPr>
      <w:r>
        <w:rPr>
          <w:bCs/>
          <w:szCs w:val="24"/>
        </w:rPr>
        <w:t xml:space="preserve">Role of </w:t>
      </w:r>
      <w:r w:rsidR="002A4622">
        <w:rPr>
          <w:bCs/>
          <w:szCs w:val="24"/>
        </w:rPr>
        <w:t>b</w:t>
      </w:r>
      <w:r>
        <w:rPr>
          <w:bCs/>
          <w:szCs w:val="24"/>
        </w:rPr>
        <w:t xml:space="preserve">oard </w:t>
      </w:r>
      <w:r w:rsidR="002A4622">
        <w:rPr>
          <w:bCs/>
          <w:szCs w:val="24"/>
        </w:rPr>
        <w:t>m</w:t>
      </w:r>
      <w:r>
        <w:rPr>
          <w:bCs/>
          <w:szCs w:val="24"/>
        </w:rPr>
        <w:t>embers</w:t>
      </w:r>
    </w:p>
    <w:p w14:paraId="4A43B20E" w14:textId="384DF5EF" w:rsidR="00A04A64" w:rsidRDefault="00A04A64" w:rsidP="00E10C31">
      <w:pPr>
        <w:pStyle w:val="ListParagraph"/>
        <w:numPr>
          <w:ilvl w:val="1"/>
          <w:numId w:val="23"/>
        </w:numPr>
        <w:rPr>
          <w:bCs/>
          <w:szCs w:val="24"/>
        </w:rPr>
      </w:pPr>
      <w:r>
        <w:rPr>
          <w:bCs/>
          <w:szCs w:val="24"/>
        </w:rPr>
        <w:t>Introduction of Board subject matter experts</w:t>
      </w:r>
    </w:p>
    <w:p w14:paraId="14A59263" w14:textId="0CCD935B" w:rsidR="001F2711" w:rsidRPr="001F2711" w:rsidRDefault="00647FA4" w:rsidP="001F2711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>Discussion:</w:t>
      </w:r>
      <w:r w:rsidR="001F2711">
        <w:rPr>
          <w:bCs/>
          <w:szCs w:val="24"/>
        </w:rPr>
        <w:t xml:space="preserve"> </w:t>
      </w:r>
      <w:r w:rsidR="00931852">
        <w:rPr>
          <w:bCs/>
          <w:szCs w:val="24"/>
        </w:rPr>
        <w:t xml:space="preserve">2025 Meeting </w:t>
      </w:r>
      <w:r w:rsidR="00A5592E">
        <w:rPr>
          <w:bCs/>
          <w:szCs w:val="24"/>
        </w:rPr>
        <w:t>Dates</w:t>
      </w:r>
    </w:p>
    <w:p w14:paraId="6F2C7E3E" w14:textId="2629F2A5" w:rsidR="00931852" w:rsidRPr="00931852" w:rsidRDefault="00EB3FDF" w:rsidP="00931852">
      <w:pPr>
        <w:pStyle w:val="ListParagraph"/>
        <w:numPr>
          <w:ilvl w:val="0"/>
          <w:numId w:val="23"/>
        </w:numPr>
        <w:rPr>
          <w:bCs/>
          <w:szCs w:val="24"/>
        </w:rPr>
      </w:pPr>
      <w:r>
        <w:rPr>
          <w:bCs/>
          <w:szCs w:val="24"/>
        </w:rPr>
        <w:t xml:space="preserve">Review </w:t>
      </w:r>
      <w:r w:rsidR="001F2711">
        <w:rPr>
          <w:bCs/>
          <w:szCs w:val="24"/>
        </w:rPr>
        <w:t>and approve</w:t>
      </w:r>
      <w:r>
        <w:rPr>
          <w:bCs/>
          <w:szCs w:val="24"/>
        </w:rPr>
        <w:t xml:space="preserve"> </w:t>
      </w:r>
      <w:r w:rsidRPr="00EB3FDF">
        <w:rPr>
          <w:bCs/>
          <w:szCs w:val="24"/>
        </w:rPr>
        <w:t>274 CMR 3.00</w:t>
      </w:r>
      <w:r>
        <w:rPr>
          <w:bCs/>
          <w:szCs w:val="24"/>
        </w:rPr>
        <w:t xml:space="preserve">: </w:t>
      </w:r>
      <w:r w:rsidRPr="00EB3FDF">
        <w:rPr>
          <w:bCs/>
          <w:szCs w:val="24"/>
        </w:rPr>
        <w:t>Licensed Certified Professional Midwife Licensure Requirements</w:t>
      </w:r>
      <w:r>
        <w:rPr>
          <w:bCs/>
          <w:szCs w:val="24"/>
        </w:rPr>
        <w:t xml:space="preserve"> - VOTE</w:t>
      </w:r>
    </w:p>
    <w:p w14:paraId="68A8A47D" w14:textId="77777777" w:rsidR="00D0569C" w:rsidRDefault="00D0569C" w:rsidP="004270BA">
      <w:pPr>
        <w:rPr>
          <w:b/>
          <w:szCs w:val="24"/>
          <w:u w:val="single"/>
        </w:rPr>
      </w:pPr>
    </w:p>
    <w:p w14:paraId="253C5224" w14:textId="77777777" w:rsidR="00880707" w:rsidRPr="00880707" w:rsidRDefault="00880707" w:rsidP="00880707">
      <w:pPr>
        <w:rPr>
          <w:szCs w:val="24"/>
        </w:rPr>
      </w:pP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6D422626" w14:textId="529FEA02" w:rsidR="00EE4325" w:rsidRDefault="0099342F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3A6A651E" w14:textId="77777777" w:rsidR="00FE175D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A473D1" w14:textId="77777777" w:rsidR="00FE175D" w:rsidRPr="00FE175D" w:rsidRDefault="00FE175D" w:rsidP="00FE175D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465323D8" w14:textId="77777777" w:rsidR="00FE175D" w:rsidRPr="00860B23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FE175D" w:rsidRPr="00860B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267"/>
    <w:multiLevelType w:val="hybridMultilevel"/>
    <w:tmpl w:val="E17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C47BE"/>
    <w:multiLevelType w:val="hybridMultilevel"/>
    <w:tmpl w:val="EFF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09C0"/>
    <w:multiLevelType w:val="hybridMultilevel"/>
    <w:tmpl w:val="6F2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3279"/>
    <w:multiLevelType w:val="hybridMultilevel"/>
    <w:tmpl w:val="F5F4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65E3"/>
    <w:multiLevelType w:val="hybridMultilevel"/>
    <w:tmpl w:val="1A081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82EEA"/>
    <w:multiLevelType w:val="hybridMultilevel"/>
    <w:tmpl w:val="4792F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52347"/>
    <w:multiLevelType w:val="hybridMultilevel"/>
    <w:tmpl w:val="BFE0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842E7"/>
    <w:multiLevelType w:val="hybridMultilevel"/>
    <w:tmpl w:val="B0C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0426"/>
    <w:multiLevelType w:val="hybridMultilevel"/>
    <w:tmpl w:val="B612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A7C76"/>
    <w:multiLevelType w:val="hybridMultilevel"/>
    <w:tmpl w:val="2D1E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9381C"/>
    <w:multiLevelType w:val="hybridMultilevel"/>
    <w:tmpl w:val="89D4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9D5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87D5213"/>
    <w:multiLevelType w:val="hybridMultilevel"/>
    <w:tmpl w:val="F73C6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29"/>
  </w:num>
  <w:num w:numId="2" w16cid:durableId="978728064">
    <w:abstractNumId w:val="21"/>
  </w:num>
  <w:num w:numId="3" w16cid:durableId="2072579452">
    <w:abstractNumId w:val="7"/>
  </w:num>
  <w:num w:numId="4" w16cid:durableId="879510561">
    <w:abstractNumId w:val="30"/>
  </w:num>
  <w:num w:numId="5" w16cid:durableId="136531221">
    <w:abstractNumId w:val="24"/>
  </w:num>
  <w:num w:numId="6" w16cid:durableId="2134596143">
    <w:abstractNumId w:val="0"/>
  </w:num>
  <w:num w:numId="7" w16cid:durableId="1098520570">
    <w:abstractNumId w:val="18"/>
  </w:num>
  <w:num w:numId="8" w16cid:durableId="2081902961">
    <w:abstractNumId w:val="12"/>
  </w:num>
  <w:num w:numId="9" w16cid:durableId="1353996898">
    <w:abstractNumId w:val="14"/>
  </w:num>
  <w:num w:numId="10" w16cid:durableId="495994727">
    <w:abstractNumId w:val="28"/>
  </w:num>
  <w:num w:numId="11" w16cid:durableId="1248080132">
    <w:abstractNumId w:val="13"/>
  </w:num>
  <w:num w:numId="12" w16cid:durableId="1070929761">
    <w:abstractNumId w:val="8"/>
  </w:num>
  <w:num w:numId="13" w16cid:durableId="1740057216">
    <w:abstractNumId w:val="16"/>
  </w:num>
  <w:num w:numId="14" w16cid:durableId="1447890580">
    <w:abstractNumId w:val="27"/>
  </w:num>
  <w:num w:numId="15" w16cid:durableId="1443496831">
    <w:abstractNumId w:val="20"/>
  </w:num>
  <w:num w:numId="16" w16cid:durableId="1807817879">
    <w:abstractNumId w:val="9"/>
  </w:num>
  <w:num w:numId="17" w16cid:durableId="1473862979">
    <w:abstractNumId w:val="11"/>
  </w:num>
  <w:num w:numId="18" w16cid:durableId="432433495">
    <w:abstractNumId w:val="31"/>
  </w:num>
  <w:num w:numId="19" w16cid:durableId="675811503">
    <w:abstractNumId w:val="19"/>
  </w:num>
  <w:num w:numId="20" w16cid:durableId="921375603">
    <w:abstractNumId w:val="22"/>
  </w:num>
  <w:num w:numId="21" w16cid:durableId="72050648">
    <w:abstractNumId w:val="4"/>
  </w:num>
  <w:num w:numId="22" w16cid:durableId="1048606721">
    <w:abstractNumId w:val="6"/>
  </w:num>
  <w:num w:numId="23" w16cid:durableId="754088093">
    <w:abstractNumId w:val="26"/>
  </w:num>
  <w:num w:numId="24" w16cid:durableId="351223211">
    <w:abstractNumId w:val="5"/>
  </w:num>
  <w:num w:numId="25" w16cid:durableId="1880707063">
    <w:abstractNumId w:val="1"/>
  </w:num>
  <w:num w:numId="26" w16cid:durableId="1735852319">
    <w:abstractNumId w:val="15"/>
  </w:num>
  <w:num w:numId="27" w16cid:durableId="976372797">
    <w:abstractNumId w:val="10"/>
  </w:num>
  <w:num w:numId="28" w16cid:durableId="1130397470">
    <w:abstractNumId w:val="2"/>
  </w:num>
  <w:num w:numId="29" w16cid:durableId="1877229028">
    <w:abstractNumId w:val="3"/>
  </w:num>
  <w:num w:numId="30" w16cid:durableId="641354285">
    <w:abstractNumId w:val="23"/>
  </w:num>
  <w:num w:numId="31" w16cid:durableId="879826372">
    <w:abstractNumId w:val="17"/>
  </w:num>
  <w:num w:numId="32" w16cid:durableId="123635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D0898"/>
    <w:rsid w:val="000F315B"/>
    <w:rsid w:val="00106951"/>
    <w:rsid w:val="001125C0"/>
    <w:rsid w:val="001251B0"/>
    <w:rsid w:val="00127CD1"/>
    <w:rsid w:val="001411A7"/>
    <w:rsid w:val="0014253D"/>
    <w:rsid w:val="00147D93"/>
    <w:rsid w:val="0015268B"/>
    <w:rsid w:val="00162019"/>
    <w:rsid w:val="0016261B"/>
    <w:rsid w:val="00165956"/>
    <w:rsid w:val="00176D04"/>
    <w:rsid w:val="0017721D"/>
    <w:rsid w:val="00177C77"/>
    <w:rsid w:val="00181B71"/>
    <w:rsid w:val="00183DD2"/>
    <w:rsid w:val="00194D6D"/>
    <w:rsid w:val="00197FE1"/>
    <w:rsid w:val="001B6693"/>
    <w:rsid w:val="001C030A"/>
    <w:rsid w:val="001D1299"/>
    <w:rsid w:val="001D24D5"/>
    <w:rsid w:val="001D383A"/>
    <w:rsid w:val="001F2711"/>
    <w:rsid w:val="0021698C"/>
    <w:rsid w:val="002279DD"/>
    <w:rsid w:val="00245653"/>
    <w:rsid w:val="00252829"/>
    <w:rsid w:val="00260D54"/>
    <w:rsid w:val="00262C60"/>
    <w:rsid w:val="00271354"/>
    <w:rsid w:val="00276957"/>
    <w:rsid w:val="00276DCC"/>
    <w:rsid w:val="00282A91"/>
    <w:rsid w:val="002A0271"/>
    <w:rsid w:val="002A132F"/>
    <w:rsid w:val="002A4622"/>
    <w:rsid w:val="002A55E9"/>
    <w:rsid w:val="002B400A"/>
    <w:rsid w:val="002C055F"/>
    <w:rsid w:val="002D1C21"/>
    <w:rsid w:val="002D7AB1"/>
    <w:rsid w:val="002F5769"/>
    <w:rsid w:val="00301022"/>
    <w:rsid w:val="00310AFD"/>
    <w:rsid w:val="003142E3"/>
    <w:rsid w:val="00316C90"/>
    <w:rsid w:val="00322A38"/>
    <w:rsid w:val="00322EA7"/>
    <w:rsid w:val="00337F7C"/>
    <w:rsid w:val="0034134D"/>
    <w:rsid w:val="003663FB"/>
    <w:rsid w:val="0037000D"/>
    <w:rsid w:val="00375EAD"/>
    <w:rsid w:val="00382375"/>
    <w:rsid w:val="00385812"/>
    <w:rsid w:val="00390DFC"/>
    <w:rsid w:val="00392D0B"/>
    <w:rsid w:val="003A7AFC"/>
    <w:rsid w:val="003B538B"/>
    <w:rsid w:val="003C60EF"/>
    <w:rsid w:val="003E0501"/>
    <w:rsid w:val="003E06B1"/>
    <w:rsid w:val="003F3793"/>
    <w:rsid w:val="00401840"/>
    <w:rsid w:val="00414702"/>
    <w:rsid w:val="004270BA"/>
    <w:rsid w:val="004357A5"/>
    <w:rsid w:val="00445212"/>
    <w:rsid w:val="00446BF5"/>
    <w:rsid w:val="0047449E"/>
    <w:rsid w:val="004813AC"/>
    <w:rsid w:val="00492751"/>
    <w:rsid w:val="004A7717"/>
    <w:rsid w:val="004B155B"/>
    <w:rsid w:val="004B1D2B"/>
    <w:rsid w:val="004B37A0"/>
    <w:rsid w:val="004B5CFB"/>
    <w:rsid w:val="004C4280"/>
    <w:rsid w:val="004D32D0"/>
    <w:rsid w:val="004D6B39"/>
    <w:rsid w:val="004E0C3F"/>
    <w:rsid w:val="004F06E9"/>
    <w:rsid w:val="00502554"/>
    <w:rsid w:val="00512956"/>
    <w:rsid w:val="005156CF"/>
    <w:rsid w:val="00530145"/>
    <w:rsid w:val="005313D7"/>
    <w:rsid w:val="00543E3E"/>
    <w:rsid w:val="005448AA"/>
    <w:rsid w:val="005843E0"/>
    <w:rsid w:val="00597771"/>
    <w:rsid w:val="005B422A"/>
    <w:rsid w:val="005C12E6"/>
    <w:rsid w:val="005C2135"/>
    <w:rsid w:val="005E09A4"/>
    <w:rsid w:val="00612CAB"/>
    <w:rsid w:val="00623BB9"/>
    <w:rsid w:val="00647FA4"/>
    <w:rsid w:val="00672247"/>
    <w:rsid w:val="0067449E"/>
    <w:rsid w:val="006C5975"/>
    <w:rsid w:val="006D06D9"/>
    <w:rsid w:val="006D77A6"/>
    <w:rsid w:val="006E0775"/>
    <w:rsid w:val="00702109"/>
    <w:rsid w:val="00721CC0"/>
    <w:rsid w:val="0072610D"/>
    <w:rsid w:val="00753C5C"/>
    <w:rsid w:val="00754969"/>
    <w:rsid w:val="00757006"/>
    <w:rsid w:val="00764F30"/>
    <w:rsid w:val="007654C3"/>
    <w:rsid w:val="007744C6"/>
    <w:rsid w:val="00780C8A"/>
    <w:rsid w:val="007846B2"/>
    <w:rsid w:val="007A0381"/>
    <w:rsid w:val="007A0FFC"/>
    <w:rsid w:val="007A7792"/>
    <w:rsid w:val="007B3F4B"/>
    <w:rsid w:val="007B43A3"/>
    <w:rsid w:val="007B7347"/>
    <w:rsid w:val="007D10F3"/>
    <w:rsid w:val="007D4B25"/>
    <w:rsid w:val="007E1562"/>
    <w:rsid w:val="007F3CDB"/>
    <w:rsid w:val="007F6A1C"/>
    <w:rsid w:val="00811D26"/>
    <w:rsid w:val="00830454"/>
    <w:rsid w:val="00837A81"/>
    <w:rsid w:val="00844386"/>
    <w:rsid w:val="0084593B"/>
    <w:rsid w:val="00851908"/>
    <w:rsid w:val="008526BE"/>
    <w:rsid w:val="00860B23"/>
    <w:rsid w:val="008615C5"/>
    <w:rsid w:val="00864677"/>
    <w:rsid w:val="008663B2"/>
    <w:rsid w:val="00877084"/>
    <w:rsid w:val="00880707"/>
    <w:rsid w:val="00891DAD"/>
    <w:rsid w:val="00897921"/>
    <w:rsid w:val="008D29C3"/>
    <w:rsid w:val="009148C2"/>
    <w:rsid w:val="00931852"/>
    <w:rsid w:val="0093267F"/>
    <w:rsid w:val="009556A7"/>
    <w:rsid w:val="009730E5"/>
    <w:rsid w:val="00980F92"/>
    <w:rsid w:val="009908FF"/>
    <w:rsid w:val="0099342F"/>
    <w:rsid w:val="00995505"/>
    <w:rsid w:val="009A2927"/>
    <w:rsid w:val="009A29ED"/>
    <w:rsid w:val="009C4428"/>
    <w:rsid w:val="009D48CD"/>
    <w:rsid w:val="009D5969"/>
    <w:rsid w:val="009E5CEC"/>
    <w:rsid w:val="009F55BD"/>
    <w:rsid w:val="00A04A64"/>
    <w:rsid w:val="00A22E44"/>
    <w:rsid w:val="00A40F55"/>
    <w:rsid w:val="00A47C28"/>
    <w:rsid w:val="00A53FF8"/>
    <w:rsid w:val="00A5592E"/>
    <w:rsid w:val="00A65101"/>
    <w:rsid w:val="00A65764"/>
    <w:rsid w:val="00A77FF6"/>
    <w:rsid w:val="00A86C98"/>
    <w:rsid w:val="00A91CD8"/>
    <w:rsid w:val="00AA674A"/>
    <w:rsid w:val="00AB544C"/>
    <w:rsid w:val="00AE37B8"/>
    <w:rsid w:val="00AE63AD"/>
    <w:rsid w:val="00B0754F"/>
    <w:rsid w:val="00B15509"/>
    <w:rsid w:val="00B24D6C"/>
    <w:rsid w:val="00B25E8A"/>
    <w:rsid w:val="00B3303A"/>
    <w:rsid w:val="00B34B07"/>
    <w:rsid w:val="00B354E8"/>
    <w:rsid w:val="00B403BF"/>
    <w:rsid w:val="00B540C8"/>
    <w:rsid w:val="00B543D8"/>
    <w:rsid w:val="00B608D9"/>
    <w:rsid w:val="00B7114B"/>
    <w:rsid w:val="00B83285"/>
    <w:rsid w:val="00B84BCF"/>
    <w:rsid w:val="00B8773D"/>
    <w:rsid w:val="00B90B61"/>
    <w:rsid w:val="00B97A9A"/>
    <w:rsid w:val="00BA4055"/>
    <w:rsid w:val="00BA7FB6"/>
    <w:rsid w:val="00BB035D"/>
    <w:rsid w:val="00BB0E0B"/>
    <w:rsid w:val="00BC4803"/>
    <w:rsid w:val="00BE2489"/>
    <w:rsid w:val="00BE542B"/>
    <w:rsid w:val="00BF37C5"/>
    <w:rsid w:val="00BF4F09"/>
    <w:rsid w:val="00C05882"/>
    <w:rsid w:val="00C05C64"/>
    <w:rsid w:val="00C06774"/>
    <w:rsid w:val="00C20BFE"/>
    <w:rsid w:val="00C3348E"/>
    <w:rsid w:val="00C405CD"/>
    <w:rsid w:val="00C46D29"/>
    <w:rsid w:val="00C92F4E"/>
    <w:rsid w:val="00C94710"/>
    <w:rsid w:val="00CB487A"/>
    <w:rsid w:val="00CC1778"/>
    <w:rsid w:val="00CC298D"/>
    <w:rsid w:val="00CD2398"/>
    <w:rsid w:val="00CE2DC0"/>
    <w:rsid w:val="00CE575B"/>
    <w:rsid w:val="00CF3DE8"/>
    <w:rsid w:val="00D0493F"/>
    <w:rsid w:val="00D0569C"/>
    <w:rsid w:val="00D14034"/>
    <w:rsid w:val="00D30AED"/>
    <w:rsid w:val="00D32D6C"/>
    <w:rsid w:val="00D44ABF"/>
    <w:rsid w:val="00D50472"/>
    <w:rsid w:val="00D56F91"/>
    <w:rsid w:val="00D741FB"/>
    <w:rsid w:val="00D769AF"/>
    <w:rsid w:val="00D7796C"/>
    <w:rsid w:val="00D84C7F"/>
    <w:rsid w:val="00D8671C"/>
    <w:rsid w:val="00D91390"/>
    <w:rsid w:val="00DA57C3"/>
    <w:rsid w:val="00DA7BB9"/>
    <w:rsid w:val="00DB50AD"/>
    <w:rsid w:val="00DB7841"/>
    <w:rsid w:val="00DC3855"/>
    <w:rsid w:val="00DD6E5F"/>
    <w:rsid w:val="00E10574"/>
    <w:rsid w:val="00E10C31"/>
    <w:rsid w:val="00E242A8"/>
    <w:rsid w:val="00E24AAB"/>
    <w:rsid w:val="00E274B8"/>
    <w:rsid w:val="00E623E2"/>
    <w:rsid w:val="00E72707"/>
    <w:rsid w:val="00E73CC6"/>
    <w:rsid w:val="00E7702B"/>
    <w:rsid w:val="00E84230"/>
    <w:rsid w:val="00E92195"/>
    <w:rsid w:val="00EA0032"/>
    <w:rsid w:val="00EA1DCD"/>
    <w:rsid w:val="00EB3FDF"/>
    <w:rsid w:val="00EB53BD"/>
    <w:rsid w:val="00ED2267"/>
    <w:rsid w:val="00EE4325"/>
    <w:rsid w:val="00EE64AD"/>
    <w:rsid w:val="00EF2409"/>
    <w:rsid w:val="00F03D68"/>
    <w:rsid w:val="00F0586E"/>
    <w:rsid w:val="00F21933"/>
    <w:rsid w:val="00F348B8"/>
    <w:rsid w:val="00F4136B"/>
    <w:rsid w:val="00F43932"/>
    <w:rsid w:val="00F61888"/>
    <w:rsid w:val="00F62740"/>
    <w:rsid w:val="00F66670"/>
    <w:rsid w:val="00F80350"/>
    <w:rsid w:val="00F81276"/>
    <w:rsid w:val="00F81AC0"/>
    <w:rsid w:val="00F90CB1"/>
    <w:rsid w:val="00F92F94"/>
    <w:rsid w:val="00FA575E"/>
    <w:rsid w:val="00FC6B42"/>
    <w:rsid w:val="00FD0051"/>
    <w:rsid w:val="00FE175D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docId w15:val="{A1AF17BF-C5A5-4AC2-9986-18E0DFB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E5CEC"/>
  </w:style>
  <w:style w:type="paragraph" w:styleId="Revision">
    <w:name w:val="Revision"/>
    <w:hidden/>
    <w:uiPriority w:val="99"/>
    <w:semiHidden/>
    <w:rsid w:val="001C03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ohhs.webex.com/eohhs/j.php?MTID=m5b614ca425043f9671795395ac420326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ae916ade-957f-4a2f-93c3-592a84a0e75c"/>
    <ds:schemaRef ds:uri="e10e4db1-d899-403d-9807-651178ead3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FA4F2-119B-44D2-92E8-D0DF790A5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2069</CharactersWithSpaces>
  <SharedDoc>false</SharedDoc>
  <HLinks>
    <vt:vector size="6" baseType="variant"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https://eohhs.webex.com/eohhs/j.php?MTID=m5b614ca425043f9671795395ac420326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Burke, Thomas F (DPH)</cp:lastModifiedBy>
  <cp:revision>2</cp:revision>
  <cp:lastPrinted>2023-10-25T12:44:00Z</cp:lastPrinted>
  <dcterms:created xsi:type="dcterms:W3CDTF">2025-02-20T21:54:00Z</dcterms:created>
  <dcterms:modified xsi:type="dcterms:W3CDTF">2025-02-20T21:54:00Z</dcterms:modified>
</cp:coreProperties>
</file>