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2D2633E8" w:rsidR="00301799" w:rsidRDefault="00301799" w:rsidP="00301799">
      <w:pPr>
        <w:tabs>
          <w:tab w:val="left" w:pos="2408"/>
          <w:tab w:val="left" w:pos="5108"/>
        </w:tabs>
        <w:ind w:left="68"/>
        <w:jc w:val="center"/>
      </w:pPr>
      <w:r>
        <w:rPr>
          <w:b/>
        </w:rPr>
        <w:t>Date</w:t>
      </w:r>
      <w:r>
        <w:t>:</w:t>
      </w:r>
      <w:r>
        <w:rPr>
          <w:spacing w:val="-4"/>
        </w:rPr>
        <w:t xml:space="preserve"> </w:t>
      </w:r>
      <w:r w:rsidR="003C2930">
        <w:t>February</w:t>
      </w:r>
      <w:r>
        <w:t xml:space="preserve"> </w:t>
      </w:r>
      <w:r w:rsidR="003C2930">
        <w:t>12</w:t>
      </w:r>
      <w:r>
        <w:t>,</w:t>
      </w:r>
      <w:r>
        <w:rPr>
          <w:spacing w:val="-1"/>
        </w:rPr>
        <w:t xml:space="preserve"> </w:t>
      </w:r>
      <w:proofErr w:type="gramStart"/>
      <w:r>
        <w:rPr>
          <w:spacing w:val="-4"/>
        </w:rPr>
        <w:t>202</w:t>
      </w:r>
      <w:r w:rsidR="00BE145D">
        <w:rPr>
          <w:spacing w:val="-4"/>
        </w:rPr>
        <w:t>6</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7A933A7E"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1201E5" w:rsidRPr="001201E5">
        <w:rPr>
          <w:szCs w:val="24"/>
        </w:rPr>
        <w:t>2535 303 7746</w:t>
      </w:r>
    </w:p>
    <w:p w14:paraId="4A3EA74C" w14:textId="77777777" w:rsidR="00301799" w:rsidRPr="004C2C34" w:rsidRDefault="00301799" w:rsidP="00301799">
      <w:pPr>
        <w:jc w:val="center"/>
        <w:rPr>
          <w:szCs w:val="24"/>
        </w:rPr>
      </w:pPr>
      <w:r w:rsidRPr="004C2C34">
        <w:rPr>
          <w:color w:val="242323"/>
          <w:szCs w:val="24"/>
        </w:rPr>
        <w:t xml:space="preserve">Password: </w:t>
      </w:r>
      <w:r w:rsidRPr="0028050F">
        <w:rPr>
          <w:szCs w:val="24"/>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0A974674" w:rsidR="00301799" w:rsidRPr="004C2C34" w:rsidRDefault="00301799" w:rsidP="00301799">
      <w:pPr>
        <w:ind w:left="1158" w:right="1084"/>
        <w:jc w:val="center"/>
        <w:rPr>
          <w:color w:val="242323"/>
          <w:szCs w:val="24"/>
        </w:rPr>
      </w:pPr>
      <w:r w:rsidRPr="004C2C34">
        <w:rPr>
          <w:szCs w:val="24"/>
        </w:rPr>
        <w:t>1-844-621-3956 Access code</w:t>
      </w:r>
      <w:r w:rsidRPr="0028050F">
        <w:rPr>
          <w:szCs w:val="24"/>
        </w:rPr>
        <w:t>: </w:t>
      </w:r>
      <w:r w:rsidR="001201E5" w:rsidRPr="001201E5">
        <w:rPr>
          <w:szCs w:val="24"/>
        </w:rPr>
        <w:t>2535 303 7746</w:t>
      </w:r>
      <w:r w:rsidR="001201E5">
        <w:rPr>
          <w:szCs w:val="24"/>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1E98AC5A" w:rsidR="00301799"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3C2930">
        <w:rPr>
          <w:sz w:val="24"/>
          <w:szCs w:val="24"/>
        </w:rPr>
        <w:t>January 8, 2026</w:t>
      </w:r>
      <w:r w:rsidRPr="007D395D">
        <w:rPr>
          <w:sz w:val="24"/>
          <w:szCs w:val="24"/>
        </w:rPr>
        <w:t xml:space="preserve"> </w:t>
      </w:r>
      <w:r w:rsidRPr="007D395D">
        <w:rPr>
          <w:i/>
          <w:iCs/>
          <w:sz w:val="24"/>
          <w:szCs w:val="24"/>
        </w:rPr>
        <w:t>(Chair)</w:t>
      </w:r>
    </w:p>
    <w:p w14:paraId="3D2616BA" w14:textId="77777777" w:rsidR="00A74A85" w:rsidRDefault="00A74A85" w:rsidP="00BE145D">
      <w:pPr>
        <w:tabs>
          <w:tab w:val="left" w:pos="1099"/>
          <w:tab w:val="left" w:pos="1100"/>
        </w:tabs>
        <w:rPr>
          <w:szCs w:val="24"/>
        </w:rPr>
      </w:pPr>
    </w:p>
    <w:p w14:paraId="6D63C417" w14:textId="7AC00D27" w:rsidR="00A74A85" w:rsidRPr="00C645C9" w:rsidRDefault="00A74A85" w:rsidP="00A74A85">
      <w:pPr>
        <w:pStyle w:val="Heading1"/>
        <w:ind w:left="380"/>
        <w:rPr>
          <w:b w:val="0"/>
          <w:bCs w:val="0"/>
          <w:i/>
          <w:iCs/>
          <w:spacing w:val="-2"/>
          <w:u w:val="none"/>
        </w:rPr>
      </w:pPr>
      <w:bookmarkStart w:id="1" w:name="_Hlk190960790"/>
      <w:r>
        <w:t>Unified Recovery and Monitoring Program (URAMP)</w:t>
      </w:r>
      <w:r w:rsidR="00C645C9">
        <w:rPr>
          <w:b w:val="0"/>
          <w:bCs w:val="0"/>
          <w:u w:val="none"/>
        </w:rPr>
        <w:t xml:space="preserve"> </w:t>
      </w:r>
      <w:r w:rsidR="00C645C9" w:rsidRPr="00C645C9">
        <w:rPr>
          <w:b w:val="0"/>
          <w:bCs w:val="0"/>
          <w:i/>
          <w:iCs/>
          <w:u w:val="none"/>
        </w:rPr>
        <w:t>(Mark Waksmonski, Director)</w:t>
      </w:r>
    </w:p>
    <w:p w14:paraId="56D64679" w14:textId="77777777" w:rsidR="00A74A85" w:rsidRDefault="00A74A85" w:rsidP="00A74A85">
      <w:pPr>
        <w:pStyle w:val="Heading1"/>
        <w:numPr>
          <w:ilvl w:val="0"/>
          <w:numId w:val="5"/>
        </w:numPr>
        <w:rPr>
          <w:b w:val="0"/>
          <w:bCs w:val="0"/>
          <w:u w:val="none"/>
        </w:rPr>
      </w:pPr>
      <w:r w:rsidRPr="004E512A">
        <w:rPr>
          <w:b w:val="0"/>
          <w:bCs w:val="0"/>
          <w:u w:val="none"/>
        </w:rPr>
        <w:t xml:space="preserve">Affirmation of the </w:t>
      </w:r>
      <w:r>
        <w:rPr>
          <w:b w:val="0"/>
          <w:bCs w:val="0"/>
          <w:u w:val="none"/>
        </w:rPr>
        <w:t>R</w:t>
      </w:r>
      <w:r w:rsidRPr="004E512A">
        <w:rPr>
          <w:b w:val="0"/>
          <w:bCs w:val="0"/>
          <w:u w:val="none"/>
        </w:rPr>
        <w:t>evisions to URAMP Operational Policy 24-08</w:t>
      </w:r>
    </w:p>
    <w:p w14:paraId="3F6DF854" w14:textId="77777777" w:rsidR="00A74A85" w:rsidRDefault="00A74A85" w:rsidP="00C645C9">
      <w:pPr>
        <w:pStyle w:val="Heading1"/>
        <w:ind w:left="0"/>
      </w:pPr>
    </w:p>
    <w:p w14:paraId="0D824CB3" w14:textId="6B3AFB7E" w:rsidR="00301799" w:rsidRDefault="00301799" w:rsidP="00301799">
      <w:pPr>
        <w:pStyle w:val="Heading1"/>
        <w:ind w:left="380"/>
        <w:rPr>
          <w:b w:val="0"/>
          <w:bCs w:val="0"/>
          <w:i/>
          <w:iCs/>
          <w:u w:val="none"/>
        </w:rPr>
      </w:pPr>
      <w:r w:rsidRPr="007D395D">
        <w:t xml:space="preserve">Adjournment - next Board meeting </w:t>
      </w:r>
      <w:r w:rsidR="003C2930">
        <w:t>3</w:t>
      </w:r>
      <w:r w:rsidRPr="007D395D">
        <w:t>/</w:t>
      </w:r>
      <w:r w:rsidR="00BE145D">
        <w:t>12</w:t>
      </w:r>
      <w:r w:rsidRPr="007D395D">
        <w:t>/202</w:t>
      </w:r>
      <w:r w:rsidR="00DC308B">
        <w:t>6</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lastRenderedPageBreak/>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80A226AC"/>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1261B1"/>
    <w:multiLevelType w:val="hybridMultilevel"/>
    <w:tmpl w:val="2554853E"/>
    <w:lvl w:ilvl="0" w:tplc="04090001">
      <w:start w:val="1"/>
      <w:numFmt w:val="bullet"/>
      <w:lvlText w:val=""/>
      <w:lvlJc w:val="left"/>
      <w:pPr>
        <w:ind w:left="2766" w:hanging="360"/>
      </w:pPr>
      <w:rPr>
        <w:rFonts w:ascii="Symbol" w:hAnsi="Symbol" w:hint="default"/>
      </w:rPr>
    </w:lvl>
    <w:lvl w:ilvl="1" w:tplc="04090003" w:tentative="1">
      <w:start w:val="1"/>
      <w:numFmt w:val="bullet"/>
      <w:lvlText w:val="o"/>
      <w:lvlJc w:val="left"/>
      <w:pPr>
        <w:ind w:left="3486" w:hanging="360"/>
      </w:pPr>
      <w:rPr>
        <w:rFonts w:ascii="Courier New" w:hAnsi="Courier New" w:cs="Courier New" w:hint="default"/>
      </w:rPr>
    </w:lvl>
    <w:lvl w:ilvl="2" w:tplc="04090005" w:tentative="1">
      <w:start w:val="1"/>
      <w:numFmt w:val="bullet"/>
      <w:lvlText w:val=""/>
      <w:lvlJc w:val="left"/>
      <w:pPr>
        <w:ind w:left="4206" w:hanging="360"/>
      </w:pPr>
      <w:rPr>
        <w:rFonts w:ascii="Wingdings" w:hAnsi="Wingdings" w:hint="default"/>
      </w:rPr>
    </w:lvl>
    <w:lvl w:ilvl="3" w:tplc="04090001" w:tentative="1">
      <w:start w:val="1"/>
      <w:numFmt w:val="bullet"/>
      <w:lvlText w:val=""/>
      <w:lvlJc w:val="left"/>
      <w:pPr>
        <w:ind w:left="4926" w:hanging="360"/>
      </w:pPr>
      <w:rPr>
        <w:rFonts w:ascii="Symbol" w:hAnsi="Symbol" w:hint="default"/>
      </w:rPr>
    </w:lvl>
    <w:lvl w:ilvl="4" w:tplc="04090003" w:tentative="1">
      <w:start w:val="1"/>
      <w:numFmt w:val="bullet"/>
      <w:lvlText w:val="o"/>
      <w:lvlJc w:val="left"/>
      <w:pPr>
        <w:ind w:left="5646" w:hanging="360"/>
      </w:pPr>
      <w:rPr>
        <w:rFonts w:ascii="Courier New" w:hAnsi="Courier New" w:cs="Courier New" w:hint="default"/>
      </w:rPr>
    </w:lvl>
    <w:lvl w:ilvl="5" w:tplc="04090005" w:tentative="1">
      <w:start w:val="1"/>
      <w:numFmt w:val="bullet"/>
      <w:lvlText w:val=""/>
      <w:lvlJc w:val="left"/>
      <w:pPr>
        <w:ind w:left="6366" w:hanging="360"/>
      </w:pPr>
      <w:rPr>
        <w:rFonts w:ascii="Wingdings" w:hAnsi="Wingdings" w:hint="default"/>
      </w:rPr>
    </w:lvl>
    <w:lvl w:ilvl="6" w:tplc="04090001" w:tentative="1">
      <w:start w:val="1"/>
      <w:numFmt w:val="bullet"/>
      <w:lvlText w:val=""/>
      <w:lvlJc w:val="left"/>
      <w:pPr>
        <w:ind w:left="7086" w:hanging="360"/>
      </w:pPr>
      <w:rPr>
        <w:rFonts w:ascii="Symbol" w:hAnsi="Symbol" w:hint="default"/>
      </w:rPr>
    </w:lvl>
    <w:lvl w:ilvl="7" w:tplc="04090003" w:tentative="1">
      <w:start w:val="1"/>
      <w:numFmt w:val="bullet"/>
      <w:lvlText w:val="o"/>
      <w:lvlJc w:val="left"/>
      <w:pPr>
        <w:ind w:left="7806" w:hanging="360"/>
      </w:pPr>
      <w:rPr>
        <w:rFonts w:ascii="Courier New" w:hAnsi="Courier New" w:cs="Courier New" w:hint="default"/>
      </w:rPr>
    </w:lvl>
    <w:lvl w:ilvl="8" w:tplc="04090005" w:tentative="1">
      <w:start w:val="1"/>
      <w:numFmt w:val="bullet"/>
      <w:lvlText w:val=""/>
      <w:lvlJc w:val="left"/>
      <w:pPr>
        <w:ind w:left="8526" w:hanging="360"/>
      </w:pPr>
      <w:rPr>
        <w:rFonts w:ascii="Wingdings" w:hAnsi="Wingdings" w:hint="default"/>
      </w:rPr>
    </w:lvl>
  </w:abstractNum>
  <w:abstractNum w:abstractNumId="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7"/>
  </w:num>
  <w:num w:numId="8" w16cid:durableId="2035644930">
    <w:abstractNumId w:val="4"/>
  </w:num>
  <w:num w:numId="9" w16cid:durableId="233518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201E5"/>
    <w:rsid w:val="0015268B"/>
    <w:rsid w:val="0015709E"/>
    <w:rsid w:val="001724EB"/>
    <w:rsid w:val="0017749A"/>
    <w:rsid w:val="00177C77"/>
    <w:rsid w:val="001A7E66"/>
    <w:rsid w:val="001B6693"/>
    <w:rsid w:val="0021698C"/>
    <w:rsid w:val="0022276E"/>
    <w:rsid w:val="00237280"/>
    <w:rsid w:val="00260D54"/>
    <w:rsid w:val="00276957"/>
    <w:rsid w:val="00276DCC"/>
    <w:rsid w:val="0028050F"/>
    <w:rsid w:val="002A132F"/>
    <w:rsid w:val="002D1C21"/>
    <w:rsid w:val="00301022"/>
    <w:rsid w:val="00301799"/>
    <w:rsid w:val="00324A11"/>
    <w:rsid w:val="00350579"/>
    <w:rsid w:val="003511F1"/>
    <w:rsid w:val="00357A68"/>
    <w:rsid w:val="00357D1C"/>
    <w:rsid w:val="003669D6"/>
    <w:rsid w:val="00375EAD"/>
    <w:rsid w:val="00385812"/>
    <w:rsid w:val="00392D0B"/>
    <w:rsid w:val="003A7AFC"/>
    <w:rsid w:val="003B3317"/>
    <w:rsid w:val="003C2930"/>
    <w:rsid w:val="003C60EF"/>
    <w:rsid w:val="00400B78"/>
    <w:rsid w:val="00462D8F"/>
    <w:rsid w:val="004813AC"/>
    <w:rsid w:val="004B37A0"/>
    <w:rsid w:val="004B55CA"/>
    <w:rsid w:val="004B5CFB"/>
    <w:rsid w:val="004D6B39"/>
    <w:rsid w:val="004E0C3F"/>
    <w:rsid w:val="004F1248"/>
    <w:rsid w:val="00512956"/>
    <w:rsid w:val="00530145"/>
    <w:rsid w:val="005448AA"/>
    <w:rsid w:val="00572A6E"/>
    <w:rsid w:val="00575901"/>
    <w:rsid w:val="006B5072"/>
    <w:rsid w:val="006D06D9"/>
    <w:rsid w:val="006D77A6"/>
    <w:rsid w:val="006E6FDF"/>
    <w:rsid w:val="00702109"/>
    <w:rsid w:val="007210FB"/>
    <w:rsid w:val="0072610D"/>
    <w:rsid w:val="007359C3"/>
    <w:rsid w:val="00753ADD"/>
    <w:rsid w:val="00757006"/>
    <w:rsid w:val="00771FEB"/>
    <w:rsid w:val="007B3F4B"/>
    <w:rsid w:val="007B5F0C"/>
    <w:rsid w:val="007B7347"/>
    <w:rsid w:val="007D10F3"/>
    <w:rsid w:val="007D1D51"/>
    <w:rsid w:val="007E06B4"/>
    <w:rsid w:val="007F0DAD"/>
    <w:rsid w:val="007F3CDB"/>
    <w:rsid w:val="00802852"/>
    <w:rsid w:val="00850407"/>
    <w:rsid w:val="00861FC7"/>
    <w:rsid w:val="0088305B"/>
    <w:rsid w:val="00951305"/>
    <w:rsid w:val="009730E5"/>
    <w:rsid w:val="009908FF"/>
    <w:rsid w:val="00995505"/>
    <w:rsid w:val="009C4314"/>
    <w:rsid w:val="009C4428"/>
    <w:rsid w:val="009D48CD"/>
    <w:rsid w:val="00A0786E"/>
    <w:rsid w:val="00A5547C"/>
    <w:rsid w:val="00A65101"/>
    <w:rsid w:val="00A74A85"/>
    <w:rsid w:val="00B23B73"/>
    <w:rsid w:val="00B403BF"/>
    <w:rsid w:val="00B608D9"/>
    <w:rsid w:val="00BA15C5"/>
    <w:rsid w:val="00BA4055"/>
    <w:rsid w:val="00BA7FB6"/>
    <w:rsid w:val="00BC05E8"/>
    <w:rsid w:val="00BC4203"/>
    <w:rsid w:val="00BE145D"/>
    <w:rsid w:val="00BE7907"/>
    <w:rsid w:val="00C20BFE"/>
    <w:rsid w:val="00C46D29"/>
    <w:rsid w:val="00C645C9"/>
    <w:rsid w:val="00C97FF9"/>
    <w:rsid w:val="00CC1778"/>
    <w:rsid w:val="00CE575B"/>
    <w:rsid w:val="00CE5A1B"/>
    <w:rsid w:val="00CF3DE8"/>
    <w:rsid w:val="00CF4412"/>
    <w:rsid w:val="00D0493F"/>
    <w:rsid w:val="00D10DDE"/>
    <w:rsid w:val="00D56F91"/>
    <w:rsid w:val="00D76119"/>
    <w:rsid w:val="00D84D49"/>
    <w:rsid w:val="00D8671C"/>
    <w:rsid w:val="00D91390"/>
    <w:rsid w:val="00D95C5A"/>
    <w:rsid w:val="00DA57C3"/>
    <w:rsid w:val="00DB611F"/>
    <w:rsid w:val="00DC308B"/>
    <w:rsid w:val="00DC3855"/>
    <w:rsid w:val="00E02982"/>
    <w:rsid w:val="00E242A8"/>
    <w:rsid w:val="00E274B8"/>
    <w:rsid w:val="00E563CC"/>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a1797fefebffc8d1c5949cefb51eac1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72</TotalTime>
  <Pages>2</Pages>
  <Words>304</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22</cp:revision>
  <cp:lastPrinted>2015-01-29T14:50:00Z</cp:lastPrinted>
  <dcterms:created xsi:type="dcterms:W3CDTF">2025-08-04T12:55:00Z</dcterms:created>
  <dcterms:modified xsi:type="dcterms:W3CDTF">2026-02-03T14:38:00Z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