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75D69EF">
            <wp:extent cx="962025" cy="1152525"/>
            <wp:effectExtent l="0" t="0" r="0" b="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94BB32D" w:rsidR="00FC6B42" w:rsidRPr="00530145" w:rsidRDefault="00C2731D"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94BB32D" w:rsidR="00FC6B42" w:rsidRPr="00530145" w:rsidRDefault="00C2731D"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6E1DCF56" w14:textId="77777777" w:rsidR="00FF57A3" w:rsidRPr="001B2D63" w:rsidRDefault="00FF57A3" w:rsidP="00FF57A3">
      <w:pPr>
        <w:jc w:val="center"/>
        <w:rPr>
          <w:b/>
          <w:bCs/>
          <w:u w:val="single"/>
        </w:rPr>
      </w:pPr>
      <w:r w:rsidRPr="001B2D63">
        <w:rPr>
          <w:b/>
          <w:bCs/>
          <w:u w:val="single"/>
        </w:rPr>
        <w:t>BOARD OF REGISTRATION OF PSYCHOLOGISTS</w:t>
      </w:r>
    </w:p>
    <w:p w14:paraId="08A80B35" w14:textId="77777777" w:rsidR="00FF57A3" w:rsidRDefault="00FF57A3" w:rsidP="00FF57A3">
      <w:pPr>
        <w:jc w:val="center"/>
      </w:pPr>
    </w:p>
    <w:p w14:paraId="31C2B890" w14:textId="77777777" w:rsidR="00FF57A3" w:rsidRPr="00446D1B" w:rsidRDefault="00FF57A3" w:rsidP="00FF57A3">
      <w:pPr>
        <w:tabs>
          <w:tab w:val="left" w:pos="7200"/>
        </w:tabs>
        <w:jc w:val="center"/>
        <w:rPr>
          <w:b/>
          <w:szCs w:val="24"/>
          <w:u w:val="single"/>
        </w:rPr>
      </w:pPr>
      <w:r w:rsidRPr="00446D1B">
        <w:rPr>
          <w:b/>
          <w:szCs w:val="24"/>
          <w:u w:val="single"/>
        </w:rPr>
        <w:t>MEETING AGENDA</w:t>
      </w:r>
    </w:p>
    <w:p w14:paraId="162F2AA8" w14:textId="77777777" w:rsidR="00FF57A3" w:rsidRPr="00706C39" w:rsidRDefault="00FF57A3" w:rsidP="00FF57A3">
      <w:pPr>
        <w:ind w:left="1440" w:hanging="1440"/>
        <w:jc w:val="center"/>
        <w:rPr>
          <w:szCs w:val="24"/>
        </w:rPr>
      </w:pPr>
    </w:p>
    <w:p w14:paraId="79CFDA1A" w14:textId="1EA38212" w:rsidR="00740696" w:rsidRDefault="00FF57A3" w:rsidP="0027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color w:val="000000"/>
          <w:szCs w:val="24"/>
        </w:rPr>
      </w:pPr>
      <w:r w:rsidRPr="00706C39">
        <w:rPr>
          <w:szCs w:val="24"/>
        </w:rPr>
        <w:t>Date:</w:t>
      </w:r>
      <w:r w:rsidRPr="00706C39">
        <w:rPr>
          <w:b/>
          <w:szCs w:val="24"/>
        </w:rPr>
        <w:t xml:space="preserve">  </w:t>
      </w:r>
      <w:r w:rsidR="00E057B2">
        <w:rPr>
          <w:szCs w:val="24"/>
        </w:rPr>
        <w:t>May 8</w:t>
      </w:r>
      <w:r w:rsidR="00E55AC0">
        <w:rPr>
          <w:szCs w:val="24"/>
        </w:rPr>
        <w:t>,</w:t>
      </w:r>
      <w:r>
        <w:rPr>
          <w:szCs w:val="24"/>
        </w:rPr>
        <w:t xml:space="preserve"> 202</w:t>
      </w:r>
      <w:r w:rsidR="008B29A4">
        <w:rPr>
          <w:szCs w:val="24"/>
        </w:rPr>
        <w:t>6</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Pr="00706C39">
        <w:rPr>
          <w:szCs w:val="24"/>
        </w:rPr>
        <w:t xml:space="preserve">Time: </w:t>
      </w:r>
      <w:r>
        <w:rPr>
          <w:szCs w:val="24"/>
        </w:rPr>
        <w:t>9</w:t>
      </w:r>
      <w:r w:rsidRPr="00706C39">
        <w:rPr>
          <w:szCs w:val="24"/>
        </w:rPr>
        <w:t>:</w:t>
      </w:r>
      <w:r>
        <w:rPr>
          <w:szCs w:val="24"/>
        </w:rPr>
        <w:t>00</w:t>
      </w:r>
      <w:r w:rsidRPr="00706C39">
        <w:rPr>
          <w:szCs w:val="24"/>
        </w:rPr>
        <w:t> </w:t>
      </w:r>
      <w:r w:rsidRPr="00706C39">
        <w:rPr>
          <w:color w:val="000000"/>
          <w:szCs w:val="24"/>
        </w:rPr>
        <w:t>a.m.</w:t>
      </w:r>
      <w:r>
        <w:rPr>
          <w:color w:val="000000"/>
          <w:szCs w:val="24"/>
        </w:rPr>
        <w:t xml:space="preserve"> </w:t>
      </w:r>
    </w:p>
    <w:p w14:paraId="61739B57" w14:textId="71844173" w:rsidR="00EC0F0F" w:rsidRPr="00270956" w:rsidRDefault="00FF57A3" w:rsidP="00270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color w:val="000000"/>
          <w:szCs w:val="24"/>
        </w:rPr>
      </w:pPr>
      <w:r>
        <w:rPr>
          <w:color w:val="000000"/>
          <w:szCs w:val="24"/>
        </w:rPr>
        <w:tab/>
      </w:r>
    </w:p>
    <w:p w14:paraId="1FA617F3" w14:textId="6CC1CA1D" w:rsidR="00FF57A3" w:rsidRDefault="00FF57A3" w:rsidP="00FF57A3">
      <w:pPr>
        <w:pStyle w:val="NoSpacing"/>
        <w:rPr>
          <w:rFonts w:ascii="Times New Roman" w:hAnsi="Times New Roman"/>
          <w:b/>
          <w:sz w:val="24"/>
          <w:szCs w:val="24"/>
        </w:rPr>
      </w:pPr>
      <w:r>
        <w:rPr>
          <w:rFonts w:ascii="Times New Roman" w:hAnsi="Times New Roman"/>
          <w:b/>
          <w:sz w:val="24"/>
          <w:szCs w:val="24"/>
        </w:rPr>
        <w:t xml:space="preserve">Meeting </w:t>
      </w:r>
      <w:r w:rsidR="005E2B49">
        <w:rPr>
          <w:rFonts w:ascii="Times New Roman" w:hAnsi="Times New Roman"/>
          <w:b/>
          <w:sz w:val="24"/>
          <w:szCs w:val="24"/>
        </w:rPr>
        <w:t>c</w:t>
      </w:r>
      <w:r>
        <w:rPr>
          <w:rFonts w:ascii="Times New Roman" w:hAnsi="Times New Roman"/>
          <w:b/>
          <w:sz w:val="24"/>
          <w:szCs w:val="24"/>
        </w:rPr>
        <w:t>ommences</w:t>
      </w:r>
      <w:r>
        <w:rPr>
          <w:rFonts w:ascii="Times New Roman" w:hAnsi="Times New Roman"/>
          <w:sz w:val="24"/>
          <w:szCs w:val="24"/>
        </w:rPr>
        <w:tab/>
      </w:r>
    </w:p>
    <w:p w14:paraId="41F1851E" w14:textId="77777777" w:rsidR="00FF57A3" w:rsidRDefault="00FF57A3" w:rsidP="00FF57A3">
      <w:pPr>
        <w:pStyle w:val="NoSpacing"/>
        <w:rPr>
          <w:rFonts w:ascii="Times New Roman" w:hAnsi="Times New Roman"/>
          <w:b/>
          <w:sz w:val="24"/>
          <w:szCs w:val="24"/>
        </w:rPr>
      </w:pPr>
    </w:p>
    <w:bookmarkStart w:id="0" w:name="_Hlk131429865"/>
    <w:bookmarkStart w:id="1" w:name="_Hlk151450456"/>
    <w:p w14:paraId="596C71E8" w14:textId="7ED60CBE" w:rsidR="001A0460" w:rsidRDefault="0075067E" w:rsidP="001A0460">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"https://eohhs.webex.com/eohhs/j.php?MTID=mdef9f3568d4139542f851ece050f05bf"</w:instrText>
      </w:r>
      <w:r>
        <w:rPr>
          <w:rFonts w:ascii="Times New Roman" w:hAnsi="Times New Roman"/>
          <w:sz w:val="24"/>
          <w:szCs w:val="24"/>
        </w:rPr>
      </w:r>
      <w:r>
        <w:rPr>
          <w:rFonts w:ascii="Times New Roman" w:hAnsi="Times New Roman"/>
          <w:sz w:val="24"/>
          <w:szCs w:val="24"/>
        </w:rPr>
        <w:fldChar w:fldCharType="separate"/>
      </w:r>
      <w:r w:rsidR="001A0460" w:rsidRPr="0075067E">
        <w:rPr>
          <w:rStyle w:val="Hyperlink"/>
          <w:rFonts w:ascii="Times New Roman" w:hAnsi="Times New Roman"/>
          <w:sz w:val="24"/>
          <w:szCs w:val="24"/>
        </w:rPr>
        <w:t>Cisco Webex Videoconference</w:t>
      </w:r>
      <w:r>
        <w:rPr>
          <w:rFonts w:ascii="Times New Roman" w:hAnsi="Times New Roman"/>
          <w:sz w:val="24"/>
          <w:szCs w:val="24"/>
        </w:rPr>
        <w:fldChar w:fldCharType="end"/>
      </w:r>
    </w:p>
    <w:p w14:paraId="305AB8AF" w14:textId="77777777" w:rsidR="001A0460" w:rsidRDefault="001A0460" w:rsidP="001A0460">
      <w:pPr>
        <w:pStyle w:val="NoSpacing"/>
        <w:ind w:left="1080"/>
        <w:rPr>
          <w:rFonts w:ascii="Times New Roman" w:hAnsi="Times New Roman"/>
          <w:sz w:val="24"/>
          <w:szCs w:val="24"/>
        </w:rPr>
      </w:pPr>
    </w:p>
    <w:bookmarkEnd w:id="0"/>
    <w:p w14:paraId="236BDE87" w14:textId="4D568111" w:rsidR="001A0460" w:rsidRPr="0014735B" w:rsidRDefault="001A0460" w:rsidP="001A0460">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75067E" w:rsidRPr="0075067E">
        <w:rPr>
          <w:rFonts w:ascii="Times New Roman" w:hAnsi="Times New Roman"/>
          <w:sz w:val="24"/>
          <w:szCs w:val="24"/>
        </w:rPr>
        <w:t>2534 659 2494</w:t>
      </w:r>
    </w:p>
    <w:p w14:paraId="7C44A96C" w14:textId="10DBC202" w:rsidR="001A0460" w:rsidRDefault="001A0460" w:rsidP="001A0460">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75067E">
        <w:rPr>
          <w:rFonts w:ascii="Times New Roman" w:hAnsi="Times New Roman"/>
          <w:sz w:val="24"/>
          <w:szCs w:val="24"/>
        </w:rPr>
        <w:tab/>
      </w:r>
      <w:r w:rsidR="0075067E" w:rsidRPr="0075067E">
        <w:rPr>
          <w:rFonts w:ascii="Times New Roman" w:hAnsi="Times New Roman"/>
          <w:sz w:val="24"/>
          <w:szCs w:val="24"/>
        </w:rPr>
        <w:t>55QWerGAxY2 (55793742 from a phone)</w:t>
      </w:r>
    </w:p>
    <w:p w14:paraId="71247FE7" w14:textId="77777777" w:rsidR="001A0460" w:rsidRDefault="001A0460" w:rsidP="001A0460">
      <w:pPr>
        <w:pStyle w:val="NoSpacing"/>
        <w:ind w:firstLine="720"/>
        <w:rPr>
          <w:rFonts w:ascii="Times New Roman" w:hAnsi="Times New Roman"/>
          <w:sz w:val="24"/>
          <w:szCs w:val="24"/>
        </w:rPr>
      </w:pPr>
    </w:p>
    <w:p w14:paraId="204BC1DF" w14:textId="7D742875" w:rsidR="001A0460" w:rsidRDefault="001A0460" w:rsidP="0075067E">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5067E">
        <w:rPr>
          <w:rFonts w:ascii="Times New Roman" w:hAnsi="Times New Roman"/>
          <w:sz w:val="24"/>
          <w:szCs w:val="24"/>
        </w:rPr>
        <w:t>(</w:t>
      </w:r>
      <w:r w:rsidR="0075067E" w:rsidRPr="0075067E">
        <w:rPr>
          <w:rFonts w:ascii="Times New Roman" w:hAnsi="Times New Roman"/>
          <w:sz w:val="24"/>
          <w:szCs w:val="24"/>
        </w:rPr>
        <w:t>617</w:t>
      </w:r>
      <w:r w:rsidR="0075067E">
        <w:rPr>
          <w:rFonts w:ascii="Times New Roman" w:hAnsi="Times New Roman"/>
          <w:sz w:val="24"/>
          <w:szCs w:val="24"/>
        </w:rPr>
        <w:t xml:space="preserve">) </w:t>
      </w:r>
      <w:r w:rsidR="0075067E" w:rsidRPr="0075067E">
        <w:rPr>
          <w:rFonts w:ascii="Times New Roman" w:hAnsi="Times New Roman"/>
          <w:sz w:val="24"/>
          <w:szCs w:val="24"/>
        </w:rPr>
        <w:t xml:space="preserve">315-0704 </w:t>
      </w:r>
      <w:r w:rsidR="0075067E">
        <w:rPr>
          <w:rFonts w:ascii="Times New Roman" w:hAnsi="Times New Roman"/>
          <w:sz w:val="24"/>
          <w:szCs w:val="24"/>
        </w:rPr>
        <w:t>or (</w:t>
      </w:r>
      <w:r w:rsidR="0075067E" w:rsidRPr="0075067E">
        <w:rPr>
          <w:rFonts w:ascii="Times New Roman" w:hAnsi="Times New Roman"/>
          <w:sz w:val="24"/>
          <w:szCs w:val="24"/>
        </w:rPr>
        <w:t>650</w:t>
      </w:r>
      <w:r w:rsidR="0075067E">
        <w:rPr>
          <w:rFonts w:ascii="Times New Roman" w:hAnsi="Times New Roman"/>
          <w:sz w:val="24"/>
          <w:szCs w:val="24"/>
        </w:rPr>
        <w:t xml:space="preserve">) </w:t>
      </w:r>
      <w:r w:rsidR="0075067E" w:rsidRPr="0075067E">
        <w:rPr>
          <w:rFonts w:ascii="Times New Roman" w:hAnsi="Times New Roman"/>
          <w:sz w:val="24"/>
          <w:szCs w:val="24"/>
        </w:rPr>
        <w:t xml:space="preserve">479-3208 </w:t>
      </w:r>
    </w:p>
    <w:p w14:paraId="155952B8" w14:textId="79D957F7" w:rsidR="001A0460" w:rsidRPr="0014735B" w:rsidRDefault="001A0460" w:rsidP="001A0460">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75067E" w:rsidRPr="0075067E">
        <w:rPr>
          <w:rFonts w:ascii="Times New Roman" w:hAnsi="Times New Roman"/>
          <w:sz w:val="24"/>
          <w:szCs w:val="24"/>
        </w:rPr>
        <w:t>2534 659 2494</w:t>
      </w:r>
    </w:p>
    <w:p w14:paraId="0338E8C7" w14:textId="5A346D0C" w:rsidR="0014735B" w:rsidRPr="00127871" w:rsidRDefault="007A6F0E" w:rsidP="001A0460">
      <w:pPr>
        <w:pStyle w:val="NoSpacing"/>
        <w:ind w:firstLine="720"/>
        <w:rPr>
          <w:rFonts w:ascii="Times New Roman" w:hAnsi="Times New Roman"/>
          <w:sz w:val="24"/>
          <w:szCs w:val="24"/>
        </w:rPr>
      </w:pPr>
      <w:r>
        <w:rPr>
          <w:rFonts w:ascii="Times New Roman" w:hAnsi="Times New Roman"/>
          <w:sz w:val="24"/>
          <w:szCs w:val="24"/>
        </w:rPr>
        <w:tab/>
      </w:r>
      <w:bookmarkEnd w:id="1"/>
    </w:p>
    <w:p w14:paraId="2B297CA8" w14:textId="49188770" w:rsidR="00FF57A3" w:rsidRPr="00A3093F" w:rsidRDefault="00FF57A3" w:rsidP="00FF57A3">
      <w:pPr>
        <w:pStyle w:val="NoSpacing"/>
        <w:rPr>
          <w:rFonts w:ascii="Times New Roman" w:hAnsi="Times New Roman"/>
          <w:b/>
          <w:sz w:val="24"/>
          <w:szCs w:val="24"/>
        </w:rPr>
      </w:pPr>
      <w:r>
        <w:rPr>
          <w:rFonts w:ascii="Times New Roman" w:hAnsi="Times New Roman"/>
          <w:b/>
          <w:sz w:val="24"/>
          <w:szCs w:val="24"/>
        </w:rPr>
        <w:t xml:space="preserve">Board </w:t>
      </w:r>
      <w:r w:rsidR="005E2B49">
        <w:rPr>
          <w:rFonts w:ascii="Times New Roman" w:hAnsi="Times New Roman"/>
          <w:b/>
          <w:sz w:val="24"/>
          <w:szCs w:val="24"/>
        </w:rPr>
        <w:t>b</w:t>
      </w:r>
      <w:r>
        <w:rPr>
          <w:rFonts w:ascii="Times New Roman" w:hAnsi="Times New Roman"/>
          <w:b/>
          <w:sz w:val="24"/>
          <w:szCs w:val="24"/>
        </w:rPr>
        <w:t>usiness</w:t>
      </w:r>
    </w:p>
    <w:p w14:paraId="719FF87E" w14:textId="01BAC30A" w:rsidR="00FF57A3" w:rsidRDefault="00FF57A3" w:rsidP="00FF57A3">
      <w:pPr>
        <w:pStyle w:val="NoSpacing"/>
        <w:numPr>
          <w:ilvl w:val="0"/>
          <w:numId w:val="1"/>
        </w:numPr>
        <w:rPr>
          <w:rFonts w:ascii="Times New Roman" w:hAnsi="Times New Roman"/>
          <w:bCs/>
          <w:sz w:val="24"/>
          <w:szCs w:val="24"/>
        </w:rPr>
      </w:pPr>
      <w:r w:rsidRPr="001046B1">
        <w:rPr>
          <w:rFonts w:ascii="Times New Roman" w:hAnsi="Times New Roman"/>
          <w:bCs/>
          <w:sz w:val="24"/>
          <w:szCs w:val="24"/>
        </w:rPr>
        <w:t xml:space="preserve">Roll </w:t>
      </w:r>
      <w:r w:rsidR="005E2B49">
        <w:rPr>
          <w:rFonts w:ascii="Times New Roman" w:hAnsi="Times New Roman"/>
          <w:bCs/>
          <w:sz w:val="24"/>
          <w:szCs w:val="24"/>
        </w:rPr>
        <w:t>c</w:t>
      </w:r>
      <w:r w:rsidRPr="001046B1">
        <w:rPr>
          <w:rFonts w:ascii="Times New Roman" w:hAnsi="Times New Roman"/>
          <w:bCs/>
          <w:sz w:val="24"/>
          <w:szCs w:val="24"/>
        </w:rPr>
        <w:t xml:space="preserve">all for </w:t>
      </w:r>
      <w:r w:rsidR="005E2B49">
        <w:rPr>
          <w:rFonts w:ascii="Times New Roman" w:hAnsi="Times New Roman"/>
          <w:bCs/>
          <w:sz w:val="24"/>
          <w:szCs w:val="24"/>
        </w:rPr>
        <w:t>a</w:t>
      </w:r>
      <w:r w:rsidRPr="001046B1">
        <w:rPr>
          <w:rFonts w:ascii="Times New Roman" w:hAnsi="Times New Roman"/>
          <w:bCs/>
          <w:sz w:val="24"/>
          <w:szCs w:val="24"/>
        </w:rPr>
        <w:t>ttendance</w:t>
      </w:r>
    </w:p>
    <w:p w14:paraId="157C4DB7" w14:textId="77B095CE" w:rsidR="00721C18" w:rsidRPr="00EA30F5" w:rsidRDefault="00721C18" w:rsidP="00FF57A3">
      <w:pPr>
        <w:pStyle w:val="NoSpacing"/>
        <w:numPr>
          <w:ilvl w:val="0"/>
          <w:numId w:val="1"/>
        </w:numPr>
        <w:rPr>
          <w:rFonts w:ascii="Times New Roman" w:hAnsi="Times New Roman"/>
          <w:b/>
          <w:sz w:val="24"/>
          <w:szCs w:val="24"/>
        </w:rPr>
      </w:pPr>
      <w:r>
        <w:rPr>
          <w:rFonts w:ascii="Times New Roman" w:hAnsi="Times New Roman"/>
          <w:sz w:val="24"/>
          <w:szCs w:val="24"/>
        </w:rPr>
        <w:t xml:space="preserve">Public meeting minutes of </w:t>
      </w:r>
      <w:r w:rsidR="00637143">
        <w:rPr>
          <w:rFonts w:ascii="Times New Roman" w:hAnsi="Times New Roman"/>
          <w:sz w:val="24"/>
          <w:szCs w:val="24"/>
        </w:rPr>
        <w:t>April 10</w:t>
      </w:r>
      <w:r w:rsidR="000C2B8C">
        <w:rPr>
          <w:rFonts w:ascii="Times New Roman" w:hAnsi="Times New Roman"/>
          <w:sz w:val="24"/>
          <w:szCs w:val="24"/>
        </w:rPr>
        <w:t>, 202</w:t>
      </w:r>
      <w:r w:rsidR="00691684">
        <w:rPr>
          <w:rFonts w:ascii="Times New Roman" w:hAnsi="Times New Roman"/>
          <w:sz w:val="24"/>
          <w:szCs w:val="24"/>
        </w:rPr>
        <w:t>6</w:t>
      </w:r>
      <w:r>
        <w:rPr>
          <w:rFonts w:ascii="Times New Roman" w:hAnsi="Times New Roman"/>
          <w:sz w:val="24"/>
          <w:szCs w:val="24"/>
        </w:rPr>
        <w:t xml:space="preserve"> – VOTE </w:t>
      </w:r>
    </w:p>
    <w:p w14:paraId="510041D9" w14:textId="77777777" w:rsidR="00EF43AA" w:rsidRDefault="00EF43AA" w:rsidP="00C76FAB">
      <w:pPr>
        <w:pStyle w:val="NoSpacing"/>
        <w:rPr>
          <w:rFonts w:ascii="Times New Roman" w:hAnsi="Times New Roman"/>
          <w:sz w:val="24"/>
          <w:szCs w:val="24"/>
        </w:rPr>
      </w:pPr>
    </w:p>
    <w:p w14:paraId="343FD52C" w14:textId="64589140" w:rsidR="003B1A54" w:rsidRDefault="003B1A54" w:rsidP="00C76FAB">
      <w:pPr>
        <w:pStyle w:val="NoSpacing"/>
        <w:rPr>
          <w:rFonts w:ascii="Times New Roman" w:hAnsi="Times New Roman"/>
          <w:b/>
          <w:bCs/>
          <w:sz w:val="24"/>
          <w:szCs w:val="24"/>
        </w:rPr>
      </w:pPr>
      <w:r>
        <w:rPr>
          <w:rFonts w:ascii="Times New Roman" w:hAnsi="Times New Roman"/>
          <w:b/>
          <w:bCs/>
          <w:sz w:val="24"/>
          <w:szCs w:val="24"/>
        </w:rPr>
        <w:t>Discussion</w:t>
      </w:r>
    </w:p>
    <w:p w14:paraId="0201856E" w14:textId="23118C66" w:rsidR="00ED21F5" w:rsidRPr="00ED21F5" w:rsidRDefault="00ED21F5" w:rsidP="00ED21F5">
      <w:pPr>
        <w:pStyle w:val="NoSpacing"/>
        <w:numPr>
          <w:ilvl w:val="0"/>
          <w:numId w:val="48"/>
        </w:numPr>
        <w:rPr>
          <w:rFonts w:ascii="Times New Roman" w:hAnsi="Times New Roman"/>
          <w:sz w:val="24"/>
          <w:szCs w:val="24"/>
        </w:rPr>
      </w:pPr>
      <w:r>
        <w:rPr>
          <w:rFonts w:ascii="Times New Roman" w:hAnsi="Times New Roman"/>
          <w:sz w:val="24"/>
          <w:szCs w:val="24"/>
        </w:rPr>
        <w:t xml:space="preserve">New section 140 CMR 2.00 prohibiting reporting of medical debt to consumer reporting agencies – VOTE </w:t>
      </w:r>
    </w:p>
    <w:p w14:paraId="23BBA42A" w14:textId="09865898" w:rsidR="005C2AE1" w:rsidRPr="003B1A54" w:rsidRDefault="00FC14A6" w:rsidP="003B1A54">
      <w:pPr>
        <w:pStyle w:val="NoSpacing"/>
        <w:numPr>
          <w:ilvl w:val="0"/>
          <w:numId w:val="48"/>
        </w:numPr>
        <w:rPr>
          <w:rFonts w:ascii="Times New Roman" w:hAnsi="Times New Roman"/>
          <w:sz w:val="24"/>
          <w:szCs w:val="24"/>
        </w:rPr>
      </w:pPr>
      <w:r>
        <w:rPr>
          <w:rFonts w:ascii="Times New Roman" w:hAnsi="Times New Roman"/>
          <w:sz w:val="24"/>
          <w:szCs w:val="24"/>
        </w:rPr>
        <w:t>URAMP Quarterly Report</w:t>
      </w:r>
      <w:r w:rsidR="005C2AE1">
        <w:rPr>
          <w:rFonts w:ascii="Times New Roman" w:hAnsi="Times New Roman"/>
          <w:sz w:val="24"/>
          <w:szCs w:val="24"/>
        </w:rPr>
        <w:t xml:space="preserve"> </w:t>
      </w:r>
    </w:p>
    <w:p w14:paraId="7875DCA1" w14:textId="77777777" w:rsidR="007D79C4" w:rsidRDefault="007D79C4" w:rsidP="005B13F5">
      <w:pPr>
        <w:pStyle w:val="NoSpacing"/>
        <w:rPr>
          <w:rFonts w:ascii="Times New Roman" w:hAnsi="Times New Roman"/>
          <w:sz w:val="24"/>
          <w:szCs w:val="24"/>
        </w:rPr>
      </w:pPr>
    </w:p>
    <w:p w14:paraId="24EB2E56" w14:textId="5D304649" w:rsidR="00171EF0" w:rsidRPr="00171EF0" w:rsidRDefault="00171EF0" w:rsidP="005B13F5">
      <w:pPr>
        <w:pStyle w:val="NoSpacing"/>
        <w:rPr>
          <w:rFonts w:ascii="Times New Roman" w:hAnsi="Times New Roman"/>
          <w:b/>
          <w:bCs/>
          <w:sz w:val="24"/>
          <w:szCs w:val="24"/>
        </w:rPr>
      </w:pPr>
      <w:r w:rsidRPr="00171EF0">
        <w:rPr>
          <w:rFonts w:ascii="Times New Roman" w:hAnsi="Times New Roman"/>
          <w:b/>
          <w:bCs/>
          <w:sz w:val="24"/>
          <w:szCs w:val="24"/>
        </w:rPr>
        <w:t>Application review – education</w:t>
      </w:r>
    </w:p>
    <w:p w14:paraId="73A68552" w14:textId="788E6712" w:rsidR="00171EF0" w:rsidRDefault="007756ED" w:rsidP="00171EF0">
      <w:pPr>
        <w:pStyle w:val="NoSpacing"/>
        <w:numPr>
          <w:ilvl w:val="0"/>
          <w:numId w:val="48"/>
        </w:numPr>
        <w:rPr>
          <w:rFonts w:ascii="Times New Roman" w:hAnsi="Times New Roman"/>
          <w:sz w:val="24"/>
          <w:szCs w:val="24"/>
        </w:rPr>
      </w:pPr>
      <w:r>
        <w:rPr>
          <w:rFonts w:ascii="Times New Roman" w:hAnsi="Times New Roman"/>
          <w:sz w:val="24"/>
          <w:szCs w:val="24"/>
        </w:rPr>
        <w:t>Latisha Fowler</w:t>
      </w:r>
      <w:r w:rsidR="00171EF0">
        <w:rPr>
          <w:rFonts w:ascii="Times New Roman" w:hAnsi="Times New Roman"/>
          <w:sz w:val="24"/>
          <w:szCs w:val="24"/>
        </w:rPr>
        <w:t xml:space="preserve"> – VOTE </w:t>
      </w:r>
    </w:p>
    <w:p w14:paraId="300458A1" w14:textId="77777777" w:rsidR="00171EF0" w:rsidRDefault="00171EF0" w:rsidP="005B13F5">
      <w:pPr>
        <w:pStyle w:val="NoSpacing"/>
        <w:rPr>
          <w:rFonts w:ascii="Times New Roman" w:hAnsi="Times New Roman"/>
          <w:sz w:val="24"/>
          <w:szCs w:val="24"/>
        </w:rPr>
      </w:pPr>
    </w:p>
    <w:p w14:paraId="6DA27FB0" w14:textId="6CEA1146" w:rsidR="005B13F5" w:rsidRDefault="005B13F5" w:rsidP="005B13F5">
      <w:pPr>
        <w:pStyle w:val="NoSpacing"/>
        <w:rPr>
          <w:rFonts w:ascii="Times New Roman" w:hAnsi="Times New Roman"/>
          <w:b/>
          <w:bCs/>
          <w:sz w:val="24"/>
          <w:szCs w:val="24"/>
        </w:rPr>
      </w:pPr>
      <w:r w:rsidRPr="005B13F5">
        <w:rPr>
          <w:rFonts w:ascii="Times New Roman" w:hAnsi="Times New Roman"/>
          <w:b/>
          <w:bCs/>
          <w:sz w:val="24"/>
          <w:szCs w:val="24"/>
        </w:rPr>
        <w:t>Monitoring</w:t>
      </w:r>
    </w:p>
    <w:p w14:paraId="50492518" w14:textId="2E020794" w:rsidR="00B76C85" w:rsidRDefault="00B76C85" w:rsidP="0011776B">
      <w:pPr>
        <w:pStyle w:val="NoSpacing"/>
        <w:numPr>
          <w:ilvl w:val="0"/>
          <w:numId w:val="46"/>
        </w:numPr>
        <w:rPr>
          <w:rFonts w:ascii="Times New Roman" w:hAnsi="Times New Roman"/>
          <w:sz w:val="24"/>
          <w:szCs w:val="24"/>
        </w:rPr>
      </w:pPr>
      <w:r>
        <w:rPr>
          <w:rFonts w:ascii="Times New Roman" w:hAnsi="Times New Roman"/>
          <w:sz w:val="24"/>
          <w:szCs w:val="24"/>
        </w:rPr>
        <w:t xml:space="preserve">Kathleen Hennessy, </w:t>
      </w:r>
      <w:r w:rsidRPr="00B76C85">
        <w:rPr>
          <w:rFonts w:ascii="Times New Roman" w:hAnsi="Times New Roman"/>
          <w:sz w:val="24"/>
          <w:szCs w:val="24"/>
        </w:rPr>
        <w:t xml:space="preserve">2021-000179-IT-ENF, </w:t>
      </w:r>
      <w:r w:rsidR="00D37B8F">
        <w:rPr>
          <w:rFonts w:ascii="Times New Roman" w:hAnsi="Times New Roman"/>
          <w:sz w:val="24"/>
          <w:szCs w:val="24"/>
        </w:rPr>
        <w:t>2nd</w:t>
      </w:r>
      <w:r w:rsidRPr="00B76C85">
        <w:rPr>
          <w:rFonts w:ascii="Times New Roman" w:hAnsi="Times New Roman"/>
          <w:sz w:val="24"/>
          <w:szCs w:val="24"/>
        </w:rPr>
        <w:t xml:space="preserve"> quarterly monitoring report – VOTE</w:t>
      </w:r>
    </w:p>
    <w:p w14:paraId="62122552" w14:textId="1BCFC415" w:rsidR="002F40E6" w:rsidRDefault="002F40E6" w:rsidP="0011776B">
      <w:pPr>
        <w:pStyle w:val="NoSpacing"/>
        <w:numPr>
          <w:ilvl w:val="0"/>
          <w:numId w:val="46"/>
        </w:numPr>
        <w:rPr>
          <w:rFonts w:ascii="Times New Roman" w:hAnsi="Times New Roman"/>
          <w:sz w:val="24"/>
          <w:szCs w:val="24"/>
        </w:rPr>
      </w:pPr>
      <w:r>
        <w:rPr>
          <w:rFonts w:ascii="Times New Roman" w:hAnsi="Times New Roman"/>
          <w:sz w:val="24"/>
          <w:szCs w:val="24"/>
        </w:rPr>
        <w:t xml:space="preserve">Corey Nigro, PSY-2024-0011, approval of proposed supervisor – VOTE </w:t>
      </w:r>
    </w:p>
    <w:p w14:paraId="19CB7DF0" w14:textId="77777777" w:rsidR="005B13F5" w:rsidRDefault="005B13F5" w:rsidP="005B13F5">
      <w:pPr>
        <w:pStyle w:val="NoSpacing"/>
        <w:rPr>
          <w:rFonts w:ascii="Times New Roman" w:hAnsi="Times New Roman"/>
          <w:sz w:val="24"/>
          <w:szCs w:val="24"/>
        </w:rPr>
      </w:pPr>
    </w:p>
    <w:p w14:paraId="3359901D" w14:textId="1308BB25" w:rsidR="00A82A4D" w:rsidRDefault="00A82A4D" w:rsidP="00C76FAB">
      <w:pPr>
        <w:pStyle w:val="NoSpacing"/>
        <w:rPr>
          <w:rFonts w:ascii="Times New Roman" w:hAnsi="Times New Roman"/>
          <w:b/>
          <w:bCs/>
          <w:sz w:val="24"/>
          <w:szCs w:val="24"/>
        </w:rPr>
      </w:pPr>
      <w:r>
        <w:rPr>
          <w:rFonts w:ascii="Times New Roman" w:hAnsi="Times New Roman"/>
          <w:b/>
          <w:bCs/>
          <w:sz w:val="24"/>
          <w:szCs w:val="24"/>
        </w:rPr>
        <w:t>Comments from Massachusetts Psychological Association</w:t>
      </w:r>
    </w:p>
    <w:p w14:paraId="42F7B189" w14:textId="77777777" w:rsidR="003619F5" w:rsidRPr="00274CAE" w:rsidRDefault="003619F5" w:rsidP="00C76FAB">
      <w:pPr>
        <w:pStyle w:val="NoSpacing"/>
        <w:rPr>
          <w:rFonts w:ascii="Times New Roman" w:hAnsi="Times New Roman"/>
          <w:b/>
          <w:bCs/>
          <w:sz w:val="24"/>
          <w:szCs w:val="24"/>
        </w:rPr>
      </w:pPr>
    </w:p>
    <w:p w14:paraId="7A540522" w14:textId="7343F500" w:rsidR="008F0598" w:rsidRPr="00ED21F5" w:rsidRDefault="00FF57A3" w:rsidP="001E760B">
      <w:pPr>
        <w:pStyle w:val="NoSpacing"/>
        <w:rPr>
          <w:rFonts w:ascii="Times New Roman" w:hAnsi="Times New Roman"/>
          <w:b/>
          <w:sz w:val="24"/>
          <w:szCs w:val="24"/>
        </w:rPr>
      </w:pPr>
      <w:r w:rsidRPr="00040235">
        <w:rPr>
          <w:rFonts w:ascii="Times New Roman" w:hAnsi="Times New Roman"/>
          <w:b/>
          <w:sz w:val="24"/>
          <w:szCs w:val="24"/>
        </w:rPr>
        <w:t xml:space="preserve">Open </w:t>
      </w:r>
      <w:r w:rsidR="005E2B49">
        <w:rPr>
          <w:rFonts w:ascii="Times New Roman" w:hAnsi="Times New Roman"/>
          <w:b/>
          <w:sz w:val="24"/>
          <w:szCs w:val="24"/>
        </w:rPr>
        <w:t>s</w:t>
      </w:r>
      <w:r w:rsidRPr="00040235">
        <w:rPr>
          <w:rFonts w:ascii="Times New Roman" w:hAnsi="Times New Roman"/>
          <w:b/>
          <w:sz w:val="24"/>
          <w:szCs w:val="24"/>
        </w:rPr>
        <w:t xml:space="preserve">ession for </w:t>
      </w:r>
      <w:r w:rsidR="005E2B49">
        <w:rPr>
          <w:rFonts w:ascii="Times New Roman" w:hAnsi="Times New Roman"/>
          <w:b/>
          <w:sz w:val="24"/>
          <w:szCs w:val="24"/>
        </w:rPr>
        <w:t>t</w:t>
      </w:r>
      <w:r w:rsidRPr="00040235">
        <w:rPr>
          <w:rFonts w:ascii="Times New Roman" w:hAnsi="Times New Roman"/>
          <w:b/>
          <w:sz w:val="24"/>
          <w:szCs w:val="24"/>
        </w:rPr>
        <w:t xml:space="preserve">opics </w:t>
      </w:r>
      <w:r w:rsidR="005E2B49">
        <w:rPr>
          <w:rFonts w:ascii="Times New Roman" w:hAnsi="Times New Roman"/>
          <w:b/>
          <w:sz w:val="24"/>
          <w:szCs w:val="24"/>
        </w:rPr>
        <w:t>n</w:t>
      </w:r>
      <w:r w:rsidRPr="00040235">
        <w:rPr>
          <w:rFonts w:ascii="Times New Roman" w:hAnsi="Times New Roman"/>
          <w:b/>
          <w:sz w:val="24"/>
          <w:szCs w:val="24"/>
        </w:rPr>
        <w:t xml:space="preserve">ot </w:t>
      </w:r>
      <w:r w:rsidR="005E2B49">
        <w:rPr>
          <w:rFonts w:ascii="Times New Roman" w:hAnsi="Times New Roman"/>
          <w:b/>
          <w:sz w:val="24"/>
          <w:szCs w:val="24"/>
        </w:rPr>
        <w:t>r</w:t>
      </w:r>
      <w:r w:rsidRPr="00040235">
        <w:rPr>
          <w:rFonts w:ascii="Times New Roman" w:hAnsi="Times New Roman"/>
          <w:b/>
          <w:sz w:val="24"/>
          <w:szCs w:val="24"/>
        </w:rPr>
        <w:t xml:space="preserve">easonably </w:t>
      </w:r>
      <w:r w:rsidR="005E2B49">
        <w:rPr>
          <w:rFonts w:ascii="Times New Roman" w:hAnsi="Times New Roman"/>
          <w:b/>
          <w:sz w:val="24"/>
          <w:szCs w:val="24"/>
        </w:rPr>
        <w:t>a</w:t>
      </w:r>
      <w:r w:rsidRPr="00040235">
        <w:rPr>
          <w:rFonts w:ascii="Times New Roman" w:hAnsi="Times New Roman"/>
          <w:b/>
          <w:sz w:val="24"/>
          <w:szCs w:val="24"/>
        </w:rPr>
        <w:t xml:space="preserve">nticipated by the Chair 48 </w:t>
      </w:r>
      <w:r w:rsidR="005E2B49">
        <w:rPr>
          <w:rFonts w:ascii="Times New Roman" w:hAnsi="Times New Roman"/>
          <w:b/>
          <w:sz w:val="24"/>
          <w:szCs w:val="24"/>
        </w:rPr>
        <w:t>h</w:t>
      </w:r>
      <w:r w:rsidRPr="00040235">
        <w:rPr>
          <w:rFonts w:ascii="Times New Roman" w:hAnsi="Times New Roman"/>
          <w:b/>
          <w:sz w:val="24"/>
          <w:szCs w:val="24"/>
        </w:rPr>
        <w:t xml:space="preserve">ours in </w:t>
      </w:r>
      <w:r w:rsidR="005E2B49">
        <w:rPr>
          <w:rFonts w:ascii="Times New Roman" w:hAnsi="Times New Roman"/>
          <w:b/>
          <w:sz w:val="24"/>
          <w:szCs w:val="24"/>
        </w:rPr>
        <w:t>a</w:t>
      </w:r>
      <w:r w:rsidRPr="00040235">
        <w:rPr>
          <w:rFonts w:ascii="Times New Roman" w:hAnsi="Times New Roman"/>
          <w:b/>
          <w:sz w:val="24"/>
          <w:szCs w:val="24"/>
        </w:rPr>
        <w:t xml:space="preserve">dvance of </w:t>
      </w:r>
      <w:r w:rsidR="005E2B49">
        <w:rPr>
          <w:rFonts w:ascii="Times New Roman" w:hAnsi="Times New Roman"/>
          <w:b/>
          <w:sz w:val="24"/>
          <w:szCs w:val="24"/>
        </w:rPr>
        <w:t>m</w:t>
      </w:r>
      <w:r w:rsidRPr="00040235">
        <w:rPr>
          <w:rFonts w:ascii="Times New Roman" w:hAnsi="Times New Roman"/>
          <w:b/>
          <w:sz w:val="24"/>
          <w:szCs w:val="24"/>
        </w:rPr>
        <w:t>eeting</w:t>
      </w:r>
    </w:p>
    <w:p w14:paraId="440D70FF" w14:textId="67B0EB89" w:rsidR="004F7496" w:rsidRDefault="004F7496" w:rsidP="004F7496">
      <w:pPr>
        <w:pStyle w:val="NoSpacing"/>
        <w:rPr>
          <w:rFonts w:ascii="Times New Roman" w:hAnsi="Times New Roman"/>
          <w:b/>
          <w:sz w:val="24"/>
          <w:szCs w:val="24"/>
        </w:rPr>
      </w:pPr>
      <w:r>
        <w:rPr>
          <w:rFonts w:ascii="Times New Roman" w:hAnsi="Times New Roman"/>
          <w:b/>
          <w:sz w:val="24"/>
          <w:szCs w:val="24"/>
        </w:rPr>
        <w:lastRenderedPageBreak/>
        <w:t xml:space="preserve">Executive session </w:t>
      </w:r>
      <w:r w:rsidRPr="00902826">
        <w:rPr>
          <w:rFonts w:ascii="Times New Roman" w:hAnsi="Times New Roman"/>
          <w:b/>
          <w:sz w:val="24"/>
          <w:szCs w:val="24"/>
        </w:rPr>
        <w:t xml:space="preserve">CLOSED </w:t>
      </w:r>
      <w:r>
        <w:rPr>
          <w:rFonts w:ascii="Times New Roman" w:hAnsi="Times New Roman"/>
          <w:b/>
          <w:sz w:val="24"/>
          <w:szCs w:val="24"/>
        </w:rPr>
        <w:t xml:space="preserve">under G.L. c. 30A, § 21(a)(1) and under </w:t>
      </w:r>
      <w:r w:rsidRPr="00902826">
        <w:rPr>
          <w:rFonts w:ascii="Times New Roman" w:hAnsi="Times New Roman"/>
          <w:b/>
          <w:sz w:val="24"/>
          <w:szCs w:val="24"/>
        </w:rPr>
        <w:t xml:space="preserve">G.L. c. 30A, </w:t>
      </w:r>
      <w:r>
        <w:rPr>
          <w:rFonts w:ascii="Times New Roman" w:hAnsi="Times New Roman"/>
          <w:b/>
          <w:sz w:val="24"/>
          <w:szCs w:val="24"/>
        </w:rPr>
        <w:t>§</w:t>
      </w:r>
      <w:r w:rsidRPr="00902826">
        <w:rPr>
          <w:rFonts w:ascii="Times New Roman" w:hAnsi="Times New Roman"/>
          <w:b/>
          <w:sz w:val="24"/>
          <w:szCs w:val="24"/>
        </w:rPr>
        <w:t xml:space="preserve"> 21(a)(7) to comply with G.L. c. 4, </w:t>
      </w:r>
      <w:r>
        <w:rPr>
          <w:rFonts w:ascii="Times New Roman" w:hAnsi="Times New Roman"/>
          <w:b/>
          <w:sz w:val="24"/>
          <w:szCs w:val="24"/>
        </w:rPr>
        <w:t>§</w:t>
      </w:r>
      <w:r w:rsidRPr="00902826">
        <w:rPr>
          <w:rFonts w:ascii="Times New Roman" w:hAnsi="Times New Roman"/>
          <w:b/>
          <w:sz w:val="24"/>
          <w:szCs w:val="24"/>
        </w:rPr>
        <w:t xml:space="preserve"> 7, </w:t>
      </w:r>
      <w:r>
        <w:rPr>
          <w:rFonts w:ascii="Times New Roman" w:hAnsi="Times New Roman"/>
          <w:b/>
          <w:sz w:val="24"/>
          <w:szCs w:val="24"/>
        </w:rPr>
        <w:t>¶</w:t>
      </w:r>
      <w:r w:rsidRPr="00902826">
        <w:rPr>
          <w:rFonts w:ascii="Times New Roman" w:hAnsi="Times New Roman"/>
          <w:b/>
          <w:sz w:val="24"/>
          <w:szCs w:val="24"/>
        </w:rPr>
        <w:t xml:space="preserve"> 26(c) and G.L. c. 214, </w:t>
      </w:r>
      <w:r>
        <w:rPr>
          <w:rFonts w:ascii="Times New Roman" w:hAnsi="Times New Roman"/>
          <w:b/>
          <w:sz w:val="24"/>
          <w:szCs w:val="24"/>
        </w:rPr>
        <w:t>§</w:t>
      </w:r>
      <w:r w:rsidRPr="00902826">
        <w:rPr>
          <w:rFonts w:ascii="Times New Roman" w:hAnsi="Times New Roman"/>
          <w:b/>
          <w:sz w:val="24"/>
          <w:szCs w:val="24"/>
        </w:rPr>
        <w:t xml:space="preserve"> 1B – adhering to the public records law and to preserve the confidentiality of medical record information</w:t>
      </w:r>
      <w:r>
        <w:rPr>
          <w:rFonts w:ascii="Times New Roman" w:hAnsi="Times New Roman"/>
          <w:b/>
          <w:sz w:val="24"/>
          <w:szCs w:val="24"/>
        </w:rPr>
        <w:t xml:space="preserve">; specifically, </w:t>
      </w:r>
      <w:r w:rsidRPr="00F2760F">
        <w:rPr>
          <w:rFonts w:ascii="Times New Roman" w:hAnsi="Times New Roman"/>
          <w:b/>
          <w:sz w:val="24"/>
          <w:szCs w:val="24"/>
        </w:rPr>
        <w:t xml:space="preserve">the Board will discuss and evaluate </w:t>
      </w:r>
      <w:r w:rsidRPr="007E6728">
        <w:rPr>
          <w:rFonts w:ascii="Times New Roman" w:hAnsi="Times New Roman"/>
          <w:b/>
          <w:sz w:val="24"/>
          <w:szCs w:val="24"/>
        </w:rPr>
        <w:t xml:space="preserve">the good moral character of </w:t>
      </w:r>
      <w:r>
        <w:rPr>
          <w:rFonts w:ascii="Times New Roman" w:hAnsi="Times New Roman"/>
          <w:b/>
          <w:sz w:val="24"/>
          <w:szCs w:val="24"/>
        </w:rPr>
        <w:t xml:space="preserve">an </w:t>
      </w:r>
      <w:r w:rsidRPr="007E6728">
        <w:rPr>
          <w:rFonts w:ascii="Times New Roman" w:hAnsi="Times New Roman"/>
          <w:b/>
          <w:sz w:val="24"/>
          <w:szCs w:val="24"/>
        </w:rPr>
        <w:t>applicant</w:t>
      </w:r>
      <w:r>
        <w:rPr>
          <w:rFonts w:ascii="Times New Roman" w:hAnsi="Times New Roman"/>
          <w:b/>
          <w:sz w:val="24"/>
          <w:szCs w:val="24"/>
        </w:rPr>
        <w:t xml:space="preserve"> </w:t>
      </w:r>
      <w:r w:rsidRPr="007E6728">
        <w:rPr>
          <w:rFonts w:ascii="Times New Roman" w:hAnsi="Times New Roman"/>
          <w:b/>
          <w:sz w:val="24"/>
          <w:szCs w:val="24"/>
        </w:rPr>
        <w:t>as required for licensure</w:t>
      </w:r>
      <w:r>
        <w:rPr>
          <w:rFonts w:ascii="Times New Roman" w:hAnsi="Times New Roman"/>
          <w:b/>
          <w:sz w:val="24"/>
          <w:szCs w:val="24"/>
        </w:rPr>
        <w:t xml:space="preserve"> and examination accommodation request</w:t>
      </w:r>
      <w:r w:rsidR="00693D5F">
        <w:rPr>
          <w:rFonts w:ascii="Times New Roman" w:hAnsi="Times New Roman"/>
          <w:b/>
          <w:sz w:val="24"/>
          <w:szCs w:val="24"/>
        </w:rPr>
        <w:t>s</w:t>
      </w:r>
      <w:r>
        <w:rPr>
          <w:rFonts w:ascii="Times New Roman" w:hAnsi="Times New Roman"/>
          <w:b/>
          <w:sz w:val="24"/>
          <w:szCs w:val="24"/>
        </w:rPr>
        <w:t xml:space="preserve"> that involve medical records and information of patients.</w:t>
      </w:r>
      <w:r w:rsidRPr="00F2760F">
        <w:rPr>
          <w:rFonts w:ascii="Times New Roman" w:hAnsi="Times New Roman"/>
          <w:b/>
          <w:sz w:val="24"/>
          <w:szCs w:val="24"/>
        </w:rPr>
        <w:t xml:space="preserve">  </w:t>
      </w:r>
    </w:p>
    <w:p w14:paraId="57804030" w14:textId="77777777" w:rsidR="00D37B8F" w:rsidRDefault="00D37B8F" w:rsidP="00FF57A3">
      <w:pPr>
        <w:pStyle w:val="NoSpacing"/>
        <w:rPr>
          <w:rFonts w:ascii="Times New Roman" w:hAnsi="Times New Roman"/>
          <w:b/>
          <w:sz w:val="24"/>
          <w:szCs w:val="24"/>
        </w:rPr>
      </w:pPr>
    </w:p>
    <w:p w14:paraId="01D22C77" w14:textId="57CF4A86" w:rsidR="00FF57A3" w:rsidRDefault="00FF57A3" w:rsidP="00FF57A3">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5E2B49">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 xml:space="preserve">CLOSED </w:t>
      </w:r>
      <w:r w:rsidR="00453047">
        <w:rPr>
          <w:rFonts w:ascii="Times New Roman" w:hAnsi="Times New Roman"/>
          <w:b/>
          <w:sz w:val="24"/>
          <w:szCs w:val="24"/>
        </w:rPr>
        <w:t>under</w:t>
      </w:r>
      <w:r>
        <w:rPr>
          <w:rFonts w:ascii="Times New Roman" w:hAnsi="Times New Roman"/>
          <w:b/>
          <w:sz w:val="24"/>
          <w:szCs w:val="24"/>
        </w:rPr>
        <w:t xml:space="preserve"> G.</w:t>
      </w:r>
      <w:r w:rsidRPr="00336DB5">
        <w:rPr>
          <w:rFonts w:ascii="Times New Roman" w:hAnsi="Times New Roman"/>
          <w:b/>
          <w:sz w:val="24"/>
          <w:szCs w:val="24"/>
        </w:rPr>
        <w:t xml:space="preserve">L. c. 112, </w:t>
      </w:r>
      <w:r>
        <w:rPr>
          <w:rFonts w:ascii="Times New Roman" w:hAnsi="Times New Roman"/>
          <w:b/>
          <w:sz w:val="24"/>
          <w:szCs w:val="24"/>
        </w:rPr>
        <w:t>§</w:t>
      </w:r>
      <w:r w:rsidRPr="00336DB5">
        <w:rPr>
          <w:rFonts w:ascii="Times New Roman" w:hAnsi="Times New Roman"/>
          <w:b/>
          <w:sz w:val="24"/>
          <w:szCs w:val="24"/>
        </w:rPr>
        <w:t xml:space="preserve"> 65C</w:t>
      </w:r>
    </w:p>
    <w:p w14:paraId="488F6705" w14:textId="77777777" w:rsidR="004F3337" w:rsidRPr="00976B6B" w:rsidRDefault="004F3337" w:rsidP="0050378F">
      <w:pPr>
        <w:pStyle w:val="NoSpacing"/>
        <w:rPr>
          <w:rFonts w:ascii="Times New Roman" w:hAnsi="Times New Roman"/>
          <w:bCs/>
          <w:sz w:val="24"/>
          <w:szCs w:val="24"/>
        </w:rPr>
      </w:pPr>
    </w:p>
    <w:p w14:paraId="557A8B37" w14:textId="7B394A80" w:rsidR="00033154" w:rsidRDefault="00FF57A3" w:rsidP="00453047">
      <w:pPr>
        <w:pStyle w:val="NoSpacing"/>
        <w:rPr>
          <w:rFonts w:ascii="Times New Roman" w:hAnsi="Times New Roman"/>
          <w:b/>
          <w:sz w:val="24"/>
          <w:szCs w:val="24"/>
        </w:rPr>
      </w:pPr>
      <w:r>
        <w:rPr>
          <w:rFonts w:ascii="Times New Roman" w:hAnsi="Times New Roman"/>
          <w:b/>
          <w:sz w:val="24"/>
          <w:szCs w:val="24"/>
        </w:rPr>
        <w:t>Adjournment</w:t>
      </w:r>
    </w:p>
    <w:p w14:paraId="7B7F4773" w14:textId="77777777" w:rsidR="00370D30" w:rsidRDefault="00370D30" w:rsidP="00453047">
      <w:pPr>
        <w:pStyle w:val="NoSpacing"/>
        <w:rPr>
          <w:rFonts w:ascii="Times New Roman" w:hAnsi="Times New Roman"/>
          <w:b/>
          <w:sz w:val="24"/>
          <w:szCs w:val="24"/>
        </w:rPr>
      </w:pPr>
    </w:p>
    <w:p w14:paraId="5E8BEA01" w14:textId="66FB9F7B" w:rsidR="00EA18C6" w:rsidRPr="00B327D1" w:rsidRDefault="00EA18C6" w:rsidP="00B327D1">
      <w:pPr>
        <w:rPr>
          <w:szCs w:val="24"/>
        </w:rPr>
      </w:pPr>
      <w:r w:rsidRPr="0066176D">
        <w:rPr>
          <w:szCs w:val="24"/>
        </w:rPr>
        <w:t xml:space="preserve">If you need reasonable accommodations to participate in the meeting, contact the DPH ADA Coordinator </w:t>
      </w:r>
      <w:r w:rsidR="00A43412">
        <w:rPr>
          <w:szCs w:val="24"/>
        </w:rPr>
        <w:t>Stacy Hart</w:t>
      </w:r>
      <w:r w:rsidRPr="0066176D">
        <w:rPr>
          <w:szCs w:val="24"/>
        </w:rPr>
        <w:t xml:space="preserve"> at </w:t>
      </w:r>
      <w:r w:rsidR="00A43412">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EA18C6" w:rsidRPr="00B327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663F" w14:textId="77777777" w:rsidR="00FE6C37" w:rsidRDefault="00FE6C37" w:rsidP="00B113EF">
      <w:r>
        <w:separator/>
      </w:r>
    </w:p>
  </w:endnote>
  <w:endnote w:type="continuationSeparator" w:id="0">
    <w:p w14:paraId="5C1AD6E0" w14:textId="77777777" w:rsidR="00FE6C37" w:rsidRDefault="00FE6C37" w:rsidP="00B1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6C27" w14:textId="77777777" w:rsidR="00FE6C37" w:rsidRDefault="00FE6C37" w:rsidP="00B113EF">
      <w:r>
        <w:separator/>
      </w:r>
    </w:p>
  </w:footnote>
  <w:footnote w:type="continuationSeparator" w:id="0">
    <w:p w14:paraId="4D397013" w14:textId="77777777" w:rsidR="00FE6C37" w:rsidRDefault="00FE6C37" w:rsidP="00B1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C8A"/>
    <w:multiLevelType w:val="hybridMultilevel"/>
    <w:tmpl w:val="27A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1715"/>
    <w:multiLevelType w:val="hybridMultilevel"/>
    <w:tmpl w:val="D27E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46CCB"/>
    <w:multiLevelType w:val="hybridMultilevel"/>
    <w:tmpl w:val="F2EE17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52597"/>
    <w:multiLevelType w:val="hybridMultilevel"/>
    <w:tmpl w:val="8084CE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A455E"/>
    <w:multiLevelType w:val="hybridMultilevel"/>
    <w:tmpl w:val="1F00B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12BD8"/>
    <w:multiLevelType w:val="hybridMultilevel"/>
    <w:tmpl w:val="6CA09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D767D"/>
    <w:multiLevelType w:val="hybridMultilevel"/>
    <w:tmpl w:val="D7A6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124D2"/>
    <w:multiLevelType w:val="hybridMultilevel"/>
    <w:tmpl w:val="6F0C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1114E"/>
    <w:multiLevelType w:val="hybridMultilevel"/>
    <w:tmpl w:val="704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55232"/>
    <w:multiLevelType w:val="hybridMultilevel"/>
    <w:tmpl w:val="40B279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9A08EE"/>
    <w:multiLevelType w:val="hybridMultilevel"/>
    <w:tmpl w:val="FAD08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423A6"/>
    <w:multiLevelType w:val="hybridMultilevel"/>
    <w:tmpl w:val="C04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F7A8E"/>
    <w:multiLevelType w:val="hybridMultilevel"/>
    <w:tmpl w:val="DD40A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523F5"/>
    <w:multiLevelType w:val="hybridMultilevel"/>
    <w:tmpl w:val="741002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1A6E03"/>
    <w:multiLevelType w:val="hybridMultilevel"/>
    <w:tmpl w:val="5B02D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64207"/>
    <w:multiLevelType w:val="hybridMultilevel"/>
    <w:tmpl w:val="7026E1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E1123"/>
    <w:multiLevelType w:val="hybridMultilevel"/>
    <w:tmpl w:val="FAF06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F244E"/>
    <w:multiLevelType w:val="hybridMultilevel"/>
    <w:tmpl w:val="EBB4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7D6006"/>
    <w:multiLevelType w:val="hybridMultilevel"/>
    <w:tmpl w:val="22DCB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65995"/>
    <w:multiLevelType w:val="multilevel"/>
    <w:tmpl w:val="0A829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C5BF6"/>
    <w:multiLevelType w:val="hybridMultilevel"/>
    <w:tmpl w:val="4768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414C9B"/>
    <w:multiLevelType w:val="hybridMultilevel"/>
    <w:tmpl w:val="498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60DFC"/>
    <w:multiLevelType w:val="hybridMultilevel"/>
    <w:tmpl w:val="4748F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F2FAF"/>
    <w:multiLevelType w:val="hybridMultilevel"/>
    <w:tmpl w:val="F7E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C44333"/>
    <w:multiLevelType w:val="hybridMultilevel"/>
    <w:tmpl w:val="953EF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33A7F"/>
    <w:multiLevelType w:val="hybridMultilevel"/>
    <w:tmpl w:val="9EEA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02E73"/>
    <w:multiLevelType w:val="hybridMultilevel"/>
    <w:tmpl w:val="5344C1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0A400D"/>
    <w:multiLevelType w:val="hybridMultilevel"/>
    <w:tmpl w:val="7DCA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268B0"/>
    <w:multiLevelType w:val="hybridMultilevel"/>
    <w:tmpl w:val="2570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776240"/>
    <w:multiLevelType w:val="hybridMultilevel"/>
    <w:tmpl w:val="36AE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17111"/>
    <w:multiLevelType w:val="hybridMultilevel"/>
    <w:tmpl w:val="E4BA7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E0A25"/>
    <w:multiLevelType w:val="hybridMultilevel"/>
    <w:tmpl w:val="AC7E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302A86"/>
    <w:multiLevelType w:val="hybridMultilevel"/>
    <w:tmpl w:val="10A8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E5E12"/>
    <w:multiLevelType w:val="hybridMultilevel"/>
    <w:tmpl w:val="3434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A7666"/>
    <w:multiLevelType w:val="hybridMultilevel"/>
    <w:tmpl w:val="2EAAB3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4160937">
    <w:abstractNumId w:val="17"/>
  </w:num>
  <w:num w:numId="2" w16cid:durableId="1086539064">
    <w:abstractNumId w:val="23"/>
  </w:num>
  <w:num w:numId="3" w16cid:durableId="754936015">
    <w:abstractNumId w:val="42"/>
  </w:num>
  <w:num w:numId="4" w16cid:durableId="586110137">
    <w:abstractNumId w:val="16"/>
  </w:num>
  <w:num w:numId="5" w16cid:durableId="2087024863">
    <w:abstractNumId w:val="32"/>
  </w:num>
  <w:num w:numId="6" w16cid:durableId="1041325189">
    <w:abstractNumId w:val="22"/>
  </w:num>
  <w:num w:numId="7" w16cid:durableId="2002611865">
    <w:abstractNumId w:val="15"/>
  </w:num>
  <w:num w:numId="8" w16cid:durableId="1538934738">
    <w:abstractNumId w:val="47"/>
  </w:num>
  <w:num w:numId="9" w16cid:durableId="1139802964">
    <w:abstractNumId w:val="34"/>
  </w:num>
  <w:num w:numId="10" w16cid:durableId="1042752980">
    <w:abstractNumId w:val="46"/>
  </w:num>
  <w:num w:numId="11" w16cid:durableId="1209950112">
    <w:abstractNumId w:val="28"/>
  </w:num>
  <w:num w:numId="12" w16cid:durableId="60298057">
    <w:abstractNumId w:val="1"/>
  </w:num>
  <w:num w:numId="13" w16cid:durableId="1940797853">
    <w:abstractNumId w:val="43"/>
  </w:num>
  <w:num w:numId="14" w16cid:durableId="1852717863">
    <w:abstractNumId w:val="44"/>
  </w:num>
  <w:num w:numId="15" w16cid:durableId="193419970">
    <w:abstractNumId w:val="24"/>
  </w:num>
  <w:num w:numId="16" w16cid:durableId="79954623">
    <w:abstractNumId w:val="2"/>
  </w:num>
  <w:num w:numId="17" w16cid:durableId="831533356">
    <w:abstractNumId w:val="8"/>
  </w:num>
  <w:num w:numId="18" w16cid:durableId="170529469">
    <w:abstractNumId w:val="48"/>
  </w:num>
  <w:num w:numId="19" w16cid:durableId="1539272338">
    <w:abstractNumId w:val="14"/>
  </w:num>
  <w:num w:numId="20" w16cid:durableId="1381514695">
    <w:abstractNumId w:val="19"/>
  </w:num>
  <w:num w:numId="21" w16cid:durableId="1031880389">
    <w:abstractNumId w:val="26"/>
  </w:num>
  <w:num w:numId="22" w16cid:durableId="1816295879">
    <w:abstractNumId w:val="3"/>
  </w:num>
  <w:num w:numId="23" w16cid:durableId="2079817398">
    <w:abstractNumId w:val="39"/>
  </w:num>
  <w:num w:numId="24" w16cid:durableId="1549802325">
    <w:abstractNumId w:val="25"/>
  </w:num>
  <w:num w:numId="25" w16cid:durableId="47730025">
    <w:abstractNumId w:val="41"/>
  </w:num>
  <w:num w:numId="26" w16cid:durableId="634875968">
    <w:abstractNumId w:val="4"/>
  </w:num>
  <w:num w:numId="27" w16cid:durableId="798036007">
    <w:abstractNumId w:val="36"/>
  </w:num>
  <w:num w:numId="28" w16cid:durableId="1221404516">
    <w:abstractNumId w:val="38"/>
  </w:num>
  <w:num w:numId="29" w16cid:durableId="934285750">
    <w:abstractNumId w:val="10"/>
  </w:num>
  <w:num w:numId="30" w16cid:durableId="1694651232">
    <w:abstractNumId w:val="33"/>
  </w:num>
  <w:num w:numId="31" w16cid:durableId="723021086">
    <w:abstractNumId w:val="9"/>
  </w:num>
  <w:num w:numId="32" w16cid:durableId="2078697377">
    <w:abstractNumId w:val="35"/>
  </w:num>
  <w:num w:numId="33" w16cid:durableId="1197697244">
    <w:abstractNumId w:val="7"/>
  </w:num>
  <w:num w:numId="34" w16cid:durableId="433594773">
    <w:abstractNumId w:val="5"/>
  </w:num>
  <w:num w:numId="35" w16cid:durableId="346442016">
    <w:abstractNumId w:val="13"/>
  </w:num>
  <w:num w:numId="36" w16cid:durableId="1555462686">
    <w:abstractNumId w:val="18"/>
  </w:num>
  <w:num w:numId="37" w16cid:durableId="1284264914">
    <w:abstractNumId w:val="37"/>
  </w:num>
  <w:num w:numId="38" w16cid:durableId="1949391401">
    <w:abstractNumId w:val="6"/>
  </w:num>
  <w:num w:numId="39" w16cid:durableId="300891645">
    <w:abstractNumId w:val="31"/>
  </w:num>
  <w:num w:numId="40" w16cid:durableId="1922642281">
    <w:abstractNumId w:val="27"/>
  </w:num>
  <w:num w:numId="41" w16cid:durableId="924385967">
    <w:abstractNumId w:val="12"/>
  </w:num>
  <w:num w:numId="42" w16cid:durableId="267084622">
    <w:abstractNumId w:val="40"/>
  </w:num>
  <w:num w:numId="43" w16cid:durableId="814637761">
    <w:abstractNumId w:val="29"/>
  </w:num>
  <w:num w:numId="44" w16cid:durableId="1316226558">
    <w:abstractNumId w:val="0"/>
  </w:num>
  <w:num w:numId="45" w16cid:durableId="753666261">
    <w:abstractNumId w:val="45"/>
  </w:num>
  <w:num w:numId="46" w16cid:durableId="97257656">
    <w:abstractNumId w:val="11"/>
  </w:num>
  <w:num w:numId="47" w16cid:durableId="1945647996">
    <w:abstractNumId w:val="20"/>
  </w:num>
  <w:num w:numId="48" w16cid:durableId="1330214014">
    <w:abstractNumId w:val="30"/>
  </w:num>
  <w:num w:numId="49" w16cid:durableId="1122865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859"/>
    <w:rsid w:val="0000218B"/>
    <w:rsid w:val="00002437"/>
    <w:rsid w:val="00007E40"/>
    <w:rsid w:val="0001241E"/>
    <w:rsid w:val="00016964"/>
    <w:rsid w:val="00017D64"/>
    <w:rsid w:val="00020FB3"/>
    <w:rsid w:val="00022EB1"/>
    <w:rsid w:val="000232D1"/>
    <w:rsid w:val="00024707"/>
    <w:rsid w:val="00027C76"/>
    <w:rsid w:val="00027D65"/>
    <w:rsid w:val="0003160A"/>
    <w:rsid w:val="0003227B"/>
    <w:rsid w:val="00033154"/>
    <w:rsid w:val="000341B7"/>
    <w:rsid w:val="00034C39"/>
    <w:rsid w:val="00042048"/>
    <w:rsid w:val="000477AF"/>
    <w:rsid w:val="000537DA"/>
    <w:rsid w:val="00054825"/>
    <w:rsid w:val="00062706"/>
    <w:rsid w:val="00072119"/>
    <w:rsid w:val="00072CA1"/>
    <w:rsid w:val="00073030"/>
    <w:rsid w:val="000807CD"/>
    <w:rsid w:val="0008320F"/>
    <w:rsid w:val="0008645B"/>
    <w:rsid w:val="000877A9"/>
    <w:rsid w:val="0009668F"/>
    <w:rsid w:val="000A0356"/>
    <w:rsid w:val="000A1DE1"/>
    <w:rsid w:val="000A2EB2"/>
    <w:rsid w:val="000A7105"/>
    <w:rsid w:val="000A7E0B"/>
    <w:rsid w:val="000B1A0B"/>
    <w:rsid w:val="000B4B1E"/>
    <w:rsid w:val="000B7D96"/>
    <w:rsid w:val="000C067A"/>
    <w:rsid w:val="000C09C2"/>
    <w:rsid w:val="000C28B0"/>
    <w:rsid w:val="000C2B8C"/>
    <w:rsid w:val="000C5206"/>
    <w:rsid w:val="000D5F11"/>
    <w:rsid w:val="000D6299"/>
    <w:rsid w:val="000E06F5"/>
    <w:rsid w:val="000E0ECF"/>
    <w:rsid w:val="000E13D9"/>
    <w:rsid w:val="000E641E"/>
    <w:rsid w:val="000E7531"/>
    <w:rsid w:val="000F315B"/>
    <w:rsid w:val="000F52B5"/>
    <w:rsid w:val="00101DBA"/>
    <w:rsid w:val="00106EFB"/>
    <w:rsid w:val="001125C0"/>
    <w:rsid w:val="00113029"/>
    <w:rsid w:val="0011776B"/>
    <w:rsid w:val="00127871"/>
    <w:rsid w:val="00131A6E"/>
    <w:rsid w:val="0014246F"/>
    <w:rsid w:val="00142602"/>
    <w:rsid w:val="0014735B"/>
    <w:rsid w:val="001516D0"/>
    <w:rsid w:val="0015268B"/>
    <w:rsid w:val="00153ECC"/>
    <w:rsid w:val="00167032"/>
    <w:rsid w:val="0017170D"/>
    <w:rsid w:val="00171EF0"/>
    <w:rsid w:val="001723B0"/>
    <w:rsid w:val="00177C77"/>
    <w:rsid w:val="001821F9"/>
    <w:rsid w:val="0018572C"/>
    <w:rsid w:val="0019002C"/>
    <w:rsid w:val="0019057A"/>
    <w:rsid w:val="001916C1"/>
    <w:rsid w:val="001947CF"/>
    <w:rsid w:val="00196C53"/>
    <w:rsid w:val="001A0460"/>
    <w:rsid w:val="001A2EE7"/>
    <w:rsid w:val="001A3FBB"/>
    <w:rsid w:val="001B13CD"/>
    <w:rsid w:val="001B2492"/>
    <w:rsid w:val="001B6693"/>
    <w:rsid w:val="001B66FC"/>
    <w:rsid w:val="001C032D"/>
    <w:rsid w:val="001C1426"/>
    <w:rsid w:val="001C5381"/>
    <w:rsid w:val="001C6C99"/>
    <w:rsid w:val="001D44F1"/>
    <w:rsid w:val="001D4659"/>
    <w:rsid w:val="001D6308"/>
    <w:rsid w:val="001D7DD3"/>
    <w:rsid w:val="001E460D"/>
    <w:rsid w:val="001E760B"/>
    <w:rsid w:val="001F1139"/>
    <w:rsid w:val="001F3EF8"/>
    <w:rsid w:val="00211EDF"/>
    <w:rsid w:val="0021510E"/>
    <w:rsid w:val="0021698C"/>
    <w:rsid w:val="00220F06"/>
    <w:rsid w:val="00227F98"/>
    <w:rsid w:val="00231397"/>
    <w:rsid w:val="0023306B"/>
    <w:rsid w:val="002422ED"/>
    <w:rsid w:val="00247E5D"/>
    <w:rsid w:val="00260D54"/>
    <w:rsid w:val="00263F2B"/>
    <w:rsid w:val="00264FAB"/>
    <w:rsid w:val="00265B66"/>
    <w:rsid w:val="00270956"/>
    <w:rsid w:val="00272011"/>
    <w:rsid w:val="00274317"/>
    <w:rsid w:val="00274CAE"/>
    <w:rsid w:val="00276957"/>
    <w:rsid w:val="00276DCC"/>
    <w:rsid w:val="00280BAF"/>
    <w:rsid w:val="00285A41"/>
    <w:rsid w:val="00285AA3"/>
    <w:rsid w:val="00294D2B"/>
    <w:rsid w:val="002963CD"/>
    <w:rsid w:val="002A0F44"/>
    <w:rsid w:val="002A132F"/>
    <w:rsid w:val="002A3D51"/>
    <w:rsid w:val="002A6D12"/>
    <w:rsid w:val="002A6F66"/>
    <w:rsid w:val="002B69EF"/>
    <w:rsid w:val="002B6FE1"/>
    <w:rsid w:val="002B7CD7"/>
    <w:rsid w:val="002C3C25"/>
    <w:rsid w:val="002C5951"/>
    <w:rsid w:val="002C6E3F"/>
    <w:rsid w:val="002D1C21"/>
    <w:rsid w:val="002D5981"/>
    <w:rsid w:val="002D6641"/>
    <w:rsid w:val="002E19A7"/>
    <w:rsid w:val="002E33A6"/>
    <w:rsid w:val="002E531B"/>
    <w:rsid w:val="002E61EF"/>
    <w:rsid w:val="002E68FC"/>
    <w:rsid w:val="002E696A"/>
    <w:rsid w:val="002E7C4D"/>
    <w:rsid w:val="002F2184"/>
    <w:rsid w:val="002F40E6"/>
    <w:rsid w:val="002F5287"/>
    <w:rsid w:val="002F7A24"/>
    <w:rsid w:val="00300E87"/>
    <w:rsid w:val="00301022"/>
    <w:rsid w:val="003011DE"/>
    <w:rsid w:val="003015AD"/>
    <w:rsid w:val="003111AE"/>
    <w:rsid w:val="003126C4"/>
    <w:rsid w:val="00321D47"/>
    <w:rsid w:val="00323EF5"/>
    <w:rsid w:val="00323FEF"/>
    <w:rsid w:val="00324EDB"/>
    <w:rsid w:val="003300DC"/>
    <w:rsid w:val="00332C27"/>
    <w:rsid w:val="0034330C"/>
    <w:rsid w:val="003458CB"/>
    <w:rsid w:val="00346285"/>
    <w:rsid w:val="00347A73"/>
    <w:rsid w:val="00353F5F"/>
    <w:rsid w:val="003566A6"/>
    <w:rsid w:val="003610DB"/>
    <w:rsid w:val="003619F5"/>
    <w:rsid w:val="00361D40"/>
    <w:rsid w:val="00366097"/>
    <w:rsid w:val="003670BA"/>
    <w:rsid w:val="00370055"/>
    <w:rsid w:val="00370D30"/>
    <w:rsid w:val="003728F0"/>
    <w:rsid w:val="00375EAD"/>
    <w:rsid w:val="0037632C"/>
    <w:rsid w:val="00384A12"/>
    <w:rsid w:val="00385812"/>
    <w:rsid w:val="003872BD"/>
    <w:rsid w:val="00391274"/>
    <w:rsid w:val="00391CD2"/>
    <w:rsid w:val="00392D0B"/>
    <w:rsid w:val="003973D8"/>
    <w:rsid w:val="00397719"/>
    <w:rsid w:val="003A6814"/>
    <w:rsid w:val="003A7AFC"/>
    <w:rsid w:val="003B1A54"/>
    <w:rsid w:val="003B4BFD"/>
    <w:rsid w:val="003B7A05"/>
    <w:rsid w:val="003C60EF"/>
    <w:rsid w:val="003D0C43"/>
    <w:rsid w:val="003D257A"/>
    <w:rsid w:val="003D25E9"/>
    <w:rsid w:val="003D5BC7"/>
    <w:rsid w:val="003D79A6"/>
    <w:rsid w:val="003E0EDB"/>
    <w:rsid w:val="003E2551"/>
    <w:rsid w:val="003E573E"/>
    <w:rsid w:val="003E6FB3"/>
    <w:rsid w:val="003E7422"/>
    <w:rsid w:val="003F104B"/>
    <w:rsid w:val="003F63D0"/>
    <w:rsid w:val="003F64B7"/>
    <w:rsid w:val="003F7722"/>
    <w:rsid w:val="003F78D3"/>
    <w:rsid w:val="0040749C"/>
    <w:rsid w:val="00412A4E"/>
    <w:rsid w:val="00413681"/>
    <w:rsid w:val="00415532"/>
    <w:rsid w:val="0041716D"/>
    <w:rsid w:val="00421EEE"/>
    <w:rsid w:val="00423CF2"/>
    <w:rsid w:val="00424E74"/>
    <w:rsid w:val="00432156"/>
    <w:rsid w:val="00434FC8"/>
    <w:rsid w:val="004500BE"/>
    <w:rsid w:val="00453047"/>
    <w:rsid w:val="0045339A"/>
    <w:rsid w:val="00457208"/>
    <w:rsid w:val="00461BE6"/>
    <w:rsid w:val="00471688"/>
    <w:rsid w:val="00473BA0"/>
    <w:rsid w:val="004813AC"/>
    <w:rsid w:val="004846B1"/>
    <w:rsid w:val="004901B4"/>
    <w:rsid w:val="004A1582"/>
    <w:rsid w:val="004A45CA"/>
    <w:rsid w:val="004B1463"/>
    <w:rsid w:val="004B3112"/>
    <w:rsid w:val="004B37A0"/>
    <w:rsid w:val="004B396C"/>
    <w:rsid w:val="004B3AAC"/>
    <w:rsid w:val="004B5B75"/>
    <w:rsid w:val="004B5CFB"/>
    <w:rsid w:val="004B66A8"/>
    <w:rsid w:val="004B7D89"/>
    <w:rsid w:val="004C2AEC"/>
    <w:rsid w:val="004C474E"/>
    <w:rsid w:val="004C5A2E"/>
    <w:rsid w:val="004D3478"/>
    <w:rsid w:val="004D6B39"/>
    <w:rsid w:val="004E0633"/>
    <w:rsid w:val="004E0C03"/>
    <w:rsid w:val="004E0C3F"/>
    <w:rsid w:val="004E28F6"/>
    <w:rsid w:val="004E2F69"/>
    <w:rsid w:val="004E3D36"/>
    <w:rsid w:val="004E506D"/>
    <w:rsid w:val="004E76B3"/>
    <w:rsid w:val="004F09EC"/>
    <w:rsid w:val="004F19BC"/>
    <w:rsid w:val="004F3337"/>
    <w:rsid w:val="004F7496"/>
    <w:rsid w:val="005015FD"/>
    <w:rsid w:val="00503385"/>
    <w:rsid w:val="0050378F"/>
    <w:rsid w:val="00503FA6"/>
    <w:rsid w:val="00505378"/>
    <w:rsid w:val="005126B3"/>
    <w:rsid w:val="00512956"/>
    <w:rsid w:val="005152B1"/>
    <w:rsid w:val="005166C6"/>
    <w:rsid w:val="0052661B"/>
    <w:rsid w:val="00530145"/>
    <w:rsid w:val="005327D0"/>
    <w:rsid w:val="005333D0"/>
    <w:rsid w:val="00540EFC"/>
    <w:rsid w:val="0054396B"/>
    <w:rsid w:val="005448AA"/>
    <w:rsid w:val="005506E0"/>
    <w:rsid w:val="00563237"/>
    <w:rsid w:val="0057159A"/>
    <w:rsid w:val="005725A4"/>
    <w:rsid w:val="005743ED"/>
    <w:rsid w:val="005803E9"/>
    <w:rsid w:val="00580B20"/>
    <w:rsid w:val="00584D43"/>
    <w:rsid w:val="005853FA"/>
    <w:rsid w:val="00587D08"/>
    <w:rsid w:val="00596ABE"/>
    <w:rsid w:val="00596B5C"/>
    <w:rsid w:val="00597811"/>
    <w:rsid w:val="005A5C26"/>
    <w:rsid w:val="005A5E0D"/>
    <w:rsid w:val="005A7F61"/>
    <w:rsid w:val="005B13F5"/>
    <w:rsid w:val="005B4DCD"/>
    <w:rsid w:val="005C12D3"/>
    <w:rsid w:val="005C2AE1"/>
    <w:rsid w:val="005C345B"/>
    <w:rsid w:val="005C4FDA"/>
    <w:rsid w:val="005D0E67"/>
    <w:rsid w:val="005D2D41"/>
    <w:rsid w:val="005D77B6"/>
    <w:rsid w:val="005E2B49"/>
    <w:rsid w:val="005E2F92"/>
    <w:rsid w:val="005E58BF"/>
    <w:rsid w:val="005F5FB4"/>
    <w:rsid w:val="00601085"/>
    <w:rsid w:val="00601ABC"/>
    <w:rsid w:val="00603A83"/>
    <w:rsid w:val="00622237"/>
    <w:rsid w:val="006272ED"/>
    <w:rsid w:val="00637143"/>
    <w:rsid w:val="006374DA"/>
    <w:rsid w:val="00637E85"/>
    <w:rsid w:val="00642057"/>
    <w:rsid w:val="00643262"/>
    <w:rsid w:val="006552C5"/>
    <w:rsid w:val="00661237"/>
    <w:rsid w:val="0066401D"/>
    <w:rsid w:val="00664CBB"/>
    <w:rsid w:val="00667E86"/>
    <w:rsid w:val="006727D4"/>
    <w:rsid w:val="006810E7"/>
    <w:rsid w:val="006853D2"/>
    <w:rsid w:val="0069016D"/>
    <w:rsid w:val="00691684"/>
    <w:rsid w:val="00693936"/>
    <w:rsid w:val="00693D5F"/>
    <w:rsid w:val="006A07DF"/>
    <w:rsid w:val="006A2A10"/>
    <w:rsid w:val="006A5DF4"/>
    <w:rsid w:val="006B0F75"/>
    <w:rsid w:val="006B7E79"/>
    <w:rsid w:val="006C3282"/>
    <w:rsid w:val="006C6D7C"/>
    <w:rsid w:val="006C7BE0"/>
    <w:rsid w:val="006D03FD"/>
    <w:rsid w:val="006D06D9"/>
    <w:rsid w:val="006D2319"/>
    <w:rsid w:val="006D4B8F"/>
    <w:rsid w:val="006D77A6"/>
    <w:rsid w:val="006E02EE"/>
    <w:rsid w:val="006E21F0"/>
    <w:rsid w:val="006E3AE9"/>
    <w:rsid w:val="006E6BFE"/>
    <w:rsid w:val="006F6203"/>
    <w:rsid w:val="006F7098"/>
    <w:rsid w:val="00702109"/>
    <w:rsid w:val="00702E5C"/>
    <w:rsid w:val="00704567"/>
    <w:rsid w:val="00706886"/>
    <w:rsid w:val="0071093B"/>
    <w:rsid w:val="007111C1"/>
    <w:rsid w:val="00716D99"/>
    <w:rsid w:val="00721BC1"/>
    <w:rsid w:val="00721C18"/>
    <w:rsid w:val="00721E98"/>
    <w:rsid w:val="007226DD"/>
    <w:rsid w:val="007245C8"/>
    <w:rsid w:val="0072610D"/>
    <w:rsid w:val="0072694A"/>
    <w:rsid w:val="00726A9C"/>
    <w:rsid w:val="00737D75"/>
    <w:rsid w:val="00740696"/>
    <w:rsid w:val="00740F02"/>
    <w:rsid w:val="007411D7"/>
    <w:rsid w:val="00741E19"/>
    <w:rsid w:val="007430CE"/>
    <w:rsid w:val="00743D87"/>
    <w:rsid w:val="0075067E"/>
    <w:rsid w:val="00751748"/>
    <w:rsid w:val="00757006"/>
    <w:rsid w:val="00757BD0"/>
    <w:rsid w:val="00764811"/>
    <w:rsid w:val="007731DF"/>
    <w:rsid w:val="00773D44"/>
    <w:rsid w:val="0077431A"/>
    <w:rsid w:val="007756ED"/>
    <w:rsid w:val="0078240E"/>
    <w:rsid w:val="007843BD"/>
    <w:rsid w:val="007862FF"/>
    <w:rsid w:val="00790879"/>
    <w:rsid w:val="00790E49"/>
    <w:rsid w:val="007916A6"/>
    <w:rsid w:val="00794288"/>
    <w:rsid w:val="00797CA8"/>
    <w:rsid w:val="007A56A8"/>
    <w:rsid w:val="007A6F0E"/>
    <w:rsid w:val="007B19AB"/>
    <w:rsid w:val="007B3F4B"/>
    <w:rsid w:val="007B4554"/>
    <w:rsid w:val="007B4D02"/>
    <w:rsid w:val="007B63A3"/>
    <w:rsid w:val="007B7347"/>
    <w:rsid w:val="007C20AC"/>
    <w:rsid w:val="007C4097"/>
    <w:rsid w:val="007C5598"/>
    <w:rsid w:val="007D07F6"/>
    <w:rsid w:val="007D10F3"/>
    <w:rsid w:val="007D58B2"/>
    <w:rsid w:val="007D65E0"/>
    <w:rsid w:val="007D6AB8"/>
    <w:rsid w:val="007D74E9"/>
    <w:rsid w:val="007D79C4"/>
    <w:rsid w:val="007E772C"/>
    <w:rsid w:val="007F2089"/>
    <w:rsid w:val="007F2B01"/>
    <w:rsid w:val="007F2F5C"/>
    <w:rsid w:val="007F3CDB"/>
    <w:rsid w:val="007F49A2"/>
    <w:rsid w:val="007F53F5"/>
    <w:rsid w:val="007F5A89"/>
    <w:rsid w:val="008004AB"/>
    <w:rsid w:val="0080203D"/>
    <w:rsid w:val="0081767F"/>
    <w:rsid w:val="00821EDD"/>
    <w:rsid w:val="008224E7"/>
    <w:rsid w:val="0082267E"/>
    <w:rsid w:val="00822BEE"/>
    <w:rsid w:val="0082373D"/>
    <w:rsid w:val="00823942"/>
    <w:rsid w:val="00832BFA"/>
    <w:rsid w:val="008330FD"/>
    <w:rsid w:val="00836299"/>
    <w:rsid w:val="008373D7"/>
    <w:rsid w:val="00843BAE"/>
    <w:rsid w:val="008504E4"/>
    <w:rsid w:val="00850A48"/>
    <w:rsid w:val="008560FF"/>
    <w:rsid w:val="00856E2F"/>
    <w:rsid w:val="008576D5"/>
    <w:rsid w:val="0086040E"/>
    <w:rsid w:val="00863A0F"/>
    <w:rsid w:val="008654E0"/>
    <w:rsid w:val="0087375C"/>
    <w:rsid w:val="00876158"/>
    <w:rsid w:val="0087629F"/>
    <w:rsid w:val="008862C8"/>
    <w:rsid w:val="008877AD"/>
    <w:rsid w:val="00887CCE"/>
    <w:rsid w:val="008905CE"/>
    <w:rsid w:val="00894812"/>
    <w:rsid w:val="008A2E33"/>
    <w:rsid w:val="008B1E9E"/>
    <w:rsid w:val="008B29A4"/>
    <w:rsid w:val="008B3EEE"/>
    <w:rsid w:val="008B640C"/>
    <w:rsid w:val="008B67BC"/>
    <w:rsid w:val="008C126D"/>
    <w:rsid w:val="008C54FC"/>
    <w:rsid w:val="008D2925"/>
    <w:rsid w:val="008D6E44"/>
    <w:rsid w:val="008E259F"/>
    <w:rsid w:val="008F0598"/>
    <w:rsid w:val="008F46B9"/>
    <w:rsid w:val="008F522E"/>
    <w:rsid w:val="008F6035"/>
    <w:rsid w:val="009003CF"/>
    <w:rsid w:val="00910BF6"/>
    <w:rsid w:val="00910D45"/>
    <w:rsid w:val="009154E7"/>
    <w:rsid w:val="00940731"/>
    <w:rsid w:val="00940B4C"/>
    <w:rsid w:val="00940D1F"/>
    <w:rsid w:val="00946D0F"/>
    <w:rsid w:val="00950736"/>
    <w:rsid w:val="0095140E"/>
    <w:rsid w:val="00951E8E"/>
    <w:rsid w:val="00953FC4"/>
    <w:rsid w:val="009546B0"/>
    <w:rsid w:val="00957AF1"/>
    <w:rsid w:val="00960F61"/>
    <w:rsid w:val="00962ADF"/>
    <w:rsid w:val="00966015"/>
    <w:rsid w:val="0097007A"/>
    <w:rsid w:val="0097060E"/>
    <w:rsid w:val="009730E5"/>
    <w:rsid w:val="009744D6"/>
    <w:rsid w:val="00976B6B"/>
    <w:rsid w:val="0097780A"/>
    <w:rsid w:val="00980045"/>
    <w:rsid w:val="009908FF"/>
    <w:rsid w:val="009923AB"/>
    <w:rsid w:val="0099476F"/>
    <w:rsid w:val="00995505"/>
    <w:rsid w:val="0099569D"/>
    <w:rsid w:val="00995C13"/>
    <w:rsid w:val="009961DE"/>
    <w:rsid w:val="009A4428"/>
    <w:rsid w:val="009B13D3"/>
    <w:rsid w:val="009B2FFC"/>
    <w:rsid w:val="009B3528"/>
    <w:rsid w:val="009B4339"/>
    <w:rsid w:val="009B656B"/>
    <w:rsid w:val="009B7BA5"/>
    <w:rsid w:val="009C4428"/>
    <w:rsid w:val="009C4E38"/>
    <w:rsid w:val="009C632A"/>
    <w:rsid w:val="009C6C37"/>
    <w:rsid w:val="009D2F06"/>
    <w:rsid w:val="009D48CD"/>
    <w:rsid w:val="009E281F"/>
    <w:rsid w:val="009E4F5E"/>
    <w:rsid w:val="009F49F8"/>
    <w:rsid w:val="009F722C"/>
    <w:rsid w:val="00A013F7"/>
    <w:rsid w:val="00A01F5F"/>
    <w:rsid w:val="00A02671"/>
    <w:rsid w:val="00A05ADE"/>
    <w:rsid w:val="00A07882"/>
    <w:rsid w:val="00A11900"/>
    <w:rsid w:val="00A14782"/>
    <w:rsid w:val="00A14B02"/>
    <w:rsid w:val="00A14D5C"/>
    <w:rsid w:val="00A157A4"/>
    <w:rsid w:val="00A21F4D"/>
    <w:rsid w:val="00A40AA6"/>
    <w:rsid w:val="00A42D99"/>
    <w:rsid w:val="00A42FC4"/>
    <w:rsid w:val="00A43412"/>
    <w:rsid w:val="00A45AE8"/>
    <w:rsid w:val="00A47676"/>
    <w:rsid w:val="00A51988"/>
    <w:rsid w:val="00A56049"/>
    <w:rsid w:val="00A603BA"/>
    <w:rsid w:val="00A621C1"/>
    <w:rsid w:val="00A62C54"/>
    <w:rsid w:val="00A65101"/>
    <w:rsid w:val="00A73698"/>
    <w:rsid w:val="00A82A4D"/>
    <w:rsid w:val="00A82CEC"/>
    <w:rsid w:val="00A82CF9"/>
    <w:rsid w:val="00A83CE2"/>
    <w:rsid w:val="00A93606"/>
    <w:rsid w:val="00A9489B"/>
    <w:rsid w:val="00A964F5"/>
    <w:rsid w:val="00AB03F8"/>
    <w:rsid w:val="00AB3263"/>
    <w:rsid w:val="00AB3A09"/>
    <w:rsid w:val="00AB42BB"/>
    <w:rsid w:val="00AB7973"/>
    <w:rsid w:val="00AC22E9"/>
    <w:rsid w:val="00AC2B33"/>
    <w:rsid w:val="00AC3274"/>
    <w:rsid w:val="00AC4BF6"/>
    <w:rsid w:val="00AD32F8"/>
    <w:rsid w:val="00AD68D8"/>
    <w:rsid w:val="00AE268A"/>
    <w:rsid w:val="00AE33D9"/>
    <w:rsid w:val="00AE36B0"/>
    <w:rsid w:val="00AF2F87"/>
    <w:rsid w:val="00B067E4"/>
    <w:rsid w:val="00B113EF"/>
    <w:rsid w:val="00B119FD"/>
    <w:rsid w:val="00B1522A"/>
    <w:rsid w:val="00B15F18"/>
    <w:rsid w:val="00B21878"/>
    <w:rsid w:val="00B22A62"/>
    <w:rsid w:val="00B242DF"/>
    <w:rsid w:val="00B2554B"/>
    <w:rsid w:val="00B30F06"/>
    <w:rsid w:val="00B31639"/>
    <w:rsid w:val="00B3235F"/>
    <w:rsid w:val="00B327D1"/>
    <w:rsid w:val="00B37128"/>
    <w:rsid w:val="00B403BF"/>
    <w:rsid w:val="00B41F43"/>
    <w:rsid w:val="00B44A37"/>
    <w:rsid w:val="00B456D1"/>
    <w:rsid w:val="00B5072D"/>
    <w:rsid w:val="00B518DA"/>
    <w:rsid w:val="00B5381D"/>
    <w:rsid w:val="00B550E9"/>
    <w:rsid w:val="00B5553F"/>
    <w:rsid w:val="00B57325"/>
    <w:rsid w:val="00B57A30"/>
    <w:rsid w:val="00B608D9"/>
    <w:rsid w:val="00B613B0"/>
    <w:rsid w:val="00B61F38"/>
    <w:rsid w:val="00B6431F"/>
    <w:rsid w:val="00B6629D"/>
    <w:rsid w:val="00B737E4"/>
    <w:rsid w:val="00B76C85"/>
    <w:rsid w:val="00B83449"/>
    <w:rsid w:val="00B83AE6"/>
    <w:rsid w:val="00B84584"/>
    <w:rsid w:val="00B84AF0"/>
    <w:rsid w:val="00B943B7"/>
    <w:rsid w:val="00BA05A1"/>
    <w:rsid w:val="00BA10AD"/>
    <w:rsid w:val="00BA4055"/>
    <w:rsid w:val="00BA5DD8"/>
    <w:rsid w:val="00BA610F"/>
    <w:rsid w:val="00BA7FB6"/>
    <w:rsid w:val="00BB3F7B"/>
    <w:rsid w:val="00BB69B8"/>
    <w:rsid w:val="00BB7986"/>
    <w:rsid w:val="00BC72DC"/>
    <w:rsid w:val="00BD45F0"/>
    <w:rsid w:val="00BE1C3B"/>
    <w:rsid w:val="00BE1E96"/>
    <w:rsid w:val="00BE307D"/>
    <w:rsid w:val="00BE3437"/>
    <w:rsid w:val="00BE736C"/>
    <w:rsid w:val="00BE7C1F"/>
    <w:rsid w:val="00BF226E"/>
    <w:rsid w:val="00C000DC"/>
    <w:rsid w:val="00C000E9"/>
    <w:rsid w:val="00C04BCD"/>
    <w:rsid w:val="00C07B46"/>
    <w:rsid w:val="00C141F8"/>
    <w:rsid w:val="00C14E12"/>
    <w:rsid w:val="00C15E8E"/>
    <w:rsid w:val="00C16B78"/>
    <w:rsid w:val="00C20BFE"/>
    <w:rsid w:val="00C2701B"/>
    <w:rsid w:val="00C2731D"/>
    <w:rsid w:val="00C27E5C"/>
    <w:rsid w:val="00C30542"/>
    <w:rsid w:val="00C34F43"/>
    <w:rsid w:val="00C350E1"/>
    <w:rsid w:val="00C35C00"/>
    <w:rsid w:val="00C36D3B"/>
    <w:rsid w:val="00C41E7A"/>
    <w:rsid w:val="00C46D29"/>
    <w:rsid w:val="00C51456"/>
    <w:rsid w:val="00C56E9D"/>
    <w:rsid w:val="00C6004A"/>
    <w:rsid w:val="00C619B1"/>
    <w:rsid w:val="00C70424"/>
    <w:rsid w:val="00C722E9"/>
    <w:rsid w:val="00C749ED"/>
    <w:rsid w:val="00C75AB6"/>
    <w:rsid w:val="00C75E50"/>
    <w:rsid w:val="00C76FAB"/>
    <w:rsid w:val="00C77346"/>
    <w:rsid w:val="00C95315"/>
    <w:rsid w:val="00CA2A3D"/>
    <w:rsid w:val="00CA2CF9"/>
    <w:rsid w:val="00CA462B"/>
    <w:rsid w:val="00CA664A"/>
    <w:rsid w:val="00CA6AB0"/>
    <w:rsid w:val="00CA757D"/>
    <w:rsid w:val="00CA768B"/>
    <w:rsid w:val="00CB3814"/>
    <w:rsid w:val="00CB3CB0"/>
    <w:rsid w:val="00CC1778"/>
    <w:rsid w:val="00CD4127"/>
    <w:rsid w:val="00CE096B"/>
    <w:rsid w:val="00CE13A3"/>
    <w:rsid w:val="00CE3309"/>
    <w:rsid w:val="00CE575B"/>
    <w:rsid w:val="00CE663E"/>
    <w:rsid w:val="00CF078D"/>
    <w:rsid w:val="00CF1565"/>
    <w:rsid w:val="00CF2C95"/>
    <w:rsid w:val="00CF2CD4"/>
    <w:rsid w:val="00CF3DE8"/>
    <w:rsid w:val="00D00AFA"/>
    <w:rsid w:val="00D0485F"/>
    <w:rsid w:val="00D0493F"/>
    <w:rsid w:val="00D05F58"/>
    <w:rsid w:val="00D0714D"/>
    <w:rsid w:val="00D10BE7"/>
    <w:rsid w:val="00D1184B"/>
    <w:rsid w:val="00D11C71"/>
    <w:rsid w:val="00D1275B"/>
    <w:rsid w:val="00D17452"/>
    <w:rsid w:val="00D2077D"/>
    <w:rsid w:val="00D37B8F"/>
    <w:rsid w:val="00D413CF"/>
    <w:rsid w:val="00D530C7"/>
    <w:rsid w:val="00D54DCE"/>
    <w:rsid w:val="00D55C3C"/>
    <w:rsid w:val="00D5650E"/>
    <w:rsid w:val="00D56F91"/>
    <w:rsid w:val="00D578A3"/>
    <w:rsid w:val="00D60F26"/>
    <w:rsid w:val="00D63882"/>
    <w:rsid w:val="00D659D5"/>
    <w:rsid w:val="00D66A0B"/>
    <w:rsid w:val="00D71AE0"/>
    <w:rsid w:val="00D74530"/>
    <w:rsid w:val="00D8105B"/>
    <w:rsid w:val="00D84719"/>
    <w:rsid w:val="00D8671C"/>
    <w:rsid w:val="00D90859"/>
    <w:rsid w:val="00D91390"/>
    <w:rsid w:val="00D92E5D"/>
    <w:rsid w:val="00D954A5"/>
    <w:rsid w:val="00D9790B"/>
    <w:rsid w:val="00D97D21"/>
    <w:rsid w:val="00DA335F"/>
    <w:rsid w:val="00DA57C3"/>
    <w:rsid w:val="00DB1687"/>
    <w:rsid w:val="00DB16E6"/>
    <w:rsid w:val="00DB5C40"/>
    <w:rsid w:val="00DC3855"/>
    <w:rsid w:val="00DC6129"/>
    <w:rsid w:val="00DC7248"/>
    <w:rsid w:val="00DD5668"/>
    <w:rsid w:val="00DE2699"/>
    <w:rsid w:val="00DE3B57"/>
    <w:rsid w:val="00DE3F4A"/>
    <w:rsid w:val="00DE60D5"/>
    <w:rsid w:val="00DF0BF4"/>
    <w:rsid w:val="00DF21A5"/>
    <w:rsid w:val="00E007F4"/>
    <w:rsid w:val="00E01BE9"/>
    <w:rsid w:val="00E030DA"/>
    <w:rsid w:val="00E057B2"/>
    <w:rsid w:val="00E073E8"/>
    <w:rsid w:val="00E0766B"/>
    <w:rsid w:val="00E12153"/>
    <w:rsid w:val="00E1458D"/>
    <w:rsid w:val="00E1529B"/>
    <w:rsid w:val="00E20B40"/>
    <w:rsid w:val="00E23398"/>
    <w:rsid w:val="00E242A8"/>
    <w:rsid w:val="00E243CC"/>
    <w:rsid w:val="00E274B8"/>
    <w:rsid w:val="00E3274A"/>
    <w:rsid w:val="00E36F17"/>
    <w:rsid w:val="00E4168B"/>
    <w:rsid w:val="00E42117"/>
    <w:rsid w:val="00E43CF7"/>
    <w:rsid w:val="00E44545"/>
    <w:rsid w:val="00E4503D"/>
    <w:rsid w:val="00E4762B"/>
    <w:rsid w:val="00E50096"/>
    <w:rsid w:val="00E508F2"/>
    <w:rsid w:val="00E52E7C"/>
    <w:rsid w:val="00E556DD"/>
    <w:rsid w:val="00E55AC0"/>
    <w:rsid w:val="00E61D2E"/>
    <w:rsid w:val="00E6298D"/>
    <w:rsid w:val="00E632EF"/>
    <w:rsid w:val="00E64A91"/>
    <w:rsid w:val="00E66EBE"/>
    <w:rsid w:val="00E7045B"/>
    <w:rsid w:val="00E711A9"/>
    <w:rsid w:val="00E7256B"/>
    <w:rsid w:val="00E72707"/>
    <w:rsid w:val="00E821AA"/>
    <w:rsid w:val="00E8469D"/>
    <w:rsid w:val="00E957E2"/>
    <w:rsid w:val="00EA18C6"/>
    <w:rsid w:val="00EA24AB"/>
    <w:rsid w:val="00EA30F5"/>
    <w:rsid w:val="00EA6345"/>
    <w:rsid w:val="00EA68E1"/>
    <w:rsid w:val="00EB08BF"/>
    <w:rsid w:val="00EB1ABF"/>
    <w:rsid w:val="00EB5C9D"/>
    <w:rsid w:val="00EC09B7"/>
    <w:rsid w:val="00EC0EEB"/>
    <w:rsid w:val="00EC0F0F"/>
    <w:rsid w:val="00EC11E8"/>
    <w:rsid w:val="00EC1A92"/>
    <w:rsid w:val="00EC2523"/>
    <w:rsid w:val="00EC403E"/>
    <w:rsid w:val="00ED21F5"/>
    <w:rsid w:val="00ED552B"/>
    <w:rsid w:val="00ED612D"/>
    <w:rsid w:val="00EE515D"/>
    <w:rsid w:val="00EF43AA"/>
    <w:rsid w:val="00EF6F20"/>
    <w:rsid w:val="00F0586E"/>
    <w:rsid w:val="00F05FB3"/>
    <w:rsid w:val="00F0634C"/>
    <w:rsid w:val="00F07CD8"/>
    <w:rsid w:val="00F139C4"/>
    <w:rsid w:val="00F14189"/>
    <w:rsid w:val="00F14829"/>
    <w:rsid w:val="00F14F91"/>
    <w:rsid w:val="00F207BA"/>
    <w:rsid w:val="00F20D58"/>
    <w:rsid w:val="00F23AEA"/>
    <w:rsid w:val="00F26159"/>
    <w:rsid w:val="00F26406"/>
    <w:rsid w:val="00F26DE7"/>
    <w:rsid w:val="00F27516"/>
    <w:rsid w:val="00F2760F"/>
    <w:rsid w:val="00F43932"/>
    <w:rsid w:val="00F518BC"/>
    <w:rsid w:val="00F5245D"/>
    <w:rsid w:val="00F544BD"/>
    <w:rsid w:val="00F575D3"/>
    <w:rsid w:val="00F62AC3"/>
    <w:rsid w:val="00F62C05"/>
    <w:rsid w:val="00F66368"/>
    <w:rsid w:val="00F73AFD"/>
    <w:rsid w:val="00F82BD3"/>
    <w:rsid w:val="00F83789"/>
    <w:rsid w:val="00F83F5C"/>
    <w:rsid w:val="00F90828"/>
    <w:rsid w:val="00F91AEC"/>
    <w:rsid w:val="00F95CE4"/>
    <w:rsid w:val="00FA45B3"/>
    <w:rsid w:val="00FA575E"/>
    <w:rsid w:val="00FA7BC3"/>
    <w:rsid w:val="00FA7DFC"/>
    <w:rsid w:val="00FB25EB"/>
    <w:rsid w:val="00FB3C0C"/>
    <w:rsid w:val="00FC14A6"/>
    <w:rsid w:val="00FC2616"/>
    <w:rsid w:val="00FC63D9"/>
    <w:rsid w:val="00FC6B42"/>
    <w:rsid w:val="00FD3020"/>
    <w:rsid w:val="00FD53F4"/>
    <w:rsid w:val="00FD66F1"/>
    <w:rsid w:val="00FD774E"/>
    <w:rsid w:val="00FD7C95"/>
    <w:rsid w:val="00FE0FCB"/>
    <w:rsid w:val="00FE3A33"/>
    <w:rsid w:val="00FE5756"/>
    <w:rsid w:val="00FE6C37"/>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FF57A3"/>
    <w:rPr>
      <w:rFonts w:ascii="Calibri" w:eastAsia="Calibri" w:hAnsi="Calibri"/>
      <w:sz w:val="22"/>
      <w:szCs w:val="22"/>
    </w:rPr>
  </w:style>
  <w:style w:type="character" w:styleId="UnresolvedMention">
    <w:name w:val="Unresolved Mention"/>
    <w:basedOn w:val="DefaultParagraphFont"/>
    <w:uiPriority w:val="99"/>
    <w:semiHidden/>
    <w:unhideWhenUsed/>
    <w:rsid w:val="0014735B"/>
    <w:rPr>
      <w:color w:val="605E5C"/>
      <w:shd w:val="clear" w:color="auto" w:fill="E1DFDD"/>
    </w:rPr>
  </w:style>
  <w:style w:type="paragraph" w:styleId="ListParagraph">
    <w:name w:val="List Paragraph"/>
    <w:basedOn w:val="Normal"/>
    <w:uiPriority w:val="34"/>
    <w:qFormat/>
    <w:rsid w:val="00002437"/>
    <w:pPr>
      <w:ind w:left="720"/>
      <w:contextualSpacing/>
    </w:pPr>
  </w:style>
  <w:style w:type="paragraph" w:styleId="Header">
    <w:name w:val="header"/>
    <w:basedOn w:val="Normal"/>
    <w:link w:val="HeaderChar"/>
    <w:rsid w:val="00B113EF"/>
    <w:pPr>
      <w:tabs>
        <w:tab w:val="center" w:pos="4680"/>
        <w:tab w:val="right" w:pos="9360"/>
      </w:tabs>
    </w:pPr>
  </w:style>
  <w:style w:type="character" w:customStyle="1" w:styleId="HeaderChar">
    <w:name w:val="Header Char"/>
    <w:basedOn w:val="DefaultParagraphFont"/>
    <w:link w:val="Header"/>
    <w:rsid w:val="00B113EF"/>
    <w:rPr>
      <w:sz w:val="24"/>
    </w:rPr>
  </w:style>
  <w:style w:type="paragraph" w:styleId="Footer">
    <w:name w:val="footer"/>
    <w:basedOn w:val="Normal"/>
    <w:link w:val="FooterChar"/>
    <w:rsid w:val="00B113EF"/>
    <w:pPr>
      <w:tabs>
        <w:tab w:val="center" w:pos="4680"/>
        <w:tab w:val="right" w:pos="9360"/>
      </w:tabs>
    </w:pPr>
  </w:style>
  <w:style w:type="character" w:customStyle="1" w:styleId="FooterChar">
    <w:name w:val="Footer Char"/>
    <w:basedOn w:val="DefaultParagraphFont"/>
    <w:link w:val="Footer"/>
    <w:rsid w:val="00B113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11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07469178">
      <w:bodyDiv w:val="1"/>
      <w:marLeft w:val="0"/>
      <w:marRight w:val="0"/>
      <w:marTop w:val="0"/>
      <w:marBottom w:val="0"/>
      <w:divBdr>
        <w:top w:val="none" w:sz="0" w:space="0" w:color="auto"/>
        <w:left w:val="none" w:sz="0" w:space="0" w:color="auto"/>
        <w:bottom w:val="none" w:sz="0" w:space="0" w:color="auto"/>
        <w:right w:val="none" w:sz="0" w:space="0" w:color="auto"/>
      </w:divBdr>
    </w:div>
    <w:div w:id="1397902089">
      <w:bodyDiv w:val="1"/>
      <w:marLeft w:val="0"/>
      <w:marRight w:val="0"/>
      <w:marTop w:val="0"/>
      <w:marBottom w:val="0"/>
      <w:divBdr>
        <w:top w:val="none" w:sz="0" w:space="0" w:color="auto"/>
        <w:left w:val="none" w:sz="0" w:space="0" w:color="auto"/>
        <w:bottom w:val="none" w:sz="0" w:space="0" w:color="auto"/>
        <w:right w:val="none" w:sz="0" w:space="0" w:color="auto"/>
      </w:divBdr>
    </w:div>
    <w:div w:id="2115783989">
      <w:bodyDiv w:val="1"/>
      <w:marLeft w:val="0"/>
      <w:marRight w:val="0"/>
      <w:marTop w:val="0"/>
      <w:marBottom w:val="0"/>
      <w:divBdr>
        <w:top w:val="none" w:sz="0" w:space="0" w:color="auto"/>
        <w:left w:val="none" w:sz="0" w:space="0" w:color="auto"/>
        <w:bottom w:val="none" w:sz="0" w:space="0" w:color="auto"/>
        <w:right w:val="none" w:sz="0" w:space="0" w:color="auto"/>
      </w:divBdr>
      <w:divsChild>
        <w:div w:id="607738792">
          <w:marLeft w:val="0"/>
          <w:marRight w:val="0"/>
          <w:marTop w:val="0"/>
          <w:marBottom w:val="0"/>
          <w:divBdr>
            <w:top w:val="none" w:sz="0" w:space="0" w:color="auto"/>
            <w:left w:val="none" w:sz="0" w:space="0" w:color="auto"/>
            <w:bottom w:val="none" w:sz="0" w:space="0" w:color="auto"/>
            <w:right w:val="none" w:sz="0" w:space="0" w:color="auto"/>
          </w:divBdr>
          <w:divsChild>
            <w:div w:id="1117522462">
              <w:marLeft w:val="0"/>
              <w:marRight w:val="0"/>
              <w:marTop w:val="0"/>
              <w:marBottom w:val="0"/>
              <w:divBdr>
                <w:top w:val="none" w:sz="0" w:space="0" w:color="auto"/>
                <w:left w:val="none" w:sz="0" w:space="0" w:color="auto"/>
                <w:bottom w:val="none" w:sz="0" w:space="0" w:color="auto"/>
                <w:right w:val="none" w:sz="0" w:space="0" w:color="auto"/>
              </w:divBdr>
              <w:divsChild>
                <w:div w:id="1045906730">
                  <w:marLeft w:val="0"/>
                  <w:marRight w:val="0"/>
                  <w:marTop w:val="0"/>
                  <w:marBottom w:val="0"/>
                  <w:divBdr>
                    <w:top w:val="none" w:sz="0" w:space="0" w:color="auto"/>
                    <w:left w:val="none" w:sz="0" w:space="0" w:color="auto"/>
                    <w:bottom w:val="none" w:sz="0" w:space="0" w:color="auto"/>
                    <w:right w:val="none" w:sz="0" w:space="0" w:color="auto"/>
                  </w:divBdr>
                </w:div>
                <w:div w:id="1792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49655">
          <w:marLeft w:val="0"/>
          <w:marRight w:val="0"/>
          <w:marTop w:val="180"/>
          <w:marBottom w:val="0"/>
          <w:divBdr>
            <w:top w:val="none" w:sz="0" w:space="0" w:color="auto"/>
            <w:left w:val="none" w:sz="0" w:space="0" w:color="auto"/>
            <w:bottom w:val="none" w:sz="0" w:space="0" w:color="auto"/>
            <w:right w:val="none" w:sz="0" w:space="0" w:color="auto"/>
          </w:divBdr>
        </w:div>
        <w:div w:id="146580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92DF697D-129A-4519-ADA2-18B1B363A784}">
  <ds:schemaRefs>
    <ds:schemaRef ds:uri="http://schemas.openxmlformats.org/officeDocument/2006/bibliography"/>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4</cp:revision>
  <cp:lastPrinted>2015-01-29T14:50:00Z</cp:lastPrinted>
  <dcterms:created xsi:type="dcterms:W3CDTF">2026-04-30T17:18:00Z</dcterms:created>
  <dcterms:modified xsi:type="dcterms:W3CDTF">2026-04-30T17:36:00Z</dcterms:modified>
</cp:coreProperties>
</file>