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5C3CD4E8">
            <wp:extent cx="962025" cy="1152525"/>
            <wp:effectExtent l="0" t="0" r="0" b="0"/>
            <wp:docPr id="1" name="Picture 1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094BB32D" w:rsidR="00FC6B42" w:rsidRPr="00530145" w:rsidRDefault="00C2731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094BB32D" w:rsidR="00FC6B42" w:rsidRPr="00530145" w:rsidRDefault="00C2731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79CFDA1A" w14:textId="2ADB4E12" w:rsidR="0074069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E953A6">
        <w:rPr>
          <w:szCs w:val="24"/>
        </w:rPr>
        <w:t>July</w:t>
      </w:r>
      <w:proofErr w:type="gramEnd"/>
      <w:r w:rsidR="00E953A6">
        <w:rPr>
          <w:szCs w:val="24"/>
        </w:rPr>
        <w:t xml:space="preserve"> 10</w:t>
      </w:r>
      <w:r w:rsidR="00E55AC0">
        <w:rPr>
          <w:szCs w:val="24"/>
        </w:rPr>
        <w:t>,</w:t>
      </w:r>
      <w:r>
        <w:rPr>
          <w:szCs w:val="24"/>
        </w:rPr>
        <w:t xml:space="preserve"> </w:t>
      </w:r>
      <w:proofErr w:type="gramStart"/>
      <w:r>
        <w:rPr>
          <w:szCs w:val="24"/>
        </w:rPr>
        <w:t>202</w:t>
      </w:r>
      <w:r w:rsidR="008B29A4">
        <w:rPr>
          <w:szCs w:val="24"/>
        </w:rPr>
        <w:t>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</w:p>
    <w:p w14:paraId="61739B57" w14:textId="71844173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596C71E8" w14:textId="568FC6A8" w:rsidR="001A0460" w:rsidRDefault="00140763" w:rsidP="001A046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"https://eohhs.webex.com/eohhs/j.php?MTID=m34bd1bff39b75973b5433281283be062"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1A0460" w:rsidRPr="00140763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305AB8AF" w14:textId="77777777" w:rsidR="001A0460" w:rsidRDefault="001A0460" w:rsidP="001A0460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36BDE87" w14:textId="4971356D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40763" w:rsidRPr="00140763">
        <w:rPr>
          <w:rFonts w:ascii="Times New Roman" w:hAnsi="Times New Roman"/>
          <w:sz w:val="24"/>
          <w:szCs w:val="24"/>
        </w:rPr>
        <w:t>2530 438 3937</w:t>
      </w:r>
    </w:p>
    <w:p w14:paraId="7C44A96C" w14:textId="7B60CAB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140763">
        <w:rPr>
          <w:rFonts w:ascii="Times New Roman" w:hAnsi="Times New Roman"/>
          <w:sz w:val="24"/>
          <w:szCs w:val="24"/>
        </w:rPr>
        <w:tab/>
      </w:r>
      <w:r w:rsidR="00140763" w:rsidRPr="00140763">
        <w:rPr>
          <w:rFonts w:ascii="Times New Roman" w:hAnsi="Times New Roman"/>
          <w:sz w:val="24"/>
          <w:szCs w:val="24"/>
        </w:rPr>
        <w:t>FmmmuyUU333 (36668988 from a phone)</w:t>
      </w:r>
    </w:p>
    <w:p w14:paraId="71247FE7" w14:textId="77777777" w:rsidR="001A0460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204BC1DF" w14:textId="60F49014" w:rsidR="001A0460" w:rsidRDefault="001A0460" w:rsidP="0014076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0763">
        <w:rPr>
          <w:rFonts w:ascii="Times New Roman" w:hAnsi="Times New Roman"/>
          <w:sz w:val="24"/>
          <w:szCs w:val="24"/>
        </w:rPr>
        <w:t>(</w:t>
      </w:r>
      <w:r w:rsidR="00140763" w:rsidRPr="00140763">
        <w:rPr>
          <w:rFonts w:ascii="Times New Roman" w:hAnsi="Times New Roman"/>
          <w:sz w:val="24"/>
          <w:szCs w:val="24"/>
        </w:rPr>
        <w:t>617</w:t>
      </w:r>
      <w:r w:rsidR="00140763">
        <w:rPr>
          <w:rFonts w:ascii="Times New Roman" w:hAnsi="Times New Roman"/>
          <w:sz w:val="24"/>
          <w:szCs w:val="24"/>
        </w:rPr>
        <w:t xml:space="preserve">) </w:t>
      </w:r>
      <w:r w:rsidR="00140763" w:rsidRPr="00140763">
        <w:rPr>
          <w:rFonts w:ascii="Times New Roman" w:hAnsi="Times New Roman"/>
          <w:sz w:val="24"/>
          <w:szCs w:val="24"/>
        </w:rPr>
        <w:t xml:space="preserve">315-0704 </w:t>
      </w:r>
      <w:r w:rsidR="00140763">
        <w:rPr>
          <w:rFonts w:ascii="Times New Roman" w:hAnsi="Times New Roman"/>
          <w:sz w:val="24"/>
          <w:szCs w:val="24"/>
        </w:rPr>
        <w:t>or (</w:t>
      </w:r>
      <w:r w:rsidR="00140763" w:rsidRPr="00140763">
        <w:rPr>
          <w:rFonts w:ascii="Times New Roman" w:hAnsi="Times New Roman"/>
          <w:sz w:val="24"/>
          <w:szCs w:val="24"/>
        </w:rPr>
        <w:t>650</w:t>
      </w:r>
      <w:r w:rsidR="00140763">
        <w:rPr>
          <w:rFonts w:ascii="Times New Roman" w:hAnsi="Times New Roman"/>
          <w:sz w:val="24"/>
          <w:szCs w:val="24"/>
        </w:rPr>
        <w:t xml:space="preserve">) </w:t>
      </w:r>
      <w:r w:rsidR="00140763" w:rsidRPr="00140763">
        <w:rPr>
          <w:rFonts w:ascii="Times New Roman" w:hAnsi="Times New Roman"/>
          <w:sz w:val="24"/>
          <w:szCs w:val="24"/>
        </w:rPr>
        <w:t xml:space="preserve">479-3208 </w:t>
      </w:r>
    </w:p>
    <w:p w14:paraId="155952B8" w14:textId="55D556C5" w:rsidR="001A0460" w:rsidRPr="0014735B" w:rsidRDefault="001A0460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0763" w:rsidRPr="00140763">
        <w:rPr>
          <w:rFonts w:ascii="Times New Roman" w:hAnsi="Times New Roman"/>
          <w:sz w:val="24"/>
          <w:szCs w:val="24"/>
        </w:rPr>
        <w:t>2530 438 3937</w:t>
      </w:r>
    </w:p>
    <w:p w14:paraId="0338E8C7" w14:textId="5A346D0C" w:rsidR="0014735B" w:rsidRPr="00127871" w:rsidRDefault="007A6F0E" w:rsidP="001A046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End w:id="1"/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54F5A9C5" w:rsidR="00721C18" w:rsidRPr="005D558B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783746">
        <w:rPr>
          <w:rFonts w:ascii="Times New Roman" w:hAnsi="Times New Roman"/>
          <w:sz w:val="24"/>
          <w:szCs w:val="24"/>
        </w:rPr>
        <w:t>June 12</w:t>
      </w:r>
      <w:r w:rsidR="000C2B8C">
        <w:rPr>
          <w:rFonts w:ascii="Times New Roman" w:hAnsi="Times New Roman"/>
          <w:sz w:val="24"/>
          <w:szCs w:val="24"/>
        </w:rPr>
        <w:t>, 202</w:t>
      </w:r>
      <w:r w:rsidR="0069168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79E6842" w14:textId="29FF5E12" w:rsidR="005D558B" w:rsidRPr="00EA30F5" w:rsidRDefault="005D558B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783746">
        <w:rPr>
          <w:rFonts w:ascii="Times New Roman" w:hAnsi="Times New Roman"/>
          <w:sz w:val="24"/>
          <w:szCs w:val="24"/>
        </w:rPr>
        <w:t>June 12</w:t>
      </w:r>
      <w:r>
        <w:rPr>
          <w:rFonts w:ascii="Times New Roman" w:hAnsi="Times New Roman"/>
          <w:sz w:val="24"/>
          <w:szCs w:val="24"/>
        </w:rPr>
        <w:t xml:space="preserve">, 2026 – VOTE </w:t>
      </w:r>
    </w:p>
    <w:p w14:paraId="38FAAB55" w14:textId="77777777" w:rsidR="00B25297" w:rsidRDefault="00B25297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7AEF9F1B" w14:textId="655821D2" w:rsidR="003E3A40" w:rsidRDefault="003E3A40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 interviews</w:t>
      </w:r>
    </w:p>
    <w:p w14:paraId="4D2F99B9" w14:textId="77777777" w:rsidR="003E3A40" w:rsidRDefault="003E3A40" w:rsidP="003E3A40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Corey Nigro, PSY-2024-0011, approval of proposed supervisor – VOTE </w:t>
      </w:r>
    </w:p>
    <w:p w14:paraId="341C440B" w14:textId="1D9CEF2B" w:rsidR="003E3A40" w:rsidRDefault="003E3A40" w:rsidP="003E3A40">
      <w:pPr>
        <w:pStyle w:val="NoSpacing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with Corey Nigro and proposed supervisor Dorian Crawford</w:t>
      </w:r>
    </w:p>
    <w:p w14:paraId="1A916EF8" w14:textId="77777777" w:rsidR="003E3A40" w:rsidRDefault="003E3A40" w:rsidP="003E3A40">
      <w:pPr>
        <w:pStyle w:val="NoSpacing"/>
        <w:numPr>
          <w:ilvl w:val="0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Richard Geist, PSY-2023-0001, approval of proposed supervisor – VOTE </w:t>
      </w:r>
    </w:p>
    <w:p w14:paraId="3E4C9232" w14:textId="7A33DFFD" w:rsidR="003E3A40" w:rsidRPr="003E3A40" w:rsidRDefault="003E3A40" w:rsidP="003E3A40">
      <w:pPr>
        <w:pStyle w:val="NoSpacing"/>
        <w:numPr>
          <w:ilvl w:val="1"/>
          <w:numId w:val="4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with Richard Geist and proposed supervisor David Greenleaf</w:t>
      </w:r>
    </w:p>
    <w:p w14:paraId="06AA61FB" w14:textId="77777777" w:rsidR="003E3A40" w:rsidRDefault="003E3A40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43FD52C" w14:textId="55B7C917" w:rsidR="003B1A54" w:rsidRDefault="003B1A54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23BBA42A" w14:textId="31230049" w:rsidR="005C2AE1" w:rsidRPr="003B1A54" w:rsidRDefault="005D558B" w:rsidP="003B1A54">
      <w:pPr>
        <w:pStyle w:val="NoSpacing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Monitoring guidelines</w:t>
      </w:r>
      <w:r w:rsidR="00783746">
        <w:rPr>
          <w:rFonts w:ascii="Times New Roman" w:hAnsi="Times New Roman"/>
          <w:sz w:val="24"/>
          <w:szCs w:val="24"/>
        </w:rPr>
        <w:t xml:space="preserve"> – VOTE </w:t>
      </w:r>
    </w:p>
    <w:p w14:paraId="19CB7DF0" w14:textId="77777777" w:rsidR="005B13F5" w:rsidRDefault="005B13F5" w:rsidP="005B13F5">
      <w:pPr>
        <w:pStyle w:val="NoSpacing"/>
        <w:rPr>
          <w:rFonts w:ascii="Times New Roman" w:hAnsi="Times New Roman"/>
          <w:sz w:val="24"/>
          <w:szCs w:val="24"/>
        </w:rPr>
      </w:pPr>
    </w:p>
    <w:p w14:paraId="3359901D" w14:textId="1308BB25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42F7B189" w14:textId="77777777" w:rsidR="003619F5" w:rsidRPr="00274CAE" w:rsidRDefault="003619F5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B0833D" w14:textId="424A42C8" w:rsidR="009F722C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2403D84C" w14:textId="77777777" w:rsidR="001950A9" w:rsidRDefault="001950A9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B3E4E6F" w14:textId="77777777" w:rsidR="00560EAA" w:rsidRDefault="00560EAA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6AD6BD" w14:textId="42B49896" w:rsidR="00D37B8F" w:rsidRDefault="001950A9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>continuing education extension request</w:t>
      </w:r>
      <w:r w:rsidR="00DA1142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that involve medical records and information of patients.</w:t>
      </w:r>
      <w:r w:rsidRPr="00F2760F">
        <w:rPr>
          <w:rFonts w:ascii="Times New Roman" w:hAnsi="Times New Roman"/>
          <w:b/>
          <w:sz w:val="24"/>
          <w:szCs w:val="24"/>
        </w:rPr>
        <w:t xml:space="preserve">  </w:t>
      </w:r>
    </w:p>
    <w:p w14:paraId="488F6705" w14:textId="77777777" w:rsidR="004F3337" w:rsidRDefault="004F3337" w:rsidP="005037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4DFA2FF" w14:textId="77777777" w:rsidR="001C519A" w:rsidRDefault="001C519A" w:rsidP="001C519A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Investigative conference CLOSED under G.L. c. 112, § 65C</w:t>
      </w:r>
    </w:p>
    <w:p w14:paraId="323C79EC" w14:textId="77777777" w:rsidR="001C519A" w:rsidRPr="00976B6B" w:rsidRDefault="001C519A" w:rsidP="0050378F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7B7F4773" w14:textId="77777777" w:rsidR="00370D30" w:rsidRDefault="00370D30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C174" w14:textId="77777777" w:rsidR="00AB736F" w:rsidRDefault="00AB736F" w:rsidP="00B113EF">
      <w:r>
        <w:separator/>
      </w:r>
    </w:p>
  </w:endnote>
  <w:endnote w:type="continuationSeparator" w:id="0">
    <w:p w14:paraId="6644520C" w14:textId="77777777" w:rsidR="00AB736F" w:rsidRDefault="00AB736F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890D0" w14:textId="77777777" w:rsidR="00AB736F" w:rsidRDefault="00AB736F" w:rsidP="00B113EF">
      <w:r>
        <w:separator/>
      </w:r>
    </w:p>
  </w:footnote>
  <w:footnote w:type="continuationSeparator" w:id="0">
    <w:p w14:paraId="4EC96047" w14:textId="77777777" w:rsidR="00AB736F" w:rsidRDefault="00AB736F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C8A"/>
    <w:multiLevelType w:val="hybridMultilevel"/>
    <w:tmpl w:val="27A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A455E"/>
    <w:multiLevelType w:val="hybridMultilevel"/>
    <w:tmpl w:val="1F00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24D2"/>
    <w:multiLevelType w:val="hybridMultilevel"/>
    <w:tmpl w:val="6F0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A6E03"/>
    <w:multiLevelType w:val="hybridMultilevel"/>
    <w:tmpl w:val="5B02D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64207"/>
    <w:multiLevelType w:val="hybridMultilevel"/>
    <w:tmpl w:val="7026E1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B6358"/>
    <w:multiLevelType w:val="hybridMultilevel"/>
    <w:tmpl w:val="0464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4F244E"/>
    <w:multiLevelType w:val="hybridMultilevel"/>
    <w:tmpl w:val="EBB4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14C9B"/>
    <w:multiLevelType w:val="hybridMultilevel"/>
    <w:tmpl w:val="498E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60DFC"/>
    <w:multiLevelType w:val="hybridMultilevel"/>
    <w:tmpl w:val="4748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CE0A25"/>
    <w:multiLevelType w:val="hybridMultilevel"/>
    <w:tmpl w:val="AC7E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7"/>
  </w:num>
  <w:num w:numId="2" w16cid:durableId="1086539064">
    <w:abstractNumId w:val="24"/>
  </w:num>
  <w:num w:numId="3" w16cid:durableId="754936015">
    <w:abstractNumId w:val="43"/>
  </w:num>
  <w:num w:numId="4" w16cid:durableId="586110137">
    <w:abstractNumId w:val="16"/>
  </w:num>
  <w:num w:numId="5" w16cid:durableId="2087024863">
    <w:abstractNumId w:val="33"/>
  </w:num>
  <w:num w:numId="6" w16cid:durableId="1041325189">
    <w:abstractNumId w:val="22"/>
  </w:num>
  <w:num w:numId="7" w16cid:durableId="2002611865">
    <w:abstractNumId w:val="15"/>
  </w:num>
  <w:num w:numId="8" w16cid:durableId="1538934738">
    <w:abstractNumId w:val="48"/>
  </w:num>
  <w:num w:numId="9" w16cid:durableId="1139802964">
    <w:abstractNumId w:val="35"/>
  </w:num>
  <w:num w:numId="10" w16cid:durableId="1042752980">
    <w:abstractNumId w:val="47"/>
  </w:num>
  <w:num w:numId="11" w16cid:durableId="1209950112">
    <w:abstractNumId w:val="29"/>
  </w:num>
  <w:num w:numId="12" w16cid:durableId="60298057">
    <w:abstractNumId w:val="1"/>
  </w:num>
  <w:num w:numId="13" w16cid:durableId="1940797853">
    <w:abstractNumId w:val="44"/>
  </w:num>
  <w:num w:numId="14" w16cid:durableId="1852717863">
    <w:abstractNumId w:val="45"/>
  </w:num>
  <w:num w:numId="15" w16cid:durableId="193419970">
    <w:abstractNumId w:val="25"/>
  </w:num>
  <w:num w:numId="16" w16cid:durableId="79954623">
    <w:abstractNumId w:val="2"/>
  </w:num>
  <w:num w:numId="17" w16cid:durableId="831533356">
    <w:abstractNumId w:val="8"/>
  </w:num>
  <w:num w:numId="18" w16cid:durableId="170529469">
    <w:abstractNumId w:val="49"/>
  </w:num>
  <w:num w:numId="19" w16cid:durableId="1539272338">
    <w:abstractNumId w:val="14"/>
  </w:num>
  <w:num w:numId="20" w16cid:durableId="1381514695">
    <w:abstractNumId w:val="19"/>
  </w:num>
  <w:num w:numId="21" w16cid:durableId="1031880389">
    <w:abstractNumId w:val="27"/>
  </w:num>
  <w:num w:numId="22" w16cid:durableId="1816295879">
    <w:abstractNumId w:val="3"/>
  </w:num>
  <w:num w:numId="23" w16cid:durableId="2079817398">
    <w:abstractNumId w:val="40"/>
  </w:num>
  <w:num w:numId="24" w16cid:durableId="1549802325">
    <w:abstractNumId w:val="26"/>
  </w:num>
  <w:num w:numId="25" w16cid:durableId="47730025">
    <w:abstractNumId w:val="42"/>
  </w:num>
  <w:num w:numId="26" w16cid:durableId="634875968">
    <w:abstractNumId w:val="4"/>
  </w:num>
  <w:num w:numId="27" w16cid:durableId="798036007">
    <w:abstractNumId w:val="37"/>
  </w:num>
  <w:num w:numId="28" w16cid:durableId="1221404516">
    <w:abstractNumId w:val="39"/>
  </w:num>
  <w:num w:numId="29" w16cid:durableId="934285750">
    <w:abstractNumId w:val="10"/>
  </w:num>
  <w:num w:numId="30" w16cid:durableId="1694651232">
    <w:abstractNumId w:val="34"/>
  </w:num>
  <w:num w:numId="31" w16cid:durableId="723021086">
    <w:abstractNumId w:val="9"/>
  </w:num>
  <w:num w:numId="32" w16cid:durableId="2078697377">
    <w:abstractNumId w:val="36"/>
  </w:num>
  <w:num w:numId="33" w16cid:durableId="1197697244">
    <w:abstractNumId w:val="7"/>
  </w:num>
  <w:num w:numId="34" w16cid:durableId="433594773">
    <w:abstractNumId w:val="5"/>
  </w:num>
  <w:num w:numId="35" w16cid:durableId="346442016">
    <w:abstractNumId w:val="13"/>
  </w:num>
  <w:num w:numId="36" w16cid:durableId="1555462686">
    <w:abstractNumId w:val="18"/>
  </w:num>
  <w:num w:numId="37" w16cid:durableId="1284264914">
    <w:abstractNumId w:val="38"/>
  </w:num>
  <w:num w:numId="38" w16cid:durableId="1949391401">
    <w:abstractNumId w:val="6"/>
  </w:num>
  <w:num w:numId="39" w16cid:durableId="300891645">
    <w:abstractNumId w:val="32"/>
  </w:num>
  <w:num w:numId="40" w16cid:durableId="1922642281">
    <w:abstractNumId w:val="28"/>
  </w:num>
  <w:num w:numId="41" w16cid:durableId="924385967">
    <w:abstractNumId w:val="12"/>
  </w:num>
  <w:num w:numId="42" w16cid:durableId="267084622">
    <w:abstractNumId w:val="41"/>
  </w:num>
  <w:num w:numId="43" w16cid:durableId="814637761">
    <w:abstractNumId w:val="30"/>
  </w:num>
  <w:num w:numId="44" w16cid:durableId="1316226558">
    <w:abstractNumId w:val="0"/>
  </w:num>
  <w:num w:numId="45" w16cid:durableId="753666261">
    <w:abstractNumId w:val="46"/>
  </w:num>
  <w:num w:numId="46" w16cid:durableId="97257656">
    <w:abstractNumId w:val="11"/>
  </w:num>
  <w:num w:numId="47" w16cid:durableId="1945647996">
    <w:abstractNumId w:val="20"/>
  </w:num>
  <w:num w:numId="48" w16cid:durableId="1330214014">
    <w:abstractNumId w:val="31"/>
  </w:num>
  <w:num w:numId="49" w16cid:durableId="112286590">
    <w:abstractNumId w:val="21"/>
  </w:num>
  <w:num w:numId="50" w16cid:durableId="70441016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0F7"/>
    <w:rsid w:val="00007E40"/>
    <w:rsid w:val="0001241E"/>
    <w:rsid w:val="0001631C"/>
    <w:rsid w:val="00016964"/>
    <w:rsid w:val="00017D64"/>
    <w:rsid w:val="00020FB3"/>
    <w:rsid w:val="00022EB1"/>
    <w:rsid w:val="000232D1"/>
    <w:rsid w:val="00024707"/>
    <w:rsid w:val="00027C76"/>
    <w:rsid w:val="00027D65"/>
    <w:rsid w:val="0003160A"/>
    <w:rsid w:val="0003227B"/>
    <w:rsid w:val="00033154"/>
    <w:rsid w:val="000341B7"/>
    <w:rsid w:val="00034C39"/>
    <w:rsid w:val="00042048"/>
    <w:rsid w:val="000477AF"/>
    <w:rsid w:val="000514CE"/>
    <w:rsid w:val="000537DA"/>
    <w:rsid w:val="00054825"/>
    <w:rsid w:val="00062706"/>
    <w:rsid w:val="00072119"/>
    <w:rsid w:val="00072CA1"/>
    <w:rsid w:val="00073030"/>
    <w:rsid w:val="000807CD"/>
    <w:rsid w:val="0008320F"/>
    <w:rsid w:val="0008645B"/>
    <w:rsid w:val="000877A9"/>
    <w:rsid w:val="0009668F"/>
    <w:rsid w:val="000A0356"/>
    <w:rsid w:val="000A1DE1"/>
    <w:rsid w:val="000A2EB2"/>
    <w:rsid w:val="000A7105"/>
    <w:rsid w:val="000A7E0B"/>
    <w:rsid w:val="000B1A0B"/>
    <w:rsid w:val="000B4B1E"/>
    <w:rsid w:val="000B7D96"/>
    <w:rsid w:val="000C067A"/>
    <w:rsid w:val="000C09C2"/>
    <w:rsid w:val="000C28B0"/>
    <w:rsid w:val="000C2B8C"/>
    <w:rsid w:val="000C5206"/>
    <w:rsid w:val="000D5F11"/>
    <w:rsid w:val="000D6299"/>
    <w:rsid w:val="000E06F5"/>
    <w:rsid w:val="000E0ECF"/>
    <w:rsid w:val="000E13D9"/>
    <w:rsid w:val="000E641E"/>
    <w:rsid w:val="000E7531"/>
    <w:rsid w:val="000F2A54"/>
    <w:rsid w:val="000F315B"/>
    <w:rsid w:val="000F52B5"/>
    <w:rsid w:val="00101DBA"/>
    <w:rsid w:val="00106EFB"/>
    <w:rsid w:val="001125C0"/>
    <w:rsid w:val="00113029"/>
    <w:rsid w:val="0011776B"/>
    <w:rsid w:val="00127871"/>
    <w:rsid w:val="00131A6E"/>
    <w:rsid w:val="00140763"/>
    <w:rsid w:val="0014246F"/>
    <w:rsid w:val="00142602"/>
    <w:rsid w:val="0014735B"/>
    <w:rsid w:val="001516D0"/>
    <w:rsid w:val="0015268B"/>
    <w:rsid w:val="00153ECC"/>
    <w:rsid w:val="0016508D"/>
    <w:rsid w:val="00167032"/>
    <w:rsid w:val="0017170D"/>
    <w:rsid w:val="00171EF0"/>
    <w:rsid w:val="001723B0"/>
    <w:rsid w:val="00177C77"/>
    <w:rsid w:val="001821F9"/>
    <w:rsid w:val="0018572C"/>
    <w:rsid w:val="0019002C"/>
    <w:rsid w:val="0019057A"/>
    <w:rsid w:val="001916C1"/>
    <w:rsid w:val="001947CF"/>
    <w:rsid w:val="001950A9"/>
    <w:rsid w:val="00196C53"/>
    <w:rsid w:val="001A0460"/>
    <w:rsid w:val="001A2EE7"/>
    <w:rsid w:val="001A3FBB"/>
    <w:rsid w:val="001B13CD"/>
    <w:rsid w:val="001B2492"/>
    <w:rsid w:val="001B6693"/>
    <w:rsid w:val="001B66FC"/>
    <w:rsid w:val="001C032D"/>
    <w:rsid w:val="001C1426"/>
    <w:rsid w:val="001C519A"/>
    <w:rsid w:val="001C5381"/>
    <w:rsid w:val="001C6C99"/>
    <w:rsid w:val="001D44F1"/>
    <w:rsid w:val="001D4659"/>
    <w:rsid w:val="001D6308"/>
    <w:rsid w:val="001D7DD3"/>
    <w:rsid w:val="001E460D"/>
    <w:rsid w:val="001E760B"/>
    <w:rsid w:val="001F08F0"/>
    <w:rsid w:val="001F1139"/>
    <w:rsid w:val="001F3EF8"/>
    <w:rsid w:val="002059BC"/>
    <w:rsid w:val="00211EDF"/>
    <w:rsid w:val="0021510E"/>
    <w:rsid w:val="0021698C"/>
    <w:rsid w:val="00220F06"/>
    <w:rsid w:val="00227F98"/>
    <w:rsid w:val="00231397"/>
    <w:rsid w:val="0023306B"/>
    <w:rsid w:val="002422ED"/>
    <w:rsid w:val="00247E5D"/>
    <w:rsid w:val="0025159B"/>
    <w:rsid w:val="00260D54"/>
    <w:rsid w:val="00263F2B"/>
    <w:rsid w:val="00264FAB"/>
    <w:rsid w:val="00265B66"/>
    <w:rsid w:val="00270956"/>
    <w:rsid w:val="00272011"/>
    <w:rsid w:val="00274317"/>
    <w:rsid w:val="00274CAE"/>
    <w:rsid w:val="00276957"/>
    <w:rsid w:val="00276DCC"/>
    <w:rsid w:val="00280BAF"/>
    <w:rsid w:val="00285A41"/>
    <w:rsid w:val="00285AA3"/>
    <w:rsid w:val="00294D2B"/>
    <w:rsid w:val="00296160"/>
    <w:rsid w:val="002963CD"/>
    <w:rsid w:val="002A132F"/>
    <w:rsid w:val="002A3957"/>
    <w:rsid w:val="002A3D51"/>
    <w:rsid w:val="002A6D12"/>
    <w:rsid w:val="002A6F66"/>
    <w:rsid w:val="002B69EF"/>
    <w:rsid w:val="002B6FE1"/>
    <w:rsid w:val="002B7CD7"/>
    <w:rsid w:val="002C31D6"/>
    <w:rsid w:val="002C3C25"/>
    <w:rsid w:val="002C5951"/>
    <w:rsid w:val="002C6E3F"/>
    <w:rsid w:val="002D1C21"/>
    <w:rsid w:val="002D5981"/>
    <w:rsid w:val="002D6641"/>
    <w:rsid w:val="002E19A7"/>
    <w:rsid w:val="002E33A6"/>
    <w:rsid w:val="002E531B"/>
    <w:rsid w:val="002E61EF"/>
    <w:rsid w:val="002E68FC"/>
    <w:rsid w:val="002E696A"/>
    <w:rsid w:val="002E7C4D"/>
    <w:rsid w:val="002F2184"/>
    <w:rsid w:val="002F40E6"/>
    <w:rsid w:val="002F5287"/>
    <w:rsid w:val="002F7A24"/>
    <w:rsid w:val="00300E87"/>
    <w:rsid w:val="00301022"/>
    <w:rsid w:val="003011DE"/>
    <w:rsid w:val="003015AD"/>
    <w:rsid w:val="003111AE"/>
    <w:rsid w:val="003126C4"/>
    <w:rsid w:val="00321D47"/>
    <w:rsid w:val="003227DC"/>
    <w:rsid w:val="00323EF5"/>
    <w:rsid w:val="00323FEF"/>
    <w:rsid w:val="00324EDB"/>
    <w:rsid w:val="003300DC"/>
    <w:rsid w:val="00332C27"/>
    <w:rsid w:val="0034330C"/>
    <w:rsid w:val="003458CB"/>
    <w:rsid w:val="00346285"/>
    <w:rsid w:val="00347A73"/>
    <w:rsid w:val="00353F5F"/>
    <w:rsid w:val="003566A6"/>
    <w:rsid w:val="003610DB"/>
    <w:rsid w:val="003619F5"/>
    <w:rsid w:val="00361D40"/>
    <w:rsid w:val="00362AF7"/>
    <w:rsid w:val="00366097"/>
    <w:rsid w:val="003670BA"/>
    <w:rsid w:val="00370055"/>
    <w:rsid w:val="00370D30"/>
    <w:rsid w:val="003728F0"/>
    <w:rsid w:val="00375EAD"/>
    <w:rsid w:val="0037632C"/>
    <w:rsid w:val="00384A12"/>
    <w:rsid w:val="00385812"/>
    <w:rsid w:val="003872BD"/>
    <w:rsid w:val="00391274"/>
    <w:rsid w:val="00391CD2"/>
    <w:rsid w:val="00392D0B"/>
    <w:rsid w:val="003973D8"/>
    <w:rsid w:val="00397719"/>
    <w:rsid w:val="003A6814"/>
    <w:rsid w:val="003A7AFC"/>
    <w:rsid w:val="003B1A54"/>
    <w:rsid w:val="003B4BFD"/>
    <w:rsid w:val="003B7A05"/>
    <w:rsid w:val="003C60EF"/>
    <w:rsid w:val="003D0C43"/>
    <w:rsid w:val="003D257A"/>
    <w:rsid w:val="003D25E9"/>
    <w:rsid w:val="003D5BC7"/>
    <w:rsid w:val="003D79A6"/>
    <w:rsid w:val="003E0EDB"/>
    <w:rsid w:val="003E2551"/>
    <w:rsid w:val="003E3A40"/>
    <w:rsid w:val="003E573E"/>
    <w:rsid w:val="003E6FB3"/>
    <w:rsid w:val="003E7422"/>
    <w:rsid w:val="003F63D0"/>
    <w:rsid w:val="003F64B7"/>
    <w:rsid w:val="003F7722"/>
    <w:rsid w:val="003F78D3"/>
    <w:rsid w:val="0040749C"/>
    <w:rsid w:val="00412A4E"/>
    <w:rsid w:val="00413681"/>
    <w:rsid w:val="0041716D"/>
    <w:rsid w:val="00421EEE"/>
    <w:rsid w:val="00423CF2"/>
    <w:rsid w:val="00424E74"/>
    <w:rsid w:val="00432156"/>
    <w:rsid w:val="00434FC8"/>
    <w:rsid w:val="004500BE"/>
    <w:rsid w:val="00453047"/>
    <w:rsid w:val="0045339A"/>
    <w:rsid w:val="00457208"/>
    <w:rsid w:val="00461BE6"/>
    <w:rsid w:val="00471688"/>
    <w:rsid w:val="00473BA0"/>
    <w:rsid w:val="0047642F"/>
    <w:rsid w:val="004813AC"/>
    <w:rsid w:val="004846B1"/>
    <w:rsid w:val="004901B4"/>
    <w:rsid w:val="00496DD9"/>
    <w:rsid w:val="004A1582"/>
    <w:rsid w:val="004A45CA"/>
    <w:rsid w:val="004B1463"/>
    <w:rsid w:val="004B3112"/>
    <w:rsid w:val="004B37A0"/>
    <w:rsid w:val="004B396C"/>
    <w:rsid w:val="004B5B75"/>
    <w:rsid w:val="004B5CFB"/>
    <w:rsid w:val="004B66A8"/>
    <w:rsid w:val="004B7D89"/>
    <w:rsid w:val="004C2AEC"/>
    <w:rsid w:val="004C474E"/>
    <w:rsid w:val="004C5A2E"/>
    <w:rsid w:val="004D3478"/>
    <w:rsid w:val="004D6B39"/>
    <w:rsid w:val="004E0633"/>
    <w:rsid w:val="004E0C03"/>
    <w:rsid w:val="004E0C3F"/>
    <w:rsid w:val="004E225F"/>
    <w:rsid w:val="004E289B"/>
    <w:rsid w:val="004E28F6"/>
    <w:rsid w:val="004E2F69"/>
    <w:rsid w:val="004E3D36"/>
    <w:rsid w:val="004E506D"/>
    <w:rsid w:val="004E76B3"/>
    <w:rsid w:val="004F09EC"/>
    <w:rsid w:val="004F19BC"/>
    <w:rsid w:val="004F3337"/>
    <w:rsid w:val="004F7496"/>
    <w:rsid w:val="005015FD"/>
    <w:rsid w:val="00503385"/>
    <w:rsid w:val="0050378F"/>
    <w:rsid w:val="00503FA6"/>
    <w:rsid w:val="00505378"/>
    <w:rsid w:val="005126B3"/>
    <w:rsid w:val="00512956"/>
    <w:rsid w:val="005152B1"/>
    <w:rsid w:val="005166C6"/>
    <w:rsid w:val="0052661B"/>
    <w:rsid w:val="00527A27"/>
    <w:rsid w:val="00530145"/>
    <w:rsid w:val="005327D0"/>
    <w:rsid w:val="005333D0"/>
    <w:rsid w:val="00540EFC"/>
    <w:rsid w:val="0054396B"/>
    <w:rsid w:val="005448AA"/>
    <w:rsid w:val="005506E0"/>
    <w:rsid w:val="00560EAA"/>
    <w:rsid w:val="00563237"/>
    <w:rsid w:val="0057159A"/>
    <w:rsid w:val="005725A4"/>
    <w:rsid w:val="005743ED"/>
    <w:rsid w:val="00574B4C"/>
    <w:rsid w:val="005803E9"/>
    <w:rsid w:val="00580B20"/>
    <w:rsid w:val="00584D43"/>
    <w:rsid w:val="005853FA"/>
    <w:rsid w:val="00587D08"/>
    <w:rsid w:val="00596ABE"/>
    <w:rsid w:val="00596B5C"/>
    <w:rsid w:val="005A5A42"/>
    <w:rsid w:val="005A5C26"/>
    <w:rsid w:val="005A5E0D"/>
    <w:rsid w:val="005A7F61"/>
    <w:rsid w:val="005B13F5"/>
    <w:rsid w:val="005B4DCD"/>
    <w:rsid w:val="005C12D3"/>
    <w:rsid w:val="005C2AE1"/>
    <w:rsid w:val="005C345B"/>
    <w:rsid w:val="005C4FDA"/>
    <w:rsid w:val="005D0E67"/>
    <w:rsid w:val="005D2D41"/>
    <w:rsid w:val="005D558B"/>
    <w:rsid w:val="005D77B6"/>
    <w:rsid w:val="005E2B49"/>
    <w:rsid w:val="005E2F92"/>
    <w:rsid w:val="005E58BF"/>
    <w:rsid w:val="005F5FB4"/>
    <w:rsid w:val="00601085"/>
    <w:rsid w:val="00601ABC"/>
    <w:rsid w:val="00603A83"/>
    <w:rsid w:val="00622237"/>
    <w:rsid w:val="006272ED"/>
    <w:rsid w:val="00637143"/>
    <w:rsid w:val="006374DA"/>
    <w:rsid w:val="00637E85"/>
    <w:rsid w:val="00642057"/>
    <w:rsid w:val="00643262"/>
    <w:rsid w:val="0065243B"/>
    <w:rsid w:val="006552C5"/>
    <w:rsid w:val="00661237"/>
    <w:rsid w:val="0066401D"/>
    <w:rsid w:val="00664CBB"/>
    <w:rsid w:val="00667E86"/>
    <w:rsid w:val="006727D4"/>
    <w:rsid w:val="006810E7"/>
    <w:rsid w:val="006853D2"/>
    <w:rsid w:val="0069016D"/>
    <w:rsid w:val="00691684"/>
    <w:rsid w:val="00693936"/>
    <w:rsid w:val="006A07DF"/>
    <w:rsid w:val="006A2A10"/>
    <w:rsid w:val="006A5DF4"/>
    <w:rsid w:val="006B0F75"/>
    <w:rsid w:val="006B7E79"/>
    <w:rsid w:val="006C3282"/>
    <w:rsid w:val="006C6D7C"/>
    <w:rsid w:val="006C7BE0"/>
    <w:rsid w:val="006D032C"/>
    <w:rsid w:val="006D03FD"/>
    <w:rsid w:val="006D06D9"/>
    <w:rsid w:val="006D2319"/>
    <w:rsid w:val="006D34B6"/>
    <w:rsid w:val="006D4B8F"/>
    <w:rsid w:val="006D77A6"/>
    <w:rsid w:val="006E02EE"/>
    <w:rsid w:val="006E21F0"/>
    <w:rsid w:val="006E3AE9"/>
    <w:rsid w:val="006E6BFE"/>
    <w:rsid w:val="006F6203"/>
    <w:rsid w:val="006F7098"/>
    <w:rsid w:val="00702109"/>
    <w:rsid w:val="00702E5C"/>
    <w:rsid w:val="00704567"/>
    <w:rsid w:val="00706886"/>
    <w:rsid w:val="0071093B"/>
    <w:rsid w:val="007111C1"/>
    <w:rsid w:val="007165C7"/>
    <w:rsid w:val="00716D99"/>
    <w:rsid w:val="00721BC1"/>
    <w:rsid w:val="00721C18"/>
    <w:rsid w:val="00721E98"/>
    <w:rsid w:val="007226DD"/>
    <w:rsid w:val="007245C8"/>
    <w:rsid w:val="0072610D"/>
    <w:rsid w:val="0072694A"/>
    <w:rsid w:val="00726A9C"/>
    <w:rsid w:val="00732549"/>
    <w:rsid w:val="007379A6"/>
    <w:rsid w:val="00737D75"/>
    <w:rsid w:val="00740696"/>
    <w:rsid w:val="00740F02"/>
    <w:rsid w:val="007411D7"/>
    <w:rsid w:val="00741E19"/>
    <w:rsid w:val="007430CE"/>
    <w:rsid w:val="00743D87"/>
    <w:rsid w:val="00751748"/>
    <w:rsid w:val="00757006"/>
    <w:rsid w:val="00757BD0"/>
    <w:rsid w:val="00764811"/>
    <w:rsid w:val="007731DF"/>
    <w:rsid w:val="00773D44"/>
    <w:rsid w:val="0077431A"/>
    <w:rsid w:val="007756ED"/>
    <w:rsid w:val="0078240E"/>
    <w:rsid w:val="00783746"/>
    <w:rsid w:val="007843BD"/>
    <w:rsid w:val="007862FF"/>
    <w:rsid w:val="00787DC4"/>
    <w:rsid w:val="00790879"/>
    <w:rsid w:val="00790E49"/>
    <w:rsid w:val="007916A6"/>
    <w:rsid w:val="00794288"/>
    <w:rsid w:val="00797CA8"/>
    <w:rsid w:val="007A56A8"/>
    <w:rsid w:val="007A6F0E"/>
    <w:rsid w:val="007B19AB"/>
    <w:rsid w:val="007B3F4B"/>
    <w:rsid w:val="007B4554"/>
    <w:rsid w:val="007B63A3"/>
    <w:rsid w:val="007B7347"/>
    <w:rsid w:val="007C20AC"/>
    <w:rsid w:val="007C4097"/>
    <w:rsid w:val="007C5598"/>
    <w:rsid w:val="007D07F6"/>
    <w:rsid w:val="007D10F3"/>
    <w:rsid w:val="007D58B2"/>
    <w:rsid w:val="007D65E0"/>
    <w:rsid w:val="007D6AB8"/>
    <w:rsid w:val="007D74E9"/>
    <w:rsid w:val="007D79C4"/>
    <w:rsid w:val="007E772C"/>
    <w:rsid w:val="007F2089"/>
    <w:rsid w:val="007F2B01"/>
    <w:rsid w:val="007F2F5C"/>
    <w:rsid w:val="007F3CDB"/>
    <w:rsid w:val="007F49A2"/>
    <w:rsid w:val="007F53F5"/>
    <w:rsid w:val="007F5A89"/>
    <w:rsid w:val="008004AB"/>
    <w:rsid w:val="0080203D"/>
    <w:rsid w:val="0081767F"/>
    <w:rsid w:val="00821EDD"/>
    <w:rsid w:val="008224E7"/>
    <w:rsid w:val="0082267E"/>
    <w:rsid w:val="00822BEE"/>
    <w:rsid w:val="0082373D"/>
    <w:rsid w:val="00823942"/>
    <w:rsid w:val="00832BFA"/>
    <w:rsid w:val="008330FD"/>
    <w:rsid w:val="00836299"/>
    <w:rsid w:val="008373D7"/>
    <w:rsid w:val="00843BAE"/>
    <w:rsid w:val="008504E4"/>
    <w:rsid w:val="00850A48"/>
    <w:rsid w:val="008560FF"/>
    <w:rsid w:val="00856E2F"/>
    <w:rsid w:val="008576D5"/>
    <w:rsid w:val="0086040E"/>
    <w:rsid w:val="00863A0F"/>
    <w:rsid w:val="008654E0"/>
    <w:rsid w:val="0087375C"/>
    <w:rsid w:val="00876158"/>
    <w:rsid w:val="0087629F"/>
    <w:rsid w:val="008862C8"/>
    <w:rsid w:val="008877AD"/>
    <w:rsid w:val="00887CCE"/>
    <w:rsid w:val="008905CE"/>
    <w:rsid w:val="00894812"/>
    <w:rsid w:val="008978A1"/>
    <w:rsid w:val="008A2E33"/>
    <w:rsid w:val="008B1E9E"/>
    <w:rsid w:val="008B29A4"/>
    <w:rsid w:val="008B3EEE"/>
    <w:rsid w:val="008B640C"/>
    <w:rsid w:val="008B67BC"/>
    <w:rsid w:val="008B737C"/>
    <w:rsid w:val="008C126D"/>
    <w:rsid w:val="008C3A3E"/>
    <w:rsid w:val="008C54FC"/>
    <w:rsid w:val="008D2925"/>
    <w:rsid w:val="008D6E44"/>
    <w:rsid w:val="008E259F"/>
    <w:rsid w:val="008E5CFC"/>
    <w:rsid w:val="008F0598"/>
    <w:rsid w:val="008F289C"/>
    <w:rsid w:val="008F46B9"/>
    <w:rsid w:val="008F522E"/>
    <w:rsid w:val="008F6035"/>
    <w:rsid w:val="009003CF"/>
    <w:rsid w:val="00905F0E"/>
    <w:rsid w:val="00910BF6"/>
    <w:rsid w:val="00910D45"/>
    <w:rsid w:val="009154E7"/>
    <w:rsid w:val="00940731"/>
    <w:rsid w:val="00940B4C"/>
    <w:rsid w:val="00940D1F"/>
    <w:rsid w:val="00946D0F"/>
    <w:rsid w:val="00950736"/>
    <w:rsid w:val="0095140E"/>
    <w:rsid w:val="00951E8E"/>
    <w:rsid w:val="00953FC4"/>
    <w:rsid w:val="009546B0"/>
    <w:rsid w:val="00957AF1"/>
    <w:rsid w:val="00960F61"/>
    <w:rsid w:val="00962ADF"/>
    <w:rsid w:val="00966015"/>
    <w:rsid w:val="0097007A"/>
    <w:rsid w:val="0097060E"/>
    <w:rsid w:val="009730E5"/>
    <w:rsid w:val="009744D6"/>
    <w:rsid w:val="00976B6B"/>
    <w:rsid w:val="0097780A"/>
    <w:rsid w:val="00980045"/>
    <w:rsid w:val="009908FF"/>
    <w:rsid w:val="0099137A"/>
    <w:rsid w:val="009923AB"/>
    <w:rsid w:val="0099476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C6C37"/>
    <w:rsid w:val="009D2F06"/>
    <w:rsid w:val="009D48CD"/>
    <w:rsid w:val="009D4E0B"/>
    <w:rsid w:val="009E281F"/>
    <w:rsid w:val="009E4F5E"/>
    <w:rsid w:val="009F49F8"/>
    <w:rsid w:val="009F722C"/>
    <w:rsid w:val="00A013F7"/>
    <w:rsid w:val="00A01F5F"/>
    <w:rsid w:val="00A02671"/>
    <w:rsid w:val="00A05ADE"/>
    <w:rsid w:val="00A11900"/>
    <w:rsid w:val="00A14782"/>
    <w:rsid w:val="00A14B02"/>
    <w:rsid w:val="00A14D5C"/>
    <w:rsid w:val="00A157A4"/>
    <w:rsid w:val="00A21F4D"/>
    <w:rsid w:val="00A325DA"/>
    <w:rsid w:val="00A40AA6"/>
    <w:rsid w:val="00A42D99"/>
    <w:rsid w:val="00A42FC4"/>
    <w:rsid w:val="00A43412"/>
    <w:rsid w:val="00A45AE8"/>
    <w:rsid w:val="00A47676"/>
    <w:rsid w:val="00A51988"/>
    <w:rsid w:val="00A603BA"/>
    <w:rsid w:val="00A621C1"/>
    <w:rsid w:val="00A62647"/>
    <w:rsid w:val="00A62C54"/>
    <w:rsid w:val="00A65101"/>
    <w:rsid w:val="00A73698"/>
    <w:rsid w:val="00A82A4D"/>
    <w:rsid w:val="00A82CEC"/>
    <w:rsid w:val="00A82CF9"/>
    <w:rsid w:val="00A83CE2"/>
    <w:rsid w:val="00A93606"/>
    <w:rsid w:val="00A9489B"/>
    <w:rsid w:val="00A964F5"/>
    <w:rsid w:val="00AB03F8"/>
    <w:rsid w:val="00AB3263"/>
    <w:rsid w:val="00AB3A09"/>
    <w:rsid w:val="00AB42BB"/>
    <w:rsid w:val="00AB736F"/>
    <w:rsid w:val="00AB7973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F2F87"/>
    <w:rsid w:val="00B067E4"/>
    <w:rsid w:val="00B113EF"/>
    <w:rsid w:val="00B119FD"/>
    <w:rsid w:val="00B1522A"/>
    <w:rsid w:val="00B15F18"/>
    <w:rsid w:val="00B21878"/>
    <w:rsid w:val="00B22A62"/>
    <w:rsid w:val="00B242DF"/>
    <w:rsid w:val="00B25297"/>
    <w:rsid w:val="00B30F06"/>
    <w:rsid w:val="00B31639"/>
    <w:rsid w:val="00B3235F"/>
    <w:rsid w:val="00B327D1"/>
    <w:rsid w:val="00B37128"/>
    <w:rsid w:val="00B403BF"/>
    <w:rsid w:val="00B41F43"/>
    <w:rsid w:val="00B44A37"/>
    <w:rsid w:val="00B456D1"/>
    <w:rsid w:val="00B5072D"/>
    <w:rsid w:val="00B518DA"/>
    <w:rsid w:val="00B5381D"/>
    <w:rsid w:val="00B550E9"/>
    <w:rsid w:val="00B5553F"/>
    <w:rsid w:val="00B57325"/>
    <w:rsid w:val="00B57A30"/>
    <w:rsid w:val="00B608D9"/>
    <w:rsid w:val="00B613B0"/>
    <w:rsid w:val="00B61F38"/>
    <w:rsid w:val="00B6431F"/>
    <w:rsid w:val="00B6629D"/>
    <w:rsid w:val="00B737E4"/>
    <w:rsid w:val="00B76C85"/>
    <w:rsid w:val="00B83449"/>
    <w:rsid w:val="00B83AE6"/>
    <w:rsid w:val="00B84584"/>
    <w:rsid w:val="00B84AF0"/>
    <w:rsid w:val="00B943B7"/>
    <w:rsid w:val="00B95E09"/>
    <w:rsid w:val="00BA05A1"/>
    <w:rsid w:val="00BA249B"/>
    <w:rsid w:val="00BA4055"/>
    <w:rsid w:val="00BA5DD8"/>
    <w:rsid w:val="00BA7FB6"/>
    <w:rsid w:val="00BB3F7B"/>
    <w:rsid w:val="00BB69B8"/>
    <w:rsid w:val="00BB7986"/>
    <w:rsid w:val="00BC4D63"/>
    <w:rsid w:val="00BC72DC"/>
    <w:rsid w:val="00BD03D5"/>
    <w:rsid w:val="00BD45F0"/>
    <w:rsid w:val="00BE1C3B"/>
    <w:rsid w:val="00BE1E96"/>
    <w:rsid w:val="00BE307D"/>
    <w:rsid w:val="00BE3437"/>
    <w:rsid w:val="00BE736C"/>
    <w:rsid w:val="00BE7C1F"/>
    <w:rsid w:val="00BF226E"/>
    <w:rsid w:val="00C000DC"/>
    <w:rsid w:val="00C000E9"/>
    <w:rsid w:val="00C04BCD"/>
    <w:rsid w:val="00C07B46"/>
    <w:rsid w:val="00C141F8"/>
    <w:rsid w:val="00C14E12"/>
    <w:rsid w:val="00C15E8E"/>
    <w:rsid w:val="00C16B78"/>
    <w:rsid w:val="00C20BFE"/>
    <w:rsid w:val="00C2701B"/>
    <w:rsid w:val="00C2731D"/>
    <w:rsid w:val="00C27E5C"/>
    <w:rsid w:val="00C30542"/>
    <w:rsid w:val="00C34F43"/>
    <w:rsid w:val="00C350E1"/>
    <w:rsid w:val="00C35C00"/>
    <w:rsid w:val="00C36D3B"/>
    <w:rsid w:val="00C41E7A"/>
    <w:rsid w:val="00C46D29"/>
    <w:rsid w:val="00C51456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3715"/>
    <w:rsid w:val="00C95315"/>
    <w:rsid w:val="00CA2A3D"/>
    <w:rsid w:val="00CA2CF9"/>
    <w:rsid w:val="00CA462B"/>
    <w:rsid w:val="00CA664A"/>
    <w:rsid w:val="00CA6AB0"/>
    <w:rsid w:val="00CA757D"/>
    <w:rsid w:val="00CA768B"/>
    <w:rsid w:val="00CB3814"/>
    <w:rsid w:val="00CB3CB0"/>
    <w:rsid w:val="00CC1778"/>
    <w:rsid w:val="00CD4127"/>
    <w:rsid w:val="00CE096B"/>
    <w:rsid w:val="00CE13A3"/>
    <w:rsid w:val="00CE3309"/>
    <w:rsid w:val="00CE575B"/>
    <w:rsid w:val="00CE663E"/>
    <w:rsid w:val="00CF078D"/>
    <w:rsid w:val="00CF1565"/>
    <w:rsid w:val="00CF2C95"/>
    <w:rsid w:val="00CF2CD4"/>
    <w:rsid w:val="00CF3DE8"/>
    <w:rsid w:val="00D00AFA"/>
    <w:rsid w:val="00D0485F"/>
    <w:rsid w:val="00D0493F"/>
    <w:rsid w:val="00D05F58"/>
    <w:rsid w:val="00D0714D"/>
    <w:rsid w:val="00D10BE7"/>
    <w:rsid w:val="00D1184B"/>
    <w:rsid w:val="00D11C71"/>
    <w:rsid w:val="00D1275B"/>
    <w:rsid w:val="00D17452"/>
    <w:rsid w:val="00D2077D"/>
    <w:rsid w:val="00D2218A"/>
    <w:rsid w:val="00D37B8F"/>
    <w:rsid w:val="00D413CF"/>
    <w:rsid w:val="00D530C7"/>
    <w:rsid w:val="00D544F5"/>
    <w:rsid w:val="00D54DCE"/>
    <w:rsid w:val="00D55177"/>
    <w:rsid w:val="00D55C3C"/>
    <w:rsid w:val="00D5650E"/>
    <w:rsid w:val="00D56F91"/>
    <w:rsid w:val="00D578A3"/>
    <w:rsid w:val="00D60F26"/>
    <w:rsid w:val="00D63882"/>
    <w:rsid w:val="00D659D5"/>
    <w:rsid w:val="00D66937"/>
    <w:rsid w:val="00D66A0B"/>
    <w:rsid w:val="00D71AE0"/>
    <w:rsid w:val="00D74530"/>
    <w:rsid w:val="00D8105B"/>
    <w:rsid w:val="00D84719"/>
    <w:rsid w:val="00D8671C"/>
    <w:rsid w:val="00D90859"/>
    <w:rsid w:val="00D91390"/>
    <w:rsid w:val="00D92E5D"/>
    <w:rsid w:val="00D954A5"/>
    <w:rsid w:val="00D9790B"/>
    <w:rsid w:val="00D97D21"/>
    <w:rsid w:val="00DA1142"/>
    <w:rsid w:val="00DA335F"/>
    <w:rsid w:val="00DA57C3"/>
    <w:rsid w:val="00DB1687"/>
    <w:rsid w:val="00DB16E6"/>
    <w:rsid w:val="00DB5C40"/>
    <w:rsid w:val="00DC3855"/>
    <w:rsid w:val="00DC6129"/>
    <w:rsid w:val="00DC7248"/>
    <w:rsid w:val="00DD5668"/>
    <w:rsid w:val="00DD6885"/>
    <w:rsid w:val="00DE2699"/>
    <w:rsid w:val="00DE3B57"/>
    <w:rsid w:val="00DE3F4A"/>
    <w:rsid w:val="00DE60D5"/>
    <w:rsid w:val="00DF0BF4"/>
    <w:rsid w:val="00DF21A5"/>
    <w:rsid w:val="00E007F4"/>
    <w:rsid w:val="00E01BE9"/>
    <w:rsid w:val="00E030DA"/>
    <w:rsid w:val="00E057B2"/>
    <w:rsid w:val="00E073E8"/>
    <w:rsid w:val="00E0766B"/>
    <w:rsid w:val="00E12153"/>
    <w:rsid w:val="00E1458D"/>
    <w:rsid w:val="00E1529B"/>
    <w:rsid w:val="00E20B40"/>
    <w:rsid w:val="00E22A04"/>
    <w:rsid w:val="00E23398"/>
    <w:rsid w:val="00E242A8"/>
    <w:rsid w:val="00E243CC"/>
    <w:rsid w:val="00E274B8"/>
    <w:rsid w:val="00E3274A"/>
    <w:rsid w:val="00E36F17"/>
    <w:rsid w:val="00E4168B"/>
    <w:rsid w:val="00E42117"/>
    <w:rsid w:val="00E43CF7"/>
    <w:rsid w:val="00E44545"/>
    <w:rsid w:val="00E4503D"/>
    <w:rsid w:val="00E4762B"/>
    <w:rsid w:val="00E50096"/>
    <w:rsid w:val="00E508F2"/>
    <w:rsid w:val="00E52E7C"/>
    <w:rsid w:val="00E556DD"/>
    <w:rsid w:val="00E55AC0"/>
    <w:rsid w:val="00E61D2E"/>
    <w:rsid w:val="00E6298D"/>
    <w:rsid w:val="00E632EF"/>
    <w:rsid w:val="00E64A91"/>
    <w:rsid w:val="00E6627F"/>
    <w:rsid w:val="00E662AB"/>
    <w:rsid w:val="00E66EBE"/>
    <w:rsid w:val="00E7045B"/>
    <w:rsid w:val="00E711A9"/>
    <w:rsid w:val="00E7256B"/>
    <w:rsid w:val="00E72707"/>
    <w:rsid w:val="00E821AA"/>
    <w:rsid w:val="00E8469D"/>
    <w:rsid w:val="00E87775"/>
    <w:rsid w:val="00E953A6"/>
    <w:rsid w:val="00E957E2"/>
    <w:rsid w:val="00EA18C6"/>
    <w:rsid w:val="00EA24AB"/>
    <w:rsid w:val="00EA30F5"/>
    <w:rsid w:val="00EA6345"/>
    <w:rsid w:val="00EA68E1"/>
    <w:rsid w:val="00EB08BF"/>
    <w:rsid w:val="00EB1ABF"/>
    <w:rsid w:val="00EB1D3D"/>
    <w:rsid w:val="00EB5C9D"/>
    <w:rsid w:val="00EC09B7"/>
    <w:rsid w:val="00EC0EEB"/>
    <w:rsid w:val="00EC0F0F"/>
    <w:rsid w:val="00EC11E8"/>
    <w:rsid w:val="00EC1A92"/>
    <w:rsid w:val="00EC2523"/>
    <w:rsid w:val="00EC403E"/>
    <w:rsid w:val="00ED552B"/>
    <w:rsid w:val="00ED612D"/>
    <w:rsid w:val="00EE515D"/>
    <w:rsid w:val="00EE516C"/>
    <w:rsid w:val="00EF43AA"/>
    <w:rsid w:val="00EF6F20"/>
    <w:rsid w:val="00F0586E"/>
    <w:rsid w:val="00F05FB3"/>
    <w:rsid w:val="00F0634C"/>
    <w:rsid w:val="00F07CD8"/>
    <w:rsid w:val="00F139C4"/>
    <w:rsid w:val="00F14189"/>
    <w:rsid w:val="00F14829"/>
    <w:rsid w:val="00F14F91"/>
    <w:rsid w:val="00F207BA"/>
    <w:rsid w:val="00F20D58"/>
    <w:rsid w:val="00F23AEA"/>
    <w:rsid w:val="00F26159"/>
    <w:rsid w:val="00F26406"/>
    <w:rsid w:val="00F26DE7"/>
    <w:rsid w:val="00F27516"/>
    <w:rsid w:val="00F2760F"/>
    <w:rsid w:val="00F43932"/>
    <w:rsid w:val="00F518BC"/>
    <w:rsid w:val="00F5245D"/>
    <w:rsid w:val="00F544BD"/>
    <w:rsid w:val="00F575D3"/>
    <w:rsid w:val="00F62AC3"/>
    <w:rsid w:val="00F62C05"/>
    <w:rsid w:val="00F66368"/>
    <w:rsid w:val="00F73AFD"/>
    <w:rsid w:val="00F82BD3"/>
    <w:rsid w:val="00F83789"/>
    <w:rsid w:val="00F83F5C"/>
    <w:rsid w:val="00F90828"/>
    <w:rsid w:val="00F91AEC"/>
    <w:rsid w:val="00F95CE4"/>
    <w:rsid w:val="00FA45B3"/>
    <w:rsid w:val="00FA575E"/>
    <w:rsid w:val="00FA7BC3"/>
    <w:rsid w:val="00FA7DFC"/>
    <w:rsid w:val="00FB25EB"/>
    <w:rsid w:val="00FB3C0C"/>
    <w:rsid w:val="00FC14A6"/>
    <w:rsid w:val="00FC2616"/>
    <w:rsid w:val="00FC3A14"/>
    <w:rsid w:val="00FC63D9"/>
    <w:rsid w:val="00FC6B42"/>
    <w:rsid w:val="00FD3020"/>
    <w:rsid w:val="00FD53F4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2026-07-01T11:55:00Z</dcterms:created>
  <dcterms:modified xsi:type="dcterms:W3CDTF">2026-07-01T11:55:00Z</dcterms:modified>
</cp:coreProperties>
</file>