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0C0755CC" w14:textId="77777777" w:rsidR="00183D33" w:rsidRPr="00380836" w:rsidRDefault="00183D33" w:rsidP="00183D33">
      <w:pPr>
        <w:jc w:val="center"/>
        <w:rPr>
          <w:b/>
          <w:bCs/>
          <w:u w:val="single"/>
        </w:rPr>
      </w:pPr>
      <w:r w:rsidRPr="00380836">
        <w:rPr>
          <w:b/>
          <w:bCs/>
          <w:u w:val="single"/>
        </w:rPr>
        <w:t>BOARD OF SOCIAL WORKERS</w:t>
      </w:r>
    </w:p>
    <w:p w14:paraId="10732BC2" w14:textId="77777777" w:rsidR="00183D33" w:rsidRDefault="00183D33" w:rsidP="00183D33"/>
    <w:p w14:paraId="2D62713E" w14:textId="77777777" w:rsidR="00183D33" w:rsidRPr="00446D1B" w:rsidRDefault="00183D33" w:rsidP="00183D3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349F211B" w14:textId="77777777" w:rsidR="00183D33" w:rsidRPr="00706C39" w:rsidRDefault="00183D33" w:rsidP="00183D33">
      <w:pPr>
        <w:ind w:left="1440" w:hanging="1440"/>
        <w:jc w:val="center"/>
        <w:rPr>
          <w:szCs w:val="24"/>
        </w:rPr>
      </w:pPr>
    </w:p>
    <w:p w14:paraId="57C5CA85" w14:textId="208C09D6" w:rsidR="00183D33" w:rsidRPr="00706C39" w:rsidRDefault="00183D33" w:rsidP="008C438C">
      <w:pPr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68122E">
        <w:rPr>
          <w:szCs w:val="24"/>
        </w:rPr>
        <w:t>December 19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>Time:</w:t>
      </w:r>
      <w:r w:rsidR="008C438C">
        <w:rPr>
          <w:szCs w:val="24"/>
        </w:rPr>
        <w:t xml:space="preserve"> </w:t>
      </w:r>
      <w:r>
        <w:rPr>
          <w:szCs w:val="24"/>
        </w:rPr>
        <w:t>9:30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9F7359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D0DE6A" w14:textId="4B49614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eeting </w:t>
      </w:r>
      <w:proofErr w:type="gramStart"/>
      <w:r w:rsidR="0074630D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egins</w:t>
      </w:r>
      <w:proofErr w:type="gramEnd"/>
    </w:p>
    <w:p w14:paraId="16F1778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7F832ADC" w14:textId="0E0DBCC3" w:rsidR="00264219" w:rsidRDefault="00B01356" w:rsidP="00264219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"https://eohhs.webex.com/eohhs/j.php?MTID=mf872e827e606e60d4b25de6a9830c845"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64219" w:rsidRPr="00B01356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6102FDB" w14:textId="77777777" w:rsidR="00264219" w:rsidRDefault="00264219" w:rsidP="00264219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1608E12B" w14:textId="5248334A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B01356" w:rsidRPr="00B01356">
        <w:rPr>
          <w:rFonts w:ascii="Times New Roman" w:hAnsi="Times New Roman"/>
          <w:sz w:val="24"/>
          <w:szCs w:val="24"/>
        </w:rPr>
        <w:t>2534 588 4195</w:t>
      </w:r>
    </w:p>
    <w:p w14:paraId="6DB2E4B8" w14:textId="69BD2C5D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1356" w:rsidRPr="00B01356">
        <w:rPr>
          <w:rFonts w:ascii="Times New Roman" w:hAnsi="Times New Roman"/>
          <w:sz w:val="24"/>
          <w:szCs w:val="24"/>
        </w:rPr>
        <w:t>aF3jpxhyp27</w:t>
      </w:r>
    </w:p>
    <w:p w14:paraId="02FD463B" w14:textId="0FFDC689" w:rsidR="00264219" w:rsidRDefault="00264219" w:rsidP="00264219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1356" w:rsidRPr="00B01356">
        <w:rPr>
          <w:rFonts w:ascii="Times New Roman" w:hAnsi="Times New Roman"/>
          <w:sz w:val="24"/>
          <w:szCs w:val="24"/>
        </w:rPr>
        <w:t>180237</w:t>
      </w:r>
    </w:p>
    <w:p w14:paraId="497C01C0" w14:textId="77777777" w:rsidR="00264219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355C050F" w14:textId="2435A487" w:rsidR="00264219" w:rsidRPr="0014735B" w:rsidRDefault="00264219" w:rsidP="00B0135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1356">
        <w:rPr>
          <w:rFonts w:ascii="Times New Roman" w:hAnsi="Times New Roman"/>
          <w:sz w:val="24"/>
          <w:szCs w:val="24"/>
        </w:rPr>
        <w:t>(</w:t>
      </w:r>
      <w:r w:rsidR="00B01356" w:rsidRPr="00B01356">
        <w:rPr>
          <w:rFonts w:ascii="Times New Roman" w:hAnsi="Times New Roman"/>
          <w:sz w:val="24"/>
          <w:szCs w:val="24"/>
        </w:rPr>
        <w:t>617</w:t>
      </w:r>
      <w:r w:rsidR="00B01356">
        <w:rPr>
          <w:rFonts w:ascii="Times New Roman" w:hAnsi="Times New Roman"/>
          <w:sz w:val="24"/>
          <w:szCs w:val="24"/>
        </w:rPr>
        <w:t xml:space="preserve">) </w:t>
      </w:r>
      <w:r w:rsidR="00B01356" w:rsidRPr="00B01356">
        <w:rPr>
          <w:rFonts w:ascii="Times New Roman" w:hAnsi="Times New Roman"/>
          <w:sz w:val="24"/>
          <w:szCs w:val="24"/>
        </w:rPr>
        <w:t xml:space="preserve">315-0704 </w:t>
      </w:r>
      <w:r w:rsidR="00B01356">
        <w:rPr>
          <w:rFonts w:ascii="Times New Roman" w:hAnsi="Times New Roman"/>
          <w:sz w:val="24"/>
          <w:szCs w:val="24"/>
        </w:rPr>
        <w:t>or (</w:t>
      </w:r>
      <w:r w:rsidR="00B01356" w:rsidRPr="00B01356">
        <w:rPr>
          <w:rFonts w:ascii="Times New Roman" w:hAnsi="Times New Roman"/>
          <w:sz w:val="24"/>
          <w:szCs w:val="24"/>
        </w:rPr>
        <w:t>650</w:t>
      </w:r>
      <w:r w:rsidR="00B01356">
        <w:rPr>
          <w:rFonts w:ascii="Times New Roman" w:hAnsi="Times New Roman"/>
          <w:sz w:val="24"/>
          <w:szCs w:val="24"/>
        </w:rPr>
        <w:t xml:space="preserve">) </w:t>
      </w:r>
      <w:r w:rsidR="00B01356" w:rsidRPr="00B01356">
        <w:rPr>
          <w:rFonts w:ascii="Times New Roman" w:hAnsi="Times New Roman"/>
          <w:sz w:val="24"/>
          <w:szCs w:val="24"/>
        </w:rPr>
        <w:t xml:space="preserve">479-3208 </w:t>
      </w:r>
    </w:p>
    <w:p w14:paraId="263AE6EB" w14:textId="2595AC07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1356" w:rsidRPr="00B01356">
        <w:rPr>
          <w:rFonts w:ascii="Times New Roman" w:hAnsi="Times New Roman"/>
          <w:sz w:val="24"/>
          <w:szCs w:val="24"/>
        </w:rPr>
        <w:t>2534 588 4195</w:t>
      </w:r>
    </w:p>
    <w:p w14:paraId="3CB99060" w14:textId="1209AEF1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1356" w:rsidRPr="00B01356">
        <w:rPr>
          <w:rFonts w:ascii="Times New Roman" w:hAnsi="Times New Roman"/>
          <w:sz w:val="24"/>
          <w:szCs w:val="24"/>
        </w:rPr>
        <w:t>2057</w:t>
      </w:r>
    </w:p>
    <w:p w14:paraId="66D902A8" w14:textId="633887D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7E476" w14:textId="7C0FE613" w:rsidR="00183D33" w:rsidRPr="00ED4D09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D4D09">
        <w:rPr>
          <w:rFonts w:ascii="Times New Roman" w:hAnsi="Times New Roman"/>
          <w:b/>
          <w:sz w:val="24"/>
          <w:szCs w:val="24"/>
        </w:rPr>
        <w:t xml:space="preserve">Board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 w:rsidRPr="00ED4D09">
        <w:rPr>
          <w:rFonts w:ascii="Times New Roman" w:hAnsi="Times New Roman"/>
          <w:b/>
          <w:sz w:val="24"/>
          <w:szCs w:val="24"/>
        </w:rPr>
        <w:t xml:space="preserve">usiness </w:t>
      </w:r>
    </w:p>
    <w:p w14:paraId="17145F42" w14:textId="2AD925D8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74630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74630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proofErr w:type="gramStart"/>
      <w:r w:rsidR="0074630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  <w:proofErr w:type="gramEnd"/>
    </w:p>
    <w:p w14:paraId="03971908" w14:textId="24745386" w:rsidR="00183D33" w:rsidRPr="00ED4D09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Public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eeting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inutes of </w:t>
      </w:r>
      <w:r w:rsidR="00E6730A">
        <w:rPr>
          <w:rFonts w:ascii="Times New Roman" w:hAnsi="Times New Roman"/>
          <w:sz w:val="24"/>
          <w:szCs w:val="24"/>
        </w:rPr>
        <w:t>October 24</w:t>
      </w:r>
      <w:r>
        <w:rPr>
          <w:rFonts w:ascii="Times New Roman" w:hAnsi="Times New Roman"/>
          <w:sz w:val="24"/>
          <w:szCs w:val="24"/>
        </w:rPr>
        <w:t>, 2023</w:t>
      </w:r>
      <w:r w:rsidR="00232406">
        <w:rPr>
          <w:rFonts w:ascii="Times New Roman" w:hAnsi="Times New Roman"/>
          <w:sz w:val="24"/>
          <w:szCs w:val="24"/>
        </w:rPr>
        <w:t xml:space="preserve"> – VOTE </w:t>
      </w:r>
    </w:p>
    <w:p w14:paraId="56A80845" w14:textId="7DA48CE5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Executive </w:t>
      </w:r>
      <w:r w:rsidR="0074630D">
        <w:rPr>
          <w:rFonts w:ascii="Times New Roman" w:hAnsi="Times New Roman"/>
          <w:sz w:val="24"/>
          <w:szCs w:val="24"/>
        </w:rPr>
        <w:t>s</w:t>
      </w:r>
      <w:r w:rsidRPr="00ED4D09">
        <w:rPr>
          <w:rFonts w:ascii="Times New Roman" w:hAnsi="Times New Roman"/>
          <w:sz w:val="24"/>
          <w:szCs w:val="24"/>
        </w:rPr>
        <w:t xml:space="preserve">ession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inutes of </w:t>
      </w:r>
      <w:r w:rsidR="00E6730A">
        <w:rPr>
          <w:rFonts w:ascii="Times New Roman" w:hAnsi="Times New Roman"/>
          <w:sz w:val="24"/>
          <w:szCs w:val="24"/>
        </w:rPr>
        <w:t>October 24</w:t>
      </w:r>
      <w:r w:rsidR="00D073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232406">
        <w:rPr>
          <w:rFonts w:ascii="Times New Roman" w:hAnsi="Times New Roman"/>
          <w:sz w:val="24"/>
          <w:szCs w:val="24"/>
        </w:rPr>
        <w:t xml:space="preserve"> – VOTE </w:t>
      </w:r>
    </w:p>
    <w:p w14:paraId="7969B915" w14:textId="77777777" w:rsidR="007832AC" w:rsidRDefault="007832AC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771D3C8" w14:textId="0617C656" w:rsidR="007565F6" w:rsidRDefault="009B3C47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review</w:t>
      </w:r>
      <w:r w:rsidR="00547C5C">
        <w:rPr>
          <w:rFonts w:ascii="Times New Roman" w:hAnsi="Times New Roman"/>
          <w:b/>
          <w:sz w:val="24"/>
          <w:szCs w:val="24"/>
        </w:rPr>
        <w:t xml:space="preserve"> interviews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547C5C">
        <w:rPr>
          <w:rFonts w:ascii="Times New Roman" w:hAnsi="Times New Roman"/>
          <w:b/>
          <w:sz w:val="24"/>
          <w:szCs w:val="24"/>
        </w:rPr>
        <w:t>reference</w:t>
      </w:r>
    </w:p>
    <w:p w14:paraId="0823E1C5" w14:textId="1FAFCE19" w:rsidR="00547C5C" w:rsidRDefault="00547C5C" w:rsidP="00547C5C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Bridget Twomey, applicant for LICSW – VOTE </w:t>
      </w:r>
    </w:p>
    <w:p w14:paraId="2F4B397D" w14:textId="0A8380FA" w:rsidR="007565F6" w:rsidRDefault="00547C5C" w:rsidP="007E400D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 of </w:t>
      </w:r>
      <w:r w:rsidR="00BC2E77">
        <w:rPr>
          <w:rFonts w:ascii="Times New Roman" w:hAnsi="Times New Roman"/>
          <w:bCs/>
          <w:sz w:val="24"/>
          <w:szCs w:val="24"/>
        </w:rPr>
        <w:t>Bridget Twomey</w:t>
      </w:r>
    </w:p>
    <w:p w14:paraId="03C66C46" w14:textId="77777777" w:rsidR="002B1646" w:rsidRPr="002B1646" w:rsidRDefault="002B1646" w:rsidP="002B1646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2B1646">
        <w:rPr>
          <w:rFonts w:eastAsia="Calibri"/>
          <w:bCs/>
          <w:szCs w:val="24"/>
        </w:rPr>
        <w:t xml:space="preserve">Madison Pozner, applicant for LCSW – VOTE </w:t>
      </w:r>
    </w:p>
    <w:p w14:paraId="71F79D1B" w14:textId="5EEF04DB" w:rsidR="002B1646" w:rsidRDefault="002B1646" w:rsidP="002B1646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 of Madison Pozner</w:t>
      </w:r>
    </w:p>
    <w:p w14:paraId="0DB813E6" w14:textId="3E85565A" w:rsidR="00B62C7E" w:rsidRDefault="00B62C7E" w:rsidP="00B62C7E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Jacqueline Klock, applicant for LICSW – VOTE </w:t>
      </w:r>
    </w:p>
    <w:p w14:paraId="1C4E83C1" w14:textId="31D739DA" w:rsidR="00B62C7E" w:rsidRDefault="00B62C7E" w:rsidP="00B62C7E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 of supervisor Madelyn Sauget</w:t>
      </w:r>
    </w:p>
    <w:p w14:paraId="125E96ED" w14:textId="77777777" w:rsidR="007565F6" w:rsidRDefault="007565F6" w:rsidP="007565F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D17951" w14:textId="23433810" w:rsidR="007565F6" w:rsidRPr="00586E34" w:rsidRDefault="007565F6" w:rsidP="007565F6">
      <w:pPr>
        <w:pStyle w:val="NoSpacing"/>
        <w:rPr>
          <w:rFonts w:ascii="Times New Roman" w:hAnsi="Times New Roman"/>
          <w:b/>
          <w:sz w:val="24"/>
          <w:szCs w:val="24"/>
        </w:rPr>
      </w:pPr>
      <w:r w:rsidRPr="00586E34">
        <w:rPr>
          <w:rFonts w:ascii="Times New Roman" w:hAnsi="Times New Roman"/>
          <w:b/>
          <w:sz w:val="24"/>
          <w:szCs w:val="24"/>
        </w:rPr>
        <w:t xml:space="preserve">Application review </w:t>
      </w:r>
      <w:r>
        <w:rPr>
          <w:rFonts w:ascii="Times New Roman" w:hAnsi="Times New Roman"/>
          <w:b/>
          <w:sz w:val="24"/>
          <w:szCs w:val="24"/>
        </w:rPr>
        <w:t xml:space="preserve">interview </w:t>
      </w:r>
      <w:r w:rsidRPr="00586E34">
        <w:rPr>
          <w:rFonts w:ascii="Times New Roman" w:hAnsi="Times New Roman"/>
          <w:b/>
          <w:sz w:val="24"/>
          <w:szCs w:val="24"/>
        </w:rPr>
        <w:t>– no reference</w:t>
      </w:r>
    </w:p>
    <w:p w14:paraId="022811BD" w14:textId="64CA7D5A" w:rsidR="007565F6" w:rsidRDefault="007565F6" w:rsidP="007565F6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Michael Cortez, applicant for LICSW – VOTE </w:t>
      </w:r>
    </w:p>
    <w:p w14:paraId="4737C0BC" w14:textId="58A56C1A" w:rsidR="007565F6" w:rsidRDefault="007565F6" w:rsidP="007565F6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Interview of </w:t>
      </w:r>
      <w:r w:rsidR="002B1646">
        <w:rPr>
          <w:rFonts w:ascii="Times New Roman" w:hAnsi="Times New Roman"/>
          <w:bCs/>
          <w:sz w:val="24"/>
          <w:szCs w:val="24"/>
        </w:rPr>
        <w:t>supervisor Paige Shaw</w:t>
      </w:r>
    </w:p>
    <w:p w14:paraId="2A464B65" w14:textId="64B13CC6" w:rsidR="004B2CD8" w:rsidRDefault="004B2CD8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1AC2DCE" w14:textId="77777777" w:rsidR="001F4D8D" w:rsidRDefault="001F4D8D" w:rsidP="0003713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7EEE973" w14:textId="77777777" w:rsidR="001F4D8D" w:rsidRDefault="001F4D8D" w:rsidP="0003713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AA289A4" w14:textId="056612E1" w:rsidR="00037131" w:rsidRPr="00037131" w:rsidRDefault="00037131" w:rsidP="0003713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Application review interview – reference</w:t>
      </w:r>
    </w:p>
    <w:p w14:paraId="5F2F98D7" w14:textId="5A1ECCC5" w:rsidR="00037131" w:rsidRPr="00B62C7E" w:rsidRDefault="00037131" w:rsidP="00037131">
      <w:pPr>
        <w:pStyle w:val="ListParagraph"/>
        <w:numPr>
          <w:ilvl w:val="0"/>
          <w:numId w:val="3"/>
        </w:numPr>
        <w:rPr>
          <w:rFonts w:eastAsia="Calibri"/>
          <w:bCs/>
          <w:szCs w:val="24"/>
        </w:rPr>
      </w:pPr>
      <w:r w:rsidRPr="00B62C7E">
        <w:rPr>
          <w:rFonts w:eastAsia="Calibri"/>
          <w:bCs/>
          <w:szCs w:val="24"/>
        </w:rPr>
        <w:t xml:space="preserve">Judith Boutiette, applicant for LCSW – VOTE </w:t>
      </w:r>
    </w:p>
    <w:p w14:paraId="4007661E" w14:textId="77777777" w:rsidR="00037131" w:rsidRDefault="00037131" w:rsidP="00037131">
      <w:pPr>
        <w:pStyle w:val="NoSpacing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Interview of supervisor Paula Thompson</w:t>
      </w:r>
    </w:p>
    <w:p w14:paraId="1DC5245D" w14:textId="77777777" w:rsidR="00037131" w:rsidRDefault="00037131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9D4E0FB" w14:textId="698B3D8C" w:rsidR="00D6691F" w:rsidRDefault="00D6691F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review – discipline in another jurisdiction</w:t>
      </w:r>
    </w:p>
    <w:p w14:paraId="0A8FE72B" w14:textId="5ACABC8D" w:rsidR="00D6691F" w:rsidRDefault="00D6691F" w:rsidP="00D6691F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6691F">
        <w:rPr>
          <w:rFonts w:ascii="Times New Roman" w:hAnsi="Times New Roman"/>
          <w:bCs/>
          <w:sz w:val="24"/>
          <w:szCs w:val="24"/>
        </w:rPr>
        <w:t>Melanie Miller, applicant for LICSW</w:t>
      </w:r>
      <w:r w:rsidR="00BA7B3F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6CD3B7A" w14:textId="3473E903" w:rsidR="008454CE" w:rsidRDefault="008454CE" w:rsidP="00D6691F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Ryan </w:t>
      </w:r>
      <w:proofErr w:type="spellStart"/>
      <w:r>
        <w:rPr>
          <w:rFonts w:ascii="Times New Roman" w:hAnsi="Times New Roman"/>
          <w:bCs/>
          <w:sz w:val="24"/>
          <w:szCs w:val="24"/>
        </w:rPr>
        <w:t>Zelov</w:t>
      </w:r>
      <w:proofErr w:type="spellEnd"/>
      <w:r>
        <w:rPr>
          <w:rFonts w:ascii="Times New Roman" w:hAnsi="Times New Roman"/>
          <w:bCs/>
          <w:sz w:val="24"/>
          <w:szCs w:val="24"/>
        </w:rPr>
        <w:t>, applicant for LICSW</w:t>
      </w:r>
      <w:r w:rsidR="00BA7B3F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39D626C5" w14:textId="77777777" w:rsidR="00D6691F" w:rsidRDefault="00D6691F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E756EFD" w14:textId="06C7CB7D" w:rsidR="00C35F89" w:rsidRDefault="00C35F89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</w:p>
    <w:p w14:paraId="24206D5D" w14:textId="71F98659" w:rsidR="00C35F89" w:rsidRDefault="00C35F89" w:rsidP="00C35F89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C35F89">
        <w:rPr>
          <w:rFonts w:ascii="Times New Roman" w:hAnsi="Times New Roman"/>
          <w:bCs/>
          <w:sz w:val="24"/>
          <w:szCs w:val="24"/>
        </w:rPr>
        <w:t>Proposed Revisions to 258 CMR 9.00</w:t>
      </w:r>
      <w:r w:rsidR="0017598C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0CA3F3E7" w14:textId="2B635D73" w:rsidR="003D70E3" w:rsidRDefault="003D70E3" w:rsidP="00C35F89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3D70E3">
        <w:rPr>
          <w:rFonts w:ascii="Times New Roman" w:hAnsi="Times New Roman"/>
          <w:bCs/>
          <w:sz w:val="24"/>
          <w:szCs w:val="24"/>
        </w:rPr>
        <w:t>Policy on Delegation of Authority re: Drafting Orders to Show Cause and Consent Agreements to Board Counsel and the Prosecution Unit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E04E091" w14:textId="13D3D3CF" w:rsidR="008A1A58" w:rsidRDefault="008A1A58" w:rsidP="00C35F89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Policy on Teletherapy for Applicant Experience and Supervision Hours – VOTE </w:t>
      </w:r>
    </w:p>
    <w:p w14:paraId="2755116B" w14:textId="01AA3A16" w:rsidR="00960339" w:rsidRDefault="00960339" w:rsidP="005F52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B064F8B" w14:textId="77777777" w:rsidR="00473CEA" w:rsidRPr="009E3106" w:rsidRDefault="00473CEA" w:rsidP="00473CE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E3106"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7A831D87" w14:textId="1BB241FE" w:rsidR="00473CEA" w:rsidRPr="00177545" w:rsidRDefault="00473CEA" w:rsidP="005F52B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Pamela Bourque, 2021-001010-IT-ENF, 2nd quarterly report – VOTE </w:t>
      </w:r>
    </w:p>
    <w:p w14:paraId="0573801B" w14:textId="77777777" w:rsidR="00473CEA" w:rsidRDefault="00473CEA" w:rsidP="005F52B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9AD4872" w14:textId="2DDFB90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74630D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74630D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74630D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74630D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proofErr w:type="gramStart"/>
      <w:r w:rsidR="0074630D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  <w:proofErr w:type="gramEnd"/>
    </w:p>
    <w:p w14:paraId="17C12BDC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6470F55" w14:textId="1E63AA75" w:rsidR="00E01AB1" w:rsidRDefault="00E01AB1" w:rsidP="00E01AB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session CLOSED under G.L. c. 30A, § 21(a)(1) and G.L. c. 30A, § 21(a)(7) to comply with G.L. c. 4, § 7, ¶ 26(c) and G.L. c. 214, § </w:t>
      </w:r>
      <w:proofErr w:type="gramStart"/>
      <w:r>
        <w:rPr>
          <w:rFonts w:ascii="Times New Roman" w:hAnsi="Times New Roman"/>
          <w:b/>
          <w:sz w:val="24"/>
          <w:szCs w:val="24"/>
        </w:rPr>
        <w:t>1B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7F240EA9" w14:textId="77777777" w:rsidR="00E01AB1" w:rsidRDefault="00E01AB1" w:rsidP="00E01AB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55360FB" w14:textId="6EFDF39F" w:rsidR="00E01AB1" w:rsidRDefault="00E01AB1" w:rsidP="00E01AB1">
      <w:pPr>
        <w:pStyle w:val="NoSpacing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Specifically, the Board will discuss and evaluate the good moral character of </w:t>
      </w:r>
      <w:r w:rsidR="00256068">
        <w:rPr>
          <w:rFonts w:ascii="Times New Roman" w:hAnsi="Times New Roman"/>
          <w:b/>
          <w:sz w:val="24"/>
          <w:szCs w:val="24"/>
        </w:rPr>
        <w:t xml:space="preserve">an </w:t>
      </w:r>
      <w:r>
        <w:rPr>
          <w:rFonts w:ascii="Times New Roman" w:hAnsi="Times New Roman"/>
          <w:b/>
          <w:sz w:val="24"/>
          <w:szCs w:val="24"/>
        </w:rPr>
        <w:t xml:space="preserve">applicant as required for licensure.  </w:t>
      </w:r>
    </w:p>
    <w:p w14:paraId="0ABC5321" w14:textId="77777777" w:rsidR="00E01AB1" w:rsidRDefault="00E01AB1" w:rsidP="00E01AB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5CDD993" w14:textId="7BD837B2" w:rsidR="00E01AB1" w:rsidRDefault="00E01AB1" w:rsidP="00E01AB1">
      <w:pPr>
        <w:pStyle w:val="NoSpacing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Specifically, the Board will discuss and evaluate </w:t>
      </w:r>
      <w:r w:rsidR="009C07F2">
        <w:rPr>
          <w:rFonts w:ascii="Times New Roman" w:hAnsi="Times New Roman"/>
          <w:b/>
          <w:sz w:val="24"/>
          <w:szCs w:val="24"/>
        </w:rPr>
        <w:t>monitoring reports</w:t>
      </w:r>
      <w:r>
        <w:rPr>
          <w:rFonts w:ascii="Times New Roman" w:hAnsi="Times New Roman"/>
          <w:b/>
          <w:sz w:val="24"/>
          <w:szCs w:val="24"/>
        </w:rPr>
        <w:t xml:space="preserve"> that involve medical records and information of </w:t>
      </w:r>
      <w:r w:rsidR="00256068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patient.  </w:t>
      </w:r>
    </w:p>
    <w:p w14:paraId="74BACC3C" w14:textId="77777777" w:rsidR="00183D33" w:rsidRPr="0079765E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D3A1774" w14:textId="132A0A8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74630D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</w:t>
      </w:r>
      <w:r w:rsidRPr="00A3093F">
        <w:rPr>
          <w:rFonts w:ascii="Times New Roman" w:hAnsi="Times New Roman"/>
          <w:b/>
          <w:sz w:val="24"/>
          <w:szCs w:val="24"/>
        </w:rPr>
        <w:t xml:space="preserve"> under G.L. c. 112, § </w:t>
      </w:r>
      <w:proofErr w:type="gramStart"/>
      <w:r w:rsidRPr="00A3093F">
        <w:rPr>
          <w:rFonts w:ascii="Times New Roman" w:hAnsi="Times New Roman"/>
          <w:b/>
          <w:sz w:val="24"/>
          <w:szCs w:val="24"/>
        </w:rPr>
        <w:t>65C</w:t>
      </w:r>
      <w:proofErr w:type="gramEnd"/>
    </w:p>
    <w:p w14:paraId="76EA1A77" w14:textId="77777777" w:rsidR="0012333A" w:rsidRDefault="0012333A" w:rsidP="004B2CD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7F0A86" w14:textId="3DC2D820" w:rsidR="000748F2" w:rsidRPr="004B2CD8" w:rsidRDefault="00183D33" w:rsidP="004B2CD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sectPr w:rsidR="000748F2" w:rsidRPr="004B2C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EE7"/>
    <w:multiLevelType w:val="hybridMultilevel"/>
    <w:tmpl w:val="DE783B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F50C8F"/>
    <w:multiLevelType w:val="hybridMultilevel"/>
    <w:tmpl w:val="C8B4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767D"/>
    <w:multiLevelType w:val="hybridMultilevel"/>
    <w:tmpl w:val="3AA2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50C25"/>
    <w:multiLevelType w:val="hybridMultilevel"/>
    <w:tmpl w:val="7C3EC79A"/>
    <w:lvl w:ilvl="0" w:tplc="05BAF3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45191"/>
    <w:multiLevelType w:val="hybridMultilevel"/>
    <w:tmpl w:val="D1CE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D79DE"/>
    <w:multiLevelType w:val="hybridMultilevel"/>
    <w:tmpl w:val="F582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C7D38"/>
    <w:multiLevelType w:val="hybridMultilevel"/>
    <w:tmpl w:val="C14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F32C1"/>
    <w:multiLevelType w:val="hybridMultilevel"/>
    <w:tmpl w:val="A16EA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7B5450"/>
    <w:multiLevelType w:val="hybridMultilevel"/>
    <w:tmpl w:val="3BCC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82CD5"/>
    <w:multiLevelType w:val="hybridMultilevel"/>
    <w:tmpl w:val="207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309D7"/>
    <w:multiLevelType w:val="hybridMultilevel"/>
    <w:tmpl w:val="82D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C5016"/>
    <w:multiLevelType w:val="hybridMultilevel"/>
    <w:tmpl w:val="57FA8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571">
    <w:abstractNumId w:val="10"/>
  </w:num>
  <w:num w:numId="2" w16cid:durableId="2023316670">
    <w:abstractNumId w:val="12"/>
  </w:num>
  <w:num w:numId="3" w16cid:durableId="723021086">
    <w:abstractNumId w:val="2"/>
  </w:num>
  <w:num w:numId="4" w16cid:durableId="1846434228">
    <w:abstractNumId w:val="8"/>
  </w:num>
  <w:num w:numId="5" w16cid:durableId="707727024">
    <w:abstractNumId w:val="15"/>
  </w:num>
  <w:num w:numId="6" w16cid:durableId="594899651">
    <w:abstractNumId w:val="6"/>
  </w:num>
  <w:num w:numId="7" w16cid:durableId="1647783126">
    <w:abstractNumId w:val="11"/>
  </w:num>
  <w:num w:numId="8" w16cid:durableId="1423408114">
    <w:abstractNumId w:val="5"/>
  </w:num>
  <w:num w:numId="9" w16cid:durableId="1532260929">
    <w:abstractNumId w:val="14"/>
  </w:num>
  <w:num w:numId="10" w16cid:durableId="210848033">
    <w:abstractNumId w:val="3"/>
  </w:num>
  <w:num w:numId="11" w16cid:durableId="563026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3915644">
    <w:abstractNumId w:val="4"/>
  </w:num>
  <w:num w:numId="13" w16cid:durableId="1449397272">
    <w:abstractNumId w:val="1"/>
  </w:num>
  <w:num w:numId="14" w16cid:durableId="1957714898">
    <w:abstractNumId w:val="13"/>
  </w:num>
  <w:num w:numId="15" w16cid:durableId="1548251025">
    <w:abstractNumId w:val="9"/>
  </w:num>
  <w:num w:numId="16" w16cid:durableId="816604046">
    <w:abstractNumId w:val="0"/>
  </w:num>
  <w:num w:numId="17" w16cid:durableId="2049260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7D3"/>
    <w:rsid w:val="00014CA0"/>
    <w:rsid w:val="00020E29"/>
    <w:rsid w:val="00033154"/>
    <w:rsid w:val="00033FB9"/>
    <w:rsid w:val="00037131"/>
    <w:rsid w:val="00042048"/>
    <w:rsid w:val="00047DB3"/>
    <w:rsid w:val="00051EC3"/>
    <w:rsid w:val="000537DA"/>
    <w:rsid w:val="000748F2"/>
    <w:rsid w:val="000934F8"/>
    <w:rsid w:val="00096007"/>
    <w:rsid w:val="000A1DE1"/>
    <w:rsid w:val="000B5670"/>
    <w:rsid w:val="000B7D96"/>
    <w:rsid w:val="000F315B"/>
    <w:rsid w:val="000F3525"/>
    <w:rsid w:val="000F595D"/>
    <w:rsid w:val="001125C0"/>
    <w:rsid w:val="0012333A"/>
    <w:rsid w:val="0015268B"/>
    <w:rsid w:val="00153CE4"/>
    <w:rsid w:val="001569B6"/>
    <w:rsid w:val="00162F44"/>
    <w:rsid w:val="0017598C"/>
    <w:rsid w:val="00177545"/>
    <w:rsid w:val="00177C77"/>
    <w:rsid w:val="00183D33"/>
    <w:rsid w:val="001B6693"/>
    <w:rsid w:val="001F4D8D"/>
    <w:rsid w:val="0021698C"/>
    <w:rsid w:val="00216F30"/>
    <w:rsid w:val="00232406"/>
    <w:rsid w:val="00256068"/>
    <w:rsid w:val="00260D54"/>
    <w:rsid w:val="00264219"/>
    <w:rsid w:val="00276957"/>
    <w:rsid w:val="00276DCC"/>
    <w:rsid w:val="002A132F"/>
    <w:rsid w:val="002B1646"/>
    <w:rsid w:val="002B17CB"/>
    <w:rsid w:val="002D1C21"/>
    <w:rsid w:val="002E4161"/>
    <w:rsid w:val="002F6EFD"/>
    <w:rsid w:val="00301022"/>
    <w:rsid w:val="00302D30"/>
    <w:rsid w:val="00314393"/>
    <w:rsid w:val="00323D23"/>
    <w:rsid w:val="00334671"/>
    <w:rsid w:val="00336498"/>
    <w:rsid w:val="003475AE"/>
    <w:rsid w:val="00375EAD"/>
    <w:rsid w:val="00385812"/>
    <w:rsid w:val="00392D0B"/>
    <w:rsid w:val="00393953"/>
    <w:rsid w:val="003A46F8"/>
    <w:rsid w:val="003A7AFC"/>
    <w:rsid w:val="003B5019"/>
    <w:rsid w:val="003C522B"/>
    <w:rsid w:val="003C5623"/>
    <w:rsid w:val="003C60EF"/>
    <w:rsid w:val="003D70E3"/>
    <w:rsid w:val="003E0333"/>
    <w:rsid w:val="003F27A9"/>
    <w:rsid w:val="003F4E1B"/>
    <w:rsid w:val="0040013B"/>
    <w:rsid w:val="00410955"/>
    <w:rsid w:val="00411B53"/>
    <w:rsid w:val="0044064C"/>
    <w:rsid w:val="004412B8"/>
    <w:rsid w:val="004537F0"/>
    <w:rsid w:val="004565A1"/>
    <w:rsid w:val="00456AF1"/>
    <w:rsid w:val="00472181"/>
    <w:rsid w:val="00473CEA"/>
    <w:rsid w:val="004813AC"/>
    <w:rsid w:val="004840DD"/>
    <w:rsid w:val="0048613B"/>
    <w:rsid w:val="004B2CD8"/>
    <w:rsid w:val="004B37A0"/>
    <w:rsid w:val="004B5CFB"/>
    <w:rsid w:val="004D6B39"/>
    <w:rsid w:val="004E0C3F"/>
    <w:rsid w:val="004F6483"/>
    <w:rsid w:val="005002E5"/>
    <w:rsid w:val="00500313"/>
    <w:rsid w:val="00512956"/>
    <w:rsid w:val="0052646D"/>
    <w:rsid w:val="00530145"/>
    <w:rsid w:val="005448AA"/>
    <w:rsid w:val="00547C5C"/>
    <w:rsid w:val="00551915"/>
    <w:rsid w:val="0057265D"/>
    <w:rsid w:val="00586E34"/>
    <w:rsid w:val="005F52B4"/>
    <w:rsid w:val="0061138C"/>
    <w:rsid w:val="00632E3F"/>
    <w:rsid w:val="006347AA"/>
    <w:rsid w:val="00642682"/>
    <w:rsid w:val="0064657C"/>
    <w:rsid w:val="006477CE"/>
    <w:rsid w:val="00654164"/>
    <w:rsid w:val="0068122E"/>
    <w:rsid w:val="00690FF7"/>
    <w:rsid w:val="0069394E"/>
    <w:rsid w:val="006A3C93"/>
    <w:rsid w:val="006B32F0"/>
    <w:rsid w:val="006C59A8"/>
    <w:rsid w:val="006D06D9"/>
    <w:rsid w:val="006D77A6"/>
    <w:rsid w:val="00702109"/>
    <w:rsid w:val="00716682"/>
    <w:rsid w:val="007230EB"/>
    <w:rsid w:val="0072610D"/>
    <w:rsid w:val="0074630D"/>
    <w:rsid w:val="007565F6"/>
    <w:rsid w:val="00757006"/>
    <w:rsid w:val="007617A9"/>
    <w:rsid w:val="007832AC"/>
    <w:rsid w:val="00785E79"/>
    <w:rsid w:val="007A2F99"/>
    <w:rsid w:val="007A7A89"/>
    <w:rsid w:val="007B3F4B"/>
    <w:rsid w:val="007B7347"/>
    <w:rsid w:val="007C2AB2"/>
    <w:rsid w:val="007D10F3"/>
    <w:rsid w:val="007D3127"/>
    <w:rsid w:val="007E400D"/>
    <w:rsid w:val="007F3CDB"/>
    <w:rsid w:val="007F7531"/>
    <w:rsid w:val="0080361C"/>
    <w:rsid w:val="00806430"/>
    <w:rsid w:val="00806BE8"/>
    <w:rsid w:val="00835D77"/>
    <w:rsid w:val="008454CE"/>
    <w:rsid w:val="00854876"/>
    <w:rsid w:val="00873DA0"/>
    <w:rsid w:val="0087494D"/>
    <w:rsid w:val="008919A0"/>
    <w:rsid w:val="008A1A58"/>
    <w:rsid w:val="008C438C"/>
    <w:rsid w:val="00914535"/>
    <w:rsid w:val="00922AA7"/>
    <w:rsid w:val="00960339"/>
    <w:rsid w:val="009660ED"/>
    <w:rsid w:val="009730E5"/>
    <w:rsid w:val="0098026A"/>
    <w:rsid w:val="00987602"/>
    <w:rsid w:val="0098783E"/>
    <w:rsid w:val="009908FF"/>
    <w:rsid w:val="00995505"/>
    <w:rsid w:val="009A3CF4"/>
    <w:rsid w:val="009B3C47"/>
    <w:rsid w:val="009C07F2"/>
    <w:rsid w:val="009C2F42"/>
    <w:rsid w:val="009C4428"/>
    <w:rsid w:val="009D48CD"/>
    <w:rsid w:val="00A336D7"/>
    <w:rsid w:val="00A44282"/>
    <w:rsid w:val="00A65101"/>
    <w:rsid w:val="00AB3BDA"/>
    <w:rsid w:val="00B01294"/>
    <w:rsid w:val="00B01356"/>
    <w:rsid w:val="00B1646C"/>
    <w:rsid w:val="00B403BF"/>
    <w:rsid w:val="00B608D9"/>
    <w:rsid w:val="00B62C7E"/>
    <w:rsid w:val="00B807B3"/>
    <w:rsid w:val="00B85479"/>
    <w:rsid w:val="00B85A27"/>
    <w:rsid w:val="00B87F51"/>
    <w:rsid w:val="00B95EE6"/>
    <w:rsid w:val="00BA4055"/>
    <w:rsid w:val="00BA7B3F"/>
    <w:rsid w:val="00BA7FB6"/>
    <w:rsid w:val="00BC2E77"/>
    <w:rsid w:val="00C0760E"/>
    <w:rsid w:val="00C20BFE"/>
    <w:rsid w:val="00C310D5"/>
    <w:rsid w:val="00C35F89"/>
    <w:rsid w:val="00C45182"/>
    <w:rsid w:val="00C46D29"/>
    <w:rsid w:val="00CA3680"/>
    <w:rsid w:val="00CC1778"/>
    <w:rsid w:val="00CE575B"/>
    <w:rsid w:val="00CF3DE8"/>
    <w:rsid w:val="00D0493F"/>
    <w:rsid w:val="00D053A7"/>
    <w:rsid w:val="00D073DC"/>
    <w:rsid w:val="00D56F91"/>
    <w:rsid w:val="00D61362"/>
    <w:rsid w:val="00D6691F"/>
    <w:rsid w:val="00D85C09"/>
    <w:rsid w:val="00D8671C"/>
    <w:rsid w:val="00D91390"/>
    <w:rsid w:val="00D91D25"/>
    <w:rsid w:val="00D95473"/>
    <w:rsid w:val="00DA57C3"/>
    <w:rsid w:val="00DC1E77"/>
    <w:rsid w:val="00DC3855"/>
    <w:rsid w:val="00E00285"/>
    <w:rsid w:val="00E01AB1"/>
    <w:rsid w:val="00E06B84"/>
    <w:rsid w:val="00E242A8"/>
    <w:rsid w:val="00E274B8"/>
    <w:rsid w:val="00E27AE5"/>
    <w:rsid w:val="00E35846"/>
    <w:rsid w:val="00E54197"/>
    <w:rsid w:val="00E6730A"/>
    <w:rsid w:val="00E72707"/>
    <w:rsid w:val="00EE5571"/>
    <w:rsid w:val="00EE650F"/>
    <w:rsid w:val="00F0586E"/>
    <w:rsid w:val="00F13213"/>
    <w:rsid w:val="00F257F9"/>
    <w:rsid w:val="00F305EE"/>
    <w:rsid w:val="00F43932"/>
    <w:rsid w:val="00F53BB2"/>
    <w:rsid w:val="00F575CF"/>
    <w:rsid w:val="00F8329D"/>
    <w:rsid w:val="00FA51B2"/>
    <w:rsid w:val="00FA575E"/>
    <w:rsid w:val="00FC6B42"/>
    <w:rsid w:val="00FF0162"/>
    <w:rsid w:val="00FF560D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D3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0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4.xml><?xml version="1.0" encoding="utf-8"?>
<ds:datastoreItem xmlns:ds="http://schemas.openxmlformats.org/officeDocument/2006/customXml" ds:itemID="{A55233EB-B8F1-4FB9-8D84-F29B4518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2023-12-13T12:56:00Z</dcterms:created>
  <dcterms:modified xsi:type="dcterms:W3CDTF">2023-12-13T12:56:00Z</dcterms:modified>
</cp:coreProperties>
</file>