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1C517557" w:rsidR="00FC6B42" w:rsidRPr="00530145" w:rsidRDefault="00765C39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1C517557" w:rsidR="00FC6B42" w:rsidRPr="00530145" w:rsidRDefault="00765C39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0C0755CC" w14:textId="77777777" w:rsidR="00183D33" w:rsidRPr="00380836" w:rsidRDefault="00183D33" w:rsidP="00183D33">
      <w:pPr>
        <w:jc w:val="center"/>
        <w:rPr>
          <w:b/>
          <w:bCs/>
          <w:u w:val="single"/>
        </w:rPr>
      </w:pPr>
      <w:r w:rsidRPr="00380836">
        <w:rPr>
          <w:b/>
          <w:bCs/>
          <w:u w:val="single"/>
        </w:rPr>
        <w:t>BOARD OF SOCIAL WORKERS</w:t>
      </w:r>
    </w:p>
    <w:p w14:paraId="10732BC2" w14:textId="77777777" w:rsidR="00183D33" w:rsidRDefault="00183D33" w:rsidP="00183D33"/>
    <w:p w14:paraId="2D62713E" w14:textId="77777777" w:rsidR="00183D33" w:rsidRPr="00446D1B" w:rsidRDefault="00183D33" w:rsidP="00183D3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349F211B" w14:textId="77777777" w:rsidR="00183D33" w:rsidRPr="00706C39" w:rsidRDefault="00183D33" w:rsidP="00183D33">
      <w:pPr>
        <w:ind w:left="1440" w:hanging="1440"/>
        <w:jc w:val="center"/>
        <w:rPr>
          <w:szCs w:val="24"/>
        </w:rPr>
      </w:pPr>
    </w:p>
    <w:p w14:paraId="57C5CA85" w14:textId="6CBC4C4D" w:rsidR="00183D33" w:rsidRPr="00706C39" w:rsidRDefault="00183D33" w:rsidP="008C438C">
      <w:pPr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</w:t>
      </w:r>
      <w:r w:rsidR="00DC0E6A">
        <w:rPr>
          <w:szCs w:val="24"/>
        </w:rPr>
        <w:t>March</w:t>
      </w:r>
      <w:r w:rsidR="00952AF3">
        <w:rPr>
          <w:szCs w:val="24"/>
        </w:rPr>
        <w:t xml:space="preserve"> 24</w:t>
      </w:r>
      <w:r w:rsidR="005E6CA5">
        <w:rPr>
          <w:szCs w:val="24"/>
        </w:rPr>
        <w:t xml:space="preserve">, </w:t>
      </w:r>
      <w:proofErr w:type="gramStart"/>
      <w:r w:rsidR="005E6CA5">
        <w:rPr>
          <w:szCs w:val="24"/>
        </w:rPr>
        <w:t>2026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>Time:</w:t>
      </w:r>
      <w:r w:rsidR="008C438C">
        <w:rPr>
          <w:szCs w:val="24"/>
        </w:rPr>
        <w:t xml:space="preserve"> </w:t>
      </w:r>
      <w:r>
        <w:rPr>
          <w:szCs w:val="24"/>
        </w:rPr>
        <w:t>9:30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9F7359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D0DE6A" w14:textId="4B496142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Public </w:t>
      </w:r>
      <w:r w:rsidR="0074630D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eeting </w:t>
      </w:r>
      <w:r w:rsidR="0074630D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egins</w:t>
      </w:r>
    </w:p>
    <w:p w14:paraId="16F1778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397D77AE" w14:textId="3622F385" w:rsidR="00AD48E5" w:rsidRDefault="00DE5095" w:rsidP="00AD48E5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"https://eohhs.webex.com/eohhs/j.php?MTID=mcc1be650dd971e23568d43b8a39b8ce3"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D48E5" w:rsidRPr="00DE5095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1D65250E" w14:textId="77777777" w:rsidR="00AD48E5" w:rsidRDefault="00AD48E5" w:rsidP="00AD48E5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4C4B5191" w14:textId="4419348D" w:rsidR="00AD48E5" w:rsidRPr="0014735B" w:rsidRDefault="00AD48E5" w:rsidP="00AD48E5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</w:t>
      </w:r>
      <w:proofErr w:type="gramStart"/>
      <w:r w:rsidRPr="0014735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DE5095" w:rsidRPr="00DE5095">
        <w:rPr>
          <w:rFonts w:ascii="Times New Roman" w:hAnsi="Times New Roman"/>
          <w:sz w:val="24"/>
          <w:szCs w:val="24"/>
        </w:rPr>
        <w:t>2532</w:t>
      </w:r>
      <w:proofErr w:type="gramEnd"/>
      <w:r w:rsidR="00DE5095" w:rsidRPr="00DE5095">
        <w:rPr>
          <w:rFonts w:ascii="Times New Roman" w:hAnsi="Times New Roman"/>
          <w:sz w:val="24"/>
          <w:szCs w:val="24"/>
        </w:rPr>
        <w:t xml:space="preserve"> 203 6657</w:t>
      </w:r>
    </w:p>
    <w:p w14:paraId="00850C75" w14:textId="3A82F77D" w:rsidR="00AD48E5" w:rsidRPr="0014735B" w:rsidRDefault="00AD48E5" w:rsidP="00AD48E5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DE5095">
        <w:rPr>
          <w:rFonts w:ascii="Times New Roman" w:hAnsi="Times New Roman"/>
          <w:sz w:val="24"/>
          <w:szCs w:val="24"/>
        </w:rPr>
        <w:tab/>
      </w:r>
      <w:r w:rsidR="00DE5095" w:rsidRPr="00DE5095">
        <w:rPr>
          <w:rFonts w:ascii="Times New Roman" w:hAnsi="Times New Roman"/>
          <w:sz w:val="24"/>
          <w:szCs w:val="24"/>
        </w:rPr>
        <w:t>drQf4Cx68kZ (37734296 from a phone)</w:t>
      </w:r>
    </w:p>
    <w:p w14:paraId="0B3BA3BF" w14:textId="77777777" w:rsidR="00AD48E5" w:rsidRDefault="00AD48E5" w:rsidP="00AD48E5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0A05958E" w14:textId="7DAED2E4" w:rsidR="00AD48E5" w:rsidRDefault="00AD48E5" w:rsidP="00DE509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E5095">
        <w:rPr>
          <w:rFonts w:ascii="Times New Roman" w:hAnsi="Times New Roman"/>
          <w:sz w:val="24"/>
          <w:szCs w:val="24"/>
        </w:rPr>
        <w:t>(</w:t>
      </w:r>
      <w:r w:rsidR="00DE5095" w:rsidRPr="00DE5095">
        <w:rPr>
          <w:rFonts w:ascii="Times New Roman" w:hAnsi="Times New Roman"/>
          <w:sz w:val="24"/>
          <w:szCs w:val="24"/>
        </w:rPr>
        <w:t>617</w:t>
      </w:r>
      <w:r w:rsidR="00DE5095">
        <w:rPr>
          <w:rFonts w:ascii="Times New Roman" w:hAnsi="Times New Roman"/>
          <w:sz w:val="24"/>
          <w:szCs w:val="24"/>
        </w:rPr>
        <w:t xml:space="preserve">) </w:t>
      </w:r>
      <w:r w:rsidR="00DE5095" w:rsidRPr="00DE5095">
        <w:rPr>
          <w:rFonts w:ascii="Times New Roman" w:hAnsi="Times New Roman"/>
          <w:sz w:val="24"/>
          <w:szCs w:val="24"/>
        </w:rPr>
        <w:t xml:space="preserve">315-0704 </w:t>
      </w:r>
      <w:r w:rsidR="00DE5095">
        <w:rPr>
          <w:rFonts w:ascii="Times New Roman" w:hAnsi="Times New Roman"/>
          <w:sz w:val="24"/>
          <w:szCs w:val="24"/>
        </w:rPr>
        <w:t>or (</w:t>
      </w:r>
      <w:r w:rsidR="00DE5095" w:rsidRPr="00DE5095">
        <w:rPr>
          <w:rFonts w:ascii="Times New Roman" w:hAnsi="Times New Roman"/>
          <w:sz w:val="24"/>
          <w:szCs w:val="24"/>
        </w:rPr>
        <w:t>650</w:t>
      </w:r>
      <w:r w:rsidR="00DE5095">
        <w:rPr>
          <w:rFonts w:ascii="Times New Roman" w:hAnsi="Times New Roman"/>
          <w:sz w:val="24"/>
          <w:szCs w:val="24"/>
        </w:rPr>
        <w:t xml:space="preserve">) </w:t>
      </w:r>
      <w:r w:rsidR="00DE5095" w:rsidRPr="00DE5095">
        <w:rPr>
          <w:rFonts w:ascii="Times New Roman" w:hAnsi="Times New Roman"/>
          <w:sz w:val="24"/>
          <w:szCs w:val="24"/>
        </w:rPr>
        <w:t xml:space="preserve">479-3208 </w:t>
      </w:r>
    </w:p>
    <w:p w14:paraId="13472C49" w14:textId="4F4E0F24" w:rsidR="00AD48E5" w:rsidRPr="0014735B" w:rsidRDefault="00AD48E5" w:rsidP="00AD48E5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E5095" w:rsidRPr="00DE5095">
        <w:rPr>
          <w:rFonts w:ascii="Times New Roman" w:hAnsi="Times New Roman"/>
          <w:sz w:val="24"/>
          <w:szCs w:val="24"/>
        </w:rPr>
        <w:t>2532 203 6657</w:t>
      </w:r>
    </w:p>
    <w:bookmarkEnd w:id="1"/>
    <w:p w14:paraId="66D902A8" w14:textId="633887D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E47E476" w14:textId="7C0FE613" w:rsidR="00183D33" w:rsidRPr="00ED4D09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ED4D09">
        <w:rPr>
          <w:rFonts w:ascii="Times New Roman" w:hAnsi="Times New Roman"/>
          <w:b/>
          <w:sz w:val="24"/>
          <w:szCs w:val="24"/>
        </w:rPr>
        <w:t xml:space="preserve">Board </w:t>
      </w:r>
      <w:r w:rsidR="0074630D">
        <w:rPr>
          <w:rFonts w:ascii="Times New Roman" w:hAnsi="Times New Roman"/>
          <w:b/>
          <w:sz w:val="24"/>
          <w:szCs w:val="24"/>
        </w:rPr>
        <w:t>b</w:t>
      </w:r>
      <w:r w:rsidRPr="00ED4D09">
        <w:rPr>
          <w:rFonts w:ascii="Times New Roman" w:hAnsi="Times New Roman"/>
          <w:b/>
          <w:sz w:val="24"/>
          <w:szCs w:val="24"/>
        </w:rPr>
        <w:t xml:space="preserve">usiness </w:t>
      </w:r>
    </w:p>
    <w:p w14:paraId="17145F42" w14:textId="2AD925D8" w:rsidR="00183D33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74630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74630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74630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53704746" w14:textId="652B4543" w:rsidR="00AD2D0E" w:rsidRDefault="00AD2D0E" w:rsidP="00AD2D0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09AF">
        <w:rPr>
          <w:rFonts w:ascii="Times New Roman" w:hAnsi="Times New Roman"/>
          <w:sz w:val="24"/>
          <w:szCs w:val="24"/>
        </w:rPr>
        <w:t xml:space="preserve">Public meeting minutes of </w:t>
      </w:r>
      <w:r w:rsidR="00DC0E6A">
        <w:rPr>
          <w:rFonts w:ascii="Times New Roman" w:hAnsi="Times New Roman"/>
          <w:sz w:val="24"/>
          <w:szCs w:val="24"/>
        </w:rPr>
        <w:t>February 24</w:t>
      </w:r>
      <w:r w:rsidR="00505C16">
        <w:rPr>
          <w:rFonts w:ascii="Times New Roman" w:hAnsi="Times New Roman"/>
          <w:sz w:val="24"/>
          <w:szCs w:val="24"/>
        </w:rPr>
        <w:t>, 2026</w:t>
      </w:r>
      <w:r w:rsidRPr="005009AF">
        <w:rPr>
          <w:rFonts w:ascii="Times New Roman" w:hAnsi="Times New Roman"/>
          <w:sz w:val="24"/>
          <w:szCs w:val="24"/>
        </w:rPr>
        <w:t xml:space="preserve"> – VOTE </w:t>
      </w:r>
    </w:p>
    <w:p w14:paraId="01A00343" w14:textId="2B65366E" w:rsidR="005C7B51" w:rsidRDefault="005C7B51" w:rsidP="00AD2D0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</w:t>
      </w:r>
      <w:r w:rsidR="00DC0E6A">
        <w:rPr>
          <w:rFonts w:ascii="Times New Roman" w:hAnsi="Times New Roman"/>
          <w:sz w:val="24"/>
          <w:szCs w:val="24"/>
        </w:rPr>
        <w:t>February 24,</w:t>
      </w:r>
      <w:r w:rsidR="00505C16"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6842638F" w14:textId="77777777" w:rsidR="007C7A0F" w:rsidRDefault="007C7A0F" w:rsidP="007C7A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E14CFF9" w14:textId="61D2FDB5" w:rsidR="00CD7BDC" w:rsidRPr="00951C6D" w:rsidRDefault="00CD7BDC" w:rsidP="00CD7BDC">
      <w:pPr>
        <w:pStyle w:val="NoSpacing"/>
        <w:rPr>
          <w:rFonts w:ascii="Times New Roman" w:hAnsi="Times New Roman"/>
          <w:b/>
          <w:sz w:val="24"/>
          <w:szCs w:val="24"/>
        </w:rPr>
      </w:pPr>
      <w:r w:rsidRPr="00951C6D">
        <w:rPr>
          <w:rFonts w:ascii="Times New Roman" w:hAnsi="Times New Roman"/>
          <w:b/>
          <w:sz w:val="24"/>
          <w:szCs w:val="24"/>
        </w:rPr>
        <w:t xml:space="preserve">Application review </w:t>
      </w:r>
      <w:r w:rsidR="00A354E8">
        <w:rPr>
          <w:rFonts w:ascii="Times New Roman" w:hAnsi="Times New Roman"/>
          <w:b/>
          <w:sz w:val="24"/>
          <w:szCs w:val="24"/>
        </w:rPr>
        <w:t xml:space="preserve">interview </w:t>
      </w:r>
      <w:r w:rsidRPr="00951C6D">
        <w:rPr>
          <w:rFonts w:ascii="Times New Roman" w:hAnsi="Times New Roman"/>
          <w:b/>
          <w:sz w:val="24"/>
          <w:szCs w:val="24"/>
        </w:rPr>
        <w:t>– adherence to accepted standards of practice</w:t>
      </w:r>
    </w:p>
    <w:p w14:paraId="4F7B37E8" w14:textId="77777777" w:rsidR="00CD7BDC" w:rsidRDefault="00CD7BDC" w:rsidP="00CD7BDC">
      <w:pPr>
        <w:pStyle w:val="NoSpacing"/>
        <w:numPr>
          <w:ilvl w:val="0"/>
          <w:numId w:val="5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Nadine Nelson, applicant for LCSW – VOTE </w:t>
      </w:r>
    </w:p>
    <w:p w14:paraId="228D45DF" w14:textId="29EE9893" w:rsidR="00A354E8" w:rsidRDefault="00A354E8" w:rsidP="00A354E8">
      <w:pPr>
        <w:pStyle w:val="NoSpacing"/>
        <w:numPr>
          <w:ilvl w:val="1"/>
          <w:numId w:val="5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Interview with former supervisor Mary Harris</w:t>
      </w:r>
    </w:p>
    <w:p w14:paraId="0D886DF3" w14:textId="77777777" w:rsidR="00C01870" w:rsidRDefault="00C01870" w:rsidP="007C7A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685F1DF" w14:textId="71564245" w:rsidR="00C01870" w:rsidRDefault="00650E5E" w:rsidP="007C7A0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Monitoring interview</w:t>
      </w:r>
    </w:p>
    <w:p w14:paraId="09736436" w14:textId="77777777" w:rsidR="00650E5E" w:rsidRPr="00650E5E" w:rsidRDefault="00650E5E" w:rsidP="00650E5E">
      <w:pPr>
        <w:pStyle w:val="NoSpacing"/>
        <w:numPr>
          <w:ilvl w:val="0"/>
          <w:numId w:val="49"/>
        </w:numPr>
        <w:rPr>
          <w:rFonts w:ascii="Times New Roman" w:hAnsi="Times New Roman"/>
          <w:b/>
          <w:sz w:val="24"/>
          <w:szCs w:val="24"/>
        </w:rPr>
      </w:pPr>
      <w:r w:rsidRPr="001C7EB5">
        <w:rPr>
          <w:rFonts w:ascii="Times New Roman" w:hAnsi="Times New Roman"/>
          <w:bCs/>
          <w:sz w:val="24"/>
          <w:szCs w:val="24"/>
        </w:rPr>
        <w:t>Jessica Serrano, 2019-001387-IT-ENF, approval of proposed supervisor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61AB734E" w14:textId="56D4E7E5" w:rsidR="00650E5E" w:rsidRPr="009D580A" w:rsidRDefault="00650E5E" w:rsidP="007C7A0F">
      <w:pPr>
        <w:pStyle w:val="NoSpacing"/>
        <w:numPr>
          <w:ilvl w:val="1"/>
          <w:numId w:val="4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Interview with Jessica Pelletier (Serrano) and proposed supervisor Elizabeth Gaskill</w:t>
      </w:r>
    </w:p>
    <w:p w14:paraId="63E6C614" w14:textId="77777777" w:rsidR="009D580A" w:rsidRPr="003036F0" w:rsidRDefault="009D580A" w:rsidP="009D580A">
      <w:pPr>
        <w:pStyle w:val="NoSpacing"/>
        <w:ind w:left="1440"/>
        <w:rPr>
          <w:rFonts w:ascii="Times New Roman" w:hAnsi="Times New Roman"/>
          <w:b/>
          <w:sz w:val="24"/>
          <w:szCs w:val="24"/>
        </w:rPr>
      </w:pPr>
    </w:p>
    <w:p w14:paraId="58EE29E8" w14:textId="77777777" w:rsidR="009D580A" w:rsidRDefault="009D580A" w:rsidP="009D580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review – reference</w:t>
      </w:r>
    </w:p>
    <w:p w14:paraId="43CA903C" w14:textId="77777777" w:rsidR="009D580A" w:rsidRPr="00B603EB" w:rsidRDefault="009D580A" w:rsidP="009D580A">
      <w:pPr>
        <w:pStyle w:val="NoSpacing"/>
        <w:numPr>
          <w:ilvl w:val="0"/>
          <w:numId w:val="54"/>
        </w:numPr>
        <w:rPr>
          <w:rFonts w:ascii="Times New Roman" w:hAnsi="Times New Roman"/>
          <w:bCs/>
          <w:sz w:val="24"/>
          <w:szCs w:val="24"/>
        </w:rPr>
      </w:pPr>
      <w:r w:rsidRPr="00B603EB">
        <w:rPr>
          <w:rFonts w:ascii="Times New Roman" w:hAnsi="Times New Roman"/>
          <w:bCs/>
          <w:sz w:val="24"/>
          <w:szCs w:val="24"/>
        </w:rPr>
        <w:t xml:space="preserve">Ashley Dor, applicant for LICSW – VOTE </w:t>
      </w:r>
    </w:p>
    <w:p w14:paraId="7CC8BBD7" w14:textId="77777777" w:rsidR="002D3D8A" w:rsidRDefault="002D3D8A" w:rsidP="007C7A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8341190" w14:textId="0092935E" w:rsidR="00166649" w:rsidRDefault="00166649" w:rsidP="00964F8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Monitoring</w:t>
      </w:r>
    </w:p>
    <w:p w14:paraId="03F91380" w14:textId="4D8B1A68" w:rsidR="00C01870" w:rsidRDefault="00C01870" w:rsidP="00C01870">
      <w:pPr>
        <w:pStyle w:val="NoSpacing"/>
        <w:numPr>
          <w:ilvl w:val="0"/>
          <w:numId w:val="49"/>
        </w:numPr>
        <w:rPr>
          <w:rFonts w:ascii="Times New Roman" w:hAnsi="Times New Roman"/>
          <w:bCs/>
          <w:sz w:val="24"/>
          <w:szCs w:val="24"/>
        </w:rPr>
      </w:pPr>
      <w:r w:rsidRPr="00D939F6">
        <w:rPr>
          <w:rFonts w:ascii="Times New Roman" w:hAnsi="Times New Roman"/>
          <w:bCs/>
          <w:sz w:val="24"/>
          <w:szCs w:val="24"/>
        </w:rPr>
        <w:t xml:space="preserve">Alfonso Henderson, </w:t>
      </w:r>
      <w:r>
        <w:rPr>
          <w:rFonts w:ascii="Times New Roman" w:hAnsi="Times New Roman"/>
          <w:bCs/>
          <w:sz w:val="24"/>
          <w:szCs w:val="24"/>
        </w:rPr>
        <w:t>C</w:t>
      </w:r>
      <w:r w:rsidRPr="00D939F6">
        <w:rPr>
          <w:rFonts w:ascii="Times New Roman" w:hAnsi="Times New Roman"/>
          <w:bCs/>
          <w:sz w:val="24"/>
          <w:szCs w:val="24"/>
        </w:rPr>
        <w:t xml:space="preserve">onditional </w:t>
      </w:r>
      <w:r>
        <w:rPr>
          <w:rFonts w:ascii="Times New Roman" w:hAnsi="Times New Roman"/>
          <w:bCs/>
          <w:sz w:val="24"/>
          <w:szCs w:val="24"/>
        </w:rPr>
        <w:t>L</w:t>
      </w:r>
      <w:r w:rsidRPr="00D939F6">
        <w:rPr>
          <w:rFonts w:ascii="Times New Roman" w:hAnsi="Times New Roman"/>
          <w:bCs/>
          <w:sz w:val="24"/>
          <w:szCs w:val="24"/>
        </w:rPr>
        <w:t xml:space="preserve">icensure </w:t>
      </w:r>
      <w:r>
        <w:rPr>
          <w:rFonts w:ascii="Times New Roman" w:hAnsi="Times New Roman"/>
          <w:bCs/>
          <w:sz w:val="24"/>
          <w:szCs w:val="24"/>
        </w:rPr>
        <w:t>A</w:t>
      </w:r>
      <w:r w:rsidRPr="00D939F6">
        <w:rPr>
          <w:rFonts w:ascii="Times New Roman" w:hAnsi="Times New Roman"/>
          <w:bCs/>
          <w:sz w:val="24"/>
          <w:szCs w:val="24"/>
        </w:rPr>
        <w:t xml:space="preserve">greement, </w:t>
      </w:r>
      <w:r>
        <w:rPr>
          <w:rFonts w:ascii="Times New Roman" w:hAnsi="Times New Roman"/>
          <w:bCs/>
          <w:sz w:val="24"/>
          <w:szCs w:val="24"/>
        </w:rPr>
        <w:t>revised 3rd</w:t>
      </w:r>
      <w:r w:rsidRPr="00D939F6">
        <w:rPr>
          <w:rFonts w:ascii="Times New Roman" w:hAnsi="Times New Roman"/>
          <w:bCs/>
          <w:sz w:val="24"/>
          <w:szCs w:val="24"/>
        </w:rPr>
        <w:t xml:space="preserve"> quarterly monitoring report – VOTE </w:t>
      </w:r>
    </w:p>
    <w:p w14:paraId="227A222A" w14:textId="1029F497" w:rsidR="001C7EB5" w:rsidRDefault="00B44058" w:rsidP="00C01870">
      <w:pPr>
        <w:pStyle w:val="NoSpacing"/>
        <w:numPr>
          <w:ilvl w:val="0"/>
          <w:numId w:val="49"/>
        </w:numPr>
        <w:rPr>
          <w:rFonts w:ascii="Times New Roman" w:hAnsi="Times New Roman"/>
          <w:bCs/>
          <w:sz w:val="24"/>
          <w:szCs w:val="24"/>
        </w:rPr>
      </w:pPr>
      <w:r w:rsidRPr="00BC7951">
        <w:rPr>
          <w:rFonts w:ascii="Times New Roman" w:hAnsi="Times New Roman"/>
          <w:bCs/>
          <w:sz w:val="24"/>
          <w:szCs w:val="24"/>
        </w:rPr>
        <w:t xml:space="preserve">Tara Keefe, 2022-000297-IT-ENF and 2022-000338-IT-ENF, </w:t>
      </w:r>
      <w:r>
        <w:rPr>
          <w:rFonts w:ascii="Times New Roman" w:hAnsi="Times New Roman"/>
          <w:bCs/>
          <w:sz w:val="24"/>
          <w:szCs w:val="24"/>
        </w:rPr>
        <w:t>3rd</w:t>
      </w:r>
      <w:r w:rsidRPr="00BC795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q</w:t>
      </w:r>
      <w:r w:rsidRPr="00BC7951">
        <w:rPr>
          <w:rFonts w:ascii="Times New Roman" w:hAnsi="Times New Roman"/>
          <w:bCs/>
          <w:sz w:val="24"/>
          <w:szCs w:val="24"/>
        </w:rPr>
        <w:t xml:space="preserve">uarterly </w:t>
      </w:r>
      <w:r>
        <w:rPr>
          <w:rFonts w:ascii="Times New Roman" w:hAnsi="Times New Roman"/>
          <w:bCs/>
          <w:sz w:val="24"/>
          <w:szCs w:val="24"/>
        </w:rPr>
        <w:t>m</w:t>
      </w:r>
      <w:r w:rsidRPr="00BC7951">
        <w:rPr>
          <w:rFonts w:ascii="Times New Roman" w:hAnsi="Times New Roman"/>
          <w:bCs/>
          <w:sz w:val="24"/>
          <w:szCs w:val="24"/>
        </w:rPr>
        <w:t xml:space="preserve">onitoring </w:t>
      </w:r>
      <w:r>
        <w:rPr>
          <w:rFonts w:ascii="Times New Roman" w:hAnsi="Times New Roman"/>
          <w:bCs/>
          <w:sz w:val="24"/>
          <w:szCs w:val="24"/>
        </w:rPr>
        <w:t>r</w:t>
      </w:r>
      <w:r w:rsidRPr="00BC7951">
        <w:rPr>
          <w:rFonts w:ascii="Times New Roman" w:hAnsi="Times New Roman"/>
          <w:bCs/>
          <w:sz w:val="24"/>
          <w:szCs w:val="24"/>
        </w:rPr>
        <w:t>eport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0EC07CFF" w14:textId="042979D1" w:rsidR="00C67708" w:rsidRDefault="00C67708" w:rsidP="00C01870">
      <w:pPr>
        <w:pStyle w:val="NoSpacing"/>
        <w:numPr>
          <w:ilvl w:val="0"/>
          <w:numId w:val="4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Sara May, 2022-001060-IT-ENF, approval of proposed supervisor – VOTE </w:t>
      </w:r>
    </w:p>
    <w:p w14:paraId="082752CC" w14:textId="4B9FF9FF" w:rsidR="00C67708" w:rsidRDefault="00C67708" w:rsidP="00C01870">
      <w:pPr>
        <w:pStyle w:val="NoSpacing"/>
        <w:numPr>
          <w:ilvl w:val="0"/>
          <w:numId w:val="4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Julie Lambert, Conditional Licensure Agreement, approval of proposed supervisor – VOTE </w:t>
      </w:r>
    </w:p>
    <w:p w14:paraId="77C393CF" w14:textId="154CBEA3" w:rsidR="006C0F8F" w:rsidRPr="006C0F8F" w:rsidRDefault="006C0F8F" w:rsidP="006C0F8F">
      <w:pPr>
        <w:pStyle w:val="ListParagraph"/>
        <w:numPr>
          <w:ilvl w:val="0"/>
          <w:numId w:val="49"/>
        </w:numPr>
        <w:rPr>
          <w:rFonts w:eastAsia="Calibri"/>
          <w:bCs/>
          <w:szCs w:val="24"/>
        </w:rPr>
      </w:pPr>
      <w:r w:rsidRPr="006C0F8F">
        <w:rPr>
          <w:rFonts w:eastAsia="Calibri"/>
          <w:bCs/>
          <w:szCs w:val="24"/>
        </w:rPr>
        <w:t xml:space="preserve">Courtney Chapman, </w:t>
      </w:r>
      <w:r>
        <w:rPr>
          <w:rFonts w:eastAsia="Calibri"/>
          <w:bCs/>
          <w:szCs w:val="24"/>
        </w:rPr>
        <w:t>C</w:t>
      </w:r>
      <w:r w:rsidRPr="006C0F8F">
        <w:rPr>
          <w:rFonts w:eastAsia="Calibri"/>
          <w:bCs/>
          <w:szCs w:val="24"/>
        </w:rPr>
        <w:t xml:space="preserve">onditional </w:t>
      </w:r>
      <w:r>
        <w:rPr>
          <w:rFonts w:eastAsia="Calibri"/>
          <w:bCs/>
          <w:szCs w:val="24"/>
        </w:rPr>
        <w:t>L</w:t>
      </w:r>
      <w:r w:rsidRPr="006C0F8F">
        <w:rPr>
          <w:rFonts w:eastAsia="Calibri"/>
          <w:bCs/>
          <w:szCs w:val="24"/>
        </w:rPr>
        <w:t xml:space="preserve">icensure </w:t>
      </w:r>
      <w:r>
        <w:rPr>
          <w:rFonts w:eastAsia="Calibri"/>
          <w:bCs/>
          <w:szCs w:val="24"/>
        </w:rPr>
        <w:t>A</w:t>
      </w:r>
      <w:r w:rsidRPr="006C0F8F">
        <w:rPr>
          <w:rFonts w:eastAsia="Calibri"/>
          <w:bCs/>
          <w:szCs w:val="24"/>
        </w:rPr>
        <w:t xml:space="preserve">greement, </w:t>
      </w:r>
      <w:r>
        <w:rPr>
          <w:rFonts w:eastAsia="Calibri"/>
          <w:bCs/>
          <w:szCs w:val="24"/>
        </w:rPr>
        <w:t>7</w:t>
      </w:r>
      <w:r w:rsidRPr="006C0F8F">
        <w:rPr>
          <w:rFonts w:eastAsia="Calibri"/>
          <w:bCs/>
          <w:szCs w:val="24"/>
        </w:rPr>
        <w:t xml:space="preserve">th quarterly monitoring report – VOTE </w:t>
      </w:r>
    </w:p>
    <w:p w14:paraId="2DD6C66B" w14:textId="77777777" w:rsidR="00C67708" w:rsidRPr="00B44058" w:rsidRDefault="00C67708" w:rsidP="00C67708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42E0E1B5" w14:textId="6D611EDD" w:rsidR="001057F7" w:rsidRDefault="00183D33" w:rsidP="00293D7E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74630D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74630D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74630D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74630D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74630D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74630D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2BB3D91D" w14:textId="77777777" w:rsidR="00EF622F" w:rsidRDefault="00EF622F" w:rsidP="00293D7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72536E7" w14:textId="7207AE3A" w:rsidR="002C25DF" w:rsidRDefault="00D37CD9" w:rsidP="00293D7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Comments from professional associations</w:t>
      </w:r>
    </w:p>
    <w:p w14:paraId="27915E9B" w14:textId="77777777" w:rsidR="00783EE5" w:rsidRDefault="00783EE5" w:rsidP="00293D7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D9710C2" w14:textId="77777777" w:rsidR="00F85BDF" w:rsidRDefault="00F85BDF" w:rsidP="00F85BD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Executive session CLOSED under </w:t>
      </w:r>
      <w:r w:rsidRPr="0010570D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</w:t>
      </w:r>
      <w:r>
        <w:rPr>
          <w:rFonts w:ascii="Times New Roman" w:hAnsi="Times New Roman"/>
          <w:b/>
          <w:sz w:val="24"/>
          <w:szCs w:val="24"/>
        </w:rPr>
        <w:t>; specifically, the Board will discuss and evaluate an application and a continuing education extension request that involve medical records and information of patients.</w:t>
      </w:r>
    </w:p>
    <w:p w14:paraId="07284316" w14:textId="77777777" w:rsidR="00C514B8" w:rsidRDefault="00C514B8" w:rsidP="00C514B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05CFE58" w14:textId="77777777" w:rsidR="00FE7063" w:rsidRDefault="00FE7063" w:rsidP="00FE706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Quasi-judicial session </w:t>
      </w:r>
      <w:r w:rsidRPr="00015437">
        <w:rPr>
          <w:rFonts w:ascii="Times New Roman" w:hAnsi="Times New Roman"/>
          <w:b/>
          <w:sz w:val="24"/>
          <w:szCs w:val="24"/>
        </w:rPr>
        <w:t>CLOSED under G.L. c. 30A, § 18</w:t>
      </w:r>
    </w:p>
    <w:p w14:paraId="5E0BA8F1" w14:textId="77777777" w:rsidR="00FE7063" w:rsidRDefault="00FE7063" w:rsidP="00C514B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EA268D4" w14:textId="77777777" w:rsidR="00C514B8" w:rsidRPr="00293D7E" w:rsidRDefault="00C514B8" w:rsidP="00C514B8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</w:t>
      </w:r>
      <w:r w:rsidRPr="00A3093F">
        <w:rPr>
          <w:rFonts w:ascii="Times New Roman" w:hAnsi="Times New Roman"/>
          <w:b/>
          <w:sz w:val="24"/>
          <w:szCs w:val="24"/>
        </w:rPr>
        <w:t xml:space="preserve"> under G.L. c. 112, § 65C</w:t>
      </w:r>
    </w:p>
    <w:p w14:paraId="1A878AF1" w14:textId="77777777" w:rsidR="00AD43D7" w:rsidRPr="00EF622F" w:rsidRDefault="00AD43D7" w:rsidP="00EF622F">
      <w:pPr>
        <w:rPr>
          <w:rFonts w:eastAsia="Calibri"/>
          <w:b/>
          <w:szCs w:val="24"/>
        </w:rPr>
      </w:pPr>
    </w:p>
    <w:p w14:paraId="38F17A6E" w14:textId="7A4677FB" w:rsidR="005A705D" w:rsidRDefault="00183D33" w:rsidP="002E10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285B805B" w14:textId="77777777" w:rsidR="002C4F73" w:rsidRPr="002E102D" w:rsidRDefault="002C4F73" w:rsidP="002E102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F412C04" w14:textId="216DC174" w:rsidR="00047C44" w:rsidRPr="00047C44" w:rsidRDefault="00047C44" w:rsidP="00047C44">
      <w:pPr>
        <w:rPr>
          <w:szCs w:val="24"/>
        </w:rPr>
      </w:pPr>
      <w:r>
        <w:rPr>
          <w:szCs w:val="24"/>
        </w:rPr>
        <w:t xml:space="preserve">If you need reasonable accommodations to participate in the meeting, contact the DPH ADA Coordinator </w:t>
      </w:r>
      <w:r w:rsidR="00A86894">
        <w:rPr>
          <w:szCs w:val="24"/>
        </w:rPr>
        <w:t>Stacy Hart</w:t>
      </w:r>
      <w:r>
        <w:rPr>
          <w:szCs w:val="24"/>
        </w:rPr>
        <w:t xml:space="preserve"> at </w:t>
      </w:r>
      <w:r w:rsidR="00A86894">
        <w:rPr>
          <w:szCs w:val="24"/>
        </w:rPr>
        <w:t>stacy.hart</w:t>
      </w:r>
      <w:r>
        <w:rPr>
          <w:szCs w:val="24"/>
        </w:rPr>
        <w:t xml:space="preserve">@mass.gov in advance of the meeting.  While the Board will do its best to accommodate you, certain </w:t>
      </w:r>
      <w:proofErr w:type="gramStart"/>
      <w:r>
        <w:rPr>
          <w:szCs w:val="24"/>
        </w:rPr>
        <w:t>accommodations</w:t>
      </w:r>
      <w:proofErr w:type="gramEnd"/>
      <w:r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047C44" w:rsidRPr="00047C44" w:rsidSect="008C01E7">
      <w:pgSz w:w="12240" w:h="15840"/>
      <w:pgMar w:top="1440" w:right="72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EE7"/>
    <w:multiLevelType w:val="hybridMultilevel"/>
    <w:tmpl w:val="DE783B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413F0"/>
    <w:multiLevelType w:val="hybridMultilevel"/>
    <w:tmpl w:val="294A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A107A"/>
    <w:multiLevelType w:val="hybridMultilevel"/>
    <w:tmpl w:val="A328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360C"/>
    <w:multiLevelType w:val="hybridMultilevel"/>
    <w:tmpl w:val="656E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15412"/>
    <w:multiLevelType w:val="hybridMultilevel"/>
    <w:tmpl w:val="0E1E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E3E10"/>
    <w:multiLevelType w:val="hybridMultilevel"/>
    <w:tmpl w:val="90F8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B59A7"/>
    <w:multiLevelType w:val="hybridMultilevel"/>
    <w:tmpl w:val="506818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07244"/>
    <w:multiLevelType w:val="hybridMultilevel"/>
    <w:tmpl w:val="C49E92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F50C8F"/>
    <w:multiLevelType w:val="hybridMultilevel"/>
    <w:tmpl w:val="C4A20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D767D"/>
    <w:multiLevelType w:val="hybridMultilevel"/>
    <w:tmpl w:val="CCA4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124D2"/>
    <w:multiLevelType w:val="hybridMultilevel"/>
    <w:tmpl w:val="C504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E6DD4"/>
    <w:multiLevelType w:val="hybridMultilevel"/>
    <w:tmpl w:val="690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E4D93"/>
    <w:multiLevelType w:val="hybridMultilevel"/>
    <w:tmpl w:val="A784EA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A50C25"/>
    <w:multiLevelType w:val="hybridMultilevel"/>
    <w:tmpl w:val="7C3EC79A"/>
    <w:lvl w:ilvl="0" w:tplc="05BAF34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45191"/>
    <w:multiLevelType w:val="hybridMultilevel"/>
    <w:tmpl w:val="D1CE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32D1"/>
    <w:multiLevelType w:val="hybridMultilevel"/>
    <w:tmpl w:val="767857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054F55"/>
    <w:multiLevelType w:val="hybridMultilevel"/>
    <w:tmpl w:val="7BB41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1F6667"/>
    <w:multiLevelType w:val="hybridMultilevel"/>
    <w:tmpl w:val="8258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53733"/>
    <w:multiLevelType w:val="hybridMultilevel"/>
    <w:tmpl w:val="63646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4588A"/>
    <w:multiLevelType w:val="hybridMultilevel"/>
    <w:tmpl w:val="4CE0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A1983"/>
    <w:multiLevelType w:val="hybridMultilevel"/>
    <w:tmpl w:val="BDFC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63BAA"/>
    <w:multiLevelType w:val="hybridMultilevel"/>
    <w:tmpl w:val="636C8C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7455F"/>
    <w:multiLevelType w:val="hybridMultilevel"/>
    <w:tmpl w:val="1CA8C7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820834"/>
    <w:multiLevelType w:val="hybridMultilevel"/>
    <w:tmpl w:val="C8B6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A10F6"/>
    <w:multiLevelType w:val="hybridMultilevel"/>
    <w:tmpl w:val="67382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2382D"/>
    <w:multiLevelType w:val="hybridMultilevel"/>
    <w:tmpl w:val="FE22F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52416"/>
    <w:multiLevelType w:val="hybridMultilevel"/>
    <w:tmpl w:val="287A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7543D"/>
    <w:multiLevelType w:val="hybridMultilevel"/>
    <w:tmpl w:val="C05C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60DFC"/>
    <w:multiLevelType w:val="hybridMultilevel"/>
    <w:tmpl w:val="4F78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26748"/>
    <w:multiLevelType w:val="hybridMultilevel"/>
    <w:tmpl w:val="1BF26A8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30041"/>
    <w:multiLevelType w:val="hybridMultilevel"/>
    <w:tmpl w:val="80CC8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D79DE"/>
    <w:multiLevelType w:val="hybridMultilevel"/>
    <w:tmpl w:val="F582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3C7D38"/>
    <w:multiLevelType w:val="hybridMultilevel"/>
    <w:tmpl w:val="C146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92840"/>
    <w:multiLevelType w:val="hybridMultilevel"/>
    <w:tmpl w:val="B0760FB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79F32C1"/>
    <w:multiLevelType w:val="hybridMultilevel"/>
    <w:tmpl w:val="A16EA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90E2FAE"/>
    <w:multiLevelType w:val="hybridMultilevel"/>
    <w:tmpl w:val="A57C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663C05"/>
    <w:multiLevelType w:val="hybridMultilevel"/>
    <w:tmpl w:val="EDC089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B7B5450"/>
    <w:multiLevelType w:val="hybridMultilevel"/>
    <w:tmpl w:val="3BCC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282CD5"/>
    <w:multiLevelType w:val="hybridMultilevel"/>
    <w:tmpl w:val="207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0B4359"/>
    <w:multiLevelType w:val="hybridMultilevel"/>
    <w:tmpl w:val="FD7E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F96887"/>
    <w:multiLevelType w:val="hybridMultilevel"/>
    <w:tmpl w:val="7B9C73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E3309D7"/>
    <w:multiLevelType w:val="hybridMultilevel"/>
    <w:tmpl w:val="7016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1C5016"/>
    <w:multiLevelType w:val="hybridMultilevel"/>
    <w:tmpl w:val="57FA8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19F5962"/>
    <w:multiLevelType w:val="hybridMultilevel"/>
    <w:tmpl w:val="605C37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26B7376"/>
    <w:multiLevelType w:val="hybridMultilevel"/>
    <w:tmpl w:val="9A509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2937110"/>
    <w:multiLevelType w:val="hybridMultilevel"/>
    <w:tmpl w:val="A68259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50F4919"/>
    <w:multiLevelType w:val="hybridMultilevel"/>
    <w:tmpl w:val="0F4E7B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6E5739"/>
    <w:multiLevelType w:val="hybridMultilevel"/>
    <w:tmpl w:val="F9388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92855A0"/>
    <w:multiLevelType w:val="hybridMultilevel"/>
    <w:tmpl w:val="624670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54571">
    <w:abstractNumId w:val="39"/>
  </w:num>
  <w:num w:numId="2" w16cid:durableId="2023316670">
    <w:abstractNumId w:val="43"/>
  </w:num>
  <w:num w:numId="3" w16cid:durableId="723021086">
    <w:abstractNumId w:val="9"/>
  </w:num>
  <w:num w:numId="4" w16cid:durableId="1846434228">
    <w:abstractNumId w:val="34"/>
  </w:num>
  <w:num w:numId="5" w16cid:durableId="707727024">
    <w:abstractNumId w:val="53"/>
  </w:num>
  <w:num w:numId="6" w16cid:durableId="594899651">
    <w:abstractNumId w:val="31"/>
  </w:num>
  <w:num w:numId="7" w16cid:durableId="1647783126">
    <w:abstractNumId w:val="40"/>
  </w:num>
  <w:num w:numId="8" w16cid:durableId="1423408114">
    <w:abstractNumId w:val="20"/>
  </w:num>
  <w:num w:numId="9" w16cid:durableId="1532260929">
    <w:abstractNumId w:val="52"/>
  </w:num>
  <w:num w:numId="10" w16cid:durableId="210848033">
    <w:abstractNumId w:val="13"/>
  </w:num>
  <w:num w:numId="11" w16cid:durableId="5630269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3915644">
    <w:abstractNumId w:val="14"/>
  </w:num>
  <w:num w:numId="13" w16cid:durableId="1449397272">
    <w:abstractNumId w:val="8"/>
  </w:num>
  <w:num w:numId="14" w16cid:durableId="1957714898">
    <w:abstractNumId w:val="44"/>
  </w:num>
  <w:num w:numId="15" w16cid:durableId="1548251025">
    <w:abstractNumId w:val="36"/>
  </w:num>
  <w:num w:numId="16" w16cid:durableId="816604046">
    <w:abstractNumId w:val="0"/>
  </w:num>
  <w:num w:numId="17" w16cid:durableId="2049260032">
    <w:abstractNumId w:val="33"/>
  </w:num>
  <w:num w:numId="18" w16cid:durableId="1080449973">
    <w:abstractNumId w:val="1"/>
  </w:num>
  <w:num w:numId="19" w16cid:durableId="497187878">
    <w:abstractNumId w:val="6"/>
  </w:num>
  <w:num w:numId="20" w16cid:durableId="698893805">
    <w:abstractNumId w:val="46"/>
  </w:num>
  <w:num w:numId="21" w16cid:durableId="278146145">
    <w:abstractNumId w:val="15"/>
  </w:num>
  <w:num w:numId="22" w16cid:durableId="869218662">
    <w:abstractNumId w:val="28"/>
  </w:num>
  <w:num w:numId="23" w16cid:durableId="1326782837">
    <w:abstractNumId w:val="47"/>
  </w:num>
  <w:num w:numId="24" w16cid:durableId="2117748174">
    <w:abstractNumId w:val="21"/>
  </w:num>
  <w:num w:numId="25" w16cid:durableId="1695113465">
    <w:abstractNumId w:val="2"/>
  </w:num>
  <w:num w:numId="26" w16cid:durableId="77991088">
    <w:abstractNumId w:val="48"/>
  </w:num>
  <w:num w:numId="27" w16cid:durableId="809056542">
    <w:abstractNumId w:val="45"/>
  </w:num>
  <w:num w:numId="28" w16cid:durableId="1417898079">
    <w:abstractNumId w:val="32"/>
  </w:num>
  <w:num w:numId="29" w16cid:durableId="548683491">
    <w:abstractNumId w:val="24"/>
  </w:num>
  <w:num w:numId="30" w16cid:durableId="433594773">
    <w:abstractNumId w:val="4"/>
  </w:num>
  <w:num w:numId="31" w16cid:durableId="108790136">
    <w:abstractNumId w:val="51"/>
  </w:num>
  <w:num w:numId="32" w16cid:durableId="448427420">
    <w:abstractNumId w:val="23"/>
  </w:num>
  <w:num w:numId="33" w16cid:durableId="332032361">
    <w:abstractNumId w:val="16"/>
  </w:num>
  <w:num w:numId="34" w16cid:durableId="1646928254">
    <w:abstractNumId w:val="3"/>
  </w:num>
  <w:num w:numId="35" w16cid:durableId="872234352">
    <w:abstractNumId w:val="25"/>
  </w:num>
  <w:num w:numId="36" w16cid:durableId="818937">
    <w:abstractNumId w:val="37"/>
  </w:num>
  <w:num w:numId="37" w16cid:durableId="1735738844">
    <w:abstractNumId w:val="27"/>
  </w:num>
  <w:num w:numId="38" w16cid:durableId="1219244537">
    <w:abstractNumId w:val="3"/>
  </w:num>
  <w:num w:numId="39" w16cid:durableId="1906600771">
    <w:abstractNumId w:val="12"/>
  </w:num>
  <w:num w:numId="40" w16cid:durableId="325978671">
    <w:abstractNumId w:val="35"/>
  </w:num>
  <w:num w:numId="41" w16cid:durableId="1095440834">
    <w:abstractNumId w:val="30"/>
  </w:num>
  <w:num w:numId="42" w16cid:durableId="1523784628">
    <w:abstractNumId w:val="50"/>
  </w:num>
  <w:num w:numId="43" w16cid:durableId="641927860">
    <w:abstractNumId w:val="22"/>
  </w:num>
  <w:num w:numId="44" w16cid:durableId="558905813">
    <w:abstractNumId w:val="38"/>
  </w:num>
  <w:num w:numId="45" w16cid:durableId="1006323898">
    <w:abstractNumId w:val="26"/>
  </w:num>
  <w:num w:numId="46" w16cid:durableId="267084622">
    <w:abstractNumId w:val="49"/>
  </w:num>
  <w:num w:numId="47" w16cid:durableId="244078141">
    <w:abstractNumId w:val="7"/>
  </w:num>
  <w:num w:numId="48" w16cid:durableId="1896503127">
    <w:abstractNumId w:val="42"/>
  </w:num>
  <w:num w:numId="49" w16cid:durableId="1763724050">
    <w:abstractNumId w:val="19"/>
  </w:num>
  <w:num w:numId="50" w16cid:durableId="1495343510">
    <w:abstractNumId w:val="18"/>
  </w:num>
  <w:num w:numId="51" w16cid:durableId="1472987416">
    <w:abstractNumId w:val="17"/>
  </w:num>
  <w:num w:numId="52" w16cid:durableId="97257656">
    <w:abstractNumId w:val="10"/>
  </w:num>
  <w:num w:numId="53" w16cid:durableId="413553363">
    <w:abstractNumId w:val="11"/>
  </w:num>
  <w:num w:numId="54" w16cid:durableId="1457406830">
    <w:abstractNumId w:val="5"/>
  </w:num>
  <w:num w:numId="55" w16cid:durableId="608895064">
    <w:abstractNumId w:val="41"/>
  </w:num>
  <w:num w:numId="56" w16cid:durableId="13302140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96F"/>
    <w:rsid w:val="0000218B"/>
    <w:rsid w:val="000067D3"/>
    <w:rsid w:val="00011755"/>
    <w:rsid w:val="000131F7"/>
    <w:rsid w:val="00014CA0"/>
    <w:rsid w:val="00016866"/>
    <w:rsid w:val="00020E29"/>
    <w:rsid w:val="0002450F"/>
    <w:rsid w:val="0002654F"/>
    <w:rsid w:val="00027905"/>
    <w:rsid w:val="0003128F"/>
    <w:rsid w:val="00033154"/>
    <w:rsid w:val="00033FB9"/>
    <w:rsid w:val="000340F6"/>
    <w:rsid w:val="000354D2"/>
    <w:rsid w:val="00040C36"/>
    <w:rsid w:val="00042048"/>
    <w:rsid w:val="00044CC8"/>
    <w:rsid w:val="0004528B"/>
    <w:rsid w:val="00047AB7"/>
    <w:rsid w:val="00047C44"/>
    <w:rsid w:val="00047DB3"/>
    <w:rsid w:val="00050193"/>
    <w:rsid w:val="000505C3"/>
    <w:rsid w:val="00051EC3"/>
    <w:rsid w:val="000537DA"/>
    <w:rsid w:val="0005443F"/>
    <w:rsid w:val="00056586"/>
    <w:rsid w:val="0005794A"/>
    <w:rsid w:val="000638EE"/>
    <w:rsid w:val="00070BAF"/>
    <w:rsid w:val="000748F2"/>
    <w:rsid w:val="00077089"/>
    <w:rsid w:val="00085DDC"/>
    <w:rsid w:val="00085FD5"/>
    <w:rsid w:val="000934F8"/>
    <w:rsid w:val="0009564E"/>
    <w:rsid w:val="00096007"/>
    <w:rsid w:val="000972E0"/>
    <w:rsid w:val="000A1DE1"/>
    <w:rsid w:val="000A3FF1"/>
    <w:rsid w:val="000A4932"/>
    <w:rsid w:val="000A5955"/>
    <w:rsid w:val="000A75EC"/>
    <w:rsid w:val="000B4001"/>
    <w:rsid w:val="000B5670"/>
    <w:rsid w:val="000B640E"/>
    <w:rsid w:val="000B7968"/>
    <w:rsid w:val="000B7D96"/>
    <w:rsid w:val="000C129E"/>
    <w:rsid w:val="000C1D84"/>
    <w:rsid w:val="000C3E8C"/>
    <w:rsid w:val="000D55FC"/>
    <w:rsid w:val="000D67C8"/>
    <w:rsid w:val="000F0028"/>
    <w:rsid w:val="000F026E"/>
    <w:rsid w:val="000F2387"/>
    <w:rsid w:val="000F315B"/>
    <w:rsid w:val="000F3525"/>
    <w:rsid w:val="000F3A6D"/>
    <w:rsid w:val="000F3DE4"/>
    <w:rsid w:val="000F595D"/>
    <w:rsid w:val="000F5E32"/>
    <w:rsid w:val="001034CA"/>
    <w:rsid w:val="001057F7"/>
    <w:rsid w:val="00107851"/>
    <w:rsid w:val="001078CD"/>
    <w:rsid w:val="001103AD"/>
    <w:rsid w:val="00111042"/>
    <w:rsid w:val="001125C0"/>
    <w:rsid w:val="00113227"/>
    <w:rsid w:val="001207C1"/>
    <w:rsid w:val="00122F1A"/>
    <w:rsid w:val="0012333A"/>
    <w:rsid w:val="00123D3B"/>
    <w:rsid w:val="00125C7D"/>
    <w:rsid w:val="00127525"/>
    <w:rsid w:val="001379FE"/>
    <w:rsid w:val="00140308"/>
    <w:rsid w:val="00140362"/>
    <w:rsid w:val="001418C7"/>
    <w:rsid w:val="001433C3"/>
    <w:rsid w:val="001517EE"/>
    <w:rsid w:val="0015268B"/>
    <w:rsid w:val="00153CE4"/>
    <w:rsid w:val="001548A1"/>
    <w:rsid w:val="001569B6"/>
    <w:rsid w:val="00156F24"/>
    <w:rsid w:val="00157E3B"/>
    <w:rsid w:val="00162F44"/>
    <w:rsid w:val="00166649"/>
    <w:rsid w:val="001702EE"/>
    <w:rsid w:val="001719BA"/>
    <w:rsid w:val="00172A06"/>
    <w:rsid w:val="0017598C"/>
    <w:rsid w:val="00176071"/>
    <w:rsid w:val="00176377"/>
    <w:rsid w:val="00177545"/>
    <w:rsid w:val="00177C77"/>
    <w:rsid w:val="00177F2A"/>
    <w:rsid w:val="00183D33"/>
    <w:rsid w:val="00186C06"/>
    <w:rsid w:val="00186DCC"/>
    <w:rsid w:val="00190AD9"/>
    <w:rsid w:val="001924EC"/>
    <w:rsid w:val="001A30C9"/>
    <w:rsid w:val="001A3E11"/>
    <w:rsid w:val="001B1965"/>
    <w:rsid w:val="001B6693"/>
    <w:rsid w:val="001B6807"/>
    <w:rsid w:val="001B6A14"/>
    <w:rsid w:val="001C0C63"/>
    <w:rsid w:val="001C4A6B"/>
    <w:rsid w:val="001C7EB5"/>
    <w:rsid w:val="001D65A1"/>
    <w:rsid w:val="001D768A"/>
    <w:rsid w:val="001E6196"/>
    <w:rsid w:val="001E61EB"/>
    <w:rsid w:val="001E6BF8"/>
    <w:rsid w:val="001F5FBE"/>
    <w:rsid w:val="00202714"/>
    <w:rsid w:val="002036C4"/>
    <w:rsid w:val="002046A9"/>
    <w:rsid w:val="002069AF"/>
    <w:rsid w:val="00210A1B"/>
    <w:rsid w:val="00214BA3"/>
    <w:rsid w:val="0021698C"/>
    <w:rsid w:val="00216BC0"/>
    <w:rsid w:val="00216F30"/>
    <w:rsid w:val="00221E04"/>
    <w:rsid w:val="00224919"/>
    <w:rsid w:val="00224FEF"/>
    <w:rsid w:val="002252D8"/>
    <w:rsid w:val="00226BCC"/>
    <w:rsid w:val="00232406"/>
    <w:rsid w:val="00233A44"/>
    <w:rsid w:val="00240168"/>
    <w:rsid w:val="0024282F"/>
    <w:rsid w:val="002544AD"/>
    <w:rsid w:val="00256068"/>
    <w:rsid w:val="00257920"/>
    <w:rsid w:val="00260D54"/>
    <w:rsid w:val="00260D9A"/>
    <w:rsid w:val="00260E02"/>
    <w:rsid w:val="002637BB"/>
    <w:rsid w:val="00264219"/>
    <w:rsid w:val="00264B71"/>
    <w:rsid w:val="002672A3"/>
    <w:rsid w:val="002700B5"/>
    <w:rsid w:val="0027212F"/>
    <w:rsid w:val="00276957"/>
    <w:rsid w:val="00276DCC"/>
    <w:rsid w:val="00282392"/>
    <w:rsid w:val="00287A52"/>
    <w:rsid w:val="0029295F"/>
    <w:rsid w:val="00293D7E"/>
    <w:rsid w:val="00297711"/>
    <w:rsid w:val="002A132F"/>
    <w:rsid w:val="002A7B54"/>
    <w:rsid w:val="002B1217"/>
    <w:rsid w:val="002B1646"/>
    <w:rsid w:val="002B17CB"/>
    <w:rsid w:val="002B31ED"/>
    <w:rsid w:val="002C23D0"/>
    <w:rsid w:val="002C25DF"/>
    <w:rsid w:val="002C2D79"/>
    <w:rsid w:val="002C4626"/>
    <w:rsid w:val="002C4F73"/>
    <w:rsid w:val="002C62AE"/>
    <w:rsid w:val="002C73F8"/>
    <w:rsid w:val="002D132C"/>
    <w:rsid w:val="002D1C21"/>
    <w:rsid w:val="002D3D8A"/>
    <w:rsid w:val="002E102D"/>
    <w:rsid w:val="002E1701"/>
    <w:rsid w:val="002E39EF"/>
    <w:rsid w:val="002E4161"/>
    <w:rsid w:val="002F252C"/>
    <w:rsid w:val="002F31D3"/>
    <w:rsid w:val="002F4956"/>
    <w:rsid w:val="002F6EFD"/>
    <w:rsid w:val="00300D98"/>
    <w:rsid w:val="00301022"/>
    <w:rsid w:val="00302D30"/>
    <w:rsid w:val="003036F0"/>
    <w:rsid w:val="00304606"/>
    <w:rsid w:val="0030703A"/>
    <w:rsid w:val="00310085"/>
    <w:rsid w:val="003132A4"/>
    <w:rsid w:val="00314393"/>
    <w:rsid w:val="0032042F"/>
    <w:rsid w:val="00322525"/>
    <w:rsid w:val="00323462"/>
    <w:rsid w:val="00323D23"/>
    <w:rsid w:val="003241C0"/>
    <w:rsid w:val="00326FE9"/>
    <w:rsid w:val="00331551"/>
    <w:rsid w:val="00334671"/>
    <w:rsid w:val="00336498"/>
    <w:rsid w:val="003475AE"/>
    <w:rsid w:val="0035122C"/>
    <w:rsid w:val="00352087"/>
    <w:rsid w:val="0035258E"/>
    <w:rsid w:val="0035283E"/>
    <w:rsid w:val="003575DE"/>
    <w:rsid w:val="003727BB"/>
    <w:rsid w:val="00372956"/>
    <w:rsid w:val="00375EAD"/>
    <w:rsid w:val="003829B7"/>
    <w:rsid w:val="00383212"/>
    <w:rsid w:val="00385812"/>
    <w:rsid w:val="00385EBC"/>
    <w:rsid w:val="003918E4"/>
    <w:rsid w:val="00392D0B"/>
    <w:rsid w:val="00393953"/>
    <w:rsid w:val="003947A4"/>
    <w:rsid w:val="00395792"/>
    <w:rsid w:val="003A0AF0"/>
    <w:rsid w:val="003A46F8"/>
    <w:rsid w:val="003A7AFC"/>
    <w:rsid w:val="003B3B13"/>
    <w:rsid w:val="003B5019"/>
    <w:rsid w:val="003B63CB"/>
    <w:rsid w:val="003B65A5"/>
    <w:rsid w:val="003C186C"/>
    <w:rsid w:val="003C522B"/>
    <w:rsid w:val="003C5623"/>
    <w:rsid w:val="003C60EF"/>
    <w:rsid w:val="003D310D"/>
    <w:rsid w:val="003D36DA"/>
    <w:rsid w:val="003D38CC"/>
    <w:rsid w:val="003D4C6A"/>
    <w:rsid w:val="003D70E3"/>
    <w:rsid w:val="003D76CC"/>
    <w:rsid w:val="003E0333"/>
    <w:rsid w:val="003E296F"/>
    <w:rsid w:val="003E7783"/>
    <w:rsid w:val="003F27A9"/>
    <w:rsid w:val="003F4E1B"/>
    <w:rsid w:val="003F7FC4"/>
    <w:rsid w:val="0040013B"/>
    <w:rsid w:val="00407DED"/>
    <w:rsid w:val="00410955"/>
    <w:rsid w:val="00411B53"/>
    <w:rsid w:val="00413C69"/>
    <w:rsid w:val="004166C0"/>
    <w:rsid w:val="00416BEE"/>
    <w:rsid w:val="00423A1F"/>
    <w:rsid w:val="004301F7"/>
    <w:rsid w:val="00432219"/>
    <w:rsid w:val="00435E84"/>
    <w:rsid w:val="0043729A"/>
    <w:rsid w:val="004378A6"/>
    <w:rsid w:val="0044064C"/>
    <w:rsid w:val="004412B8"/>
    <w:rsid w:val="0044144F"/>
    <w:rsid w:val="004421DC"/>
    <w:rsid w:val="00442A11"/>
    <w:rsid w:val="00442FFA"/>
    <w:rsid w:val="00443AE3"/>
    <w:rsid w:val="00453320"/>
    <w:rsid w:val="004537F0"/>
    <w:rsid w:val="00455554"/>
    <w:rsid w:val="004565A1"/>
    <w:rsid w:val="00456AF1"/>
    <w:rsid w:val="0046041B"/>
    <w:rsid w:val="00464860"/>
    <w:rsid w:val="0046487F"/>
    <w:rsid w:val="004658E1"/>
    <w:rsid w:val="00466E01"/>
    <w:rsid w:val="00472181"/>
    <w:rsid w:val="00473CEA"/>
    <w:rsid w:val="00473D62"/>
    <w:rsid w:val="00473DDB"/>
    <w:rsid w:val="004745D7"/>
    <w:rsid w:val="00475B08"/>
    <w:rsid w:val="004813AC"/>
    <w:rsid w:val="004814D7"/>
    <w:rsid w:val="00482E26"/>
    <w:rsid w:val="004840DD"/>
    <w:rsid w:val="0048547A"/>
    <w:rsid w:val="0048613B"/>
    <w:rsid w:val="00491F11"/>
    <w:rsid w:val="004939FF"/>
    <w:rsid w:val="00496407"/>
    <w:rsid w:val="004A060B"/>
    <w:rsid w:val="004A0647"/>
    <w:rsid w:val="004A2D18"/>
    <w:rsid w:val="004A5F54"/>
    <w:rsid w:val="004B1D52"/>
    <w:rsid w:val="004B2CD8"/>
    <w:rsid w:val="004B37A0"/>
    <w:rsid w:val="004B5CFB"/>
    <w:rsid w:val="004B68D2"/>
    <w:rsid w:val="004B7EF4"/>
    <w:rsid w:val="004C0623"/>
    <w:rsid w:val="004C10E4"/>
    <w:rsid w:val="004C6685"/>
    <w:rsid w:val="004C7575"/>
    <w:rsid w:val="004D1A2B"/>
    <w:rsid w:val="004D2CFA"/>
    <w:rsid w:val="004D6B39"/>
    <w:rsid w:val="004D7DDC"/>
    <w:rsid w:val="004E020A"/>
    <w:rsid w:val="004E0C3F"/>
    <w:rsid w:val="004E7420"/>
    <w:rsid w:val="004E7FE4"/>
    <w:rsid w:val="004F6483"/>
    <w:rsid w:val="005002E5"/>
    <w:rsid w:val="00500313"/>
    <w:rsid w:val="005012F3"/>
    <w:rsid w:val="00502242"/>
    <w:rsid w:val="0050505B"/>
    <w:rsid w:val="00505C16"/>
    <w:rsid w:val="00510A02"/>
    <w:rsid w:val="005122A6"/>
    <w:rsid w:val="00512956"/>
    <w:rsid w:val="00522EC2"/>
    <w:rsid w:val="00524451"/>
    <w:rsid w:val="00525649"/>
    <w:rsid w:val="0052646D"/>
    <w:rsid w:val="00530145"/>
    <w:rsid w:val="0053029A"/>
    <w:rsid w:val="0053306D"/>
    <w:rsid w:val="00534375"/>
    <w:rsid w:val="00535558"/>
    <w:rsid w:val="00536002"/>
    <w:rsid w:val="005448AA"/>
    <w:rsid w:val="00545120"/>
    <w:rsid w:val="00547C5C"/>
    <w:rsid w:val="00551915"/>
    <w:rsid w:val="0055338F"/>
    <w:rsid w:val="005539CE"/>
    <w:rsid w:val="0056248F"/>
    <w:rsid w:val="00566B75"/>
    <w:rsid w:val="00567DD8"/>
    <w:rsid w:val="0057265D"/>
    <w:rsid w:val="00585227"/>
    <w:rsid w:val="00586E34"/>
    <w:rsid w:val="005945D1"/>
    <w:rsid w:val="00595629"/>
    <w:rsid w:val="005A0A29"/>
    <w:rsid w:val="005A2ACE"/>
    <w:rsid w:val="005A3473"/>
    <w:rsid w:val="005A705D"/>
    <w:rsid w:val="005A79A8"/>
    <w:rsid w:val="005B0343"/>
    <w:rsid w:val="005C2393"/>
    <w:rsid w:val="005C2D6C"/>
    <w:rsid w:val="005C693F"/>
    <w:rsid w:val="005C7038"/>
    <w:rsid w:val="005C7B51"/>
    <w:rsid w:val="005D2A76"/>
    <w:rsid w:val="005D360C"/>
    <w:rsid w:val="005D7DEC"/>
    <w:rsid w:val="005E27EC"/>
    <w:rsid w:val="005E684F"/>
    <w:rsid w:val="005E6CA5"/>
    <w:rsid w:val="005F0E6C"/>
    <w:rsid w:val="005F52B4"/>
    <w:rsid w:val="00601A29"/>
    <w:rsid w:val="00605BFC"/>
    <w:rsid w:val="00606AD7"/>
    <w:rsid w:val="0061138C"/>
    <w:rsid w:val="00614CA6"/>
    <w:rsid w:val="00633300"/>
    <w:rsid w:val="00633A5A"/>
    <w:rsid w:val="006347AA"/>
    <w:rsid w:val="006354F0"/>
    <w:rsid w:val="00637153"/>
    <w:rsid w:val="00642682"/>
    <w:rsid w:val="00645984"/>
    <w:rsid w:val="0064657C"/>
    <w:rsid w:val="006477CE"/>
    <w:rsid w:val="00647D07"/>
    <w:rsid w:val="00650E5E"/>
    <w:rsid w:val="0065161C"/>
    <w:rsid w:val="00653313"/>
    <w:rsid w:val="00654164"/>
    <w:rsid w:val="0065429D"/>
    <w:rsid w:val="00656382"/>
    <w:rsid w:val="00660A21"/>
    <w:rsid w:val="00661C27"/>
    <w:rsid w:val="006709D7"/>
    <w:rsid w:val="0068122E"/>
    <w:rsid w:val="00685A06"/>
    <w:rsid w:val="00690FF7"/>
    <w:rsid w:val="0069394E"/>
    <w:rsid w:val="006A0107"/>
    <w:rsid w:val="006A3C93"/>
    <w:rsid w:val="006A3DBF"/>
    <w:rsid w:val="006A7D11"/>
    <w:rsid w:val="006B007E"/>
    <w:rsid w:val="006B2352"/>
    <w:rsid w:val="006B32F0"/>
    <w:rsid w:val="006B5AC7"/>
    <w:rsid w:val="006B7F33"/>
    <w:rsid w:val="006B7FBE"/>
    <w:rsid w:val="006C031E"/>
    <w:rsid w:val="006C0777"/>
    <w:rsid w:val="006C0F8F"/>
    <w:rsid w:val="006C4F7A"/>
    <w:rsid w:val="006C5647"/>
    <w:rsid w:val="006C59A8"/>
    <w:rsid w:val="006D06D9"/>
    <w:rsid w:val="006D77A6"/>
    <w:rsid w:val="006F40FD"/>
    <w:rsid w:val="006F6854"/>
    <w:rsid w:val="0070071A"/>
    <w:rsid w:val="007014F1"/>
    <w:rsid w:val="00701692"/>
    <w:rsid w:val="00702109"/>
    <w:rsid w:val="00702272"/>
    <w:rsid w:val="0070394C"/>
    <w:rsid w:val="00703FE1"/>
    <w:rsid w:val="007109FB"/>
    <w:rsid w:val="0071144E"/>
    <w:rsid w:val="0071191E"/>
    <w:rsid w:val="00711C51"/>
    <w:rsid w:val="00715CA8"/>
    <w:rsid w:val="00716682"/>
    <w:rsid w:val="007230EB"/>
    <w:rsid w:val="0072610D"/>
    <w:rsid w:val="00732022"/>
    <w:rsid w:val="0074285E"/>
    <w:rsid w:val="00742A2C"/>
    <w:rsid w:val="00743079"/>
    <w:rsid w:val="00744187"/>
    <w:rsid w:val="0074630D"/>
    <w:rsid w:val="00751104"/>
    <w:rsid w:val="00752FE4"/>
    <w:rsid w:val="007565F6"/>
    <w:rsid w:val="00757006"/>
    <w:rsid w:val="007617A9"/>
    <w:rsid w:val="00762C27"/>
    <w:rsid w:val="00764229"/>
    <w:rsid w:val="00765C39"/>
    <w:rsid w:val="007665C5"/>
    <w:rsid w:val="00767967"/>
    <w:rsid w:val="007736EA"/>
    <w:rsid w:val="0077437F"/>
    <w:rsid w:val="007747BE"/>
    <w:rsid w:val="00780AF2"/>
    <w:rsid w:val="00782479"/>
    <w:rsid w:val="007832AC"/>
    <w:rsid w:val="00783EE5"/>
    <w:rsid w:val="00785E79"/>
    <w:rsid w:val="00786FA0"/>
    <w:rsid w:val="007970EF"/>
    <w:rsid w:val="00797BA6"/>
    <w:rsid w:val="00797F66"/>
    <w:rsid w:val="007A0A89"/>
    <w:rsid w:val="007A0C74"/>
    <w:rsid w:val="007A0E9E"/>
    <w:rsid w:val="007A27E3"/>
    <w:rsid w:val="007A2F99"/>
    <w:rsid w:val="007A6E9E"/>
    <w:rsid w:val="007A7911"/>
    <w:rsid w:val="007A7A89"/>
    <w:rsid w:val="007B3831"/>
    <w:rsid w:val="007B3F4B"/>
    <w:rsid w:val="007B67D0"/>
    <w:rsid w:val="007B7154"/>
    <w:rsid w:val="007B7347"/>
    <w:rsid w:val="007B7C0E"/>
    <w:rsid w:val="007C2AB2"/>
    <w:rsid w:val="007C6908"/>
    <w:rsid w:val="007C6FA5"/>
    <w:rsid w:val="007C7A0F"/>
    <w:rsid w:val="007D10F3"/>
    <w:rsid w:val="007D249D"/>
    <w:rsid w:val="007D3127"/>
    <w:rsid w:val="007E400D"/>
    <w:rsid w:val="007E4131"/>
    <w:rsid w:val="007E6EEB"/>
    <w:rsid w:val="007F1115"/>
    <w:rsid w:val="007F29FC"/>
    <w:rsid w:val="007F3CDB"/>
    <w:rsid w:val="007F549A"/>
    <w:rsid w:val="007F7531"/>
    <w:rsid w:val="008007D1"/>
    <w:rsid w:val="008028B6"/>
    <w:rsid w:val="0080361C"/>
    <w:rsid w:val="00806430"/>
    <w:rsid w:val="00806BC3"/>
    <w:rsid w:val="00806BE8"/>
    <w:rsid w:val="00807C6F"/>
    <w:rsid w:val="008113BB"/>
    <w:rsid w:val="008162CC"/>
    <w:rsid w:val="008223C2"/>
    <w:rsid w:val="00825071"/>
    <w:rsid w:val="008303F3"/>
    <w:rsid w:val="00835D77"/>
    <w:rsid w:val="008371F7"/>
    <w:rsid w:val="008418C7"/>
    <w:rsid w:val="00844E9A"/>
    <w:rsid w:val="008454CE"/>
    <w:rsid w:val="008530E7"/>
    <w:rsid w:val="00854876"/>
    <w:rsid w:val="00860997"/>
    <w:rsid w:val="00862C80"/>
    <w:rsid w:val="00871FF4"/>
    <w:rsid w:val="00873DA0"/>
    <w:rsid w:val="0087494D"/>
    <w:rsid w:val="00877CEF"/>
    <w:rsid w:val="0088265C"/>
    <w:rsid w:val="008919A0"/>
    <w:rsid w:val="00895201"/>
    <w:rsid w:val="008A1A58"/>
    <w:rsid w:val="008A2ED2"/>
    <w:rsid w:val="008A7B3A"/>
    <w:rsid w:val="008B0A43"/>
    <w:rsid w:val="008B5564"/>
    <w:rsid w:val="008B589D"/>
    <w:rsid w:val="008C01E7"/>
    <w:rsid w:val="008C0B97"/>
    <w:rsid w:val="008C1151"/>
    <w:rsid w:val="008C22A9"/>
    <w:rsid w:val="008C24B2"/>
    <w:rsid w:val="008C3C97"/>
    <w:rsid w:val="008C438C"/>
    <w:rsid w:val="008D0368"/>
    <w:rsid w:val="008D040A"/>
    <w:rsid w:val="008D042A"/>
    <w:rsid w:val="008D77D7"/>
    <w:rsid w:val="008E0054"/>
    <w:rsid w:val="008E34EA"/>
    <w:rsid w:val="008E42AA"/>
    <w:rsid w:val="008E5A10"/>
    <w:rsid w:val="008F6B88"/>
    <w:rsid w:val="00901E20"/>
    <w:rsid w:val="00902020"/>
    <w:rsid w:val="009068E1"/>
    <w:rsid w:val="00911675"/>
    <w:rsid w:val="00913D53"/>
    <w:rsid w:val="00914535"/>
    <w:rsid w:val="00917E89"/>
    <w:rsid w:val="00922159"/>
    <w:rsid w:val="00922AA7"/>
    <w:rsid w:val="00930FE1"/>
    <w:rsid w:val="00932BB1"/>
    <w:rsid w:val="00932D06"/>
    <w:rsid w:val="00943ADF"/>
    <w:rsid w:val="00943D55"/>
    <w:rsid w:val="00946B12"/>
    <w:rsid w:val="0095021C"/>
    <w:rsid w:val="00950B61"/>
    <w:rsid w:val="00951C6D"/>
    <w:rsid w:val="00952AF3"/>
    <w:rsid w:val="00953C7F"/>
    <w:rsid w:val="00957F7D"/>
    <w:rsid w:val="00960339"/>
    <w:rsid w:val="0096174B"/>
    <w:rsid w:val="00964F8D"/>
    <w:rsid w:val="009660ED"/>
    <w:rsid w:val="009665EA"/>
    <w:rsid w:val="00966EBA"/>
    <w:rsid w:val="00966FDA"/>
    <w:rsid w:val="00967A51"/>
    <w:rsid w:val="009730E5"/>
    <w:rsid w:val="009777CF"/>
    <w:rsid w:val="0098026A"/>
    <w:rsid w:val="00981024"/>
    <w:rsid w:val="00981B66"/>
    <w:rsid w:val="0098429F"/>
    <w:rsid w:val="00984780"/>
    <w:rsid w:val="009866AE"/>
    <w:rsid w:val="00987602"/>
    <w:rsid w:val="0098783E"/>
    <w:rsid w:val="009908FF"/>
    <w:rsid w:val="009923C4"/>
    <w:rsid w:val="00995505"/>
    <w:rsid w:val="009A02CD"/>
    <w:rsid w:val="009A1814"/>
    <w:rsid w:val="009A3CF4"/>
    <w:rsid w:val="009A453A"/>
    <w:rsid w:val="009A552C"/>
    <w:rsid w:val="009A637D"/>
    <w:rsid w:val="009A6B23"/>
    <w:rsid w:val="009B3BA6"/>
    <w:rsid w:val="009B3C47"/>
    <w:rsid w:val="009C07F2"/>
    <w:rsid w:val="009C1C70"/>
    <w:rsid w:val="009C2F42"/>
    <w:rsid w:val="009C3C3A"/>
    <w:rsid w:val="009C42B1"/>
    <w:rsid w:val="009C4428"/>
    <w:rsid w:val="009C54F9"/>
    <w:rsid w:val="009C78FC"/>
    <w:rsid w:val="009D1777"/>
    <w:rsid w:val="009D33E7"/>
    <w:rsid w:val="009D48CD"/>
    <w:rsid w:val="009D580A"/>
    <w:rsid w:val="009E4A50"/>
    <w:rsid w:val="009F05C7"/>
    <w:rsid w:val="009F58D2"/>
    <w:rsid w:val="009F7DE6"/>
    <w:rsid w:val="00A04717"/>
    <w:rsid w:val="00A04FF7"/>
    <w:rsid w:val="00A05190"/>
    <w:rsid w:val="00A06A7A"/>
    <w:rsid w:val="00A07F2B"/>
    <w:rsid w:val="00A21FE0"/>
    <w:rsid w:val="00A26999"/>
    <w:rsid w:val="00A336D7"/>
    <w:rsid w:val="00A34456"/>
    <w:rsid w:val="00A354E8"/>
    <w:rsid w:val="00A41A0C"/>
    <w:rsid w:val="00A44282"/>
    <w:rsid w:val="00A44CCA"/>
    <w:rsid w:val="00A547B7"/>
    <w:rsid w:val="00A623B5"/>
    <w:rsid w:val="00A65101"/>
    <w:rsid w:val="00A65EC9"/>
    <w:rsid w:val="00A67E7A"/>
    <w:rsid w:val="00A740B8"/>
    <w:rsid w:val="00A83B55"/>
    <w:rsid w:val="00A86894"/>
    <w:rsid w:val="00A87AE8"/>
    <w:rsid w:val="00A9738F"/>
    <w:rsid w:val="00AA1097"/>
    <w:rsid w:val="00AA324E"/>
    <w:rsid w:val="00AA4949"/>
    <w:rsid w:val="00AA6F11"/>
    <w:rsid w:val="00AA71FB"/>
    <w:rsid w:val="00AA73B6"/>
    <w:rsid w:val="00AB250A"/>
    <w:rsid w:val="00AB3BDA"/>
    <w:rsid w:val="00AB4590"/>
    <w:rsid w:val="00AB527B"/>
    <w:rsid w:val="00AB5F75"/>
    <w:rsid w:val="00AB62D7"/>
    <w:rsid w:val="00AC674A"/>
    <w:rsid w:val="00AD2D0E"/>
    <w:rsid w:val="00AD3876"/>
    <w:rsid w:val="00AD43D7"/>
    <w:rsid w:val="00AD48E5"/>
    <w:rsid w:val="00AE276B"/>
    <w:rsid w:val="00AF04F2"/>
    <w:rsid w:val="00AF33BD"/>
    <w:rsid w:val="00AF40D9"/>
    <w:rsid w:val="00AF67AE"/>
    <w:rsid w:val="00B01294"/>
    <w:rsid w:val="00B01325"/>
    <w:rsid w:val="00B01356"/>
    <w:rsid w:val="00B01E09"/>
    <w:rsid w:val="00B039FF"/>
    <w:rsid w:val="00B046B0"/>
    <w:rsid w:val="00B11C4B"/>
    <w:rsid w:val="00B1646C"/>
    <w:rsid w:val="00B20468"/>
    <w:rsid w:val="00B232EF"/>
    <w:rsid w:val="00B345FD"/>
    <w:rsid w:val="00B375D5"/>
    <w:rsid w:val="00B403BF"/>
    <w:rsid w:val="00B40B8B"/>
    <w:rsid w:val="00B41B3D"/>
    <w:rsid w:val="00B42117"/>
    <w:rsid w:val="00B430E6"/>
    <w:rsid w:val="00B4368C"/>
    <w:rsid w:val="00B44058"/>
    <w:rsid w:val="00B440A4"/>
    <w:rsid w:val="00B454D5"/>
    <w:rsid w:val="00B50D61"/>
    <w:rsid w:val="00B51656"/>
    <w:rsid w:val="00B56155"/>
    <w:rsid w:val="00B57C2C"/>
    <w:rsid w:val="00B603EB"/>
    <w:rsid w:val="00B608D9"/>
    <w:rsid w:val="00B62B84"/>
    <w:rsid w:val="00B62C7E"/>
    <w:rsid w:val="00B77C21"/>
    <w:rsid w:val="00B807B3"/>
    <w:rsid w:val="00B81151"/>
    <w:rsid w:val="00B8272C"/>
    <w:rsid w:val="00B859F2"/>
    <w:rsid w:val="00B85A27"/>
    <w:rsid w:val="00B87C1C"/>
    <w:rsid w:val="00B87F51"/>
    <w:rsid w:val="00B91C79"/>
    <w:rsid w:val="00B94113"/>
    <w:rsid w:val="00B95EE6"/>
    <w:rsid w:val="00BA2732"/>
    <w:rsid w:val="00BA4055"/>
    <w:rsid w:val="00BA5A67"/>
    <w:rsid w:val="00BA7B3F"/>
    <w:rsid w:val="00BA7FB6"/>
    <w:rsid w:val="00BB02FD"/>
    <w:rsid w:val="00BB090D"/>
    <w:rsid w:val="00BB34D4"/>
    <w:rsid w:val="00BB6776"/>
    <w:rsid w:val="00BC2E77"/>
    <w:rsid w:val="00BC32B5"/>
    <w:rsid w:val="00BC39DA"/>
    <w:rsid w:val="00BC7951"/>
    <w:rsid w:val="00BD0B35"/>
    <w:rsid w:val="00BD6998"/>
    <w:rsid w:val="00BE0DFB"/>
    <w:rsid w:val="00BF3E92"/>
    <w:rsid w:val="00BF62D7"/>
    <w:rsid w:val="00C01870"/>
    <w:rsid w:val="00C01E47"/>
    <w:rsid w:val="00C031C1"/>
    <w:rsid w:val="00C0760E"/>
    <w:rsid w:val="00C078C6"/>
    <w:rsid w:val="00C10CF3"/>
    <w:rsid w:val="00C128E3"/>
    <w:rsid w:val="00C1649B"/>
    <w:rsid w:val="00C17E59"/>
    <w:rsid w:val="00C17F83"/>
    <w:rsid w:val="00C202E9"/>
    <w:rsid w:val="00C20BFE"/>
    <w:rsid w:val="00C24966"/>
    <w:rsid w:val="00C30D6F"/>
    <w:rsid w:val="00C31EC6"/>
    <w:rsid w:val="00C32612"/>
    <w:rsid w:val="00C34A0E"/>
    <w:rsid w:val="00C35F89"/>
    <w:rsid w:val="00C43E27"/>
    <w:rsid w:val="00C44656"/>
    <w:rsid w:val="00C45182"/>
    <w:rsid w:val="00C45400"/>
    <w:rsid w:val="00C46D29"/>
    <w:rsid w:val="00C514B8"/>
    <w:rsid w:val="00C5181B"/>
    <w:rsid w:val="00C52308"/>
    <w:rsid w:val="00C5427F"/>
    <w:rsid w:val="00C57ABE"/>
    <w:rsid w:val="00C609B3"/>
    <w:rsid w:val="00C62647"/>
    <w:rsid w:val="00C63EEE"/>
    <w:rsid w:val="00C64643"/>
    <w:rsid w:val="00C67708"/>
    <w:rsid w:val="00C712DD"/>
    <w:rsid w:val="00C71D10"/>
    <w:rsid w:val="00C73365"/>
    <w:rsid w:val="00C7467B"/>
    <w:rsid w:val="00C76C0F"/>
    <w:rsid w:val="00C83F49"/>
    <w:rsid w:val="00C854DB"/>
    <w:rsid w:val="00C91086"/>
    <w:rsid w:val="00C93BC3"/>
    <w:rsid w:val="00C94BB6"/>
    <w:rsid w:val="00C958D6"/>
    <w:rsid w:val="00C95D62"/>
    <w:rsid w:val="00CA3680"/>
    <w:rsid w:val="00CB040E"/>
    <w:rsid w:val="00CB6429"/>
    <w:rsid w:val="00CB71A6"/>
    <w:rsid w:val="00CC1778"/>
    <w:rsid w:val="00CC1DCA"/>
    <w:rsid w:val="00CC6FD6"/>
    <w:rsid w:val="00CC7B0E"/>
    <w:rsid w:val="00CC7FB7"/>
    <w:rsid w:val="00CD7BDC"/>
    <w:rsid w:val="00CE3B47"/>
    <w:rsid w:val="00CE575B"/>
    <w:rsid w:val="00CE7D1F"/>
    <w:rsid w:val="00CF3A31"/>
    <w:rsid w:val="00CF3DE8"/>
    <w:rsid w:val="00D0493F"/>
    <w:rsid w:val="00D053A7"/>
    <w:rsid w:val="00D073DC"/>
    <w:rsid w:val="00D07B8B"/>
    <w:rsid w:val="00D1363A"/>
    <w:rsid w:val="00D161C8"/>
    <w:rsid w:val="00D17C41"/>
    <w:rsid w:val="00D22687"/>
    <w:rsid w:val="00D23421"/>
    <w:rsid w:val="00D245D3"/>
    <w:rsid w:val="00D246AD"/>
    <w:rsid w:val="00D32EE7"/>
    <w:rsid w:val="00D37CD9"/>
    <w:rsid w:val="00D512D6"/>
    <w:rsid w:val="00D54C61"/>
    <w:rsid w:val="00D54F48"/>
    <w:rsid w:val="00D56F91"/>
    <w:rsid w:val="00D61362"/>
    <w:rsid w:val="00D61B96"/>
    <w:rsid w:val="00D65EE0"/>
    <w:rsid w:val="00D6691F"/>
    <w:rsid w:val="00D70E60"/>
    <w:rsid w:val="00D744C0"/>
    <w:rsid w:val="00D835CF"/>
    <w:rsid w:val="00D85C09"/>
    <w:rsid w:val="00D8671C"/>
    <w:rsid w:val="00D91390"/>
    <w:rsid w:val="00D913A1"/>
    <w:rsid w:val="00D91D25"/>
    <w:rsid w:val="00D939F6"/>
    <w:rsid w:val="00D95473"/>
    <w:rsid w:val="00DA1DD3"/>
    <w:rsid w:val="00DA3C44"/>
    <w:rsid w:val="00DA57C3"/>
    <w:rsid w:val="00DA799A"/>
    <w:rsid w:val="00DB2A99"/>
    <w:rsid w:val="00DC0E6A"/>
    <w:rsid w:val="00DC1E77"/>
    <w:rsid w:val="00DC3855"/>
    <w:rsid w:val="00DC69F0"/>
    <w:rsid w:val="00DD5835"/>
    <w:rsid w:val="00DD7E56"/>
    <w:rsid w:val="00DE11E0"/>
    <w:rsid w:val="00DE232B"/>
    <w:rsid w:val="00DE2D12"/>
    <w:rsid w:val="00DE2D42"/>
    <w:rsid w:val="00DE5095"/>
    <w:rsid w:val="00DE6F59"/>
    <w:rsid w:val="00DF293F"/>
    <w:rsid w:val="00DF38AD"/>
    <w:rsid w:val="00DF4815"/>
    <w:rsid w:val="00DF4C64"/>
    <w:rsid w:val="00DF5A9D"/>
    <w:rsid w:val="00E00285"/>
    <w:rsid w:val="00E00E33"/>
    <w:rsid w:val="00E01AB1"/>
    <w:rsid w:val="00E05AFE"/>
    <w:rsid w:val="00E06B84"/>
    <w:rsid w:val="00E10B63"/>
    <w:rsid w:val="00E11271"/>
    <w:rsid w:val="00E168D2"/>
    <w:rsid w:val="00E208E2"/>
    <w:rsid w:val="00E242A8"/>
    <w:rsid w:val="00E274B8"/>
    <w:rsid w:val="00E27AE5"/>
    <w:rsid w:val="00E31739"/>
    <w:rsid w:val="00E33291"/>
    <w:rsid w:val="00E35846"/>
    <w:rsid w:val="00E43526"/>
    <w:rsid w:val="00E45B39"/>
    <w:rsid w:val="00E51D0A"/>
    <w:rsid w:val="00E53C56"/>
    <w:rsid w:val="00E54197"/>
    <w:rsid w:val="00E65180"/>
    <w:rsid w:val="00E6730A"/>
    <w:rsid w:val="00E67DA9"/>
    <w:rsid w:val="00E721A2"/>
    <w:rsid w:val="00E72707"/>
    <w:rsid w:val="00E7502F"/>
    <w:rsid w:val="00E85487"/>
    <w:rsid w:val="00E867BA"/>
    <w:rsid w:val="00E8702A"/>
    <w:rsid w:val="00E93677"/>
    <w:rsid w:val="00E95B39"/>
    <w:rsid w:val="00EA104A"/>
    <w:rsid w:val="00EA135C"/>
    <w:rsid w:val="00EA452C"/>
    <w:rsid w:val="00EA522A"/>
    <w:rsid w:val="00EA6202"/>
    <w:rsid w:val="00EB18BC"/>
    <w:rsid w:val="00EB282B"/>
    <w:rsid w:val="00EB6DD3"/>
    <w:rsid w:val="00EB7744"/>
    <w:rsid w:val="00ED3AFA"/>
    <w:rsid w:val="00ED61A5"/>
    <w:rsid w:val="00ED7D48"/>
    <w:rsid w:val="00EE50FE"/>
    <w:rsid w:val="00EE5571"/>
    <w:rsid w:val="00EE650F"/>
    <w:rsid w:val="00EE6AD1"/>
    <w:rsid w:val="00EF1C05"/>
    <w:rsid w:val="00EF2F42"/>
    <w:rsid w:val="00EF622F"/>
    <w:rsid w:val="00F026DC"/>
    <w:rsid w:val="00F04B49"/>
    <w:rsid w:val="00F04CE0"/>
    <w:rsid w:val="00F0586E"/>
    <w:rsid w:val="00F06023"/>
    <w:rsid w:val="00F1096C"/>
    <w:rsid w:val="00F10E5A"/>
    <w:rsid w:val="00F11F62"/>
    <w:rsid w:val="00F13213"/>
    <w:rsid w:val="00F141B0"/>
    <w:rsid w:val="00F14712"/>
    <w:rsid w:val="00F14C9B"/>
    <w:rsid w:val="00F208D7"/>
    <w:rsid w:val="00F20E63"/>
    <w:rsid w:val="00F22076"/>
    <w:rsid w:val="00F22460"/>
    <w:rsid w:val="00F23B10"/>
    <w:rsid w:val="00F257F9"/>
    <w:rsid w:val="00F26913"/>
    <w:rsid w:val="00F343B7"/>
    <w:rsid w:val="00F34724"/>
    <w:rsid w:val="00F416EA"/>
    <w:rsid w:val="00F43932"/>
    <w:rsid w:val="00F452DB"/>
    <w:rsid w:val="00F45A17"/>
    <w:rsid w:val="00F531D7"/>
    <w:rsid w:val="00F53BB2"/>
    <w:rsid w:val="00F548D1"/>
    <w:rsid w:val="00F55A52"/>
    <w:rsid w:val="00F575CF"/>
    <w:rsid w:val="00F715C6"/>
    <w:rsid w:val="00F8310F"/>
    <w:rsid w:val="00F8329D"/>
    <w:rsid w:val="00F8533E"/>
    <w:rsid w:val="00F85933"/>
    <w:rsid w:val="00F85BDF"/>
    <w:rsid w:val="00F87ED0"/>
    <w:rsid w:val="00F94063"/>
    <w:rsid w:val="00FA0BE6"/>
    <w:rsid w:val="00FA50E6"/>
    <w:rsid w:val="00FA51B2"/>
    <w:rsid w:val="00FA575E"/>
    <w:rsid w:val="00FA7758"/>
    <w:rsid w:val="00FC34CE"/>
    <w:rsid w:val="00FC6B42"/>
    <w:rsid w:val="00FE139B"/>
    <w:rsid w:val="00FE1CB4"/>
    <w:rsid w:val="00FE67E3"/>
    <w:rsid w:val="00FE7063"/>
    <w:rsid w:val="00FE7AB2"/>
    <w:rsid w:val="00FE7E50"/>
    <w:rsid w:val="00FF0162"/>
    <w:rsid w:val="00FF0858"/>
    <w:rsid w:val="00FF5422"/>
    <w:rsid w:val="00FF560D"/>
    <w:rsid w:val="00FF7F5A"/>
    <w:rsid w:val="08701B62"/>
    <w:rsid w:val="1DAC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3D3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20E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2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233EB-B8F1-4FB9-8D84-F29B451822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Harrison, Deborah (EHS)</cp:lastModifiedBy>
  <cp:revision>2</cp:revision>
  <cp:lastPrinted>2015-01-29T14:50:00Z</cp:lastPrinted>
  <dcterms:created xsi:type="dcterms:W3CDTF">2026-03-17T17:27:00Z</dcterms:created>
  <dcterms:modified xsi:type="dcterms:W3CDTF">2026-03-17T17:27:00Z</dcterms:modified>
</cp:coreProperties>
</file>