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2710D1">
            <wp:extent cx="962025" cy="1152525"/>
            <wp:effectExtent l="0" t="0" r="0" b="0"/>
            <wp:docPr id="1" name="Picture 1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1C517557" w:rsidR="00FC6B42" w:rsidRPr="00530145" w:rsidRDefault="00765C39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1C517557" w:rsidR="00FC6B42" w:rsidRPr="00530145" w:rsidRDefault="00765C39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0C0755CC" w14:textId="77777777" w:rsidR="00183D33" w:rsidRPr="00380836" w:rsidRDefault="00183D33" w:rsidP="00183D33">
      <w:pPr>
        <w:jc w:val="center"/>
        <w:rPr>
          <w:b/>
          <w:bCs/>
          <w:u w:val="single"/>
        </w:rPr>
      </w:pPr>
      <w:r w:rsidRPr="00380836">
        <w:rPr>
          <w:b/>
          <w:bCs/>
          <w:u w:val="single"/>
        </w:rPr>
        <w:t>BOARD OF SOCIAL WORKERS</w:t>
      </w:r>
    </w:p>
    <w:p w14:paraId="10732BC2" w14:textId="77777777" w:rsidR="00183D33" w:rsidRDefault="00183D33" w:rsidP="00183D33"/>
    <w:p w14:paraId="2D62713E" w14:textId="77777777" w:rsidR="00183D33" w:rsidRPr="00446D1B" w:rsidRDefault="00183D33" w:rsidP="00183D3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349F211B" w14:textId="77777777" w:rsidR="00183D33" w:rsidRPr="00706C39" w:rsidRDefault="00183D33" w:rsidP="00183D33">
      <w:pPr>
        <w:ind w:left="1440" w:hanging="1440"/>
        <w:jc w:val="center"/>
        <w:rPr>
          <w:szCs w:val="24"/>
        </w:rPr>
      </w:pPr>
    </w:p>
    <w:p w14:paraId="57C5CA85" w14:textId="54F4ECA7" w:rsidR="00183D33" w:rsidRPr="00706C39" w:rsidRDefault="00183D33" w:rsidP="008C438C">
      <w:pPr>
        <w:rPr>
          <w:color w:val="000000"/>
          <w:szCs w:val="24"/>
        </w:rPr>
      </w:pPr>
      <w:r w:rsidRPr="00706C39">
        <w:rPr>
          <w:szCs w:val="24"/>
        </w:rPr>
        <w:t>Date:</w:t>
      </w:r>
      <w:r w:rsidRPr="00706C39">
        <w:rPr>
          <w:b/>
          <w:szCs w:val="24"/>
        </w:rPr>
        <w:t xml:space="preserve"> </w:t>
      </w:r>
      <w:r w:rsidR="00222582">
        <w:rPr>
          <w:szCs w:val="24"/>
        </w:rPr>
        <w:t>April 28</w:t>
      </w:r>
      <w:r w:rsidR="005E6CA5">
        <w:rPr>
          <w:szCs w:val="24"/>
        </w:rPr>
        <w:t xml:space="preserve">, </w:t>
      </w:r>
      <w:proofErr w:type="gramStart"/>
      <w:r w:rsidR="005E6CA5">
        <w:rPr>
          <w:szCs w:val="24"/>
        </w:rPr>
        <w:t>2026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>Time:</w:t>
      </w:r>
      <w:r w:rsidR="008C438C">
        <w:rPr>
          <w:szCs w:val="24"/>
        </w:rPr>
        <w:t xml:space="preserve"> </w:t>
      </w:r>
      <w:r>
        <w:rPr>
          <w:szCs w:val="24"/>
        </w:rPr>
        <w:t>9:30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9F7359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D0DE6A" w14:textId="4B496142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Public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eeting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egins</w:t>
      </w:r>
    </w:p>
    <w:p w14:paraId="16F1778E" w14:textId="7777777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397D77AE" w14:textId="3FB33149" w:rsidR="00AD48E5" w:rsidRDefault="00B03611" w:rsidP="00AD48E5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"https://eohhs.webex.com/eohhs/j.php?MTID=m3b5415384668695c7737f70c9d200fbd"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AD48E5" w:rsidRPr="00B03611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1D65250E" w14:textId="77777777" w:rsidR="00AD48E5" w:rsidRDefault="00AD48E5" w:rsidP="00AD48E5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4C4B5191" w14:textId="71B1E4B9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</w:t>
      </w:r>
      <w:proofErr w:type="gramStart"/>
      <w:r w:rsidRPr="001473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B03611" w:rsidRPr="00B03611">
        <w:rPr>
          <w:rFonts w:ascii="Times New Roman" w:hAnsi="Times New Roman"/>
          <w:sz w:val="24"/>
          <w:szCs w:val="24"/>
        </w:rPr>
        <w:t>2537</w:t>
      </w:r>
      <w:proofErr w:type="gramEnd"/>
      <w:r w:rsidR="00B03611" w:rsidRPr="00B03611">
        <w:rPr>
          <w:rFonts w:ascii="Times New Roman" w:hAnsi="Times New Roman"/>
          <w:sz w:val="24"/>
          <w:szCs w:val="24"/>
        </w:rPr>
        <w:t xml:space="preserve"> 725 6278</w:t>
      </w:r>
    </w:p>
    <w:p w14:paraId="00850C75" w14:textId="6067502E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B03611">
        <w:rPr>
          <w:rFonts w:ascii="Times New Roman" w:hAnsi="Times New Roman"/>
          <w:sz w:val="24"/>
          <w:szCs w:val="24"/>
        </w:rPr>
        <w:tab/>
      </w:r>
      <w:r w:rsidR="00B03611" w:rsidRPr="00B03611">
        <w:rPr>
          <w:rFonts w:ascii="Times New Roman" w:hAnsi="Times New Roman"/>
          <w:sz w:val="24"/>
          <w:szCs w:val="24"/>
        </w:rPr>
        <w:t>kYAQKuSH788 (59275874 when dialing from a phone or video system)</w:t>
      </w:r>
    </w:p>
    <w:p w14:paraId="0B3BA3BF" w14:textId="77777777" w:rsidR="00AD48E5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0A05958E" w14:textId="0B62D510" w:rsidR="00AD48E5" w:rsidRDefault="00AD48E5" w:rsidP="00B0361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3611">
        <w:rPr>
          <w:rFonts w:ascii="Times New Roman" w:hAnsi="Times New Roman"/>
          <w:sz w:val="24"/>
          <w:szCs w:val="24"/>
        </w:rPr>
        <w:t>(</w:t>
      </w:r>
      <w:r w:rsidR="00B03611" w:rsidRPr="00B03611">
        <w:rPr>
          <w:rFonts w:ascii="Times New Roman" w:hAnsi="Times New Roman"/>
          <w:sz w:val="24"/>
          <w:szCs w:val="24"/>
        </w:rPr>
        <w:t>617</w:t>
      </w:r>
      <w:r w:rsidR="00B03611">
        <w:rPr>
          <w:rFonts w:ascii="Times New Roman" w:hAnsi="Times New Roman"/>
          <w:sz w:val="24"/>
          <w:szCs w:val="24"/>
        </w:rPr>
        <w:t xml:space="preserve">) </w:t>
      </w:r>
      <w:r w:rsidR="00B03611" w:rsidRPr="00B03611">
        <w:rPr>
          <w:rFonts w:ascii="Times New Roman" w:hAnsi="Times New Roman"/>
          <w:sz w:val="24"/>
          <w:szCs w:val="24"/>
        </w:rPr>
        <w:t xml:space="preserve">315-0704 </w:t>
      </w:r>
      <w:r w:rsidR="00B03611">
        <w:rPr>
          <w:rFonts w:ascii="Times New Roman" w:hAnsi="Times New Roman"/>
          <w:sz w:val="24"/>
          <w:szCs w:val="24"/>
        </w:rPr>
        <w:t>or (</w:t>
      </w:r>
      <w:r w:rsidR="00B03611" w:rsidRPr="00B03611">
        <w:rPr>
          <w:rFonts w:ascii="Times New Roman" w:hAnsi="Times New Roman"/>
          <w:sz w:val="24"/>
          <w:szCs w:val="24"/>
        </w:rPr>
        <w:t>650</w:t>
      </w:r>
      <w:r w:rsidR="00B03611">
        <w:rPr>
          <w:rFonts w:ascii="Times New Roman" w:hAnsi="Times New Roman"/>
          <w:sz w:val="24"/>
          <w:szCs w:val="24"/>
        </w:rPr>
        <w:t xml:space="preserve">) </w:t>
      </w:r>
      <w:r w:rsidR="00B03611" w:rsidRPr="00B03611">
        <w:rPr>
          <w:rFonts w:ascii="Times New Roman" w:hAnsi="Times New Roman"/>
          <w:sz w:val="24"/>
          <w:szCs w:val="24"/>
        </w:rPr>
        <w:t xml:space="preserve">479-3208 </w:t>
      </w:r>
    </w:p>
    <w:p w14:paraId="13472C49" w14:textId="39BD8CE5" w:rsidR="00AD48E5" w:rsidRPr="0014735B" w:rsidRDefault="00AD48E5" w:rsidP="00AD48E5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3611" w:rsidRPr="00B03611">
        <w:rPr>
          <w:rFonts w:ascii="Times New Roman" w:hAnsi="Times New Roman"/>
          <w:sz w:val="24"/>
          <w:szCs w:val="24"/>
        </w:rPr>
        <w:t>2537 725 6278</w:t>
      </w:r>
    </w:p>
    <w:bookmarkEnd w:id="1"/>
    <w:p w14:paraId="66D902A8" w14:textId="633887D7" w:rsidR="00183D33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47E476" w14:textId="7C0FE613" w:rsidR="00183D33" w:rsidRPr="00ED4D09" w:rsidRDefault="00183D33" w:rsidP="00183D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ED4D09">
        <w:rPr>
          <w:rFonts w:ascii="Times New Roman" w:hAnsi="Times New Roman"/>
          <w:b/>
          <w:sz w:val="24"/>
          <w:szCs w:val="24"/>
        </w:rPr>
        <w:t xml:space="preserve">Board </w:t>
      </w:r>
      <w:r w:rsidR="0074630D">
        <w:rPr>
          <w:rFonts w:ascii="Times New Roman" w:hAnsi="Times New Roman"/>
          <w:b/>
          <w:sz w:val="24"/>
          <w:szCs w:val="24"/>
        </w:rPr>
        <w:t>b</w:t>
      </w:r>
      <w:r w:rsidRPr="00ED4D09">
        <w:rPr>
          <w:rFonts w:ascii="Times New Roman" w:hAnsi="Times New Roman"/>
          <w:b/>
          <w:sz w:val="24"/>
          <w:szCs w:val="24"/>
        </w:rPr>
        <w:t xml:space="preserve">usiness </w:t>
      </w:r>
    </w:p>
    <w:p w14:paraId="17145F42" w14:textId="2AD925D8" w:rsidR="00183D33" w:rsidRDefault="00183D33" w:rsidP="00183D3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</w:t>
      </w:r>
      <w:r w:rsidR="0074630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all </w:t>
      </w:r>
      <w:r w:rsidR="0074630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ote for </w:t>
      </w:r>
      <w:r w:rsidR="0074630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ttendance</w:t>
      </w:r>
    </w:p>
    <w:p w14:paraId="53704746" w14:textId="496684CB" w:rsidR="00AD2D0E" w:rsidRDefault="00AD2D0E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009AF">
        <w:rPr>
          <w:rFonts w:ascii="Times New Roman" w:hAnsi="Times New Roman"/>
          <w:sz w:val="24"/>
          <w:szCs w:val="24"/>
        </w:rPr>
        <w:t xml:space="preserve">Public meeting minutes of </w:t>
      </w:r>
      <w:r w:rsidR="001F0F8F">
        <w:rPr>
          <w:rFonts w:ascii="Times New Roman" w:hAnsi="Times New Roman"/>
          <w:sz w:val="24"/>
          <w:szCs w:val="24"/>
        </w:rPr>
        <w:t>March</w:t>
      </w:r>
      <w:r w:rsidR="00DC0E6A">
        <w:rPr>
          <w:rFonts w:ascii="Times New Roman" w:hAnsi="Times New Roman"/>
          <w:sz w:val="24"/>
          <w:szCs w:val="24"/>
        </w:rPr>
        <w:t xml:space="preserve"> 24</w:t>
      </w:r>
      <w:r w:rsidR="00505C16">
        <w:rPr>
          <w:rFonts w:ascii="Times New Roman" w:hAnsi="Times New Roman"/>
          <w:sz w:val="24"/>
          <w:szCs w:val="24"/>
        </w:rPr>
        <w:t>, 2026</w:t>
      </w:r>
      <w:r w:rsidRPr="005009AF">
        <w:rPr>
          <w:rFonts w:ascii="Times New Roman" w:hAnsi="Times New Roman"/>
          <w:sz w:val="24"/>
          <w:szCs w:val="24"/>
        </w:rPr>
        <w:t xml:space="preserve"> – VOTE </w:t>
      </w:r>
    </w:p>
    <w:p w14:paraId="01A00343" w14:textId="75EAC063" w:rsidR="005C7B51" w:rsidRDefault="005C7B51" w:rsidP="00AD2D0E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1F0F8F">
        <w:rPr>
          <w:rFonts w:ascii="Times New Roman" w:hAnsi="Times New Roman"/>
          <w:sz w:val="24"/>
          <w:szCs w:val="24"/>
        </w:rPr>
        <w:t>March</w:t>
      </w:r>
      <w:r w:rsidR="00DC0E6A">
        <w:rPr>
          <w:rFonts w:ascii="Times New Roman" w:hAnsi="Times New Roman"/>
          <w:sz w:val="24"/>
          <w:szCs w:val="24"/>
        </w:rPr>
        <w:t xml:space="preserve"> 24,</w:t>
      </w:r>
      <w:r w:rsidR="00505C16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6842638F" w14:textId="77777777" w:rsidR="007C7A0F" w:rsidRDefault="007C7A0F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14CFF9" w14:textId="61D2FDB5" w:rsidR="00CD7BDC" w:rsidRPr="00951C6D" w:rsidRDefault="00CD7BDC" w:rsidP="00CD7BDC">
      <w:pPr>
        <w:pStyle w:val="NoSpacing"/>
        <w:rPr>
          <w:rFonts w:ascii="Times New Roman" w:hAnsi="Times New Roman"/>
          <w:b/>
          <w:sz w:val="24"/>
          <w:szCs w:val="24"/>
        </w:rPr>
      </w:pPr>
      <w:r w:rsidRPr="00951C6D">
        <w:rPr>
          <w:rFonts w:ascii="Times New Roman" w:hAnsi="Times New Roman"/>
          <w:b/>
          <w:sz w:val="24"/>
          <w:szCs w:val="24"/>
        </w:rPr>
        <w:t xml:space="preserve">Application review </w:t>
      </w:r>
      <w:r w:rsidR="00A354E8">
        <w:rPr>
          <w:rFonts w:ascii="Times New Roman" w:hAnsi="Times New Roman"/>
          <w:b/>
          <w:sz w:val="24"/>
          <w:szCs w:val="24"/>
        </w:rPr>
        <w:t xml:space="preserve">interview </w:t>
      </w:r>
      <w:r w:rsidRPr="00951C6D">
        <w:rPr>
          <w:rFonts w:ascii="Times New Roman" w:hAnsi="Times New Roman"/>
          <w:b/>
          <w:sz w:val="24"/>
          <w:szCs w:val="24"/>
        </w:rPr>
        <w:t>– adherence to accepted standards of practice</w:t>
      </w:r>
    </w:p>
    <w:p w14:paraId="4F7B37E8" w14:textId="77777777" w:rsidR="00CD7BDC" w:rsidRDefault="00CD7BDC" w:rsidP="00CD7BDC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Nadine Nelson, applicant for LCSW – VOTE </w:t>
      </w:r>
    </w:p>
    <w:p w14:paraId="228D45DF" w14:textId="29EE9893" w:rsidR="00A354E8" w:rsidRDefault="00A354E8" w:rsidP="00A354E8">
      <w:pPr>
        <w:pStyle w:val="NoSpacing"/>
        <w:numPr>
          <w:ilvl w:val="1"/>
          <w:numId w:val="5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with former supervisor Mary Harris</w:t>
      </w:r>
    </w:p>
    <w:p w14:paraId="2F9EDDC9" w14:textId="77777777" w:rsidR="00B47F61" w:rsidRDefault="00B47F61" w:rsidP="00B47F61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6B479D8A" w14:textId="3F3CA091" w:rsidR="00B47F61" w:rsidRPr="00B47F61" w:rsidRDefault="00B47F61" w:rsidP="00B47F6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Application review interview – reference</w:t>
      </w:r>
    </w:p>
    <w:p w14:paraId="60BC65FD" w14:textId="77777777" w:rsidR="00B47F61" w:rsidRPr="00B47F61" w:rsidRDefault="00B47F61" w:rsidP="00B47F61">
      <w:pPr>
        <w:pStyle w:val="ListParagraph"/>
        <w:numPr>
          <w:ilvl w:val="0"/>
          <w:numId w:val="54"/>
        </w:numPr>
        <w:rPr>
          <w:rFonts w:eastAsia="Calibri"/>
          <w:bCs/>
          <w:szCs w:val="24"/>
        </w:rPr>
      </w:pPr>
      <w:r w:rsidRPr="00B47F61">
        <w:rPr>
          <w:rFonts w:eastAsia="Calibri"/>
          <w:bCs/>
          <w:szCs w:val="24"/>
        </w:rPr>
        <w:t xml:space="preserve">Ashley Dor, applicant for LICSW – VOTE </w:t>
      </w:r>
    </w:p>
    <w:p w14:paraId="2743E080" w14:textId="39605F0C" w:rsidR="00B47F61" w:rsidRDefault="00B47F61" w:rsidP="00B47F61">
      <w:pPr>
        <w:pStyle w:val="NoSpacing"/>
        <w:numPr>
          <w:ilvl w:val="1"/>
          <w:numId w:val="5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Interview with former supervisor Denise Kaswari</w:t>
      </w:r>
    </w:p>
    <w:p w14:paraId="0D886DF3" w14:textId="77777777" w:rsidR="00C01870" w:rsidRDefault="00C01870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685F1DF" w14:textId="71564245" w:rsidR="00C01870" w:rsidRDefault="00650E5E" w:rsidP="007C7A0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 interview</w:t>
      </w:r>
    </w:p>
    <w:p w14:paraId="43EAE7A5" w14:textId="77777777" w:rsidR="00D155B2" w:rsidRDefault="00D155B2" w:rsidP="00D155B2">
      <w:pPr>
        <w:pStyle w:val="ListParagraph"/>
        <w:numPr>
          <w:ilvl w:val="0"/>
          <w:numId w:val="54"/>
        </w:numPr>
        <w:rPr>
          <w:rFonts w:eastAsia="Calibri"/>
          <w:bCs/>
          <w:szCs w:val="24"/>
        </w:rPr>
      </w:pPr>
      <w:r w:rsidRPr="00D155B2">
        <w:rPr>
          <w:rFonts w:eastAsia="Calibri"/>
          <w:bCs/>
          <w:szCs w:val="24"/>
        </w:rPr>
        <w:t xml:space="preserve">Sara May, 2022-001060-IT-ENF, approval of proposed supervisor – VOTE </w:t>
      </w:r>
    </w:p>
    <w:p w14:paraId="26971606" w14:textId="2F74521C" w:rsidR="00D155B2" w:rsidRPr="00D155B2" w:rsidRDefault="00D155B2" w:rsidP="00D155B2">
      <w:pPr>
        <w:pStyle w:val="ListParagraph"/>
        <w:numPr>
          <w:ilvl w:val="1"/>
          <w:numId w:val="54"/>
        </w:num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Interview with Sara May and proposed supervisor Christine Paschal </w:t>
      </w:r>
    </w:p>
    <w:p w14:paraId="5ADB08C2" w14:textId="77777777" w:rsidR="00D95F69" w:rsidRDefault="00D95F69" w:rsidP="00D95F6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FD13BD6" w14:textId="372D4A58" w:rsidR="00D95F69" w:rsidRDefault="00D95F69" w:rsidP="00D95F6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Application review – </w:t>
      </w:r>
      <w:r w:rsidR="00EE3923">
        <w:rPr>
          <w:rFonts w:ascii="Times New Roman" w:hAnsi="Times New Roman"/>
          <w:b/>
          <w:sz w:val="24"/>
          <w:szCs w:val="24"/>
        </w:rPr>
        <w:t xml:space="preserve">prior discipline </w:t>
      </w:r>
    </w:p>
    <w:p w14:paraId="48F1643F" w14:textId="5685C1A2" w:rsidR="00D95F69" w:rsidRPr="00B603EB" w:rsidRDefault="00EE3923" w:rsidP="00D95F69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Angela O’Donnell (Chan)</w:t>
      </w:r>
      <w:r w:rsidR="00D95F69" w:rsidRPr="00B603EB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applicant for </w:t>
      </w:r>
      <w:proofErr w:type="spellStart"/>
      <w:r>
        <w:rPr>
          <w:rFonts w:ascii="Times New Roman" w:hAnsi="Times New Roman"/>
          <w:bCs/>
          <w:sz w:val="24"/>
          <w:szCs w:val="24"/>
        </w:rPr>
        <w:t>relicensure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as </w:t>
      </w:r>
      <w:r w:rsidR="00D95F69" w:rsidRPr="00B603EB">
        <w:rPr>
          <w:rFonts w:ascii="Times New Roman" w:hAnsi="Times New Roman"/>
          <w:bCs/>
          <w:sz w:val="24"/>
          <w:szCs w:val="24"/>
        </w:rPr>
        <w:t xml:space="preserve">LCSW – VOTE </w:t>
      </w:r>
    </w:p>
    <w:p w14:paraId="7CC8BBD7" w14:textId="77777777" w:rsidR="002D3D8A" w:rsidRDefault="002D3D8A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C4F1FCF" w14:textId="77777777" w:rsidR="00FB26BD" w:rsidRDefault="00FB26BD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EC3F1C7" w14:textId="1B77C1B6" w:rsidR="00FB26BD" w:rsidRDefault="00FB26BD" w:rsidP="007C7A0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Application review – reference</w:t>
      </w:r>
    </w:p>
    <w:p w14:paraId="37F39BC9" w14:textId="529AE609" w:rsidR="00FB26BD" w:rsidRPr="00FB26BD" w:rsidRDefault="00FB26BD" w:rsidP="00FB26BD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 w:rsidRPr="00FB26BD">
        <w:rPr>
          <w:rFonts w:ascii="Times New Roman" w:hAnsi="Times New Roman"/>
          <w:bCs/>
          <w:sz w:val="24"/>
          <w:szCs w:val="24"/>
        </w:rPr>
        <w:t xml:space="preserve">Janelle Rodrigues, applicant for LCSW – VOTE </w:t>
      </w:r>
    </w:p>
    <w:p w14:paraId="0D05545E" w14:textId="77777777" w:rsidR="00FB26BD" w:rsidRDefault="00FB26BD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E12596B" w14:textId="651E6E82" w:rsidR="00E62380" w:rsidRDefault="00E62380" w:rsidP="007C7A0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Discussion</w:t>
      </w:r>
    </w:p>
    <w:p w14:paraId="32F940A8" w14:textId="190186CA" w:rsidR="00E62380" w:rsidRPr="00E62380" w:rsidRDefault="00E62380" w:rsidP="00E62380">
      <w:pPr>
        <w:pStyle w:val="NoSpacing"/>
        <w:numPr>
          <w:ilvl w:val="0"/>
          <w:numId w:val="54"/>
        </w:numPr>
        <w:rPr>
          <w:rFonts w:ascii="Times New Roman" w:hAnsi="Times New Roman"/>
          <w:bCs/>
          <w:sz w:val="24"/>
          <w:szCs w:val="24"/>
        </w:rPr>
      </w:pPr>
      <w:r w:rsidRPr="00E62380">
        <w:rPr>
          <w:rFonts w:ascii="Times New Roman" w:hAnsi="Times New Roman"/>
          <w:bCs/>
          <w:sz w:val="24"/>
          <w:szCs w:val="24"/>
        </w:rPr>
        <w:t>Continuing education policies</w:t>
      </w:r>
    </w:p>
    <w:p w14:paraId="3AF36DF3" w14:textId="77777777" w:rsidR="00E62380" w:rsidRDefault="00E62380" w:rsidP="007C7A0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8341190" w14:textId="0092935E" w:rsidR="00166649" w:rsidRDefault="00166649" w:rsidP="00964F8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Monitoring</w:t>
      </w:r>
    </w:p>
    <w:p w14:paraId="03F91380" w14:textId="4D8336EE" w:rsidR="00C01870" w:rsidRDefault="00C01870" w:rsidP="00C01870">
      <w:pPr>
        <w:pStyle w:val="NoSpacing"/>
        <w:numPr>
          <w:ilvl w:val="0"/>
          <w:numId w:val="49"/>
        </w:numPr>
        <w:rPr>
          <w:rFonts w:ascii="Times New Roman" w:hAnsi="Times New Roman"/>
          <w:bCs/>
          <w:sz w:val="24"/>
          <w:szCs w:val="24"/>
        </w:rPr>
      </w:pPr>
      <w:r w:rsidRPr="00D939F6">
        <w:rPr>
          <w:rFonts w:ascii="Times New Roman" w:hAnsi="Times New Roman"/>
          <w:bCs/>
          <w:sz w:val="24"/>
          <w:szCs w:val="24"/>
        </w:rPr>
        <w:t xml:space="preserve">Alfonso Henderson, </w:t>
      </w:r>
      <w:r>
        <w:rPr>
          <w:rFonts w:ascii="Times New Roman" w:hAnsi="Times New Roman"/>
          <w:bCs/>
          <w:sz w:val="24"/>
          <w:szCs w:val="24"/>
        </w:rPr>
        <w:t>C</w:t>
      </w:r>
      <w:r w:rsidRPr="00D939F6">
        <w:rPr>
          <w:rFonts w:ascii="Times New Roman" w:hAnsi="Times New Roman"/>
          <w:bCs/>
          <w:sz w:val="24"/>
          <w:szCs w:val="24"/>
        </w:rPr>
        <w:t xml:space="preserve">onditional </w:t>
      </w:r>
      <w:r>
        <w:rPr>
          <w:rFonts w:ascii="Times New Roman" w:hAnsi="Times New Roman"/>
          <w:bCs/>
          <w:sz w:val="24"/>
          <w:szCs w:val="24"/>
        </w:rPr>
        <w:t>L</w:t>
      </w:r>
      <w:r w:rsidRPr="00D939F6">
        <w:rPr>
          <w:rFonts w:ascii="Times New Roman" w:hAnsi="Times New Roman"/>
          <w:bCs/>
          <w:sz w:val="24"/>
          <w:szCs w:val="24"/>
        </w:rPr>
        <w:t xml:space="preserve">icensure </w:t>
      </w:r>
      <w:r>
        <w:rPr>
          <w:rFonts w:ascii="Times New Roman" w:hAnsi="Times New Roman"/>
          <w:bCs/>
          <w:sz w:val="24"/>
          <w:szCs w:val="24"/>
        </w:rPr>
        <w:t>A</w:t>
      </w:r>
      <w:r w:rsidRPr="00D939F6">
        <w:rPr>
          <w:rFonts w:ascii="Times New Roman" w:hAnsi="Times New Roman"/>
          <w:bCs/>
          <w:sz w:val="24"/>
          <w:szCs w:val="24"/>
        </w:rPr>
        <w:t xml:space="preserve">greement, </w:t>
      </w:r>
      <w:r>
        <w:rPr>
          <w:rFonts w:ascii="Times New Roman" w:hAnsi="Times New Roman"/>
          <w:bCs/>
          <w:sz w:val="24"/>
          <w:szCs w:val="24"/>
        </w:rPr>
        <w:t>revised 3rd</w:t>
      </w:r>
      <w:r w:rsidRPr="00D939F6">
        <w:rPr>
          <w:rFonts w:ascii="Times New Roman" w:hAnsi="Times New Roman"/>
          <w:bCs/>
          <w:sz w:val="24"/>
          <w:szCs w:val="24"/>
        </w:rPr>
        <w:t xml:space="preserve"> quarterly monitoring report </w:t>
      </w:r>
      <w:r w:rsidR="00B114C8">
        <w:rPr>
          <w:rFonts w:ascii="Times New Roman" w:hAnsi="Times New Roman"/>
          <w:bCs/>
          <w:sz w:val="24"/>
          <w:szCs w:val="24"/>
        </w:rPr>
        <w:t xml:space="preserve">and 4th quarterly monitoring report </w:t>
      </w:r>
      <w:r w:rsidRPr="00D939F6">
        <w:rPr>
          <w:rFonts w:ascii="Times New Roman" w:hAnsi="Times New Roman"/>
          <w:bCs/>
          <w:sz w:val="24"/>
          <w:szCs w:val="24"/>
        </w:rPr>
        <w:t xml:space="preserve">– VOTE </w:t>
      </w:r>
    </w:p>
    <w:p w14:paraId="26BC1897" w14:textId="01928836" w:rsidR="004B48FD" w:rsidRDefault="004B48FD" w:rsidP="00C01870">
      <w:pPr>
        <w:pStyle w:val="NoSpacing"/>
        <w:numPr>
          <w:ilvl w:val="0"/>
          <w:numId w:val="4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Cara Segal, </w:t>
      </w:r>
      <w:r w:rsidRPr="004B48FD">
        <w:rPr>
          <w:rFonts w:ascii="Times New Roman" w:hAnsi="Times New Roman"/>
          <w:bCs/>
          <w:sz w:val="24"/>
          <w:szCs w:val="24"/>
        </w:rPr>
        <w:t xml:space="preserve">2019-001028-IT-ENF, </w:t>
      </w:r>
      <w:r>
        <w:rPr>
          <w:rFonts w:ascii="Times New Roman" w:hAnsi="Times New Roman"/>
          <w:bCs/>
          <w:sz w:val="24"/>
          <w:szCs w:val="24"/>
        </w:rPr>
        <w:t>2nd</w:t>
      </w:r>
      <w:r w:rsidRPr="004B48FD">
        <w:rPr>
          <w:rFonts w:ascii="Times New Roman" w:hAnsi="Times New Roman"/>
          <w:bCs/>
          <w:sz w:val="24"/>
          <w:szCs w:val="24"/>
        </w:rPr>
        <w:t xml:space="preserve"> quarterly monitoring report</w:t>
      </w:r>
      <w:r>
        <w:rPr>
          <w:rFonts w:ascii="Times New Roman" w:hAnsi="Times New Roman"/>
          <w:bCs/>
          <w:sz w:val="24"/>
          <w:szCs w:val="24"/>
        </w:rPr>
        <w:t xml:space="preserve"> – VOTE </w:t>
      </w:r>
    </w:p>
    <w:p w14:paraId="6AFB4877" w14:textId="53447C99" w:rsidR="004B48FD" w:rsidRDefault="00DC2B35" w:rsidP="00C01870">
      <w:pPr>
        <w:pStyle w:val="NoSpacing"/>
        <w:numPr>
          <w:ilvl w:val="0"/>
          <w:numId w:val="4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Margie Smith, </w:t>
      </w:r>
      <w:r w:rsidRPr="00DC2B35">
        <w:rPr>
          <w:rFonts w:ascii="Times New Roman" w:hAnsi="Times New Roman"/>
          <w:bCs/>
          <w:sz w:val="24"/>
          <w:szCs w:val="24"/>
        </w:rPr>
        <w:t>2022-000290-IT-EN</w:t>
      </w:r>
      <w:r>
        <w:rPr>
          <w:rFonts w:ascii="Times New Roman" w:hAnsi="Times New Roman"/>
          <w:bCs/>
          <w:sz w:val="24"/>
          <w:szCs w:val="24"/>
        </w:rPr>
        <w:t xml:space="preserve">F, 3rd quarterly monitoring report and approval of continuing education – VOTE </w:t>
      </w:r>
    </w:p>
    <w:p w14:paraId="2E69B81E" w14:textId="1DE409C3" w:rsidR="00DC2B35" w:rsidRPr="001269BD" w:rsidRDefault="001269BD" w:rsidP="001269BD">
      <w:pPr>
        <w:pStyle w:val="ListParagraph"/>
        <w:numPr>
          <w:ilvl w:val="0"/>
          <w:numId w:val="49"/>
        </w:numPr>
        <w:rPr>
          <w:rFonts w:eastAsia="Calibri"/>
          <w:bCs/>
          <w:szCs w:val="24"/>
        </w:rPr>
      </w:pPr>
      <w:r w:rsidRPr="001269BD">
        <w:rPr>
          <w:rFonts w:eastAsia="Calibri"/>
          <w:bCs/>
          <w:szCs w:val="24"/>
        </w:rPr>
        <w:t xml:space="preserve">Meredith Bolden, Conditional Licensure Agreement, </w:t>
      </w:r>
      <w:r>
        <w:rPr>
          <w:rFonts w:eastAsia="Calibri"/>
          <w:bCs/>
          <w:szCs w:val="24"/>
        </w:rPr>
        <w:t>5</w:t>
      </w:r>
      <w:r w:rsidRPr="001269BD">
        <w:rPr>
          <w:rFonts w:eastAsia="Calibri"/>
          <w:bCs/>
          <w:szCs w:val="24"/>
        </w:rPr>
        <w:t xml:space="preserve">th quarterly monitoring report – VOTE </w:t>
      </w:r>
    </w:p>
    <w:p w14:paraId="2DD6C66B" w14:textId="77777777" w:rsidR="00C67708" w:rsidRPr="00B44058" w:rsidRDefault="00C67708" w:rsidP="00C67708">
      <w:pPr>
        <w:pStyle w:val="NoSpacing"/>
        <w:ind w:left="720"/>
        <w:rPr>
          <w:rFonts w:ascii="Times New Roman" w:hAnsi="Times New Roman"/>
          <w:bCs/>
          <w:sz w:val="24"/>
          <w:szCs w:val="24"/>
        </w:rPr>
      </w:pPr>
    </w:p>
    <w:p w14:paraId="42E0E1B5" w14:textId="6D611EDD" w:rsidR="001057F7" w:rsidRDefault="00183D33" w:rsidP="00293D7E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74630D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74630D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74630D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74630D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74630D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74630D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74630D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46613C04" w14:textId="77777777" w:rsidR="00523B78" w:rsidRDefault="00523B78" w:rsidP="0029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72536E7" w14:textId="474BEA1D" w:rsidR="002C25DF" w:rsidRDefault="00D37CD9" w:rsidP="00293D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Comments from professional associations</w:t>
      </w:r>
    </w:p>
    <w:p w14:paraId="27915E9B" w14:textId="77777777" w:rsidR="00783EE5" w:rsidRDefault="00783EE5" w:rsidP="00293D7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D9710C2" w14:textId="1A040774" w:rsidR="00F85BDF" w:rsidRDefault="00F85BDF" w:rsidP="00F85BD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CLOSED under </w:t>
      </w:r>
      <w:r w:rsidR="00342B31">
        <w:rPr>
          <w:rFonts w:ascii="Times New Roman" w:hAnsi="Times New Roman"/>
          <w:b/>
          <w:sz w:val="24"/>
          <w:szCs w:val="24"/>
        </w:rPr>
        <w:t xml:space="preserve">G.L. c. 30A, § 21(a)(1) and under </w:t>
      </w:r>
      <w:r w:rsidRPr="0010570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</w:t>
      </w:r>
      <w:r>
        <w:rPr>
          <w:rFonts w:ascii="Times New Roman" w:hAnsi="Times New Roman"/>
          <w:b/>
          <w:sz w:val="24"/>
          <w:szCs w:val="24"/>
        </w:rPr>
        <w:t xml:space="preserve">; specifically, the Board will discuss and evaluate </w:t>
      </w:r>
      <w:r w:rsidR="00342B31" w:rsidRPr="007E6728">
        <w:rPr>
          <w:rFonts w:ascii="Times New Roman" w:hAnsi="Times New Roman"/>
          <w:b/>
          <w:sz w:val="24"/>
          <w:szCs w:val="24"/>
        </w:rPr>
        <w:t>the good moral character of applicant</w:t>
      </w:r>
      <w:r w:rsidR="00342B31">
        <w:rPr>
          <w:rFonts w:ascii="Times New Roman" w:hAnsi="Times New Roman"/>
          <w:b/>
          <w:sz w:val="24"/>
          <w:szCs w:val="24"/>
        </w:rPr>
        <w:t xml:space="preserve">s </w:t>
      </w:r>
      <w:r w:rsidR="00342B31" w:rsidRPr="007E6728">
        <w:rPr>
          <w:rFonts w:ascii="Times New Roman" w:hAnsi="Times New Roman"/>
          <w:b/>
          <w:sz w:val="24"/>
          <w:szCs w:val="24"/>
        </w:rPr>
        <w:t>as required for licensure</w:t>
      </w:r>
      <w:r w:rsidR="00342B31">
        <w:rPr>
          <w:rFonts w:ascii="Times New Roman" w:hAnsi="Times New Roman"/>
          <w:b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an application that involve</w:t>
      </w:r>
      <w:r w:rsidR="00342B31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 medical records and information of patients.</w:t>
      </w:r>
    </w:p>
    <w:p w14:paraId="54A90292" w14:textId="77777777" w:rsidR="008C2534" w:rsidRDefault="008C2534" w:rsidP="00342B3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32C4F7A5" w14:textId="77777777" w:rsidR="00BD0738" w:rsidRDefault="00BD0738" w:rsidP="00BD0738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Quasi-judicial session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0A63D3E7" w14:textId="77777777" w:rsidR="00BD0738" w:rsidRDefault="00BD0738" w:rsidP="00342B3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EA268D4" w14:textId="77777777" w:rsidR="00C514B8" w:rsidRPr="00293D7E" w:rsidRDefault="00C514B8" w:rsidP="00C514B8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</w:t>
      </w:r>
      <w:r w:rsidRPr="00A3093F">
        <w:rPr>
          <w:rFonts w:ascii="Times New Roman" w:hAnsi="Times New Roman"/>
          <w:b/>
          <w:sz w:val="24"/>
          <w:szCs w:val="24"/>
        </w:rPr>
        <w:t xml:space="preserve"> under G.L. c. 112, § 65C</w:t>
      </w:r>
    </w:p>
    <w:p w14:paraId="1A878AF1" w14:textId="77777777" w:rsidR="00AD43D7" w:rsidRPr="00DB595D" w:rsidRDefault="00AD43D7" w:rsidP="00DB595D">
      <w:pPr>
        <w:rPr>
          <w:rFonts w:eastAsia="Calibri"/>
          <w:b/>
          <w:szCs w:val="24"/>
        </w:rPr>
      </w:pPr>
    </w:p>
    <w:p w14:paraId="38F17A6E" w14:textId="7A4677FB" w:rsidR="005A705D" w:rsidRDefault="00183D33" w:rsidP="002E10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285B805B" w14:textId="77777777" w:rsidR="002C4F73" w:rsidRPr="002E102D" w:rsidRDefault="002C4F73" w:rsidP="002E102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F412C04" w14:textId="216DC174" w:rsidR="00047C44" w:rsidRPr="00047C44" w:rsidRDefault="00047C44" w:rsidP="00047C44">
      <w:pPr>
        <w:rPr>
          <w:szCs w:val="24"/>
        </w:rPr>
      </w:pPr>
      <w:r>
        <w:rPr>
          <w:szCs w:val="24"/>
        </w:rPr>
        <w:t xml:space="preserve">If you need reasonable accommodations to participate in the meeting, contact the DPH ADA Coordinator </w:t>
      </w:r>
      <w:r w:rsidR="00A86894">
        <w:rPr>
          <w:szCs w:val="24"/>
        </w:rPr>
        <w:t>Stacy Hart</w:t>
      </w:r>
      <w:r>
        <w:rPr>
          <w:szCs w:val="24"/>
        </w:rPr>
        <w:t xml:space="preserve"> at </w:t>
      </w:r>
      <w:r w:rsidR="00A86894">
        <w:rPr>
          <w:szCs w:val="24"/>
        </w:rPr>
        <w:t>stacy.hart</w:t>
      </w:r>
      <w:r>
        <w:rPr>
          <w:szCs w:val="24"/>
        </w:rPr>
        <w:t xml:space="preserve">@mass.gov in advance of the meeting.  While the Board will do its best to accommodate you, certain </w:t>
      </w:r>
      <w:proofErr w:type="gramStart"/>
      <w:r>
        <w:rPr>
          <w:szCs w:val="24"/>
        </w:rPr>
        <w:t>accommodations</w:t>
      </w:r>
      <w:proofErr w:type="gramEnd"/>
      <w:r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047C44" w:rsidRPr="00047C44" w:rsidSect="008C01E7">
      <w:pgSz w:w="12240" w:h="15840"/>
      <w:pgMar w:top="1440" w:right="72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EE7"/>
    <w:multiLevelType w:val="hybridMultilevel"/>
    <w:tmpl w:val="DE783B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413F0"/>
    <w:multiLevelType w:val="hybridMultilevel"/>
    <w:tmpl w:val="294A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07A"/>
    <w:multiLevelType w:val="hybridMultilevel"/>
    <w:tmpl w:val="A328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360C"/>
    <w:multiLevelType w:val="hybridMultilevel"/>
    <w:tmpl w:val="656E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E3E10"/>
    <w:multiLevelType w:val="hybridMultilevel"/>
    <w:tmpl w:val="19AEA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B59A7"/>
    <w:multiLevelType w:val="hybridMultilevel"/>
    <w:tmpl w:val="50681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7244"/>
    <w:multiLevelType w:val="hybridMultilevel"/>
    <w:tmpl w:val="C49E922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F50C8F"/>
    <w:multiLevelType w:val="hybridMultilevel"/>
    <w:tmpl w:val="C4A2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D767D"/>
    <w:multiLevelType w:val="hybridMultilevel"/>
    <w:tmpl w:val="CCA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124D2"/>
    <w:multiLevelType w:val="hybridMultilevel"/>
    <w:tmpl w:val="C504C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E6DD4"/>
    <w:multiLevelType w:val="hybridMultilevel"/>
    <w:tmpl w:val="690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E4D93"/>
    <w:multiLevelType w:val="hybridMultilevel"/>
    <w:tmpl w:val="A784EA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A50C25"/>
    <w:multiLevelType w:val="hybridMultilevel"/>
    <w:tmpl w:val="7C3EC79A"/>
    <w:lvl w:ilvl="0" w:tplc="05BAF34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45191"/>
    <w:multiLevelType w:val="hybridMultilevel"/>
    <w:tmpl w:val="D1CE6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C32D1"/>
    <w:multiLevelType w:val="hybridMultilevel"/>
    <w:tmpl w:val="767857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054F55"/>
    <w:multiLevelType w:val="hybridMultilevel"/>
    <w:tmpl w:val="7BB41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1F6667"/>
    <w:multiLevelType w:val="hybridMultilevel"/>
    <w:tmpl w:val="8258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733"/>
    <w:multiLevelType w:val="hybridMultilevel"/>
    <w:tmpl w:val="6364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4588A"/>
    <w:multiLevelType w:val="hybridMultilevel"/>
    <w:tmpl w:val="4CE0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1983"/>
    <w:multiLevelType w:val="hybridMultilevel"/>
    <w:tmpl w:val="BDFC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63BAA"/>
    <w:multiLevelType w:val="hybridMultilevel"/>
    <w:tmpl w:val="636C8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77455F"/>
    <w:multiLevelType w:val="hybridMultilevel"/>
    <w:tmpl w:val="1CA8C7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820834"/>
    <w:multiLevelType w:val="hybridMultilevel"/>
    <w:tmpl w:val="C8B6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A10F6"/>
    <w:multiLevelType w:val="hybridMultilevel"/>
    <w:tmpl w:val="B9B4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2382D"/>
    <w:multiLevelType w:val="hybridMultilevel"/>
    <w:tmpl w:val="FE22F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52416"/>
    <w:multiLevelType w:val="hybridMultilevel"/>
    <w:tmpl w:val="287A5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7543D"/>
    <w:multiLevelType w:val="hybridMultilevel"/>
    <w:tmpl w:val="C05C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DFC"/>
    <w:multiLevelType w:val="hybridMultilevel"/>
    <w:tmpl w:val="4F78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26748"/>
    <w:multiLevelType w:val="hybridMultilevel"/>
    <w:tmpl w:val="1BF26A8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29B5CD4"/>
    <w:multiLevelType w:val="hybridMultilevel"/>
    <w:tmpl w:val="151E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B23068"/>
    <w:multiLevelType w:val="hybridMultilevel"/>
    <w:tmpl w:val="87A66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230041"/>
    <w:multiLevelType w:val="hybridMultilevel"/>
    <w:tmpl w:val="80CC8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D79DE"/>
    <w:multiLevelType w:val="hybridMultilevel"/>
    <w:tmpl w:val="F5821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3C7D38"/>
    <w:multiLevelType w:val="hybridMultilevel"/>
    <w:tmpl w:val="C146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592840"/>
    <w:multiLevelType w:val="hybridMultilevel"/>
    <w:tmpl w:val="B0760F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579F32C1"/>
    <w:multiLevelType w:val="hybridMultilevel"/>
    <w:tmpl w:val="A16EA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90E2FAE"/>
    <w:multiLevelType w:val="hybridMultilevel"/>
    <w:tmpl w:val="A57C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663C05"/>
    <w:multiLevelType w:val="hybridMultilevel"/>
    <w:tmpl w:val="EDC089C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B7B5450"/>
    <w:multiLevelType w:val="hybridMultilevel"/>
    <w:tmpl w:val="3BCC9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282CD5"/>
    <w:multiLevelType w:val="hybridMultilevel"/>
    <w:tmpl w:val="2070E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0B4359"/>
    <w:multiLevelType w:val="hybridMultilevel"/>
    <w:tmpl w:val="FD7E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F96887"/>
    <w:multiLevelType w:val="hybridMultilevel"/>
    <w:tmpl w:val="7B9C73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5E3309D7"/>
    <w:multiLevelType w:val="hybridMultilevel"/>
    <w:tmpl w:val="7016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1C5016"/>
    <w:multiLevelType w:val="hybridMultilevel"/>
    <w:tmpl w:val="57FA88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19F5962"/>
    <w:multiLevelType w:val="hybridMultilevel"/>
    <w:tmpl w:val="605C37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26B7376"/>
    <w:multiLevelType w:val="hybridMultilevel"/>
    <w:tmpl w:val="9A5097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2937110"/>
    <w:multiLevelType w:val="hybridMultilevel"/>
    <w:tmpl w:val="A68259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50F4919"/>
    <w:multiLevelType w:val="hybridMultilevel"/>
    <w:tmpl w:val="0F4E7B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FE73A07"/>
    <w:multiLevelType w:val="hybridMultilevel"/>
    <w:tmpl w:val="DC24E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6E5739"/>
    <w:multiLevelType w:val="hybridMultilevel"/>
    <w:tmpl w:val="F9388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92855A0"/>
    <w:multiLevelType w:val="hybridMultilevel"/>
    <w:tmpl w:val="624670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3" w15:restartNumberingAfterBreak="0">
    <w:nsid w:val="79307168"/>
    <w:multiLevelType w:val="hybridMultilevel"/>
    <w:tmpl w:val="E63E5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54571">
    <w:abstractNumId w:val="40"/>
  </w:num>
  <w:num w:numId="2" w16cid:durableId="2023316670">
    <w:abstractNumId w:val="44"/>
  </w:num>
  <w:num w:numId="3" w16cid:durableId="723021086">
    <w:abstractNumId w:val="9"/>
  </w:num>
  <w:num w:numId="4" w16cid:durableId="1846434228">
    <w:abstractNumId w:val="35"/>
  </w:num>
  <w:num w:numId="5" w16cid:durableId="707727024">
    <w:abstractNumId w:val="54"/>
  </w:num>
  <w:num w:numId="6" w16cid:durableId="594899651">
    <w:abstractNumId w:val="31"/>
  </w:num>
  <w:num w:numId="7" w16cid:durableId="1647783126">
    <w:abstractNumId w:val="41"/>
  </w:num>
  <w:num w:numId="8" w16cid:durableId="1423408114">
    <w:abstractNumId w:val="20"/>
  </w:num>
  <w:num w:numId="9" w16cid:durableId="1532260929">
    <w:abstractNumId w:val="53"/>
  </w:num>
  <w:num w:numId="10" w16cid:durableId="210848033">
    <w:abstractNumId w:val="13"/>
  </w:num>
  <w:num w:numId="11" w16cid:durableId="563026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3915644">
    <w:abstractNumId w:val="14"/>
  </w:num>
  <w:num w:numId="13" w16cid:durableId="1449397272">
    <w:abstractNumId w:val="8"/>
  </w:num>
  <w:num w:numId="14" w16cid:durableId="1957714898">
    <w:abstractNumId w:val="45"/>
  </w:num>
  <w:num w:numId="15" w16cid:durableId="1548251025">
    <w:abstractNumId w:val="37"/>
  </w:num>
  <w:num w:numId="16" w16cid:durableId="816604046">
    <w:abstractNumId w:val="0"/>
  </w:num>
  <w:num w:numId="17" w16cid:durableId="2049260032">
    <w:abstractNumId w:val="34"/>
  </w:num>
  <w:num w:numId="18" w16cid:durableId="1080449973">
    <w:abstractNumId w:val="1"/>
  </w:num>
  <w:num w:numId="19" w16cid:durableId="497187878">
    <w:abstractNumId w:val="6"/>
  </w:num>
  <w:num w:numId="20" w16cid:durableId="698893805">
    <w:abstractNumId w:val="47"/>
  </w:num>
  <w:num w:numId="21" w16cid:durableId="278146145">
    <w:abstractNumId w:val="15"/>
  </w:num>
  <w:num w:numId="22" w16cid:durableId="869218662">
    <w:abstractNumId w:val="28"/>
  </w:num>
  <w:num w:numId="23" w16cid:durableId="1326782837">
    <w:abstractNumId w:val="48"/>
  </w:num>
  <w:num w:numId="24" w16cid:durableId="2117748174">
    <w:abstractNumId w:val="21"/>
  </w:num>
  <w:num w:numId="25" w16cid:durableId="1695113465">
    <w:abstractNumId w:val="2"/>
  </w:num>
  <w:num w:numId="26" w16cid:durableId="77991088">
    <w:abstractNumId w:val="49"/>
  </w:num>
  <w:num w:numId="27" w16cid:durableId="809056542">
    <w:abstractNumId w:val="46"/>
  </w:num>
  <w:num w:numId="28" w16cid:durableId="1417898079">
    <w:abstractNumId w:val="33"/>
  </w:num>
  <w:num w:numId="29" w16cid:durableId="548683491">
    <w:abstractNumId w:val="24"/>
  </w:num>
  <w:num w:numId="30" w16cid:durableId="433594773">
    <w:abstractNumId w:val="4"/>
  </w:num>
  <w:num w:numId="31" w16cid:durableId="108790136">
    <w:abstractNumId w:val="52"/>
  </w:num>
  <w:num w:numId="32" w16cid:durableId="448427420">
    <w:abstractNumId w:val="23"/>
  </w:num>
  <w:num w:numId="33" w16cid:durableId="332032361">
    <w:abstractNumId w:val="16"/>
  </w:num>
  <w:num w:numId="34" w16cid:durableId="1646928254">
    <w:abstractNumId w:val="3"/>
  </w:num>
  <w:num w:numId="35" w16cid:durableId="872234352">
    <w:abstractNumId w:val="25"/>
  </w:num>
  <w:num w:numId="36" w16cid:durableId="818937">
    <w:abstractNumId w:val="38"/>
  </w:num>
  <w:num w:numId="37" w16cid:durableId="1735738844">
    <w:abstractNumId w:val="27"/>
  </w:num>
  <w:num w:numId="38" w16cid:durableId="1219244537">
    <w:abstractNumId w:val="3"/>
  </w:num>
  <w:num w:numId="39" w16cid:durableId="1906600771">
    <w:abstractNumId w:val="12"/>
  </w:num>
  <w:num w:numId="40" w16cid:durableId="325978671">
    <w:abstractNumId w:val="36"/>
  </w:num>
  <w:num w:numId="41" w16cid:durableId="1095440834">
    <w:abstractNumId w:val="30"/>
  </w:num>
  <w:num w:numId="42" w16cid:durableId="1523784628">
    <w:abstractNumId w:val="51"/>
  </w:num>
  <w:num w:numId="43" w16cid:durableId="641927860">
    <w:abstractNumId w:val="22"/>
  </w:num>
  <w:num w:numId="44" w16cid:durableId="558905813">
    <w:abstractNumId w:val="39"/>
  </w:num>
  <w:num w:numId="45" w16cid:durableId="1006323898">
    <w:abstractNumId w:val="26"/>
  </w:num>
  <w:num w:numId="46" w16cid:durableId="267084622">
    <w:abstractNumId w:val="50"/>
  </w:num>
  <w:num w:numId="47" w16cid:durableId="244078141">
    <w:abstractNumId w:val="7"/>
  </w:num>
  <w:num w:numId="48" w16cid:durableId="1896503127">
    <w:abstractNumId w:val="43"/>
  </w:num>
  <w:num w:numId="49" w16cid:durableId="1763724050">
    <w:abstractNumId w:val="19"/>
  </w:num>
  <w:num w:numId="50" w16cid:durableId="1495343510">
    <w:abstractNumId w:val="18"/>
  </w:num>
  <w:num w:numId="51" w16cid:durableId="1472987416">
    <w:abstractNumId w:val="17"/>
  </w:num>
  <w:num w:numId="52" w16cid:durableId="97257656">
    <w:abstractNumId w:val="10"/>
  </w:num>
  <w:num w:numId="53" w16cid:durableId="413553363">
    <w:abstractNumId w:val="11"/>
  </w:num>
  <w:num w:numId="54" w16cid:durableId="1457406830">
    <w:abstractNumId w:val="5"/>
  </w:num>
  <w:num w:numId="55" w16cid:durableId="608895064">
    <w:abstractNumId w:val="42"/>
  </w:num>
  <w:num w:numId="56" w16cid:durableId="1330214014">
    <w:abstractNumId w:val="29"/>
  </w:num>
  <w:num w:numId="57" w16cid:durableId="8275988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96F"/>
    <w:rsid w:val="0000218B"/>
    <w:rsid w:val="000067D3"/>
    <w:rsid w:val="00011755"/>
    <w:rsid w:val="000131F7"/>
    <w:rsid w:val="00014CA0"/>
    <w:rsid w:val="00016866"/>
    <w:rsid w:val="00020E29"/>
    <w:rsid w:val="0002450F"/>
    <w:rsid w:val="0002654F"/>
    <w:rsid w:val="00027905"/>
    <w:rsid w:val="0003128F"/>
    <w:rsid w:val="00033154"/>
    <w:rsid w:val="00033FB9"/>
    <w:rsid w:val="000340F6"/>
    <w:rsid w:val="000354D2"/>
    <w:rsid w:val="00040C36"/>
    <w:rsid w:val="00042048"/>
    <w:rsid w:val="00044CC8"/>
    <w:rsid w:val="0004528B"/>
    <w:rsid w:val="00047AB7"/>
    <w:rsid w:val="00047C44"/>
    <w:rsid w:val="00047DB3"/>
    <w:rsid w:val="00050193"/>
    <w:rsid w:val="000505C3"/>
    <w:rsid w:val="00051EC3"/>
    <w:rsid w:val="000537DA"/>
    <w:rsid w:val="0005443F"/>
    <w:rsid w:val="00056586"/>
    <w:rsid w:val="0005794A"/>
    <w:rsid w:val="000638EE"/>
    <w:rsid w:val="00070BAF"/>
    <w:rsid w:val="000748F2"/>
    <w:rsid w:val="00077089"/>
    <w:rsid w:val="00085DDC"/>
    <w:rsid w:val="00085FD5"/>
    <w:rsid w:val="000934F8"/>
    <w:rsid w:val="0009564E"/>
    <w:rsid w:val="00096007"/>
    <w:rsid w:val="000972E0"/>
    <w:rsid w:val="000A1DE1"/>
    <w:rsid w:val="000A3FF1"/>
    <w:rsid w:val="000A4932"/>
    <w:rsid w:val="000A5955"/>
    <w:rsid w:val="000A75EC"/>
    <w:rsid w:val="000B4001"/>
    <w:rsid w:val="000B5670"/>
    <w:rsid w:val="000B640E"/>
    <w:rsid w:val="000B7968"/>
    <w:rsid w:val="000B7D96"/>
    <w:rsid w:val="000C129E"/>
    <w:rsid w:val="000C1D84"/>
    <w:rsid w:val="000C3E8C"/>
    <w:rsid w:val="000D55FC"/>
    <w:rsid w:val="000D67C8"/>
    <w:rsid w:val="000F0028"/>
    <w:rsid w:val="000F026E"/>
    <w:rsid w:val="000F2387"/>
    <w:rsid w:val="000F315B"/>
    <w:rsid w:val="000F3525"/>
    <w:rsid w:val="000F3A6D"/>
    <w:rsid w:val="000F3DE4"/>
    <w:rsid w:val="000F595D"/>
    <w:rsid w:val="000F5E32"/>
    <w:rsid w:val="001034CA"/>
    <w:rsid w:val="001057F7"/>
    <w:rsid w:val="00107851"/>
    <w:rsid w:val="001078CD"/>
    <w:rsid w:val="001103AD"/>
    <w:rsid w:val="00111042"/>
    <w:rsid w:val="001125C0"/>
    <w:rsid w:val="00113227"/>
    <w:rsid w:val="001207C1"/>
    <w:rsid w:val="00122F1A"/>
    <w:rsid w:val="0012333A"/>
    <w:rsid w:val="00123D3B"/>
    <w:rsid w:val="00125C7D"/>
    <w:rsid w:val="001269BD"/>
    <w:rsid w:val="00127525"/>
    <w:rsid w:val="001379FE"/>
    <w:rsid w:val="00140308"/>
    <w:rsid w:val="00140362"/>
    <w:rsid w:val="001418C7"/>
    <w:rsid w:val="001433C3"/>
    <w:rsid w:val="001517EE"/>
    <w:rsid w:val="0015268B"/>
    <w:rsid w:val="00153CE4"/>
    <w:rsid w:val="001548A1"/>
    <w:rsid w:val="001569B6"/>
    <w:rsid w:val="00156F24"/>
    <w:rsid w:val="00157E3B"/>
    <w:rsid w:val="00162F44"/>
    <w:rsid w:val="00166649"/>
    <w:rsid w:val="001676AA"/>
    <w:rsid w:val="001702EE"/>
    <w:rsid w:val="001719BA"/>
    <w:rsid w:val="00172A06"/>
    <w:rsid w:val="0017598C"/>
    <w:rsid w:val="00176071"/>
    <w:rsid w:val="00176377"/>
    <w:rsid w:val="00177545"/>
    <w:rsid w:val="00177C77"/>
    <w:rsid w:val="00177F2A"/>
    <w:rsid w:val="00183D33"/>
    <w:rsid w:val="00186C06"/>
    <w:rsid w:val="00186DCC"/>
    <w:rsid w:val="00190AD9"/>
    <w:rsid w:val="001924EC"/>
    <w:rsid w:val="001A30C9"/>
    <w:rsid w:val="001A3E11"/>
    <w:rsid w:val="001B1965"/>
    <w:rsid w:val="001B6693"/>
    <w:rsid w:val="001B6807"/>
    <w:rsid w:val="001B6A14"/>
    <w:rsid w:val="001C0C63"/>
    <w:rsid w:val="001C4A6B"/>
    <w:rsid w:val="001C7EB5"/>
    <w:rsid w:val="001D65A1"/>
    <w:rsid w:val="001D768A"/>
    <w:rsid w:val="001E6196"/>
    <w:rsid w:val="001E61EB"/>
    <w:rsid w:val="001E6BF8"/>
    <w:rsid w:val="001F0F8F"/>
    <w:rsid w:val="001F5FBE"/>
    <w:rsid w:val="00202714"/>
    <w:rsid w:val="002036C4"/>
    <w:rsid w:val="002046A9"/>
    <w:rsid w:val="002069AF"/>
    <w:rsid w:val="00210A1B"/>
    <w:rsid w:val="00214BA3"/>
    <w:rsid w:val="0021698C"/>
    <w:rsid w:val="00216BC0"/>
    <w:rsid w:val="00216F30"/>
    <w:rsid w:val="00221E04"/>
    <w:rsid w:val="00222582"/>
    <w:rsid w:val="00224919"/>
    <w:rsid w:val="00224FEF"/>
    <w:rsid w:val="002252D8"/>
    <w:rsid w:val="00226BCC"/>
    <w:rsid w:val="00232406"/>
    <w:rsid w:val="00233A44"/>
    <w:rsid w:val="00240168"/>
    <w:rsid w:val="0024282F"/>
    <w:rsid w:val="002544AD"/>
    <w:rsid w:val="00256068"/>
    <w:rsid w:val="00257920"/>
    <w:rsid w:val="00260D54"/>
    <w:rsid w:val="00260D9A"/>
    <w:rsid w:val="00260E02"/>
    <w:rsid w:val="002637BB"/>
    <w:rsid w:val="00264219"/>
    <w:rsid w:val="00264B71"/>
    <w:rsid w:val="002672A3"/>
    <w:rsid w:val="002700B5"/>
    <w:rsid w:val="00270603"/>
    <w:rsid w:val="0027212F"/>
    <w:rsid w:val="00276957"/>
    <w:rsid w:val="00276DCC"/>
    <w:rsid w:val="00282392"/>
    <w:rsid w:val="00287A52"/>
    <w:rsid w:val="0029295F"/>
    <w:rsid w:val="00293D7E"/>
    <w:rsid w:val="00297711"/>
    <w:rsid w:val="002A132F"/>
    <w:rsid w:val="002A7B54"/>
    <w:rsid w:val="002B1217"/>
    <w:rsid w:val="002B1646"/>
    <w:rsid w:val="002B17CB"/>
    <w:rsid w:val="002B31ED"/>
    <w:rsid w:val="002C23D0"/>
    <w:rsid w:val="002C25DF"/>
    <w:rsid w:val="002C2D79"/>
    <w:rsid w:val="002C4626"/>
    <w:rsid w:val="002C4F73"/>
    <w:rsid w:val="002C62AE"/>
    <w:rsid w:val="002C73F8"/>
    <w:rsid w:val="002D132C"/>
    <w:rsid w:val="002D1C21"/>
    <w:rsid w:val="002D3D8A"/>
    <w:rsid w:val="002E102D"/>
    <w:rsid w:val="002E1701"/>
    <w:rsid w:val="002E39EF"/>
    <w:rsid w:val="002E4161"/>
    <w:rsid w:val="002F252C"/>
    <w:rsid w:val="002F31D3"/>
    <w:rsid w:val="002F4956"/>
    <w:rsid w:val="002F6EFD"/>
    <w:rsid w:val="00300D98"/>
    <w:rsid w:val="00301022"/>
    <w:rsid w:val="00302D30"/>
    <w:rsid w:val="003036F0"/>
    <w:rsid w:val="00304606"/>
    <w:rsid w:val="0030703A"/>
    <w:rsid w:val="00310085"/>
    <w:rsid w:val="003132A4"/>
    <w:rsid w:val="00314393"/>
    <w:rsid w:val="0032042F"/>
    <w:rsid w:val="00322525"/>
    <w:rsid w:val="00323462"/>
    <w:rsid w:val="00323D23"/>
    <w:rsid w:val="003241C0"/>
    <w:rsid w:val="00326FE9"/>
    <w:rsid w:val="00331551"/>
    <w:rsid w:val="00334671"/>
    <w:rsid w:val="00336498"/>
    <w:rsid w:val="00342B31"/>
    <w:rsid w:val="003475AE"/>
    <w:rsid w:val="0035122C"/>
    <w:rsid w:val="00352087"/>
    <w:rsid w:val="0035258E"/>
    <w:rsid w:val="0035283E"/>
    <w:rsid w:val="003575DE"/>
    <w:rsid w:val="003727BB"/>
    <w:rsid w:val="00372956"/>
    <w:rsid w:val="00375EAD"/>
    <w:rsid w:val="003829B7"/>
    <w:rsid w:val="00383212"/>
    <w:rsid w:val="00385812"/>
    <w:rsid w:val="00385EBC"/>
    <w:rsid w:val="003918E4"/>
    <w:rsid w:val="00392D0B"/>
    <w:rsid w:val="00393953"/>
    <w:rsid w:val="003947A4"/>
    <w:rsid w:val="00395792"/>
    <w:rsid w:val="003A0AF0"/>
    <w:rsid w:val="003A46F8"/>
    <w:rsid w:val="003A7AFC"/>
    <w:rsid w:val="003B3B13"/>
    <w:rsid w:val="003B5019"/>
    <w:rsid w:val="003B63CB"/>
    <w:rsid w:val="003B65A5"/>
    <w:rsid w:val="003C186C"/>
    <w:rsid w:val="003C522B"/>
    <w:rsid w:val="003C5623"/>
    <w:rsid w:val="003C60EF"/>
    <w:rsid w:val="003D310D"/>
    <w:rsid w:val="003D36DA"/>
    <w:rsid w:val="003D38CC"/>
    <w:rsid w:val="003D4C6A"/>
    <w:rsid w:val="003D70E3"/>
    <w:rsid w:val="003D76CC"/>
    <w:rsid w:val="003E0333"/>
    <w:rsid w:val="003E296F"/>
    <w:rsid w:val="003E7783"/>
    <w:rsid w:val="003F27A9"/>
    <w:rsid w:val="003F4E1B"/>
    <w:rsid w:val="003F5561"/>
    <w:rsid w:val="003F7FC4"/>
    <w:rsid w:val="0040013B"/>
    <w:rsid w:val="00407DED"/>
    <w:rsid w:val="00410955"/>
    <w:rsid w:val="00411B53"/>
    <w:rsid w:val="00413C69"/>
    <w:rsid w:val="004166C0"/>
    <w:rsid w:val="00416BEE"/>
    <w:rsid w:val="00423A1F"/>
    <w:rsid w:val="004301F7"/>
    <w:rsid w:val="00432219"/>
    <w:rsid w:val="00435E84"/>
    <w:rsid w:val="0043729A"/>
    <w:rsid w:val="004378A6"/>
    <w:rsid w:val="0044064C"/>
    <w:rsid w:val="004412B8"/>
    <w:rsid w:val="0044144F"/>
    <w:rsid w:val="004421DC"/>
    <w:rsid w:val="00442A11"/>
    <w:rsid w:val="00442FFA"/>
    <w:rsid w:val="00443AE3"/>
    <w:rsid w:val="00453320"/>
    <w:rsid w:val="004537F0"/>
    <w:rsid w:val="00455554"/>
    <w:rsid w:val="004565A1"/>
    <w:rsid w:val="00456AF1"/>
    <w:rsid w:val="0046041B"/>
    <w:rsid w:val="00464860"/>
    <w:rsid w:val="0046487F"/>
    <w:rsid w:val="004658E1"/>
    <w:rsid w:val="00466E01"/>
    <w:rsid w:val="00472181"/>
    <w:rsid w:val="00473CEA"/>
    <w:rsid w:val="00473D62"/>
    <w:rsid w:val="00473DDB"/>
    <w:rsid w:val="004745D7"/>
    <w:rsid w:val="00475B08"/>
    <w:rsid w:val="004813AC"/>
    <w:rsid w:val="004814D7"/>
    <w:rsid w:val="00482E26"/>
    <w:rsid w:val="004840DD"/>
    <w:rsid w:val="0048547A"/>
    <w:rsid w:val="0048613B"/>
    <w:rsid w:val="00491F11"/>
    <w:rsid w:val="004939FF"/>
    <w:rsid w:val="00496407"/>
    <w:rsid w:val="004A060B"/>
    <w:rsid w:val="004A0647"/>
    <w:rsid w:val="004A2D18"/>
    <w:rsid w:val="004A5F54"/>
    <w:rsid w:val="004B1D52"/>
    <w:rsid w:val="004B2CD8"/>
    <w:rsid w:val="004B37A0"/>
    <w:rsid w:val="004B48FD"/>
    <w:rsid w:val="004B5CFB"/>
    <w:rsid w:val="004B68D2"/>
    <w:rsid w:val="004B7EF4"/>
    <w:rsid w:val="004C0623"/>
    <w:rsid w:val="004C10E4"/>
    <w:rsid w:val="004C6685"/>
    <w:rsid w:val="004C7575"/>
    <w:rsid w:val="004D1A2B"/>
    <w:rsid w:val="004D2CFA"/>
    <w:rsid w:val="004D6B39"/>
    <w:rsid w:val="004D7DDC"/>
    <w:rsid w:val="004E020A"/>
    <w:rsid w:val="004E0C3F"/>
    <w:rsid w:val="004E7420"/>
    <w:rsid w:val="004E7FE4"/>
    <w:rsid w:val="004F6483"/>
    <w:rsid w:val="005002E5"/>
    <w:rsid w:val="00500313"/>
    <w:rsid w:val="005012F3"/>
    <w:rsid w:val="00502242"/>
    <w:rsid w:val="0050505B"/>
    <w:rsid w:val="00505C16"/>
    <w:rsid w:val="00510A02"/>
    <w:rsid w:val="005122A6"/>
    <w:rsid w:val="00512956"/>
    <w:rsid w:val="00522EC2"/>
    <w:rsid w:val="00523B78"/>
    <w:rsid w:val="00524451"/>
    <w:rsid w:val="00525649"/>
    <w:rsid w:val="0052646D"/>
    <w:rsid w:val="00530145"/>
    <w:rsid w:val="0053029A"/>
    <w:rsid w:val="0053306D"/>
    <w:rsid w:val="00534375"/>
    <w:rsid w:val="00535558"/>
    <w:rsid w:val="00536002"/>
    <w:rsid w:val="005448AA"/>
    <w:rsid w:val="00545120"/>
    <w:rsid w:val="00547C5C"/>
    <w:rsid w:val="00551915"/>
    <w:rsid w:val="0055338F"/>
    <w:rsid w:val="005539CE"/>
    <w:rsid w:val="0056248F"/>
    <w:rsid w:val="00566B75"/>
    <w:rsid w:val="00567DD8"/>
    <w:rsid w:val="0057265D"/>
    <w:rsid w:val="00585227"/>
    <w:rsid w:val="00586E34"/>
    <w:rsid w:val="005945D1"/>
    <w:rsid w:val="00595629"/>
    <w:rsid w:val="005A0A29"/>
    <w:rsid w:val="005A2ACE"/>
    <w:rsid w:val="005A3473"/>
    <w:rsid w:val="005A705D"/>
    <w:rsid w:val="005A79A8"/>
    <w:rsid w:val="005B0343"/>
    <w:rsid w:val="005C2393"/>
    <w:rsid w:val="005C2D6C"/>
    <w:rsid w:val="005C693F"/>
    <w:rsid w:val="005C7038"/>
    <w:rsid w:val="005C7B51"/>
    <w:rsid w:val="005D2A76"/>
    <w:rsid w:val="005D360C"/>
    <w:rsid w:val="005D7DEC"/>
    <w:rsid w:val="005E27EC"/>
    <w:rsid w:val="005E684F"/>
    <w:rsid w:val="005E6CA5"/>
    <w:rsid w:val="005F0E6C"/>
    <w:rsid w:val="005F52B4"/>
    <w:rsid w:val="00601A29"/>
    <w:rsid w:val="00605BFC"/>
    <w:rsid w:val="00606AD7"/>
    <w:rsid w:val="0061138C"/>
    <w:rsid w:val="00614CA6"/>
    <w:rsid w:val="00633300"/>
    <w:rsid w:val="00633A5A"/>
    <w:rsid w:val="006347AA"/>
    <w:rsid w:val="006354F0"/>
    <w:rsid w:val="00637153"/>
    <w:rsid w:val="00642682"/>
    <w:rsid w:val="00645984"/>
    <w:rsid w:val="0064657C"/>
    <w:rsid w:val="006477CE"/>
    <w:rsid w:val="00647D07"/>
    <w:rsid w:val="00650E5E"/>
    <w:rsid w:val="0065161C"/>
    <w:rsid w:val="00653313"/>
    <w:rsid w:val="00654164"/>
    <w:rsid w:val="0065429D"/>
    <w:rsid w:val="00656382"/>
    <w:rsid w:val="00660A21"/>
    <w:rsid w:val="00661C27"/>
    <w:rsid w:val="006709D7"/>
    <w:rsid w:val="0068122E"/>
    <w:rsid w:val="00685A06"/>
    <w:rsid w:val="00690FF7"/>
    <w:rsid w:val="0069394E"/>
    <w:rsid w:val="006A0107"/>
    <w:rsid w:val="006A3C93"/>
    <w:rsid w:val="006A3DBF"/>
    <w:rsid w:val="006A7D11"/>
    <w:rsid w:val="006B007E"/>
    <w:rsid w:val="006B2352"/>
    <w:rsid w:val="006B32F0"/>
    <w:rsid w:val="006B5AC7"/>
    <w:rsid w:val="006B7F33"/>
    <w:rsid w:val="006B7FBE"/>
    <w:rsid w:val="006C031E"/>
    <w:rsid w:val="006C0777"/>
    <w:rsid w:val="006C0F8F"/>
    <w:rsid w:val="006C5647"/>
    <w:rsid w:val="006C59A8"/>
    <w:rsid w:val="006D06D9"/>
    <w:rsid w:val="006D77A6"/>
    <w:rsid w:val="006F40FD"/>
    <w:rsid w:val="006F6854"/>
    <w:rsid w:val="0070071A"/>
    <w:rsid w:val="007014F1"/>
    <w:rsid w:val="00701692"/>
    <w:rsid w:val="00702109"/>
    <w:rsid w:val="00702272"/>
    <w:rsid w:val="0070394C"/>
    <w:rsid w:val="00703FE1"/>
    <w:rsid w:val="007109FB"/>
    <w:rsid w:val="0071144E"/>
    <w:rsid w:val="0071191E"/>
    <w:rsid w:val="00711C51"/>
    <w:rsid w:val="00715CA8"/>
    <w:rsid w:val="00716682"/>
    <w:rsid w:val="007230EB"/>
    <w:rsid w:val="0072610D"/>
    <w:rsid w:val="00732022"/>
    <w:rsid w:val="0074285E"/>
    <w:rsid w:val="00742A2C"/>
    <w:rsid w:val="00743079"/>
    <w:rsid w:val="00744187"/>
    <w:rsid w:val="0074630D"/>
    <w:rsid w:val="00751104"/>
    <w:rsid w:val="00752FE4"/>
    <w:rsid w:val="007565F6"/>
    <w:rsid w:val="00757006"/>
    <w:rsid w:val="007617A9"/>
    <w:rsid w:val="00762C27"/>
    <w:rsid w:val="00764229"/>
    <w:rsid w:val="00765C39"/>
    <w:rsid w:val="007665C5"/>
    <w:rsid w:val="00767967"/>
    <w:rsid w:val="007736EA"/>
    <w:rsid w:val="0077437F"/>
    <w:rsid w:val="007747BE"/>
    <w:rsid w:val="00780AF2"/>
    <w:rsid w:val="00782479"/>
    <w:rsid w:val="007832AC"/>
    <w:rsid w:val="00783EE5"/>
    <w:rsid w:val="00785E79"/>
    <w:rsid w:val="00786FA0"/>
    <w:rsid w:val="007970EF"/>
    <w:rsid w:val="00797BA6"/>
    <w:rsid w:val="00797F66"/>
    <w:rsid w:val="007A0A89"/>
    <w:rsid w:val="007A0C74"/>
    <w:rsid w:val="007A0E9E"/>
    <w:rsid w:val="007A27E3"/>
    <w:rsid w:val="007A2F99"/>
    <w:rsid w:val="007A6E9E"/>
    <w:rsid w:val="007A7911"/>
    <w:rsid w:val="007A7A89"/>
    <w:rsid w:val="007B3831"/>
    <w:rsid w:val="007B3F4B"/>
    <w:rsid w:val="007B67D0"/>
    <w:rsid w:val="007B7154"/>
    <w:rsid w:val="007B7347"/>
    <w:rsid w:val="007B7C0E"/>
    <w:rsid w:val="007C2AB2"/>
    <w:rsid w:val="007C6908"/>
    <w:rsid w:val="007C6FA5"/>
    <w:rsid w:val="007C7A0F"/>
    <w:rsid w:val="007D10F3"/>
    <w:rsid w:val="007D249D"/>
    <w:rsid w:val="007D3127"/>
    <w:rsid w:val="007E400D"/>
    <w:rsid w:val="007E4131"/>
    <w:rsid w:val="007E6EEB"/>
    <w:rsid w:val="007F1115"/>
    <w:rsid w:val="007F29FC"/>
    <w:rsid w:val="007F3CDB"/>
    <w:rsid w:val="007F549A"/>
    <w:rsid w:val="007F7531"/>
    <w:rsid w:val="008007D1"/>
    <w:rsid w:val="008028B6"/>
    <w:rsid w:val="0080361C"/>
    <w:rsid w:val="00806430"/>
    <w:rsid w:val="00806BC3"/>
    <w:rsid w:val="00806BE8"/>
    <w:rsid w:val="00807C6F"/>
    <w:rsid w:val="008113BB"/>
    <w:rsid w:val="008162CC"/>
    <w:rsid w:val="008223C2"/>
    <w:rsid w:val="00825071"/>
    <w:rsid w:val="008303F3"/>
    <w:rsid w:val="00835D77"/>
    <w:rsid w:val="008371F7"/>
    <w:rsid w:val="008418C7"/>
    <w:rsid w:val="00844E9A"/>
    <w:rsid w:val="008454CE"/>
    <w:rsid w:val="008530E7"/>
    <w:rsid w:val="00854876"/>
    <w:rsid w:val="00860997"/>
    <w:rsid w:val="00862C80"/>
    <w:rsid w:val="00871FF4"/>
    <w:rsid w:val="00873DA0"/>
    <w:rsid w:val="0087494D"/>
    <w:rsid w:val="00877CEF"/>
    <w:rsid w:val="0088265C"/>
    <w:rsid w:val="008919A0"/>
    <w:rsid w:val="00895201"/>
    <w:rsid w:val="008A1A58"/>
    <w:rsid w:val="008A2ED2"/>
    <w:rsid w:val="008A7B3A"/>
    <w:rsid w:val="008B0A43"/>
    <w:rsid w:val="008B5564"/>
    <w:rsid w:val="008B589D"/>
    <w:rsid w:val="008C01E7"/>
    <w:rsid w:val="008C0B97"/>
    <w:rsid w:val="008C1151"/>
    <w:rsid w:val="008C22A9"/>
    <w:rsid w:val="008C24B2"/>
    <w:rsid w:val="008C2534"/>
    <w:rsid w:val="008C3C97"/>
    <w:rsid w:val="008C438C"/>
    <w:rsid w:val="008D0368"/>
    <w:rsid w:val="008D040A"/>
    <w:rsid w:val="008D042A"/>
    <w:rsid w:val="008D77D7"/>
    <w:rsid w:val="008E0054"/>
    <w:rsid w:val="008E34EA"/>
    <w:rsid w:val="008E42AA"/>
    <w:rsid w:val="008E5A10"/>
    <w:rsid w:val="008F6B88"/>
    <w:rsid w:val="00901E20"/>
    <w:rsid w:val="00902020"/>
    <w:rsid w:val="009068E1"/>
    <w:rsid w:val="00911675"/>
    <w:rsid w:val="00913D53"/>
    <w:rsid w:val="00913E80"/>
    <w:rsid w:val="00914535"/>
    <w:rsid w:val="00917E89"/>
    <w:rsid w:val="00922159"/>
    <w:rsid w:val="00922AA7"/>
    <w:rsid w:val="00930FE1"/>
    <w:rsid w:val="00931ADC"/>
    <w:rsid w:val="00932BB1"/>
    <w:rsid w:val="00932D06"/>
    <w:rsid w:val="00943ADF"/>
    <w:rsid w:val="00943D55"/>
    <w:rsid w:val="00946B12"/>
    <w:rsid w:val="0095021C"/>
    <w:rsid w:val="00950B61"/>
    <w:rsid w:val="00951C6D"/>
    <w:rsid w:val="00952AF3"/>
    <w:rsid w:val="00953C7F"/>
    <w:rsid w:val="00957F7D"/>
    <w:rsid w:val="00960339"/>
    <w:rsid w:val="0096174B"/>
    <w:rsid w:val="00964F8D"/>
    <w:rsid w:val="009660ED"/>
    <w:rsid w:val="009665EA"/>
    <w:rsid w:val="00966EBA"/>
    <w:rsid w:val="00966FDA"/>
    <w:rsid w:val="00967A51"/>
    <w:rsid w:val="009730E5"/>
    <w:rsid w:val="009777CF"/>
    <w:rsid w:val="0098026A"/>
    <w:rsid w:val="00981024"/>
    <w:rsid w:val="00981B66"/>
    <w:rsid w:val="0098429F"/>
    <w:rsid w:val="00984780"/>
    <w:rsid w:val="009866AE"/>
    <w:rsid w:val="00987602"/>
    <w:rsid w:val="0098783E"/>
    <w:rsid w:val="009908FF"/>
    <w:rsid w:val="009923C4"/>
    <w:rsid w:val="00995505"/>
    <w:rsid w:val="009A02CD"/>
    <w:rsid w:val="009A1814"/>
    <w:rsid w:val="009A3CF4"/>
    <w:rsid w:val="009A453A"/>
    <w:rsid w:val="009A552C"/>
    <w:rsid w:val="009A637D"/>
    <w:rsid w:val="009A6B23"/>
    <w:rsid w:val="009B3BA6"/>
    <w:rsid w:val="009B3C47"/>
    <w:rsid w:val="009C07F2"/>
    <w:rsid w:val="009C1C70"/>
    <w:rsid w:val="009C2F42"/>
    <w:rsid w:val="009C3C3A"/>
    <w:rsid w:val="009C42B1"/>
    <w:rsid w:val="009C4428"/>
    <w:rsid w:val="009C54F9"/>
    <w:rsid w:val="009C78FC"/>
    <w:rsid w:val="009D1777"/>
    <w:rsid w:val="009D33E7"/>
    <w:rsid w:val="009D48CD"/>
    <w:rsid w:val="009E4A50"/>
    <w:rsid w:val="009F05C7"/>
    <w:rsid w:val="009F7DE6"/>
    <w:rsid w:val="00A04717"/>
    <w:rsid w:val="00A04FF7"/>
    <w:rsid w:val="00A05190"/>
    <w:rsid w:val="00A06A7A"/>
    <w:rsid w:val="00A07F2B"/>
    <w:rsid w:val="00A21FE0"/>
    <w:rsid w:val="00A26999"/>
    <w:rsid w:val="00A336D7"/>
    <w:rsid w:val="00A34456"/>
    <w:rsid w:val="00A354E8"/>
    <w:rsid w:val="00A41A0C"/>
    <w:rsid w:val="00A44282"/>
    <w:rsid w:val="00A44CCA"/>
    <w:rsid w:val="00A547B7"/>
    <w:rsid w:val="00A623B5"/>
    <w:rsid w:val="00A65101"/>
    <w:rsid w:val="00A65EC9"/>
    <w:rsid w:val="00A67E7A"/>
    <w:rsid w:val="00A740B8"/>
    <w:rsid w:val="00A83B55"/>
    <w:rsid w:val="00A86894"/>
    <w:rsid w:val="00A87AE8"/>
    <w:rsid w:val="00A9738F"/>
    <w:rsid w:val="00AA1097"/>
    <w:rsid w:val="00AA324E"/>
    <w:rsid w:val="00AA4949"/>
    <w:rsid w:val="00AA6F11"/>
    <w:rsid w:val="00AA71FB"/>
    <w:rsid w:val="00AA73B6"/>
    <w:rsid w:val="00AB250A"/>
    <w:rsid w:val="00AB3BDA"/>
    <w:rsid w:val="00AB4590"/>
    <w:rsid w:val="00AB527B"/>
    <w:rsid w:val="00AB5F75"/>
    <w:rsid w:val="00AB62D7"/>
    <w:rsid w:val="00AC674A"/>
    <w:rsid w:val="00AD2D0E"/>
    <w:rsid w:val="00AD3876"/>
    <w:rsid w:val="00AD43D7"/>
    <w:rsid w:val="00AD48E5"/>
    <w:rsid w:val="00AE276B"/>
    <w:rsid w:val="00AF04F2"/>
    <w:rsid w:val="00AF33BD"/>
    <w:rsid w:val="00AF40D9"/>
    <w:rsid w:val="00AF67AE"/>
    <w:rsid w:val="00B01294"/>
    <w:rsid w:val="00B01325"/>
    <w:rsid w:val="00B01356"/>
    <w:rsid w:val="00B01E09"/>
    <w:rsid w:val="00B03611"/>
    <w:rsid w:val="00B039FF"/>
    <w:rsid w:val="00B046B0"/>
    <w:rsid w:val="00B114C8"/>
    <w:rsid w:val="00B11C4B"/>
    <w:rsid w:val="00B1646C"/>
    <w:rsid w:val="00B20468"/>
    <w:rsid w:val="00B232EF"/>
    <w:rsid w:val="00B345FD"/>
    <w:rsid w:val="00B375D5"/>
    <w:rsid w:val="00B403BF"/>
    <w:rsid w:val="00B40B8B"/>
    <w:rsid w:val="00B41B3D"/>
    <w:rsid w:val="00B42117"/>
    <w:rsid w:val="00B430E6"/>
    <w:rsid w:val="00B4368C"/>
    <w:rsid w:val="00B44058"/>
    <w:rsid w:val="00B440A4"/>
    <w:rsid w:val="00B454D5"/>
    <w:rsid w:val="00B47F61"/>
    <w:rsid w:val="00B50D61"/>
    <w:rsid w:val="00B51656"/>
    <w:rsid w:val="00B56155"/>
    <w:rsid w:val="00B57C2C"/>
    <w:rsid w:val="00B603EB"/>
    <w:rsid w:val="00B608D9"/>
    <w:rsid w:val="00B62B84"/>
    <w:rsid w:val="00B62C7E"/>
    <w:rsid w:val="00B77C21"/>
    <w:rsid w:val="00B807B3"/>
    <w:rsid w:val="00B81151"/>
    <w:rsid w:val="00B8272C"/>
    <w:rsid w:val="00B859F2"/>
    <w:rsid w:val="00B85A27"/>
    <w:rsid w:val="00B87C1C"/>
    <w:rsid w:val="00B87F51"/>
    <w:rsid w:val="00B91C79"/>
    <w:rsid w:val="00B94113"/>
    <w:rsid w:val="00B95EE6"/>
    <w:rsid w:val="00BA2732"/>
    <w:rsid w:val="00BA4055"/>
    <w:rsid w:val="00BA5A67"/>
    <w:rsid w:val="00BA7B3F"/>
    <w:rsid w:val="00BA7FB6"/>
    <w:rsid w:val="00BB02FD"/>
    <w:rsid w:val="00BB090D"/>
    <w:rsid w:val="00BB34D4"/>
    <w:rsid w:val="00BB6776"/>
    <w:rsid w:val="00BC2E77"/>
    <w:rsid w:val="00BC32B5"/>
    <w:rsid w:val="00BC39DA"/>
    <w:rsid w:val="00BC7951"/>
    <w:rsid w:val="00BD0738"/>
    <w:rsid w:val="00BD0B35"/>
    <w:rsid w:val="00BD6998"/>
    <w:rsid w:val="00BE0DFB"/>
    <w:rsid w:val="00BF3E92"/>
    <w:rsid w:val="00BF62D7"/>
    <w:rsid w:val="00C01870"/>
    <w:rsid w:val="00C01E47"/>
    <w:rsid w:val="00C031C1"/>
    <w:rsid w:val="00C0760E"/>
    <w:rsid w:val="00C078C6"/>
    <w:rsid w:val="00C10CF3"/>
    <w:rsid w:val="00C128E3"/>
    <w:rsid w:val="00C1649B"/>
    <w:rsid w:val="00C17E59"/>
    <w:rsid w:val="00C17F83"/>
    <w:rsid w:val="00C202E9"/>
    <w:rsid w:val="00C20BFE"/>
    <w:rsid w:val="00C30D6F"/>
    <w:rsid w:val="00C31EC6"/>
    <w:rsid w:val="00C32612"/>
    <w:rsid w:val="00C34A0E"/>
    <w:rsid w:val="00C35F89"/>
    <w:rsid w:val="00C43E27"/>
    <w:rsid w:val="00C44656"/>
    <w:rsid w:val="00C45182"/>
    <w:rsid w:val="00C45400"/>
    <w:rsid w:val="00C46D29"/>
    <w:rsid w:val="00C514B8"/>
    <w:rsid w:val="00C5181B"/>
    <w:rsid w:val="00C52308"/>
    <w:rsid w:val="00C5427F"/>
    <w:rsid w:val="00C57ABE"/>
    <w:rsid w:val="00C609B3"/>
    <w:rsid w:val="00C62647"/>
    <w:rsid w:val="00C63EEE"/>
    <w:rsid w:val="00C64643"/>
    <w:rsid w:val="00C67708"/>
    <w:rsid w:val="00C712DD"/>
    <w:rsid w:val="00C71D10"/>
    <w:rsid w:val="00C73365"/>
    <w:rsid w:val="00C7467B"/>
    <w:rsid w:val="00C76C0F"/>
    <w:rsid w:val="00C83F49"/>
    <w:rsid w:val="00C854DB"/>
    <w:rsid w:val="00C91086"/>
    <w:rsid w:val="00C93BC3"/>
    <w:rsid w:val="00C94BB6"/>
    <w:rsid w:val="00C958D6"/>
    <w:rsid w:val="00C95D62"/>
    <w:rsid w:val="00CA3680"/>
    <w:rsid w:val="00CB040E"/>
    <w:rsid w:val="00CB5BBE"/>
    <w:rsid w:val="00CB6429"/>
    <w:rsid w:val="00CB71A6"/>
    <w:rsid w:val="00CC1778"/>
    <w:rsid w:val="00CC1DCA"/>
    <w:rsid w:val="00CC6FD6"/>
    <w:rsid w:val="00CC7B0E"/>
    <w:rsid w:val="00CC7FB7"/>
    <w:rsid w:val="00CD7BDC"/>
    <w:rsid w:val="00CE3B47"/>
    <w:rsid w:val="00CE575B"/>
    <w:rsid w:val="00CE7D1F"/>
    <w:rsid w:val="00CF3A31"/>
    <w:rsid w:val="00CF3DE8"/>
    <w:rsid w:val="00D0493F"/>
    <w:rsid w:val="00D053A7"/>
    <w:rsid w:val="00D073DC"/>
    <w:rsid w:val="00D07B8B"/>
    <w:rsid w:val="00D1363A"/>
    <w:rsid w:val="00D155B2"/>
    <w:rsid w:val="00D161C8"/>
    <w:rsid w:val="00D17C41"/>
    <w:rsid w:val="00D22687"/>
    <w:rsid w:val="00D23421"/>
    <w:rsid w:val="00D245D3"/>
    <w:rsid w:val="00D246AD"/>
    <w:rsid w:val="00D32EE7"/>
    <w:rsid w:val="00D37CD9"/>
    <w:rsid w:val="00D512D6"/>
    <w:rsid w:val="00D54C61"/>
    <w:rsid w:val="00D54F48"/>
    <w:rsid w:val="00D56F91"/>
    <w:rsid w:val="00D61362"/>
    <w:rsid w:val="00D61B96"/>
    <w:rsid w:val="00D65EE0"/>
    <w:rsid w:val="00D6691F"/>
    <w:rsid w:val="00D70E60"/>
    <w:rsid w:val="00D744C0"/>
    <w:rsid w:val="00D835CF"/>
    <w:rsid w:val="00D85C09"/>
    <w:rsid w:val="00D8671C"/>
    <w:rsid w:val="00D91390"/>
    <w:rsid w:val="00D913A1"/>
    <w:rsid w:val="00D91D25"/>
    <w:rsid w:val="00D939F6"/>
    <w:rsid w:val="00D95473"/>
    <w:rsid w:val="00D95F69"/>
    <w:rsid w:val="00DA1DD3"/>
    <w:rsid w:val="00DA3C44"/>
    <w:rsid w:val="00DA57C3"/>
    <w:rsid w:val="00DA799A"/>
    <w:rsid w:val="00DB2A99"/>
    <w:rsid w:val="00DB595D"/>
    <w:rsid w:val="00DC0E6A"/>
    <w:rsid w:val="00DC1E77"/>
    <w:rsid w:val="00DC2B35"/>
    <w:rsid w:val="00DC3855"/>
    <w:rsid w:val="00DC69F0"/>
    <w:rsid w:val="00DD5835"/>
    <w:rsid w:val="00DD7E56"/>
    <w:rsid w:val="00DE11E0"/>
    <w:rsid w:val="00DE232B"/>
    <w:rsid w:val="00DE2D12"/>
    <w:rsid w:val="00DE2D42"/>
    <w:rsid w:val="00DE6F59"/>
    <w:rsid w:val="00DF293F"/>
    <w:rsid w:val="00DF38AD"/>
    <w:rsid w:val="00DF4815"/>
    <w:rsid w:val="00DF4C64"/>
    <w:rsid w:val="00DF5A9D"/>
    <w:rsid w:val="00E00285"/>
    <w:rsid w:val="00E00E33"/>
    <w:rsid w:val="00E01AB1"/>
    <w:rsid w:val="00E05AFE"/>
    <w:rsid w:val="00E06B84"/>
    <w:rsid w:val="00E10B63"/>
    <w:rsid w:val="00E11271"/>
    <w:rsid w:val="00E168D2"/>
    <w:rsid w:val="00E208E2"/>
    <w:rsid w:val="00E242A8"/>
    <w:rsid w:val="00E274B8"/>
    <w:rsid w:val="00E27AE5"/>
    <w:rsid w:val="00E31739"/>
    <w:rsid w:val="00E33291"/>
    <w:rsid w:val="00E35846"/>
    <w:rsid w:val="00E43526"/>
    <w:rsid w:val="00E44DC6"/>
    <w:rsid w:val="00E45B39"/>
    <w:rsid w:val="00E51D0A"/>
    <w:rsid w:val="00E53C56"/>
    <w:rsid w:val="00E54197"/>
    <w:rsid w:val="00E62380"/>
    <w:rsid w:val="00E65180"/>
    <w:rsid w:val="00E6730A"/>
    <w:rsid w:val="00E67DA9"/>
    <w:rsid w:val="00E721A2"/>
    <w:rsid w:val="00E72707"/>
    <w:rsid w:val="00E7502F"/>
    <w:rsid w:val="00E84B1C"/>
    <w:rsid w:val="00E85487"/>
    <w:rsid w:val="00E867BA"/>
    <w:rsid w:val="00E8702A"/>
    <w:rsid w:val="00E93677"/>
    <w:rsid w:val="00E95B39"/>
    <w:rsid w:val="00EA104A"/>
    <w:rsid w:val="00EA135C"/>
    <w:rsid w:val="00EA452C"/>
    <w:rsid w:val="00EA522A"/>
    <w:rsid w:val="00EA6202"/>
    <w:rsid w:val="00EB18BC"/>
    <w:rsid w:val="00EB282B"/>
    <w:rsid w:val="00EB6DD3"/>
    <w:rsid w:val="00EB7744"/>
    <w:rsid w:val="00ED3AFA"/>
    <w:rsid w:val="00ED61A5"/>
    <w:rsid w:val="00ED7D48"/>
    <w:rsid w:val="00EE3923"/>
    <w:rsid w:val="00EE50FE"/>
    <w:rsid w:val="00EE5571"/>
    <w:rsid w:val="00EE650F"/>
    <w:rsid w:val="00EE6AD1"/>
    <w:rsid w:val="00EF1C05"/>
    <w:rsid w:val="00EF2F42"/>
    <w:rsid w:val="00F026DC"/>
    <w:rsid w:val="00F04B49"/>
    <w:rsid w:val="00F0586E"/>
    <w:rsid w:val="00F06023"/>
    <w:rsid w:val="00F1096C"/>
    <w:rsid w:val="00F10E5A"/>
    <w:rsid w:val="00F11F62"/>
    <w:rsid w:val="00F13213"/>
    <w:rsid w:val="00F141B0"/>
    <w:rsid w:val="00F14712"/>
    <w:rsid w:val="00F14C9B"/>
    <w:rsid w:val="00F208D7"/>
    <w:rsid w:val="00F20E63"/>
    <w:rsid w:val="00F22076"/>
    <w:rsid w:val="00F22460"/>
    <w:rsid w:val="00F23B10"/>
    <w:rsid w:val="00F257F9"/>
    <w:rsid w:val="00F26913"/>
    <w:rsid w:val="00F343B7"/>
    <w:rsid w:val="00F34724"/>
    <w:rsid w:val="00F416EA"/>
    <w:rsid w:val="00F428FF"/>
    <w:rsid w:val="00F43932"/>
    <w:rsid w:val="00F452DB"/>
    <w:rsid w:val="00F45A17"/>
    <w:rsid w:val="00F531D7"/>
    <w:rsid w:val="00F53BB2"/>
    <w:rsid w:val="00F548D1"/>
    <w:rsid w:val="00F55A52"/>
    <w:rsid w:val="00F575CF"/>
    <w:rsid w:val="00F715C6"/>
    <w:rsid w:val="00F8310F"/>
    <w:rsid w:val="00F8329D"/>
    <w:rsid w:val="00F8533E"/>
    <w:rsid w:val="00F85933"/>
    <w:rsid w:val="00F85BDF"/>
    <w:rsid w:val="00F87ED0"/>
    <w:rsid w:val="00F94063"/>
    <w:rsid w:val="00FA0BE6"/>
    <w:rsid w:val="00FA50E6"/>
    <w:rsid w:val="00FA51B2"/>
    <w:rsid w:val="00FA575E"/>
    <w:rsid w:val="00FA7758"/>
    <w:rsid w:val="00FB26BD"/>
    <w:rsid w:val="00FC34CE"/>
    <w:rsid w:val="00FC6B42"/>
    <w:rsid w:val="00FD6E0A"/>
    <w:rsid w:val="00FE139B"/>
    <w:rsid w:val="00FE1CB4"/>
    <w:rsid w:val="00FE67E3"/>
    <w:rsid w:val="00FE7AB2"/>
    <w:rsid w:val="00FE7E50"/>
    <w:rsid w:val="00FF0162"/>
    <w:rsid w:val="00FF0858"/>
    <w:rsid w:val="00FF5422"/>
    <w:rsid w:val="00FF560D"/>
    <w:rsid w:val="00FF7F5A"/>
    <w:rsid w:val="08701B62"/>
    <w:rsid w:val="1DAC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83D3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20E2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2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A55233EB-B8F1-4FB9-8D84-F29B45182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Harrison, Deborah (EHS)</cp:lastModifiedBy>
  <cp:revision>2</cp:revision>
  <cp:lastPrinted>2015-01-29T14:50:00Z</cp:lastPrinted>
  <dcterms:created xsi:type="dcterms:W3CDTF">2026-04-21T18:55:00Z</dcterms:created>
  <dcterms:modified xsi:type="dcterms:W3CDTF">2026-04-21T18:55:00Z</dcterms:modified>
</cp:coreProperties>
</file>