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62E7CA93" w:rsidR="00183D33" w:rsidRPr="00706C39" w:rsidRDefault="00183D33" w:rsidP="00183D33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61138C">
        <w:rPr>
          <w:szCs w:val="24"/>
        </w:rPr>
        <w:t>May 23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4B49614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egins</w:t>
      </w:r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F832ADC" w14:textId="303DC006" w:rsidR="00264219" w:rsidRDefault="00020E29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"https://eohhs.webex.com/eohhs/j.php?MTID=m0acfe64610369a086cfa6f4004edee11"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64219" w:rsidRPr="00020E29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6102FDB" w14:textId="77777777" w:rsidR="00264219" w:rsidRDefault="00264219" w:rsidP="00264219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1608E12B" w14:textId="72BE2BB9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20E29" w:rsidRPr="00020E29">
        <w:rPr>
          <w:rFonts w:ascii="Times New Roman" w:hAnsi="Times New Roman"/>
          <w:sz w:val="24"/>
          <w:szCs w:val="24"/>
        </w:rPr>
        <w:t>2533 209 6577</w:t>
      </w:r>
    </w:p>
    <w:p w14:paraId="6DB2E4B8" w14:textId="6011C3A8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E29" w:rsidRPr="00020E29">
        <w:rPr>
          <w:rFonts w:ascii="Times New Roman" w:hAnsi="Times New Roman"/>
          <w:sz w:val="24"/>
          <w:szCs w:val="24"/>
        </w:rPr>
        <w:t>swXwFEJJ482</w:t>
      </w:r>
    </w:p>
    <w:p w14:paraId="02FD463B" w14:textId="1F54ECD6" w:rsidR="00264219" w:rsidRDefault="00264219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E29" w:rsidRPr="00020E29">
        <w:rPr>
          <w:rFonts w:ascii="Times New Roman" w:hAnsi="Times New Roman"/>
          <w:sz w:val="24"/>
          <w:szCs w:val="24"/>
        </w:rPr>
        <w:t>690412</w:t>
      </w:r>
    </w:p>
    <w:p w14:paraId="497C01C0" w14:textId="77777777" w:rsidR="00264219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55C050F" w14:textId="0330D558" w:rsidR="00264219" w:rsidRPr="0014735B" w:rsidRDefault="00264219" w:rsidP="00020E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E29">
        <w:rPr>
          <w:rFonts w:ascii="Times New Roman" w:hAnsi="Times New Roman"/>
          <w:sz w:val="24"/>
          <w:szCs w:val="24"/>
        </w:rPr>
        <w:t>(</w:t>
      </w:r>
      <w:r w:rsidR="00020E29" w:rsidRPr="00020E29">
        <w:rPr>
          <w:rFonts w:ascii="Times New Roman" w:hAnsi="Times New Roman"/>
          <w:sz w:val="24"/>
          <w:szCs w:val="24"/>
        </w:rPr>
        <w:t>61</w:t>
      </w:r>
      <w:r w:rsidR="00020E29">
        <w:rPr>
          <w:rFonts w:ascii="Times New Roman" w:hAnsi="Times New Roman"/>
          <w:sz w:val="24"/>
          <w:szCs w:val="24"/>
        </w:rPr>
        <w:t xml:space="preserve">7) </w:t>
      </w:r>
      <w:r w:rsidR="00020E29" w:rsidRPr="00020E29">
        <w:rPr>
          <w:rFonts w:ascii="Times New Roman" w:hAnsi="Times New Roman"/>
          <w:sz w:val="24"/>
          <w:szCs w:val="24"/>
        </w:rPr>
        <w:t xml:space="preserve">315-0704 </w:t>
      </w:r>
      <w:r w:rsidR="00020E29">
        <w:rPr>
          <w:rFonts w:ascii="Times New Roman" w:hAnsi="Times New Roman"/>
          <w:sz w:val="24"/>
          <w:szCs w:val="24"/>
        </w:rPr>
        <w:t>or (</w:t>
      </w:r>
      <w:r w:rsidR="00020E29" w:rsidRPr="00020E29">
        <w:rPr>
          <w:rFonts w:ascii="Times New Roman" w:hAnsi="Times New Roman"/>
          <w:sz w:val="24"/>
          <w:szCs w:val="24"/>
        </w:rPr>
        <w:t>650</w:t>
      </w:r>
      <w:r w:rsidR="00020E29">
        <w:rPr>
          <w:rFonts w:ascii="Times New Roman" w:hAnsi="Times New Roman"/>
          <w:sz w:val="24"/>
          <w:szCs w:val="24"/>
        </w:rPr>
        <w:t xml:space="preserve">) </w:t>
      </w:r>
      <w:r w:rsidR="00020E29" w:rsidRPr="00020E29">
        <w:rPr>
          <w:rFonts w:ascii="Times New Roman" w:hAnsi="Times New Roman"/>
          <w:sz w:val="24"/>
          <w:szCs w:val="24"/>
        </w:rPr>
        <w:t xml:space="preserve">479-3208 </w:t>
      </w:r>
    </w:p>
    <w:p w14:paraId="263AE6EB" w14:textId="3925104A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E29" w:rsidRPr="00020E29">
        <w:rPr>
          <w:rFonts w:ascii="Times New Roman" w:hAnsi="Times New Roman"/>
          <w:sz w:val="24"/>
          <w:szCs w:val="24"/>
        </w:rPr>
        <w:t>2533 209 6577</w:t>
      </w:r>
    </w:p>
    <w:p w14:paraId="3CB99060" w14:textId="6FFC9432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E29" w:rsidRPr="00020E29">
        <w:rPr>
          <w:rFonts w:ascii="Times New Roman" w:hAnsi="Times New Roman"/>
          <w:sz w:val="24"/>
          <w:szCs w:val="24"/>
        </w:rPr>
        <w:t>2057</w:t>
      </w:r>
    </w:p>
    <w:p w14:paraId="66D902A8" w14:textId="633887D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C0FE613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 w:rsidRPr="00ED4D09">
        <w:rPr>
          <w:rFonts w:ascii="Times New Roman" w:hAnsi="Times New Roman"/>
          <w:b/>
          <w:sz w:val="24"/>
          <w:szCs w:val="24"/>
        </w:rPr>
        <w:t xml:space="preserve">usiness </w:t>
      </w:r>
    </w:p>
    <w:p w14:paraId="17145F42" w14:textId="2AD925D8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03971908" w14:textId="2CDC895F" w:rsidR="00183D33" w:rsidRPr="00ED4D09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Public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eeting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2E4161">
        <w:rPr>
          <w:rFonts w:ascii="Times New Roman" w:hAnsi="Times New Roman"/>
          <w:sz w:val="24"/>
          <w:szCs w:val="24"/>
        </w:rPr>
        <w:t>April 25</w:t>
      </w:r>
      <w:r>
        <w:rPr>
          <w:rFonts w:ascii="Times New Roman" w:hAnsi="Times New Roman"/>
          <w:sz w:val="24"/>
          <w:szCs w:val="24"/>
        </w:rPr>
        <w:t>, 2023</w:t>
      </w:r>
    </w:p>
    <w:p w14:paraId="56A80845" w14:textId="45294F6B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Executive </w:t>
      </w:r>
      <w:r w:rsidR="0074630D">
        <w:rPr>
          <w:rFonts w:ascii="Times New Roman" w:hAnsi="Times New Roman"/>
          <w:sz w:val="24"/>
          <w:szCs w:val="24"/>
        </w:rPr>
        <w:t>s</w:t>
      </w:r>
      <w:r w:rsidRPr="00ED4D09">
        <w:rPr>
          <w:rFonts w:ascii="Times New Roman" w:hAnsi="Times New Roman"/>
          <w:sz w:val="24"/>
          <w:szCs w:val="24"/>
        </w:rPr>
        <w:t xml:space="preserve">ession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2E4161">
        <w:rPr>
          <w:rFonts w:ascii="Times New Roman" w:hAnsi="Times New Roman"/>
          <w:sz w:val="24"/>
          <w:szCs w:val="24"/>
        </w:rPr>
        <w:t>April 25</w:t>
      </w:r>
      <w:r>
        <w:rPr>
          <w:rFonts w:ascii="Times New Roman" w:hAnsi="Times New Roman"/>
          <w:sz w:val="24"/>
          <w:szCs w:val="24"/>
        </w:rPr>
        <w:t>, 2023</w:t>
      </w:r>
    </w:p>
    <w:p w14:paraId="512FFB24" w14:textId="710CE9EB" w:rsidR="002E4161" w:rsidRDefault="002E4161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Complaint </w:t>
      </w:r>
      <w:r w:rsidR="0074630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ubcommittee </w:t>
      </w:r>
      <w:r w:rsidR="0074630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inutes of May 8, 2023</w:t>
      </w:r>
    </w:p>
    <w:p w14:paraId="1776D2B0" w14:textId="4E94EB54" w:rsidR="00A818CB" w:rsidRDefault="00A818CB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appointments</w:t>
      </w:r>
    </w:p>
    <w:p w14:paraId="73BD6C03" w14:textId="77777777" w:rsidR="00183D33" w:rsidRDefault="00183D33" w:rsidP="00183D33">
      <w:pPr>
        <w:pStyle w:val="NoSpacing"/>
        <w:rPr>
          <w:rFonts w:ascii="Times New Roman" w:hAnsi="Times New Roman"/>
          <w:sz w:val="24"/>
          <w:szCs w:val="24"/>
        </w:rPr>
      </w:pPr>
    </w:p>
    <w:p w14:paraId="44E59764" w14:textId="63EEBD0F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Hearing on the </w:t>
      </w:r>
      <w:r w:rsidR="0074630D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enial of </w:t>
      </w:r>
      <w:r w:rsidR="0074630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pplication</w:t>
      </w:r>
    </w:p>
    <w:p w14:paraId="36EDAB2C" w14:textId="68E0A708" w:rsidR="00183D33" w:rsidRPr="00326366" w:rsidRDefault="00183D33" w:rsidP="00183D33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6366">
        <w:rPr>
          <w:rFonts w:ascii="Times New Roman" w:hAnsi="Times New Roman"/>
          <w:sz w:val="24"/>
          <w:szCs w:val="24"/>
        </w:rPr>
        <w:t xml:space="preserve">Joanne Werther, </w:t>
      </w:r>
      <w:r w:rsidR="0074630D">
        <w:rPr>
          <w:rFonts w:ascii="Times New Roman" w:hAnsi="Times New Roman"/>
          <w:sz w:val="24"/>
          <w:szCs w:val="24"/>
        </w:rPr>
        <w:t>a</w:t>
      </w:r>
      <w:r w:rsidRPr="00326366">
        <w:rPr>
          <w:rFonts w:ascii="Times New Roman" w:hAnsi="Times New Roman"/>
          <w:sz w:val="24"/>
          <w:szCs w:val="24"/>
        </w:rPr>
        <w:t>pplicant for LICSW</w:t>
      </w:r>
    </w:p>
    <w:p w14:paraId="7BC9BC4C" w14:textId="77777777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549B164" w14:textId="75D19F1D" w:rsidR="00183D33" w:rsidRPr="00E011FD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6B7099">
        <w:rPr>
          <w:rFonts w:ascii="Times New Roman" w:hAnsi="Times New Roman"/>
          <w:b/>
          <w:sz w:val="24"/>
          <w:szCs w:val="24"/>
        </w:rPr>
        <w:t xml:space="preserve">Application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6B7099">
        <w:rPr>
          <w:rFonts w:ascii="Times New Roman" w:hAnsi="Times New Roman"/>
          <w:b/>
          <w:sz w:val="24"/>
          <w:szCs w:val="24"/>
        </w:rPr>
        <w:t xml:space="preserve">eview </w:t>
      </w:r>
      <w:r w:rsidR="0074630D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nterview </w:t>
      </w:r>
      <w:r w:rsidRPr="006B7099">
        <w:rPr>
          <w:rFonts w:ascii="Times New Roman" w:hAnsi="Times New Roman"/>
          <w:b/>
          <w:sz w:val="24"/>
          <w:szCs w:val="24"/>
        </w:rPr>
        <w:t xml:space="preserve">– </w:t>
      </w:r>
      <w:r w:rsidR="0074630D">
        <w:rPr>
          <w:rFonts w:ascii="Times New Roman" w:hAnsi="Times New Roman"/>
          <w:b/>
          <w:sz w:val="24"/>
          <w:szCs w:val="24"/>
        </w:rPr>
        <w:t>d</w:t>
      </w:r>
      <w:r w:rsidRPr="006B7099">
        <w:rPr>
          <w:rFonts w:ascii="Times New Roman" w:hAnsi="Times New Roman"/>
          <w:b/>
          <w:sz w:val="24"/>
          <w:szCs w:val="24"/>
        </w:rPr>
        <w:t xml:space="preserve">iscipline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6B7099">
        <w:rPr>
          <w:rFonts w:ascii="Times New Roman" w:hAnsi="Times New Roman"/>
          <w:b/>
          <w:sz w:val="24"/>
          <w:szCs w:val="24"/>
        </w:rPr>
        <w:t xml:space="preserve">nother </w:t>
      </w:r>
      <w:r w:rsidR="0074630D">
        <w:rPr>
          <w:rFonts w:ascii="Times New Roman" w:hAnsi="Times New Roman"/>
          <w:b/>
          <w:sz w:val="24"/>
          <w:szCs w:val="24"/>
        </w:rPr>
        <w:t>j</w:t>
      </w:r>
      <w:r w:rsidRPr="006B7099">
        <w:rPr>
          <w:rFonts w:ascii="Times New Roman" w:hAnsi="Times New Roman"/>
          <w:b/>
          <w:sz w:val="24"/>
          <w:szCs w:val="24"/>
        </w:rPr>
        <w:t>urisdiction</w:t>
      </w:r>
    </w:p>
    <w:p w14:paraId="171EE194" w14:textId="69EC030E" w:rsidR="00A44282" w:rsidRDefault="00A44282" w:rsidP="00A44282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Michael Galvin,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</w:p>
    <w:p w14:paraId="71F9A457" w14:textId="77777777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12292B9" w14:textId="77777777" w:rsidR="00183D33" w:rsidRPr="002C6B00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C6B00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1AB05308" w14:textId="46A11215" w:rsidR="003475AE" w:rsidRPr="003475AE" w:rsidRDefault="0069394E" w:rsidP="003475A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Delegated </w:t>
      </w:r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uthority to </w:t>
      </w:r>
      <w:r w:rsidR="0074630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esolve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ontinuing </w:t>
      </w:r>
      <w:r w:rsidR="0074630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ducation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iolations</w:t>
      </w:r>
    </w:p>
    <w:p w14:paraId="02E914AE" w14:textId="77777777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255DDA6" w14:textId="421DB0E4" w:rsidR="0074630D" w:rsidRDefault="00696D22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 – experience</w:t>
      </w:r>
    </w:p>
    <w:p w14:paraId="31E5AB74" w14:textId="366D28EB" w:rsidR="00696D22" w:rsidRPr="00696D22" w:rsidRDefault="00696D22" w:rsidP="00696D22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96D22">
        <w:rPr>
          <w:rFonts w:ascii="Times New Roman" w:hAnsi="Times New Roman"/>
          <w:bCs/>
          <w:sz w:val="24"/>
          <w:szCs w:val="24"/>
        </w:rPr>
        <w:t xml:space="preserve">Katherine </w:t>
      </w:r>
      <w:proofErr w:type="spellStart"/>
      <w:r w:rsidRPr="00696D22">
        <w:rPr>
          <w:rFonts w:ascii="Times New Roman" w:hAnsi="Times New Roman"/>
          <w:bCs/>
          <w:sz w:val="24"/>
          <w:szCs w:val="24"/>
        </w:rPr>
        <w:t>Neidorf</w:t>
      </w:r>
      <w:proofErr w:type="spellEnd"/>
    </w:p>
    <w:p w14:paraId="513EF5D6" w14:textId="77777777" w:rsidR="0074630D" w:rsidRDefault="0074630D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CAFB07" w14:textId="2E6419CF" w:rsidR="00183D33" w:rsidRPr="00035A67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5A67">
        <w:rPr>
          <w:rFonts w:ascii="Times New Roman" w:hAnsi="Times New Roman"/>
          <w:b/>
          <w:sz w:val="24"/>
          <w:szCs w:val="24"/>
        </w:rPr>
        <w:lastRenderedPageBreak/>
        <w:t xml:space="preserve">Application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35A67">
        <w:rPr>
          <w:rFonts w:ascii="Times New Roman" w:hAnsi="Times New Roman"/>
          <w:b/>
          <w:sz w:val="24"/>
          <w:szCs w:val="24"/>
        </w:rPr>
        <w:t xml:space="preserve">eview –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35A67">
        <w:rPr>
          <w:rFonts w:ascii="Times New Roman" w:hAnsi="Times New Roman"/>
          <w:b/>
          <w:sz w:val="24"/>
          <w:szCs w:val="24"/>
        </w:rPr>
        <w:t>eference</w:t>
      </w:r>
    </w:p>
    <w:p w14:paraId="000D0EA5" w14:textId="0FCB7B83" w:rsidR="00183D33" w:rsidRDefault="00162F44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Savannah Skye Walker,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</w:p>
    <w:p w14:paraId="1306CC94" w14:textId="2A1579CB" w:rsidR="00D053A7" w:rsidRDefault="00D053A7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Jocelyn Monti,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</w:p>
    <w:p w14:paraId="6EC5E6C7" w14:textId="367D781A" w:rsidR="0044064C" w:rsidRDefault="0044064C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Andrea Iovino,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</w:p>
    <w:p w14:paraId="791250F2" w14:textId="5E40A196" w:rsidR="007D3127" w:rsidRDefault="007D3127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Bridget Twomey,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</w:p>
    <w:p w14:paraId="6737A18D" w14:textId="0FB15123" w:rsidR="00987602" w:rsidRDefault="0098760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Cindy Garcia,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LSW</w:t>
      </w:r>
    </w:p>
    <w:p w14:paraId="281A5E4D" w14:textId="43263C82" w:rsidR="004565A1" w:rsidRDefault="004565A1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565A1">
        <w:rPr>
          <w:rFonts w:ascii="Times New Roman" w:hAnsi="Times New Roman"/>
          <w:bCs/>
          <w:sz w:val="24"/>
          <w:szCs w:val="24"/>
        </w:rPr>
        <w:t xml:space="preserve">Maria-Teresa </w:t>
      </w:r>
      <w:proofErr w:type="spellStart"/>
      <w:r w:rsidRPr="004565A1">
        <w:rPr>
          <w:rFonts w:ascii="Times New Roman" w:hAnsi="Times New Roman"/>
          <w:bCs/>
          <w:sz w:val="24"/>
          <w:szCs w:val="24"/>
        </w:rPr>
        <w:t>Anez-Moronta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</w:p>
    <w:p w14:paraId="2321E95E" w14:textId="7B838669" w:rsidR="0061138C" w:rsidRDefault="0061138C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61138C">
        <w:rPr>
          <w:rFonts w:ascii="Times New Roman" w:hAnsi="Times New Roman"/>
          <w:bCs/>
          <w:sz w:val="24"/>
          <w:szCs w:val="24"/>
        </w:rPr>
        <w:t xml:space="preserve">Melissa </w:t>
      </w:r>
      <w:proofErr w:type="spellStart"/>
      <w:r w:rsidRPr="0061138C">
        <w:rPr>
          <w:rFonts w:ascii="Times New Roman" w:hAnsi="Times New Roman"/>
          <w:bCs/>
          <w:sz w:val="24"/>
          <w:szCs w:val="24"/>
        </w:rPr>
        <w:t>Brouillard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</w:p>
    <w:p w14:paraId="3DC75CE7" w14:textId="46BBA90B" w:rsidR="00F53BB2" w:rsidRDefault="00F53BB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Michele Sessa,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</w:p>
    <w:p w14:paraId="18B9321F" w14:textId="4433A2B9" w:rsidR="007C2AB2" w:rsidRDefault="007C2AB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2AB2">
        <w:rPr>
          <w:rFonts w:ascii="Times New Roman" w:hAnsi="Times New Roman"/>
          <w:bCs/>
          <w:sz w:val="24"/>
          <w:szCs w:val="24"/>
        </w:rPr>
        <w:t xml:space="preserve">Tina </w:t>
      </w:r>
      <w:proofErr w:type="spellStart"/>
      <w:r w:rsidRPr="007C2AB2">
        <w:rPr>
          <w:rFonts w:ascii="Times New Roman" w:hAnsi="Times New Roman"/>
          <w:bCs/>
          <w:sz w:val="24"/>
          <w:szCs w:val="24"/>
        </w:rPr>
        <w:t>Baygboe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LSW</w:t>
      </w:r>
    </w:p>
    <w:p w14:paraId="7B23F6B5" w14:textId="77777777" w:rsidR="00D053A7" w:rsidRDefault="00D053A7" w:rsidP="0065416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057A409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Monitoring</w:t>
      </w:r>
    </w:p>
    <w:p w14:paraId="6D3CEBAC" w14:textId="56187486" w:rsidR="00183D33" w:rsidRDefault="00E00285" w:rsidP="00183D33">
      <w:pPr>
        <w:pStyle w:val="NoSpacing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Elizabeth Tener</w:t>
      </w:r>
      <w:r w:rsidR="00183D3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2020-001030-IT-ENF</w:t>
      </w:r>
      <w:r w:rsidR="00183D3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Petition to Terminate Suspension</w:t>
      </w:r>
    </w:p>
    <w:p w14:paraId="552A0FCF" w14:textId="77777777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9AD4872" w14:textId="2DDFB90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4630D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4630D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4630D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17C12BDC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BC66B8" w14:textId="1965FFE0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7F36">
        <w:rPr>
          <w:rFonts w:ascii="Times New Roman" w:hAnsi="Times New Roman"/>
          <w:b/>
          <w:sz w:val="24"/>
          <w:szCs w:val="24"/>
        </w:rPr>
        <w:t xml:space="preserve">Executive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67F36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Pr="00067F36">
        <w:rPr>
          <w:rFonts w:ascii="Times New Roman" w:hAnsi="Times New Roman"/>
          <w:b/>
          <w:sz w:val="24"/>
          <w:szCs w:val="24"/>
        </w:rPr>
        <w:t>under G.L. c. 30A, § 21(a)(1)</w:t>
      </w:r>
      <w:r>
        <w:rPr>
          <w:rFonts w:ascii="Times New Roman" w:hAnsi="Times New Roman"/>
          <w:b/>
          <w:sz w:val="24"/>
          <w:szCs w:val="24"/>
        </w:rPr>
        <w:t xml:space="preserve"> and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</w:p>
    <w:p w14:paraId="74BACC3C" w14:textId="77777777" w:rsidR="00183D33" w:rsidRPr="0079765E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D3A1774" w14:textId="132A0A8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74630D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65C</w:t>
      </w:r>
    </w:p>
    <w:p w14:paraId="33413B15" w14:textId="77777777" w:rsidR="00183D33" w:rsidRDefault="00183D33" w:rsidP="00183D33">
      <w:pPr>
        <w:pStyle w:val="NoSpacing"/>
        <w:rPr>
          <w:rFonts w:ascii="Times New Roman" w:hAnsi="Times New Roman"/>
          <w:sz w:val="24"/>
          <w:szCs w:val="24"/>
        </w:rPr>
      </w:pPr>
    </w:p>
    <w:p w14:paraId="688474D6" w14:textId="77777777" w:rsidR="00183D33" w:rsidRPr="000962FA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C831846" w14:textId="77777777" w:rsidR="00183D33" w:rsidRDefault="00183D33" w:rsidP="00183D33"/>
    <w:p w14:paraId="7141863B" w14:textId="519E1DA5" w:rsidR="009D551E" w:rsidRPr="009D551E" w:rsidRDefault="009D551E" w:rsidP="009D551E">
      <w:pPr>
        <w:rPr>
          <w:rFonts w:ascii="Noto Sans" w:hAnsi="Noto Sans" w:cs="Noto Sans"/>
          <w:color w:val="535353"/>
          <w:szCs w:val="24"/>
        </w:rPr>
      </w:pP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67D"/>
    <w:multiLevelType w:val="hybridMultilevel"/>
    <w:tmpl w:val="CA1A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82CD5"/>
    <w:multiLevelType w:val="hybridMultilevel"/>
    <w:tmpl w:val="207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09D7"/>
    <w:multiLevelType w:val="hybridMultilevel"/>
    <w:tmpl w:val="A9EE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E5E12"/>
    <w:multiLevelType w:val="hybridMultilevel"/>
    <w:tmpl w:val="290A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3"/>
  </w:num>
  <w:num w:numId="2" w16cid:durableId="2023316670">
    <w:abstractNumId w:val="5"/>
  </w:num>
  <w:num w:numId="3" w16cid:durableId="723021086">
    <w:abstractNumId w:val="0"/>
  </w:num>
  <w:num w:numId="4" w16cid:durableId="1846434228">
    <w:abstractNumId w:val="2"/>
  </w:num>
  <w:num w:numId="5" w16cid:durableId="707727024">
    <w:abstractNumId w:val="6"/>
  </w:num>
  <w:num w:numId="6" w16cid:durableId="594899651">
    <w:abstractNumId w:val="1"/>
  </w:num>
  <w:num w:numId="7" w16cid:durableId="164778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0E29"/>
    <w:rsid w:val="00033154"/>
    <w:rsid w:val="00042048"/>
    <w:rsid w:val="000537DA"/>
    <w:rsid w:val="000A1DE1"/>
    <w:rsid w:val="000B41B8"/>
    <w:rsid w:val="000B7D96"/>
    <w:rsid w:val="000F315B"/>
    <w:rsid w:val="001125C0"/>
    <w:rsid w:val="0015268B"/>
    <w:rsid w:val="001569B6"/>
    <w:rsid w:val="00162F44"/>
    <w:rsid w:val="00177C77"/>
    <w:rsid w:val="00183D33"/>
    <w:rsid w:val="001B6693"/>
    <w:rsid w:val="0021698C"/>
    <w:rsid w:val="00260D54"/>
    <w:rsid w:val="00264219"/>
    <w:rsid w:val="00276957"/>
    <w:rsid w:val="00276DCC"/>
    <w:rsid w:val="002A132F"/>
    <w:rsid w:val="002D1C21"/>
    <w:rsid w:val="002E4161"/>
    <w:rsid w:val="00301022"/>
    <w:rsid w:val="003475AE"/>
    <w:rsid w:val="00375EAD"/>
    <w:rsid w:val="00385812"/>
    <w:rsid w:val="00392D0B"/>
    <w:rsid w:val="003A7AFC"/>
    <w:rsid w:val="003C60EF"/>
    <w:rsid w:val="0044064C"/>
    <w:rsid w:val="004565A1"/>
    <w:rsid w:val="004813AC"/>
    <w:rsid w:val="004B37A0"/>
    <w:rsid w:val="004B5CFB"/>
    <w:rsid w:val="004D6B39"/>
    <w:rsid w:val="004E0C3F"/>
    <w:rsid w:val="00512956"/>
    <w:rsid w:val="00530145"/>
    <w:rsid w:val="005448AA"/>
    <w:rsid w:val="00551915"/>
    <w:rsid w:val="0061138C"/>
    <w:rsid w:val="006118D4"/>
    <w:rsid w:val="00654164"/>
    <w:rsid w:val="0069394E"/>
    <w:rsid w:val="00696D22"/>
    <w:rsid w:val="006D06D9"/>
    <w:rsid w:val="006D6996"/>
    <w:rsid w:val="006D77A6"/>
    <w:rsid w:val="00702109"/>
    <w:rsid w:val="00716682"/>
    <w:rsid w:val="007221A5"/>
    <w:rsid w:val="0072610D"/>
    <w:rsid w:val="0074630D"/>
    <w:rsid w:val="00757006"/>
    <w:rsid w:val="007B3F4B"/>
    <w:rsid w:val="007B7347"/>
    <w:rsid w:val="007C2AB2"/>
    <w:rsid w:val="007D10F3"/>
    <w:rsid w:val="007D3127"/>
    <w:rsid w:val="007F3CDB"/>
    <w:rsid w:val="009730E5"/>
    <w:rsid w:val="00984891"/>
    <w:rsid w:val="00987602"/>
    <w:rsid w:val="009908FF"/>
    <w:rsid w:val="00995505"/>
    <w:rsid w:val="009A2BE2"/>
    <w:rsid w:val="009C4428"/>
    <w:rsid w:val="009D48CD"/>
    <w:rsid w:val="009D551E"/>
    <w:rsid w:val="00A336D7"/>
    <w:rsid w:val="00A44282"/>
    <w:rsid w:val="00A65101"/>
    <w:rsid w:val="00A818CB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053A7"/>
    <w:rsid w:val="00D56F91"/>
    <w:rsid w:val="00D8671C"/>
    <w:rsid w:val="00D91390"/>
    <w:rsid w:val="00DA57C3"/>
    <w:rsid w:val="00DC3855"/>
    <w:rsid w:val="00E00285"/>
    <w:rsid w:val="00E06B84"/>
    <w:rsid w:val="00E242A8"/>
    <w:rsid w:val="00E274B8"/>
    <w:rsid w:val="00E72707"/>
    <w:rsid w:val="00F0586E"/>
    <w:rsid w:val="00F43932"/>
    <w:rsid w:val="00F53BB2"/>
    <w:rsid w:val="00FA51B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0E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D5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A55233EB-B8F1-4FB9-8D84-F29B45182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</TotalTime>
  <Pages>2</Pages>
  <Words>245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4</cp:revision>
  <cp:lastPrinted>2023-05-16T18:51:00Z</cp:lastPrinted>
  <dcterms:created xsi:type="dcterms:W3CDTF">2023-05-17T18:41:00Z</dcterms:created>
  <dcterms:modified xsi:type="dcterms:W3CDTF">2023-05-17T19:12:00Z</dcterms:modified>
</cp:coreProperties>
</file>