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69E1CFCD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C517557" w:rsidR="00FC6B42" w:rsidRPr="00530145" w:rsidRDefault="00765C39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C517557" w:rsidR="00FC6B42" w:rsidRPr="00530145" w:rsidRDefault="00765C39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2A5313BA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</w:t>
      </w:r>
      <w:r w:rsidR="00CB6C24">
        <w:rPr>
          <w:szCs w:val="24"/>
        </w:rPr>
        <w:t>May 26</w:t>
      </w:r>
      <w:r w:rsidR="005E6CA5">
        <w:rPr>
          <w:szCs w:val="24"/>
        </w:rPr>
        <w:t xml:space="preserve">, </w:t>
      </w:r>
      <w:proofErr w:type="gramStart"/>
      <w:r w:rsidR="005E6CA5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397D77AE" w14:textId="27C1F8C7" w:rsidR="00AD48E5" w:rsidRDefault="008E01B8" w:rsidP="00AD48E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"https://eohhs.webex.com/eohhs/j.php?MTID=ma30485cbf905390778e153fc065dcb0d"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D48E5" w:rsidRPr="008E01B8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D65250E" w14:textId="77777777" w:rsidR="00AD48E5" w:rsidRDefault="00AD48E5" w:rsidP="00AD48E5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C4B5191" w14:textId="569235D4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E01B8" w:rsidRPr="008E01B8">
        <w:rPr>
          <w:rFonts w:ascii="Times New Roman" w:hAnsi="Times New Roman"/>
          <w:sz w:val="24"/>
          <w:szCs w:val="24"/>
        </w:rPr>
        <w:t>2539</w:t>
      </w:r>
      <w:proofErr w:type="gramEnd"/>
      <w:r w:rsidR="008E01B8" w:rsidRPr="008E01B8">
        <w:rPr>
          <w:rFonts w:ascii="Times New Roman" w:hAnsi="Times New Roman"/>
          <w:sz w:val="24"/>
          <w:szCs w:val="24"/>
        </w:rPr>
        <w:t xml:space="preserve"> 019 5793</w:t>
      </w:r>
    </w:p>
    <w:p w14:paraId="00850C75" w14:textId="624AC0B7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E01B8">
        <w:rPr>
          <w:rFonts w:ascii="Times New Roman" w:hAnsi="Times New Roman"/>
          <w:sz w:val="24"/>
          <w:szCs w:val="24"/>
        </w:rPr>
        <w:tab/>
      </w:r>
      <w:r w:rsidR="008E01B8" w:rsidRPr="008E01B8">
        <w:rPr>
          <w:rFonts w:ascii="Times New Roman" w:hAnsi="Times New Roman"/>
          <w:sz w:val="24"/>
          <w:szCs w:val="24"/>
        </w:rPr>
        <w:t>63P2AddkBnF (63722335 from a phone)</w:t>
      </w:r>
    </w:p>
    <w:p w14:paraId="0B3BA3BF" w14:textId="77777777" w:rsidR="00AD48E5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A05958E" w14:textId="4EF2ED79" w:rsidR="00AD48E5" w:rsidRDefault="00AD48E5" w:rsidP="008E01B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01B8">
        <w:rPr>
          <w:rFonts w:ascii="Times New Roman" w:hAnsi="Times New Roman"/>
          <w:sz w:val="24"/>
          <w:szCs w:val="24"/>
        </w:rPr>
        <w:t>(</w:t>
      </w:r>
      <w:r w:rsidR="008E01B8" w:rsidRPr="008E01B8">
        <w:rPr>
          <w:rFonts w:ascii="Times New Roman" w:hAnsi="Times New Roman"/>
          <w:sz w:val="24"/>
          <w:szCs w:val="24"/>
        </w:rPr>
        <w:t>617</w:t>
      </w:r>
      <w:r w:rsidR="008E01B8">
        <w:rPr>
          <w:rFonts w:ascii="Times New Roman" w:hAnsi="Times New Roman"/>
          <w:sz w:val="24"/>
          <w:szCs w:val="24"/>
        </w:rPr>
        <w:t xml:space="preserve">) </w:t>
      </w:r>
      <w:r w:rsidR="008E01B8" w:rsidRPr="008E01B8">
        <w:rPr>
          <w:rFonts w:ascii="Times New Roman" w:hAnsi="Times New Roman"/>
          <w:sz w:val="24"/>
          <w:szCs w:val="24"/>
        </w:rPr>
        <w:t xml:space="preserve">315-0704 </w:t>
      </w:r>
      <w:r w:rsidR="008E01B8">
        <w:rPr>
          <w:rFonts w:ascii="Times New Roman" w:hAnsi="Times New Roman"/>
          <w:sz w:val="24"/>
          <w:szCs w:val="24"/>
        </w:rPr>
        <w:t>or (</w:t>
      </w:r>
      <w:r w:rsidR="008E01B8" w:rsidRPr="008E01B8">
        <w:rPr>
          <w:rFonts w:ascii="Times New Roman" w:hAnsi="Times New Roman"/>
          <w:sz w:val="24"/>
          <w:szCs w:val="24"/>
        </w:rPr>
        <w:t>650</w:t>
      </w:r>
      <w:r w:rsidR="008E01B8">
        <w:rPr>
          <w:rFonts w:ascii="Times New Roman" w:hAnsi="Times New Roman"/>
          <w:sz w:val="24"/>
          <w:szCs w:val="24"/>
        </w:rPr>
        <w:t xml:space="preserve">) </w:t>
      </w:r>
      <w:r w:rsidR="008E01B8" w:rsidRPr="008E01B8">
        <w:rPr>
          <w:rFonts w:ascii="Times New Roman" w:hAnsi="Times New Roman"/>
          <w:sz w:val="24"/>
          <w:szCs w:val="24"/>
        </w:rPr>
        <w:t xml:space="preserve">479-3208 </w:t>
      </w:r>
    </w:p>
    <w:p w14:paraId="13472C49" w14:textId="58C5189D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01B8" w:rsidRPr="008E01B8">
        <w:rPr>
          <w:rFonts w:ascii="Times New Roman" w:hAnsi="Times New Roman"/>
          <w:sz w:val="24"/>
          <w:szCs w:val="24"/>
        </w:rPr>
        <w:t>2539 019 5793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1FFE0951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C0694D">
        <w:rPr>
          <w:rFonts w:ascii="Times New Roman" w:hAnsi="Times New Roman"/>
          <w:sz w:val="24"/>
          <w:szCs w:val="24"/>
        </w:rPr>
        <w:t>April 28</w:t>
      </w:r>
      <w:r w:rsidR="00505C16">
        <w:rPr>
          <w:rFonts w:ascii="Times New Roman" w:hAnsi="Times New Roman"/>
          <w:sz w:val="24"/>
          <w:szCs w:val="24"/>
        </w:rPr>
        <w:t>, 2026</w:t>
      </w:r>
      <w:r w:rsidRPr="005009AF">
        <w:rPr>
          <w:rFonts w:ascii="Times New Roman" w:hAnsi="Times New Roman"/>
          <w:sz w:val="24"/>
          <w:szCs w:val="24"/>
        </w:rPr>
        <w:t xml:space="preserve"> – VOTE </w:t>
      </w:r>
    </w:p>
    <w:p w14:paraId="01A00343" w14:textId="0A4A13D2" w:rsidR="005C7B51" w:rsidRDefault="005C7B51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C0694D">
        <w:rPr>
          <w:rFonts w:ascii="Times New Roman" w:hAnsi="Times New Roman"/>
          <w:sz w:val="24"/>
          <w:szCs w:val="24"/>
        </w:rPr>
        <w:t>April 28</w:t>
      </w:r>
      <w:r w:rsidR="00DC0E6A">
        <w:rPr>
          <w:rFonts w:ascii="Times New Roman" w:hAnsi="Times New Roman"/>
          <w:sz w:val="24"/>
          <w:szCs w:val="24"/>
        </w:rPr>
        <w:t>,</w:t>
      </w:r>
      <w:r w:rsidR="00505C16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842638F" w14:textId="77777777" w:rsidR="007C7A0F" w:rsidRDefault="007C7A0F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DB25A" w14:textId="77777777" w:rsidR="00A22C2E" w:rsidRPr="002D508F" w:rsidRDefault="00A22C2E" w:rsidP="00A22C2E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508F">
        <w:rPr>
          <w:rFonts w:ascii="Times New Roman" w:hAnsi="Times New Roman"/>
          <w:b/>
          <w:sz w:val="24"/>
          <w:szCs w:val="24"/>
        </w:rPr>
        <w:t>Discussion</w:t>
      </w:r>
    </w:p>
    <w:p w14:paraId="2A9B0D48" w14:textId="7595DB63" w:rsidR="00A22C2E" w:rsidRDefault="00A22C2E" w:rsidP="00E6141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section 140 CMR 2.00 prohibiting reporting of medical debt to consumer reporting agencies – VOTE </w:t>
      </w:r>
    </w:p>
    <w:p w14:paraId="7ECAE166" w14:textId="77777777" w:rsidR="00363B50" w:rsidRDefault="00363B50" w:rsidP="00E6141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Revisions to 258 CMR 8.00, 9.00, 12.00, 20.00, and 31.00 – VOTE </w:t>
      </w:r>
    </w:p>
    <w:p w14:paraId="32298B1F" w14:textId="231A3A75" w:rsidR="00363B50" w:rsidRPr="00363B50" w:rsidRDefault="00363B50" w:rsidP="00E6141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URAMP Quarterly Report</w:t>
      </w:r>
    </w:p>
    <w:p w14:paraId="13E1595B" w14:textId="77777777" w:rsidR="00A22C2E" w:rsidRDefault="00A22C2E" w:rsidP="00CD7B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14CFF9" w14:textId="19595A13" w:rsidR="00CD7BDC" w:rsidRPr="00951C6D" w:rsidRDefault="00CD7BDC" w:rsidP="00CD7B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1C6D">
        <w:rPr>
          <w:rFonts w:ascii="Times New Roman" w:hAnsi="Times New Roman"/>
          <w:b/>
          <w:sz w:val="24"/>
          <w:szCs w:val="24"/>
        </w:rPr>
        <w:t xml:space="preserve">Application review </w:t>
      </w:r>
      <w:r w:rsidR="00A354E8">
        <w:rPr>
          <w:rFonts w:ascii="Times New Roman" w:hAnsi="Times New Roman"/>
          <w:b/>
          <w:sz w:val="24"/>
          <w:szCs w:val="24"/>
        </w:rPr>
        <w:t xml:space="preserve">interview </w:t>
      </w:r>
      <w:r w:rsidRPr="00951C6D">
        <w:rPr>
          <w:rFonts w:ascii="Times New Roman" w:hAnsi="Times New Roman"/>
          <w:b/>
          <w:sz w:val="24"/>
          <w:szCs w:val="24"/>
        </w:rPr>
        <w:t>– adherence to accepted standards of practice</w:t>
      </w:r>
    </w:p>
    <w:p w14:paraId="4F7B37E8" w14:textId="77777777" w:rsidR="00CD7BDC" w:rsidRDefault="00CD7BDC" w:rsidP="00E6141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Nadine Nelson, applicant for LCSW – VOTE </w:t>
      </w:r>
    </w:p>
    <w:p w14:paraId="228D45DF" w14:textId="0D151135" w:rsidR="00A354E8" w:rsidRDefault="00A354E8" w:rsidP="00E6141E">
      <w:pPr>
        <w:pStyle w:val="NoSpacing"/>
        <w:numPr>
          <w:ilvl w:val="1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with </w:t>
      </w:r>
      <w:r w:rsidR="00A22C2E">
        <w:rPr>
          <w:rFonts w:ascii="Times New Roman" w:hAnsi="Times New Roman"/>
          <w:bCs/>
          <w:sz w:val="24"/>
          <w:szCs w:val="24"/>
        </w:rPr>
        <w:t>Nadine Nelson</w:t>
      </w:r>
    </w:p>
    <w:p w14:paraId="2F9EDDC9" w14:textId="77777777" w:rsidR="00B47F61" w:rsidRDefault="00B47F61" w:rsidP="00B47F6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B479D8A" w14:textId="6DC5B6FF" w:rsidR="00B47F61" w:rsidRPr="00B47F61" w:rsidRDefault="00B47F61" w:rsidP="00B47F6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interview</w:t>
      </w:r>
      <w:r w:rsidR="00A22C2E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– reference</w:t>
      </w:r>
    </w:p>
    <w:p w14:paraId="60BC65FD" w14:textId="77777777" w:rsidR="00B47F61" w:rsidRPr="00B47F61" w:rsidRDefault="00B47F61" w:rsidP="00E6141E">
      <w:pPr>
        <w:pStyle w:val="ListParagraph"/>
        <w:numPr>
          <w:ilvl w:val="0"/>
          <w:numId w:val="2"/>
        </w:numPr>
        <w:rPr>
          <w:rFonts w:eastAsia="Calibri"/>
          <w:bCs/>
          <w:szCs w:val="24"/>
        </w:rPr>
      </w:pPr>
      <w:r w:rsidRPr="00B47F61">
        <w:rPr>
          <w:rFonts w:eastAsia="Calibri"/>
          <w:bCs/>
          <w:szCs w:val="24"/>
        </w:rPr>
        <w:t xml:space="preserve">Ashley Dor, applicant for LICSW – VOTE </w:t>
      </w:r>
    </w:p>
    <w:p w14:paraId="2743E080" w14:textId="2F1EBB92" w:rsidR="00B47F61" w:rsidRDefault="00B47F61" w:rsidP="00E6141E">
      <w:pPr>
        <w:pStyle w:val="NoSpacing"/>
        <w:numPr>
          <w:ilvl w:val="1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with </w:t>
      </w:r>
      <w:r w:rsidR="00A22C2E">
        <w:rPr>
          <w:rFonts w:ascii="Times New Roman" w:hAnsi="Times New Roman"/>
          <w:bCs/>
          <w:sz w:val="24"/>
          <w:szCs w:val="24"/>
        </w:rPr>
        <w:t>Ashley Dor</w:t>
      </w:r>
    </w:p>
    <w:p w14:paraId="45F1DAB4" w14:textId="77777777" w:rsidR="00A22C2E" w:rsidRPr="00FB26BD" w:rsidRDefault="00A22C2E" w:rsidP="00E6141E">
      <w:pPr>
        <w:pStyle w:val="NoSpacing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FB26BD">
        <w:rPr>
          <w:rFonts w:ascii="Times New Roman" w:hAnsi="Times New Roman"/>
          <w:bCs/>
          <w:sz w:val="24"/>
          <w:szCs w:val="24"/>
        </w:rPr>
        <w:t xml:space="preserve">Janelle Rodrigues, applicant for LCSW – VOTE </w:t>
      </w:r>
    </w:p>
    <w:p w14:paraId="06042946" w14:textId="495A58A0" w:rsidR="00A22C2E" w:rsidRDefault="00A22C2E" w:rsidP="00E6141E">
      <w:pPr>
        <w:pStyle w:val="NoSpacing"/>
        <w:numPr>
          <w:ilvl w:val="1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Janelle Rodriques</w:t>
      </w:r>
    </w:p>
    <w:p w14:paraId="45278C6C" w14:textId="77777777" w:rsidR="001B7D99" w:rsidRDefault="001B7D99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EEBA4B" w14:textId="6EBF8A3F" w:rsidR="001B7D99" w:rsidRDefault="001B7D99" w:rsidP="007C7A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Application reviews – discipline in another jurisdiction </w:t>
      </w:r>
    </w:p>
    <w:p w14:paraId="5306190B" w14:textId="254F5A49" w:rsidR="001B7D99" w:rsidRDefault="001B7D99" w:rsidP="00E6141E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 w:rsidRPr="001B7D99">
        <w:rPr>
          <w:rFonts w:ascii="Times New Roman" w:hAnsi="Times New Roman"/>
          <w:bCs/>
          <w:sz w:val="24"/>
          <w:szCs w:val="24"/>
        </w:rPr>
        <w:t xml:space="preserve">Lisa Orenstein, applicant for LICSW – VOTE </w:t>
      </w:r>
    </w:p>
    <w:p w14:paraId="765645F4" w14:textId="62478153" w:rsidR="001B7D99" w:rsidRPr="001B7D99" w:rsidRDefault="001B7D99" w:rsidP="00E6141E">
      <w:pPr>
        <w:pStyle w:val="NoSpacing"/>
        <w:numPr>
          <w:ilvl w:val="0"/>
          <w:numId w:val="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Martha Amador, applicant for LCSW – VOTE </w:t>
      </w:r>
    </w:p>
    <w:p w14:paraId="3AF36DF3" w14:textId="77777777" w:rsidR="00E62380" w:rsidRDefault="00E62380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341190" w14:textId="0092935E" w:rsidR="00166649" w:rsidRDefault="0016664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26B3796C" w14:textId="47027FDE" w:rsidR="00363B50" w:rsidRDefault="00363B50" w:rsidP="00E6141E">
      <w:pPr>
        <w:pStyle w:val="ListParagraph"/>
        <w:numPr>
          <w:ilvl w:val="0"/>
          <w:numId w:val="5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Martin Young, 2022-000989-IT-ENF, 1st quarterly monitoring report – VOTE </w:t>
      </w:r>
    </w:p>
    <w:p w14:paraId="2BDF57AA" w14:textId="17CE7447" w:rsidR="00363B50" w:rsidRPr="00601808" w:rsidRDefault="00363B50" w:rsidP="00E6141E">
      <w:pPr>
        <w:pStyle w:val="ListParagraph"/>
        <w:numPr>
          <w:ilvl w:val="0"/>
          <w:numId w:val="5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Travis King, SW-2024-0025, approval of proposed supervisor – VOTE </w:t>
      </w:r>
    </w:p>
    <w:p w14:paraId="2DD6C66B" w14:textId="77777777" w:rsidR="00C67708" w:rsidRPr="00B44058" w:rsidRDefault="00C67708" w:rsidP="00C6770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2E0E1B5" w14:textId="6D611EDD" w:rsidR="001057F7" w:rsidRDefault="00183D33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6613C04" w14:textId="77777777" w:rsidR="00523B78" w:rsidRDefault="00523B78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536E7" w14:textId="474BEA1D" w:rsidR="002C25DF" w:rsidRDefault="00D37CD9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27915E9B" w14:textId="77777777" w:rsidR="00783EE5" w:rsidRDefault="00783EE5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DAE1F87" w14:textId="02924F52" w:rsidR="008C635A" w:rsidRDefault="008C635A" w:rsidP="008C635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Pr="007E6728">
        <w:rPr>
          <w:rFonts w:ascii="Times New Roman" w:hAnsi="Times New Roman"/>
          <w:b/>
          <w:sz w:val="24"/>
          <w:szCs w:val="24"/>
        </w:rPr>
        <w:t>the good moral character of applicant</w:t>
      </w:r>
      <w:r>
        <w:rPr>
          <w:rFonts w:ascii="Times New Roman" w:hAnsi="Times New Roman"/>
          <w:b/>
          <w:sz w:val="24"/>
          <w:szCs w:val="24"/>
        </w:rPr>
        <w:t xml:space="preserve">s </w:t>
      </w:r>
      <w:r w:rsidRPr="007E6728">
        <w:rPr>
          <w:rFonts w:ascii="Times New Roman" w:hAnsi="Times New Roman"/>
          <w:b/>
          <w:sz w:val="24"/>
          <w:szCs w:val="24"/>
        </w:rPr>
        <w:t>as required for licensure</w:t>
      </w:r>
      <w:r>
        <w:rPr>
          <w:rFonts w:ascii="Times New Roman" w:hAnsi="Times New Roman"/>
          <w:b/>
          <w:sz w:val="24"/>
          <w:szCs w:val="24"/>
        </w:rPr>
        <w:t xml:space="preserve"> and applications </w:t>
      </w:r>
      <w:r w:rsidR="00A07FA9">
        <w:rPr>
          <w:rFonts w:ascii="Times New Roman" w:hAnsi="Times New Roman"/>
          <w:b/>
          <w:sz w:val="24"/>
          <w:szCs w:val="24"/>
        </w:rPr>
        <w:t xml:space="preserve">and a monitoring report </w:t>
      </w:r>
      <w:r>
        <w:rPr>
          <w:rFonts w:ascii="Times New Roman" w:hAnsi="Times New Roman"/>
          <w:b/>
          <w:sz w:val="24"/>
          <w:szCs w:val="24"/>
        </w:rPr>
        <w:t>that involve medical records and information of patients.</w:t>
      </w:r>
    </w:p>
    <w:p w14:paraId="07284316" w14:textId="77777777" w:rsidR="00C514B8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94F3E4C" w14:textId="77777777" w:rsidR="008C2534" w:rsidRDefault="008C2534" w:rsidP="008C253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0E3550FD" w14:textId="77777777" w:rsidR="00E51464" w:rsidRDefault="00E51464" w:rsidP="000C5A6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A268D4" w14:textId="77777777" w:rsidR="00C514B8" w:rsidRPr="00293D7E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0C2879F9" w14:textId="77777777" w:rsidR="003077AA" w:rsidRPr="000C5A60" w:rsidRDefault="003077AA" w:rsidP="000C5A60">
      <w:pPr>
        <w:rPr>
          <w:rFonts w:eastAsia="Calibri"/>
          <w:bCs/>
          <w:szCs w:val="24"/>
        </w:rPr>
      </w:pPr>
    </w:p>
    <w:p w14:paraId="285B805B" w14:textId="05903869" w:rsidR="002C4F73" w:rsidRDefault="00183D33" w:rsidP="002E10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48597660" w14:textId="77777777" w:rsidR="008C635A" w:rsidRPr="002E102D" w:rsidRDefault="008C635A" w:rsidP="002E102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216DC174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8C01E7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3E10"/>
    <w:multiLevelType w:val="hybridMultilevel"/>
    <w:tmpl w:val="19AE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7910"/>
    <w:multiLevelType w:val="hybridMultilevel"/>
    <w:tmpl w:val="7BC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6DE6"/>
    <w:multiLevelType w:val="hybridMultilevel"/>
    <w:tmpl w:val="D6C0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0427"/>
    <w:multiLevelType w:val="hybridMultilevel"/>
    <w:tmpl w:val="DC8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4"/>
  </w:num>
  <w:num w:numId="2" w16cid:durableId="1457406830">
    <w:abstractNumId w:val="0"/>
  </w:num>
  <w:num w:numId="3" w16cid:durableId="1459685424">
    <w:abstractNumId w:val="3"/>
  </w:num>
  <w:num w:numId="4" w16cid:durableId="964238721">
    <w:abstractNumId w:val="2"/>
  </w:num>
  <w:num w:numId="5" w16cid:durableId="180403189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96F"/>
    <w:rsid w:val="0000218B"/>
    <w:rsid w:val="000067D3"/>
    <w:rsid w:val="00011755"/>
    <w:rsid w:val="000131F7"/>
    <w:rsid w:val="00014CA0"/>
    <w:rsid w:val="00016866"/>
    <w:rsid w:val="00020E29"/>
    <w:rsid w:val="0002450F"/>
    <w:rsid w:val="0002654F"/>
    <w:rsid w:val="00027905"/>
    <w:rsid w:val="0003128F"/>
    <w:rsid w:val="00033154"/>
    <w:rsid w:val="00033FB9"/>
    <w:rsid w:val="000340F6"/>
    <w:rsid w:val="000354D2"/>
    <w:rsid w:val="00040C36"/>
    <w:rsid w:val="00042048"/>
    <w:rsid w:val="00044CC8"/>
    <w:rsid w:val="0004528B"/>
    <w:rsid w:val="00047AB7"/>
    <w:rsid w:val="00047C44"/>
    <w:rsid w:val="00047DB3"/>
    <w:rsid w:val="00050193"/>
    <w:rsid w:val="000505C3"/>
    <w:rsid w:val="00051EC3"/>
    <w:rsid w:val="000537DA"/>
    <w:rsid w:val="0005443F"/>
    <w:rsid w:val="00056586"/>
    <w:rsid w:val="0005794A"/>
    <w:rsid w:val="000638EE"/>
    <w:rsid w:val="00070BAF"/>
    <w:rsid w:val="000748F2"/>
    <w:rsid w:val="00077089"/>
    <w:rsid w:val="00085DDC"/>
    <w:rsid w:val="00085FD5"/>
    <w:rsid w:val="000934F8"/>
    <w:rsid w:val="0009564E"/>
    <w:rsid w:val="00096007"/>
    <w:rsid w:val="000972E0"/>
    <w:rsid w:val="000A1DE1"/>
    <w:rsid w:val="000A3FF1"/>
    <w:rsid w:val="000A4932"/>
    <w:rsid w:val="000A5955"/>
    <w:rsid w:val="000A75EC"/>
    <w:rsid w:val="000B1481"/>
    <w:rsid w:val="000B4001"/>
    <w:rsid w:val="000B5670"/>
    <w:rsid w:val="000B640E"/>
    <w:rsid w:val="000B7968"/>
    <w:rsid w:val="000B7D96"/>
    <w:rsid w:val="000C129E"/>
    <w:rsid w:val="000C1D84"/>
    <w:rsid w:val="000C3E8C"/>
    <w:rsid w:val="000C5A60"/>
    <w:rsid w:val="000D55FC"/>
    <w:rsid w:val="000D67C8"/>
    <w:rsid w:val="000F0028"/>
    <w:rsid w:val="000F026E"/>
    <w:rsid w:val="000F2387"/>
    <w:rsid w:val="000F315B"/>
    <w:rsid w:val="000F3525"/>
    <w:rsid w:val="000F3A6D"/>
    <w:rsid w:val="000F3DE4"/>
    <w:rsid w:val="000F595D"/>
    <w:rsid w:val="000F5E32"/>
    <w:rsid w:val="001034CA"/>
    <w:rsid w:val="001057F7"/>
    <w:rsid w:val="00107851"/>
    <w:rsid w:val="001078CD"/>
    <w:rsid w:val="001103AD"/>
    <w:rsid w:val="00111042"/>
    <w:rsid w:val="001125C0"/>
    <w:rsid w:val="00113227"/>
    <w:rsid w:val="001207C1"/>
    <w:rsid w:val="00122F1A"/>
    <w:rsid w:val="0012333A"/>
    <w:rsid w:val="00123D3B"/>
    <w:rsid w:val="00125C7D"/>
    <w:rsid w:val="001269BD"/>
    <w:rsid w:val="00127525"/>
    <w:rsid w:val="001379FE"/>
    <w:rsid w:val="00140308"/>
    <w:rsid w:val="00140362"/>
    <w:rsid w:val="001418C7"/>
    <w:rsid w:val="001433C3"/>
    <w:rsid w:val="001517EE"/>
    <w:rsid w:val="0015268B"/>
    <w:rsid w:val="00153CE4"/>
    <w:rsid w:val="001541D0"/>
    <w:rsid w:val="001548A1"/>
    <w:rsid w:val="001569B6"/>
    <w:rsid w:val="00156F24"/>
    <w:rsid w:val="00157E3B"/>
    <w:rsid w:val="00162F44"/>
    <w:rsid w:val="00166649"/>
    <w:rsid w:val="001702EE"/>
    <w:rsid w:val="001719BA"/>
    <w:rsid w:val="00172A06"/>
    <w:rsid w:val="0017598C"/>
    <w:rsid w:val="00176071"/>
    <w:rsid w:val="00176377"/>
    <w:rsid w:val="00177545"/>
    <w:rsid w:val="00177C77"/>
    <w:rsid w:val="00177F2A"/>
    <w:rsid w:val="00183D33"/>
    <w:rsid w:val="00186C06"/>
    <w:rsid w:val="00186DCC"/>
    <w:rsid w:val="00190AD9"/>
    <w:rsid w:val="001924EC"/>
    <w:rsid w:val="001A30C9"/>
    <w:rsid w:val="001A3E11"/>
    <w:rsid w:val="001B1965"/>
    <w:rsid w:val="001B6693"/>
    <w:rsid w:val="001B6807"/>
    <w:rsid w:val="001B6A14"/>
    <w:rsid w:val="001B7D99"/>
    <w:rsid w:val="001C0C63"/>
    <w:rsid w:val="001C4A6B"/>
    <w:rsid w:val="001C7EB5"/>
    <w:rsid w:val="001D65A1"/>
    <w:rsid w:val="001D768A"/>
    <w:rsid w:val="001E6196"/>
    <w:rsid w:val="001E61EB"/>
    <w:rsid w:val="001E6BF8"/>
    <w:rsid w:val="001F0F8F"/>
    <w:rsid w:val="001F5FBE"/>
    <w:rsid w:val="00202714"/>
    <w:rsid w:val="002036C4"/>
    <w:rsid w:val="002046A9"/>
    <w:rsid w:val="002069AF"/>
    <w:rsid w:val="00210A1B"/>
    <w:rsid w:val="00214BA3"/>
    <w:rsid w:val="0021698C"/>
    <w:rsid w:val="00216BC0"/>
    <w:rsid w:val="00216F30"/>
    <w:rsid w:val="00221E04"/>
    <w:rsid w:val="00222582"/>
    <w:rsid w:val="00224919"/>
    <w:rsid w:val="00224FEF"/>
    <w:rsid w:val="002252D8"/>
    <w:rsid w:val="00226BCC"/>
    <w:rsid w:val="00232406"/>
    <w:rsid w:val="00233A44"/>
    <w:rsid w:val="00240168"/>
    <w:rsid w:val="0024282F"/>
    <w:rsid w:val="002544AD"/>
    <w:rsid w:val="00256068"/>
    <w:rsid w:val="00257920"/>
    <w:rsid w:val="00260D54"/>
    <w:rsid w:val="00260D9A"/>
    <w:rsid w:val="00260E02"/>
    <w:rsid w:val="002637BB"/>
    <w:rsid w:val="00264219"/>
    <w:rsid w:val="00264B71"/>
    <w:rsid w:val="002672A3"/>
    <w:rsid w:val="002700B5"/>
    <w:rsid w:val="00270603"/>
    <w:rsid w:val="0027212F"/>
    <w:rsid w:val="00276957"/>
    <w:rsid w:val="00276DCC"/>
    <w:rsid w:val="00282392"/>
    <w:rsid w:val="00287A52"/>
    <w:rsid w:val="0029295F"/>
    <w:rsid w:val="00293D7E"/>
    <w:rsid w:val="00297711"/>
    <w:rsid w:val="002A132F"/>
    <w:rsid w:val="002A7B54"/>
    <w:rsid w:val="002B1217"/>
    <w:rsid w:val="002B1646"/>
    <w:rsid w:val="002B17CB"/>
    <w:rsid w:val="002B31ED"/>
    <w:rsid w:val="002C23D0"/>
    <w:rsid w:val="002C25DF"/>
    <w:rsid w:val="002C2D79"/>
    <w:rsid w:val="002C4626"/>
    <w:rsid w:val="002C4F73"/>
    <w:rsid w:val="002C62AE"/>
    <w:rsid w:val="002C73F8"/>
    <w:rsid w:val="002D132C"/>
    <w:rsid w:val="002D1C21"/>
    <w:rsid w:val="002D3D8A"/>
    <w:rsid w:val="002E102D"/>
    <w:rsid w:val="002E1701"/>
    <w:rsid w:val="002E39EF"/>
    <w:rsid w:val="002E4161"/>
    <w:rsid w:val="002F252C"/>
    <w:rsid w:val="002F31D3"/>
    <w:rsid w:val="002F4956"/>
    <w:rsid w:val="002F6EFD"/>
    <w:rsid w:val="00300D98"/>
    <w:rsid w:val="00301022"/>
    <w:rsid w:val="00302D30"/>
    <w:rsid w:val="003036F0"/>
    <w:rsid w:val="00304606"/>
    <w:rsid w:val="0030703A"/>
    <w:rsid w:val="003077AA"/>
    <w:rsid w:val="00310085"/>
    <w:rsid w:val="003132A4"/>
    <w:rsid w:val="00314393"/>
    <w:rsid w:val="0032042F"/>
    <w:rsid w:val="00322525"/>
    <w:rsid w:val="00323462"/>
    <w:rsid w:val="00323D23"/>
    <w:rsid w:val="003241C0"/>
    <w:rsid w:val="00326FE9"/>
    <w:rsid w:val="00331551"/>
    <w:rsid w:val="00334671"/>
    <w:rsid w:val="00336498"/>
    <w:rsid w:val="003475AE"/>
    <w:rsid w:val="0035122C"/>
    <w:rsid w:val="00352087"/>
    <w:rsid w:val="0035258E"/>
    <w:rsid w:val="0035283E"/>
    <w:rsid w:val="003575DE"/>
    <w:rsid w:val="00363B50"/>
    <w:rsid w:val="003727BB"/>
    <w:rsid w:val="00372956"/>
    <w:rsid w:val="00375EAD"/>
    <w:rsid w:val="003829B7"/>
    <w:rsid w:val="00383212"/>
    <w:rsid w:val="00385812"/>
    <w:rsid w:val="00385EBC"/>
    <w:rsid w:val="003918E4"/>
    <w:rsid w:val="00392D0B"/>
    <w:rsid w:val="00393953"/>
    <w:rsid w:val="003947A4"/>
    <w:rsid w:val="00395792"/>
    <w:rsid w:val="003A0AF0"/>
    <w:rsid w:val="003A46F8"/>
    <w:rsid w:val="003A7AFC"/>
    <w:rsid w:val="003B3B13"/>
    <w:rsid w:val="003B5019"/>
    <w:rsid w:val="003B63CB"/>
    <w:rsid w:val="003B65A5"/>
    <w:rsid w:val="003C186C"/>
    <w:rsid w:val="003C522B"/>
    <w:rsid w:val="003C5623"/>
    <w:rsid w:val="003C60EF"/>
    <w:rsid w:val="003D310D"/>
    <w:rsid w:val="003D36DA"/>
    <w:rsid w:val="003D38CC"/>
    <w:rsid w:val="003D4C6A"/>
    <w:rsid w:val="003D70E3"/>
    <w:rsid w:val="003D76CC"/>
    <w:rsid w:val="003E0333"/>
    <w:rsid w:val="003E296F"/>
    <w:rsid w:val="003E7783"/>
    <w:rsid w:val="003F27A9"/>
    <w:rsid w:val="003F4E1B"/>
    <w:rsid w:val="003F5561"/>
    <w:rsid w:val="003F7FC4"/>
    <w:rsid w:val="0040013B"/>
    <w:rsid w:val="00407DED"/>
    <w:rsid w:val="00410955"/>
    <w:rsid w:val="00411B53"/>
    <w:rsid w:val="00413C69"/>
    <w:rsid w:val="004166C0"/>
    <w:rsid w:val="00416BEE"/>
    <w:rsid w:val="00423A1F"/>
    <w:rsid w:val="004301F7"/>
    <w:rsid w:val="00432219"/>
    <w:rsid w:val="00435E84"/>
    <w:rsid w:val="0043729A"/>
    <w:rsid w:val="004378A6"/>
    <w:rsid w:val="0044064C"/>
    <w:rsid w:val="004412B8"/>
    <w:rsid w:val="0044144F"/>
    <w:rsid w:val="004421DC"/>
    <w:rsid w:val="00442A11"/>
    <w:rsid w:val="00442FFA"/>
    <w:rsid w:val="00443AE3"/>
    <w:rsid w:val="00453320"/>
    <w:rsid w:val="004537F0"/>
    <w:rsid w:val="00455554"/>
    <w:rsid w:val="004565A1"/>
    <w:rsid w:val="00456AF1"/>
    <w:rsid w:val="0046041B"/>
    <w:rsid w:val="00464860"/>
    <w:rsid w:val="0046487F"/>
    <w:rsid w:val="004658E1"/>
    <w:rsid w:val="00466E01"/>
    <w:rsid w:val="00472181"/>
    <w:rsid w:val="00473CEA"/>
    <w:rsid w:val="00473D62"/>
    <w:rsid w:val="00473DDB"/>
    <w:rsid w:val="004745D7"/>
    <w:rsid w:val="00475B08"/>
    <w:rsid w:val="004813AC"/>
    <w:rsid w:val="004814D7"/>
    <w:rsid w:val="00482E26"/>
    <w:rsid w:val="004840DD"/>
    <w:rsid w:val="0048547A"/>
    <w:rsid w:val="0048613B"/>
    <w:rsid w:val="00491F11"/>
    <w:rsid w:val="004939FF"/>
    <w:rsid w:val="0049540B"/>
    <w:rsid w:val="00496407"/>
    <w:rsid w:val="004A060B"/>
    <w:rsid w:val="004A0647"/>
    <w:rsid w:val="004A2D18"/>
    <w:rsid w:val="004A5F54"/>
    <w:rsid w:val="004B1D52"/>
    <w:rsid w:val="004B2CD8"/>
    <w:rsid w:val="004B37A0"/>
    <w:rsid w:val="004B48FD"/>
    <w:rsid w:val="004B5CFB"/>
    <w:rsid w:val="004B68D2"/>
    <w:rsid w:val="004B7EF4"/>
    <w:rsid w:val="004C0623"/>
    <w:rsid w:val="004C10E4"/>
    <w:rsid w:val="004C298F"/>
    <w:rsid w:val="004C6685"/>
    <w:rsid w:val="004C7575"/>
    <w:rsid w:val="004D1A2B"/>
    <w:rsid w:val="004D2CFA"/>
    <w:rsid w:val="004D6B39"/>
    <w:rsid w:val="004D7DDC"/>
    <w:rsid w:val="004E020A"/>
    <w:rsid w:val="004E0C3F"/>
    <w:rsid w:val="004E7420"/>
    <w:rsid w:val="004E7FE4"/>
    <w:rsid w:val="004F11B0"/>
    <w:rsid w:val="004F6483"/>
    <w:rsid w:val="005002E5"/>
    <w:rsid w:val="00500313"/>
    <w:rsid w:val="005012F3"/>
    <w:rsid w:val="00502242"/>
    <w:rsid w:val="0050505B"/>
    <w:rsid w:val="00505C16"/>
    <w:rsid w:val="00510A02"/>
    <w:rsid w:val="005122A6"/>
    <w:rsid w:val="00512956"/>
    <w:rsid w:val="00522EC2"/>
    <w:rsid w:val="00523B78"/>
    <w:rsid w:val="00524451"/>
    <w:rsid w:val="00525649"/>
    <w:rsid w:val="0052646D"/>
    <w:rsid w:val="00530145"/>
    <w:rsid w:val="0053029A"/>
    <w:rsid w:val="00530B4B"/>
    <w:rsid w:val="0053306D"/>
    <w:rsid w:val="00534375"/>
    <w:rsid w:val="00535558"/>
    <w:rsid w:val="00536002"/>
    <w:rsid w:val="005448AA"/>
    <w:rsid w:val="00545120"/>
    <w:rsid w:val="00547C5C"/>
    <w:rsid w:val="00551915"/>
    <w:rsid w:val="0055338F"/>
    <w:rsid w:val="005539CE"/>
    <w:rsid w:val="0056248F"/>
    <w:rsid w:val="00566B75"/>
    <w:rsid w:val="00567DD8"/>
    <w:rsid w:val="0057265D"/>
    <w:rsid w:val="00585227"/>
    <w:rsid w:val="00586E34"/>
    <w:rsid w:val="005945D1"/>
    <w:rsid w:val="00595629"/>
    <w:rsid w:val="005A0A29"/>
    <w:rsid w:val="005A2ACE"/>
    <w:rsid w:val="005A3473"/>
    <w:rsid w:val="005A705D"/>
    <w:rsid w:val="005A79A8"/>
    <w:rsid w:val="005B0343"/>
    <w:rsid w:val="005C2393"/>
    <w:rsid w:val="005C2D6C"/>
    <w:rsid w:val="005C693F"/>
    <w:rsid w:val="005C7038"/>
    <w:rsid w:val="005C7B51"/>
    <w:rsid w:val="005D2A76"/>
    <w:rsid w:val="005D360C"/>
    <w:rsid w:val="005D7DEC"/>
    <w:rsid w:val="005E27EC"/>
    <w:rsid w:val="005E39B6"/>
    <w:rsid w:val="005E684F"/>
    <w:rsid w:val="005E6CA5"/>
    <w:rsid w:val="005F0E6C"/>
    <w:rsid w:val="005F52B4"/>
    <w:rsid w:val="00601808"/>
    <w:rsid w:val="00601A29"/>
    <w:rsid w:val="00605BFC"/>
    <w:rsid w:val="00606AD7"/>
    <w:rsid w:val="006105F8"/>
    <w:rsid w:val="0061138C"/>
    <w:rsid w:val="00614CA6"/>
    <w:rsid w:val="00633300"/>
    <w:rsid w:val="00633A5A"/>
    <w:rsid w:val="006347AA"/>
    <w:rsid w:val="006354F0"/>
    <w:rsid w:val="00637153"/>
    <w:rsid w:val="00642682"/>
    <w:rsid w:val="00645984"/>
    <w:rsid w:val="0064657C"/>
    <w:rsid w:val="006477CE"/>
    <w:rsid w:val="00647D07"/>
    <w:rsid w:val="00650E5E"/>
    <w:rsid w:val="0065161C"/>
    <w:rsid w:val="00653313"/>
    <w:rsid w:val="00654164"/>
    <w:rsid w:val="0065429D"/>
    <w:rsid w:val="00656382"/>
    <w:rsid w:val="00660A21"/>
    <w:rsid w:val="00661C27"/>
    <w:rsid w:val="006709D7"/>
    <w:rsid w:val="0067568F"/>
    <w:rsid w:val="0068122E"/>
    <w:rsid w:val="00685A06"/>
    <w:rsid w:val="00690FF7"/>
    <w:rsid w:val="0069394E"/>
    <w:rsid w:val="006A0107"/>
    <w:rsid w:val="006A3C93"/>
    <w:rsid w:val="006A3DBF"/>
    <w:rsid w:val="006A7D11"/>
    <w:rsid w:val="006B007E"/>
    <w:rsid w:val="006B2352"/>
    <w:rsid w:val="006B32F0"/>
    <w:rsid w:val="006B5AC7"/>
    <w:rsid w:val="006B7F33"/>
    <w:rsid w:val="006B7FBE"/>
    <w:rsid w:val="006C031E"/>
    <w:rsid w:val="006C0777"/>
    <w:rsid w:val="006C0F8F"/>
    <w:rsid w:val="006C1E64"/>
    <w:rsid w:val="006C5647"/>
    <w:rsid w:val="006C59A8"/>
    <w:rsid w:val="006D06D9"/>
    <w:rsid w:val="006D77A6"/>
    <w:rsid w:val="006F40FD"/>
    <w:rsid w:val="006F6854"/>
    <w:rsid w:val="0070071A"/>
    <w:rsid w:val="007014F1"/>
    <w:rsid w:val="00701692"/>
    <w:rsid w:val="00702109"/>
    <w:rsid w:val="00702272"/>
    <w:rsid w:val="0070394C"/>
    <w:rsid w:val="00703FE1"/>
    <w:rsid w:val="007109FB"/>
    <w:rsid w:val="0071144E"/>
    <w:rsid w:val="0071191E"/>
    <w:rsid w:val="00711C51"/>
    <w:rsid w:val="00715CA8"/>
    <w:rsid w:val="00716682"/>
    <w:rsid w:val="007230EB"/>
    <w:rsid w:val="0072610D"/>
    <w:rsid w:val="00732022"/>
    <w:rsid w:val="0073794D"/>
    <w:rsid w:val="00741DFA"/>
    <w:rsid w:val="0074285E"/>
    <w:rsid w:val="00742A2C"/>
    <w:rsid w:val="00743079"/>
    <w:rsid w:val="00744187"/>
    <w:rsid w:val="0074630D"/>
    <w:rsid w:val="00751104"/>
    <w:rsid w:val="00752FE4"/>
    <w:rsid w:val="007565F6"/>
    <w:rsid w:val="00757006"/>
    <w:rsid w:val="007617A9"/>
    <w:rsid w:val="00762C27"/>
    <w:rsid w:val="00764229"/>
    <w:rsid w:val="00765C39"/>
    <w:rsid w:val="007665C5"/>
    <w:rsid w:val="00767967"/>
    <w:rsid w:val="007736EA"/>
    <w:rsid w:val="0077437F"/>
    <w:rsid w:val="007747BE"/>
    <w:rsid w:val="00780AF2"/>
    <w:rsid w:val="00782479"/>
    <w:rsid w:val="007832AC"/>
    <w:rsid w:val="00783EE5"/>
    <w:rsid w:val="00785E79"/>
    <w:rsid w:val="00786FA0"/>
    <w:rsid w:val="007970EF"/>
    <w:rsid w:val="00797BA6"/>
    <w:rsid w:val="00797F66"/>
    <w:rsid w:val="007A0A89"/>
    <w:rsid w:val="007A0C74"/>
    <w:rsid w:val="007A0E9E"/>
    <w:rsid w:val="007A27E3"/>
    <w:rsid w:val="007A2F99"/>
    <w:rsid w:val="007A6E9E"/>
    <w:rsid w:val="007A7911"/>
    <w:rsid w:val="007A7A89"/>
    <w:rsid w:val="007B3831"/>
    <w:rsid w:val="007B3F4B"/>
    <w:rsid w:val="007B67D0"/>
    <w:rsid w:val="007B7154"/>
    <w:rsid w:val="007B7347"/>
    <w:rsid w:val="007B7C0E"/>
    <w:rsid w:val="007C2AB2"/>
    <w:rsid w:val="007C6908"/>
    <w:rsid w:val="007C6FA5"/>
    <w:rsid w:val="007C7A0F"/>
    <w:rsid w:val="007D10F3"/>
    <w:rsid w:val="007D249D"/>
    <w:rsid w:val="007D3127"/>
    <w:rsid w:val="007E400D"/>
    <w:rsid w:val="007E4131"/>
    <w:rsid w:val="007E6EEB"/>
    <w:rsid w:val="007F1115"/>
    <w:rsid w:val="007F29FC"/>
    <w:rsid w:val="007F3CDB"/>
    <w:rsid w:val="007F549A"/>
    <w:rsid w:val="007F7531"/>
    <w:rsid w:val="008007D1"/>
    <w:rsid w:val="008028B6"/>
    <w:rsid w:val="0080361C"/>
    <w:rsid w:val="00806430"/>
    <w:rsid w:val="00806BC3"/>
    <w:rsid w:val="00806BE8"/>
    <w:rsid w:val="00807C6F"/>
    <w:rsid w:val="008113BB"/>
    <w:rsid w:val="008162CC"/>
    <w:rsid w:val="008223C2"/>
    <w:rsid w:val="00825071"/>
    <w:rsid w:val="00825EFC"/>
    <w:rsid w:val="008303F3"/>
    <w:rsid w:val="00835D77"/>
    <w:rsid w:val="008371F7"/>
    <w:rsid w:val="008418C7"/>
    <w:rsid w:val="00844E9A"/>
    <w:rsid w:val="008454CE"/>
    <w:rsid w:val="008530E7"/>
    <w:rsid w:val="00854876"/>
    <w:rsid w:val="00860997"/>
    <w:rsid w:val="00862C80"/>
    <w:rsid w:val="00871FF4"/>
    <w:rsid w:val="00873DA0"/>
    <w:rsid w:val="0087494D"/>
    <w:rsid w:val="00877CEF"/>
    <w:rsid w:val="0088265C"/>
    <w:rsid w:val="008919A0"/>
    <w:rsid w:val="00895201"/>
    <w:rsid w:val="008A1A58"/>
    <w:rsid w:val="008A2ED2"/>
    <w:rsid w:val="008A7B3A"/>
    <w:rsid w:val="008B0A43"/>
    <w:rsid w:val="008B5564"/>
    <w:rsid w:val="008B589D"/>
    <w:rsid w:val="008C01E7"/>
    <w:rsid w:val="008C0B97"/>
    <w:rsid w:val="008C1151"/>
    <w:rsid w:val="008C22A9"/>
    <w:rsid w:val="008C24B2"/>
    <w:rsid w:val="008C2534"/>
    <w:rsid w:val="008C3C97"/>
    <w:rsid w:val="008C438C"/>
    <w:rsid w:val="008C635A"/>
    <w:rsid w:val="008D0368"/>
    <w:rsid w:val="008D040A"/>
    <w:rsid w:val="008D042A"/>
    <w:rsid w:val="008D77D7"/>
    <w:rsid w:val="008E0054"/>
    <w:rsid w:val="008E01B8"/>
    <w:rsid w:val="008E34EA"/>
    <w:rsid w:val="008E42AA"/>
    <w:rsid w:val="008E5A10"/>
    <w:rsid w:val="008F6B88"/>
    <w:rsid w:val="00901E20"/>
    <w:rsid w:val="00902020"/>
    <w:rsid w:val="009068E1"/>
    <w:rsid w:val="00911675"/>
    <w:rsid w:val="00913D53"/>
    <w:rsid w:val="00913E80"/>
    <w:rsid w:val="00914535"/>
    <w:rsid w:val="0091592F"/>
    <w:rsid w:val="00917E89"/>
    <w:rsid w:val="00922159"/>
    <w:rsid w:val="00922AA7"/>
    <w:rsid w:val="00930FE1"/>
    <w:rsid w:val="00932BB1"/>
    <w:rsid w:val="00932D06"/>
    <w:rsid w:val="009428C7"/>
    <w:rsid w:val="00943ADF"/>
    <w:rsid w:val="00943D55"/>
    <w:rsid w:val="00946B12"/>
    <w:rsid w:val="0095021C"/>
    <w:rsid w:val="00950B61"/>
    <w:rsid w:val="00951C6D"/>
    <w:rsid w:val="00952AF3"/>
    <w:rsid w:val="00953C7F"/>
    <w:rsid w:val="00957F7D"/>
    <w:rsid w:val="00960339"/>
    <w:rsid w:val="0096174B"/>
    <w:rsid w:val="00964F8D"/>
    <w:rsid w:val="009660ED"/>
    <w:rsid w:val="009665EA"/>
    <w:rsid w:val="00966EBA"/>
    <w:rsid w:val="00966FDA"/>
    <w:rsid w:val="00967A51"/>
    <w:rsid w:val="009730E5"/>
    <w:rsid w:val="009777CF"/>
    <w:rsid w:val="0098026A"/>
    <w:rsid w:val="00981024"/>
    <w:rsid w:val="00981B66"/>
    <w:rsid w:val="0098429F"/>
    <w:rsid w:val="00984780"/>
    <w:rsid w:val="009866AE"/>
    <w:rsid w:val="00987602"/>
    <w:rsid w:val="0098783E"/>
    <w:rsid w:val="009908FF"/>
    <w:rsid w:val="009923C4"/>
    <w:rsid w:val="00995505"/>
    <w:rsid w:val="009A02CD"/>
    <w:rsid w:val="009A1814"/>
    <w:rsid w:val="009A3CF4"/>
    <w:rsid w:val="009A453A"/>
    <w:rsid w:val="009A552C"/>
    <w:rsid w:val="009A637D"/>
    <w:rsid w:val="009A6B23"/>
    <w:rsid w:val="009B3BA6"/>
    <w:rsid w:val="009B3C47"/>
    <w:rsid w:val="009C07F2"/>
    <w:rsid w:val="009C1C70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9E4A50"/>
    <w:rsid w:val="009F05C7"/>
    <w:rsid w:val="009F7DE6"/>
    <w:rsid w:val="00A04717"/>
    <w:rsid w:val="00A04FF7"/>
    <w:rsid w:val="00A05190"/>
    <w:rsid w:val="00A06A7A"/>
    <w:rsid w:val="00A07F2B"/>
    <w:rsid w:val="00A07FA9"/>
    <w:rsid w:val="00A21FE0"/>
    <w:rsid w:val="00A22C2E"/>
    <w:rsid w:val="00A26999"/>
    <w:rsid w:val="00A336D7"/>
    <w:rsid w:val="00A34456"/>
    <w:rsid w:val="00A354E8"/>
    <w:rsid w:val="00A41A0C"/>
    <w:rsid w:val="00A44282"/>
    <w:rsid w:val="00A44CCA"/>
    <w:rsid w:val="00A547B7"/>
    <w:rsid w:val="00A623B5"/>
    <w:rsid w:val="00A65101"/>
    <w:rsid w:val="00A65EC9"/>
    <w:rsid w:val="00A67E7A"/>
    <w:rsid w:val="00A740B8"/>
    <w:rsid w:val="00A83B55"/>
    <w:rsid w:val="00A86894"/>
    <w:rsid w:val="00A87AE8"/>
    <w:rsid w:val="00A9738F"/>
    <w:rsid w:val="00AA1097"/>
    <w:rsid w:val="00AA324E"/>
    <w:rsid w:val="00AA4949"/>
    <w:rsid w:val="00AA6F11"/>
    <w:rsid w:val="00AA71FB"/>
    <w:rsid w:val="00AA73B6"/>
    <w:rsid w:val="00AB250A"/>
    <w:rsid w:val="00AB3BDA"/>
    <w:rsid w:val="00AB4590"/>
    <w:rsid w:val="00AB527B"/>
    <w:rsid w:val="00AB5F75"/>
    <w:rsid w:val="00AB62D7"/>
    <w:rsid w:val="00AC674A"/>
    <w:rsid w:val="00AD2D0E"/>
    <w:rsid w:val="00AD3876"/>
    <w:rsid w:val="00AD43D7"/>
    <w:rsid w:val="00AD48E5"/>
    <w:rsid w:val="00AE276B"/>
    <w:rsid w:val="00AF04F2"/>
    <w:rsid w:val="00AF33BD"/>
    <w:rsid w:val="00AF40D9"/>
    <w:rsid w:val="00AF67AE"/>
    <w:rsid w:val="00B01294"/>
    <w:rsid w:val="00B01325"/>
    <w:rsid w:val="00B01356"/>
    <w:rsid w:val="00B01E09"/>
    <w:rsid w:val="00B039FF"/>
    <w:rsid w:val="00B046B0"/>
    <w:rsid w:val="00B114C8"/>
    <w:rsid w:val="00B11C4B"/>
    <w:rsid w:val="00B1646C"/>
    <w:rsid w:val="00B20468"/>
    <w:rsid w:val="00B232EF"/>
    <w:rsid w:val="00B345FD"/>
    <w:rsid w:val="00B375D5"/>
    <w:rsid w:val="00B403BF"/>
    <w:rsid w:val="00B40B8B"/>
    <w:rsid w:val="00B41B3D"/>
    <w:rsid w:val="00B42117"/>
    <w:rsid w:val="00B430E6"/>
    <w:rsid w:val="00B4368C"/>
    <w:rsid w:val="00B44058"/>
    <w:rsid w:val="00B440A4"/>
    <w:rsid w:val="00B454D5"/>
    <w:rsid w:val="00B47F61"/>
    <w:rsid w:val="00B50D61"/>
    <w:rsid w:val="00B51656"/>
    <w:rsid w:val="00B56155"/>
    <w:rsid w:val="00B57C2C"/>
    <w:rsid w:val="00B603EB"/>
    <w:rsid w:val="00B608D9"/>
    <w:rsid w:val="00B62B84"/>
    <w:rsid w:val="00B62C7E"/>
    <w:rsid w:val="00B77C21"/>
    <w:rsid w:val="00B807B3"/>
    <w:rsid w:val="00B81151"/>
    <w:rsid w:val="00B8272C"/>
    <w:rsid w:val="00B859F2"/>
    <w:rsid w:val="00B85A27"/>
    <w:rsid w:val="00B87C1C"/>
    <w:rsid w:val="00B87F51"/>
    <w:rsid w:val="00B91C79"/>
    <w:rsid w:val="00B94113"/>
    <w:rsid w:val="00B95EE6"/>
    <w:rsid w:val="00BA2732"/>
    <w:rsid w:val="00BA4055"/>
    <w:rsid w:val="00BA5A67"/>
    <w:rsid w:val="00BA7B3F"/>
    <w:rsid w:val="00BA7FB6"/>
    <w:rsid w:val="00BB02FD"/>
    <w:rsid w:val="00BB090D"/>
    <w:rsid w:val="00BB34D4"/>
    <w:rsid w:val="00BB6776"/>
    <w:rsid w:val="00BC2E77"/>
    <w:rsid w:val="00BC32B5"/>
    <w:rsid w:val="00BC39DA"/>
    <w:rsid w:val="00BC7951"/>
    <w:rsid w:val="00BD0B35"/>
    <w:rsid w:val="00BD6998"/>
    <w:rsid w:val="00BE0DFB"/>
    <w:rsid w:val="00BF3E92"/>
    <w:rsid w:val="00BF62D7"/>
    <w:rsid w:val="00C01870"/>
    <w:rsid w:val="00C01E47"/>
    <w:rsid w:val="00C031C1"/>
    <w:rsid w:val="00C0694D"/>
    <w:rsid w:val="00C0760E"/>
    <w:rsid w:val="00C078C6"/>
    <w:rsid w:val="00C10CF3"/>
    <w:rsid w:val="00C128E3"/>
    <w:rsid w:val="00C1649B"/>
    <w:rsid w:val="00C17E59"/>
    <w:rsid w:val="00C17F83"/>
    <w:rsid w:val="00C202E9"/>
    <w:rsid w:val="00C20BFE"/>
    <w:rsid w:val="00C30D6F"/>
    <w:rsid w:val="00C31EC6"/>
    <w:rsid w:val="00C32612"/>
    <w:rsid w:val="00C34A0E"/>
    <w:rsid w:val="00C35F89"/>
    <w:rsid w:val="00C43E27"/>
    <w:rsid w:val="00C44656"/>
    <w:rsid w:val="00C45182"/>
    <w:rsid w:val="00C45400"/>
    <w:rsid w:val="00C46D29"/>
    <w:rsid w:val="00C514B8"/>
    <w:rsid w:val="00C5181B"/>
    <w:rsid w:val="00C52308"/>
    <w:rsid w:val="00C5427F"/>
    <w:rsid w:val="00C57ABE"/>
    <w:rsid w:val="00C609B3"/>
    <w:rsid w:val="00C62647"/>
    <w:rsid w:val="00C63EEE"/>
    <w:rsid w:val="00C64643"/>
    <w:rsid w:val="00C67708"/>
    <w:rsid w:val="00C712DD"/>
    <w:rsid w:val="00C71D10"/>
    <w:rsid w:val="00C73365"/>
    <w:rsid w:val="00C7467B"/>
    <w:rsid w:val="00C76C0F"/>
    <w:rsid w:val="00C83F49"/>
    <w:rsid w:val="00C854DB"/>
    <w:rsid w:val="00C91086"/>
    <w:rsid w:val="00C93BC3"/>
    <w:rsid w:val="00C94BB6"/>
    <w:rsid w:val="00C958D6"/>
    <w:rsid w:val="00C95D62"/>
    <w:rsid w:val="00CA3680"/>
    <w:rsid w:val="00CB040E"/>
    <w:rsid w:val="00CB6429"/>
    <w:rsid w:val="00CB6C24"/>
    <w:rsid w:val="00CB71A6"/>
    <w:rsid w:val="00CC1778"/>
    <w:rsid w:val="00CC1DCA"/>
    <w:rsid w:val="00CC6FD6"/>
    <w:rsid w:val="00CC7B0E"/>
    <w:rsid w:val="00CC7FB7"/>
    <w:rsid w:val="00CD1EB5"/>
    <w:rsid w:val="00CD7BDC"/>
    <w:rsid w:val="00CE3B47"/>
    <w:rsid w:val="00CE575B"/>
    <w:rsid w:val="00CE7D1F"/>
    <w:rsid w:val="00CF3A31"/>
    <w:rsid w:val="00CF3DE8"/>
    <w:rsid w:val="00D0493F"/>
    <w:rsid w:val="00D053A7"/>
    <w:rsid w:val="00D073DC"/>
    <w:rsid w:val="00D07B8B"/>
    <w:rsid w:val="00D1363A"/>
    <w:rsid w:val="00D155B2"/>
    <w:rsid w:val="00D161C8"/>
    <w:rsid w:val="00D17C41"/>
    <w:rsid w:val="00D22687"/>
    <w:rsid w:val="00D23421"/>
    <w:rsid w:val="00D245D3"/>
    <w:rsid w:val="00D246AD"/>
    <w:rsid w:val="00D32EE7"/>
    <w:rsid w:val="00D37CD9"/>
    <w:rsid w:val="00D512D6"/>
    <w:rsid w:val="00D54C61"/>
    <w:rsid w:val="00D54F48"/>
    <w:rsid w:val="00D56F91"/>
    <w:rsid w:val="00D61362"/>
    <w:rsid w:val="00D61B96"/>
    <w:rsid w:val="00D65EE0"/>
    <w:rsid w:val="00D6691F"/>
    <w:rsid w:val="00D70E60"/>
    <w:rsid w:val="00D744C0"/>
    <w:rsid w:val="00D835CF"/>
    <w:rsid w:val="00D85C09"/>
    <w:rsid w:val="00D8671C"/>
    <w:rsid w:val="00D91390"/>
    <w:rsid w:val="00D913A1"/>
    <w:rsid w:val="00D91D25"/>
    <w:rsid w:val="00D939F6"/>
    <w:rsid w:val="00D95473"/>
    <w:rsid w:val="00D95F69"/>
    <w:rsid w:val="00DA1DD3"/>
    <w:rsid w:val="00DA3C44"/>
    <w:rsid w:val="00DA57C3"/>
    <w:rsid w:val="00DA799A"/>
    <w:rsid w:val="00DB2A99"/>
    <w:rsid w:val="00DC0E6A"/>
    <w:rsid w:val="00DC1E77"/>
    <w:rsid w:val="00DC2B35"/>
    <w:rsid w:val="00DC3855"/>
    <w:rsid w:val="00DC69F0"/>
    <w:rsid w:val="00DD5835"/>
    <w:rsid w:val="00DD7E56"/>
    <w:rsid w:val="00DE11E0"/>
    <w:rsid w:val="00DE232B"/>
    <w:rsid w:val="00DE2D12"/>
    <w:rsid w:val="00DE2D42"/>
    <w:rsid w:val="00DE6F59"/>
    <w:rsid w:val="00DF293F"/>
    <w:rsid w:val="00DF38AD"/>
    <w:rsid w:val="00DF4815"/>
    <w:rsid w:val="00DF4B51"/>
    <w:rsid w:val="00DF4C64"/>
    <w:rsid w:val="00DF5A9D"/>
    <w:rsid w:val="00E00285"/>
    <w:rsid w:val="00E00E33"/>
    <w:rsid w:val="00E01AB1"/>
    <w:rsid w:val="00E05AFE"/>
    <w:rsid w:val="00E06B84"/>
    <w:rsid w:val="00E10B63"/>
    <w:rsid w:val="00E11271"/>
    <w:rsid w:val="00E168D2"/>
    <w:rsid w:val="00E208E2"/>
    <w:rsid w:val="00E242A8"/>
    <w:rsid w:val="00E274B8"/>
    <w:rsid w:val="00E27AE5"/>
    <w:rsid w:val="00E31739"/>
    <w:rsid w:val="00E33291"/>
    <w:rsid w:val="00E35846"/>
    <w:rsid w:val="00E43526"/>
    <w:rsid w:val="00E44DC6"/>
    <w:rsid w:val="00E45B39"/>
    <w:rsid w:val="00E51464"/>
    <w:rsid w:val="00E51D0A"/>
    <w:rsid w:val="00E53C56"/>
    <w:rsid w:val="00E54197"/>
    <w:rsid w:val="00E6141E"/>
    <w:rsid w:val="00E62380"/>
    <w:rsid w:val="00E65180"/>
    <w:rsid w:val="00E6730A"/>
    <w:rsid w:val="00E67DA9"/>
    <w:rsid w:val="00E721A2"/>
    <w:rsid w:val="00E72707"/>
    <w:rsid w:val="00E7502F"/>
    <w:rsid w:val="00E85487"/>
    <w:rsid w:val="00E867BA"/>
    <w:rsid w:val="00E8702A"/>
    <w:rsid w:val="00E93677"/>
    <w:rsid w:val="00E95B39"/>
    <w:rsid w:val="00EA104A"/>
    <w:rsid w:val="00EA135C"/>
    <w:rsid w:val="00EA452C"/>
    <w:rsid w:val="00EA522A"/>
    <w:rsid w:val="00EA6202"/>
    <w:rsid w:val="00EB18BC"/>
    <w:rsid w:val="00EB282B"/>
    <w:rsid w:val="00EB6DD3"/>
    <w:rsid w:val="00EB7744"/>
    <w:rsid w:val="00ED3AFA"/>
    <w:rsid w:val="00ED61A5"/>
    <w:rsid w:val="00ED7D48"/>
    <w:rsid w:val="00EE3923"/>
    <w:rsid w:val="00EE50FE"/>
    <w:rsid w:val="00EE5571"/>
    <w:rsid w:val="00EE650F"/>
    <w:rsid w:val="00EE6AD1"/>
    <w:rsid w:val="00EF1C05"/>
    <w:rsid w:val="00EF2F42"/>
    <w:rsid w:val="00F026DC"/>
    <w:rsid w:val="00F04B49"/>
    <w:rsid w:val="00F0586E"/>
    <w:rsid w:val="00F06023"/>
    <w:rsid w:val="00F1096C"/>
    <w:rsid w:val="00F10E5A"/>
    <w:rsid w:val="00F11F62"/>
    <w:rsid w:val="00F13213"/>
    <w:rsid w:val="00F141B0"/>
    <w:rsid w:val="00F14712"/>
    <w:rsid w:val="00F14C9B"/>
    <w:rsid w:val="00F208D7"/>
    <w:rsid w:val="00F20E63"/>
    <w:rsid w:val="00F22076"/>
    <w:rsid w:val="00F22460"/>
    <w:rsid w:val="00F23B10"/>
    <w:rsid w:val="00F257F9"/>
    <w:rsid w:val="00F26913"/>
    <w:rsid w:val="00F343B7"/>
    <w:rsid w:val="00F34724"/>
    <w:rsid w:val="00F416EA"/>
    <w:rsid w:val="00F43932"/>
    <w:rsid w:val="00F452DB"/>
    <w:rsid w:val="00F45A17"/>
    <w:rsid w:val="00F531D7"/>
    <w:rsid w:val="00F53BB2"/>
    <w:rsid w:val="00F548D1"/>
    <w:rsid w:val="00F55A52"/>
    <w:rsid w:val="00F575CF"/>
    <w:rsid w:val="00F715C6"/>
    <w:rsid w:val="00F8310F"/>
    <w:rsid w:val="00F8329D"/>
    <w:rsid w:val="00F8533E"/>
    <w:rsid w:val="00F85933"/>
    <w:rsid w:val="00F85BDF"/>
    <w:rsid w:val="00F87ED0"/>
    <w:rsid w:val="00F94063"/>
    <w:rsid w:val="00FA0BE6"/>
    <w:rsid w:val="00FA50E6"/>
    <w:rsid w:val="00FA51B2"/>
    <w:rsid w:val="00FA575E"/>
    <w:rsid w:val="00FA7758"/>
    <w:rsid w:val="00FB26BD"/>
    <w:rsid w:val="00FC2C11"/>
    <w:rsid w:val="00FC34CE"/>
    <w:rsid w:val="00FC6B42"/>
    <w:rsid w:val="00FE139B"/>
    <w:rsid w:val="00FE1CB4"/>
    <w:rsid w:val="00FE67E3"/>
    <w:rsid w:val="00FE7AB2"/>
    <w:rsid w:val="00FE7E50"/>
    <w:rsid w:val="00FF0162"/>
    <w:rsid w:val="00FF0858"/>
    <w:rsid w:val="00FF5422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86788009-6024-4EE8-AA5E-1E34A37E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dc:description/>
  <cp:lastModifiedBy>Harrison, Deborah (EHS)</cp:lastModifiedBy>
  <cp:revision>2</cp:revision>
  <cp:lastPrinted>2015-01-29T14:50:00Z</cp:lastPrinted>
  <dcterms:created xsi:type="dcterms:W3CDTF">2026-06-16T17:13:00Z</dcterms:created>
  <dcterms:modified xsi:type="dcterms:W3CDTF">2026-06-16T17:13:00Z</dcterms:modified>
</cp:coreProperties>
</file>