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0C0755CC" w14:textId="77777777" w:rsidR="00183D33" w:rsidRPr="00380836" w:rsidRDefault="00183D33" w:rsidP="00183D33">
      <w:pPr>
        <w:jc w:val="center"/>
        <w:rPr>
          <w:b/>
          <w:bCs/>
          <w:u w:val="single"/>
        </w:rPr>
      </w:pPr>
      <w:r w:rsidRPr="00380836">
        <w:rPr>
          <w:b/>
          <w:bCs/>
          <w:u w:val="single"/>
        </w:rPr>
        <w:t>BOARD OF SOCIAL WORKERS</w:t>
      </w:r>
    </w:p>
    <w:p w14:paraId="10732BC2" w14:textId="77777777" w:rsidR="00183D33" w:rsidRDefault="00183D33" w:rsidP="00183D33"/>
    <w:p w14:paraId="2D62713E" w14:textId="77777777" w:rsidR="00183D33" w:rsidRPr="00446D1B" w:rsidRDefault="00183D33" w:rsidP="00183D33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349F211B" w14:textId="77777777" w:rsidR="00183D33" w:rsidRPr="00706C39" w:rsidRDefault="00183D33" w:rsidP="00183D33">
      <w:pPr>
        <w:ind w:left="1440" w:hanging="1440"/>
        <w:jc w:val="center"/>
        <w:rPr>
          <w:szCs w:val="24"/>
        </w:rPr>
      </w:pPr>
    </w:p>
    <w:p w14:paraId="57C5CA85" w14:textId="7C3510BA" w:rsidR="00183D33" w:rsidRPr="00706C39" w:rsidRDefault="00183D33" w:rsidP="00183D33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 w:rsidR="007832AC">
        <w:rPr>
          <w:szCs w:val="24"/>
        </w:rPr>
        <w:t>June 27</w:t>
      </w:r>
      <w:r>
        <w:rPr>
          <w:szCs w:val="24"/>
        </w:rPr>
        <w:t>, 2023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9:30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59F7359E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BD0DE6A" w14:textId="4B496142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Public </w:t>
      </w:r>
      <w:r w:rsidR="0074630D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eeting </w:t>
      </w:r>
      <w:r w:rsidR="0074630D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egins</w:t>
      </w:r>
    </w:p>
    <w:p w14:paraId="16F1778E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p w14:paraId="7F832ADC" w14:textId="7F5454D4" w:rsidR="00264219" w:rsidRDefault="005002E5" w:rsidP="00264219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"https://eohhs.webex.com/eohhs/j.php?MTID=mebc3c66d59df307b6c398a95abcec64a"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264219" w:rsidRPr="005002E5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66102FDB" w14:textId="77777777" w:rsidR="00264219" w:rsidRDefault="00264219" w:rsidP="00264219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1608E12B" w14:textId="05340DCF" w:rsidR="00264219" w:rsidRPr="0014735B" w:rsidRDefault="00264219" w:rsidP="00264219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Meeting number: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5002E5" w:rsidRPr="005002E5">
        <w:rPr>
          <w:rFonts w:ascii="Times New Roman" w:hAnsi="Times New Roman"/>
          <w:sz w:val="24"/>
          <w:szCs w:val="24"/>
        </w:rPr>
        <w:t>2532 184 6257</w:t>
      </w:r>
    </w:p>
    <w:p w14:paraId="6DB2E4B8" w14:textId="2F255382" w:rsidR="00264219" w:rsidRPr="0014735B" w:rsidRDefault="00264219" w:rsidP="00264219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002E5" w:rsidRPr="005002E5">
        <w:rPr>
          <w:rFonts w:ascii="Times New Roman" w:hAnsi="Times New Roman"/>
          <w:sz w:val="24"/>
          <w:szCs w:val="24"/>
        </w:rPr>
        <w:t>sMfjuiRM674</w:t>
      </w:r>
    </w:p>
    <w:p w14:paraId="02FD463B" w14:textId="7340D755" w:rsidR="00264219" w:rsidRDefault="00264219" w:rsidP="00264219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Host key: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002E5" w:rsidRPr="005002E5">
        <w:rPr>
          <w:rFonts w:ascii="Times New Roman" w:hAnsi="Times New Roman"/>
          <w:sz w:val="24"/>
          <w:szCs w:val="24"/>
        </w:rPr>
        <w:t>174146</w:t>
      </w:r>
    </w:p>
    <w:p w14:paraId="497C01C0" w14:textId="77777777" w:rsidR="00264219" w:rsidRDefault="00264219" w:rsidP="00264219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355C050F" w14:textId="4D2DEDF7" w:rsidR="00264219" w:rsidRPr="0014735B" w:rsidRDefault="00264219" w:rsidP="005002E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002E5">
        <w:rPr>
          <w:rFonts w:ascii="Times New Roman" w:hAnsi="Times New Roman"/>
          <w:sz w:val="24"/>
          <w:szCs w:val="24"/>
        </w:rPr>
        <w:t>(</w:t>
      </w:r>
      <w:r w:rsidR="005002E5" w:rsidRPr="005002E5">
        <w:rPr>
          <w:rFonts w:ascii="Times New Roman" w:hAnsi="Times New Roman"/>
          <w:sz w:val="24"/>
          <w:szCs w:val="24"/>
        </w:rPr>
        <w:t>617</w:t>
      </w:r>
      <w:r w:rsidR="005002E5">
        <w:rPr>
          <w:rFonts w:ascii="Times New Roman" w:hAnsi="Times New Roman"/>
          <w:sz w:val="24"/>
          <w:szCs w:val="24"/>
        </w:rPr>
        <w:t xml:space="preserve">) </w:t>
      </w:r>
      <w:r w:rsidR="005002E5" w:rsidRPr="005002E5">
        <w:rPr>
          <w:rFonts w:ascii="Times New Roman" w:hAnsi="Times New Roman"/>
          <w:sz w:val="24"/>
          <w:szCs w:val="24"/>
        </w:rPr>
        <w:t xml:space="preserve">315-0704 </w:t>
      </w:r>
      <w:r w:rsidR="005002E5">
        <w:rPr>
          <w:rFonts w:ascii="Times New Roman" w:hAnsi="Times New Roman"/>
          <w:sz w:val="24"/>
          <w:szCs w:val="24"/>
        </w:rPr>
        <w:t>or (</w:t>
      </w:r>
      <w:r w:rsidR="005002E5" w:rsidRPr="005002E5">
        <w:rPr>
          <w:rFonts w:ascii="Times New Roman" w:hAnsi="Times New Roman"/>
          <w:sz w:val="24"/>
          <w:szCs w:val="24"/>
        </w:rPr>
        <w:t>650</w:t>
      </w:r>
      <w:r w:rsidR="005002E5">
        <w:rPr>
          <w:rFonts w:ascii="Times New Roman" w:hAnsi="Times New Roman"/>
          <w:sz w:val="24"/>
          <w:szCs w:val="24"/>
        </w:rPr>
        <w:t xml:space="preserve">) </w:t>
      </w:r>
      <w:r w:rsidR="005002E5" w:rsidRPr="005002E5">
        <w:rPr>
          <w:rFonts w:ascii="Times New Roman" w:hAnsi="Times New Roman"/>
          <w:sz w:val="24"/>
          <w:szCs w:val="24"/>
        </w:rPr>
        <w:t xml:space="preserve">479-3208 </w:t>
      </w:r>
    </w:p>
    <w:p w14:paraId="263AE6EB" w14:textId="2C8FC8F2" w:rsidR="00264219" w:rsidRPr="0014735B" w:rsidRDefault="00264219" w:rsidP="00264219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002E5" w:rsidRPr="005002E5">
        <w:rPr>
          <w:rFonts w:ascii="Times New Roman" w:hAnsi="Times New Roman"/>
          <w:sz w:val="24"/>
          <w:szCs w:val="24"/>
        </w:rPr>
        <w:t>2532 184 6257</w:t>
      </w:r>
    </w:p>
    <w:p w14:paraId="3CB99060" w14:textId="0FBDE4C6" w:rsidR="00264219" w:rsidRPr="0014735B" w:rsidRDefault="00264219" w:rsidP="00264219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Host PIN: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002E5" w:rsidRPr="005002E5">
        <w:rPr>
          <w:rFonts w:ascii="Times New Roman" w:hAnsi="Times New Roman"/>
          <w:sz w:val="24"/>
          <w:szCs w:val="24"/>
        </w:rPr>
        <w:t>2057</w:t>
      </w:r>
    </w:p>
    <w:p w14:paraId="66D902A8" w14:textId="633887D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E47E476" w14:textId="7C0FE613" w:rsidR="00183D33" w:rsidRPr="00ED4D09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ED4D09">
        <w:rPr>
          <w:rFonts w:ascii="Times New Roman" w:hAnsi="Times New Roman"/>
          <w:b/>
          <w:sz w:val="24"/>
          <w:szCs w:val="24"/>
        </w:rPr>
        <w:t xml:space="preserve">Board </w:t>
      </w:r>
      <w:r w:rsidR="0074630D">
        <w:rPr>
          <w:rFonts w:ascii="Times New Roman" w:hAnsi="Times New Roman"/>
          <w:b/>
          <w:sz w:val="24"/>
          <w:szCs w:val="24"/>
        </w:rPr>
        <w:t>b</w:t>
      </w:r>
      <w:r w:rsidRPr="00ED4D09">
        <w:rPr>
          <w:rFonts w:ascii="Times New Roman" w:hAnsi="Times New Roman"/>
          <w:b/>
          <w:sz w:val="24"/>
          <w:szCs w:val="24"/>
        </w:rPr>
        <w:t xml:space="preserve">usiness </w:t>
      </w:r>
    </w:p>
    <w:p w14:paraId="17145F42" w14:textId="2AD925D8" w:rsidR="00183D33" w:rsidRDefault="00183D33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</w:t>
      </w:r>
      <w:r w:rsidR="0074630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all </w:t>
      </w:r>
      <w:r w:rsidR="0074630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ote for </w:t>
      </w:r>
      <w:r w:rsidR="0074630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ttendance</w:t>
      </w:r>
    </w:p>
    <w:p w14:paraId="03971908" w14:textId="64E540FF" w:rsidR="00183D33" w:rsidRPr="00ED4D09" w:rsidRDefault="00183D33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4D09">
        <w:rPr>
          <w:rFonts w:ascii="Times New Roman" w:hAnsi="Times New Roman"/>
          <w:sz w:val="24"/>
          <w:szCs w:val="24"/>
        </w:rPr>
        <w:t xml:space="preserve">Public </w:t>
      </w:r>
      <w:r w:rsidR="0074630D">
        <w:rPr>
          <w:rFonts w:ascii="Times New Roman" w:hAnsi="Times New Roman"/>
          <w:sz w:val="24"/>
          <w:szCs w:val="24"/>
        </w:rPr>
        <w:t>m</w:t>
      </w:r>
      <w:r w:rsidRPr="00ED4D09">
        <w:rPr>
          <w:rFonts w:ascii="Times New Roman" w:hAnsi="Times New Roman"/>
          <w:sz w:val="24"/>
          <w:szCs w:val="24"/>
        </w:rPr>
        <w:t xml:space="preserve">eeting </w:t>
      </w:r>
      <w:r w:rsidR="0074630D">
        <w:rPr>
          <w:rFonts w:ascii="Times New Roman" w:hAnsi="Times New Roman"/>
          <w:sz w:val="24"/>
          <w:szCs w:val="24"/>
        </w:rPr>
        <w:t>m</w:t>
      </w:r>
      <w:r w:rsidRPr="00ED4D09">
        <w:rPr>
          <w:rFonts w:ascii="Times New Roman" w:hAnsi="Times New Roman"/>
          <w:sz w:val="24"/>
          <w:szCs w:val="24"/>
        </w:rPr>
        <w:t xml:space="preserve">inutes of </w:t>
      </w:r>
      <w:r w:rsidR="007832AC">
        <w:rPr>
          <w:rFonts w:ascii="Times New Roman" w:hAnsi="Times New Roman"/>
          <w:sz w:val="24"/>
          <w:szCs w:val="24"/>
        </w:rPr>
        <w:t>May 23</w:t>
      </w:r>
      <w:r>
        <w:rPr>
          <w:rFonts w:ascii="Times New Roman" w:hAnsi="Times New Roman"/>
          <w:sz w:val="24"/>
          <w:szCs w:val="24"/>
        </w:rPr>
        <w:t>, 2023</w:t>
      </w:r>
      <w:r w:rsidR="00232406">
        <w:rPr>
          <w:rFonts w:ascii="Times New Roman" w:hAnsi="Times New Roman"/>
          <w:sz w:val="24"/>
          <w:szCs w:val="24"/>
        </w:rPr>
        <w:t xml:space="preserve"> – VOTE </w:t>
      </w:r>
    </w:p>
    <w:p w14:paraId="56A80845" w14:textId="2EE36CD2" w:rsidR="00183D33" w:rsidRDefault="00183D33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4D09">
        <w:rPr>
          <w:rFonts w:ascii="Times New Roman" w:hAnsi="Times New Roman"/>
          <w:sz w:val="24"/>
          <w:szCs w:val="24"/>
        </w:rPr>
        <w:t xml:space="preserve">Executive </w:t>
      </w:r>
      <w:r w:rsidR="0074630D">
        <w:rPr>
          <w:rFonts w:ascii="Times New Roman" w:hAnsi="Times New Roman"/>
          <w:sz w:val="24"/>
          <w:szCs w:val="24"/>
        </w:rPr>
        <w:t>s</w:t>
      </w:r>
      <w:r w:rsidRPr="00ED4D09">
        <w:rPr>
          <w:rFonts w:ascii="Times New Roman" w:hAnsi="Times New Roman"/>
          <w:sz w:val="24"/>
          <w:szCs w:val="24"/>
        </w:rPr>
        <w:t xml:space="preserve">ession </w:t>
      </w:r>
      <w:r w:rsidR="0074630D">
        <w:rPr>
          <w:rFonts w:ascii="Times New Roman" w:hAnsi="Times New Roman"/>
          <w:sz w:val="24"/>
          <w:szCs w:val="24"/>
        </w:rPr>
        <w:t>m</w:t>
      </w:r>
      <w:r w:rsidRPr="00ED4D09">
        <w:rPr>
          <w:rFonts w:ascii="Times New Roman" w:hAnsi="Times New Roman"/>
          <w:sz w:val="24"/>
          <w:szCs w:val="24"/>
        </w:rPr>
        <w:t xml:space="preserve">inutes of </w:t>
      </w:r>
      <w:r w:rsidR="007832AC">
        <w:rPr>
          <w:rFonts w:ascii="Times New Roman" w:hAnsi="Times New Roman"/>
          <w:sz w:val="24"/>
          <w:szCs w:val="24"/>
        </w:rPr>
        <w:t>May 23</w:t>
      </w:r>
      <w:r>
        <w:rPr>
          <w:rFonts w:ascii="Times New Roman" w:hAnsi="Times New Roman"/>
          <w:sz w:val="24"/>
          <w:szCs w:val="24"/>
        </w:rPr>
        <w:t>, 2023</w:t>
      </w:r>
      <w:r w:rsidR="00232406">
        <w:rPr>
          <w:rFonts w:ascii="Times New Roman" w:hAnsi="Times New Roman"/>
          <w:sz w:val="24"/>
          <w:szCs w:val="24"/>
        </w:rPr>
        <w:t xml:space="preserve"> – VOTE </w:t>
      </w:r>
    </w:p>
    <w:p w14:paraId="52705A28" w14:textId="7D61FAC3" w:rsidR="0064657C" w:rsidRDefault="0064657C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member appointments</w:t>
      </w:r>
    </w:p>
    <w:p w14:paraId="32DE0307" w14:textId="3B9F2FD6" w:rsidR="00431A5F" w:rsidRDefault="00431A5F" w:rsidP="00183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 of officers for fiscal year 2024</w:t>
      </w:r>
    </w:p>
    <w:p w14:paraId="73BD6C03" w14:textId="77777777" w:rsidR="00183D33" w:rsidRDefault="00183D33" w:rsidP="00183D33">
      <w:pPr>
        <w:pStyle w:val="NoSpacing"/>
        <w:rPr>
          <w:rFonts w:ascii="Times New Roman" w:hAnsi="Times New Roman"/>
          <w:sz w:val="24"/>
          <w:szCs w:val="24"/>
        </w:rPr>
      </w:pPr>
    </w:p>
    <w:p w14:paraId="44E59764" w14:textId="63EEBD0F" w:rsidR="00183D33" w:rsidRDefault="00183D33" w:rsidP="00183D3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Hearing on the </w:t>
      </w:r>
      <w:r w:rsidR="0074630D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enial of </w:t>
      </w:r>
      <w:r w:rsidR="0074630D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pplication</w:t>
      </w:r>
    </w:p>
    <w:p w14:paraId="36EDAB2C" w14:textId="0D3A1FF6" w:rsidR="00183D33" w:rsidRPr="00326366" w:rsidRDefault="00183D33" w:rsidP="00183D33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26366">
        <w:rPr>
          <w:rFonts w:ascii="Times New Roman" w:hAnsi="Times New Roman"/>
          <w:sz w:val="24"/>
          <w:szCs w:val="24"/>
        </w:rPr>
        <w:t xml:space="preserve">Joanne Werther, </w:t>
      </w:r>
      <w:r w:rsidR="0074630D">
        <w:rPr>
          <w:rFonts w:ascii="Times New Roman" w:hAnsi="Times New Roman"/>
          <w:sz w:val="24"/>
          <w:szCs w:val="24"/>
        </w:rPr>
        <w:t>a</w:t>
      </w:r>
      <w:r w:rsidRPr="00326366">
        <w:rPr>
          <w:rFonts w:ascii="Times New Roman" w:hAnsi="Times New Roman"/>
          <w:sz w:val="24"/>
          <w:szCs w:val="24"/>
        </w:rPr>
        <w:t>pplicant for LICSW</w:t>
      </w:r>
      <w:r w:rsidR="00232406">
        <w:rPr>
          <w:rFonts w:ascii="Times New Roman" w:hAnsi="Times New Roman"/>
          <w:sz w:val="24"/>
          <w:szCs w:val="24"/>
        </w:rPr>
        <w:t xml:space="preserve"> – VOTE </w:t>
      </w:r>
    </w:p>
    <w:p w14:paraId="02E914AE" w14:textId="3C5AA1B0" w:rsidR="00183D33" w:rsidRDefault="00183D33" w:rsidP="00183D3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BF9BD11" w14:textId="5274650F" w:rsidR="007832AC" w:rsidRPr="007832AC" w:rsidRDefault="007832AC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7832AC">
        <w:rPr>
          <w:rFonts w:ascii="Times New Roman" w:hAnsi="Times New Roman"/>
          <w:b/>
          <w:sz w:val="24"/>
          <w:szCs w:val="24"/>
        </w:rPr>
        <w:t>Discussion</w:t>
      </w:r>
    </w:p>
    <w:p w14:paraId="189888FE" w14:textId="148E23E3" w:rsidR="007832AC" w:rsidRDefault="007832AC" w:rsidP="007832AC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B4E5C">
        <w:rPr>
          <w:rFonts w:ascii="Times New Roman" w:hAnsi="Times New Roman"/>
          <w:sz w:val="24"/>
          <w:szCs w:val="24"/>
        </w:rPr>
        <w:t>Policy on Delegation of Authority re: Drafting Orders to Show Cause and Consent Agreements to Board Counsel and the Prosecution Unit</w:t>
      </w:r>
      <w:r>
        <w:rPr>
          <w:rFonts w:ascii="Times New Roman" w:hAnsi="Times New Roman"/>
          <w:sz w:val="24"/>
          <w:szCs w:val="24"/>
        </w:rPr>
        <w:t xml:space="preserve"> </w:t>
      </w:r>
      <w:r w:rsidR="002324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VOTE</w:t>
      </w:r>
      <w:r w:rsidR="00232406">
        <w:rPr>
          <w:rFonts w:ascii="Times New Roman" w:hAnsi="Times New Roman"/>
          <w:sz w:val="24"/>
          <w:szCs w:val="24"/>
        </w:rPr>
        <w:t xml:space="preserve"> </w:t>
      </w:r>
    </w:p>
    <w:p w14:paraId="2ECC28FA" w14:textId="77777777" w:rsidR="007832AC" w:rsidRDefault="007832AC" w:rsidP="007832AC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Policy re: Standard Consent Agreement Terms – VOTE</w:t>
      </w:r>
    </w:p>
    <w:p w14:paraId="7969B915" w14:textId="77777777" w:rsidR="007832AC" w:rsidRDefault="007832AC" w:rsidP="00183D3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255DDA6" w14:textId="1EB8B85B" w:rsidR="0074630D" w:rsidRDefault="009B3C47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review – experience</w:t>
      </w:r>
    </w:p>
    <w:p w14:paraId="685C7E5F" w14:textId="224D16D0" w:rsidR="009B3C47" w:rsidRPr="009B3C47" w:rsidRDefault="009B3C47" w:rsidP="009B3C47">
      <w:pPr>
        <w:pStyle w:val="NoSpacing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9B3C47">
        <w:rPr>
          <w:rFonts w:ascii="Times New Roman" w:hAnsi="Times New Roman"/>
          <w:bCs/>
          <w:sz w:val="24"/>
          <w:szCs w:val="24"/>
        </w:rPr>
        <w:t>Katherine Neidorf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3A7B7C80" w14:textId="35486B97" w:rsidR="0074630D" w:rsidRDefault="0074630D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1482721" w14:textId="77777777" w:rsidR="007F7531" w:rsidRDefault="007F7531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2CAFB07" w14:textId="2E6419CF" w:rsidR="00183D33" w:rsidRPr="00035A67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5A67">
        <w:rPr>
          <w:rFonts w:ascii="Times New Roman" w:hAnsi="Times New Roman"/>
          <w:b/>
          <w:sz w:val="24"/>
          <w:szCs w:val="24"/>
        </w:rPr>
        <w:lastRenderedPageBreak/>
        <w:t xml:space="preserve">Application </w:t>
      </w:r>
      <w:r w:rsidR="0074630D">
        <w:rPr>
          <w:rFonts w:ascii="Times New Roman" w:hAnsi="Times New Roman"/>
          <w:b/>
          <w:sz w:val="24"/>
          <w:szCs w:val="24"/>
        </w:rPr>
        <w:t>r</w:t>
      </w:r>
      <w:r w:rsidRPr="00035A67">
        <w:rPr>
          <w:rFonts w:ascii="Times New Roman" w:hAnsi="Times New Roman"/>
          <w:b/>
          <w:sz w:val="24"/>
          <w:szCs w:val="24"/>
        </w:rPr>
        <w:t xml:space="preserve">eview – </w:t>
      </w:r>
      <w:r w:rsidR="0074630D">
        <w:rPr>
          <w:rFonts w:ascii="Times New Roman" w:hAnsi="Times New Roman"/>
          <w:b/>
          <w:sz w:val="24"/>
          <w:szCs w:val="24"/>
        </w:rPr>
        <w:t>r</w:t>
      </w:r>
      <w:r w:rsidRPr="00035A67">
        <w:rPr>
          <w:rFonts w:ascii="Times New Roman" w:hAnsi="Times New Roman"/>
          <w:b/>
          <w:sz w:val="24"/>
          <w:szCs w:val="24"/>
        </w:rPr>
        <w:t>eference</w:t>
      </w:r>
    </w:p>
    <w:p w14:paraId="000D0EA5" w14:textId="02DC409B" w:rsidR="00183D33" w:rsidRDefault="00162F44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Savannah Skye Walker,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LCSW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1306CC94" w14:textId="03B1A683" w:rsidR="00D053A7" w:rsidRDefault="00D053A7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Jocelyn Monti,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LICSW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6EC5E6C7" w14:textId="35AC9014" w:rsidR="0044064C" w:rsidRDefault="0044064C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Andrea Iovino,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LICSW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791250F2" w14:textId="07BBFDDB" w:rsidR="007D3127" w:rsidRDefault="007D3127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Bridget Twomey,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LICSW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6737A18D" w14:textId="0B457ACE" w:rsidR="00987602" w:rsidRDefault="00987602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Cindy Garcia,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LSW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281A5E4D" w14:textId="435942C1" w:rsidR="004565A1" w:rsidRDefault="004565A1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4565A1">
        <w:rPr>
          <w:rFonts w:ascii="Times New Roman" w:hAnsi="Times New Roman"/>
          <w:bCs/>
          <w:sz w:val="24"/>
          <w:szCs w:val="24"/>
        </w:rPr>
        <w:t>Maria-Teresa Anez-Moronta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LICSW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2321E95E" w14:textId="6DCD9935" w:rsidR="0061138C" w:rsidRDefault="0061138C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61138C">
        <w:rPr>
          <w:rFonts w:ascii="Times New Roman" w:hAnsi="Times New Roman"/>
          <w:bCs/>
          <w:sz w:val="24"/>
          <w:szCs w:val="24"/>
        </w:rPr>
        <w:t>Melissa Brouillard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LCSW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3DC75CE7" w14:textId="7996087F" w:rsidR="00F53BB2" w:rsidRDefault="00F53BB2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Michele Sessa,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LCSW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18B9321F" w14:textId="204B001B" w:rsidR="007C2AB2" w:rsidRDefault="007C2AB2" w:rsidP="00183D33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7C2AB2">
        <w:rPr>
          <w:rFonts w:ascii="Times New Roman" w:hAnsi="Times New Roman"/>
          <w:bCs/>
          <w:sz w:val="24"/>
          <w:szCs w:val="24"/>
        </w:rPr>
        <w:t>Tina Baygboe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74630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pplicant for LSW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7B23F6B5" w14:textId="24768283" w:rsidR="00D053A7" w:rsidRDefault="00D053A7" w:rsidP="0065416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1799881" w14:textId="59B4919D" w:rsidR="00AB3BDA" w:rsidRPr="00AB3BDA" w:rsidRDefault="00AB3BDA" w:rsidP="006541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AB3BDA">
        <w:rPr>
          <w:rFonts w:ascii="Times New Roman" w:hAnsi="Times New Roman"/>
          <w:b/>
          <w:sz w:val="24"/>
          <w:szCs w:val="24"/>
        </w:rPr>
        <w:t xml:space="preserve">Application </w:t>
      </w:r>
      <w:r w:rsidR="007A7A89">
        <w:rPr>
          <w:rFonts w:ascii="Times New Roman" w:hAnsi="Times New Roman"/>
          <w:b/>
          <w:sz w:val="24"/>
          <w:szCs w:val="24"/>
        </w:rPr>
        <w:t xml:space="preserve">review – </w:t>
      </w:r>
      <w:r w:rsidRPr="00AB3BDA">
        <w:rPr>
          <w:rFonts w:ascii="Times New Roman" w:hAnsi="Times New Roman"/>
          <w:b/>
          <w:sz w:val="24"/>
          <w:szCs w:val="24"/>
        </w:rPr>
        <w:t>request for reconsideration</w:t>
      </w:r>
    </w:p>
    <w:p w14:paraId="68282DED" w14:textId="5DB8F3C4" w:rsidR="00AB3BDA" w:rsidRDefault="00AB3BDA" w:rsidP="00AB3BDA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Rosalee Heaney-Balf, applicant for LICSW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063C8C73" w14:textId="77777777" w:rsidR="00AB3BDA" w:rsidRDefault="00AB3BDA" w:rsidP="0065416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057A409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Monitoring</w:t>
      </w:r>
    </w:p>
    <w:p w14:paraId="6D3CEBAC" w14:textId="063DB538" w:rsidR="00183D33" w:rsidRDefault="00E00285" w:rsidP="00183D33">
      <w:pPr>
        <w:pStyle w:val="NoSpacing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Elizabeth Tener</w:t>
      </w:r>
      <w:r w:rsidR="00183D33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2020-001030-IT-ENF</w:t>
      </w:r>
      <w:r w:rsidR="00183D33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Petition to Terminate Suspension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3B941A7B" w14:textId="38808339" w:rsidR="00B87F51" w:rsidRDefault="00B87F51" w:rsidP="00183D33">
      <w:pPr>
        <w:pStyle w:val="NoSpacing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Aimee Monette, </w:t>
      </w:r>
      <w:r w:rsidR="00806BE8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 xml:space="preserve">onditional </w:t>
      </w:r>
      <w:r w:rsidR="00806BE8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 xml:space="preserve">icensure </w:t>
      </w:r>
      <w:r w:rsidR="00806BE8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greement, 5th quarterly monitoring report</w:t>
      </w:r>
      <w:r w:rsidR="00232406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552A0FCF" w14:textId="77777777" w:rsidR="00183D33" w:rsidRDefault="00183D33" w:rsidP="00183D3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9AD4872" w14:textId="2DDFB902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74630D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74630D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74630D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74630D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74630D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74630D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74630D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r w:rsidR="0074630D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17C12BDC" w14:textId="7777777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263001B" w14:textId="048E8713" w:rsidR="00443BFD" w:rsidRDefault="00443BFD" w:rsidP="00443BFD">
      <w:pPr>
        <w:pStyle w:val="NoSpacing"/>
        <w:rPr>
          <w:rFonts w:ascii="Times New Roman" w:hAnsi="Times New Roman"/>
          <w:b/>
          <w:sz w:val="24"/>
          <w:szCs w:val="24"/>
        </w:rPr>
      </w:pPr>
      <w:r w:rsidRPr="00443BFD">
        <w:rPr>
          <w:rFonts w:ascii="Times New Roman" w:hAnsi="Times New Roman"/>
          <w:b/>
          <w:sz w:val="24"/>
          <w:szCs w:val="24"/>
        </w:rPr>
        <w:t xml:space="preserve">Executive session CLOSED under G.L. c. 30A, § 21(a)(1) and G.L. c. 30A, § 21(a)(7) to comply with G.L. c. 4, § 7, ¶ 26(c) and G.L. c. 214, § 1B.  </w:t>
      </w:r>
    </w:p>
    <w:p w14:paraId="6AE0A11E" w14:textId="77777777" w:rsidR="00443BFD" w:rsidRPr="00443BFD" w:rsidRDefault="00443BFD" w:rsidP="00443BF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B080770" w14:textId="57295ECA" w:rsidR="00443BFD" w:rsidRPr="00443BFD" w:rsidRDefault="00443BFD" w:rsidP="00443BFD">
      <w:pPr>
        <w:pStyle w:val="NoSpacing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443BFD">
        <w:rPr>
          <w:rFonts w:ascii="Times New Roman" w:hAnsi="Times New Roman"/>
          <w:b/>
          <w:sz w:val="24"/>
          <w:szCs w:val="24"/>
        </w:rPr>
        <w:t xml:space="preserve">Specifically, the Board will discuss and evaluate the good moral character </w:t>
      </w:r>
      <w:r>
        <w:rPr>
          <w:rFonts w:ascii="Times New Roman" w:hAnsi="Times New Roman"/>
          <w:b/>
          <w:sz w:val="24"/>
          <w:szCs w:val="24"/>
        </w:rPr>
        <w:t xml:space="preserve">of applicants </w:t>
      </w:r>
      <w:r w:rsidRPr="00443BFD">
        <w:rPr>
          <w:rFonts w:ascii="Times New Roman" w:hAnsi="Times New Roman"/>
          <w:b/>
          <w:sz w:val="24"/>
          <w:szCs w:val="24"/>
        </w:rPr>
        <w:t xml:space="preserve">as required for licensure.  </w:t>
      </w:r>
    </w:p>
    <w:p w14:paraId="5E1248CD" w14:textId="77777777" w:rsidR="00443BFD" w:rsidRPr="00443BFD" w:rsidRDefault="00443BFD" w:rsidP="00443BF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4BACC3C" w14:textId="70F3E230" w:rsidR="00183D33" w:rsidRPr="00443BFD" w:rsidRDefault="00443BFD" w:rsidP="00443BFD">
      <w:pPr>
        <w:pStyle w:val="NoSpacing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443BFD">
        <w:rPr>
          <w:rFonts w:ascii="Times New Roman" w:hAnsi="Times New Roman"/>
          <w:b/>
          <w:sz w:val="24"/>
          <w:szCs w:val="24"/>
        </w:rPr>
        <w:t xml:space="preserve">Specifically, the Board will discuss and evaluate requests for continuing education extensions and reinstatement that involve medical records and information of patients.  </w:t>
      </w:r>
    </w:p>
    <w:p w14:paraId="57394259" w14:textId="77777777" w:rsidR="00443BFD" w:rsidRPr="0079765E" w:rsidRDefault="00443BFD" w:rsidP="00443BF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D3A1774" w14:textId="132A0A87" w:rsidR="00183D33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74630D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</w:t>
      </w:r>
      <w:r w:rsidRPr="00A3093F">
        <w:rPr>
          <w:rFonts w:ascii="Times New Roman" w:hAnsi="Times New Roman"/>
          <w:b/>
          <w:sz w:val="24"/>
          <w:szCs w:val="24"/>
        </w:rPr>
        <w:t xml:space="preserve"> under G.L. c. 112, § 65C</w:t>
      </w:r>
    </w:p>
    <w:p w14:paraId="33413B15" w14:textId="77777777" w:rsidR="00183D33" w:rsidRDefault="00183D33" w:rsidP="00183D33">
      <w:pPr>
        <w:pStyle w:val="NoSpacing"/>
        <w:rPr>
          <w:rFonts w:ascii="Times New Roman" w:hAnsi="Times New Roman"/>
          <w:sz w:val="24"/>
          <w:szCs w:val="24"/>
        </w:rPr>
      </w:pPr>
    </w:p>
    <w:p w14:paraId="688474D6" w14:textId="77777777" w:rsidR="00183D33" w:rsidRPr="000962FA" w:rsidRDefault="00183D33" w:rsidP="00183D3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3C831846" w14:textId="77777777" w:rsidR="00183D33" w:rsidRDefault="00183D33" w:rsidP="00183D33"/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767D"/>
    <w:multiLevelType w:val="hybridMultilevel"/>
    <w:tmpl w:val="CA1A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0C25"/>
    <w:multiLevelType w:val="hybridMultilevel"/>
    <w:tmpl w:val="7C3EC79A"/>
    <w:lvl w:ilvl="0" w:tplc="05BAF34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B5CD4"/>
    <w:multiLevelType w:val="hybridMultilevel"/>
    <w:tmpl w:val="151E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C7D38"/>
    <w:multiLevelType w:val="hybridMultilevel"/>
    <w:tmpl w:val="C14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B5450"/>
    <w:multiLevelType w:val="hybridMultilevel"/>
    <w:tmpl w:val="3BCC9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82CD5"/>
    <w:multiLevelType w:val="hybridMultilevel"/>
    <w:tmpl w:val="207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9D7"/>
    <w:multiLevelType w:val="hybridMultilevel"/>
    <w:tmpl w:val="A9EE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07168"/>
    <w:multiLevelType w:val="hybridMultilevel"/>
    <w:tmpl w:val="E63E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E5E12"/>
    <w:multiLevelType w:val="hybridMultilevel"/>
    <w:tmpl w:val="3434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54571">
    <w:abstractNumId w:val="5"/>
  </w:num>
  <w:num w:numId="2" w16cid:durableId="2023316670">
    <w:abstractNumId w:val="7"/>
  </w:num>
  <w:num w:numId="3" w16cid:durableId="723021086">
    <w:abstractNumId w:val="0"/>
  </w:num>
  <w:num w:numId="4" w16cid:durableId="1846434228">
    <w:abstractNumId w:val="4"/>
  </w:num>
  <w:num w:numId="5" w16cid:durableId="707727024">
    <w:abstractNumId w:val="9"/>
  </w:num>
  <w:num w:numId="6" w16cid:durableId="594899651">
    <w:abstractNumId w:val="3"/>
  </w:num>
  <w:num w:numId="7" w16cid:durableId="1647783126">
    <w:abstractNumId w:val="6"/>
  </w:num>
  <w:num w:numId="8" w16cid:durableId="1423408114">
    <w:abstractNumId w:val="2"/>
  </w:num>
  <w:num w:numId="9" w16cid:durableId="1532260929">
    <w:abstractNumId w:val="8"/>
  </w:num>
  <w:num w:numId="10" w16cid:durableId="1984894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7D3"/>
    <w:rsid w:val="00020E29"/>
    <w:rsid w:val="00033154"/>
    <w:rsid w:val="00042048"/>
    <w:rsid w:val="000537DA"/>
    <w:rsid w:val="000A1DE1"/>
    <w:rsid w:val="000B7D96"/>
    <w:rsid w:val="000F315B"/>
    <w:rsid w:val="001125C0"/>
    <w:rsid w:val="0015268B"/>
    <w:rsid w:val="001569B6"/>
    <w:rsid w:val="00162F44"/>
    <w:rsid w:val="00177C77"/>
    <w:rsid w:val="00183D33"/>
    <w:rsid w:val="001B6693"/>
    <w:rsid w:val="0021698C"/>
    <w:rsid w:val="00232406"/>
    <w:rsid w:val="00260D54"/>
    <w:rsid w:val="00264219"/>
    <w:rsid w:val="00276957"/>
    <w:rsid w:val="00276DCC"/>
    <w:rsid w:val="002A132F"/>
    <w:rsid w:val="002D1C21"/>
    <w:rsid w:val="002E4161"/>
    <w:rsid w:val="00301022"/>
    <w:rsid w:val="003475AE"/>
    <w:rsid w:val="00375EAD"/>
    <w:rsid w:val="00385812"/>
    <w:rsid w:val="00392D0B"/>
    <w:rsid w:val="003A46F8"/>
    <w:rsid w:val="003A7AFC"/>
    <w:rsid w:val="003C60EF"/>
    <w:rsid w:val="003E0062"/>
    <w:rsid w:val="00431A5F"/>
    <w:rsid w:val="0044064C"/>
    <w:rsid w:val="00443BFD"/>
    <w:rsid w:val="004565A1"/>
    <w:rsid w:val="004813AC"/>
    <w:rsid w:val="004B37A0"/>
    <w:rsid w:val="004B5CFB"/>
    <w:rsid w:val="004D6B39"/>
    <w:rsid w:val="004E0C3F"/>
    <w:rsid w:val="005002E5"/>
    <w:rsid w:val="00512956"/>
    <w:rsid w:val="00530145"/>
    <w:rsid w:val="005448AA"/>
    <w:rsid w:val="00551915"/>
    <w:rsid w:val="0061138C"/>
    <w:rsid w:val="0064657C"/>
    <w:rsid w:val="00654164"/>
    <w:rsid w:val="0069394E"/>
    <w:rsid w:val="006D06D9"/>
    <w:rsid w:val="006D77A6"/>
    <w:rsid w:val="00702109"/>
    <w:rsid w:val="00716682"/>
    <w:rsid w:val="0072610D"/>
    <w:rsid w:val="0074630D"/>
    <w:rsid w:val="00757006"/>
    <w:rsid w:val="007832AC"/>
    <w:rsid w:val="007A7A89"/>
    <w:rsid w:val="007B3F4B"/>
    <w:rsid w:val="007B7347"/>
    <w:rsid w:val="007C2AB2"/>
    <w:rsid w:val="007D10F3"/>
    <w:rsid w:val="007D3127"/>
    <w:rsid w:val="007F3CDB"/>
    <w:rsid w:val="007F7531"/>
    <w:rsid w:val="00806BE8"/>
    <w:rsid w:val="00931247"/>
    <w:rsid w:val="009730E5"/>
    <w:rsid w:val="00987602"/>
    <w:rsid w:val="009908FF"/>
    <w:rsid w:val="00995505"/>
    <w:rsid w:val="009B3C47"/>
    <w:rsid w:val="009C4428"/>
    <w:rsid w:val="009D48CD"/>
    <w:rsid w:val="00A336D7"/>
    <w:rsid w:val="00A44282"/>
    <w:rsid w:val="00A65101"/>
    <w:rsid w:val="00AB3BDA"/>
    <w:rsid w:val="00B403BF"/>
    <w:rsid w:val="00B608D9"/>
    <w:rsid w:val="00B87F51"/>
    <w:rsid w:val="00BA4055"/>
    <w:rsid w:val="00BA7FB6"/>
    <w:rsid w:val="00C20BFE"/>
    <w:rsid w:val="00C46D29"/>
    <w:rsid w:val="00CC1778"/>
    <w:rsid w:val="00CE575B"/>
    <w:rsid w:val="00CF3DE8"/>
    <w:rsid w:val="00D0493F"/>
    <w:rsid w:val="00D053A7"/>
    <w:rsid w:val="00D56F91"/>
    <w:rsid w:val="00D8671C"/>
    <w:rsid w:val="00D91390"/>
    <w:rsid w:val="00DA57C3"/>
    <w:rsid w:val="00DC3855"/>
    <w:rsid w:val="00E00285"/>
    <w:rsid w:val="00E06B84"/>
    <w:rsid w:val="00E242A8"/>
    <w:rsid w:val="00E274B8"/>
    <w:rsid w:val="00E668EB"/>
    <w:rsid w:val="00E72707"/>
    <w:rsid w:val="00F0586E"/>
    <w:rsid w:val="00F43932"/>
    <w:rsid w:val="00F53BB2"/>
    <w:rsid w:val="00FA51B2"/>
    <w:rsid w:val="00FA575E"/>
    <w:rsid w:val="00FC6B42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3D33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20E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3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A55233EB-B8F1-4FB9-8D84-F29B451822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331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Brian Bialas</cp:lastModifiedBy>
  <cp:revision>2</cp:revision>
  <cp:lastPrinted>2015-01-29T14:50:00Z</cp:lastPrinted>
  <dcterms:created xsi:type="dcterms:W3CDTF">2023-06-16T19:02:00Z</dcterms:created>
  <dcterms:modified xsi:type="dcterms:W3CDTF">2023-06-16T19:02:00Z</dcterms:modified>
</cp:coreProperties>
</file>