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0C0755CC" w14:textId="77777777" w:rsidR="00183D33" w:rsidRPr="00380836" w:rsidRDefault="00183D33" w:rsidP="00183D33">
      <w:pPr>
        <w:jc w:val="center"/>
        <w:rPr>
          <w:b/>
          <w:bCs/>
          <w:u w:val="single"/>
        </w:rPr>
      </w:pPr>
      <w:r w:rsidRPr="00380836">
        <w:rPr>
          <w:b/>
          <w:bCs/>
          <w:u w:val="single"/>
        </w:rPr>
        <w:t>BOARD OF SOCIAL WORKERS</w:t>
      </w:r>
    </w:p>
    <w:p w14:paraId="10732BC2" w14:textId="77777777" w:rsidR="00183D33" w:rsidRDefault="00183D33" w:rsidP="00183D33"/>
    <w:p w14:paraId="2D62713E" w14:textId="77777777" w:rsidR="00183D33" w:rsidRPr="00446D1B" w:rsidRDefault="00183D33" w:rsidP="00183D33">
      <w:pPr>
        <w:tabs>
          <w:tab w:val="left" w:pos="7200"/>
        </w:tabs>
        <w:jc w:val="center"/>
        <w:rPr>
          <w:b/>
          <w:szCs w:val="24"/>
          <w:u w:val="single"/>
        </w:rPr>
      </w:pPr>
      <w:r w:rsidRPr="00446D1B">
        <w:rPr>
          <w:b/>
          <w:szCs w:val="24"/>
          <w:u w:val="single"/>
        </w:rPr>
        <w:t>MEETING AGENDA</w:t>
      </w:r>
    </w:p>
    <w:p w14:paraId="349F211B" w14:textId="77777777" w:rsidR="00183D33" w:rsidRPr="00706C39" w:rsidRDefault="00183D33" w:rsidP="00183D33">
      <w:pPr>
        <w:ind w:left="1440" w:hanging="1440"/>
        <w:jc w:val="center"/>
        <w:rPr>
          <w:szCs w:val="24"/>
        </w:rPr>
      </w:pPr>
    </w:p>
    <w:p w14:paraId="57C5CA85" w14:textId="4AA164AB" w:rsidR="00183D33" w:rsidRPr="00706C39" w:rsidRDefault="00183D33" w:rsidP="008C438C">
      <w:pPr>
        <w:rPr>
          <w:color w:val="000000"/>
          <w:szCs w:val="24"/>
        </w:rPr>
      </w:pPr>
      <w:r w:rsidRPr="00706C39">
        <w:rPr>
          <w:szCs w:val="24"/>
        </w:rPr>
        <w:t>Date:</w:t>
      </w:r>
      <w:r w:rsidRPr="00706C39">
        <w:rPr>
          <w:b/>
          <w:szCs w:val="24"/>
        </w:rPr>
        <w:t xml:space="preserve">  </w:t>
      </w:r>
      <w:r w:rsidR="0050505B">
        <w:rPr>
          <w:szCs w:val="24"/>
        </w:rPr>
        <w:t>August 27</w:t>
      </w:r>
      <w:r w:rsidR="00B87C1C">
        <w:rPr>
          <w:szCs w:val="24"/>
        </w:rPr>
        <w:t xml:space="preserve">, </w:t>
      </w:r>
      <w:proofErr w:type="gramStart"/>
      <w:r w:rsidR="00B87C1C">
        <w:rPr>
          <w:szCs w:val="24"/>
        </w:rPr>
        <w:t>2024</w:t>
      </w:r>
      <w:proofErr w:type="gramEnd"/>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Pr="00706C39">
        <w:rPr>
          <w:szCs w:val="24"/>
        </w:rPr>
        <w:t>Time:</w:t>
      </w:r>
      <w:r w:rsidR="008C438C">
        <w:rPr>
          <w:szCs w:val="24"/>
        </w:rPr>
        <w:t xml:space="preserve"> </w:t>
      </w:r>
      <w:r>
        <w:rPr>
          <w:szCs w:val="24"/>
        </w:rPr>
        <w:t>9:30</w:t>
      </w:r>
      <w:r w:rsidRPr="00706C39">
        <w:rPr>
          <w:szCs w:val="24"/>
        </w:rPr>
        <w:t> </w:t>
      </w:r>
      <w:r w:rsidRPr="00706C39">
        <w:rPr>
          <w:color w:val="000000"/>
          <w:szCs w:val="24"/>
        </w:rPr>
        <w:t>a.m.</w:t>
      </w:r>
    </w:p>
    <w:p w14:paraId="59F7359E" w14:textId="77777777" w:rsidR="00183D33" w:rsidRDefault="00183D33" w:rsidP="00183D33">
      <w:pPr>
        <w:pStyle w:val="NoSpacing"/>
        <w:rPr>
          <w:rFonts w:ascii="Times New Roman" w:hAnsi="Times New Roman"/>
          <w:b/>
          <w:sz w:val="24"/>
          <w:szCs w:val="24"/>
        </w:rPr>
      </w:pPr>
    </w:p>
    <w:p w14:paraId="7BD0DE6A" w14:textId="4B496142" w:rsidR="00183D33" w:rsidRDefault="00183D33" w:rsidP="00183D33">
      <w:pPr>
        <w:pStyle w:val="NoSpacing"/>
        <w:rPr>
          <w:rFonts w:ascii="Times New Roman" w:hAnsi="Times New Roman"/>
          <w:b/>
          <w:sz w:val="24"/>
          <w:szCs w:val="24"/>
        </w:rPr>
      </w:pPr>
      <w:r>
        <w:rPr>
          <w:rFonts w:ascii="Times New Roman" w:hAnsi="Times New Roman"/>
          <w:b/>
          <w:sz w:val="24"/>
          <w:szCs w:val="24"/>
        </w:rPr>
        <w:t xml:space="preserve">Public </w:t>
      </w:r>
      <w:r w:rsidR="0074630D">
        <w:rPr>
          <w:rFonts w:ascii="Times New Roman" w:hAnsi="Times New Roman"/>
          <w:b/>
          <w:sz w:val="24"/>
          <w:szCs w:val="24"/>
        </w:rPr>
        <w:t>m</w:t>
      </w:r>
      <w:r>
        <w:rPr>
          <w:rFonts w:ascii="Times New Roman" w:hAnsi="Times New Roman"/>
          <w:b/>
          <w:sz w:val="24"/>
          <w:szCs w:val="24"/>
        </w:rPr>
        <w:t xml:space="preserve">eeting </w:t>
      </w:r>
      <w:r w:rsidR="0074630D">
        <w:rPr>
          <w:rFonts w:ascii="Times New Roman" w:hAnsi="Times New Roman"/>
          <w:b/>
          <w:sz w:val="24"/>
          <w:szCs w:val="24"/>
        </w:rPr>
        <w:t>b</w:t>
      </w:r>
      <w:r>
        <w:rPr>
          <w:rFonts w:ascii="Times New Roman" w:hAnsi="Times New Roman"/>
          <w:b/>
          <w:sz w:val="24"/>
          <w:szCs w:val="24"/>
        </w:rPr>
        <w:t>egins</w:t>
      </w:r>
    </w:p>
    <w:p w14:paraId="16F1778E" w14:textId="77777777" w:rsidR="00183D33" w:rsidRDefault="00183D33" w:rsidP="00183D33">
      <w:pPr>
        <w:pStyle w:val="NoSpacing"/>
        <w:rPr>
          <w:rFonts w:ascii="Times New Roman" w:hAnsi="Times New Roman"/>
          <w:b/>
          <w:sz w:val="24"/>
          <w:szCs w:val="24"/>
        </w:rPr>
      </w:pPr>
    </w:p>
    <w:bookmarkStart w:id="0" w:name="_Hlk131429865"/>
    <w:bookmarkStart w:id="1" w:name="_Hlk151450456"/>
    <w:p w14:paraId="48B0CF8B" w14:textId="1A03539C" w:rsidR="00B62B84" w:rsidRDefault="00AE74A0" w:rsidP="00B62B84">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"https://eohhs.webex.com/eohhs/j.php?MTID=m1f26ace386f8866529289a5e86c432e0"</w:instrText>
      </w:r>
      <w:r>
        <w:rPr>
          <w:rFonts w:ascii="Times New Roman" w:hAnsi="Times New Roman"/>
          <w:sz w:val="24"/>
          <w:szCs w:val="24"/>
        </w:rPr>
      </w:r>
      <w:r>
        <w:rPr>
          <w:rFonts w:ascii="Times New Roman" w:hAnsi="Times New Roman"/>
          <w:sz w:val="24"/>
          <w:szCs w:val="24"/>
        </w:rPr>
        <w:fldChar w:fldCharType="separate"/>
      </w:r>
      <w:r w:rsidR="00B62B84" w:rsidRPr="00AE74A0">
        <w:rPr>
          <w:rStyle w:val="Hyperlink"/>
          <w:rFonts w:ascii="Times New Roman" w:hAnsi="Times New Roman"/>
          <w:sz w:val="24"/>
          <w:szCs w:val="24"/>
        </w:rPr>
        <w:t>Cisco Webex Videoconference</w:t>
      </w:r>
      <w:r>
        <w:rPr>
          <w:rFonts w:ascii="Times New Roman" w:hAnsi="Times New Roman"/>
          <w:sz w:val="24"/>
          <w:szCs w:val="24"/>
        </w:rPr>
        <w:fldChar w:fldCharType="end"/>
      </w:r>
    </w:p>
    <w:p w14:paraId="4216EE86" w14:textId="77777777" w:rsidR="00B62B84" w:rsidRDefault="00B62B84" w:rsidP="00B62B84">
      <w:pPr>
        <w:pStyle w:val="NoSpacing"/>
        <w:ind w:left="1080"/>
        <w:rPr>
          <w:rFonts w:ascii="Times New Roman" w:hAnsi="Times New Roman"/>
          <w:sz w:val="24"/>
          <w:szCs w:val="24"/>
        </w:rPr>
      </w:pPr>
    </w:p>
    <w:bookmarkEnd w:id="0"/>
    <w:p w14:paraId="04C95B28" w14:textId="51CEFA83" w:rsidR="00B62B84" w:rsidRPr="0014735B" w:rsidRDefault="00B62B84" w:rsidP="00B62B84">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AE74A0" w:rsidRPr="00AE74A0">
        <w:rPr>
          <w:rFonts w:ascii="Times New Roman" w:hAnsi="Times New Roman"/>
          <w:sz w:val="24"/>
          <w:szCs w:val="24"/>
        </w:rPr>
        <w:t>2534 658 7986</w:t>
      </w:r>
    </w:p>
    <w:p w14:paraId="0703F5F8" w14:textId="49C22AD8" w:rsidR="00B62B84" w:rsidRDefault="00B62B84" w:rsidP="00B62B84">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7913E7">
        <w:rPr>
          <w:rFonts w:ascii="Times New Roman" w:hAnsi="Times New Roman"/>
          <w:sz w:val="24"/>
          <w:szCs w:val="24"/>
        </w:rPr>
        <w:tab/>
      </w:r>
      <w:r w:rsidR="00AE74A0" w:rsidRPr="00AE74A0">
        <w:rPr>
          <w:rFonts w:ascii="Times New Roman" w:hAnsi="Times New Roman"/>
          <w:sz w:val="24"/>
          <w:szCs w:val="24"/>
        </w:rPr>
        <w:t>nCsRxEe32e7 (62779333 from a phone)</w:t>
      </w:r>
    </w:p>
    <w:p w14:paraId="6506F955" w14:textId="77777777" w:rsidR="00AE74A0" w:rsidRDefault="00AE74A0" w:rsidP="00B62B84">
      <w:pPr>
        <w:pStyle w:val="NoSpacing"/>
        <w:ind w:firstLine="720"/>
        <w:rPr>
          <w:rFonts w:ascii="Times New Roman" w:hAnsi="Times New Roman"/>
          <w:sz w:val="24"/>
          <w:szCs w:val="24"/>
        </w:rPr>
      </w:pPr>
    </w:p>
    <w:p w14:paraId="67DAB56E" w14:textId="77777777" w:rsidR="00AE74A0" w:rsidRDefault="00B62B84" w:rsidP="00AE74A0">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74A0">
        <w:rPr>
          <w:rFonts w:ascii="Times New Roman" w:hAnsi="Times New Roman"/>
          <w:sz w:val="24"/>
          <w:szCs w:val="24"/>
        </w:rPr>
        <w:t>(</w:t>
      </w:r>
      <w:r w:rsidR="00AE74A0" w:rsidRPr="00AE74A0">
        <w:rPr>
          <w:rFonts w:ascii="Times New Roman" w:hAnsi="Times New Roman"/>
          <w:sz w:val="24"/>
          <w:szCs w:val="24"/>
        </w:rPr>
        <w:t>617</w:t>
      </w:r>
      <w:r w:rsidR="00AE74A0">
        <w:rPr>
          <w:rFonts w:ascii="Times New Roman" w:hAnsi="Times New Roman"/>
          <w:sz w:val="24"/>
          <w:szCs w:val="24"/>
        </w:rPr>
        <w:t xml:space="preserve">) </w:t>
      </w:r>
      <w:r w:rsidR="00AE74A0" w:rsidRPr="00AE74A0">
        <w:rPr>
          <w:rFonts w:ascii="Times New Roman" w:hAnsi="Times New Roman"/>
          <w:sz w:val="24"/>
          <w:szCs w:val="24"/>
        </w:rPr>
        <w:t xml:space="preserve">315-0704 </w:t>
      </w:r>
      <w:r w:rsidR="00AE74A0">
        <w:rPr>
          <w:rFonts w:ascii="Times New Roman" w:hAnsi="Times New Roman"/>
          <w:sz w:val="24"/>
          <w:szCs w:val="24"/>
        </w:rPr>
        <w:t>or (</w:t>
      </w:r>
      <w:r w:rsidR="00AE74A0" w:rsidRPr="00AE74A0">
        <w:rPr>
          <w:rFonts w:ascii="Times New Roman" w:hAnsi="Times New Roman"/>
          <w:sz w:val="24"/>
          <w:szCs w:val="24"/>
        </w:rPr>
        <w:t>650</w:t>
      </w:r>
      <w:r w:rsidR="00AE74A0">
        <w:rPr>
          <w:rFonts w:ascii="Times New Roman" w:hAnsi="Times New Roman"/>
          <w:sz w:val="24"/>
          <w:szCs w:val="24"/>
        </w:rPr>
        <w:t xml:space="preserve">) </w:t>
      </w:r>
      <w:r w:rsidR="00AE74A0" w:rsidRPr="00AE74A0">
        <w:rPr>
          <w:rFonts w:ascii="Times New Roman" w:hAnsi="Times New Roman"/>
          <w:sz w:val="24"/>
          <w:szCs w:val="24"/>
        </w:rPr>
        <w:t xml:space="preserve">479-3208 </w:t>
      </w:r>
    </w:p>
    <w:p w14:paraId="1EC7B928" w14:textId="520B51A8" w:rsidR="00B62B84" w:rsidRPr="0014735B" w:rsidRDefault="00B62B84" w:rsidP="00AE74A0">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AE74A0" w:rsidRPr="00AE74A0">
        <w:rPr>
          <w:rFonts w:ascii="Times New Roman" w:hAnsi="Times New Roman"/>
          <w:sz w:val="24"/>
          <w:szCs w:val="24"/>
        </w:rPr>
        <w:t>2534 658 7986</w:t>
      </w:r>
    </w:p>
    <w:bookmarkEnd w:id="1"/>
    <w:p w14:paraId="66D902A8" w14:textId="633887D7" w:rsidR="00183D33" w:rsidRDefault="00183D33" w:rsidP="00183D33">
      <w:pPr>
        <w:pStyle w:val="NoSpacing"/>
        <w:rPr>
          <w:rFonts w:ascii="Times New Roman" w:hAnsi="Times New Roman"/>
          <w:b/>
          <w:sz w:val="24"/>
          <w:szCs w:val="24"/>
        </w:rPr>
      </w:pPr>
    </w:p>
    <w:p w14:paraId="2E47E476" w14:textId="7C0FE613" w:rsidR="00183D33" w:rsidRPr="00ED4D09" w:rsidRDefault="00183D33" w:rsidP="00183D33">
      <w:pPr>
        <w:pStyle w:val="NoSpacing"/>
        <w:rPr>
          <w:rFonts w:ascii="Times New Roman" w:hAnsi="Times New Roman"/>
          <w:b/>
          <w:sz w:val="24"/>
          <w:szCs w:val="24"/>
        </w:rPr>
      </w:pPr>
      <w:r w:rsidRPr="00ED4D09">
        <w:rPr>
          <w:rFonts w:ascii="Times New Roman" w:hAnsi="Times New Roman"/>
          <w:b/>
          <w:sz w:val="24"/>
          <w:szCs w:val="24"/>
        </w:rPr>
        <w:t xml:space="preserve">Board </w:t>
      </w:r>
      <w:r w:rsidR="0074630D">
        <w:rPr>
          <w:rFonts w:ascii="Times New Roman" w:hAnsi="Times New Roman"/>
          <w:b/>
          <w:sz w:val="24"/>
          <w:szCs w:val="24"/>
        </w:rPr>
        <w:t>b</w:t>
      </w:r>
      <w:r w:rsidRPr="00ED4D09">
        <w:rPr>
          <w:rFonts w:ascii="Times New Roman" w:hAnsi="Times New Roman"/>
          <w:b/>
          <w:sz w:val="24"/>
          <w:szCs w:val="24"/>
        </w:rPr>
        <w:t xml:space="preserve">usiness </w:t>
      </w:r>
    </w:p>
    <w:p w14:paraId="17145F42" w14:textId="2AD925D8" w:rsidR="00183D33" w:rsidRDefault="00183D33" w:rsidP="00183D33">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74630D">
        <w:rPr>
          <w:rFonts w:ascii="Times New Roman" w:hAnsi="Times New Roman"/>
          <w:sz w:val="24"/>
          <w:szCs w:val="24"/>
        </w:rPr>
        <w:t>c</w:t>
      </w:r>
      <w:r>
        <w:rPr>
          <w:rFonts w:ascii="Times New Roman" w:hAnsi="Times New Roman"/>
          <w:sz w:val="24"/>
          <w:szCs w:val="24"/>
        </w:rPr>
        <w:t xml:space="preserve">all </w:t>
      </w:r>
      <w:r w:rsidR="0074630D">
        <w:rPr>
          <w:rFonts w:ascii="Times New Roman" w:hAnsi="Times New Roman"/>
          <w:sz w:val="24"/>
          <w:szCs w:val="24"/>
        </w:rPr>
        <w:t>v</w:t>
      </w:r>
      <w:r>
        <w:rPr>
          <w:rFonts w:ascii="Times New Roman" w:hAnsi="Times New Roman"/>
          <w:sz w:val="24"/>
          <w:szCs w:val="24"/>
        </w:rPr>
        <w:t xml:space="preserve">ote for </w:t>
      </w:r>
      <w:r w:rsidR="0074630D">
        <w:rPr>
          <w:rFonts w:ascii="Times New Roman" w:hAnsi="Times New Roman"/>
          <w:sz w:val="24"/>
          <w:szCs w:val="24"/>
        </w:rPr>
        <w:t>a</w:t>
      </w:r>
      <w:r>
        <w:rPr>
          <w:rFonts w:ascii="Times New Roman" w:hAnsi="Times New Roman"/>
          <w:sz w:val="24"/>
          <w:szCs w:val="24"/>
        </w:rPr>
        <w:t>ttendance</w:t>
      </w:r>
    </w:p>
    <w:p w14:paraId="53704746" w14:textId="25F831CD" w:rsidR="00AD2D0E" w:rsidRPr="005009AF" w:rsidRDefault="00AD2D0E" w:rsidP="00AD2D0E">
      <w:pPr>
        <w:pStyle w:val="NoSpacing"/>
        <w:numPr>
          <w:ilvl w:val="0"/>
          <w:numId w:val="1"/>
        </w:numPr>
        <w:rPr>
          <w:rFonts w:ascii="Times New Roman" w:hAnsi="Times New Roman"/>
          <w:sz w:val="24"/>
          <w:szCs w:val="24"/>
        </w:rPr>
      </w:pPr>
      <w:r w:rsidRPr="005009AF">
        <w:rPr>
          <w:rFonts w:ascii="Times New Roman" w:hAnsi="Times New Roman"/>
          <w:sz w:val="24"/>
          <w:szCs w:val="24"/>
        </w:rPr>
        <w:t xml:space="preserve">Public meeting minutes of </w:t>
      </w:r>
      <w:r w:rsidR="0050505B">
        <w:rPr>
          <w:rFonts w:ascii="Times New Roman" w:hAnsi="Times New Roman"/>
          <w:sz w:val="24"/>
          <w:szCs w:val="24"/>
        </w:rPr>
        <w:t>July 23</w:t>
      </w:r>
      <w:r w:rsidRPr="005009AF">
        <w:rPr>
          <w:rFonts w:ascii="Times New Roman" w:hAnsi="Times New Roman"/>
          <w:sz w:val="24"/>
          <w:szCs w:val="24"/>
        </w:rPr>
        <w:t xml:space="preserve">, 2024 – VOTE </w:t>
      </w:r>
    </w:p>
    <w:p w14:paraId="156B2724" w14:textId="3BF9551F" w:rsidR="00AD2D0E" w:rsidRPr="005009AF" w:rsidRDefault="00AD2D0E" w:rsidP="00AD2D0E">
      <w:pPr>
        <w:pStyle w:val="NoSpacing"/>
        <w:numPr>
          <w:ilvl w:val="0"/>
          <w:numId w:val="1"/>
        </w:numPr>
        <w:rPr>
          <w:rFonts w:ascii="Times New Roman" w:hAnsi="Times New Roman"/>
          <w:sz w:val="24"/>
          <w:szCs w:val="24"/>
        </w:rPr>
      </w:pPr>
      <w:r w:rsidRPr="005009AF">
        <w:rPr>
          <w:rFonts w:ascii="Times New Roman" w:hAnsi="Times New Roman"/>
          <w:sz w:val="24"/>
          <w:szCs w:val="24"/>
        </w:rPr>
        <w:t xml:space="preserve">Executive session minutes of </w:t>
      </w:r>
      <w:r w:rsidR="0050505B">
        <w:rPr>
          <w:rFonts w:ascii="Times New Roman" w:hAnsi="Times New Roman"/>
          <w:sz w:val="24"/>
          <w:szCs w:val="24"/>
        </w:rPr>
        <w:t>July 23</w:t>
      </w:r>
      <w:r w:rsidRPr="005009AF">
        <w:rPr>
          <w:rFonts w:ascii="Times New Roman" w:hAnsi="Times New Roman"/>
          <w:sz w:val="24"/>
          <w:szCs w:val="24"/>
        </w:rPr>
        <w:t xml:space="preserve">, 2024 – VOTE </w:t>
      </w:r>
    </w:p>
    <w:p w14:paraId="6E35548A" w14:textId="77777777" w:rsidR="008A7B3A" w:rsidRDefault="008A7B3A" w:rsidP="008A7B3A">
      <w:pPr>
        <w:pStyle w:val="NoSpacing"/>
        <w:rPr>
          <w:rFonts w:ascii="Times New Roman" w:hAnsi="Times New Roman"/>
          <w:bCs/>
          <w:sz w:val="24"/>
          <w:szCs w:val="24"/>
        </w:rPr>
      </w:pPr>
    </w:p>
    <w:p w14:paraId="011194D1" w14:textId="66D19E0E" w:rsidR="00C609B3" w:rsidRDefault="00C609B3" w:rsidP="00964F8D">
      <w:pPr>
        <w:pStyle w:val="NoSpacing"/>
        <w:rPr>
          <w:rFonts w:ascii="Times New Roman" w:hAnsi="Times New Roman"/>
          <w:b/>
          <w:bCs/>
          <w:sz w:val="24"/>
          <w:szCs w:val="24"/>
        </w:rPr>
      </w:pPr>
      <w:r>
        <w:rPr>
          <w:rFonts w:ascii="Times New Roman" w:hAnsi="Times New Roman"/>
          <w:b/>
          <w:bCs/>
          <w:sz w:val="24"/>
          <w:szCs w:val="24"/>
        </w:rPr>
        <w:t>Discussion</w:t>
      </w:r>
    </w:p>
    <w:p w14:paraId="7098B992" w14:textId="77777777" w:rsidR="00C609B3" w:rsidRDefault="00C609B3" w:rsidP="00C609B3">
      <w:pPr>
        <w:pStyle w:val="NoSpacing"/>
        <w:numPr>
          <w:ilvl w:val="0"/>
          <w:numId w:val="30"/>
        </w:numPr>
        <w:rPr>
          <w:rFonts w:ascii="Times New Roman" w:hAnsi="Times New Roman"/>
          <w:bCs/>
          <w:sz w:val="24"/>
          <w:szCs w:val="24"/>
        </w:rPr>
      </w:pPr>
      <w:r w:rsidRPr="00236029">
        <w:rPr>
          <w:rFonts w:ascii="Times New Roman" w:hAnsi="Times New Roman"/>
          <w:bCs/>
          <w:sz w:val="24"/>
          <w:szCs w:val="24"/>
        </w:rPr>
        <w:t>Unified Recovery and Monitoring Program</w:t>
      </w:r>
      <w:r>
        <w:rPr>
          <w:rFonts w:ascii="Times New Roman" w:hAnsi="Times New Roman"/>
          <w:bCs/>
          <w:sz w:val="24"/>
          <w:szCs w:val="24"/>
        </w:rPr>
        <w:t xml:space="preserve"> </w:t>
      </w:r>
    </w:p>
    <w:p w14:paraId="2E140DDA" w14:textId="77777777" w:rsidR="00C609B3" w:rsidRPr="00236029" w:rsidRDefault="00C609B3" w:rsidP="00C609B3">
      <w:pPr>
        <w:pStyle w:val="NoSpacing"/>
        <w:numPr>
          <w:ilvl w:val="1"/>
          <w:numId w:val="30"/>
        </w:numPr>
        <w:rPr>
          <w:rFonts w:ascii="Times New Roman" w:hAnsi="Times New Roman"/>
          <w:b/>
          <w:sz w:val="24"/>
          <w:szCs w:val="24"/>
        </w:rPr>
      </w:pPr>
      <w:r w:rsidRPr="00236029">
        <w:rPr>
          <w:rFonts w:ascii="Times New Roman" w:hAnsi="Times New Roman"/>
          <w:bCs/>
          <w:sz w:val="24"/>
          <w:szCs w:val="24"/>
        </w:rPr>
        <w:t>Jonathan Dillon</w:t>
      </w:r>
      <w:r>
        <w:rPr>
          <w:rFonts w:ascii="Times New Roman" w:hAnsi="Times New Roman"/>
          <w:bCs/>
          <w:sz w:val="24"/>
          <w:szCs w:val="24"/>
        </w:rPr>
        <w:t>, Director of Policy,</w:t>
      </w:r>
      <w:r w:rsidRPr="00236029">
        <w:rPr>
          <w:rFonts w:ascii="Times New Roman" w:hAnsi="Times New Roman"/>
          <w:bCs/>
          <w:sz w:val="24"/>
          <w:szCs w:val="24"/>
        </w:rPr>
        <w:t xml:space="preserve"> Bureau of Health Professions Licensure</w:t>
      </w:r>
    </w:p>
    <w:p w14:paraId="7BE83C30" w14:textId="77777777" w:rsidR="00964F8D" w:rsidRDefault="00964F8D" w:rsidP="008A7B3A">
      <w:pPr>
        <w:pStyle w:val="NoSpacing"/>
        <w:rPr>
          <w:rFonts w:ascii="Times New Roman" w:hAnsi="Times New Roman"/>
          <w:bCs/>
          <w:sz w:val="24"/>
          <w:szCs w:val="24"/>
        </w:rPr>
      </w:pPr>
    </w:p>
    <w:p w14:paraId="0EF92CA5" w14:textId="43E71856" w:rsidR="008A7B3A" w:rsidRPr="00943ADF" w:rsidRDefault="008A7B3A" w:rsidP="008A7B3A">
      <w:pPr>
        <w:pStyle w:val="NoSpacing"/>
        <w:rPr>
          <w:rFonts w:ascii="Times New Roman" w:hAnsi="Times New Roman"/>
          <w:b/>
          <w:sz w:val="24"/>
          <w:szCs w:val="24"/>
        </w:rPr>
      </w:pPr>
      <w:r w:rsidRPr="00943ADF">
        <w:rPr>
          <w:rFonts w:ascii="Times New Roman" w:hAnsi="Times New Roman"/>
          <w:b/>
          <w:sz w:val="24"/>
          <w:szCs w:val="24"/>
        </w:rPr>
        <w:t>Application review – experience</w:t>
      </w:r>
    </w:p>
    <w:p w14:paraId="2A8436BF" w14:textId="5A8FFC2A" w:rsidR="003D76CC" w:rsidRDefault="003D76CC" w:rsidP="008A7B3A">
      <w:pPr>
        <w:pStyle w:val="NoSpacing"/>
        <w:numPr>
          <w:ilvl w:val="0"/>
          <w:numId w:val="3"/>
        </w:numPr>
        <w:rPr>
          <w:rFonts w:ascii="Times New Roman" w:hAnsi="Times New Roman"/>
          <w:bCs/>
          <w:sz w:val="24"/>
          <w:szCs w:val="24"/>
        </w:rPr>
      </w:pPr>
      <w:r>
        <w:rPr>
          <w:rFonts w:ascii="Times New Roman" w:hAnsi="Times New Roman"/>
          <w:bCs/>
          <w:sz w:val="24"/>
          <w:szCs w:val="24"/>
        </w:rPr>
        <w:t xml:space="preserve">Renee Jacques, applicant for LSW – VOTE </w:t>
      </w:r>
    </w:p>
    <w:p w14:paraId="7CB6F969" w14:textId="77777777" w:rsidR="008A7B3A" w:rsidRDefault="008A7B3A" w:rsidP="004A5F54">
      <w:pPr>
        <w:pStyle w:val="NoSpacing"/>
        <w:rPr>
          <w:rFonts w:ascii="Times New Roman" w:hAnsi="Times New Roman"/>
          <w:b/>
          <w:sz w:val="24"/>
          <w:szCs w:val="24"/>
        </w:rPr>
      </w:pPr>
    </w:p>
    <w:p w14:paraId="49816F71" w14:textId="3A90261A" w:rsidR="001418C7" w:rsidRDefault="00E00E33" w:rsidP="00BB090D">
      <w:pPr>
        <w:pStyle w:val="NoSpacing"/>
        <w:rPr>
          <w:rFonts w:ascii="Times New Roman" w:hAnsi="Times New Roman"/>
          <w:b/>
          <w:sz w:val="24"/>
          <w:szCs w:val="24"/>
        </w:rPr>
      </w:pPr>
      <w:bookmarkStart w:id="2" w:name="_Hlk169177607"/>
      <w:r>
        <w:rPr>
          <w:rFonts w:ascii="Times New Roman" w:hAnsi="Times New Roman"/>
          <w:b/>
          <w:sz w:val="24"/>
          <w:szCs w:val="24"/>
        </w:rPr>
        <w:t xml:space="preserve">Application review – reference </w:t>
      </w:r>
      <w:bookmarkStart w:id="3" w:name="_Hlk163738813"/>
      <w:bookmarkEnd w:id="2"/>
    </w:p>
    <w:p w14:paraId="4784453D" w14:textId="4FAA4CB2" w:rsidR="00B232EF" w:rsidRPr="00B232EF" w:rsidRDefault="00932BB1" w:rsidP="00BB090D">
      <w:pPr>
        <w:pStyle w:val="NoSpacing"/>
        <w:numPr>
          <w:ilvl w:val="0"/>
          <w:numId w:val="3"/>
        </w:numPr>
        <w:rPr>
          <w:rFonts w:ascii="Times New Roman" w:hAnsi="Times New Roman"/>
          <w:bCs/>
          <w:sz w:val="24"/>
          <w:szCs w:val="24"/>
        </w:rPr>
      </w:pPr>
      <w:r>
        <w:rPr>
          <w:rFonts w:ascii="Times New Roman" w:hAnsi="Times New Roman"/>
          <w:bCs/>
          <w:sz w:val="24"/>
          <w:szCs w:val="24"/>
        </w:rPr>
        <w:t>Jody Rogovin Mostow, applicant for LCSW</w:t>
      </w:r>
      <w:r w:rsidR="00525649">
        <w:rPr>
          <w:rFonts w:ascii="Times New Roman" w:hAnsi="Times New Roman"/>
          <w:bCs/>
          <w:sz w:val="24"/>
          <w:szCs w:val="24"/>
        </w:rPr>
        <w:t xml:space="preserve"> – VOTE </w:t>
      </w:r>
    </w:p>
    <w:p w14:paraId="2F179BD5" w14:textId="77777777" w:rsidR="007572BA" w:rsidRDefault="007572BA" w:rsidP="00BB090D">
      <w:pPr>
        <w:pStyle w:val="NoSpacing"/>
        <w:rPr>
          <w:rFonts w:ascii="Times New Roman" w:hAnsi="Times New Roman"/>
          <w:b/>
          <w:sz w:val="24"/>
          <w:szCs w:val="24"/>
        </w:rPr>
      </w:pPr>
    </w:p>
    <w:p w14:paraId="1FBFFB2A" w14:textId="4712962A" w:rsidR="003D76CC" w:rsidRDefault="003D76CC" w:rsidP="00BB090D">
      <w:pPr>
        <w:pStyle w:val="NoSpacing"/>
        <w:rPr>
          <w:rFonts w:ascii="Times New Roman" w:hAnsi="Times New Roman"/>
          <w:b/>
          <w:sz w:val="24"/>
          <w:szCs w:val="24"/>
        </w:rPr>
      </w:pPr>
      <w:r>
        <w:rPr>
          <w:rFonts w:ascii="Times New Roman" w:hAnsi="Times New Roman"/>
          <w:b/>
          <w:sz w:val="24"/>
          <w:szCs w:val="24"/>
        </w:rPr>
        <w:t>Application review – discipline in another jurisdiction</w:t>
      </w:r>
    </w:p>
    <w:p w14:paraId="23222A41" w14:textId="196DE624" w:rsidR="00D246AD" w:rsidRDefault="003D76CC" w:rsidP="001418C7">
      <w:pPr>
        <w:pStyle w:val="NoSpacing"/>
        <w:numPr>
          <w:ilvl w:val="0"/>
          <w:numId w:val="28"/>
        </w:numPr>
        <w:rPr>
          <w:rFonts w:ascii="Times New Roman" w:hAnsi="Times New Roman"/>
          <w:bCs/>
          <w:sz w:val="24"/>
          <w:szCs w:val="24"/>
        </w:rPr>
      </w:pPr>
      <w:r w:rsidRPr="003D76CC">
        <w:rPr>
          <w:rFonts w:ascii="Times New Roman" w:hAnsi="Times New Roman"/>
          <w:bCs/>
          <w:sz w:val="24"/>
          <w:szCs w:val="24"/>
        </w:rPr>
        <w:t>Maria West, applicant for LCSW</w:t>
      </w:r>
      <w:r w:rsidR="00CC7FB7">
        <w:rPr>
          <w:rFonts w:ascii="Times New Roman" w:hAnsi="Times New Roman"/>
          <w:bCs/>
          <w:sz w:val="24"/>
          <w:szCs w:val="24"/>
        </w:rPr>
        <w:t xml:space="preserve"> – VOTE</w:t>
      </w:r>
      <w:bookmarkEnd w:id="3"/>
    </w:p>
    <w:p w14:paraId="4E389D0F" w14:textId="77777777" w:rsidR="00B232EF" w:rsidRDefault="00B232EF" w:rsidP="00964F8D">
      <w:pPr>
        <w:pStyle w:val="NoSpacing"/>
        <w:rPr>
          <w:rFonts w:ascii="Times New Roman" w:hAnsi="Times New Roman"/>
          <w:bCs/>
          <w:sz w:val="24"/>
          <w:szCs w:val="24"/>
        </w:rPr>
      </w:pPr>
    </w:p>
    <w:p w14:paraId="0F0092A6" w14:textId="2565D211" w:rsidR="00B232EF" w:rsidRPr="00B232EF" w:rsidRDefault="00B232EF" w:rsidP="00964F8D">
      <w:pPr>
        <w:pStyle w:val="NoSpacing"/>
        <w:rPr>
          <w:rFonts w:ascii="Times New Roman" w:hAnsi="Times New Roman"/>
          <w:b/>
          <w:sz w:val="24"/>
          <w:szCs w:val="24"/>
        </w:rPr>
      </w:pPr>
      <w:r w:rsidRPr="00B232EF">
        <w:rPr>
          <w:rFonts w:ascii="Times New Roman" w:hAnsi="Times New Roman"/>
          <w:b/>
          <w:sz w:val="24"/>
          <w:szCs w:val="24"/>
        </w:rPr>
        <w:t xml:space="preserve">Application review – reciprocity </w:t>
      </w:r>
    </w:p>
    <w:p w14:paraId="2E9A6D57" w14:textId="73F4AA34" w:rsidR="00B232EF" w:rsidRDefault="00B232EF" w:rsidP="00B232EF">
      <w:pPr>
        <w:pStyle w:val="NoSpacing"/>
        <w:numPr>
          <w:ilvl w:val="0"/>
          <w:numId w:val="28"/>
        </w:numPr>
        <w:rPr>
          <w:rFonts w:ascii="Times New Roman" w:hAnsi="Times New Roman"/>
          <w:bCs/>
          <w:sz w:val="24"/>
          <w:szCs w:val="24"/>
        </w:rPr>
      </w:pPr>
      <w:r>
        <w:rPr>
          <w:rFonts w:ascii="Times New Roman" w:hAnsi="Times New Roman"/>
          <w:bCs/>
          <w:sz w:val="24"/>
          <w:szCs w:val="24"/>
        </w:rPr>
        <w:t>Philip Wilson, applicant for LICSW</w:t>
      </w:r>
      <w:r w:rsidR="009D33E7">
        <w:rPr>
          <w:rFonts w:ascii="Times New Roman" w:hAnsi="Times New Roman"/>
          <w:bCs/>
          <w:sz w:val="24"/>
          <w:szCs w:val="24"/>
        </w:rPr>
        <w:t xml:space="preserve"> – VOTE </w:t>
      </w:r>
    </w:p>
    <w:p w14:paraId="2BDFFED7" w14:textId="77777777" w:rsidR="00B232EF" w:rsidRDefault="00B232EF" w:rsidP="00964F8D">
      <w:pPr>
        <w:pStyle w:val="NoSpacing"/>
        <w:rPr>
          <w:rFonts w:ascii="Times New Roman" w:hAnsi="Times New Roman"/>
          <w:bCs/>
          <w:sz w:val="24"/>
          <w:szCs w:val="24"/>
        </w:rPr>
      </w:pPr>
    </w:p>
    <w:p w14:paraId="7970649B" w14:textId="67D0904F" w:rsidR="00964F8D" w:rsidRPr="00964F8D" w:rsidRDefault="00964F8D" w:rsidP="00964F8D">
      <w:pPr>
        <w:pStyle w:val="NoSpacing"/>
        <w:rPr>
          <w:rFonts w:ascii="Times New Roman" w:hAnsi="Times New Roman"/>
          <w:b/>
          <w:sz w:val="24"/>
          <w:szCs w:val="24"/>
        </w:rPr>
      </w:pPr>
      <w:r w:rsidRPr="00964F8D">
        <w:rPr>
          <w:rFonts w:ascii="Times New Roman" w:hAnsi="Times New Roman"/>
          <w:b/>
          <w:sz w:val="24"/>
          <w:szCs w:val="24"/>
        </w:rPr>
        <w:t>Discussion</w:t>
      </w:r>
    </w:p>
    <w:p w14:paraId="4A49F713" w14:textId="3EB976E3" w:rsidR="002C4626" w:rsidRDefault="002C4626" w:rsidP="00922159">
      <w:pPr>
        <w:pStyle w:val="NoSpacing"/>
        <w:numPr>
          <w:ilvl w:val="0"/>
          <w:numId w:val="3"/>
        </w:numPr>
        <w:rPr>
          <w:rFonts w:ascii="Times New Roman" w:hAnsi="Times New Roman"/>
          <w:bCs/>
          <w:sz w:val="24"/>
          <w:szCs w:val="24"/>
        </w:rPr>
      </w:pPr>
      <w:r>
        <w:rPr>
          <w:rFonts w:ascii="Times New Roman" w:hAnsi="Times New Roman"/>
          <w:bCs/>
          <w:sz w:val="24"/>
          <w:szCs w:val="24"/>
        </w:rPr>
        <w:t xml:space="preserve">Telehealth businesses and supervision </w:t>
      </w:r>
    </w:p>
    <w:p w14:paraId="1741E207" w14:textId="77777777" w:rsidR="00C10CF3" w:rsidRDefault="00C10CF3" w:rsidP="006C031E">
      <w:pPr>
        <w:pStyle w:val="NoSpacing"/>
        <w:rPr>
          <w:rFonts w:ascii="Times New Roman" w:hAnsi="Times New Roman"/>
          <w:bCs/>
          <w:sz w:val="24"/>
          <w:szCs w:val="24"/>
        </w:rPr>
      </w:pPr>
    </w:p>
    <w:p w14:paraId="75AE7CFB" w14:textId="77777777" w:rsidR="00176071" w:rsidRPr="009E3106" w:rsidRDefault="00176071" w:rsidP="00176071">
      <w:pPr>
        <w:pStyle w:val="NoSpacing"/>
        <w:rPr>
          <w:rFonts w:ascii="Times New Roman" w:hAnsi="Times New Roman"/>
          <w:b/>
          <w:bCs/>
          <w:sz w:val="24"/>
          <w:szCs w:val="24"/>
        </w:rPr>
      </w:pPr>
      <w:bookmarkStart w:id="4" w:name="_Hlk174544956"/>
      <w:r w:rsidRPr="009E3106">
        <w:rPr>
          <w:rFonts w:ascii="Times New Roman" w:hAnsi="Times New Roman"/>
          <w:b/>
          <w:bCs/>
          <w:sz w:val="24"/>
          <w:szCs w:val="24"/>
        </w:rPr>
        <w:t>Monitoring</w:t>
      </w:r>
    </w:p>
    <w:bookmarkEnd w:id="4"/>
    <w:p w14:paraId="77B04221" w14:textId="2AAEF2B5" w:rsidR="00464860" w:rsidRDefault="00E31739" w:rsidP="00E31739">
      <w:pPr>
        <w:pStyle w:val="NoSpacing"/>
        <w:numPr>
          <w:ilvl w:val="0"/>
          <w:numId w:val="3"/>
        </w:numPr>
        <w:rPr>
          <w:rFonts w:ascii="Times New Roman" w:hAnsi="Times New Roman"/>
          <w:bCs/>
          <w:sz w:val="24"/>
          <w:szCs w:val="24"/>
        </w:rPr>
      </w:pPr>
      <w:r>
        <w:rPr>
          <w:rFonts w:ascii="Times New Roman" w:hAnsi="Times New Roman"/>
          <w:bCs/>
          <w:sz w:val="24"/>
          <w:szCs w:val="24"/>
        </w:rPr>
        <w:t xml:space="preserve">Meredith Bolden, </w:t>
      </w:r>
      <w:r w:rsidR="00C609B3">
        <w:rPr>
          <w:rFonts w:ascii="Times New Roman" w:hAnsi="Times New Roman"/>
          <w:bCs/>
          <w:sz w:val="24"/>
          <w:szCs w:val="24"/>
        </w:rPr>
        <w:t xml:space="preserve">conditional licensure agreement, approval of proposed supervisor – VOTE </w:t>
      </w:r>
    </w:p>
    <w:p w14:paraId="1D46E233" w14:textId="77777777" w:rsidR="00C609B3" w:rsidRDefault="00C609B3" w:rsidP="009D33E7">
      <w:pPr>
        <w:pStyle w:val="NoSpacing"/>
        <w:ind w:left="720"/>
        <w:rPr>
          <w:rFonts w:ascii="Times New Roman" w:hAnsi="Times New Roman"/>
          <w:bCs/>
          <w:sz w:val="24"/>
          <w:szCs w:val="24"/>
        </w:rPr>
      </w:pPr>
    </w:p>
    <w:p w14:paraId="49AD4872" w14:textId="2DDFB902" w:rsidR="00183D33" w:rsidRDefault="00183D33" w:rsidP="00183D33">
      <w:pPr>
        <w:pStyle w:val="NoSpacing"/>
        <w:rPr>
          <w:rFonts w:ascii="Times New Roman" w:hAnsi="Times New Roman"/>
          <w:b/>
          <w:sz w:val="24"/>
          <w:szCs w:val="24"/>
        </w:rPr>
      </w:pPr>
      <w:r w:rsidRPr="00040235">
        <w:rPr>
          <w:rFonts w:ascii="Times New Roman" w:hAnsi="Times New Roman"/>
          <w:b/>
          <w:sz w:val="24"/>
          <w:szCs w:val="24"/>
        </w:rPr>
        <w:t xml:space="preserve">Open </w:t>
      </w:r>
      <w:r w:rsidR="0074630D">
        <w:rPr>
          <w:rFonts w:ascii="Times New Roman" w:hAnsi="Times New Roman"/>
          <w:b/>
          <w:sz w:val="24"/>
          <w:szCs w:val="24"/>
        </w:rPr>
        <w:t>s</w:t>
      </w:r>
      <w:r w:rsidRPr="00040235">
        <w:rPr>
          <w:rFonts w:ascii="Times New Roman" w:hAnsi="Times New Roman"/>
          <w:b/>
          <w:sz w:val="24"/>
          <w:szCs w:val="24"/>
        </w:rPr>
        <w:t xml:space="preserve">ession for </w:t>
      </w:r>
      <w:r w:rsidR="0074630D">
        <w:rPr>
          <w:rFonts w:ascii="Times New Roman" w:hAnsi="Times New Roman"/>
          <w:b/>
          <w:sz w:val="24"/>
          <w:szCs w:val="24"/>
        </w:rPr>
        <w:t>t</w:t>
      </w:r>
      <w:r w:rsidRPr="00040235">
        <w:rPr>
          <w:rFonts w:ascii="Times New Roman" w:hAnsi="Times New Roman"/>
          <w:b/>
          <w:sz w:val="24"/>
          <w:szCs w:val="24"/>
        </w:rPr>
        <w:t xml:space="preserve">opics </w:t>
      </w:r>
      <w:r w:rsidR="0074630D">
        <w:rPr>
          <w:rFonts w:ascii="Times New Roman" w:hAnsi="Times New Roman"/>
          <w:b/>
          <w:sz w:val="24"/>
          <w:szCs w:val="24"/>
        </w:rPr>
        <w:t>n</w:t>
      </w:r>
      <w:r w:rsidRPr="00040235">
        <w:rPr>
          <w:rFonts w:ascii="Times New Roman" w:hAnsi="Times New Roman"/>
          <w:b/>
          <w:sz w:val="24"/>
          <w:szCs w:val="24"/>
        </w:rPr>
        <w:t xml:space="preserve">ot </w:t>
      </w:r>
      <w:r w:rsidR="0074630D">
        <w:rPr>
          <w:rFonts w:ascii="Times New Roman" w:hAnsi="Times New Roman"/>
          <w:b/>
          <w:sz w:val="24"/>
          <w:szCs w:val="24"/>
        </w:rPr>
        <w:t>r</w:t>
      </w:r>
      <w:r w:rsidRPr="00040235">
        <w:rPr>
          <w:rFonts w:ascii="Times New Roman" w:hAnsi="Times New Roman"/>
          <w:b/>
          <w:sz w:val="24"/>
          <w:szCs w:val="24"/>
        </w:rPr>
        <w:t xml:space="preserve">easonably </w:t>
      </w:r>
      <w:r w:rsidR="0074630D">
        <w:rPr>
          <w:rFonts w:ascii="Times New Roman" w:hAnsi="Times New Roman"/>
          <w:b/>
          <w:sz w:val="24"/>
          <w:szCs w:val="24"/>
        </w:rPr>
        <w:t>a</w:t>
      </w:r>
      <w:r w:rsidRPr="00040235">
        <w:rPr>
          <w:rFonts w:ascii="Times New Roman" w:hAnsi="Times New Roman"/>
          <w:b/>
          <w:sz w:val="24"/>
          <w:szCs w:val="24"/>
        </w:rPr>
        <w:t xml:space="preserve">nticipated by the Chair 48 </w:t>
      </w:r>
      <w:r w:rsidR="0074630D">
        <w:rPr>
          <w:rFonts w:ascii="Times New Roman" w:hAnsi="Times New Roman"/>
          <w:b/>
          <w:sz w:val="24"/>
          <w:szCs w:val="24"/>
        </w:rPr>
        <w:t>h</w:t>
      </w:r>
      <w:r w:rsidRPr="00040235">
        <w:rPr>
          <w:rFonts w:ascii="Times New Roman" w:hAnsi="Times New Roman"/>
          <w:b/>
          <w:sz w:val="24"/>
          <w:szCs w:val="24"/>
        </w:rPr>
        <w:t xml:space="preserve">ours in </w:t>
      </w:r>
      <w:r w:rsidR="0074630D">
        <w:rPr>
          <w:rFonts w:ascii="Times New Roman" w:hAnsi="Times New Roman"/>
          <w:b/>
          <w:sz w:val="24"/>
          <w:szCs w:val="24"/>
        </w:rPr>
        <w:t>a</w:t>
      </w:r>
      <w:r w:rsidRPr="00040235">
        <w:rPr>
          <w:rFonts w:ascii="Times New Roman" w:hAnsi="Times New Roman"/>
          <w:b/>
          <w:sz w:val="24"/>
          <w:szCs w:val="24"/>
        </w:rPr>
        <w:t xml:space="preserve">dvance of </w:t>
      </w:r>
      <w:r w:rsidR="0074630D">
        <w:rPr>
          <w:rFonts w:ascii="Times New Roman" w:hAnsi="Times New Roman"/>
          <w:b/>
          <w:sz w:val="24"/>
          <w:szCs w:val="24"/>
        </w:rPr>
        <w:t>m</w:t>
      </w:r>
      <w:r w:rsidRPr="00040235">
        <w:rPr>
          <w:rFonts w:ascii="Times New Roman" w:hAnsi="Times New Roman"/>
          <w:b/>
          <w:sz w:val="24"/>
          <w:szCs w:val="24"/>
        </w:rPr>
        <w:t>eeting</w:t>
      </w:r>
    </w:p>
    <w:p w14:paraId="17C12BDC" w14:textId="77777777" w:rsidR="00183D33" w:rsidRDefault="00183D33" w:rsidP="00183D33">
      <w:pPr>
        <w:pStyle w:val="NoSpacing"/>
        <w:rPr>
          <w:rFonts w:ascii="Times New Roman" w:hAnsi="Times New Roman"/>
          <w:b/>
          <w:sz w:val="24"/>
          <w:szCs w:val="24"/>
        </w:rPr>
      </w:pPr>
    </w:p>
    <w:p w14:paraId="1D09E452" w14:textId="143E532B" w:rsidR="00484152" w:rsidRDefault="00484152" w:rsidP="00183D33">
      <w:pPr>
        <w:pStyle w:val="NoSpacing"/>
        <w:rPr>
          <w:rFonts w:ascii="Times New Roman" w:hAnsi="Times New Roman"/>
          <w:b/>
          <w:sz w:val="24"/>
          <w:szCs w:val="24"/>
        </w:rPr>
      </w:pPr>
      <w:r>
        <w:rPr>
          <w:rFonts w:ascii="Times New Roman" w:hAnsi="Times New Roman"/>
          <w:b/>
          <w:sz w:val="24"/>
          <w:szCs w:val="24"/>
        </w:rPr>
        <w:t>Comments from professional associations</w:t>
      </w:r>
    </w:p>
    <w:p w14:paraId="6085DBB7" w14:textId="77777777" w:rsidR="00484152" w:rsidRDefault="00484152" w:rsidP="00183D33">
      <w:pPr>
        <w:pStyle w:val="NoSpacing"/>
        <w:rPr>
          <w:rFonts w:ascii="Times New Roman" w:hAnsi="Times New Roman"/>
          <w:b/>
          <w:sz w:val="24"/>
          <w:szCs w:val="24"/>
        </w:rPr>
      </w:pPr>
    </w:p>
    <w:p w14:paraId="4359A83C" w14:textId="78421D3A" w:rsidR="008305B3" w:rsidRDefault="008305B3" w:rsidP="008305B3">
      <w:pPr>
        <w:pStyle w:val="NoSpacing"/>
        <w:rPr>
          <w:rFonts w:ascii="Times New Roman" w:hAnsi="Times New Roman"/>
          <w:b/>
          <w:sz w:val="24"/>
          <w:szCs w:val="24"/>
        </w:rPr>
      </w:pPr>
      <w:bookmarkStart w:id="5" w:name="_Hlk171605372"/>
      <w:r>
        <w:rPr>
          <w:rFonts w:ascii="Times New Roman" w:hAnsi="Times New Roman"/>
          <w:b/>
          <w:sz w:val="24"/>
          <w:szCs w:val="24"/>
        </w:rPr>
        <w:t>Executive session CLOSED under G.L. c. 30A, § 21(a)(1)</w:t>
      </w:r>
      <w:r w:rsidRPr="00C44656">
        <w:rPr>
          <w:rFonts w:ascii="Times New Roman" w:hAnsi="Times New Roman"/>
          <w:b/>
          <w:sz w:val="24"/>
          <w:szCs w:val="24"/>
        </w:rPr>
        <w:t xml:space="preserve"> </w:t>
      </w:r>
      <w:r>
        <w:rPr>
          <w:rFonts w:ascii="Times New Roman" w:hAnsi="Times New Roman"/>
          <w:b/>
          <w:sz w:val="24"/>
          <w:szCs w:val="24"/>
        </w:rPr>
        <w:t xml:space="preserve">and under </w:t>
      </w:r>
      <w:r w:rsidRPr="0010570D">
        <w:rPr>
          <w:rFonts w:ascii="Times New Roman" w:hAnsi="Times New Roman"/>
          <w:b/>
          <w:sz w:val="24"/>
          <w:szCs w:val="24"/>
        </w:rPr>
        <w:t>G.L. c. 30A, § 21(a)(7) to comply with G.L. c. 4, § 7, ¶ 26(c) and G.L. c. 214, § 1B</w:t>
      </w:r>
      <w:r>
        <w:rPr>
          <w:rFonts w:ascii="Times New Roman" w:hAnsi="Times New Roman"/>
          <w:b/>
          <w:sz w:val="24"/>
          <w:szCs w:val="24"/>
        </w:rPr>
        <w:t xml:space="preserve">; specifically, the Board will discuss and evaluate </w:t>
      </w:r>
      <w:r w:rsidRPr="007E6728">
        <w:rPr>
          <w:rFonts w:ascii="Times New Roman" w:hAnsi="Times New Roman"/>
          <w:b/>
          <w:sz w:val="24"/>
          <w:szCs w:val="24"/>
        </w:rPr>
        <w:t>the good moral character of applicant</w:t>
      </w:r>
      <w:r>
        <w:rPr>
          <w:rFonts w:ascii="Times New Roman" w:hAnsi="Times New Roman"/>
          <w:b/>
          <w:sz w:val="24"/>
          <w:szCs w:val="24"/>
        </w:rPr>
        <w:t xml:space="preserve">s </w:t>
      </w:r>
      <w:r w:rsidRPr="007E6728">
        <w:rPr>
          <w:rFonts w:ascii="Times New Roman" w:hAnsi="Times New Roman"/>
          <w:b/>
          <w:sz w:val="24"/>
          <w:szCs w:val="24"/>
        </w:rPr>
        <w:t>as required for licensure</w:t>
      </w:r>
      <w:r>
        <w:rPr>
          <w:rFonts w:ascii="Times New Roman" w:hAnsi="Times New Roman"/>
          <w:b/>
          <w:sz w:val="24"/>
          <w:szCs w:val="24"/>
        </w:rPr>
        <w:t xml:space="preserve"> and an application </w:t>
      </w:r>
      <w:r w:rsidR="00CE458E">
        <w:rPr>
          <w:rFonts w:ascii="Times New Roman" w:hAnsi="Times New Roman"/>
          <w:b/>
          <w:sz w:val="24"/>
          <w:szCs w:val="24"/>
        </w:rPr>
        <w:t xml:space="preserve">and </w:t>
      </w:r>
      <w:r w:rsidR="00D84752">
        <w:rPr>
          <w:rFonts w:ascii="Times New Roman" w:hAnsi="Times New Roman"/>
          <w:b/>
          <w:sz w:val="24"/>
          <w:szCs w:val="24"/>
        </w:rPr>
        <w:t xml:space="preserve">a </w:t>
      </w:r>
      <w:r w:rsidR="00CE458E">
        <w:rPr>
          <w:rFonts w:ascii="Times New Roman" w:hAnsi="Times New Roman"/>
          <w:b/>
          <w:sz w:val="24"/>
          <w:szCs w:val="24"/>
        </w:rPr>
        <w:t xml:space="preserve">petition to terminate a conditional licensure agreement </w:t>
      </w:r>
      <w:r>
        <w:rPr>
          <w:rFonts w:ascii="Times New Roman" w:hAnsi="Times New Roman"/>
          <w:b/>
          <w:sz w:val="24"/>
          <w:szCs w:val="24"/>
        </w:rPr>
        <w:t>that involve medical records and information of patients.</w:t>
      </w:r>
    </w:p>
    <w:bookmarkEnd w:id="5"/>
    <w:p w14:paraId="3D70E667" w14:textId="77777777" w:rsidR="00A86894" w:rsidRDefault="00A86894" w:rsidP="00183D33">
      <w:pPr>
        <w:pStyle w:val="NoSpacing"/>
        <w:rPr>
          <w:rFonts w:ascii="Times New Roman" w:hAnsi="Times New Roman"/>
          <w:b/>
          <w:sz w:val="24"/>
          <w:szCs w:val="24"/>
        </w:rPr>
      </w:pPr>
    </w:p>
    <w:p w14:paraId="3D3A1774" w14:textId="132A0A87" w:rsidR="00183D33" w:rsidRDefault="00183D33" w:rsidP="00183D33">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74630D">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w:t>
      </w:r>
      <w:r w:rsidRPr="00A3093F">
        <w:rPr>
          <w:rFonts w:ascii="Times New Roman" w:hAnsi="Times New Roman"/>
          <w:b/>
          <w:sz w:val="24"/>
          <w:szCs w:val="24"/>
        </w:rPr>
        <w:t xml:space="preserve"> under G.L. c. 112, § 65C</w:t>
      </w:r>
    </w:p>
    <w:p w14:paraId="76EA1A77" w14:textId="77777777" w:rsidR="0012333A" w:rsidRDefault="0012333A" w:rsidP="004B2CD8">
      <w:pPr>
        <w:pStyle w:val="NoSpacing"/>
        <w:rPr>
          <w:rFonts w:ascii="Times New Roman" w:hAnsi="Times New Roman"/>
          <w:b/>
          <w:sz w:val="24"/>
          <w:szCs w:val="24"/>
        </w:rPr>
      </w:pPr>
    </w:p>
    <w:p w14:paraId="4AEEC4D8" w14:textId="523954C0" w:rsidR="001B6A14" w:rsidRDefault="00183D33" w:rsidP="004B2CD8">
      <w:pPr>
        <w:pStyle w:val="NoSpacing"/>
        <w:rPr>
          <w:rFonts w:ascii="Times New Roman" w:hAnsi="Times New Roman"/>
          <w:b/>
          <w:sz w:val="24"/>
          <w:szCs w:val="24"/>
        </w:rPr>
      </w:pPr>
      <w:r>
        <w:rPr>
          <w:rFonts w:ascii="Times New Roman" w:hAnsi="Times New Roman"/>
          <w:b/>
          <w:sz w:val="24"/>
          <w:szCs w:val="24"/>
        </w:rPr>
        <w:t>Adjournment</w:t>
      </w:r>
    </w:p>
    <w:p w14:paraId="39773377" w14:textId="77777777" w:rsidR="002C62AE" w:rsidRDefault="002C62AE" w:rsidP="004B2CD8">
      <w:pPr>
        <w:pStyle w:val="NoSpacing"/>
        <w:rPr>
          <w:rFonts w:ascii="Times New Roman" w:hAnsi="Times New Roman"/>
          <w:b/>
          <w:sz w:val="24"/>
          <w:szCs w:val="24"/>
        </w:rPr>
      </w:pPr>
    </w:p>
    <w:p w14:paraId="4F412C04" w14:textId="6A6EA716" w:rsidR="00047C44" w:rsidRPr="00047C44" w:rsidRDefault="00047C44" w:rsidP="00047C44">
      <w:pPr>
        <w:rPr>
          <w:szCs w:val="24"/>
        </w:rPr>
      </w:pPr>
      <w:r>
        <w:rPr>
          <w:szCs w:val="24"/>
        </w:rPr>
        <w:t xml:space="preserve">If you need reasonable accommodations to participate in the meeting, contact the DPH ADA Coordinator </w:t>
      </w:r>
      <w:r w:rsidR="00A86894">
        <w:rPr>
          <w:szCs w:val="24"/>
        </w:rPr>
        <w:t>Stacy Hart</w:t>
      </w:r>
      <w:r>
        <w:rPr>
          <w:szCs w:val="24"/>
        </w:rPr>
        <w:t xml:space="preserve"> at </w:t>
      </w:r>
      <w:r w:rsidR="00A86894">
        <w:rPr>
          <w:szCs w:val="24"/>
        </w:rPr>
        <w:t>stacy.hart</w:t>
      </w:r>
      <w:r>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047C44" w:rsidRPr="00047C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EE7"/>
    <w:multiLevelType w:val="hybridMultilevel"/>
    <w:tmpl w:val="DE783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412"/>
    <w:multiLevelType w:val="hybridMultilevel"/>
    <w:tmpl w:val="0E1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B59A7"/>
    <w:multiLevelType w:val="hybridMultilevel"/>
    <w:tmpl w:val="50681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50C8F"/>
    <w:multiLevelType w:val="hybridMultilevel"/>
    <w:tmpl w:val="66A2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BFF0C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50C25"/>
    <w:multiLevelType w:val="hybridMultilevel"/>
    <w:tmpl w:val="7C3EC79A"/>
    <w:lvl w:ilvl="0" w:tplc="05BAF34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45191"/>
    <w:multiLevelType w:val="hybridMultilevel"/>
    <w:tmpl w:val="D1CE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20834"/>
    <w:multiLevelType w:val="hybridMultilevel"/>
    <w:tmpl w:val="C8B6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30041"/>
    <w:multiLevelType w:val="hybridMultilevel"/>
    <w:tmpl w:val="80CC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D79DE"/>
    <w:multiLevelType w:val="hybridMultilevel"/>
    <w:tmpl w:val="F58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7D38"/>
    <w:multiLevelType w:val="hybridMultilevel"/>
    <w:tmpl w:val="C1462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F32C1"/>
    <w:multiLevelType w:val="hybridMultilevel"/>
    <w:tmpl w:val="A16EA4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7B5450"/>
    <w:multiLevelType w:val="hybridMultilevel"/>
    <w:tmpl w:val="3BCC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82CD5"/>
    <w:multiLevelType w:val="hybridMultilevel"/>
    <w:tmpl w:val="207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309D7"/>
    <w:multiLevelType w:val="hybridMultilevel"/>
    <w:tmpl w:val="7016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C5016"/>
    <w:multiLevelType w:val="hybridMultilevel"/>
    <w:tmpl w:val="57FA8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9F5962"/>
    <w:multiLevelType w:val="hybridMultilevel"/>
    <w:tmpl w:val="605C37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0F4919"/>
    <w:multiLevelType w:val="hybridMultilevel"/>
    <w:tmpl w:val="0F4E7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E5E12"/>
    <w:multiLevelType w:val="hybridMultilevel"/>
    <w:tmpl w:val="343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954571">
    <w:abstractNumId w:val="19"/>
  </w:num>
  <w:num w:numId="2" w16cid:durableId="2023316670">
    <w:abstractNumId w:val="21"/>
  </w:num>
  <w:num w:numId="3" w16cid:durableId="723021086">
    <w:abstractNumId w:val="6"/>
  </w:num>
  <w:num w:numId="4" w16cid:durableId="1846434228">
    <w:abstractNumId w:val="17"/>
  </w:num>
  <w:num w:numId="5" w16cid:durableId="707727024">
    <w:abstractNumId w:val="28"/>
  </w:num>
  <w:num w:numId="6" w16cid:durableId="594899651">
    <w:abstractNumId w:val="14"/>
  </w:num>
  <w:num w:numId="7" w16cid:durableId="1647783126">
    <w:abstractNumId w:val="20"/>
  </w:num>
  <w:num w:numId="8" w16cid:durableId="1423408114">
    <w:abstractNumId w:val="10"/>
  </w:num>
  <w:num w:numId="9" w16cid:durableId="1532260929">
    <w:abstractNumId w:val="27"/>
  </w:num>
  <w:num w:numId="10" w16cid:durableId="210848033">
    <w:abstractNumId w:val="7"/>
  </w:num>
  <w:num w:numId="11" w16cid:durableId="563026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915644">
    <w:abstractNumId w:val="8"/>
  </w:num>
  <w:num w:numId="13" w16cid:durableId="1449397272">
    <w:abstractNumId w:val="5"/>
  </w:num>
  <w:num w:numId="14" w16cid:durableId="1957714898">
    <w:abstractNumId w:val="22"/>
  </w:num>
  <w:num w:numId="15" w16cid:durableId="1548251025">
    <w:abstractNumId w:val="18"/>
  </w:num>
  <w:num w:numId="16" w16cid:durableId="816604046">
    <w:abstractNumId w:val="0"/>
  </w:num>
  <w:num w:numId="17" w16cid:durableId="2049260032">
    <w:abstractNumId w:val="16"/>
  </w:num>
  <w:num w:numId="18" w16cid:durableId="1080449973">
    <w:abstractNumId w:val="1"/>
  </w:num>
  <w:num w:numId="19" w16cid:durableId="497187878">
    <w:abstractNumId w:val="4"/>
  </w:num>
  <w:num w:numId="20" w16cid:durableId="698893805">
    <w:abstractNumId w:val="24"/>
  </w:num>
  <w:num w:numId="21" w16cid:durableId="278146145">
    <w:abstractNumId w:val="9"/>
  </w:num>
  <w:num w:numId="22" w16cid:durableId="869218662">
    <w:abstractNumId w:val="13"/>
  </w:num>
  <w:num w:numId="23" w16cid:durableId="1326782837">
    <w:abstractNumId w:val="25"/>
  </w:num>
  <w:num w:numId="24" w16cid:durableId="2117748174">
    <w:abstractNumId w:val="11"/>
  </w:num>
  <w:num w:numId="25" w16cid:durableId="1695113465">
    <w:abstractNumId w:val="2"/>
  </w:num>
  <w:num w:numId="26" w16cid:durableId="77991088">
    <w:abstractNumId w:val="26"/>
  </w:num>
  <w:num w:numId="27" w16cid:durableId="809056542">
    <w:abstractNumId w:val="23"/>
  </w:num>
  <w:num w:numId="28" w16cid:durableId="1417898079">
    <w:abstractNumId w:val="15"/>
  </w:num>
  <w:num w:numId="29" w16cid:durableId="548683491">
    <w:abstractNumId w:val="12"/>
  </w:num>
  <w:num w:numId="30" w16cid:durableId="43359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7D3"/>
    <w:rsid w:val="000131F7"/>
    <w:rsid w:val="00014CA0"/>
    <w:rsid w:val="00020E29"/>
    <w:rsid w:val="0002450F"/>
    <w:rsid w:val="00033154"/>
    <w:rsid w:val="00033FB9"/>
    <w:rsid w:val="00040C36"/>
    <w:rsid w:val="00042048"/>
    <w:rsid w:val="00047C44"/>
    <w:rsid w:val="00047DB3"/>
    <w:rsid w:val="00051EC3"/>
    <w:rsid w:val="000537DA"/>
    <w:rsid w:val="00056586"/>
    <w:rsid w:val="000748F2"/>
    <w:rsid w:val="000934F8"/>
    <w:rsid w:val="0009564E"/>
    <w:rsid w:val="00096007"/>
    <w:rsid w:val="000A1DE1"/>
    <w:rsid w:val="000A3FF1"/>
    <w:rsid w:val="000A5955"/>
    <w:rsid w:val="000B4001"/>
    <w:rsid w:val="000B5670"/>
    <w:rsid w:val="000B7D96"/>
    <w:rsid w:val="000D67C8"/>
    <w:rsid w:val="000F026E"/>
    <w:rsid w:val="000F2387"/>
    <w:rsid w:val="000F315B"/>
    <w:rsid w:val="000F3525"/>
    <w:rsid w:val="000F595D"/>
    <w:rsid w:val="001125C0"/>
    <w:rsid w:val="00113227"/>
    <w:rsid w:val="0012333A"/>
    <w:rsid w:val="00125C7D"/>
    <w:rsid w:val="00127525"/>
    <w:rsid w:val="00140308"/>
    <w:rsid w:val="001418C7"/>
    <w:rsid w:val="0015268B"/>
    <w:rsid w:val="00153CE4"/>
    <w:rsid w:val="001569B6"/>
    <w:rsid w:val="00156F24"/>
    <w:rsid w:val="00157E3B"/>
    <w:rsid w:val="00162F44"/>
    <w:rsid w:val="001702EE"/>
    <w:rsid w:val="001719BA"/>
    <w:rsid w:val="0017598C"/>
    <w:rsid w:val="00176071"/>
    <w:rsid w:val="00176377"/>
    <w:rsid w:val="00177545"/>
    <w:rsid w:val="00177C77"/>
    <w:rsid w:val="00183D33"/>
    <w:rsid w:val="00186DCC"/>
    <w:rsid w:val="00190AD9"/>
    <w:rsid w:val="001924EC"/>
    <w:rsid w:val="001A3E11"/>
    <w:rsid w:val="001B1965"/>
    <w:rsid w:val="001B6693"/>
    <w:rsid w:val="001B6A14"/>
    <w:rsid w:val="001D65A1"/>
    <w:rsid w:val="001D768A"/>
    <w:rsid w:val="001E6196"/>
    <w:rsid w:val="001E6BF8"/>
    <w:rsid w:val="001F5FBE"/>
    <w:rsid w:val="002036C4"/>
    <w:rsid w:val="00210A1B"/>
    <w:rsid w:val="0021698C"/>
    <w:rsid w:val="00216F30"/>
    <w:rsid w:val="00224919"/>
    <w:rsid w:val="00232406"/>
    <w:rsid w:val="0024282F"/>
    <w:rsid w:val="002544AD"/>
    <w:rsid w:val="00256068"/>
    <w:rsid w:val="00260D54"/>
    <w:rsid w:val="00260E02"/>
    <w:rsid w:val="002637BB"/>
    <w:rsid w:val="00264219"/>
    <w:rsid w:val="002672A3"/>
    <w:rsid w:val="00276957"/>
    <w:rsid w:val="00276DCC"/>
    <w:rsid w:val="002A132F"/>
    <w:rsid w:val="002B1646"/>
    <w:rsid w:val="002B17CB"/>
    <w:rsid w:val="002C4626"/>
    <w:rsid w:val="002C62AE"/>
    <w:rsid w:val="002D1C21"/>
    <w:rsid w:val="002E4161"/>
    <w:rsid w:val="002F4956"/>
    <w:rsid w:val="002F6EFD"/>
    <w:rsid w:val="00300D98"/>
    <w:rsid w:val="00301022"/>
    <w:rsid w:val="00302D30"/>
    <w:rsid w:val="00304606"/>
    <w:rsid w:val="00314393"/>
    <w:rsid w:val="00322525"/>
    <w:rsid w:val="00323D23"/>
    <w:rsid w:val="00331551"/>
    <w:rsid w:val="00334671"/>
    <w:rsid w:val="00336498"/>
    <w:rsid w:val="003475AE"/>
    <w:rsid w:val="0035122C"/>
    <w:rsid w:val="00375EAD"/>
    <w:rsid w:val="00385812"/>
    <w:rsid w:val="00385EBC"/>
    <w:rsid w:val="00392D0B"/>
    <w:rsid w:val="00393953"/>
    <w:rsid w:val="00395792"/>
    <w:rsid w:val="003A0AF0"/>
    <w:rsid w:val="003A46F8"/>
    <w:rsid w:val="003A7AFC"/>
    <w:rsid w:val="003B3B13"/>
    <w:rsid w:val="003B5019"/>
    <w:rsid w:val="003B63CB"/>
    <w:rsid w:val="003C522B"/>
    <w:rsid w:val="003C5623"/>
    <w:rsid w:val="003C60EF"/>
    <w:rsid w:val="003D36DA"/>
    <w:rsid w:val="003D70E3"/>
    <w:rsid w:val="003D76CC"/>
    <w:rsid w:val="003E0333"/>
    <w:rsid w:val="003F27A9"/>
    <w:rsid w:val="003F4E1B"/>
    <w:rsid w:val="003F7FC4"/>
    <w:rsid w:val="0040013B"/>
    <w:rsid w:val="00410955"/>
    <w:rsid w:val="00411B53"/>
    <w:rsid w:val="00423A1F"/>
    <w:rsid w:val="00432219"/>
    <w:rsid w:val="00435E84"/>
    <w:rsid w:val="0044064C"/>
    <w:rsid w:val="004412B8"/>
    <w:rsid w:val="00442A11"/>
    <w:rsid w:val="004537F0"/>
    <w:rsid w:val="00455554"/>
    <w:rsid w:val="004565A1"/>
    <w:rsid w:val="00456AF1"/>
    <w:rsid w:val="00464860"/>
    <w:rsid w:val="0046487F"/>
    <w:rsid w:val="004658E1"/>
    <w:rsid w:val="00472181"/>
    <w:rsid w:val="00473CEA"/>
    <w:rsid w:val="00473DDB"/>
    <w:rsid w:val="00475B08"/>
    <w:rsid w:val="004813AC"/>
    <w:rsid w:val="004814D7"/>
    <w:rsid w:val="00482E26"/>
    <w:rsid w:val="004840DD"/>
    <w:rsid w:val="00484152"/>
    <w:rsid w:val="0048547A"/>
    <w:rsid w:val="0048613B"/>
    <w:rsid w:val="004A2D18"/>
    <w:rsid w:val="004A5F54"/>
    <w:rsid w:val="004B1D52"/>
    <w:rsid w:val="004B2CD8"/>
    <w:rsid w:val="004B37A0"/>
    <w:rsid w:val="004B5CFB"/>
    <w:rsid w:val="004B68D2"/>
    <w:rsid w:val="004B7EF4"/>
    <w:rsid w:val="004C0623"/>
    <w:rsid w:val="004D6B39"/>
    <w:rsid w:val="004D7DDC"/>
    <w:rsid w:val="004E020A"/>
    <w:rsid w:val="004E0C3F"/>
    <w:rsid w:val="004F6483"/>
    <w:rsid w:val="005002E5"/>
    <w:rsid w:val="00500313"/>
    <w:rsid w:val="0050505B"/>
    <w:rsid w:val="005122A6"/>
    <w:rsid w:val="00512956"/>
    <w:rsid w:val="00525649"/>
    <w:rsid w:val="0052646D"/>
    <w:rsid w:val="00530145"/>
    <w:rsid w:val="005448AA"/>
    <w:rsid w:val="00545120"/>
    <w:rsid w:val="00547C5C"/>
    <w:rsid w:val="00551915"/>
    <w:rsid w:val="0055338F"/>
    <w:rsid w:val="0057265D"/>
    <w:rsid w:val="005831FC"/>
    <w:rsid w:val="00586E34"/>
    <w:rsid w:val="00595629"/>
    <w:rsid w:val="005A79A8"/>
    <w:rsid w:val="005C7038"/>
    <w:rsid w:val="005D360C"/>
    <w:rsid w:val="005D7DEC"/>
    <w:rsid w:val="005F52B4"/>
    <w:rsid w:val="00605BFC"/>
    <w:rsid w:val="0061138C"/>
    <w:rsid w:val="006347AA"/>
    <w:rsid w:val="00637153"/>
    <w:rsid w:val="00642682"/>
    <w:rsid w:val="0064657C"/>
    <w:rsid w:val="006477CE"/>
    <w:rsid w:val="00647D07"/>
    <w:rsid w:val="00654164"/>
    <w:rsid w:val="0065429D"/>
    <w:rsid w:val="00661C27"/>
    <w:rsid w:val="006709D7"/>
    <w:rsid w:val="0068122E"/>
    <w:rsid w:val="00690FF7"/>
    <w:rsid w:val="0069394E"/>
    <w:rsid w:val="006A3C93"/>
    <w:rsid w:val="006B32F0"/>
    <w:rsid w:val="006B7F33"/>
    <w:rsid w:val="006B7FBE"/>
    <w:rsid w:val="006C031E"/>
    <w:rsid w:val="006C59A8"/>
    <w:rsid w:val="006D06D9"/>
    <w:rsid w:val="006D77A6"/>
    <w:rsid w:val="006F40FD"/>
    <w:rsid w:val="006F6854"/>
    <w:rsid w:val="00702109"/>
    <w:rsid w:val="00702272"/>
    <w:rsid w:val="0070394C"/>
    <w:rsid w:val="0071144E"/>
    <w:rsid w:val="00716682"/>
    <w:rsid w:val="007230EB"/>
    <w:rsid w:val="0072610D"/>
    <w:rsid w:val="00744187"/>
    <w:rsid w:val="0074630D"/>
    <w:rsid w:val="00752FE4"/>
    <w:rsid w:val="007565F6"/>
    <w:rsid w:val="00757006"/>
    <w:rsid w:val="007572BA"/>
    <w:rsid w:val="007617A9"/>
    <w:rsid w:val="00762C27"/>
    <w:rsid w:val="00764229"/>
    <w:rsid w:val="007665C5"/>
    <w:rsid w:val="00767967"/>
    <w:rsid w:val="0077437F"/>
    <w:rsid w:val="007747BE"/>
    <w:rsid w:val="007832AC"/>
    <w:rsid w:val="00785E79"/>
    <w:rsid w:val="007913E7"/>
    <w:rsid w:val="00797F66"/>
    <w:rsid w:val="007A0A89"/>
    <w:rsid w:val="007A27E3"/>
    <w:rsid w:val="007A2F99"/>
    <w:rsid w:val="007A7A89"/>
    <w:rsid w:val="007B3831"/>
    <w:rsid w:val="007B3F4B"/>
    <w:rsid w:val="007B7347"/>
    <w:rsid w:val="007B7C0E"/>
    <w:rsid w:val="007C2AB2"/>
    <w:rsid w:val="007D10F3"/>
    <w:rsid w:val="007D3127"/>
    <w:rsid w:val="007E400D"/>
    <w:rsid w:val="007E4131"/>
    <w:rsid w:val="007F1115"/>
    <w:rsid w:val="007F3CDB"/>
    <w:rsid w:val="007F549A"/>
    <w:rsid w:val="007F7531"/>
    <w:rsid w:val="0080361C"/>
    <w:rsid w:val="00806430"/>
    <w:rsid w:val="00806BE8"/>
    <w:rsid w:val="008162CC"/>
    <w:rsid w:val="008303F3"/>
    <w:rsid w:val="008305B3"/>
    <w:rsid w:val="00833181"/>
    <w:rsid w:val="00835D77"/>
    <w:rsid w:val="008371F7"/>
    <w:rsid w:val="008418C7"/>
    <w:rsid w:val="008454CE"/>
    <w:rsid w:val="008530E7"/>
    <w:rsid w:val="00854876"/>
    <w:rsid w:val="00862C80"/>
    <w:rsid w:val="00873DA0"/>
    <w:rsid w:val="0087494D"/>
    <w:rsid w:val="008919A0"/>
    <w:rsid w:val="00895201"/>
    <w:rsid w:val="008A1A58"/>
    <w:rsid w:val="008A7B3A"/>
    <w:rsid w:val="008C0B97"/>
    <w:rsid w:val="008C22A9"/>
    <w:rsid w:val="008C438C"/>
    <w:rsid w:val="008D547B"/>
    <w:rsid w:val="008E34EA"/>
    <w:rsid w:val="008F6B88"/>
    <w:rsid w:val="00902020"/>
    <w:rsid w:val="00911675"/>
    <w:rsid w:val="00914535"/>
    <w:rsid w:val="00917E89"/>
    <w:rsid w:val="00922159"/>
    <w:rsid w:val="00922AA7"/>
    <w:rsid w:val="00932BB1"/>
    <w:rsid w:val="00932D06"/>
    <w:rsid w:val="00943ADF"/>
    <w:rsid w:val="00957F7D"/>
    <w:rsid w:val="00960339"/>
    <w:rsid w:val="00964F8D"/>
    <w:rsid w:val="009660ED"/>
    <w:rsid w:val="009665EA"/>
    <w:rsid w:val="00966EBA"/>
    <w:rsid w:val="009730E5"/>
    <w:rsid w:val="009777CF"/>
    <w:rsid w:val="0098026A"/>
    <w:rsid w:val="00984780"/>
    <w:rsid w:val="009866AE"/>
    <w:rsid w:val="00987602"/>
    <w:rsid w:val="0098783E"/>
    <w:rsid w:val="009908FF"/>
    <w:rsid w:val="00995505"/>
    <w:rsid w:val="009A02CD"/>
    <w:rsid w:val="009A3CF4"/>
    <w:rsid w:val="009A637D"/>
    <w:rsid w:val="009B3C47"/>
    <w:rsid w:val="009C07F2"/>
    <w:rsid w:val="009C2F42"/>
    <w:rsid w:val="009C3C3A"/>
    <w:rsid w:val="009C4428"/>
    <w:rsid w:val="009C54F9"/>
    <w:rsid w:val="009D1777"/>
    <w:rsid w:val="009D33E7"/>
    <w:rsid w:val="009D48CD"/>
    <w:rsid w:val="00A04FF7"/>
    <w:rsid w:val="00A21FE0"/>
    <w:rsid w:val="00A336D7"/>
    <w:rsid w:val="00A44282"/>
    <w:rsid w:val="00A44CCA"/>
    <w:rsid w:val="00A623B5"/>
    <w:rsid w:val="00A65101"/>
    <w:rsid w:val="00A86894"/>
    <w:rsid w:val="00A87AE8"/>
    <w:rsid w:val="00AA1097"/>
    <w:rsid w:val="00AA324E"/>
    <w:rsid w:val="00AA4949"/>
    <w:rsid w:val="00AB3BDA"/>
    <w:rsid w:val="00AB5F75"/>
    <w:rsid w:val="00AD2D0E"/>
    <w:rsid w:val="00AE276B"/>
    <w:rsid w:val="00AE74A0"/>
    <w:rsid w:val="00AF33BD"/>
    <w:rsid w:val="00AF67AE"/>
    <w:rsid w:val="00B01294"/>
    <w:rsid w:val="00B01356"/>
    <w:rsid w:val="00B01E09"/>
    <w:rsid w:val="00B039FF"/>
    <w:rsid w:val="00B1646C"/>
    <w:rsid w:val="00B20468"/>
    <w:rsid w:val="00B232EF"/>
    <w:rsid w:val="00B375D5"/>
    <w:rsid w:val="00B403BF"/>
    <w:rsid w:val="00B40B8B"/>
    <w:rsid w:val="00B440A4"/>
    <w:rsid w:val="00B51656"/>
    <w:rsid w:val="00B57C2C"/>
    <w:rsid w:val="00B608D9"/>
    <w:rsid w:val="00B62B84"/>
    <w:rsid w:val="00B62C7E"/>
    <w:rsid w:val="00B807B3"/>
    <w:rsid w:val="00B81151"/>
    <w:rsid w:val="00B859F2"/>
    <w:rsid w:val="00B85A27"/>
    <w:rsid w:val="00B87C1C"/>
    <w:rsid w:val="00B87F51"/>
    <w:rsid w:val="00B95EE6"/>
    <w:rsid w:val="00BA2732"/>
    <w:rsid w:val="00BA4055"/>
    <w:rsid w:val="00BA7B3F"/>
    <w:rsid w:val="00BA7FB6"/>
    <w:rsid w:val="00BB090D"/>
    <w:rsid w:val="00BC2E77"/>
    <w:rsid w:val="00BD6998"/>
    <w:rsid w:val="00BF3E92"/>
    <w:rsid w:val="00C0760E"/>
    <w:rsid w:val="00C078C6"/>
    <w:rsid w:val="00C10CF3"/>
    <w:rsid w:val="00C128E3"/>
    <w:rsid w:val="00C17F83"/>
    <w:rsid w:val="00C20BFE"/>
    <w:rsid w:val="00C30D6F"/>
    <w:rsid w:val="00C35F89"/>
    <w:rsid w:val="00C43E27"/>
    <w:rsid w:val="00C44656"/>
    <w:rsid w:val="00C45182"/>
    <w:rsid w:val="00C46D29"/>
    <w:rsid w:val="00C5181B"/>
    <w:rsid w:val="00C609B3"/>
    <w:rsid w:val="00C63EEE"/>
    <w:rsid w:val="00C712DD"/>
    <w:rsid w:val="00C71D10"/>
    <w:rsid w:val="00C94BB6"/>
    <w:rsid w:val="00C958D6"/>
    <w:rsid w:val="00C95D62"/>
    <w:rsid w:val="00CA3680"/>
    <w:rsid w:val="00CB6429"/>
    <w:rsid w:val="00CC1778"/>
    <w:rsid w:val="00CC1DCA"/>
    <w:rsid w:val="00CC6FD6"/>
    <w:rsid w:val="00CC7FB7"/>
    <w:rsid w:val="00CE3B47"/>
    <w:rsid w:val="00CE458E"/>
    <w:rsid w:val="00CE575B"/>
    <w:rsid w:val="00CE7D1F"/>
    <w:rsid w:val="00CF3DE8"/>
    <w:rsid w:val="00D0493F"/>
    <w:rsid w:val="00D053A7"/>
    <w:rsid w:val="00D073DC"/>
    <w:rsid w:val="00D161C8"/>
    <w:rsid w:val="00D246AD"/>
    <w:rsid w:val="00D32EE7"/>
    <w:rsid w:val="00D512D6"/>
    <w:rsid w:val="00D56F91"/>
    <w:rsid w:val="00D61362"/>
    <w:rsid w:val="00D65EE0"/>
    <w:rsid w:val="00D6691F"/>
    <w:rsid w:val="00D84752"/>
    <w:rsid w:val="00D85C09"/>
    <w:rsid w:val="00D8671C"/>
    <w:rsid w:val="00D91390"/>
    <w:rsid w:val="00D91D25"/>
    <w:rsid w:val="00D95473"/>
    <w:rsid w:val="00DA1DD3"/>
    <w:rsid w:val="00DA57C3"/>
    <w:rsid w:val="00DA622C"/>
    <w:rsid w:val="00DC1E77"/>
    <w:rsid w:val="00DC3855"/>
    <w:rsid w:val="00DE11E0"/>
    <w:rsid w:val="00DE6F59"/>
    <w:rsid w:val="00DF293F"/>
    <w:rsid w:val="00E00285"/>
    <w:rsid w:val="00E00E33"/>
    <w:rsid w:val="00E01AB1"/>
    <w:rsid w:val="00E06B84"/>
    <w:rsid w:val="00E11271"/>
    <w:rsid w:val="00E242A8"/>
    <w:rsid w:val="00E274B8"/>
    <w:rsid w:val="00E27AE5"/>
    <w:rsid w:val="00E31739"/>
    <w:rsid w:val="00E33291"/>
    <w:rsid w:val="00E35846"/>
    <w:rsid w:val="00E43526"/>
    <w:rsid w:val="00E53C56"/>
    <w:rsid w:val="00E54197"/>
    <w:rsid w:val="00E6730A"/>
    <w:rsid w:val="00E721A2"/>
    <w:rsid w:val="00E72707"/>
    <w:rsid w:val="00E7502F"/>
    <w:rsid w:val="00E81D61"/>
    <w:rsid w:val="00E95B39"/>
    <w:rsid w:val="00EA104A"/>
    <w:rsid w:val="00EA6202"/>
    <w:rsid w:val="00EB18BC"/>
    <w:rsid w:val="00EB282B"/>
    <w:rsid w:val="00ED7D48"/>
    <w:rsid w:val="00EE5571"/>
    <w:rsid w:val="00EE650F"/>
    <w:rsid w:val="00F0586E"/>
    <w:rsid w:val="00F06023"/>
    <w:rsid w:val="00F10E5A"/>
    <w:rsid w:val="00F11F62"/>
    <w:rsid w:val="00F13213"/>
    <w:rsid w:val="00F14712"/>
    <w:rsid w:val="00F22076"/>
    <w:rsid w:val="00F257F9"/>
    <w:rsid w:val="00F26913"/>
    <w:rsid w:val="00F34724"/>
    <w:rsid w:val="00F43932"/>
    <w:rsid w:val="00F452DB"/>
    <w:rsid w:val="00F45A17"/>
    <w:rsid w:val="00F53BB2"/>
    <w:rsid w:val="00F55A52"/>
    <w:rsid w:val="00F575CF"/>
    <w:rsid w:val="00F715C6"/>
    <w:rsid w:val="00F8329D"/>
    <w:rsid w:val="00F94063"/>
    <w:rsid w:val="00FA0BE6"/>
    <w:rsid w:val="00FA51B2"/>
    <w:rsid w:val="00FA575E"/>
    <w:rsid w:val="00FC6B42"/>
    <w:rsid w:val="00FE1CB4"/>
    <w:rsid w:val="00FE7AB2"/>
    <w:rsid w:val="00FF0162"/>
    <w:rsid w:val="00FF0858"/>
    <w:rsid w:val="00FF560D"/>
    <w:rsid w:val="00FF7F5A"/>
    <w:rsid w:val="08701B62"/>
    <w:rsid w:val="1DAC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83D33"/>
    <w:rPr>
      <w:rFonts w:ascii="Calibri" w:eastAsia="Calibri" w:hAnsi="Calibri"/>
      <w:sz w:val="22"/>
      <w:szCs w:val="22"/>
    </w:rPr>
  </w:style>
  <w:style w:type="character" w:styleId="UnresolvedMention">
    <w:name w:val="Unresolved Mention"/>
    <w:basedOn w:val="DefaultParagraphFont"/>
    <w:uiPriority w:val="99"/>
    <w:semiHidden/>
    <w:unhideWhenUsed/>
    <w:rsid w:val="00020E29"/>
    <w:rPr>
      <w:color w:val="605E5C"/>
      <w:shd w:val="clear" w:color="auto" w:fill="E1DFDD"/>
    </w:rPr>
  </w:style>
  <w:style w:type="paragraph" w:styleId="ListParagraph">
    <w:name w:val="List Paragraph"/>
    <w:basedOn w:val="Normal"/>
    <w:uiPriority w:val="34"/>
    <w:qFormat/>
    <w:rsid w:val="0064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95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A55233EB-B8F1-4FB9-8D84-F29B45182246}">
  <ds:schemaRefs>
    <ds:schemaRef ds:uri="http://schemas.openxmlformats.org/officeDocument/2006/bibliography"/>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314</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2015-01-29T14:50:00Z</cp:lastPrinted>
  <dcterms:created xsi:type="dcterms:W3CDTF">2024-08-20T18:51:00Z</dcterms:created>
  <dcterms:modified xsi:type="dcterms:W3CDTF">2024-08-20T18:51:00Z</dcterms:modified>
</cp:coreProperties>
</file>