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E6D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9E22C7A" w14:textId="77777777" w:rsidR="000537DA" w:rsidRDefault="000537DA" w:rsidP="000F315B">
      <w:pPr>
        <w:pStyle w:val="ExecOffice"/>
        <w:framePr w:w="6926" w:wrap="notBeside" w:vAnchor="page" w:x="2884" w:y="711"/>
      </w:pPr>
      <w:r>
        <w:t>Executive Office of Health and Human Services</w:t>
      </w:r>
    </w:p>
    <w:p w14:paraId="74D13FE0" w14:textId="77777777" w:rsidR="000537DA" w:rsidRDefault="000537DA" w:rsidP="000F315B">
      <w:pPr>
        <w:pStyle w:val="ExecOffice"/>
        <w:framePr w:w="6926" w:wrap="notBeside" w:vAnchor="page" w:x="2884" w:y="711"/>
      </w:pPr>
      <w:r>
        <w:t>Department of Public Health</w:t>
      </w:r>
    </w:p>
    <w:p w14:paraId="1A8C6273"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3A7630">
        <w:rPr>
          <w:rFonts w:cs="Arial"/>
        </w:rPr>
        <w:t xml:space="preserve">Climate and </w:t>
      </w:r>
      <w:r w:rsidRPr="00EE4C24">
        <w:rPr>
          <w:rFonts w:cs="Arial"/>
        </w:rPr>
        <w:t>Environmental Health</w:t>
      </w:r>
    </w:p>
    <w:p w14:paraId="16A982D0"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000C1F69" w14:textId="77777777" w:rsidR="00C7060E" w:rsidRDefault="004A2881" w:rsidP="00C7060E">
      <w:pPr>
        <w:pStyle w:val="ExecOffice"/>
        <w:framePr w:w="6926" w:wrap="notBeside" w:vAnchor="page" w:x="2884" w:y="711"/>
        <w:rPr>
          <w:noProof/>
          <w:szCs w:val="28"/>
        </w:rPr>
      </w:pPr>
      <w:r>
        <w:rPr>
          <w:noProof/>
          <w:szCs w:val="28"/>
        </w:rPr>
        <w:t>5 Randolph Street</w:t>
      </w:r>
    </w:p>
    <w:p w14:paraId="6C1DBB4F"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BA7C06F"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7D8E37D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0A5A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5400306E" w14:textId="77777777" w:rsidR="009908FF" w:rsidRDefault="00124216" w:rsidP="0072610D">
      <w:r>
        <w:rPr>
          <w:noProof/>
        </w:rPr>
        <w:pict w14:anchorId="7EF014F8">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39F94D91" w14:textId="77777777" w:rsidR="00124216" w:rsidRDefault="00124216" w:rsidP="00124216">
                  <w:pPr>
                    <w:pStyle w:val="Governor"/>
                    <w:spacing w:after="0"/>
                    <w:rPr>
                      <w:sz w:val="16"/>
                      <w:szCs w:val="16"/>
                    </w:rPr>
                  </w:pPr>
                </w:p>
                <w:p w14:paraId="2C218965" w14:textId="77777777" w:rsidR="00124216" w:rsidRDefault="002B44A5" w:rsidP="00124216">
                  <w:pPr>
                    <w:pStyle w:val="Governor"/>
                    <w:spacing w:after="0"/>
                    <w:rPr>
                      <w:sz w:val="16"/>
                      <w:szCs w:val="16"/>
                    </w:rPr>
                  </w:pPr>
                  <w:r>
                    <w:rPr>
                      <w:sz w:val="16"/>
                      <w:szCs w:val="16"/>
                    </w:rPr>
                    <w:t>KATHLEEN E. WALSH</w:t>
                  </w:r>
                </w:p>
                <w:p w14:paraId="1DA0B9BE" w14:textId="77777777" w:rsidR="00124216" w:rsidRPr="00E662E1" w:rsidRDefault="00124216" w:rsidP="00124216">
                  <w:pPr>
                    <w:pStyle w:val="Governor"/>
                    <w:rPr>
                      <w:sz w:val="16"/>
                      <w:szCs w:val="16"/>
                    </w:rPr>
                  </w:pPr>
                  <w:r>
                    <w:rPr>
                      <w:szCs w:val="14"/>
                    </w:rPr>
                    <w:t>Secretary</w:t>
                  </w:r>
                </w:p>
                <w:p w14:paraId="3A025D87" w14:textId="77777777" w:rsidR="00124216" w:rsidRDefault="003A7630" w:rsidP="00124216">
                  <w:pPr>
                    <w:jc w:val="center"/>
                    <w:rPr>
                      <w:rFonts w:ascii="Arial Rounded MT Bold" w:hAnsi="Arial Rounded MT Bold"/>
                      <w:sz w:val="14"/>
                      <w:szCs w:val="14"/>
                    </w:rPr>
                  </w:pPr>
                  <w:r>
                    <w:rPr>
                      <w:rFonts w:ascii="Arial Rounded MT Bold" w:hAnsi="Arial Rounded MT Bold"/>
                      <w:sz w:val="16"/>
                      <w:szCs w:val="16"/>
                    </w:rPr>
                    <w:t>ROBERT GOLDSTEIN, MD, PhD</w:t>
                  </w:r>
                  <w:r w:rsidR="00124216" w:rsidRPr="00033154">
                    <w:rPr>
                      <w:rFonts w:ascii="Arial Rounded MT Bold" w:hAnsi="Arial Rounded MT Bold"/>
                      <w:sz w:val="16"/>
                      <w:szCs w:val="16"/>
                    </w:rPr>
                    <w:t xml:space="preserve"> </w:t>
                  </w:r>
                  <w:r w:rsidR="00124216" w:rsidRPr="00FC6B42">
                    <w:rPr>
                      <w:rFonts w:ascii="Arial Rounded MT Bold" w:hAnsi="Arial Rounded MT Bold"/>
                      <w:sz w:val="14"/>
                      <w:szCs w:val="14"/>
                    </w:rPr>
                    <w:t>Commissioner</w:t>
                  </w:r>
                </w:p>
                <w:p w14:paraId="07CAE408" w14:textId="77777777" w:rsidR="00124216" w:rsidRDefault="00124216" w:rsidP="00124216">
                  <w:pPr>
                    <w:jc w:val="center"/>
                    <w:rPr>
                      <w:rFonts w:ascii="Arial Rounded MT Bold" w:hAnsi="Arial Rounded MT Bold"/>
                      <w:sz w:val="14"/>
                      <w:szCs w:val="14"/>
                    </w:rPr>
                  </w:pPr>
                </w:p>
                <w:p w14:paraId="0D9AAE2C"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0218885C"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0233D1A5"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B616F6B">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717ADC8E" w14:textId="77777777" w:rsidR="00FC6B42" w:rsidRDefault="00301D2C" w:rsidP="00FC6B42">
                  <w:pPr>
                    <w:pStyle w:val="Governor"/>
                    <w:spacing w:after="0"/>
                    <w:rPr>
                      <w:sz w:val="16"/>
                    </w:rPr>
                  </w:pPr>
                  <w:r>
                    <w:rPr>
                      <w:sz w:val="16"/>
                    </w:rPr>
                    <w:t>MAURA T. HEALEY</w:t>
                  </w:r>
                </w:p>
                <w:p w14:paraId="116C2A4B" w14:textId="77777777" w:rsidR="00FC6B42" w:rsidRDefault="00FC6B42" w:rsidP="00FC6B42">
                  <w:pPr>
                    <w:pStyle w:val="Governor"/>
                  </w:pPr>
                  <w:r>
                    <w:t>Governor</w:t>
                  </w:r>
                </w:p>
                <w:p w14:paraId="7D9F4680" w14:textId="77777777" w:rsidR="002D1E37" w:rsidRDefault="002D1E37" w:rsidP="002D1E37">
                  <w:pPr>
                    <w:pStyle w:val="Governor"/>
                    <w:spacing w:after="0"/>
                    <w:rPr>
                      <w:sz w:val="16"/>
                    </w:rPr>
                  </w:pPr>
                  <w:r>
                    <w:rPr>
                      <w:sz w:val="16"/>
                    </w:rPr>
                    <w:t>KIMBERLEY DRISCOLL</w:t>
                  </w:r>
                </w:p>
                <w:p w14:paraId="626092BC" w14:textId="77777777" w:rsidR="00FC6B42" w:rsidRDefault="00FC6B42" w:rsidP="00FC6B42">
                  <w:pPr>
                    <w:pStyle w:val="Governor"/>
                  </w:pPr>
                  <w:r>
                    <w:t>Lieutenant Governor</w:t>
                  </w:r>
                </w:p>
              </w:txbxContent>
            </v:textbox>
            <w10:wrap anchory="page"/>
          </v:shape>
        </w:pict>
      </w:r>
    </w:p>
    <w:p w14:paraId="264ECE32" w14:textId="77777777" w:rsidR="002A7673" w:rsidRPr="007947B2" w:rsidRDefault="002A7673" w:rsidP="002A7673">
      <w:pPr>
        <w:rPr>
          <w:sz w:val="18"/>
          <w:szCs w:val="18"/>
        </w:rPr>
      </w:pPr>
    </w:p>
    <w:p w14:paraId="38490CA9" w14:textId="77777777" w:rsidR="002A7673" w:rsidRPr="002A7673" w:rsidRDefault="003A7630" w:rsidP="002A7673">
      <w:pPr>
        <w:ind w:left="5760" w:firstLine="720"/>
        <w:rPr>
          <w:sz w:val="22"/>
          <w:szCs w:val="22"/>
        </w:rPr>
      </w:pPr>
      <w:r>
        <w:rPr>
          <w:sz w:val="22"/>
          <w:szCs w:val="22"/>
        </w:rPr>
        <w:t>October 2</w:t>
      </w:r>
      <w:r w:rsidR="001E6284">
        <w:rPr>
          <w:sz w:val="22"/>
          <w:szCs w:val="22"/>
        </w:rPr>
        <w:t>7</w:t>
      </w:r>
      <w:r w:rsidR="002A7673">
        <w:rPr>
          <w:sz w:val="22"/>
          <w:szCs w:val="22"/>
        </w:rPr>
        <w:t>, 2023</w:t>
      </w:r>
    </w:p>
    <w:p w14:paraId="65778795" w14:textId="77777777" w:rsidR="002A7673" w:rsidRPr="007947B2" w:rsidRDefault="002A7673" w:rsidP="002A7673">
      <w:pPr>
        <w:rPr>
          <w:sz w:val="18"/>
          <w:szCs w:val="18"/>
        </w:rPr>
      </w:pPr>
    </w:p>
    <w:p w14:paraId="35995751" w14:textId="77777777" w:rsidR="002A7673" w:rsidRPr="007947B2" w:rsidRDefault="002A7673" w:rsidP="002A7673">
      <w:pPr>
        <w:rPr>
          <w:sz w:val="22"/>
          <w:szCs w:val="22"/>
        </w:rPr>
      </w:pPr>
      <w:r w:rsidRPr="007947B2">
        <w:rPr>
          <w:sz w:val="22"/>
          <w:szCs w:val="22"/>
        </w:rPr>
        <w:t>Stephen Kennedy, Superintendent</w:t>
      </w:r>
    </w:p>
    <w:p w14:paraId="56B77F63" w14:textId="77777777" w:rsidR="002A7673" w:rsidRPr="007947B2" w:rsidRDefault="002A7673" w:rsidP="002A7673">
      <w:pPr>
        <w:rPr>
          <w:sz w:val="22"/>
          <w:szCs w:val="22"/>
        </w:rPr>
      </w:pPr>
      <w:r w:rsidRPr="007947B2">
        <w:rPr>
          <w:sz w:val="22"/>
          <w:szCs w:val="22"/>
        </w:rPr>
        <w:t>Bridgewater State Hospital</w:t>
      </w:r>
    </w:p>
    <w:p w14:paraId="589EE54F" w14:textId="77777777" w:rsidR="002A7673" w:rsidRPr="007947B2" w:rsidRDefault="002A7673" w:rsidP="002A7673">
      <w:pPr>
        <w:rPr>
          <w:sz w:val="22"/>
          <w:szCs w:val="22"/>
        </w:rPr>
      </w:pPr>
      <w:r w:rsidRPr="007947B2">
        <w:rPr>
          <w:sz w:val="22"/>
          <w:szCs w:val="22"/>
        </w:rPr>
        <w:t>20 Administration Road</w:t>
      </w:r>
    </w:p>
    <w:p w14:paraId="62CFFA90" w14:textId="77777777" w:rsidR="002A7673" w:rsidRPr="007947B2" w:rsidRDefault="002A7673" w:rsidP="002A7673">
      <w:pPr>
        <w:tabs>
          <w:tab w:val="left" w:pos="2880"/>
        </w:tabs>
        <w:rPr>
          <w:sz w:val="22"/>
          <w:szCs w:val="22"/>
        </w:rPr>
      </w:pPr>
      <w:r w:rsidRPr="007947B2">
        <w:rPr>
          <w:sz w:val="22"/>
          <w:szCs w:val="22"/>
        </w:rPr>
        <w:t>Bridgewater, MA 02324</w:t>
      </w:r>
      <w:r w:rsidRPr="007947B2">
        <w:rPr>
          <w:sz w:val="22"/>
          <w:szCs w:val="22"/>
        </w:rPr>
        <w:tab/>
        <w:t>(electronic copy)</w:t>
      </w:r>
    </w:p>
    <w:p w14:paraId="5FCC519C" w14:textId="77777777" w:rsidR="002A7673" w:rsidRPr="007947B2" w:rsidRDefault="002A7673" w:rsidP="002A7673">
      <w:pPr>
        <w:rPr>
          <w:sz w:val="18"/>
          <w:szCs w:val="18"/>
        </w:rPr>
      </w:pPr>
    </w:p>
    <w:p w14:paraId="3C63ABB5" w14:textId="77777777" w:rsidR="002A7673" w:rsidRPr="007947B2" w:rsidRDefault="002A7673" w:rsidP="002A7673">
      <w:pPr>
        <w:rPr>
          <w:sz w:val="22"/>
          <w:szCs w:val="22"/>
        </w:rPr>
      </w:pPr>
      <w:r w:rsidRPr="007947B2">
        <w:rPr>
          <w:sz w:val="22"/>
          <w:szCs w:val="22"/>
        </w:rPr>
        <w:t>Re: Facility Inspection – Bridgewater State Hospital</w:t>
      </w:r>
      <w:r w:rsidRPr="007947B2">
        <w:rPr>
          <w:sz w:val="22"/>
          <w:szCs w:val="22"/>
        </w:rPr>
        <w:tab/>
      </w:r>
      <w:r w:rsidRPr="007947B2">
        <w:rPr>
          <w:sz w:val="22"/>
          <w:szCs w:val="22"/>
        </w:rPr>
        <w:tab/>
      </w:r>
    </w:p>
    <w:p w14:paraId="56BF1705" w14:textId="77777777" w:rsidR="002A7673" w:rsidRPr="007947B2" w:rsidRDefault="002A7673" w:rsidP="002A7673">
      <w:pPr>
        <w:rPr>
          <w:sz w:val="18"/>
          <w:szCs w:val="18"/>
        </w:rPr>
      </w:pPr>
    </w:p>
    <w:p w14:paraId="7BE2F39A" w14:textId="77777777" w:rsidR="002A7673" w:rsidRPr="007947B2" w:rsidRDefault="002A7673" w:rsidP="002A7673">
      <w:pPr>
        <w:rPr>
          <w:sz w:val="22"/>
          <w:szCs w:val="22"/>
        </w:rPr>
      </w:pPr>
      <w:r w:rsidRPr="007947B2">
        <w:rPr>
          <w:sz w:val="22"/>
          <w:szCs w:val="22"/>
        </w:rPr>
        <w:t>Dear Superintendent Kennedy:</w:t>
      </w:r>
    </w:p>
    <w:p w14:paraId="4CA86483" w14:textId="77777777" w:rsidR="002A7673" w:rsidRPr="007947B2" w:rsidRDefault="002A7673" w:rsidP="002A7673">
      <w:pPr>
        <w:rPr>
          <w:sz w:val="18"/>
          <w:szCs w:val="18"/>
        </w:rPr>
      </w:pPr>
    </w:p>
    <w:p w14:paraId="7324E24F" w14:textId="77777777" w:rsidR="002A7673" w:rsidRPr="007947B2" w:rsidRDefault="002A7673" w:rsidP="002A7673">
      <w:pPr>
        <w:rPr>
          <w:sz w:val="22"/>
          <w:szCs w:val="22"/>
        </w:rPr>
      </w:pPr>
      <w:r w:rsidRPr="007947B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w:t>
      </w:r>
      <w:r w:rsidR="007947B2" w:rsidRPr="007947B2">
        <w:rPr>
          <w:sz w:val="22"/>
          <w:szCs w:val="22"/>
        </w:rPr>
        <w:t>105 CMR 480.000: Minimum Requirements for the Management of Medical or Biological Waste (State Sanitary Code, Chapter VIII)</w:t>
      </w:r>
      <w:r w:rsidRPr="007947B2">
        <w:rPr>
          <w:sz w:val="22"/>
          <w:szCs w:val="22"/>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Bridgewater State Hospital on </w:t>
      </w:r>
      <w:r w:rsidR="003A7630">
        <w:rPr>
          <w:sz w:val="22"/>
          <w:szCs w:val="22"/>
        </w:rPr>
        <w:t>October 18 and 19</w:t>
      </w:r>
      <w:r w:rsidRPr="007947B2">
        <w:rPr>
          <w:sz w:val="22"/>
          <w:szCs w:val="22"/>
        </w:rPr>
        <w:t>, 202</w:t>
      </w:r>
      <w:r w:rsidR="007947B2">
        <w:rPr>
          <w:sz w:val="22"/>
          <w:szCs w:val="22"/>
        </w:rPr>
        <w:t>3</w:t>
      </w:r>
      <w:r w:rsidRPr="007947B2">
        <w:rPr>
          <w:sz w:val="22"/>
          <w:szCs w:val="22"/>
        </w:rPr>
        <w:t xml:space="preserve"> accompanied by Michael Rosano, Environmental Health and Safety Officer</w:t>
      </w:r>
      <w:r w:rsidR="003A7630">
        <w:rPr>
          <w:sz w:val="22"/>
          <w:szCs w:val="22"/>
        </w:rPr>
        <w:t xml:space="preserve"> </w:t>
      </w:r>
      <w:r w:rsidR="007947B2">
        <w:rPr>
          <w:sz w:val="22"/>
          <w:szCs w:val="22"/>
        </w:rPr>
        <w:t>and Norberto Melo, Facility Maintenance Manager.</w:t>
      </w:r>
      <w:r w:rsidRPr="007947B2">
        <w:rPr>
          <w:sz w:val="22"/>
          <w:szCs w:val="22"/>
        </w:rPr>
        <w:t xml:space="preserve"> Violations noted during the inspection are listed below including</w:t>
      </w:r>
      <w:r w:rsidR="00483243">
        <w:rPr>
          <w:sz w:val="22"/>
          <w:szCs w:val="22"/>
        </w:rPr>
        <w:t xml:space="preserve"> 430</w:t>
      </w:r>
      <w:r w:rsidRPr="00732EE1">
        <w:rPr>
          <w:sz w:val="22"/>
          <w:szCs w:val="22"/>
        </w:rPr>
        <w:t xml:space="preserve"> repeat violations:</w:t>
      </w:r>
    </w:p>
    <w:p w14:paraId="690AE00A" w14:textId="77777777" w:rsidR="002A7673" w:rsidRPr="007947B2" w:rsidRDefault="002A7673" w:rsidP="002A7673">
      <w:pPr>
        <w:rPr>
          <w:b/>
          <w:sz w:val="18"/>
          <w:szCs w:val="18"/>
          <w:u w:val="single"/>
        </w:rPr>
      </w:pPr>
    </w:p>
    <w:p w14:paraId="6141DCD6" w14:textId="77777777" w:rsidR="002A7673" w:rsidRPr="007947B2" w:rsidRDefault="002A7673" w:rsidP="002A7673">
      <w:pPr>
        <w:rPr>
          <w:b/>
          <w:sz w:val="22"/>
          <w:szCs w:val="22"/>
          <w:u w:val="single"/>
        </w:rPr>
      </w:pPr>
      <w:r w:rsidRPr="007947B2">
        <w:rPr>
          <w:sz w:val="22"/>
          <w:szCs w:val="22"/>
        </w:rPr>
        <w:t>Should you have any questions, please don’t hesitate to contact me.</w:t>
      </w:r>
    </w:p>
    <w:p w14:paraId="36C1EB97" w14:textId="77777777" w:rsidR="002A7673" w:rsidRPr="007947B2" w:rsidRDefault="002A7673" w:rsidP="002A7673">
      <w:pPr>
        <w:rPr>
          <w:sz w:val="18"/>
          <w:szCs w:val="18"/>
        </w:rPr>
      </w:pPr>
    </w:p>
    <w:p w14:paraId="4877BE45"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Sincerely,</w:t>
      </w:r>
    </w:p>
    <w:p w14:paraId="34CB42AC" w14:textId="77777777" w:rsidR="002A7673" w:rsidRPr="007947B2" w:rsidRDefault="007947B2" w:rsidP="002A7673">
      <w:pPr>
        <w:rPr>
          <w:sz w:val="22"/>
          <w:szCs w:val="22"/>
        </w:rPr>
      </w:pPr>
      <w:r>
        <w:rPr>
          <w:noProof/>
        </w:rPr>
        <w:pict w14:anchorId="43FC497E">
          <v:shape id="Picture 4" o:spid="_x0000_s1030" type="#_x0000_t75" style="position:absolute;margin-left:299.1pt;margin-top:6.2pt;width:110.2pt;height:23.15pt;z-index:-251658240;visibility:visible" wrapcoords="-147 0 -147 20903 21600 20903 21600 0 -147 0">
            <v:imagedata r:id="rId9" o:title=""/>
            <w10:wrap type="through"/>
          </v:shape>
        </w:pict>
      </w:r>
    </w:p>
    <w:p w14:paraId="74C97FA5" w14:textId="77777777" w:rsidR="002A7673" w:rsidRPr="007947B2" w:rsidRDefault="002A7673" w:rsidP="002A7673">
      <w:pPr>
        <w:tabs>
          <w:tab w:val="left" w:pos="6855"/>
        </w:tabs>
        <w:rPr>
          <w:sz w:val="22"/>
          <w:szCs w:val="22"/>
        </w:rPr>
      </w:pPr>
      <w:r w:rsidRPr="007947B2">
        <w:rPr>
          <w:sz w:val="22"/>
          <w:szCs w:val="22"/>
        </w:rPr>
        <w:tab/>
      </w:r>
    </w:p>
    <w:p w14:paraId="7132E1DD" w14:textId="77777777" w:rsidR="002A7673" w:rsidRPr="007947B2" w:rsidRDefault="002A7673" w:rsidP="002A7673">
      <w:pPr>
        <w:rPr>
          <w:sz w:val="18"/>
          <w:szCs w:val="18"/>
        </w:rPr>
      </w:pPr>
    </w:p>
    <w:p w14:paraId="480FBE1E"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 xml:space="preserve">Patrick Wallace </w:t>
      </w:r>
    </w:p>
    <w:p w14:paraId="1EFD4EDB"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Environmental Health Inspector, CSP,</w:t>
      </w:r>
      <w:r w:rsidR="007947B2">
        <w:rPr>
          <w:sz w:val="22"/>
          <w:szCs w:val="22"/>
        </w:rPr>
        <w:t xml:space="preserve"> </w:t>
      </w:r>
      <w:r w:rsidRPr="007947B2">
        <w:rPr>
          <w:sz w:val="22"/>
          <w:szCs w:val="22"/>
        </w:rPr>
        <w:t>B</w:t>
      </w:r>
      <w:r w:rsidR="005A4EB0">
        <w:rPr>
          <w:sz w:val="22"/>
          <w:szCs w:val="22"/>
        </w:rPr>
        <w:t>C</w:t>
      </w:r>
      <w:r w:rsidRPr="007947B2">
        <w:rPr>
          <w:sz w:val="22"/>
          <w:szCs w:val="22"/>
        </w:rPr>
        <w:t>EH</w:t>
      </w:r>
    </w:p>
    <w:p w14:paraId="76C6E5BF" w14:textId="77777777" w:rsidR="002A7673" w:rsidRPr="007947B2" w:rsidRDefault="002A7673" w:rsidP="002A7673">
      <w:pPr>
        <w:rPr>
          <w:color w:val="000000"/>
          <w:sz w:val="18"/>
          <w:szCs w:val="18"/>
        </w:rPr>
      </w:pPr>
    </w:p>
    <w:p w14:paraId="4768C773" w14:textId="77777777" w:rsidR="002A7673" w:rsidRPr="002A7673" w:rsidRDefault="002A7673" w:rsidP="002A7673">
      <w:pPr>
        <w:rPr>
          <w:sz w:val="22"/>
          <w:szCs w:val="22"/>
        </w:rPr>
      </w:pPr>
      <w:r w:rsidRPr="002A7673">
        <w:rPr>
          <w:sz w:val="22"/>
          <w:szCs w:val="22"/>
        </w:rPr>
        <w:t>cc:</w:t>
      </w:r>
      <w:r w:rsidRPr="002A7673">
        <w:rPr>
          <w:sz w:val="22"/>
          <w:szCs w:val="22"/>
        </w:rPr>
        <w:tab/>
      </w:r>
      <w:r w:rsidR="00297A49">
        <w:rPr>
          <w:sz w:val="22"/>
          <w:szCs w:val="22"/>
        </w:rPr>
        <w:t>Robert Goldstein, MD, PhD</w:t>
      </w:r>
      <w:r w:rsidRPr="002A7673">
        <w:rPr>
          <w:sz w:val="22"/>
          <w:szCs w:val="22"/>
        </w:rPr>
        <w:t>, Commissioner, DPH</w:t>
      </w:r>
    </w:p>
    <w:p w14:paraId="19B85262" w14:textId="77777777" w:rsidR="002A7673" w:rsidRPr="002A7673" w:rsidRDefault="002A7673" w:rsidP="002A7673">
      <w:pPr>
        <w:ind w:firstLine="720"/>
        <w:rPr>
          <w:sz w:val="22"/>
          <w:szCs w:val="22"/>
        </w:rPr>
      </w:pPr>
      <w:r w:rsidRPr="002A7673">
        <w:rPr>
          <w:sz w:val="22"/>
          <w:szCs w:val="22"/>
        </w:rPr>
        <w:t>Nalina Narain, Director, B</w:t>
      </w:r>
      <w:r w:rsidR="005A4EB0">
        <w:rPr>
          <w:sz w:val="22"/>
          <w:szCs w:val="22"/>
        </w:rPr>
        <w:t>C</w:t>
      </w:r>
      <w:r w:rsidRPr="002A7673">
        <w:rPr>
          <w:sz w:val="22"/>
          <w:szCs w:val="22"/>
        </w:rPr>
        <w:t>EH</w:t>
      </w:r>
    </w:p>
    <w:p w14:paraId="4F3D37A4" w14:textId="77777777" w:rsidR="002A7673" w:rsidRPr="002A7673" w:rsidRDefault="002A7673" w:rsidP="002A7673">
      <w:pPr>
        <w:rPr>
          <w:sz w:val="22"/>
          <w:szCs w:val="22"/>
        </w:rPr>
      </w:pPr>
      <w:r w:rsidRPr="002A7673">
        <w:rPr>
          <w:sz w:val="22"/>
          <w:szCs w:val="22"/>
        </w:rPr>
        <w:tab/>
        <w:t>Steven Hughes, Director, CSP, B</w:t>
      </w:r>
      <w:r w:rsidR="005A4EB0">
        <w:rPr>
          <w:sz w:val="22"/>
          <w:szCs w:val="22"/>
        </w:rPr>
        <w:t>C</w:t>
      </w:r>
      <w:r w:rsidRPr="002A7673">
        <w:rPr>
          <w:sz w:val="22"/>
          <w:szCs w:val="22"/>
        </w:rPr>
        <w:t>EH</w:t>
      </w:r>
    </w:p>
    <w:p w14:paraId="7A8C77B3" w14:textId="77777777" w:rsidR="002A7673" w:rsidRPr="002A7673" w:rsidRDefault="00E537BF" w:rsidP="002A7673">
      <w:pPr>
        <w:ind w:firstLine="720"/>
        <w:rPr>
          <w:sz w:val="22"/>
          <w:szCs w:val="22"/>
        </w:rPr>
      </w:pPr>
      <w:r>
        <w:rPr>
          <w:sz w:val="22"/>
          <w:szCs w:val="22"/>
        </w:rPr>
        <w:t>Kathleen E. Walsh</w:t>
      </w:r>
      <w:r w:rsidR="002A7673" w:rsidRPr="002A7673">
        <w:rPr>
          <w:sz w:val="22"/>
          <w:szCs w:val="22"/>
        </w:rPr>
        <w:t>, Secretary, Executive Office of Health and Human Services</w:t>
      </w:r>
      <w:r w:rsidR="002A7673" w:rsidRPr="002A7673">
        <w:rPr>
          <w:sz w:val="22"/>
          <w:szCs w:val="22"/>
        </w:rPr>
        <w:tab/>
        <w:t>(electronic copy)</w:t>
      </w:r>
    </w:p>
    <w:p w14:paraId="79D90828" w14:textId="77777777" w:rsidR="002A7673" w:rsidRPr="002A7673" w:rsidRDefault="002A7673" w:rsidP="002A7673">
      <w:pPr>
        <w:rPr>
          <w:sz w:val="22"/>
          <w:szCs w:val="22"/>
        </w:rPr>
      </w:pPr>
      <w:r w:rsidRPr="002A7673">
        <w:rPr>
          <w:sz w:val="22"/>
          <w:szCs w:val="22"/>
        </w:rPr>
        <w:tab/>
        <w:t xml:space="preserve">Carol A. Mici, Commissioner, DOC   </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161AE9BC" w14:textId="77777777" w:rsidR="002A7673" w:rsidRPr="002A7673" w:rsidRDefault="002A7673" w:rsidP="002A7673">
      <w:pPr>
        <w:ind w:firstLine="720"/>
        <w:rPr>
          <w:sz w:val="22"/>
          <w:szCs w:val="22"/>
        </w:rPr>
      </w:pPr>
      <w:r w:rsidRPr="002A7673">
        <w:rPr>
          <w:sz w:val="22"/>
          <w:szCs w:val="22"/>
        </w:rPr>
        <w:t>Terrence Reidy</w:t>
      </w:r>
      <w:r w:rsidRPr="002A7673">
        <w:rPr>
          <w:color w:val="000000"/>
          <w:sz w:val="22"/>
          <w:szCs w:val="22"/>
        </w:rPr>
        <w:t>, Secretary</w:t>
      </w:r>
      <w:r w:rsidRPr="002A7673">
        <w:rPr>
          <w:sz w:val="22"/>
          <w:szCs w:val="22"/>
        </w:rPr>
        <w:t xml:space="preserve">, </w:t>
      </w:r>
      <w:r w:rsidRPr="002A7673">
        <w:rPr>
          <w:color w:val="000000"/>
          <w:sz w:val="22"/>
          <w:szCs w:val="22"/>
        </w:rPr>
        <w:t>EOPSS</w:t>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(electronic copy)</w:t>
      </w:r>
    </w:p>
    <w:p w14:paraId="218586DF" w14:textId="77777777" w:rsidR="002A7673" w:rsidRPr="002A7673" w:rsidRDefault="002A7673" w:rsidP="002A7673">
      <w:pPr>
        <w:ind w:firstLine="720"/>
        <w:rPr>
          <w:sz w:val="22"/>
          <w:szCs w:val="22"/>
        </w:rPr>
      </w:pPr>
      <w:r w:rsidRPr="002A7673">
        <w:rPr>
          <w:sz w:val="22"/>
          <w:szCs w:val="22"/>
        </w:rPr>
        <w:t xml:space="preserve">Timothy Gotovich, Director, Policy Development and Compliance Unit </w:t>
      </w:r>
      <w:r w:rsidRPr="002A7673">
        <w:rPr>
          <w:sz w:val="22"/>
          <w:szCs w:val="22"/>
        </w:rPr>
        <w:tab/>
      </w:r>
      <w:r w:rsidRPr="002A7673">
        <w:rPr>
          <w:sz w:val="22"/>
          <w:szCs w:val="22"/>
        </w:rPr>
        <w:tab/>
        <w:t>(electronic copy)</w:t>
      </w:r>
    </w:p>
    <w:p w14:paraId="1A93EDFC" w14:textId="77777777" w:rsidR="00350C34" w:rsidRDefault="00350C34" w:rsidP="002A7673">
      <w:pPr>
        <w:ind w:firstLine="720"/>
        <w:rPr>
          <w:sz w:val="22"/>
          <w:szCs w:val="22"/>
        </w:rPr>
      </w:pPr>
      <w:r>
        <w:rPr>
          <w:sz w:val="22"/>
          <w:szCs w:val="22"/>
        </w:rPr>
        <w:t>James Rioux, Deputy Superintendent</w:t>
      </w:r>
      <w:r>
        <w:rPr>
          <w:sz w:val="22"/>
          <w:szCs w:val="22"/>
        </w:rPr>
        <w:tab/>
      </w:r>
      <w:r>
        <w:rPr>
          <w:sz w:val="22"/>
          <w:szCs w:val="22"/>
        </w:rPr>
        <w:tab/>
      </w:r>
      <w:r>
        <w:rPr>
          <w:sz w:val="22"/>
          <w:szCs w:val="22"/>
        </w:rPr>
        <w:tab/>
      </w:r>
      <w:r>
        <w:rPr>
          <w:sz w:val="22"/>
          <w:szCs w:val="22"/>
        </w:rPr>
        <w:tab/>
      </w:r>
      <w:r>
        <w:rPr>
          <w:sz w:val="22"/>
          <w:szCs w:val="22"/>
        </w:rPr>
        <w:tab/>
      </w:r>
      <w:r>
        <w:rPr>
          <w:sz w:val="22"/>
          <w:szCs w:val="22"/>
        </w:rPr>
        <w:tab/>
        <w:t>(electronic copy)</w:t>
      </w:r>
    </w:p>
    <w:p w14:paraId="381D8F46" w14:textId="77777777" w:rsidR="002A7673" w:rsidRPr="002A7673" w:rsidRDefault="002A7673" w:rsidP="002A7673">
      <w:pPr>
        <w:ind w:firstLine="720"/>
        <w:rPr>
          <w:sz w:val="22"/>
          <w:szCs w:val="22"/>
        </w:rPr>
      </w:pPr>
      <w:r w:rsidRPr="002A7673">
        <w:rPr>
          <w:sz w:val="22"/>
          <w:szCs w:val="22"/>
        </w:rPr>
        <w:t xml:space="preserve">Michael Rosano, </w:t>
      </w:r>
      <w:r w:rsidR="003A7630">
        <w:rPr>
          <w:sz w:val="22"/>
          <w:szCs w:val="22"/>
        </w:rPr>
        <w:t>Environmental Health and Safety Officer</w:t>
      </w:r>
      <w:r w:rsidRPr="002A7673">
        <w:rPr>
          <w:sz w:val="22"/>
          <w:szCs w:val="22"/>
        </w:rPr>
        <w:tab/>
      </w:r>
      <w:r w:rsidRPr="002A7673">
        <w:rPr>
          <w:sz w:val="22"/>
          <w:szCs w:val="22"/>
        </w:rPr>
        <w:tab/>
      </w:r>
      <w:r w:rsidRPr="002A7673">
        <w:rPr>
          <w:sz w:val="22"/>
          <w:szCs w:val="22"/>
        </w:rPr>
        <w:tab/>
        <w:t>(electronic copy)</w:t>
      </w:r>
    </w:p>
    <w:p w14:paraId="610E4925" w14:textId="77777777" w:rsidR="002A7673" w:rsidRPr="002A7673" w:rsidRDefault="002A7673" w:rsidP="002A7673">
      <w:pPr>
        <w:ind w:left="720"/>
        <w:rPr>
          <w:noProof/>
          <w:sz w:val="22"/>
          <w:szCs w:val="22"/>
        </w:rPr>
      </w:pPr>
      <w:r w:rsidRPr="002A7673">
        <w:rPr>
          <w:sz w:val="22"/>
          <w:szCs w:val="22"/>
        </w:rPr>
        <w:t>Eric J. Badger, Health Agent, Bridgewater Board of Health</w:t>
      </w:r>
      <w:r w:rsidRPr="002A7673">
        <w:rPr>
          <w:noProof/>
          <w:sz w:val="22"/>
          <w:szCs w:val="22"/>
        </w:rPr>
        <w:tab/>
      </w:r>
      <w:r w:rsidRPr="002A7673">
        <w:rPr>
          <w:noProof/>
          <w:sz w:val="22"/>
          <w:szCs w:val="22"/>
        </w:rPr>
        <w:tab/>
      </w:r>
      <w:r w:rsidR="003A7630">
        <w:rPr>
          <w:noProof/>
          <w:sz w:val="22"/>
          <w:szCs w:val="22"/>
        </w:rPr>
        <w:tab/>
      </w:r>
      <w:r w:rsidRPr="002A7673">
        <w:rPr>
          <w:sz w:val="22"/>
          <w:szCs w:val="22"/>
        </w:rPr>
        <w:t>(electronic copy)</w:t>
      </w:r>
    </w:p>
    <w:p w14:paraId="7C18ECAD" w14:textId="77777777" w:rsidR="002A7673" w:rsidRPr="002A7673" w:rsidRDefault="002A7673" w:rsidP="002A7673">
      <w:pPr>
        <w:rPr>
          <w:sz w:val="22"/>
          <w:szCs w:val="22"/>
        </w:rPr>
      </w:pPr>
      <w:r w:rsidRPr="002A7673">
        <w:rPr>
          <w:sz w:val="22"/>
          <w:szCs w:val="22"/>
        </w:rPr>
        <w:tab/>
        <w:t>Clerk, Massachusetts House of Representatives</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633C99B0" w14:textId="77777777" w:rsidR="003A7630" w:rsidRPr="00350C34" w:rsidRDefault="002A7673" w:rsidP="002A7673">
      <w:pPr>
        <w:rPr>
          <w:sz w:val="22"/>
          <w:szCs w:val="22"/>
        </w:rPr>
      </w:pPr>
      <w:r w:rsidRPr="002A7673">
        <w:rPr>
          <w:sz w:val="22"/>
          <w:szCs w:val="22"/>
        </w:rPr>
        <w:tab/>
        <w:t>Clerk, Massachusetts Senate</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26E0E40F" w14:textId="77777777" w:rsidR="002A7673" w:rsidRPr="002A7673" w:rsidRDefault="002A7673" w:rsidP="002A7673">
      <w:pPr>
        <w:rPr>
          <w:b/>
          <w:sz w:val="22"/>
          <w:szCs w:val="22"/>
          <w:u w:val="single"/>
        </w:rPr>
      </w:pPr>
      <w:r w:rsidRPr="002A7673">
        <w:rPr>
          <w:b/>
          <w:sz w:val="22"/>
          <w:szCs w:val="22"/>
          <w:u w:val="single"/>
        </w:rPr>
        <w:lastRenderedPageBreak/>
        <w:t>HEALTH AND SAFETY VIOLATIONS</w:t>
      </w:r>
    </w:p>
    <w:p w14:paraId="1C99D53D" w14:textId="77777777" w:rsidR="002A7673" w:rsidRPr="002A7673" w:rsidRDefault="002A7673" w:rsidP="002A7673">
      <w:pPr>
        <w:rPr>
          <w:sz w:val="22"/>
          <w:szCs w:val="22"/>
        </w:rPr>
      </w:pPr>
      <w:r w:rsidRPr="002A7673">
        <w:rPr>
          <w:sz w:val="22"/>
          <w:szCs w:val="22"/>
        </w:rPr>
        <w:t>(</w:t>
      </w:r>
      <w:r w:rsidRPr="002A7673">
        <w:rPr>
          <w:i/>
          <w:iCs/>
          <w:sz w:val="22"/>
          <w:szCs w:val="22"/>
        </w:rPr>
        <w:t>* indicates conditions documented on previous inspection reports</w:t>
      </w:r>
      <w:r w:rsidRPr="002A7673">
        <w:rPr>
          <w:sz w:val="22"/>
          <w:szCs w:val="22"/>
        </w:rPr>
        <w:t>)</w:t>
      </w:r>
    </w:p>
    <w:p w14:paraId="54964B11" w14:textId="77777777" w:rsidR="002A7673" w:rsidRPr="002A7673" w:rsidRDefault="002A7673" w:rsidP="002A7673">
      <w:pPr>
        <w:rPr>
          <w:color w:val="000000"/>
          <w:sz w:val="22"/>
          <w:szCs w:val="22"/>
        </w:rPr>
      </w:pPr>
    </w:p>
    <w:p w14:paraId="24CAB713" w14:textId="77777777" w:rsidR="002A7673" w:rsidRPr="002A7673" w:rsidRDefault="002A7673" w:rsidP="002A7673">
      <w:pPr>
        <w:rPr>
          <w:b/>
          <w:color w:val="000000"/>
          <w:sz w:val="22"/>
          <w:szCs w:val="22"/>
          <w:u w:val="single"/>
        </w:rPr>
      </w:pPr>
      <w:r w:rsidRPr="002A7673">
        <w:rPr>
          <w:b/>
          <w:color w:val="000000"/>
          <w:sz w:val="22"/>
          <w:szCs w:val="22"/>
          <w:u w:val="single"/>
        </w:rPr>
        <w:t>BUILDING # 1 – ADMINISTRATION</w:t>
      </w:r>
    </w:p>
    <w:p w14:paraId="0FDE1CF6" w14:textId="77777777" w:rsidR="002A7673" w:rsidRPr="002A7673" w:rsidRDefault="002A7673" w:rsidP="002A7673">
      <w:pPr>
        <w:rPr>
          <w:b/>
          <w:color w:val="000000"/>
          <w:sz w:val="22"/>
          <w:szCs w:val="22"/>
          <w:u w:val="single"/>
        </w:rPr>
      </w:pPr>
    </w:p>
    <w:p w14:paraId="5709C0AA" w14:textId="77777777" w:rsidR="002A7673" w:rsidRPr="002A7673" w:rsidRDefault="002A7673" w:rsidP="002A7673">
      <w:pPr>
        <w:rPr>
          <w:b/>
          <w:color w:val="000000"/>
          <w:sz w:val="22"/>
          <w:szCs w:val="22"/>
          <w:u w:val="single"/>
        </w:rPr>
      </w:pPr>
      <w:r w:rsidRPr="002A7673">
        <w:rPr>
          <w:b/>
          <w:color w:val="000000"/>
          <w:sz w:val="22"/>
          <w:szCs w:val="22"/>
          <w:u w:val="single"/>
        </w:rPr>
        <w:t>Main Entrance</w:t>
      </w:r>
    </w:p>
    <w:p w14:paraId="2C31158C" w14:textId="77777777" w:rsidR="002A7673" w:rsidRDefault="000F538B" w:rsidP="002A7673">
      <w:pPr>
        <w:rPr>
          <w:sz w:val="22"/>
          <w:szCs w:val="22"/>
        </w:rPr>
      </w:pPr>
      <w:r w:rsidRPr="002A7673">
        <w:rPr>
          <w:sz w:val="22"/>
          <w:szCs w:val="22"/>
        </w:rPr>
        <w:t>105 CMR 451.353</w:t>
      </w:r>
      <w:r w:rsidR="00297A49">
        <w:rPr>
          <w:sz w:val="22"/>
          <w:szCs w:val="22"/>
        </w:rPr>
        <w:t>*</w:t>
      </w:r>
      <w:r w:rsidRPr="002A7673">
        <w:rPr>
          <w:sz w:val="22"/>
          <w:szCs w:val="22"/>
        </w:rPr>
        <w:tab/>
      </w:r>
      <w:r>
        <w:rPr>
          <w:sz w:val="22"/>
          <w:szCs w:val="22"/>
        </w:rPr>
        <w:tab/>
      </w:r>
      <w:r w:rsidRPr="002A7673">
        <w:rPr>
          <w:sz w:val="22"/>
          <w:szCs w:val="22"/>
        </w:rPr>
        <w:t>Interior Maintenance:</w:t>
      </w:r>
      <w:r>
        <w:rPr>
          <w:sz w:val="22"/>
          <w:szCs w:val="22"/>
        </w:rPr>
        <w:t xml:space="preserve"> Floor surface damaged</w:t>
      </w:r>
    </w:p>
    <w:p w14:paraId="721462E3" w14:textId="77777777" w:rsidR="000F538B" w:rsidRPr="002A7673" w:rsidRDefault="000F538B" w:rsidP="002A7673">
      <w:pPr>
        <w:rPr>
          <w:b/>
          <w:color w:val="000000"/>
          <w:sz w:val="22"/>
          <w:szCs w:val="22"/>
          <w:u w:val="single"/>
        </w:rPr>
      </w:pPr>
    </w:p>
    <w:p w14:paraId="1322A62A" w14:textId="77777777" w:rsidR="002A7673" w:rsidRPr="002A7673" w:rsidRDefault="002A7673" w:rsidP="002A7673">
      <w:pPr>
        <w:rPr>
          <w:i/>
          <w:color w:val="000000"/>
          <w:sz w:val="22"/>
          <w:szCs w:val="22"/>
        </w:rPr>
      </w:pPr>
      <w:r w:rsidRPr="002A7673">
        <w:rPr>
          <w:i/>
          <w:color w:val="000000"/>
          <w:sz w:val="22"/>
          <w:szCs w:val="22"/>
        </w:rPr>
        <w:t>Waiting Room</w:t>
      </w:r>
    </w:p>
    <w:p w14:paraId="334D4AF0" w14:textId="77777777" w:rsidR="002A7673" w:rsidRPr="002A7673" w:rsidRDefault="002A7673" w:rsidP="002A7673">
      <w:pPr>
        <w:tabs>
          <w:tab w:val="left" w:pos="2880"/>
        </w:tabs>
        <w:rPr>
          <w:sz w:val="22"/>
          <w:szCs w:val="22"/>
        </w:rPr>
      </w:pPr>
      <w:r w:rsidRPr="002A7673">
        <w:rPr>
          <w:sz w:val="22"/>
          <w:szCs w:val="22"/>
        </w:rPr>
        <w:tab/>
        <w:t>No Violations Noted</w:t>
      </w:r>
    </w:p>
    <w:p w14:paraId="37409D13" w14:textId="77777777" w:rsidR="002A7673" w:rsidRPr="002A7673" w:rsidRDefault="002A7673" w:rsidP="002A7673">
      <w:pPr>
        <w:tabs>
          <w:tab w:val="left" w:pos="2880"/>
        </w:tabs>
        <w:rPr>
          <w:i/>
          <w:sz w:val="22"/>
          <w:szCs w:val="22"/>
        </w:rPr>
      </w:pPr>
    </w:p>
    <w:p w14:paraId="44D6AB1B" w14:textId="77777777" w:rsidR="002A7673" w:rsidRPr="002A7673" w:rsidRDefault="002A7673" w:rsidP="002A7673">
      <w:pPr>
        <w:tabs>
          <w:tab w:val="left" w:pos="2880"/>
        </w:tabs>
        <w:rPr>
          <w:i/>
          <w:sz w:val="22"/>
          <w:szCs w:val="22"/>
        </w:rPr>
      </w:pPr>
      <w:r w:rsidRPr="002A7673">
        <w:rPr>
          <w:i/>
          <w:sz w:val="22"/>
          <w:szCs w:val="22"/>
        </w:rPr>
        <w:t>Male Bathroom</w:t>
      </w:r>
    </w:p>
    <w:p w14:paraId="7A6F1667" w14:textId="77777777" w:rsidR="002A7673" w:rsidRPr="002A7673" w:rsidRDefault="002A7673" w:rsidP="002A7673">
      <w:pPr>
        <w:tabs>
          <w:tab w:val="left" w:pos="2880"/>
        </w:tabs>
        <w:rPr>
          <w:sz w:val="22"/>
          <w:szCs w:val="22"/>
        </w:rPr>
      </w:pPr>
      <w:r w:rsidRPr="002A7673">
        <w:rPr>
          <w:sz w:val="22"/>
          <w:szCs w:val="22"/>
        </w:rPr>
        <w:tab/>
        <w:t>No Violations Noted</w:t>
      </w:r>
    </w:p>
    <w:p w14:paraId="12BB6754" w14:textId="77777777" w:rsidR="002A7673" w:rsidRPr="002A7673" w:rsidRDefault="002A7673" w:rsidP="002A7673">
      <w:pPr>
        <w:tabs>
          <w:tab w:val="left" w:pos="2880"/>
        </w:tabs>
        <w:rPr>
          <w:sz w:val="22"/>
          <w:szCs w:val="22"/>
        </w:rPr>
      </w:pPr>
    </w:p>
    <w:p w14:paraId="3A77C95F" w14:textId="77777777" w:rsidR="002A7673" w:rsidRPr="002A7673" w:rsidRDefault="002A7673" w:rsidP="002A7673">
      <w:pPr>
        <w:tabs>
          <w:tab w:val="left" w:pos="2880"/>
        </w:tabs>
        <w:rPr>
          <w:i/>
          <w:sz w:val="22"/>
          <w:szCs w:val="22"/>
        </w:rPr>
      </w:pPr>
      <w:r w:rsidRPr="002A7673">
        <w:rPr>
          <w:i/>
          <w:sz w:val="22"/>
          <w:szCs w:val="22"/>
        </w:rPr>
        <w:t>Female Bathroom</w:t>
      </w:r>
    </w:p>
    <w:p w14:paraId="207522C5" w14:textId="77777777" w:rsidR="002A7673" w:rsidRPr="002A7673" w:rsidRDefault="002A7673" w:rsidP="002A7673">
      <w:pPr>
        <w:tabs>
          <w:tab w:val="left" w:pos="2880"/>
        </w:tabs>
        <w:rPr>
          <w:sz w:val="22"/>
          <w:szCs w:val="22"/>
        </w:rPr>
      </w:pPr>
      <w:r w:rsidRPr="002A7673">
        <w:rPr>
          <w:sz w:val="22"/>
          <w:szCs w:val="22"/>
        </w:rPr>
        <w:tab/>
        <w:t>No Violations Noted</w:t>
      </w:r>
    </w:p>
    <w:p w14:paraId="48C3B090" w14:textId="77777777" w:rsidR="002A7673" w:rsidRPr="002A7673" w:rsidRDefault="002A7673" w:rsidP="002A7673">
      <w:pPr>
        <w:rPr>
          <w:b/>
          <w:color w:val="000000"/>
          <w:sz w:val="22"/>
          <w:szCs w:val="22"/>
          <w:u w:val="single"/>
        </w:rPr>
      </w:pPr>
    </w:p>
    <w:p w14:paraId="16596BB7" w14:textId="77777777" w:rsidR="002A7673" w:rsidRPr="002A7673" w:rsidRDefault="002A7673" w:rsidP="002A7673">
      <w:pPr>
        <w:rPr>
          <w:b/>
          <w:color w:val="000000"/>
          <w:sz w:val="22"/>
          <w:szCs w:val="22"/>
          <w:u w:val="single"/>
        </w:rPr>
      </w:pPr>
      <w:r w:rsidRPr="002A7673">
        <w:rPr>
          <w:b/>
          <w:color w:val="000000"/>
          <w:sz w:val="22"/>
          <w:szCs w:val="22"/>
          <w:u w:val="single"/>
        </w:rPr>
        <w:t>Administration Building</w:t>
      </w:r>
    </w:p>
    <w:p w14:paraId="7F86186E" w14:textId="77777777" w:rsidR="002A7673" w:rsidRPr="002A7673" w:rsidRDefault="002A7673" w:rsidP="002A7673">
      <w:pPr>
        <w:rPr>
          <w:b/>
          <w:color w:val="000000"/>
          <w:sz w:val="22"/>
          <w:szCs w:val="22"/>
          <w:u w:val="single"/>
        </w:rPr>
      </w:pPr>
    </w:p>
    <w:p w14:paraId="566422B4" w14:textId="77777777" w:rsidR="002A7673" w:rsidRPr="002A7673" w:rsidRDefault="002A7673" w:rsidP="002A7673">
      <w:pPr>
        <w:rPr>
          <w:b/>
          <w:color w:val="000000"/>
          <w:sz w:val="22"/>
          <w:szCs w:val="22"/>
        </w:rPr>
      </w:pPr>
      <w:r w:rsidRPr="002A7673">
        <w:rPr>
          <w:b/>
          <w:color w:val="000000"/>
          <w:sz w:val="22"/>
          <w:szCs w:val="22"/>
        </w:rPr>
        <w:t>Front Control</w:t>
      </w:r>
    </w:p>
    <w:p w14:paraId="5A943F36" w14:textId="77777777" w:rsidR="002A7673" w:rsidRPr="002A7673" w:rsidRDefault="002A7673" w:rsidP="002A7673">
      <w:pPr>
        <w:tabs>
          <w:tab w:val="left" w:pos="2880"/>
        </w:tabs>
        <w:rPr>
          <w:sz w:val="22"/>
          <w:szCs w:val="22"/>
        </w:rPr>
      </w:pPr>
      <w:r w:rsidRPr="002A7673">
        <w:rPr>
          <w:sz w:val="22"/>
          <w:szCs w:val="22"/>
        </w:rPr>
        <w:tab/>
        <w:t>No Violations Noted</w:t>
      </w:r>
    </w:p>
    <w:p w14:paraId="0449E312" w14:textId="77777777" w:rsidR="002A7673" w:rsidRPr="002A7673" w:rsidRDefault="002A7673" w:rsidP="002A7673">
      <w:pPr>
        <w:tabs>
          <w:tab w:val="left" w:pos="2880"/>
        </w:tabs>
        <w:rPr>
          <w:i/>
          <w:sz w:val="22"/>
          <w:szCs w:val="22"/>
        </w:rPr>
      </w:pPr>
    </w:p>
    <w:p w14:paraId="2198E4F6" w14:textId="77777777" w:rsidR="002A7673" w:rsidRPr="002A7673" w:rsidRDefault="002A7673" w:rsidP="002A7673">
      <w:pPr>
        <w:tabs>
          <w:tab w:val="left" w:pos="2880"/>
        </w:tabs>
        <w:rPr>
          <w:i/>
          <w:sz w:val="22"/>
          <w:szCs w:val="22"/>
        </w:rPr>
      </w:pPr>
      <w:r w:rsidRPr="002A7673">
        <w:rPr>
          <w:i/>
          <w:sz w:val="22"/>
          <w:szCs w:val="22"/>
        </w:rPr>
        <w:t>Control Bathroom</w:t>
      </w:r>
    </w:p>
    <w:p w14:paraId="0194666C" w14:textId="77777777" w:rsidR="002A7673" w:rsidRPr="002A7673" w:rsidRDefault="002A7673" w:rsidP="002A7673">
      <w:pPr>
        <w:tabs>
          <w:tab w:val="left" w:pos="2880"/>
        </w:tabs>
        <w:rPr>
          <w:sz w:val="22"/>
          <w:szCs w:val="22"/>
        </w:rPr>
      </w:pPr>
      <w:r w:rsidRPr="002A7673">
        <w:rPr>
          <w:sz w:val="22"/>
          <w:szCs w:val="22"/>
        </w:rPr>
        <w:tab/>
        <w:t>No Violations Noted</w:t>
      </w:r>
    </w:p>
    <w:p w14:paraId="3529E16D" w14:textId="77777777" w:rsidR="002A7673" w:rsidRPr="002A7673" w:rsidRDefault="002A7673" w:rsidP="002A7673">
      <w:pPr>
        <w:tabs>
          <w:tab w:val="left" w:pos="2880"/>
        </w:tabs>
        <w:rPr>
          <w:sz w:val="22"/>
          <w:szCs w:val="22"/>
        </w:rPr>
      </w:pPr>
    </w:p>
    <w:p w14:paraId="22B9E22D" w14:textId="77777777" w:rsidR="002A7673" w:rsidRPr="002A7673" w:rsidRDefault="002A7673" w:rsidP="002A7673">
      <w:pPr>
        <w:tabs>
          <w:tab w:val="left" w:pos="2880"/>
        </w:tabs>
        <w:rPr>
          <w:b/>
          <w:sz w:val="22"/>
          <w:szCs w:val="22"/>
        </w:rPr>
      </w:pPr>
      <w:r w:rsidRPr="002A7673">
        <w:rPr>
          <w:b/>
          <w:sz w:val="22"/>
          <w:szCs w:val="22"/>
        </w:rPr>
        <w:t>Main Hallway</w:t>
      </w:r>
    </w:p>
    <w:p w14:paraId="50269394" w14:textId="77777777" w:rsidR="002A7673" w:rsidRPr="002A7673" w:rsidRDefault="002A7673" w:rsidP="002A7673">
      <w:pPr>
        <w:tabs>
          <w:tab w:val="left" w:pos="2880"/>
        </w:tabs>
        <w:rPr>
          <w:b/>
          <w:i/>
          <w:sz w:val="22"/>
          <w:szCs w:val="22"/>
        </w:rPr>
      </w:pPr>
    </w:p>
    <w:p w14:paraId="72F871F0" w14:textId="77777777" w:rsidR="002A7673" w:rsidRPr="002A7673" w:rsidRDefault="002A7673" w:rsidP="002A7673">
      <w:pPr>
        <w:tabs>
          <w:tab w:val="left" w:pos="2880"/>
        </w:tabs>
        <w:rPr>
          <w:i/>
          <w:sz w:val="22"/>
          <w:szCs w:val="22"/>
        </w:rPr>
      </w:pPr>
      <w:r w:rsidRPr="002A7673">
        <w:rPr>
          <w:i/>
          <w:sz w:val="22"/>
          <w:szCs w:val="22"/>
        </w:rPr>
        <w:t>Legal Records # AD-149</w:t>
      </w:r>
    </w:p>
    <w:p w14:paraId="4037EC30"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C6CCBC6" w14:textId="77777777" w:rsidR="002A7673" w:rsidRPr="002A7673" w:rsidRDefault="002A7673" w:rsidP="002A7673">
      <w:pPr>
        <w:tabs>
          <w:tab w:val="left" w:pos="2880"/>
        </w:tabs>
        <w:ind w:left="2880" w:hanging="2880"/>
        <w:rPr>
          <w:sz w:val="22"/>
          <w:szCs w:val="22"/>
        </w:rPr>
      </w:pPr>
    </w:p>
    <w:p w14:paraId="34D238B5" w14:textId="77777777" w:rsidR="002A7673" w:rsidRPr="002A7673" w:rsidRDefault="002A7673" w:rsidP="002A7673">
      <w:pPr>
        <w:tabs>
          <w:tab w:val="left" w:pos="2880"/>
        </w:tabs>
        <w:rPr>
          <w:i/>
          <w:sz w:val="22"/>
          <w:szCs w:val="22"/>
        </w:rPr>
      </w:pPr>
      <w:r w:rsidRPr="002A7673">
        <w:rPr>
          <w:i/>
          <w:sz w:val="22"/>
          <w:szCs w:val="22"/>
        </w:rPr>
        <w:t>Lock Shop # AD-150</w:t>
      </w:r>
    </w:p>
    <w:p w14:paraId="7FD6400E" w14:textId="77777777" w:rsidR="002A7673" w:rsidRPr="002A7673" w:rsidRDefault="002A7673" w:rsidP="002A7673">
      <w:pPr>
        <w:tabs>
          <w:tab w:val="left" w:pos="2880"/>
        </w:tabs>
        <w:rPr>
          <w:sz w:val="22"/>
          <w:szCs w:val="22"/>
        </w:rPr>
      </w:pPr>
      <w:r w:rsidRPr="002A7673">
        <w:rPr>
          <w:sz w:val="22"/>
          <w:szCs w:val="22"/>
        </w:rPr>
        <w:tab/>
        <w:t>No Violations Noted</w:t>
      </w:r>
    </w:p>
    <w:p w14:paraId="59646427" w14:textId="77777777" w:rsidR="002A7673" w:rsidRPr="002A7673" w:rsidRDefault="002A7673" w:rsidP="002A7673">
      <w:pPr>
        <w:tabs>
          <w:tab w:val="left" w:pos="2880"/>
        </w:tabs>
        <w:rPr>
          <w:i/>
          <w:sz w:val="22"/>
          <w:szCs w:val="22"/>
        </w:rPr>
      </w:pPr>
    </w:p>
    <w:p w14:paraId="7B630ACD" w14:textId="77777777" w:rsidR="002A7673" w:rsidRPr="002A7673" w:rsidRDefault="002A7673" w:rsidP="002A7673">
      <w:pPr>
        <w:tabs>
          <w:tab w:val="left" w:pos="2880"/>
        </w:tabs>
        <w:rPr>
          <w:i/>
          <w:sz w:val="22"/>
          <w:szCs w:val="22"/>
        </w:rPr>
      </w:pPr>
      <w:r w:rsidRPr="002A7673">
        <w:rPr>
          <w:i/>
          <w:sz w:val="22"/>
          <w:szCs w:val="22"/>
        </w:rPr>
        <w:t>Visitor’s Bathroom # AD-148</w:t>
      </w:r>
    </w:p>
    <w:p w14:paraId="21A24420" w14:textId="77777777" w:rsidR="002A7673" w:rsidRPr="002A7673" w:rsidRDefault="002A7673" w:rsidP="002A7673">
      <w:pPr>
        <w:tabs>
          <w:tab w:val="left" w:pos="2880"/>
        </w:tabs>
        <w:rPr>
          <w:sz w:val="22"/>
          <w:szCs w:val="22"/>
        </w:rPr>
      </w:pPr>
      <w:r w:rsidRPr="002A7673">
        <w:rPr>
          <w:sz w:val="22"/>
          <w:szCs w:val="22"/>
        </w:rPr>
        <w:tab/>
        <w:t>No Violations Noted</w:t>
      </w:r>
    </w:p>
    <w:p w14:paraId="691C3798" w14:textId="77777777" w:rsidR="002A7673" w:rsidRPr="002A7673" w:rsidRDefault="002A7673" w:rsidP="002A7673">
      <w:pPr>
        <w:tabs>
          <w:tab w:val="left" w:pos="2880"/>
        </w:tabs>
        <w:rPr>
          <w:i/>
          <w:sz w:val="22"/>
          <w:szCs w:val="22"/>
        </w:rPr>
      </w:pPr>
    </w:p>
    <w:p w14:paraId="7A8DB65B" w14:textId="77777777" w:rsidR="002A7673" w:rsidRPr="002A7673" w:rsidRDefault="002A7673" w:rsidP="002A7673">
      <w:pPr>
        <w:tabs>
          <w:tab w:val="left" w:pos="2880"/>
        </w:tabs>
        <w:rPr>
          <w:i/>
          <w:sz w:val="22"/>
          <w:szCs w:val="22"/>
        </w:rPr>
      </w:pPr>
      <w:r w:rsidRPr="002A7673">
        <w:rPr>
          <w:i/>
          <w:sz w:val="22"/>
          <w:szCs w:val="22"/>
        </w:rPr>
        <w:t>Judge Lobby # AD-146</w:t>
      </w:r>
    </w:p>
    <w:p w14:paraId="2999AFBB" w14:textId="77777777" w:rsidR="002A7673" w:rsidRPr="002A7673" w:rsidRDefault="002A7673" w:rsidP="002A7673">
      <w:pPr>
        <w:tabs>
          <w:tab w:val="left" w:pos="2880"/>
        </w:tabs>
        <w:rPr>
          <w:sz w:val="22"/>
          <w:szCs w:val="22"/>
        </w:rPr>
      </w:pPr>
      <w:r w:rsidRPr="002A7673">
        <w:rPr>
          <w:sz w:val="22"/>
          <w:szCs w:val="22"/>
        </w:rPr>
        <w:tab/>
        <w:t>No Violations Noted</w:t>
      </w:r>
    </w:p>
    <w:p w14:paraId="07F7575A" w14:textId="77777777" w:rsidR="002A7673" w:rsidRPr="002A7673" w:rsidRDefault="002A7673" w:rsidP="002A7673">
      <w:pPr>
        <w:tabs>
          <w:tab w:val="left" w:pos="2880"/>
        </w:tabs>
        <w:rPr>
          <w:i/>
          <w:sz w:val="22"/>
          <w:szCs w:val="22"/>
        </w:rPr>
      </w:pPr>
    </w:p>
    <w:p w14:paraId="36DED6F0" w14:textId="77777777" w:rsidR="002A7673" w:rsidRPr="002A7673" w:rsidRDefault="002A7673" w:rsidP="002A7673">
      <w:pPr>
        <w:tabs>
          <w:tab w:val="left" w:pos="2880"/>
        </w:tabs>
        <w:rPr>
          <w:i/>
          <w:sz w:val="22"/>
          <w:szCs w:val="22"/>
        </w:rPr>
      </w:pPr>
      <w:r w:rsidRPr="002A7673">
        <w:rPr>
          <w:i/>
          <w:sz w:val="22"/>
          <w:szCs w:val="22"/>
        </w:rPr>
        <w:t>Judge’s Bathroom</w:t>
      </w:r>
    </w:p>
    <w:p w14:paraId="1DE8745B"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79C47F40" w14:textId="77777777" w:rsidR="002A7673" w:rsidRPr="002A7673" w:rsidRDefault="002A7673" w:rsidP="002A7673">
      <w:pPr>
        <w:tabs>
          <w:tab w:val="left" w:pos="2880"/>
        </w:tabs>
        <w:rPr>
          <w:iCs/>
          <w:sz w:val="22"/>
          <w:szCs w:val="22"/>
        </w:rPr>
      </w:pPr>
    </w:p>
    <w:p w14:paraId="0252C34C" w14:textId="77777777" w:rsidR="002A7673" w:rsidRPr="002A7673" w:rsidRDefault="002A7673" w:rsidP="002A7673">
      <w:pPr>
        <w:tabs>
          <w:tab w:val="left" w:pos="2880"/>
        </w:tabs>
        <w:rPr>
          <w:i/>
          <w:sz w:val="22"/>
          <w:szCs w:val="22"/>
        </w:rPr>
      </w:pPr>
      <w:r w:rsidRPr="002A7673">
        <w:rPr>
          <w:i/>
          <w:sz w:val="22"/>
          <w:szCs w:val="22"/>
        </w:rPr>
        <w:t>Visiting Room</w:t>
      </w:r>
    </w:p>
    <w:p w14:paraId="3C1AF6A1" w14:textId="77777777" w:rsidR="002A7673" w:rsidRDefault="000F538B" w:rsidP="002A7673">
      <w:pPr>
        <w:tabs>
          <w:tab w:val="left" w:pos="2880"/>
        </w:tabs>
        <w:ind w:left="2880" w:hanging="2880"/>
        <w:rPr>
          <w:sz w:val="22"/>
          <w:szCs w:val="22"/>
        </w:rPr>
      </w:pPr>
      <w:r>
        <w:rPr>
          <w:sz w:val="22"/>
          <w:szCs w:val="22"/>
        </w:rPr>
        <w:tab/>
        <w:t>No Violations Noted</w:t>
      </w:r>
    </w:p>
    <w:p w14:paraId="717444EC" w14:textId="77777777" w:rsidR="000F538B" w:rsidRPr="002A7673" w:rsidRDefault="000F538B" w:rsidP="002A7673">
      <w:pPr>
        <w:tabs>
          <w:tab w:val="left" w:pos="2880"/>
        </w:tabs>
        <w:ind w:left="2880" w:hanging="2880"/>
        <w:rPr>
          <w:sz w:val="22"/>
          <w:szCs w:val="22"/>
        </w:rPr>
      </w:pPr>
    </w:p>
    <w:p w14:paraId="1484F8B0" w14:textId="77777777" w:rsidR="002A7673" w:rsidRPr="002A7673" w:rsidRDefault="002A7673" w:rsidP="002A7673">
      <w:pPr>
        <w:rPr>
          <w:i/>
          <w:sz w:val="22"/>
          <w:szCs w:val="22"/>
        </w:rPr>
      </w:pPr>
      <w:r w:rsidRPr="002A7673">
        <w:rPr>
          <w:i/>
          <w:sz w:val="22"/>
          <w:szCs w:val="22"/>
        </w:rPr>
        <w:t>Roll Call Room</w:t>
      </w:r>
    </w:p>
    <w:p w14:paraId="4C454197" w14:textId="77777777" w:rsidR="002A7673" w:rsidRPr="002A7673" w:rsidRDefault="002A7673" w:rsidP="002A7673">
      <w:pPr>
        <w:ind w:left="2880" w:hanging="2880"/>
        <w:rPr>
          <w:sz w:val="22"/>
          <w:szCs w:val="22"/>
        </w:rPr>
      </w:pPr>
      <w:r w:rsidRPr="002A7673">
        <w:rPr>
          <w:sz w:val="22"/>
          <w:szCs w:val="22"/>
        </w:rPr>
        <w:tab/>
        <w:t>No Violations Noted</w:t>
      </w:r>
    </w:p>
    <w:p w14:paraId="17F22CE7" w14:textId="77777777" w:rsidR="002A7673" w:rsidRPr="002A7673" w:rsidRDefault="002A7673" w:rsidP="002A7673">
      <w:pPr>
        <w:ind w:left="2880" w:hanging="2880"/>
        <w:rPr>
          <w:i/>
          <w:sz w:val="22"/>
          <w:szCs w:val="22"/>
        </w:rPr>
      </w:pPr>
    </w:p>
    <w:p w14:paraId="40B154BD" w14:textId="77777777" w:rsidR="002A7673" w:rsidRPr="002A7673" w:rsidRDefault="002A7673" w:rsidP="002A7673">
      <w:pPr>
        <w:ind w:left="2880" w:hanging="2880"/>
        <w:rPr>
          <w:i/>
          <w:sz w:val="22"/>
          <w:szCs w:val="22"/>
        </w:rPr>
      </w:pPr>
      <w:r w:rsidRPr="002A7673">
        <w:rPr>
          <w:i/>
          <w:sz w:val="22"/>
          <w:szCs w:val="22"/>
        </w:rPr>
        <w:t>Toxic/Caustic Closet # AD-110</w:t>
      </w:r>
    </w:p>
    <w:p w14:paraId="6E0CA0B0" w14:textId="77777777" w:rsidR="002A7673" w:rsidRPr="002A7673" w:rsidRDefault="000F538B" w:rsidP="002A7673">
      <w:pPr>
        <w:tabs>
          <w:tab w:val="left" w:pos="2880"/>
        </w:tabs>
        <w:rPr>
          <w:sz w:val="22"/>
          <w:szCs w:val="22"/>
        </w:rPr>
      </w:pPr>
      <w:r>
        <w:rPr>
          <w:sz w:val="22"/>
          <w:szCs w:val="22"/>
        </w:rPr>
        <w:tab/>
        <w:t>No Violations Noted</w:t>
      </w:r>
    </w:p>
    <w:p w14:paraId="757D6B75" w14:textId="77777777" w:rsidR="002A7673" w:rsidRPr="002A7673" w:rsidRDefault="002A7673" w:rsidP="002A7673">
      <w:pPr>
        <w:tabs>
          <w:tab w:val="left" w:pos="2880"/>
        </w:tabs>
        <w:rPr>
          <w:sz w:val="22"/>
          <w:szCs w:val="22"/>
        </w:rPr>
      </w:pPr>
    </w:p>
    <w:p w14:paraId="67905A84" w14:textId="77777777" w:rsidR="002A7673" w:rsidRPr="002A7673" w:rsidRDefault="002A7673" w:rsidP="002A7673">
      <w:pPr>
        <w:ind w:left="2880" w:hanging="2880"/>
        <w:rPr>
          <w:i/>
          <w:sz w:val="22"/>
          <w:szCs w:val="22"/>
        </w:rPr>
      </w:pPr>
      <w:r w:rsidRPr="002A7673">
        <w:rPr>
          <w:i/>
          <w:sz w:val="22"/>
          <w:szCs w:val="22"/>
        </w:rPr>
        <w:lastRenderedPageBreak/>
        <w:t>Office # AD-111</w:t>
      </w:r>
    </w:p>
    <w:p w14:paraId="27ED7344" w14:textId="77777777" w:rsidR="002A7673" w:rsidRPr="002A7673" w:rsidRDefault="002A7673" w:rsidP="002A7673">
      <w:pPr>
        <w:tabs>
          <w:tab w:val="left" w:pos="2880"/>
        </w:tabs>
        <w:rPr>
          <w:sz w:val="22"/>
          <w:szCs w:val="22"/>
        </w:rPr>
      </w:pPr>
      <w:r w:rsidRPr="002A7673">
        <w:rPr>
          <w:sz w:val="22"/>
          <w:szCs w:val="22"/>
        </w:rPr>
        <w:tab/>
        <w:t>No Violations Noted</w:t>
      </w:r>
    </w:p>
    <w:p w14:paraId="5B6BAE1A" w14:textId="77777777" w:rsidR="002A7673" w:rsidRPr="002A7673" w:rsidRDefault="002A7673" w:rsidP="002A7673">
      <w:pPr>
        <w:tabs>
          <w:tab w:val="left" w:pos="2880"/>
        </w:tabs>
        <w:rPr>
          <w:i/>
          <w:sz w:val="22"/>
          <w:szCs w:val="22"/>
        </w:rPr>
      </w:pPr>
    </w:p>
    <w:p w14:paraId="4D02F057" w14:textId="77777777" w:rsidR="002A7673" w:rsidRPr="002A7673" w:rsidRDefault="002A7673" w:rsidP="002A7673">
      <w:pPr>
        <w:tabs>
          <w:tab w:val="left" w:pos="2880"/>
        </w:tabs>
        <w:rPr>
          <w:i/>
          <w:sz w:val="22"/>
          <w:szCs w:val="22"/>
        </w:rPr>
      </w:pPr>
      <w:r w:rsidRPr="002A7673">
        <w:rPr>
          <w:i/>
          <w:sz w:val="22"/>
          <w:szCs w:val="22"/>
        </w:rPr>
        <w:t>CPO Office # AD-112</w:t>
      </w:r>
    </w:p>
    <w:p w14:paraId="04CB0BBB"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7C8DBB67" w14:textId="77777777" w:rsidR="000F538B" w:rsidRDefault="000F538B" w:rsidP="002A7673">
      <w:pPr>
        <w:rPr>
          <w:i/>
          <w:sz w:val="22"/>
          <w:szCs w:val="22"/>
        </w:rPr>
      </w:pPr>
    </w:p>
    <w:p w14:paraId="645B60A4" w14:textId="77777777" w:rsidR="002A7673" w:rsidRPr="002A7673" w:rsidRDefault="002A7673" w:rsidP="002A7673">
      <w:pPr>
        <w:rPr>
          <w:i/>
          <w:sz w:val="22"/>
          <w:szCs w:val="22"/>
        </w:rPr>
      </w:pPr>
      <w:r w:rsidRPr="002A7673">
        <w:rPr>
          <w:i/>
          <w:sz w:val="22"/>
          <w:szCs w:val="22"/>
        </w:rPr>
        <w:t>Radio Room # AD-114</w:t>
      </w:r>
    </w:p>
    <w:p w14:paraId="20976818"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B812580" w14:textId="77777777" w:rsidR="002A7673" w:rsidRPr="002A7673" w:rsidRDefault="002A7673" w:rsidP="002A7673">
      <w:pPr>
        <w:rPr>
          <w:sz w:val="22"/>
          <w:szCs w:val="22"/>
        </w:rPr>
      </w:pPr>
    </w:p>
    <w:p w14:paraId="548895F6" w14:textId="77777777" w:rsidR="002A7673" w:rsidRPr="002A7673" w:rsidRDefault="002A7673" w:rsidP="002A7673">
      <w:pPr>
        <w:rPr>
          <w:i/>
          <w:sz w:val="22"/>
          <w:szCs w:val="22"/>
        </w:rPr>
      </w:pPr>
      <w:r w:rsidRPr="002A7673">
        <w:rPr>
          <w:i/>
          <w:sz w:val="22"/>
          <w:szCs w:val="22"/>
        </w:rPr>
        <w:t>Office # AD-115</w:t>
      </w:r>
    </w:p>
    <w:p w14:paraId="16EDDEF4" w14:textId="77777777" w:rsidR="002A7673" w:rsidRPr="002A7673" w:rsidRDefault="002A7673" w:rsidP="002A7673">
      <w:pPr>
        <w:tabs>
          <w:tab w:val="left" w:pos="2880"/>
        </w:tabs>
        <w:rPr>
          <w:sz w:val="22"/>
          <w:szCs w:val="22"/>
        </w:rPr>
      </w:pPr>
      <w:r w:rsidRPr="002A7673">
        <w:rPr>
          <w:sz w:val="22"/>
          <w:szCs w:val="22"/>
        </w:rPr>
        <w:tab/>
        <w:t>No Violations Noted</w:t>
      </w:r>
    </w:p>
    <w:p w14:paraId="3E8EEF49" w14:textId="77777777" w:rsidR="002A7673" w:rsidRPr="002A7673" w:rsidRDefault="002A7673" w:rsidP="002A7673">
      <w:pPr>
        <w:rPr>
          <w:i/>
          <w:sz w:val="22"/>
          <w:szCs w:val="22"/>
        </w:rPr>
      </w:pPr>
    </w:p>
    <w:p w14:paraId="0C7EA9A6" w14:textId="77777777" w:rsidR="002A7673" w:rsidRPr="002A7673" w:rsidRDefault="002A7673" w:rsidP="002A7673">
      <w:pPr>
        <w:rPr>
          <w:i/>
          <w:sz w:val="22"/>
          <w:szCs w:val="22"/>
        </w:rPr>
      </w:pPr>
      <w:r w:rsidRPr="002A7673">
        <w:rPr>
          <w:i/>
          <w:sz w:val="22"/>
          <w:szCs w:val="22"/>
        </w:rPr>
        <w:t>Archives Room # AD-117</w:t>
      </w:r>
    </w:p>
    <w:p w14:paraId="723F0EE2" w14:textId="77777777" w:rsidR="002A7673" w:rsidRPr="002A7673" w:rsidRDefault="002A7673" w:rsidP="002A7673">
      <w:pPr>
        <w:tabs>
          <w:tab w:val="left" w:pos="2880"/>
        </w:tabs>
        <w:rPr>
          <w:sz w:val="22"/>
          <w:szCs w:val="22"/>
        </w:rPr>
      </w:pPr>
      <w:r w:rsidRPr="002A7673">
        <w:rPr>
          <w:sz w:val="22"/>
          <w:szCs w:val="22"/>
        </w:rPr>
        <w:t>105 CMR 451.353</w:t>
      </w:r>
      <w:r w:rsidR="000F538B">
        <w:rPr>
          <w:sz w:val="22"/>
          <w:szCs w:val="22"/>
        </w:rPr>
        <w:t>*</w:t>
      </w:r>
      <w:r w:rsidRPr="002A7673">
        <w:rPr>
          <w:sz w:val="22"/>
          <w:szCs w:val="22"/>
        </w:rPr>
        <w:tab/>
        <w:t>Interior Maintenance: Light fixture not secured properly to ceiling</w:t>
      </w:r>
    </w:p>
    <w:p w14:paraId="782ADC2D" w14:textId="77777777" w:rsidR="002A7673" w:rsidRPr="002A7673" w:rsidRDefault="002A7673" w:rsidP="002A7673">
      <w:pPr>
        <w:rPr>
          <w:i/>
          <w:sz w:val="22"/>
          <w:szCs w:val="22"/>
        </w:rPr>
      </w:pPr>
    </w:p>
    <w:p w14:paraId="1F4D8FBA" w14:textId="77777777" w:rsidR="002A7673" w:rsidRPr="002A7673" w:rsidRDefault="002A7673" w:rsidP="002A7673">
      <w:pPr>
        <w:tabs>
          <w:tab w:val="left" w:pos="2880"/>
        </w:tabs>
        <w:rPr>
          <w:b/>
          <w:sz w:val="22"/>
          <w:szCs w:val="22"/>
          <w:u w:val="single"/>
        </w:rPr>
      </w:pPr>
      <w:r w:rsidRPr="002A7673">
        <w:rPr>
          <w:b/>
          <w:sz w:val="22"/>
          <w:szCs w:val="22"/>
          <w:u w:val="single"/>
        </w:rPr>
        <w:t>Basement</w:t>
      </w:r>
    </w:p>
    <w:p w14:paraId="7D8FA344" w14:textId="77777777" w:rsidR="002A7673" w:rsidRPr="002A7673" w:rsidRDefault="002A7673" w:rsidP="002A7673">
      <w:pPr>
        <w:tabs>
          <w:tab w:val="left" w:pos="2880"/>
        </w:tabs>
        <w:rPr>
          <w:b/>
          <w:sz w:val="22"/>
          <w:szCs w:val="22"/>
        </w:rPr>
      </w:pPr>
    </w:p>
    <w:p w14:paraId="0A775999" w14:textId="77777777" w:rsidR="002A7673" w:rsidRPr="002A7673" w:rsidRDefault="002A7673" w:rsidP="002A7673">
      <w:pPr>
        <w:tabs>
          <w:tab w:val="left" w:pos="2880"/>
        </w:tabs>
        <w:rPr>
          <w:i/>
          <w:sz w:val="22"/>
          <w:szCs w:val="22"/>
        </w:rPr>
      </w:pPr>
      <w:r w:rsidRPr="002A7673">
        <w:rPr>
          <w:i/>
          <w:sz w:val="22"/>
          <w:szCs w:val="22"/>
        </w:rPr>
        <w:t>Male Bathroom</w:t>
      </w:r>
    </w:p>
    <w:p w14:paraId="1FB4F9A8" w14:textId="77777777" w:rsidR="002A7673" w:rsidRDefault="000F538B" w:rsidP="002A7673">
      <w:pPr>
        <w:tabs>
          <w:tab w:val="left" w:pos="2880"/>
        </w:tabs>
        <w:rPr>
          <w:sz w:val="22"/>
          <w:szCs w:val="22"/>
        </w:rPr>
      </w:pPr>
      <w:r>
        <w:rPr>
          <w:sz w:val="22"/>
          <w:szCs w:val="22"/>
        </w:rPr>
        <w:tab/>
        <w:t>No Violations Noted</w:t>
      </w:r>
    </w:p>
    <w:p w14:paraId="7CDA68E9" w14:textId="77777777" w:rsidR="000F538B" w:rsidRPr="002A7673" w:rsidRDefault="000F538B" w:rsidP="002A7673">
      <w:pPr>
        <w:tabs>
          <w:tab w:val="left" w:pos="2880"/>
        </w:tabs>
        <w:rPr>
          <w:i/>
          <w:sz w:val="22"/>
          <w:szCs w:val="22"/>
        </w:rPr>
      </w:pPr>
    </w:p>
    <w:p w14:paraId="61F7AC67" w14:textId="77777777" w:rsidR="002A7673" w:rsidRPr="002A7673" w:rsidRDefault="002A7673" w:rsidP="002A7673">
      <w:pPr>
        <w:tabs>
          <w:tab w:val="left" w:pos="2880"/>
        </w:tabs>
        <w:rPr>
          <w:sz w:val="22"/>
          <w:szCs w:val="22"/>
        </w:rPr>
      </w:pPr>
      <w:r w:rsidRPr="002A7673">
        <w:rPr>
          <w:i/>
          <w:sz w:val="22"/>
          <w:szCs w:val="22"/>
        </w:rPr>
        <w:t>Server Room</w:t>
      </w:r>
    </w:p>
    <w:p w14:paraId="759DCBB3" w14:textId="77777777" w:rsidR="002A7673" w:rsidRPr="002A7673" w:rsidRDefault="002A7673" w:rsidP="002A7673">
      <w:pPr>
        <w:tabs>
          <w:tab w:val="left" w:pos="2880"/>
        </w:tabs>
        <w:rPr>
          <w:sz w:val="22"/>
          <w:szCs w:val="22"/>
        </w:rPr>
      </w:pPr>
      <w:r w:rsidRPr="002A7673">
        <w:rPr>
          <w:sz w:val="22"/>
          <w:szCs w:val="22"/>
        </w:rPr>
        <w:tab/>
        <w:t>No Violations Noted</w:t>
      </w:r>
    </w:p>
    <w:p w14:paraId="419C7B87" w14:textId="77777777" w:rsidR="002A7673" w:rsidRPr="002A7673" w:rsidRDefault="002A7673" w:rsidP="002A7673">
      <w:pPr>
        <w:tabs>
          <w:tab w:val="left" w:pos="2880"/>
        </w:tabs>
        <w:rPr>
          <w:sz w:val="22"/>
          <w:szCs w:val="22"/>
        </w:rPr>
      </w:pPr>
    </w:p>
    <w:p w14:paraId="2B3BBA4B" w14:textId="77777777" w:rsidR="002A7673" w:rsidRPr="002A7673" w:rsidRDefault="002A7673" w:rsidP="002A7673">
      <w:pPr>
        <w:tabs>
          <w:tab w:val="left" w:pos="2880"/>
        </w:tabs>
        <w:rPr>
          <w:i/>
          <w:sz w:val="22"/>
          <w:szCs w:val="22"/>
        </w:rPr>
      </w:pPr>
      <w:r w:rsidRPr="002A7673">
        <w:rPr>
          <w:i/>
          <w:sz w:val="22"/>
          <w:szCs w:val="22"/>
        </w:rPr>
        <w:t>Uniform Storage</w:t>
      </w:r>
    </w:p>
    <w:p w14:paraId="2D669754"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53C84150" w14:textId="77777777" w:rsidR="002A7673" w:rsidRPr="002A7673" w:rsidRDefault="002A7673" w:rsidP="002A7673">
      <w:pPr>
        <w:rPr>
          <w:b/>
          <w:sz w:val="22"/>
          <w:szCs w:val="22"/>
        </w:rPr>
      </w:pPr>
    </w:p>
    <w:p w14:paraId="447E850F" w14:textId="77777777" w:rsidR="002A7673" w:rsidRPr="002A7673" w:rsidRDefault="002A7673" w:rsidP="002A7673">
      <w:pPr>
        <w:rPr>
          <w:i/>
          <w:sz w:val="22"/>
          <w:szCs w:val="22"/>
        </w:rPr>
      </w:pPr>
      <w:r w:rsidRPr="002A7673">
        <w:rPr>
          <w:i/>
          <w:sz w:val="22"/>
          <w:szCs w:val="22"/>
        </w:rPr>
        <w:t>Female Locker Room</w:t>
      </w:r>
    </w:p>
    <w:p w14:paraId="44C378F9" w14:textId="77777777" w:rsidR="002A7673" w:rsidRPr="002A7673" w:rsidRDefault="002A7673" w:rsidP="002A7673">
      <w:pPr>
        <w:ind w:left="2880" w:hanging="2880"/>
        <w:rPr>
          <w:sz w:val="22"/>
          <w:szCs w:val="22"/>
        </w:rPr>
      </w:pPr>
      <w:r w:rsidRPr="002A7673">
        <w:rPr>
          <w:sz w:val="22"/>
          <w:szCs w:val="22"/>
        </w:rPr>
        <w:tab/>
        <w:t>No Violations Noted</w:t>
      </w:r>
    </w:p>
    <w:p w14:paraId="1A04D136" w14:textId="77777777" w:rsidR="002A7673" w:rsidRPr="002A7673" w:rsidRDefault="002A7673" w:rsidP="002A7673">
      <w:pPr>
        <w:ind w:left="2880" w:hanging="2880"/>
        <w:rPr>
          <w:sz w:val="22"/>
          <w:szCs w:val="22"/>
        </w:rPr>
      </w:pPr>
    </w:p>
    <w:p w14:paraId="45DAB58C" w14:textId="77777777" w:rsidR="002A7673" w:rsidRPr="002A7673" w:rsidRDefault="002A7673" w:rsidP="002A7673">
      <w:pPr>
        <w:rPr>
          <w:i/>
          <w:sz w:val="22"/>
          <w:szCs w:val="22"/>
        </w:rPr>
      </w:pPr>
      <w:r w:rsidRPr="002A7673">
        <w:rPr>
          <w:i/>
          <w:sz w:val="22"/>
          <w:szCs w:val="22"/>
        </w:rPr>
        <w:t>Storage Cage</w:t>
      </w:r>
    </w:p>
    <w:p w14:paraId="727386C9" w14:textId="77777777" w:rsidR="002A7673" w:rsidRPr="002A7673" w:rsidRDefault="002A7673" w:rsidP="002A7673">
      <w:pPr>
        <w:tabs>
          <w:tab w:val="left" w:pos="2880"/>
        </w:tabs>
        <w:rPr>
          <w:sz w:val="22"/>
          <w:szCs w:val="22"/>
        </w:rPr>
      </w:pPr>
      <w:r w:rsidRPr="002A7673">
        <w:rPr>
          <w:sz w:val="22"/>
          <w:szCs w:val="22"/>
        </w:rPr>
        <w:tab/>
        <w:t>No Violations Noted</w:t>
      </w:r>
    </w:p>
    <w:p w14:paraId="5506BF6F" w14:textId="77777777" w:rsidR="002A7673" w:rsidRPr="002A7673" w:rsidRDefault="002A7673" w:rsidP="002A7673">
      <w:pPr>
        <w:tabs>
          <w:tab w:val="left" w:pos="2880"/>
        </w:tabs>
        <w:rPr>
          <w:sz w:val="22"/>
          <w:szCs w:val="22"/>
        </w:rPr>
      </w:pPr>
    </w:p>
    <w:p w14:paraId="7EEAED3F" w14:textId="77777777" w:rsidR="002A7673" w:rsidRPr="002A7673" w:rsidRDefault="002A7673" w:rsidP="002A7673">
      <w:pPr>
        <w:tabs>
          <w:tab w:val="left" w:pos="2880"/>
        </w:tabs>
        <w:rPr>
          <w:i/>
          <w:sz w:val="22"/>
          <w:szCs w:val="22"/>
        </w:rPr>
      </w:pPr>
      <w:r w:rsidRPr="002A7673">
        <w:rPr>
          <w:i/>
          <w:sz w:val="22"/>
          <w:szCs w:val="22"/>
        </w:rPr>
        <w:t>Custodian Closet</w:t>
      </w:r>
    </w:p>
    <w:p w14:paraId="159C879F" w14:textId="77777777" w:rsidR="002A7673" w:rsidRPr="002A7673" w:rsidRDefault="002A7673" w:rsidP="002A7673">
      <w:pPr>
        <w:tabs>
          <w:tab w:val="left" w:pos="2880"/>
        </w:tabs>
        <w:rPr>
          <w:sz w:val="22"/>
          <w:szCs w:val="22"/>
        </w:rPr>
      </w:pPr>
      <w:r w:rsidRPr="002A7673">
        <w:rPr>
          <w:sz w:val="22"/>
          <w:szCs w:val="22"/>
        </w:rPr>
        <w:tab/>
        <w:t>No Violations Noted</w:t>
      </w:r>
    </w:p>
    <w:p w14:paraId="310B8A72" w14:textId="77777777" w:rsidR="002A7673" w:rsidRPr="002A7673" w:rsidRDefault="002A7673" w:rsidP="002A7673">
      <w:pPr>
        <w:tabs>
          <w:tab w:val="left" w:pos="2880"/>
        </w:tabs>
        <w:rPr>
          <w:sz w:val="22"/>
          <w:szCs w:val="22"/>
        </w:rPr>
      </w:pPr>
    </w:p>
    <w:p w14:paraId="22CB0D49" w14:textId="77777777" w:rsidR="002A7673" w:rsidRPr="002A7673" w:rsidRDefault="002A7673" w:rsidP="002A7673">
      <w:pPr>
        <w:tabs>
          <w:tab w:val="left" w:pos="2880"/>
        </w:tabs>
        <w:rPr>
          <w:i/>
          <w:sz w:val="22"/>
          <w:szCs w:val="22"/>
        </w:rPr>
      </w:pPr>
      <w:r w:rsidRPr="002A7673">
        <w:rPr>
          <w:i/>
          <w:sz w:val="22"/>
          <w:szCs w:val="22"/>
        </w:rPr>
        <w:t>Mechanical Room</w:t>
      </w:r>
    </w:p>
    <w:p w14:paraId="62C96323" w14:textId="77777777" w:rsidR="002A7673" w:rsidRPr="002A7673" w:rsidRDefault="002A7673" w:rsidP="002A7673">
      <w:pPr>
        <w:tabs>
          <w:tab w:val="left" w:pos="2880"/>
        </w:tabs>
        <w:rPr>
          <w:sz w:val="22"/>
          <w:szCs w:val="22"/>
        </w:rPr>
      </w:pPr>
      <w:r w:rsidRPr="002A7673">
        <w:rPr>
          <w:sz w:val="22"/>
          <w:szCs w:val="22"/>
        </w:rPr>
        <w:tab/>
        <w:t>No Violations Noted</w:t>
      </w:r>
    </w:p>
    <w:p w14:paraId="62ED29B4" w14:textId="77777777" w:rsidR="002A7673" w:rsidRPr="002A7673" w:rsidRDefault="002A7673" w:rsidP="002A7673">
      <w:pPr>
        <w:tabs>
          <w:tab w:val="left" w:pos="2880"/>
        </w:tabs>
        <w:rPr>
          <w:sz w:val="22"/>
          <w:szCs w:val="22"/>
        </w:rPr>
      </w:pPr>
    </w:p>
    <w:p w14:paraId="3F65BF20" w14:textId="77777777" w:rsidR="002A7673" w:rsidRPr="002A7673" w:rsidRDefault="002A7673" w:rsidP="002A7673">
      <w:pPr>
        <w:rPr>
          <w:b/>
          <w:sz w:val="22"/>
          <w:szCs w:val="22"/>
          <w:u w:val="single"/>
        </w:rPr>
      </w:pPr>
      <w:r w:rsidRPr="002A7673">
        <w:rPr>
          <w:b/>
          <w:sz w:val="22"/>
          <w:szCs w:val="22"/>
          <w:u w:val="single"/>
        </w:rPr>
        <w:t>Court Room Corridor</w:t>
      </w:r>
    </w:p>
    <w:p w14:paraId="3D61F535" w14:textId="77777777" w:rsidR="002A7673" w:rsidRDefault="00297A49"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w:t>
      </w:r>
    </w:p>
    <w:p w14:paraId="7208D023" w14:textId="77777777" w:rsidR="00297A49" w:rsidRPr="002A7673" w:rsidRDefault="00297A49" w:rsidP="002A7673">
      <w:pPr>
        <w:tabs>
          <w:tab w:val="left" w:pos="2880"/>
        </w:tabs>
        <w:rPr>
          <w:i/>
          <w:sz w:val="22"/>
          <w:szCs w:val="22"/>
        </w:rPr>
      </w:pPr>
    </w:p>
    <w:p w14:paraId="5725BF68" w14:textId="77777777" w:rsidR="002A7673" w:rsidRPr="002A7673" w:rsidRDefault="002A7673" w:rsidP="002A7673">
      <w:pPr>
        <w:rPr>
          <w:bCs/>
          <w:i/>
          <w:iCs/>
          <w:sz w:val="22"/>
          <w:szCs w:val="22"/>
        </w:rPr>
      </w:pPr>
      <w:r w:rsidRPr="002A7673">
        <w:rPr>
          <w:bCs/>
          <w:i/>
          <w:iCs/>
          <w:sz w:val="22"/>
          <w:szCs w:val="22"/>
        </w:rPr>
        <w:t>Rear Control # AD-129</w:t>
      </w:r>
    </w:p>
    <w:p w14:paraId="5E2CD9D0" w14:textId="77777777" w:rsidR="002A7673" w:rsidRPr="002A7673" w:rsidRDefault="002A7673" w:rsidP="002A7673">
      <w:pPr>
        <w:tabs>
          <w:tab w:val="left" w:pos="2880"/>
        </w:tabs>
        <w:rPr>
          <w:sz w:val="22"/>
          <w:szCs w:val="22"/>
        </w:rPr>
      </w:pPr>
      <w:bookmarkStart w:id="0" w:name="_Hlk99016529"/>
      <w:r w:rsidRPr="002A7673">
        <w:rPr>
          <w:sz w:val="22"/>
          <w:szCs w:val="22"/>
        </w:rPr>
        <w:t>105 CMR 451.353*</w:t>
      </w:r>
      <w:r w:rsidRPr="002A7673">
        <w:rPr>
          <w:sz w:val="22"/>
          <w:szCs w:val="22"/>
        </w:rPr>
        <w:tab/>
        <w:t xml:space="preserve">Interior Maintenance: </w:t>
      </w:r>
      <w:bookmarkEnd w:id="0"/>
      <w:r w:rsidRPr="002A7673">
        <w:rPr>
          <w:sz w:val="22"/>
          <w:szCs w:val="22"/>
        </w:rPr>
        <w:t>Floor tiles damaged</w:t>
      </w:r>
    </w:p>
    <w:p w14:paraId="79ACE304" w14:textId="77777777" w:rsidR="002A7673" w:rsidRPr="002A7673" w:rsidRDefault="002A7673" w:rsidP="002A7673">
      <w:pPr>
        <w:tabs>
          <w:tab w:val="left" w:pos="2880"/>
        </w:tabs>
        <w:ind w:left="2880" w:hanging="2880"/>
        <w:rPr>
          <w:sz w:val="22"/>
          <w:szCs w:val="22"/>
        </w:rPr>
      </w:pPr>
    </w:p>
    <w:p w14:paraId="788E0437" w14:textId="77777777" w:rsidR="002A7673" w:rsidRPr="002A7673" w:rsidRDefault="002A7673" w:rsidP="002A7673">
      <w:pPr>
        <w:tabs>
          <w:tab w:val="left" w:pos="2880"/>
        </w:tabs>
        <w:rPr>
          <w:i/>
          <w:sz w:val="22"/>
          <w:szCs w:val="22"/>
        </w:rPr>
      </w:pPr>
      <w:r w:rsidRPr="002A7673">
        <w:rPr>
          <w:i/>
          <w:sz w:val="22"/>
          <w:szCs w:val="22"/>
        </w:rPr>
        <w:t>Rear Control Bathroom</w:t>
      </w:r>
    </w:p>
    <w:p w14:paraId="7B44A43E"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35DDEE1" w14:textId="77777777" w:rsidR="002A7673" w:rsidRPr="002A7673" w:rsidRDefault="002A7673" w:rsidP="002A7673">
      <w:pPr>
        <w:rPr>
          <w:b/>
          <w:sz w:val="22"/>
          <w:szCs w:val="22"/>
        </w:rPr>
      </w:pPr>
    </w:p>
    <w:p w14:paraId="133C1710" w14:textId="77777777" w:rsidR="002A7673" w:rsidRPr="002A7673" w:rsidRDefault="002A7673" w:rsidP="002A7673">
      <w:pPr>
        <w:tabs>
          <w:tab w:val="left" w:pos="2880"/>
        </w:tabs>
        <w:rPr>
          <w:i/>
          <w:sz w:val="22"/>
          <w:szCs w:val="22"/>
        </w:rPr>
      </w:pPr>
      <w:r w:rsidRPr="002A7673">
        <w:rPr>
          <w:i/>
          <w:sz w:val="22"/>
          <w:szCs w:val="22"/>
        </w:rPr>
        <w:t>Secure Visiting Room</w:t>
      </w:r>
    </w:p>
    <w:p w14:paraId="034D7292" w14:textId="77777777" w:rsidR="002A7673" w:rsidRPr="002A7673" w:rsidRDefault="002A7673" w:rsidP="002A7673">
      <w:pPr>
        <w:tabs>
          <w:tab w:val="left" w:pos="2880"/>
        </w:tabs>
        <w:rPr>
          <w:sz w:val="22"/>
          <w:szCs w:val="22"/>
        </w:rPr>
      </w:pPr>
      <w:r w:rsidRPr="002A7673">
        <w:rPr>
          <w:sz w:val="22"/>
          <w:szCs w:val="22"/>
        </w:rPr>
        <w:tab/>
        <w:t>No Violations Noted</w:t>
      </w:r>
    </w:p>
    <w:p w14:paraId="4D30EF87" w14:textId="77777777" w:rsidR="002A7673" w:rsidRPr="002A7673" w:rsidRDefault="002A7673" w:rsidP="002A7673">
      <w:pPr>
        <w:rPr>
          <w:b/>
          <w:sz w:val="22"/>
          <w:szCs w:val="22"/>
        </w:rPr>
      </w:pPr>
    </w:p>
    <w:p w14:paraId="6961F97E" w14:textId="77777777" w:rsidR="00297A49" w:rsidRDefault="00297A49" w:rsidP="002A7673">
      <w:pPr>
        <w:rPr>
          <w:i/>
          <w:sz w:val="22"/>
          <w:szCs w:val="22"/>
        </w:rPr>
      </w:pPr>
    </w:p>
    <w:p w14:paraId="6EAD3362" w14:textId="77777777" w:rsidR="002A7673" w:rsidRPr="002A7673" w:rsidRDefault="002A7673" w:rsidP="002A7673">
      <w:pPr>
        <w:rPr>
          <w:i/>
          <w:sz w:val="22"/>
          <w:szCs w:val="22"/>
        </w:rPr>
      </w:pPr>
      <w:r w:rsidRPr="002A7673">
        <w:rPr>
          <w:i/>
          <w:sz w:val="22"/>
          <w:szCs w:val="22"/>
        </w:rPr>
        <w:lastRenderedPageBreak/>
        <w:t>Patient Holding # AD-134</w:t>
      </w:r>
    </w:p>
    <w:p w14:paraId="059923ED" w14:textId="77777777" w:rsidR="002A7673" w:rsidRPr="000F538B" w:rsidRDefault="002A7673" w:rsidP="000F538B">
      <w:pPr>
        <w:tabs>
          <w:tab w:val="left" w:pos="2880"/>
        </w:tabs>
        <w:rPr>
          <w:sz w:val="22"/>
          <w:szCs w:val="22"/>
        </w:rPr>
      </w:pPr>
      <w:r w:rsidRPr="002A7673">
        <w:rPr>
          <w:sz w:val="22"/>
          <w:szCs w:val="22"/>
        </w:rPr>
        <w:tab/>
        <w:t>No Violations Noted</w:t>
      </w:r>
    </w:p>
    <w:p w14:paraId="5F03EF2C" w14:textId="77777777" w:rsidR="00297A49" w:rsidRDefault="00297A49" w:rsidP="002A7673">
      <w:pPr>
        <w:rPr>
          <w:i/>
          <w:sz w:val="22"/>
          <w:szCs w:val="22"/>
        </w:rPr>
      </w:pPr>
    </w:p>
    <w:p w14:paraId="34FB4E0A" w14:textId="77777777" w:rsidR="002A7673" w:rsidRPr="002A7673" w:rsidRDefault="002A7673" w:rsidP="002A7673">
      <w:pPr>
        <w:rPr>
          <w:i/>
          <w:sz w:val="22"/>
          <w:szCs w:val="22"/>
        </w:rPr>
      </w:pPr>
      <w:r w:rsidRPr="002A7673">
        <w:rPr>
          <w:i/>
          <w:sz w:val="22"/>
          <w:szCs w:val="22"/>
        </w:rPr>
        <w:t>Attorney Visiting Room # AD-135 &amp; 136</w:t>
      </w:r>
    </w:p>
    <w:p w14:paraId="27EDB46B"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52F3E17" w14:textId="77777777" w:rsidR="002A7673" w:rsidRPr="002A7673" w:rsidRDefault="002A7673" w:rsidP="002A7673">
      <w:pPr>
        <w:rPr>
          <w:i/>
          <w:sz w:val="22"/>
          <w:szCs w:val="22"/>
        </w:rPr>
      </w:pPr>
    </w:p>
    <w:p w14:paraId="606DF4A9" w14:textId="77777777" w:rsidR="002A7673" w:rsidRPr="002A7673" w:rsidRDefault="002A7673" w:rsidP="002A7673">
      <w:pPr>
        <w:rPr>
          <w:i/>
          <w:sz w:val="22"/>
          <w:szCs w:val="22"/>
        </w:rPr>
      </w:pPr>
      <w:r w:rsidRPr="002A7673">
        <w:rPr>
          <w:i/>
          <w:sz w:val="22"/>
          <w:szCs w:val="22"/>
        </w:rPr>
        <w:t>Toxic/Caustic Closet # AD-137</w:t>
      </w:r>
    </w:p>
    <w:p w14:paraId="754FDE58" w14:textId="77777777" w:rsidR="00297A49" w:rsidRPr="002A7673" w:rsidRDefault="00297A49" w:rsidP="00297A49">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drain clogged</w:t>
      </w:r>
    </w:p>
    <w:p w14:paraId="1411C5D7" w14:textId="77777777" w:rsidR="000F538B" w:rsidRPr="002A7673" w:rsidRDefault="000F538B" w:rsidP="002A7673">
      <w:pPr>
        <w:tabs>
          <w:tab w:val="left" w:pos="2880"/>
        </w:tabs>
        <w:rPr>
          <w:i/>
          <w:sz w:val="22"/>
          <w:szCs w:val="22"/>
        </w:rPr>
      </w:pPr>
    </w:p>
    <w:p w14:paraId="08DF83EE" w14:textId="77777777" w:rsidR="002A7673" w:rsidRPr="002A7673" w:rsidRDefault="002A7673" w:rsidP="002A7673">
      <w:pPr>
        <w:tabs>
          <w:tab w:val="left" w:pos="2880"/>
        </w:tabs>
        <w:rPr>
          <w:i/>
          <w:sz w:val="22"/>
          <w:szCs w:val="22"/>
        </w:rPr>
      </w:pPr>
      <w:r w:rsidRPr="002A7673">
        <w:rPr>
          <w:i/>
          <w:sz w:val="22"/>
          <w:szCs w:val="22"/>
        </w:rPr>
        <w:t>Staff Breakroom # AD-138</w:t>
      </w:r>
    </w:p>
    <w:p w14:paraId="01D4E522" w14:textId="77777777" w:rsidR="00297A49" w:rsidRDefault="00297A49" w:rsidP="00297A49">
      <w:pPr>
        <w:tabs>
          <w:tab w:val="left" w:pos="2880"/>
        </w:tabs>
        <w:ind w:left="2880" w:hanging="2880"/>
        <w:rPr>
          <w:sz w:val="22"/>
          <w:szCs w:val="18"/>
        </w:rPr>
      </w:pPr>
      <w:r w:rsidRPr="00775807">
        <w:rPr>
          <w:sz w:val="22"/>
          <w:szCs w:val="18"/>
        </w:rPr>
        <w:t>105 CMR 451.200</w:t>
      </w:r>
      <w:r w:rsidRPr="00775807">
        <w:rPr>
          <w:sz w:val="22"/>
          <w:szCs w:val="18"/>
        </w:rPr>
        <w:tab/>
        <w:t>Food Storage, Preparation and Service: Food storage</w:t>
      </w:r>
      <w:r w:rsidRPr="00775807">
        <w:rPr>
          <w:color w:val="FF0000"/>
          <w:sz w:val="22"/>
          <w:szCs w:val="18"/>
        </w:rPr>
        <w:t xml:space="preserve"> </w:t>
      </w:r>
      <w:r w:rsidRPr="00775807">
        <w:rPr>
          <w:sz w:val="22"/>
          <w:szCs w:val="18"/>
        </w:rPr>
        <w:t xml:space="preserve">not in compliance with </w:t>
      </w:r>
    </w:p>
    <w:p w14:paraId="5F66E825" w14:textId="77777777" w:rsidR="00297A49" w:rsidRPr="00775807" w:rsidRDefault="00297A49" w:rsidP="00297A49">
      <w:pPr>
        <w:tabs>
          <w:tab w:val="left" w:pos="2880"/>
        </w:tabs>
        <w:ind w:left="2880" w:hanging="2880"/>
        <w:rPr>
          <w:sz w:val="20"/>
        </w:rPr>
      </w:pPr>
      <w:r>
        <w:rPr>
          <w:sz w:val="22"/>
          <w:szCs w:val="18"/>
        </w:rPr>
        <w:tab/>
      </w:r>
      <w:r w:rsidRPr="00775807">
        <w:rPr>
          <w:sz w:val="22"/>
          <w:szCs w:val="18"/>
        </w:rPr>
        <w:t>105 CMR 590.000, no functioning thermometer in refrigerator</w:t>
      </w:r>
    </w:p>
    <w:p w14:paraId="09E4C663" w14:textId="77777777" w:rsidR="002A7673" w:rsidRPr="002A7673" w:rsidRDefault="002A7673" w:rsidP="002A7673">
      <w:pPr>
        <w:tabs>
          <w:tab w:val="left" w:pos="2880"/>
        </w:tabs>
        <w:rPr>
          <w:i/>
          <w:sz w:val="22"/>
          <w:szCs w:val="22"/>
        </w:rPr>
      </w:pPr>
    </w:p>
    <w:p w14:paraId="289B8082" w14:textId="77777777" w:rsidR="002A7673" w:rsidRPr="002A7673" w:rsidRDefault="002A7673" w:rsidP="002A7673">
      <w:pPr>
        <w:tabs>
          <w:tab w:val="left" w:pos="2880"/>
        </w:tabs>
        <w:rPr>
          <w:i/>
          <w:sz w:val="22"/>
          <w:szCs w:val="22"/>
        </w:rPr>
      </w:pPr>
      <w:r w:rsidRPr="002A7673">
        <w:rPr>
          <w:i/>
          <w:sz w:val="22"/>
          <w:szCs w:val="22"/>
        </w:rPr>
        <w:t>Staff Bathroom # AD-139</w:t>
      </w:r>
    </w:p>
    <w:p w14:paraId="709DCC12" w14:textId="77777777" w:rsidR="002A7673" w:rsidRPr="002A7673" w:rsidRDefault="00297A49" w:rsidP="002A7673">
      <w:pPr>
        <w:tabs>
          <w:tab w:val="left" w:pos="2880"/>
        </w:tabs>
        <w:ind w:left="2880" w:hanging="2880"/>
        <w:rPr>
          <w:sz w:val="22"/>
          <w:szCs w:val="22"/>
        </w:rPr>
      </w:pPr>
      <w:r w:rsidRPr="002A7673">
        <w:rPr>
          <w:sz w:val="22"/>
          <w:szCs w:val="22"/>
        </w:rPr>
        <w:t>105 CMR 451.123</w:t>
      </w:r>
      <w:r w:rsidRPr="002A7673">
        <w:rPr>
          <w:sz w:val="22"/>
          <w:szCs w:val="22"/>
        </w:rPr>
        <w:tab/>
        <w:t>Maintenance:</w:t>
      </w:r>
      <w:r>
        <w:rPr>
          <w:sz w:val="22"/>
          <w:szCs w:val="22"/>
        </w:rPr>
        <w:t xml:space="preserve"> Floor surface damaged at entrance</w:t>
      </w:r>
    </w:p>
    <w:p w14:paraId="70AACE5D" w14:textId="77777777" w:rsidR="002A7673" w:rsidRPr="002A7673" w:rsidRDefault="002A7673" w:rsidP="002A7673">
      <w:pPr>
        <w:tabs>
          <w:tab w:val="left" w:pos="2880"/>
        </w:tabs>
        <w:ind w:left="2880" w:hanging="2880"/>
        <w:rPr>
          <w:sz w:val="22"/>
          <w:szCs w:val="22"/>
        </w:rPr>
      </w:pPr>
    </w:p>
    <w:p w14:paraId="63BBC17D" w14:textId="77777777" w:rsidR="002A7673" w:rsidRPr="002A7673" w:rsidRDefault="002A7673" w:rsidP="002A7673">
      <w:pPr>
        <w:tabs>
          <w:tab w:val="left" w:pos="2880"/>
        </w:tabs>
        <w:rPr>
          <w:i/>
          <w:sz w:val="22"/>
          <w:szCs w:val="22"/>
        </w:rPr>
      </w:pPr>
      <w:r w:rsidRPr="002A7673">
        <w:rPr>
          <w:i/>
          <w:sz w:val="22"/>
          <w:szCs w:val="22"/>
        </w:rPr>
        <w:t>Court Room # AD-141</w:t>
      </w:r>
    </w:p>
    <w:p w14:paraId="34FAD46B"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15B3D7F4" w14:textId="77777777" w:rsidR="002A7673" w:rsidRPr="002A7673" w:rsidRDefault="002A7673" w:rsidP="002A7673">
      <w:pPr>
        <w:rPr>
          <w:b/>
          <w:sz w:val="22"/>
          <w:szCs w:val="22"/>
          <w:u w:val="single"/>
        </w:rPr>
      </w:pPr>
    </w:p>
    <w:p w14:paraId="2F705F44" w14:textId="77777777" w:rsidR="002A7673" w:rsidRPr="002A7673" w:rsidRDefault="002A7673" w:rsidP="002A7673">
      <w:pPr>
        <w:rPr>
          <w:b/>
          <w:sz w:val="22"/>
          <w:szCs w:val="22"/>
          <w:u w:val="single"/>
        </w:rPr>
      </w:pPr>
      <w:r w:rsidRPr="002A7673">
        <w:rPr>
          <w:b/>
          <w:sz w:val="22"/>
          <w:szCs w:val="22"/>
          <w:u w:val="single"/>
        </w:rPr>
        <w:t>Records Module</w:t>
      </w:r>
    </w:p>
    <w:p w14:paraId="05039351" w14:textId="77777777" w:rsidR="002A7673" w:rsidRPr="002A7673" w:rsidRDefault="002A7673" w:rsidP="002A7673">
      <w:pPr>
        <w:rPr>
          <w:b/>
          <w:sz w:val="22"/>
          <w:szCs w:val="22"/>
          <w:u w:val="single"/>
        </w:rPr>
      </w:pPr>
    </w:p>
    <w:p w14:paraId="75373535" w14:textId="77777777" w:rsidR="002A7673" w:rsidRPr="002A7673" w:rsidRDefault="002A7673" w:rsidP="002A7673">
      <w:pPr>
        <w:rPr>
          <w:i/>
          <w:sz w:val="22"/>
          <w:szCs w:val="22"/>
        </w:rPr>
      </w:pPr>
      <w:r w:rsidRPr="002A7673">
        <w:rPr>
          <w:i/>
          <w:sz w:val="22"/>
          <w:szCs w:val="22"/>
        </w:rPr>
        <w:t>Entrance Area</w:t>
      </w:r>
    </w:p>
    <w:p w14:paraId="62012797"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158B713" w14:textId="77777777" w:rsidR="002A7673" w:rsidRPr="002A7673" w:rsidRDefault="002A7673" w:rsidP="002A7673">
      <w:pPr>
        <w:rPr>
          <w:b/>
          <w:sz w:val="22"/>
          <w:szCs w:val="22"/>
          <w:u w:val="single"/>
        </w:rPr>
      </w:pPr>
    </w:p>
    <w:p w14:paraId="23745156" w14:textId="77777777" w:rsidR="002A7673" w:rsidRPr="002A7673" w:rsidRDefault="002A7673" w:rsidP="002A7673">
      <w:pPr>
        <w:rPr>
          <w:i/>
          <w:sz w:val="22"/>
          <w:szCs w:val="22"/>
        </w:rPr>
      </w:pPr>
      <w:r w:rsidRPr="002A7673">
        <w:rPr>
          <w:i/>
          <w:sz w:val="22"/>
          <w:szCs w:val="22"/>
        </w:rPr>
        <w:t>Offices</w:t>
      </w:r>
    </w:p>
    <w:p w14:paraId="40610644"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53A371E" w14:textId="77777777" w:rsidR="002A7673" w:rsidRPr="002A7673" w:rsidRDefault="002A7673" w:rsidP="002A7673">
      <w:pPr>
        <w:tabs>
          <w:tab w:val="left" w:pos="2880"/>
        </w:tabs>
        <w:ind w:left="2880" w:hanging="2880"/>
        <w:rPr>
          <w:sz w:val="22"/>
          <w:szCs w:val="22"/>
        </w:rPr>
      </w:pPr>
    </w:p>
    <w:p w14:paraId="056160A1" w14:textId="77777777" w:rsidR="002A7673" w:rsidRPr="002A7673" w:rsidRDefault="002A7673" w:rsidP="002A7673">
      <w:pPr>
        <w:tabs>
          <w:tab w:val="left" w:pos="2880"/>
        </w:tabs>
        <w:ind w:left="2880" w:hanging="2880"/>
        <w:rPr>
          <w:i/>
          <w:sz w:val="22"/>
          <w:szCs w:val="22"/>
        </w:rPr>
      </w:pPr>
      <w:r w:rsidRPr="002A7673">
        <w:rPr>
          <w:i/>
          <w:sz w:val="22"/>
          <w:szCs w:val="22"/>
        </w:rPr>
        <w:t>Break Room # RM-13</w:t>
      </w:r>
    </w:p>
    <w:p w14:paraId="03C4B518" w14:textId="77777777" w:rsidR="002A7673" w:rsidRDefault="000F538B" w:rsidP="002A7673">
      <w:pPr>
        <w:tabs>
          <w:tab w:val="left" w:pos="2880"/>
        </w:tabs>
        <w:ind w:left="2880" w:hanging="2880"/>
        <w:rPr>
          <w:sz w:val="22"/>
          <w:szCs w:val="22"/>
        </w:rPr>
      </w:pPr>
      <w:r>
        <w:rPr>
          <w:sz w:val="22"/>
          <w:szCs w:val="22"/>
        </w:rPr>
        <w:tab/>
        <w:t>No Violations Noted</w:t>
      </w:r>
    </w:p>
    <w:p w14:paraId="2C63FA77" w14:textId="77777777" w:rsidR="000F538B" w:rsidRPr="002A7673" w:rsidRDefault="000F538B" w:rsidP="002A7673">
      <w:pPr>
        <w:tabs>
          <w:tab w:val="left" w:pos="2880"/>
        </w:tabs>
        <w:ind w:left="2880" w:hanging="2880"/>
        <w:rPr>
          <w:sz w:val="22"/>
          <w:szCs w:val="22"/>
        </w:rPr>
      </w:pPr>
    </w:p>
    <w:p w14:paraId="128C692C" w14:textId="77777777" w:rsidR="002A7673" w:rsidRPr="002A7673" w:rsidRDefault="002A7673" w:rsidP="002A7673">
      <w:pPr>
        <w:rPr>
          <w:i/>
          <w:sz w:val="22"/>
          <w:szCs w:val="22"/>
        </w:rPr>
      </w:pPr>
      <w:r w:rsidRPr="002A7673">
        <w:rPr>
          <w:i/>
          <w:sz w:val="22"/>
          <w:szCs w:val="22"/>
        </w:rPr>
        <w:t>Records Area # RM-19, 20, &amp; 21</w:t>
      </w:r>
    </w:p>
    <w:p w14:paraId="2FAB6A78" w14:textId="77777777" w:rsidR="002A7673" w:rsidRPr="002A7673" w:rsidRDefault="002A7673" w:rsidP="002A7673">
      <w:pPr>
        <w:tabs>
          <w:tab w:val="left" w:pos="2880"/>
        </w:tabs>
        <w:rPr>
          <w:sz w:val="22"/>
          <w:szCs w:val="22"/>
        </w:rPr>
      </w:pPr>
      <w:r w:rsidRPr="002A7673">
        <w:rPr>
          <w:sz w:val="22"/>
          <w:szCs w:val="22"/>
        </w:rPr>
        <w:tab/>
        <w:t>No Violations Noted</w:t>
      </w:r>
    </w:p>
    <w:p w14:paraId="5E203AE2" w14:textId="77777777" w:rsidR="002A7673" w:rsidRPr="002A7673" w:rsidRDefault="002A7673" w:rsidP="002A7673">
      <w:pPr>
        <w:rPr>
          <w:sz w:val="22"/>
          <w:szCs w:val="22"/>
        </w:rPr>
      </w:pPr>
    </w:p>
    <w:p w14:paraId="157FE046" w14:textId="77777777" w:rsidR="002A7673" w:rsidRPr="002A7673" w:rsidRDefault="002A7673" w:rsidP="002A7673">
      <w:pPr>
        <w:rPr>
          <w:b/>
          <w:sz w:val="22"/>
          <w:szCs w:val="22"/>
          <w:u w:val="single"/>
        </w:rPr>
      </w:pPr>
      <w:r w:rsidRPr="002A7673">
        <w:rPr>
          <w:b/>
          <w:sz w:val="22"/>
          <w:szCs w:val="22"/>
          <w:u w:val="single"/>
        </w:rPr>
        <w:t>Control Center Corridor</w:t>
      </w:r>
    </w:p>
    <w:p w14:paraId="65CB8DAE" w14:textId="77777777" w:rsidR="002A7673" w:rsidRPr="002A7673" w:rsidRDefault="002A7673" w:rsidP="002A7673">
      <w:pPr>
        <w:rPr>
          <w:b/>
          <w:sz w:val="22"/>
          <w:szCs w:val="22"/>
          <w:u w:val="single"/>
        </w:rPr>
      </w:pPr>
    </w:p>
    <w:p w14:paraId="4D074B83" w14:textId="77777777" w:rsidR="002A7673" w:rsidRPr="002A7673" w:rsidRDefault="002A7673" w:rsidP="002A7673">
      <w:pPr>
        <w:rPr>
          <w:i/>
          <w:sz w:val="22"/>
          <w:szCs w:val="22"/>
        </w:rPr>
      </w:pPr>
      <w:r w:rsidRPr="002A7673">
        <w:rPr>
          <w:i/>
          <w:sz w:val="22"/>
          <w:szCs w:val="22"/>
        </w:rPr>
        <w:t>Patient Bathroom</w:t>
      </w:r>
    </w:p>
    <w:p w14:paraId="2BE8D1BC"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DC2D76A" w14:textId="77777777" w:rsidR="002A7673" w:rsidRPr="002A7673" w:rsidRDefault="002A7673" w:rsidP="002A7673">
      <w:pPr>
        <w:rPr>
          <w:b/>
          <w:sz w:val="22"/>
          <w:szCs w:val="22"/>
          <w:u w:val="single"/>
        </w:rPr>
      </w:pPr>
    </w:p>
    <w:p w14:paraId="56CEC73C" w14:textId="77777777" w:rsidR="002A7673" w:rsidRPr="002A7673" w:rsidRDefault="002A7673" w:rsidP="002A7673">
      <w:pPr>
        <w:tabs>
          <w:tab w:val="left" w:pos="2880"/>
        </w:tabs>
        <w:rPr>
          <w:i/>
          <w:sz w:val="22"/>
          <w:szCs w:val="22"/>
        </w:rPr>
      </w:pPr>
      <w:r w:rsidRPr="002A7673">
        <w:rPr>
          <w:i/>
          <w:sz w:val="22"/>
          <w:szCs w:val="22"/>
        </w:rPr>
        <w:t>Director of Safety Office # AD-127</w:t>
      </w:r>
    </w:p>
    <w:p w14:paraId="55BE3ECF" w14:textId="77777777" w:rsidR="002A7673" w:rsidRPr="002A7673" w:rsidRDefault="002A7673" w:rsidP="002A7673">
      <w:pPr>
        <w:tabs>
          <w:tab w:val="left" w:pos="2880"/>
        </w:tabs>
        <w:rPr>
          <w:sz w:val="22"/>
          <w:szCs w:val="22"/>
        </w:rPr>
      </w:pPr>
      <w:r w:rsidRPr="002A7673">
        <w:rPr>
          <w:sz w:val="22"/>
          <w:szCs w:val="22"/>
        </w:rPr>
        <w:tab/>
        <w:t>No Violations Noted</w:t>
      </w:r>
    </w:p>
    <w:p w14:paraId="7E7C6842" w14:textId="77777777" w:rsidR="002A7673" w:rsidRPr="002A7673" w:rsidRDefault="002A7673" w:rsidP="002A7673">
      <w:pPr>
        <w:tabs>
          <w:tab w:val="left" w:pos="2880"/>
        </w:tabs>
        <w:rPr>
          <w:i/>
          <w:sz w:val="22"/>
          <w:szCs w:val="22"/>
        </w:rPr>
      </w:pPr>
    </w:p>
    <w:p w14:paraId="05B89CBF" w14:textId="77777777" w:rsidR="002A7673" w:rsidRPr="002A7673" w:rsidRDefault="002A7673" w:rsidP="002A7673">
      <w:pPr>
        <w:tabs>
          <w:tab w:val="left" w:pos="2880"/>
        </w:tabs>
        <w:rPr>
          <w:i/>
          <w:sz w:val="22"/>
          <w:szCs w:val="22"/>
        </w:rPr>
      </w:pPr>
      <w:r w:rsidRPr="002A7673">
        <w:rPr>
          <w:i/>
          <w:sz w:val="22"/>
          <w:szCs w:val="22"/>
        </w:rPr>
        <w:t>Room # AD-125</w:t>
      </w:r>
    </w:p>
    <w:p w14:paraId="16620D1A"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4A9D5D62" w14:textId="77777777" w:rsidR="002A7673" w:rsidRPr="002A7673" w:rsidRDefault="002A7673" w:rsidP="002A7673">
      <w:pPr>
        <w:tabs>
          <w:tab w:val="left" w:pos="2880"/>
        </w:tabs>
        <w:rPr>
          <w:sz w:val="22"/>
          <w:szCs w:val="22"/>
        </w:rPr>
      </w:pPr>
    </w:p>
    <w:p w14:paraId="1214689F" w14:textId="77777777" w:rsidR="002A7673" w:rsidRPr="002A7673" w:rsidRDefault="002A7673" w:rsidP="002A7673">
      <w:pPr>
        <w:tabs>
          <w:tab w:val="left" w:pos="2880"/>
        </w:tabs>
        <w:rPr>
          <w:i/>
          <w:sz w:val="22"/>
          <w:szCs w:val="22"/>
        </w:rPr>
      </w:pPr>
      <w:r w:rsidRPr="002A7673">
        <w:rPr>
          <w:i/>
          <w:sz w:val="22"/>
          <w:szCs w:val="22"/>
        </w:rPr>
        <w:t>Facility Manager’s Office # AD-124</w:t>
      </w:r>
    </w:p>
    <w:p w14:paraId="33FE6471" w14:textId="77777777" w:rsidR="002A7673" w:rsidRPr="002A7673" w:rsidRDefault="002A7673" w:rsidP="002A7673">
      <w:pPr>
        <w:tabs>
          <w:tab w:val="left" w:pos="2880"/>
        </w:tabs>
        <w:rPr>
          <w:sz w:val="22"/>
          <w:szCs w:val="22"/>
        </w:rPr>
      </w:pPr>
      <w:r w:rsidRPr="002A7673">
        <w:rPr>
          <w:sz w:val="22"/>
          <w:szCs w:val="22"/>
        </w:rPr>
        <w:tab/>
        <w:t>No Violations Noted</w:t>
      </w:r>
    </w:p>
    <w:p w14:paraId="4160243C" w14:textId="77777777" w:rsidR="002A7673" w:rsidRPr="002A7673" w:rsidRDefault="002A7673" w:rsidP="002A7673">
      <w:pPr>
        <w:rPr>
          <w:b/>
          <w:i/>
          <w:sz w:val="22"/>
          <w:szCs w:val="22"/>
          <w:u w:val="single"/>
        </w:rPr>
      </w:pPr>
    </w:p>
    <w:p w14:paraId="205ADBD4" w14:textId="77777777" w:rsidR="002A7673" w:rsidRPr="002A7673" w:rsidRDefault="002A7673" w:rsidP="002A7673">
      <w:pPr>
        <w:rPr>
          <w:i/>
          <w:sz w:val="22"/>
          <w:szCs w:val="22"/>
        </w:rPr>
      </w:pPr>
      <w:r w:rsidRPr="002A7673">
        <w:rPr>
          <w:i/>
          <w:sz w:val="22"/>
          <w:szCs w:val="22"/>
        </w:rPr>
        <w:t>Room # AD-123</w:t>
      </w:r>
    </w:p>
    <w:p w14:paraId="58B0192C" w14:textId="77777777" w:rsidR="002A7673" w:rsidRPr="002A7673" w:rsidRDefault="002A7673" w:rsidP="002A7673">
      <w:pPr>
        <w:tabs>
          <w:tab w:val="left" w:pos="2880"/>
        </w:tabs>
        <w:rPr>
          <w:sz w:val="22"/>
          <w:szCs w:val="22"/>
        </w:rPr>
      </w:pPr>
      <w:r w:rsidRPr="002A7673">
        <w:rPr>
          <w:sz w:val="22"/>
          <w:szCs w:val="22"/>
        </w:rPr>
        <w:tab/>
        <w:t>No Violations Noted</w:t>
      </w:r>
    </w:p>
    <w:p w14:paraId="76C29FEC" w14:textId="77777777" w:rsidR="002A7673" w:rsidRPr="002A7673" w:rsidRDefault="002A7673" w:rsidP="002A7673">
      <w:pPr>
        <w:rPr>
          <w:b/>
          <w:sz w:val="22"/>
          <w:szCs w:val="22"/>
          <w:u w:val="single"/>
        </w:rPr>
      </w:pPr>
    </w:p>
    <w:p w14:paraId="237E1301" w14:textId="77777777" w:rsidR="000F538B" w:rsidRDefault="000F538B" w:rsidP="002A7673">
      <w:pPr>
        <w:rPr>
          <w:b/>
          <w:sz w:val="22"/>
          <w:szCs w:val="22"/>
          <w:u w:val="single"/>
        </w:rPr>
      </w:pPr>
    </w:p>
    <w:p w14:paraId="36ABC0FD" w14:textId="77777777" w:rsidR="002A7673" w:rsidRPr="002A7673" w:rsidRDefault="002A7673" w:rsidP="002A7673">
      <w:pPr>
        <w:rPr>
          <w:b/>
          <w:sz w:val="22"/>
          <w:szCs w:val="22"/>
          <w:u w:val="single"/>
        </w:rPr>
      </w:pPr>
      <w:r w:rsidRPr="002A7673">
        <w:rPr>
          <w:b/>
          <w:sz w:val="22"/>
          <w:szCs w:val="22"/>
          <w:u w:val="single"/>
        </w:rPr>
        <w:lastRenderedPageBreak/>
        <w:t>Administration Module</w:t>
      </w:r>
    </w:p>
    <w:p w14:paraId="76178984" w14:textId="77777777" w:rsidR="002A7673" w:rsidRPr="002A7673" w:rsidRDefault="002A7673" w:rsidP="002A7673">
      <w:pPr>
        <w:rPr>
          <w:b/>
          <w:sz w:val="22"/>
          <w:szCs w:val="22"/>
          <w:u w:val="single"/>
        </w:rPr>
      </w:pPr>
    </w:p>
    <w:p w14:paraId="00038478" w14:textId="77777777" w:rsidR="002A7673" w:rsidRPr="002A7673" w:rsidRDefault="002A7673" w:rsidP="002A7673">
      <w:pPr>
        <w:rPr>
          <w:b/>
          <w:sz w:val="22"/>
          <w:szCs w:val="22"/>
        </w:rPr>
      </w:pPr>
      <w:r w:rsidRPr="002A7673">
        <w:rPr>
          <w:b/>
          <w:sz w:val="22"/>
          <w:szCs w:val="22"/>
        </w:rPr>
        <w:t>First Floor</w:t>
      </w:r>
    </w:p>
    <w:p w14:paraId="21FD9848" w14:textId="77777777" w:rsidR="002A7673" w:rsidRPr="002A7673" w:rsidRDefault="002A7673" w:rsidP="002A7673">
      <w:pPr>
        <w:rPr>
          <w:b/>
          <w:sz w:val="22"/>
          <w:szCs w:val="22"/>
        </w:rPr>
      </w:pPr>
    </w:p>
    <w:p w14:paraId="18C7CDD7" w14:textId="77777777" w:rsidR="002A7673" w:rsidRPr="002A7673" w:rsidRDefault="002A7673" w:rsidP="002A7673">
      <w:pPr>
        <w:rPr>
          <w:i/>
          <w:sz w:val="22"/>
          <w:szCs w:val="22"/>
        </w:rPr>
      </w:pPr>
      <w:r w:rsidRPr="002A7673">
        <w:rPr>
          <w:i/>
          <w:sz w:val="22"/>
          <w:szCs w:val="22"/>
        </w:rPr>
        <w:t>Lobby</w:t>
      </w:r>
    </w:p>
    <w:p w14:paraId="44305D93"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Floor tiles damaged</w:t>
      </w:r>
    </w:p>
    <w:p w14:paraId="0E82B5E5" w14:textId="77777777" w:rsidR="002A7673" w:rsidRPr="002A7673" w:rsidRDefault="002A7673" w:rsidP="002A7673">
      <w:pPr>
        <w:rPr>
          <w:i/>
          <w:sz w:val="22"/>
          <w:szCs w:val="22"/>
        </w:rPr>
      </w:pPr>
    </w:p>
    <w:p w14:paraId="4788DA1F" w14:textId="77777777" w:rsidR="002A7673" w:rsidRPr="002A7673" w:rsidRDefault="002A7673" w:rsidP="002A7673">
      <w:pPr>
        <w:rPr>
          <w:i/>
          <w:sz w:val="22"/>
          <w:szCs w:val="22"/>
        </w:rPr>
      </w:pPr>
      <w:r w:rsidRPr="002A7673">
        <w:rPr>
          <w:i/>
          <w:sz w:val="22"/>
          <w:szCs w:val="22"/>
        </w:rPr>
        <w:t>Male Bathroom</w:t>
      </w:r>
    </w:p>
    <w:p w14:paraId="6824BF7C"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4D2EB49" w14:textId="77777777" w:rsidR="002A7673" w:rsidRPr="002A7673" w:rsidRDefault="002A7673" w:rsidP="002A7673">
      <w:pPr>
        <w:rPr>
          <w:i/>
          <w:sz w:val="22"/>
          <w:szCs w:val="22"/>
        </w:rPr>
      </w:pPr>
    </w:p>
    <w:p w14:paraId="0A99374C" w14:textId="77777777" w:rsidR="002A7673" w:rsidRPr="002A7673" w:rsidRDefault="002A7673" w:rsidP="002A7673">
      <w:pPr>
        <w:rPr>
          <w:i/>
          <w:sz w:val="22"/>
          <w:szCs w:val="22"/>
        </w:rPr>
      </w:pPr>
      <w:r w:rsidRPr="002A7673">
        <w:rPr>
          <w:i/>
          <w:sz w:val="22"/>
          <w:szCs w:val="22"/>
        </w:rPr>
        <w:t>Chemical Closet # AM-125</w:t>
      </w:r>
    </w:p>
    <w:p w14:paraId="32EB280A" w14:textId="77777777" w:rsidR="002A7673" w:rsidRPr="002A7673" w:rsidRDefault="002A7673" w:rsidP="002A7673">
      <w:pPr>
        <w:tabs>
          <w:tab w:val="left" w:pos="2880"/>
        </w:tabs>
        <w:rPr>
          <w:sz w:val="22"/>
          <w:szCs w:val="22"/>
        </w:rPr>
      </w:pPr>
      <w:r w:rsidRPr="002A7673">
        <w:rPr>
          <w:sz w:val="22"/>
          <w:szCs w:val="22"/>
        </w:rPr>
        <w:tab/>
        <w:t>No Violations Noted</w:t>
      </w:r>
    </w:p>
    <w:p w14:paraId="026BE1C7" w14:textId="77777777" w:rsidR="002A7673" w:rsidRPr="002A7673" w:rsidRDefault="002A7673" w:rsidP="002A7673">
      <w:pPr>
        <w:rPr>
          <w:i/>
          <w:sz w:val="22"/>
          <w:szCs w:val="22"/>
        </w:rPr>
      </w:pPr>
    </w:p>
    <w:p w14:paraId="7FC1301C" w14:textId="77777777" w:rsidR="002A7673" w:rsidRPr="002A7673" w:rsidRDefault="002A7673" w:rsidP="002A7673">
      <w:pPr>
        <w:rPr>
          <w:sz w:val="22"/>
          <w:szCs w:val="22"/>
        </w:rPr>
      </w:pPr>
      <w:r w:rsidRPr="002A7673">
        <w:rPr>
          <w:i/>
          <w:sz w:val="22"/>
          <w:szCs w:val="22"/>
        </w:rPr>
        <w:t>Female Bathroom</w:t>
      </w:r>
    </w:p>
    <w:p w14:paraId="315F9172" w14:textId="77777777" w:rsidR="002A7673" w:rsidRPr="002A7673" w:rsidRDefault="002A7673" w:rsidP="002A7673">
      <w:pPr>
        <w:rPr>
          <w:sz w:val="22"/>
          <w:szCs w:val="22"/>
        </w:rPr>
      </w:pPr>
      <w:bookmarkStart w:id="1" w:name="_Hlk116391691"/>
      <w:r w:rsidRPr="002A7673">
        <w:rPr>
          <w:sz w:val="22"/>
          <w:szCs w:val="22"/>
        </w:rPr>
        <w:t>105 CMR 451.123</w:t>
      </w:r>
      <w:r w:rsidR="004D0F23">
        <w:rPr>
          <w:sz w:val="22"/>
          <w:szCs w:val="22"/>
        </w:rPr>
        <w:t>*</w:t>
      </w:r>
      <w:r w:rsidRPr="002A7673">
        <w:rPr>
          <w:sz w:val="22"/>
          <w:szCs w:val="22"/>
        </w:rPr>
        <w:tab/>
      </w:r>
      <w:r w:rsidRPr="002A7673">
        <w:rPr>
          <w:sz w:val="22"/>
          <w:szCs w:val="22"/>
        </w:rPr>
        <w:tab/>
        <w:t xml:space="preserve">Maintenance: </w:t>
      </w:r>
      <w:bookmarkEnd w:id="1"/>
      <w:r w:rsidRPr="002A7673">
        <w:rPr>
          <w:sz w:val="22"/>
          <w:szCs w:val="22"/>
        </w:rPr>
        <w:t>Baseboard damaged</w:t>
      </w:r>
    </w:p>
    <w:p w14:paraId="3A5B82C7" w14:textId="77777777" w:rsidR="002A7673" w:rsidRPr="002A7673" w:rsidRDefault="004D0F23" w:rsidP="002A7673">
      <w:pPr>
        <w:rPr>
          <w:sz w:val="22"/>
          <w:szCs w:val="22"/>
        </w:rPr>
      </w:pPr>
      <w:r w:rsidRPr="002A7673">
        <w:rPr>
          <w:sz w:val="22"/>
          <w:szCs w:val="22"/>
        </w:rPr>
        <w:t>105 CMR 451.123</w:t>
      </w:r>
      <w:r w:rsidRPr="002A7673">
        <w:rPr>
          <w:sz w:val="22"/>
          <w:szCs w:val="22"/>
        </w:rPr>
        <w:tab/>
      </w:r>
      <w:r w:rsidRPr="002A7673">
        <w:rPr>
          <w:sz w:val="22"/>
          <w:szCs w:val="22"/>
        </w:rPr>
        <w:tab/>
        <w:t>Maintenance:</w:t>
      </w:r>
      <w:r>
        <w:rPr>
          <w:sz w:val="22"/>
          <w:szCs w:val="22"/>
        </w:rPr>
        <w:t xml:space="preserve"> </w:t>
      </w:r>
      <w:r w:rsidR="00297A49">
        <w:rPr>
          <w:sz w:val="22"/>
          <w:szCs w:val="22"/>
        </w:rPr>
        <w:t>Partition damaged</w:t>
      </w:r>
    </w:p>
    <w:p w14:paraId="63B4E741" w14:textId="77777777" w:rsidR="002A7673" w:rsidRPr="002A7673" w:rsidRDefault="00297A49" w:rsidP="002A7673">
      <w:pPr>
        <w:rPr>
          <w:sz w:val="22"/>
          <w:szCs w:val="22"/>
        </w:rPr>
      </w:pPr>
      <w:r w:rsidRPr="002A7673">
        <w:rPr>
          <w:sz w:val="22"/>
          <w:szCs w:val="22"/>
        </w:rPr>
        <w:t>105 CMR 451.130</w:t>
      </w:r>
      <w:r w:rsidRPr="002A7673">
        <w:rPr>
          <w:sz w:val="22"/>
          <w:szCs w:val="22"/>
        </w:rPr>
        <w:tab/>
      </w:r>
      <w:r>
        <w:rPr>
          <w:sz w:val="22"/>
          <w:szCs w:val="22"/>
        </w:rPr>
        <w:tab/>
      </w:r>
      <w:r w:rsidRPr="002A7673">
        <w:rPr>
          <w:sz w:val="22"/>
          <w:szCs w:val="22"/>
        </w:rPr>
        <w:t>Plumbing: Plumbing not maintained in good repair,</w:t>
      </w:r>
      <w:r>
        <w:rPr>
          <w:sz w:val="22"/>
          <w:szCs w:val="22"/>
        </w:rPr>
        <w:t xml:space="preserve"> toilet # 1 out-of-order</w:t>
      </w:r>
    </w:p>
    <w:p w14:paraId="2E189616" w14:textId="77777777" w:rsidR="00297A49" w:rsidRDefault="00297A49" w:rsidP="002A7673">
      <w:pPr>
        <w:rPr>
          <w:i/>
          <w:sz w:val="22"/>
          <w:szCs w:val="22"/>
        </w:rPr>
      </w:pPr>
    </w:p>
    <w:p w14:paraId="00428BEF" w14:textId="77777777" w:rsidR="002A7673" w:rsidRPr="002A7673" w:rsidRDefault="002A7673" w:rsidP="002A7673">
      <w:pPr>
        <w:rPr>
          <w:i/>
          <w:sz w:val="22"/>
          <w:szCs w:val="22"/>
        </w:rPr>
      </w:pPr>
      <w:r w:rsidRPr="002A7673">
        <w:rPr>
          <w:i/>
          <w:sz w:val="22"/>
          <w:szCs w:val="22"/>
        </w:rPr>
        <w:t>Deputy’s Office # AM-123</w:t>
      </w:r>
    </w:p>
    <w:p w14:paraId="13FEFD4F" w14:textId="77777777" w:rsidR="002A7673" w:rsidRPr="002A7673" w:rsidRDefault="002A7673" w:rsidP="002A7673">
      <w:pPr>
        <w:tabs>
          <w:tab w:val="left" w:pos="2880"/>
        </w:tabs>
        <w:rPr>
          <w:sz w:val="22"/>
          <w:szCs w:val="22"/>
        </w:rPr>
      </w:pPr>
      <w:r w:rsidRPr="002A7673">
        <w:rPr>
          <w:sz w:val="22"/>
          <w:szCs w:val="22"/>
        </w:rPr>
        <w:tab/>
        <w:t>No Violations Noted</w:t>
      </w:r>
    </w:p>
    <w:p w14:paraId="38487CFE" w14:textId="77777777" w:rsidR="002A7673" w:rsidRPr="002A7673" w:rsidRDefault="002A7673" w:rsidP="002A7673">
      <w:pPr>
        <w:rPr>
          <w:b/>
          <w:sz w:val="22"/>
          <w:szCs w:val="22"/>
          <w:u w:val="single"/>
        </w:rPr>
      </w:pPr>
    </w:p>
    <w:p w14:paraId="4FEFF472" w14:textId="77777777" w:rsidR="002A7673" w:rsidRPr="002A7673" w:rsidRDefault="002A7673" w:rsidP="002A7673">
      <w:pPr>
        <w:rPr>
          <w:i/>
          <w:sz w:val="22"/>
          <w:szCs w:val="22"/>
        </w:rPr>
      </w:pPr>
      <w:r w:rsidRPr="002A7673">
        <w:rPr>
          <w:i/>
          <w:sz w:val="22"/>
          <w:szCs w:val="22"/>
        </w:rPr>
        <w:t>Superintendent’s Office # AM-121</w:t>
      </w:r>
    </w:p>
    <w:p w14:paraId="4381931A" w14:textId="77777777" w:rsidR="002A7673" w:rsidRPr="002A7673" w:rsidRDefault="002A7673" w:rsidP="002A7673">
      <w:pPr>
        <w:tabs>
          <w:tab w:val="left" w:pos="2880"/>
        </w:tabs>
        <w:rPr>
          <w:sz w:val="22"/>
          <w:szCs w:val="22"/>
        </w:rPr>
      </w:pPr>
      <w:r w:rsidRPr="002A7673">
        <w:rPr>
          <w:sz w:val="22"/>
          <w:szCs w:val="22"/>
        </w:rPr>
        <w:tab/>
        <w:t>No Violations Noted</w:t>
      </w:r>
    </w:p>
    <w:p w14:paraId="5CF5368B" w14:textId="77777777" w:rsidR="002A7673" w:rsidRPr="002A7673" w:rsidRDefault="002A7673" w:rsidP="002A7673">
      <w:pPr>
        <w:rPr>
          <w:i/>
          <w:sz w:val="22"/>
          <w:szCs w:val="22"/>
        </w:rPr>
      </w:pPr>
    </w:p>
    <w:p w14:paraId="463A5421" w14:textId="77777777" w:rsidR="002A7673" w:rsidRPr="002A7673" w:rsidRDefault="002A7673" w:rsidP="002A7673">
      <w:pPr>
        <w:rPr>
          <w:i/>
          <w:sz w:val="22"/>
          <w:szCs w:val="22"/>
        </w:rPr>
      </w:pPr>
      <w:r w:rsidRPr="002A7673">
        <w:rPr>
          <w:i/>
          <w:sz w:val="22"/>
          <w:szCs w:val="22"/>
        </w:rPr>
        <w:t>Room # AM-119</w:t>
      </w:r>
    </w:p>
    <w:p w14:paraId="46BA4377" w14:textId="77777777" w:rsidR="002A7673" w:rsidRPr="002A7673" w:rsidRDefault="002A7673" w:rsidP="002A7673">
      <w:pPr>
        <w:tabs>
          <w:tab w:val="left" w:pos="2880"/>
        </w:tabs>
        <w:rPr>
          <w:sz w:val="22"/>
          <w:szCs w:val="22"/>
        </w:rPr>
      </w:pPr>
      <w:r w:rsidRPr="002A7673">
        <w:rPr>
          <w:sz w:val="22"/>
          <w:szCs w:val="22"/>
        </w:rPr>
        <w:tab/>
        <w:t>No Violations Noted</w:t>
      </w:r>
    </w:p>
    <w:p w14:paraId="72BAFF06" w14:textId="77777777" w:rsidR="002A7673" w:rsidRPr="002A7673" w:rsidRDefault="002A7673" w:rsidP="002A7673">
      <w:pPr>
        <w:rPr>
          <w:i/>
          <w:sz w:val="22"/>
          <w:szCs w:val="22"/>
        </w:rPr>
      </w:pPr>
    </w:p>
    <w:p w14:paraId="0AD67E5F" w14:textId="77777777" w:rsidR="002A7673" w:rsidRPr="002A7673" w:rsidRDefault="002A7673" w:rsidP="002A7673">
      <w:pPr>
        <w:rPr>
          <w:i/>
          <w:sz w:val="22"/>
          <w:szCs w:val="22"/>
        </w:rPr>
      </w:pPr>
      <w:r w:rsidRPr="002A7673">
        <w:rPr>
          <w:i/>
          <w:sz w:val="22"/>
          <w:szCs w:val="22"/>
        </w:rPr>
        <w:t>Room # AM-117</w:t>
      </w:r>
    </w:p>
    <w:p w14:paraId="61BAB948" w14:textId="77777777" w:rsidR="002A7673" w:rsidRPr="002A7673" w:rsidRDefault="002A7673" w:rsidP="002A7673">
      <w:pPr>
        <w:tabs>
          <w:tab w:val="left" w:pos="2880"/>
        </w:tabs>
        <w:rPr>
          <w:sz w:val="22"/>
          <w:szCs w:val="22"/>
        </w:rPr>
      </w:pPr>
      <w:r w:rsidRPr="002A7673">
        <w:rPr>
          <w:sz w:val="22"/>
          <w:szCs w:val="22"/>
        </w:rPr>
        <w:tab/>
        <w:t>No Violations Noted</w:t>
      </w:r>
    </w:p>
    <w:p w14:paraId="5362F6E4" w14:textId="77777777" w:rsidR="002A7673" w:rsidRPr="002A7673" w:rsidRDefault="002A7673" w:rsidP="002A7673">
      <w:pPr>
        <w:rPr>
          <w:i/>
          <w:sz w:val="22"/>
          <w:szCs w:val="22"/>
        </w:rPr>
      </w:pPr>
    </w:p>
    <w:p w14:paraId="16A66CB6" w14:textId="77777777" w:rsidR="002A7673" w:rsidRPr="002A7673" w:rsidRDefault="002A7673" w:rsidP="002A7673">
      <w:pPr>
        <w:rPr>
          <w:i/>
          <w:sz w:val="22"/>
          <w:szCs w:val="22"/>
        </w:rPr>
      </w:pPr>
      <w:r w:rsidRPr="002A7673">
        <w:rPr>
          <w:i/>
          <w:sz w:val="22"/>
          <w:szCs w:val="22"/>
        </w:rPr>
        <w:t>Room # AM-115</w:t>
      </w:r>
    </w:p>
    <w:p w14:paraId="09A53A78" w14:textId="77777777" w:rsidR="002A7673" w:rsidRPr="002A7673" w:rsidRDefault="002A7673" w:rsidP="002A7673">
      <w:pPr>
        <w:tabs>
          <w:tab w:val="left" w:pos="2880"/>
        </w:tabs>
        <w:rPr>
          <w:sz w:val="22"/>
          <w:szCs w:val="22"/>
        </w:rPr>
      </w:pPr>
      <w:r w:rsidRPr="002A7673">
        <w:rPr>
          <w:sz w:val="22"/>
          <w:szCs w:val="22"/>
        </w:rPr>
        <w:tab/>
        <w:t>No Violations Noted</w:t>
      </w:r>
    </w:p>
    <w:p w14:paraId="22C0B17D" w14:textId="77777777" w:rsidR="002A7673" w:rsidRPr="002A7673" w:rsidRDefault="002A7673" w:rsidP="002A7673">
      <w:pPr>
        <w:rPr>
          <w:i/>
          <w:sz w:val="22"/>
          <w:szCs w:val="22"/>
        </w:rPr>
      </w:pPr>
    </w:p>
    <w:p w14:paraId="5565BC1C" w14:textId="77777777" w:rsidR="002A7673" w:rsidRPr="002A7673" w:rsidRDefault="002A7673" w:rsidP="002A7673">
      <w:pPr>
        <w:rPr>
          <w:i/>
          <w:sz w:val="22"/>
          <w:szCs w:val="22"/>
        </w:rPr>
      </w:pPr>
      <w:r w:rsidRPr="002A7673">
        <w:rPr>
          <w:i/>
          <w:sz w:val="22"/>
          <w:szCs w:val="22"/>
        </w:rPr>
        <w:t>Room # AM-111</w:t>
      </w:r>
    </w:p>
    <w:p w14:paraId="3AEE64C0" w14:textId="77777777" w:rsidR="002A7673" w:rsidRPr="002A7673" w:rsidRDefault="002A7673" w:rsidP="002A7673">
      <w:pPr>
        <w:rPr>
          <w:iCs/>
          <w:sz w:val="22"/>
          <w:szCs w:val="22"/>
        </w:rPr>
      </w:pPr>
      <w:r w:rsidRPr="002A7673">
        <w:rPr>
          <w:iCs/>
          <w:sz w:val="22"/>
          <w:szCs w:val="22"/>
        </w:rPr>
        <w:tab/>
      </w:r>
      <w:r w:rsidRPr="002A7673">
        <w:rPr>
          <w:iCs/>
          <w:sz w:val="22"/>
          <w:szCs w:val="22"/>
        </w:rPr>
        <w:tab/>
      </w:r>
      <w:r w:rsidRPr="002A7673">
        <w:rPr>
          <w:iCs/>
          <w:sz w:val="22"/>
          <w:szCs w:val="22"/>
        </w:rPr>
        <w:tab/>
      </w:r>
      <w:r w:rsidRPr="002A7673">
        <w:rPr>
          <w:iCs/>
          <w:sz w:val="22"/>
          <w:szCs w:val="22"/>
        </w:rPr>
        <w:tab/>
        <w:t>No Violations Noted</w:t>
      </w:r>
    </w:p>
    <w:p w14:paraId="669BE6C6" w14:textId="77777777" w:rsidR="002A7673" w:rsidRPr="002A7673" w:rsidRDefault="002A7673" w:rsidP="002A7673">
      <w:pPr>
        <w:rPr>
          <w:iCs/>
          <w:sz w:val="22"/>
          <w:szCs w:val="22"/>
        </w:rPr>
      </w:pPr>
    </w:p>
    <w:p w14:paraId="05F12FA5" w14:textId="77777777" w:rsidR="002A7673" w:rsidRPr="002A7673" w:rsidRDefault="002A7673" w:rsidP="002A7673">
      <w:pPr>
        <w:rPr>
          <w:i/>
          <w:sz w:val="22"/>
          <w:szCs w:val="22"/>
        </w:rPr>
      </w:pPr>
      <w:r w:rsidRPr="002A7673">
        <w:rPr>
          <w:i/>
          <w:sz w:val="22"/>
          <w:szCs w:val="22"/>
        </w:rPr>
        <w:t>Room # AM-110</w:t>
      </w:r>
    </w:p>
    <w:p w14:paraId="10BD8E2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530262E0" w14:textId="77777777" w:rsidR="002A7673" w:rsidRPr="002A7673" w:rsidRDefault="002A7673" w:rsidP="002A7673">
      <w:pPr>
        <w:rPr>
          <w:i/>
          <w:sz w:val="22"/>
          <w:szCs w:val="22"/>
        </w:rPr>
      </w:pPr>
    </w:p>
    <w:p w14:paraId="1D9811E1" w14:textId="77777777" w:rsidR="002A7673" w:rsidRPr="002A7673" w:rsidRDefault="002A7673" w:rsidP="002A7673">
      <w:pPr>
        <w:rPr>
          <w:i/>
          <w:sz w:val="22"/>
          <w:szCs w:val="22"/>
        </w:rPr>
      </w:pPr>
      <w:r w:rsidRPr="002A7673">
        <w:rPr>
          <w:i/>
          <w:sz w:val="22"/>
          <w:szCs w:val="22"/>
        </w:rPr>
        <w:t>Office # AM-109</w:t>
      </w:r>
    </w:p>
    <w:p w14:paraId="6DF2AACB" w14:textId="77777777" w:rsidR="002A7673" w:rsidRPr="002A7673" w:rsidRDefault="002A7673" w:rsidP="002A7673">
      <w:pPr>
        <w:tabs>
          <w:tab w:val="left" w:pos="2880"/>
        </w:tabs>
        <w:rPr>
          <w:sz w:val="22"/>
          <w:szCs w:val="22"/>
        </w:rPr>
      </w:pPr>
      <w:r w:rsidRPr="002A7673">
        <w:rPr>
          <w:sz w:val="22"/>
          <w:szCs w:val="22"/>
        </w:rPr>
        <w:tab/>
        <w:t>No Violations Noted</w:t>
      </w:r>
    </w:p>
    <w:p w14:paraId="118F2795" w14:textId="77777777" w:rsidR="002A7673" w:rsidRPr="002A7673" w:rsidRDefault="002A7673" w:rsidP="002A7673">
      <w:pPr>
        <w:tabs>
          <w:tab w:val="left" w:pos="2880"/>
        </w:tabs>
        <w:rPr>
          <w:sz w:val="22"/>
          <w:szCs w:val="22"/>
        </w:rPr>
      </w:pPr>
    </w:p>
    <w:p w14:paraId="3BEE4018" w14:textId="77777777" w:rsidR="002A7673" w:rsidRPr="002A7673" w:rsidRDefault="002A7673" w:rsidP="002A7673">
      <w:pPr>
        <w:rPr>
          <w:i/>
          <w:sz w:val="22"/>
          <w:szCs w:val="22"/>
        </w:rPr>
      </w:pPr>
      <w:r w:rsidRPr="002A7673">
        <w:rPr>
          <w:i/>
          <w:sz w:val="22"/>
          <w:szCs w:val="22"/>
        </w:rPr>
        <w:t>Room # AM-108</w:t>
      </w:r>
    </w:p>
    <w:p w14:paraId="3E1D9EB4" w14:textId="77777777" w:rsidR="002A7673" w:rsidRDefault="009678E2" w:rsidP="002A7673">
      <w:pPr>
        <w:rPr>
          <w:sz w:val="22"/>
          <w:szCs w:val="18"/>
        </w:rPr>
      </w:pPr>
      <w:r>
        <w:rPr>
          <w:sz w:val="22"/>
          <w:szCs w:val="18"/>
        </w:rPr>
        <w:tab/>
      </w:r>
      <w:r>
        <w:rPr>
          <w:sz w:val="22"/>
          <w:szCs w:val="18"/>
        </w:rPr>
        <w:tab/>
      </w:r>
      <w:r>
        <w:rPr>
          <w:sz w:val="22"/>
          <w:szCs w:val="18"/>
        </w:rPr>
        <w:tab/>
      </w:r>
      <w:r>
        <w:rPr>
          <w:sz w:val="22"/>
          <w:szCs w:val="18"/>
        </w:rPr>
        <w:tab/>
        <w:t>No Violations Noted</w:t>
      </w:r>
    </w:p>
    <w:p w14:paraId="115E2BE5" w14:textId="77777777" w:rsidR="009678E2" w:rsidRPr="002A7673" w:rsidRDefault="009678E2" w:rsidP="002A7673">
      <w:pPr>
        <w:rPr>
          <w:i/>
          <w:sz w:val="22"/>
          <w:szCs w:val="22"/>
        </w:rPr>
      </w:pPr>
    </w:p>
    <w:p w14:paraId="64C6B520" w14:textId="77777777" w:rsidR="002A7673" w:rsidRPr="002A7673" w:rsidRDefault="002A7673" w:rsidP="002A7673">
      <w:pPr>
        <w:rPr>
          <w:i/>
          <w:sz w:val="22"/>
          <w:szCs w:val="22"/>
        </w:rPr>
      </w:pPr>
      <w:r w:rsidRPr="002A7673">
        <w:rPr>
          <w:i/>
          <w:sz w:val="22"/>
          <w:szCs w:val="22"/>
        </w:rPr>
        <w:t>Room # AM-104</w:t>
      </w:r>
    </w:p>
    <w:p w14:paraId="361F6AA9" w14:textId="77777777" w:rsidR="002A7673" w:rsidRPr="002A7673" w:rsidRDefault="002A7673" w:rsidP="002A7673">
      <w:pPr>
        <w:tabs>
          <w:tab w:val="left" w:pos="2880"/>
        </w:tabs>
        <w:rPr>
          <w:sz w:val="22"/>
          <w:szCs w:val="22"/>
        </w:rPr>
      </w:pPr>
      <w:r w:rsidRPr="002A7673">
        <w:rPr>
          <w:sz w:val="22"/>
          <w:szCs w:val="22"/>
        </w:rPr>
        <w:tab/>
        <w:t>No Violations Noted</w:t>
      </w:r>
    </w:p>
    <w:p w14:paraId="6E4BADA8" w14:textId="77777777" w:rsidR="002A7673" w:rsidRPr="002A7673" w:rsidRDefault="002A7673" w:rsidP="002A7673">
      <w:pPr>
        <w:rPr>
          <w:i/>
          <w:sz w:val="22"/>
          <w:szCs w:val="22"/>
        </w:rPr>
      </w:pPr>
    </w:p>
    <w:p w14:paraId="6852052F" w14:textId="77777777" w:rsidR="002A7673" w:rsidRPr="002A7673" w:rsidRDefault="002A7673" w:rsidP="002A7673">
      <w:pPr>
        <w:rPr>
          <w:i/>
          <w:sz w:val="22"/>
          <w:szCs w:val="22"/>
        </w:rPr>
      </w:pPr>
      <w:r w:rsidRPr="002A7673">
        <w:rPr>
          <w:i/>
          <w:sz w:val="22"/>
          <w:szCs w:val="22"/>
        </w:rPr>
        <w:t>Conference Room # AM-106</w:t>
      </w:r>
    </w:p>
    <w:p w14:paraId="2D9DBF5B" w14:textId="77777777" w:rsidR="002A7673" w:rsidRPr="002A7673" w:rsidRDefault="002A7673" w:rsidP="002A7673">
      <w:pPr>
        <w:tabs>
          <w:tab w:val="left" w:pos="2880"/>
        </w:tabs>
        <w:rPr>
          <w:sz w:val="22"/>
          <w:szCs w:val="22"/>
        </w:rPr>
      </w:pPr>
      <w:r w:rsidRPr="002A7673">
        <w:rPr>
          <w:sz w:val="22"/>
          <w:szCs w:val="22"/>
        </w:rPr>
        <w:tab/>
        <w:t>No Violations Noted</w:t>
      </w:r>
    </w:p>
    <w:p w14:paraId="17C2D363" w14:textId="77777777" w:rsidR="002A7673" w:rsidRPr="002A7673" w:rsidRDefault="002A7673" w:rsidP="002A7673">
      <w:pPr>
        <w:tabs>
          <w:tab w:val="left" w:pos="2880"/>
        </w:tabs>
        <w:rPr>
          <w:sz w:val="22"/>
          <w:szCs w:val="22"/>
        </w:rPr>
      </w:pPr>
    </w:p>
    <w:p w14:paraId="283441D3" w14:textId="77777777" w:rsidR="002A7673" w:rsidRPr="002A7673" w:rsidRDefault="002A7673" w:rsidP="002A7673">
      <w:pPr>
        <w:rPr>
          <w:b/>
          <w:sz w:val="22"/>
          <w:szCs w:val="22"/>
        </w:rPr>
      </w:pPr>
      <w:r w:rsidRPr="002A7673">
        <w:rPr>
          <w:b/>
          <w:sz w:val="22"/>
          <w:szCs w:val="22"/>
        </w:rPr>
        <w:lastRenderedPageBreak/>
        <w:t>Second Floor</w:t>
      </w:r>
    </w:p>
    <w:p w14:paraId="77CE12B7" w14:textId="77777777" w:rsidR="002A7673" w:rsidRPr="002A7673" w:rsidRDefault="002A7673" w:rsidP="002A7673">
      <w:pPr>
        <w:tabs>
          <w:tab w:val="left" w:pos="2880"/>
        </w:tabs>
        <w:rPr>
          <w:sz w:val="22"/>
          <w:szCs w:val="22"/>
        </w:rPr>
      </w:pPr>
    </w:p>
    <w:p w14:paraId="37B0F93B" w14:textId="77777777" w:rsidR="002A7673" w:rsidRPr="002A7673" w:rsidRDefault="002A7673" w:rsidP="002A7673">
      <w:pPr>
        <w:rPr>
          <w:i/>
          <w:sz w:val="22"/>
          <w:szCs w:val="22"/>
        </w:rPr>
      </w:pPr>
      <w:r w:rsidRPr="002A7673">
        <w:rPr>
          <w:i/>
          <w:sz w:val="22"/>
          <w:szCs w:val="22"/>
        </w:rPr>
        <w:t>Bathroom # AM-202</w:t>
      </w:r>
    </w:p>
    <w:p w14:paraId="1B5624ED" w14:textId="77777777" w:rsidR="002A7673" w:rsidRDefault="00DD774B"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Floor tile missing</w:t>
      </w:r>
    </w:p>
    <w:p w14:paraId="52D35F6E" w14:textId="77777777" w:rsidR="00775807" w:rsidRPr="002A7673" w:rsidRDefault="00775807" w:rsidP="002A7673">
      <w:pPr>
        <w:tabs>
          <w:tab w:val="left" w:pos="2880"/>
        </w:tabs>
        <w:rPr>
          <w:sz w:val="22"/>
          <w:szCs w:val="22"/>
        </w:rPr>
      </w:pPr>
    </w:p>
    <w:p w14:paraId="1200D5CE" w14:textId="77777777" w:rsidR="002A7673" w:rsidRPr="002A7673" w:rsidRDefault="002A7673" w:rsidP="002A7673">
      <w:pPr>
        <w:rPr>
          <w:i/>
          <w:sz w:val="22"/>
          <w:szCs w:val="22"/>
        </w:rPr>
      </w:pPr>
      <w:r w:rsidRPr="002A7673">
        <w:rPr>
          <w:i/>
          <w:sz w:val="22"/>
          <w:szCs w:val="22"/>
        </w:rPr>
        <w:t>Storage # AM-203</w:t>
      </w:r>
    </w:p>
    <w:p w14:paraId="45170751" w14:textId="77777777" w:rsidR="002A7673" w:rsidRPr="002A7673" w:rsidRDefault="002A7673" w:rsidP="002A7673">
      <w:pPr>
        <w:tabs>
          <w:tab w:val="left" w:pos="2880"/>
        </w:tabs>
        <w:rPr>
          <w:sz w:val="22"/>
          <w:szCs w:val="22"/>
        </w:rPr>
      </w:pPr>
      <w:r w:rsidRPr="002A7673">
        <w:rPr>
          <w:sz w:val="22"/>
          <w:szCs w:val="22"/>
        </w:rPr>
        <w:tab/>
        <w:t>No Violations Noted</w:t>
      </w:r>
    </w:p>
    <w:p w14:paraId="1F809335" w14:textId="77777777" w:rsidR="002A7673" w:rsidRPr="002A7673" w:rsidRDefault="002A7673" w:rsidP="002A7673">
      <w:pPr>
        <w:rPr>
          <w:sz w:val="22"/>
          <w:szCs w:val="22"/>
        </w:rPr>
      </w:pPr>
    </w:p>
    <w:p w14:paraId="229C177F" w14:textId="77777777" w:rsidR="002A7673" w:rsidRPr="002A7673" w:rsidRDefault="002A7673" w:rsidP="002A7673">
      <w:pPr>
        <w:rPr>
          <w:i/>
          <w:sz w:val="22"/>
          <w:szCs w:val="22"/>
        </w:rPr>
      </w:pPr>
      <w:r w:rsidRPr="002A7673">
        <w:rPr>
          <w:i/>
          <w:sz w:val="22"/>
          <w:szCs w:val="22"/>
        </w:rPr>
        <w:t>Break Room # AM-204</w:t>
      </w:r>
    </w:p>
    <w:p w14:paraId="593E224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3FB6C288" w14:textId="77777777" w:rsidR="002A7673" w:rsidRPr="002A7673" w:rsidRDefault="002A7673" w:rsidP="002A7673">
      <w:pPr>
        <w:tabs>
          <w:tab w:val="left" w:pos="2880"/>
        </w:tabs>
        <w:rPr>
          <w:sz w:val="22"/>
          <w:szCs w:val="22"/>
        </w:rPr>
      </w:pPr>
    </w:p>
    <w:p w14:paraId="6151BE16" w14:textId="77777777" w:rsidR="002A7673" w:rsidRPr="002A7673" w:rsidRDefault="00DD774B" w:rsidP="002A7673">
      <w:pPr>
        <w:rPr>
          <w:i/>
          <w:sz w:val="22"/>
          <w:szCs w:val="22"/>
        </w:rPr>
      </w:pPr>
      <w:r>
        <w:rPr>
          <w:i/>
          <w:sz w:val="22"/>
          <w:szCs w:val="22"/>
        </w:rPr>
        <w:t xml:space="preserve">Janitor’s Closet </w:t>
      </w:r>
      <w:r w:rsidR="002A7673" w:rsidRPr="002A7673">
        <w:rPr>
          <w:i/>
          <w:sz w:val="22"/>
          <w:szCs w:val="22"/>
        </w:rPr>
        <w:t># AM-205</w:t>
      </w:r>
    </w:p>
    <w:p w14:paraId="17F6344D" w14:textId="77777777" w:rsidR="002A7673" w:rsidRPr="002A7673" w:rsidRDefault="00DD774B"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paint damaged</w:t>
      </w:r>
    </w:p>
    <w:p w14:paraId="5B412D70" w14:textId="77777777" w:rsidR="002A7673" w:rsidRPr="002A7673" w:rsidRDefault="002A7673" w:rsidP="002A7673">
      <w:pPr>
        <w:tabs>
          <w:tab w:val="left" w:pos="2880"/>
        </w:tabs>
        <w:rPr>
          <w:sz w:val="22"/>
          <w:szCs w:val="22"/>
        </w:rPr>
      </w:pPr>
    </w:p>
    <w:p w14:paraId="6E78F5C1" w14:textId="77777777" w:rsidR="002A7673" w:rsidRPr="002A7673" w:rsidRDefault="002A7673" w:rsidP="002A7673">
      <w:pPr>
        <w:rPr>
          <w:i/>
          <w:sz w:val="22"/>
          <w:szCs w:val="22"/>
        </w:rPr>
      </w:pPr>
      <w:r w:rsidRPr="002A7673">
        <w:rPr>
          <w:i/>
          <w:sz w:val="22"/>
          <w:szCs w:val="22"/>
        </w:rPr>
        <w:t>Room # AM-207</w:t>
      </w:r>
    </w:p>
    <w:p w14:paraId="3178E5AD"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060FDB5E" w14:textId="77777777" w:rsidR="002A7673" w:rsidRPr="002A7673" w:rsidRDefault="002A7673" w:rsidP="002A7673">
      <w:pPr>
        <w:rPr>
          <w:sz w:val="22"/>
          <w:szCs w:val="22"/>
        </w:rPr>
      </w:pPr>
    </w:p>
    <w:p w14:paraId="295F5D7F" w14:textId="77777777" w:rsidR="002A7673" w:rsidRPr="002A7673" w:rsidRDefault="002A7673" w:rsidP="002A7673">
      <w:pPr>
        <w:rPr>
          <w:i/>
          <w:sz w:val="22"/>
          <w:szCs w:val="22"/>
        </w:rPr>
      </w:pPr>
      <w:r w:rsidRPr="002A7673">
        <w:rPr>
          <w:i/>
          <w:sz w:val="22"/>
          <w:szCs w:val="22"/>
        </w:rPr>
        <w:t>Room # AM-209</w:t>
      </w:r>
    </w:p>
    <w:p w14:paraId="4A929B64" w14:textId="77777777" w:rsidR="002A7673" w:rsidRPr="002A7673" w:rsidRDefault="002A7673" w:rsidP="002A7673">
      <w:pPr>
        <w:tabs>
          <w:tab w:val="left" w:pos="2880"/>
        </w:tabs>
        <w:rPr>
          <w:sz w:val="22"/>
          <w:szCs w:val="22"/>
        </w:rPr>
      </w:pPr>
      <w:r w:rsidRPr="002A7673">
        <w:rPr>
          <w:sz w:val="22"/>
          <w:szCs w:val="22"/>
        </w:rPr>
        <w:tab/>
        <w:t>No Violations Noted</w:t>
      </w:r>
    </w:p>
    <w:p w14:paraId="75602564" w14:textId="77777777" w:rsidR="002A7673" w:rsidRPr="002A7673" w:rsidRDefault="002A7673" w:rsidP="002A7673">
      <w:pPr>
        <w:rPr>
          <w:i/>
          <w:sz w:val="22"/>
          <w:szCs w:val="22"/>
        </w:rPr>
      </w:pPr>
    </w:p>
    <w:p w14:paraId="048753E9" w14:textId="77777777" w:rsidR="002A7673" w:rsidRPr="002A7673" w:rsidRDefault="002A7673" w:rsidP="002A7673">
      <w:pPr>
        <w:rPr>
          <w:i/>
          <w:sz w:val="22"/>
          <w:szCs w:val="22"/>
        </w:rPr>
      </w:pPr>
      <w:r w:rsidRPr="002A7673">
        <w:rPr>
          <w:i/>
          <w:sz w:val="22"/>
          <w:szCs w:val="22"/>
        </w:rPr>
        <w:t>Room # AM-210</w:t>
      </w:r>
    </w:p>
    <w:p w14:paraId="56AAB862" w14:textId="77777777" w:rsidR="002A7673" w:rsidRPr="002A7673" w:rsidRDefault="002A7673" w:rsidP="002A7673">
      <w:pPr>
        <w:rPr>
          <w:i/>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E705DEB" w14:textId="77777777" w:rsidR="002A7673" w:rsidRPr="002A7673" w:rsidRDefault="002A7673" w:rsidP="002A7673">
      <w:pPr>
        <w:rPr>
          <w:i/>
          <w:sz w:val="22"/>
          <w:szCs w:val="22"/>
        </w:rPr>
      </w:pPr>
    </w:p>
    <w:p w14:paraId="67CFE3CD" w14:textId="77777777" w:rsidR="002A7673" w:rsidRPr="002A7673" w:rsidRDefault="002A7673" w:rsidP="002A7673">
      <w:pPr>
        <w:rPr>
          <w:i/>
          <w:sz w:val="22"/>
          <w:szCs w:val="22"/>
        </w:rPr>
      </w:pPr>
      <w:r w:rsidRPr="002A7673">
        <w:rPr>
          <w:i/>
          <w:sz w:val="22"/>
          <w:szCs w:val="22"/>
        </w:rPr>
        <w:t>Room # AM-212</w:t>
      </w:r>
    </w:p>
    <w:p w14:paraId="2D630AD0" w14:textId="77777777" w:rsidR="002A7673" w:rsidRPr="002A7673" w:rsidRDefault="002A7673" w:rsidP="002A7673">
      <w:pPr>
        <w:tabs>
          <w:tab w:val="left" w:pos="2880"/>
        </w:tabs>
        <w:rPr>
          <w:color w:val="FF0000"/>
          <w:sz w:val="22"/>
          <w:szCs w:val="22"/>
        </w:rPr>
      </w:pPr>
      <w:r w:rsidRPr="002A7673">
        <w:rPr>
          <w:sz w:val="22"/>
          <w:szCs w:val="22"/>
        </w:rPr>
        <w:tab/>
        <w:t>No Violations Noted</w:t>
      </w:r>
    </w:p>
    <w:p w14:paraId="4BA29126" w14:textId="77777777" w:rsidR="002A7673" w:rsidRPr="002A7673" w:rsidRDefault="002A7673" w:rsidP="002A7673">
      <w:pPr>
        <w:tabs>
          <w:tab w:val="left" w:pos="2880"/>
        </w:tabs>
        <w:rPr>
          <w:sz w:val="22"/>
          <w:szCs w:val="22"/>
        </w:rPr>
      </w:pPr>
    </w:p>
    <w:p w14:paraId="36A73280" w14:textId="77777777" w:rsidR="002A7673" w:rsidRPr="002A7673" w:rsidRDefault="002A7673" w:rsidP="002A7673">
      <w:pPr>
        <w:rPr>
          <w:i/>
          <w:sz w:val="22"/>
          <w:szCs w:val="22"/>
        </w:rPr>
      </w:pPr>
      <w:r w:rsidRPr="002A7673">
        <w:rPr>
          <w:i/>
          <w:sz w:val="22"/>
          <w:szCs w:val="22"/>
        </w:rPr>
        <w:t>Room # AM-213</w:t>
      </w:r>
    </w:p>
    <w:p w14:paraId="47492E38" w14:textId="77777777" w:rsidR="002A7673" w:rsidRPr="002A7673" w:rsidRDefault="002A7673" w:rsidP="002A7673">
      <w:pPr>
        <w:tabs>
          <w:tab w:val="left" w:pos="2880"/>
        </w:tabs>
        <w:rPr>
          <w:sz w:val="22"/>
          <w:szCs w:val="22"/>
        </w:rPr>
      </w:pPr>
      <w:r w:rsidRPr="002A7673">
        <w:rPr>
          <w:sz w:val="22"/>
          <w:szCs w:val="22"/>
        </w:rPr>
        <w:tab/>
        <w:t>No Violations Noted</w:t>
      </w:r>
    </w:p>
    <w:p w14:paraId="5D7EEC64" w14:textId="77777777" w:rsidR="002A7673" w:rsidRPr="002A7673" w:rsidRDefault="002A7673" w:rsidP="002A7673">
      <w:pPr>
        <w:rPr>
          <w:i/>
          <w:sz w:val="22"/>
          <w:szCs w:val="22"/>
        </w:rPr>
      </w:pPr>
    </w:p>
    <w:p w14:paraId="693F8E32" w14:textId="77777777" w:rsidR="002A7673" w:rsidRPr="002A7673" w:rsidRDefault="002A7673" w:rsidP="002A7673">
      <w:pPr>
        <w:rPr>
          <w:i/>
          <w:sz w:val="22"/>
          <w:szCs w:val="22"/>
        </w:rPr>
      </w:pPr>
      <w:r w:rsidRPr="002A7673">
        <w:rPr>
          <w:i/>
          <w:sz w:val="22"/>
          <w:szCs w:val="22"/>
        </w:rPr>
        <w:t>Room # AM-215</w:t>
      </w:r>
    </w:p>
    <w:p w14:paraId="463EF426" w14:textId="77777777" w:rsidR="002A7673" w:rsidRPr="002A7673" w:rsidRDefault="002A7673" w:rsidP="002A7673">
      <w:pPr>
        <w:tabs>
          <w:tab w:val="left" w:pos="2880"/>
        </w:tabs>
        <w:rPr>
          <w:sz w:val="22"/>
          <w:szCs w:val="22"/>
        </w:rPr>
      </w:pPr>
      <w:r w:rsidRPr="002A7673">
        <w:rPr>
          <w:sz w:val="22"/>
          <w:szCs w:val="22"/>
        </w:rPr>
        <w:tab/>
        <w:t>No Violations Noted</w:t>
      </w:r>
    </w:p>
    <w:p w14:paraId="7829236D" w14:textId="77777777" w:rsidR="002A7673" w:rsidRPr="002A7673" w:rsidRDefault="002A7673" w:rsidP="002A7673">
      <w:pPr>
        <w:rPr>
          <w:i/>
          <w:sz w:val="22"/>
          <w:szCs w:val="22"/>
        </w:rPr>
      </w:pPr>
    </w:p>
    <w:p w14:paraId="5D4113B1" w14:textId="77777777" w:rsidR="002A7673" w:rsidRPr="002A7673" w:rsidRDefault="002A7673" w:rsidP="002A7673">
      <w:pPr>
        <w:rPr>
          <w:i/>
          <w:sz w:val="22"/>
          <w:szCs w:val="22"/>
        </w:rPr>
      </w:pPr>
      <w:r w:rsidRPr="002A7673">
        <w:rPr>
          <w:i/>
          <w:sz w:val="22"/>
          <w:szCs w:val="22"/>
        </w:rPr>
        <w:t>Room # AM-216</w:t>
      </w:r>
    </w:p>
    <w:p w14:paraId="249D5A53" w14:textId="77777777" w:rsidR="002A7673" w:rsidRPr="002A7673" w:rsidRDefault="002A7673" w:rsidP="002A7673">
      <w:pPr>
        <w:tabs>
          <w:tab w:val="left" w:pos="2880"/>
        </w:tabs>
        <w:rPr>
          <w:sz w:val="22"/>
          <w:szCs w:val="22"/>
        </w:rPr>
      </w:pPr>
      <w:r w:rsidRPr="002A7673">
        <w:rPr>
          <w:sz w:val="22"/>
          <w:szCs w:val="22"/>
        </w:rPr>
        <w:tab/>
        <w:t>No Violations Noted</w:t>
      </w:r>
    </w:p>
    <w:p w14:paraId="439EE0A5" w14:textId="77777777" w:rsidR="002A7673" w:rsidRPr="002A7673" w:rsidRDefault="002A7673" w:rsidP="002A7673">
      <w:pPr>
        <w:rPr>
          <w:i/>
          <w:sz w:val="22"/>
          <w:szCs w:val="22"/>
        </w:rPr>
      </w:pPr>
    </w:p>
    <w:p w14:paraId="411CE026" w14:textId="77777777" w:rsidR="002A7673" w:rsidRPr="002A7673" w:rsidRDefault="002A7673" w:rsidP="002A7673">
      <w:pPr>
        <w:rPr>
          <w:i/>
          <w:sz w:val="22"/>
          <w:szCs w:val="22"/>
        </w:rPr>
      </w:pPr>
      <w:r w:rsidRPr="002A7673">
        <w:rPr>
          <w:i/>
          <w:sz w:val="22"/>
          <w:szCs w:val="22"/>
        </w:rPr>
        <w:t>Room # AM-218</w:t>
      </w:r>
    </w:p>
    <w:p w14:paraId="0BCFF337" w14:textId="77777777" w:rsidR="002A7673" w:rsidRPr="002A7673" w:rsidRDefault="002A7673" w:rsidP="002A7673">
      <w:pPr>
        <w:tabs>
          <w:tab w:val="left" w:pos="2880"/>
        </w:tabs>
        <w:rPr>
          <w:sz w:val="22"/>
          <w:szCs w:val="22"/>
        </w:rPr>
      </w:pPr>
      <w:r w:rsidRPr="002A7673">
        <w:rPr>
          <w:sz w:val="22"/>
          <w:szCs w:val="22"/>
        </w:rPr>
        <w:tab/>
        <w:t>No Violations Noted</w:t>
      </w:r>
    </w:p>
    <w:p w14:paraId="43B23D8D" w14:textId="77777777" w:rsidR="002A7673" w:rsidRPr="002A7673" w:rsidRDefault="002A7673" w:rsidP="002A7673">
      <w:pPr>
        <w:tabs>
          <w:tab w:val="left" w:pos="2880"/>
        </w:tabs>
        <w:rPr>
          <w:sz w:val="22"/>
          <w:szCs w:val="22"/>
        </w:rPr>
      </w:pPr>
    </w:p>
    <w:p w14:paraId="27F02962" w14:textId="77777777" w:rsidR="002A7673" w:rsidRPr="002A7673" w:rsidRDefault="002A7673" w:rsidP="002A7673">
      <w:pPr>
        <w:rPr>
          <w:i/>
          <w:sz w:val="22"/>
          <w:szCs w:val="22"/>
        </w:rPr>
      </w:pPr>
      <w:r w:rsidRPr="002A7673">
        <w:rPr>
          <w:i/>
          <w:sz w:val="22"/>
          <w:szCs w:val="22"/>
        </w:rPr>
        <w:t>Room # AM-220</w:t>
      </w:r>
    </w:p>
    <w:p w14:paraId="4370624D"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49780BAC" w14:textId="77777777" w:rsidR="002A7673" w:rsidRPr="002A7673" w:rsidRDefault="002A7673" w:rsidP="002A7673">
      <w:pPr>
        <w:rPr>
          <w:i/>
          <w:sz w:val="22"/>
          <w:szCs w:val="22"/>
        </w:rPr>
      </w:pPr>
    </w:p>
    <w:p w14:paraId="1D64AE50" w14:textId="77777777" w:rsidR="002A7673" w:rsidRPr="002A7673" w:rsidRDefault="002A7673" w:rsidP="002A7673">
      <w:pPr>
        <w:rPr>
          <w:i/>
          <w:sz w:val="22"/>
          <w:szCs w:val="22"/>
        </w:rPr>
      </w:pPr>
      <w:r w:rsidRPr="002A7673">
        <w:rPr>
          <w:i/>
          <w:sz w:val="22"/>
          <w:szCs w:val="22"/>
        </w:rPr>
        <w:t>Room # AM-222</w:t>
      </w:r>
    </w:p>
    <w:p w14:paraId="3A7FEAF6" w14:textId="77777777" w:rsidR="00775807" w:rsidRPr="002A7673" w:rsidRDefault="00775807" w:rsidP="00775807">
      <w:pPr>
        <w:tabs>
          <w:tab w:val="left" w:pos="2880"/>
        </w:tabs>
        <w:rPr>
          <w:sz w:val="22"/>
          <w:szCs w:val="22"/>
        </w:rPr>
      </w:pPr>
      <w:r w:rsidRPr="002A7673">
        <w:rPr>
          <w:sz w:val="22"/>
          <w:szCs w:val="22"/>
        </w:rPr>
        <w:t>105 CMR 451.353</w:t>
      </w:r>
      <w:r w:rsidR="00DD774B">
        <w:rPr>
          <w:sz w:val="22"/>
          <w:szCs w:val="22"/>
        </w:rPr>
        <w:t>*</w:t>
      </w:r>
      <w:r w:rsidRPr="002A7673">
        <w:rPr>
          <w:sz w:val="22"/>
          <w:szCs w:val="22"/>
        </w:rPr>
        <w:tab/>
        <w:t xml:space="preserve">Interior Maintenance: </w:t>
      </w:r>
      <w:r>
        <w:rPr>
          <w:sz w:val="22"/>
          <w:szCs w:val="22"/>
        </w:rPr>
        <w:t>Ceiling water stained</w:t>
      </w:r>
    </w:p>
    <w:p w14:paraId="5865A62C" w14:textId="77777777" w:rsidR="002A7673" w:rsidRPr="002A7673" w:rsidRDefault="002A7673" w:rsidP="002A7673">
      <w:pPr>
        <w:tabs>
          <w:tab w:val="left" w:pos="2880"/>
        </w:tabs>
        <w:rPr>
          <w:sz w:val="22"/>
          <w:szCs w:val="22"/>
        </w:rPr>
      </w:pPr>
    </w:p>
    <w:p w14:paraId="4EA4D8C6" w14:textId="77777777" w:rsidR="002A7673" w:rsidRPr="002A7673" w:rsidRDefault="002A7673" w:rsidP="002A7673">
      <w:pPr>
        <w:rPr>
          <w:i/>
          <w:sz w:val="22"/>
          <w:szCs w:val="22"/>
        </w:rPr>
      </w:pPr>
      <w:r w:rsidRPr="002A7673">
        <w:rPr>
          <w:i/>
          <w:sz w:val="22"/>
          <w:szCs w:val="22"/>
        </w:rPr>
        <w:t>Room # AM-223</w:t>
      </w:r>
    </w:p>
    <w:p w14:paraId="251D0843" w14:textId="77777777" w:rsidR="002A7673" w:rsidRPr="002A7673" w:rsidRDefault="002A7673" w:rsidP="002A7673">
      <w:pPr>
        <w:tabs>
          <w:tab w:val="left" w:pos="2880"/>
        </w:tabs>
        <w:rPr>
          <w:sz w:val="22"/>
          <w:szCs w:val="22"/>
        </w:rPr>
      </w:pPr>
      <w:r w:rsidRPr="002A7673">
        <w:rPr>
          <w:sz w:val="22"/>
          <w:szCs w:val="22"/>
        </w:rPr>
        <w:tab/>
        <w:t>No Violations Noted</w:t>
      </w:r>
    </w:p>
    <w:p w14:paraId="65D2AE21" w14:textId="77777777" w:rsidR="002A7673" w:rsidRPr="002A7673" w:rsidRDefault="002A7673" w:rsidP="002A7673">
      <w:pPr>
        <w:tabs>
          <w:tab w:val="left" w:pos="2880"/>
        </w:tabs>
        <w:rPr>
          <w:sz w:val="22"/>
          <w:szCs w:val="22"/>
        </w:rPr>
      </w:pPr>
    </w:p>
    <w:p w14:paraId="5E6F263E" w14:textId="77777777" w:rsidR="002A7673" w:rsidRPr="002A7673" w:rsidRDefault="002A7673" w:rsidP="002A7673">
      <w:pPr>
        <w:rPr>
          <w:i/>
          <w:sz w:val="22"/>
          <w:szCs w:val="22"/>
        </w:rPr>
      </w:pPr>
      <w:r w:rsidRPr="002A7673">
        <w:rPr>
          <w:i/>
          <w:sz w:val="22"/>
          <w:szCs w:val="22"/>
        </w:rPr>
        <w:t>Room # AM-225</w:t>
      </w:r>
    </w:p>
    <w:p w14:paraId="691AF4D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A2F8730" w14:textId="77777777" w:rsidR="002A7673" w:rsidRPr="002A7673" w:rsidRDefault="002A7673" w:rsidP="002A7673">
      <w:pPr>
        <w:tabs>
          <w:tab w:val="left" w:pos="2880"/>
        </w:tabs>
        <w:rPr>
          <w:i/>
          <w:sz w:val="22"/>
          <w:szCs w:val="22"/>
        </w:rPr>
      </w:pPr>
    </w:p>
    <w:p w14:paraId="1C62274A" w14:textId="77777777" w:rsidR="00775807" w:rsidRDefault="00775807" w:rsidP="002A7673">
      <w:pPr>
        <w:tabs>
          <w:tab w:val="left" w:pos="2880"/>
        </w:tabs>
        <w:rPr>
          <w:i/>
          <w:sz w:val="22"/>
          <w:szCs w:val="22"/>
        </w:rPr>
      </w:pPr>
    </w:p>
    <w:p w14:paraId="7C89F61B" w14:textId="77777777" w:rsidR="002A7673" w:rsidRPr="002A7673" w:rsidRDefault="002A7673" w:rsidP="002A7673">
      <w:pPr>
        <w:tabs>
          <w:tab w:val="left" w:pos="2880"/>
        </w:tabs>
        <w:rPr>
          <w:i/>
          <w:sz w:val="22"/>
          <w:szCs w:val="22"/>
        </w:rPr>
      </w:pPr>
      <w:r w:rsidRPr="002A7673">
        <w:rPr>
          <w:i/>
          <w:sz w:val="22"/>
          <w:szCs w:val="22"/>
        </w:rPr>
        <w:lastRenderedPageBreak/>
        <w:t>Room # AM-227</w:t>
      </w:r>
    </w:p>
    <w:p w14:paraId="53B35ACD" w14:textId="77777777" w:rsidR="002A7673" w:rsidRPr="002A7673" w:rsidRDefault="00DE5710"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Floor tiles damaged</w:t>
      </w:r>
    </w:p>
    <w:p w14:paraId="22AF4104" w14:textId="77777777" w:rsidR="002A7673" w:rsidRPr="002A7673" w:rsidRDefault="002A7673" w:rsidP="002A7673">
      <w:pPr>
        <w:tabs>
          <w:tab w:val="left" w:pos="2880"/>
        </w:tabs>
        <w:rPr>
          <w:sz w:val="22"/>
          <w:szCs w:val="22"/>
        </w:rPr>
      </w:pPr>
    </w:p>
    <w:p w14:paraId="385E086D" w14:textId="77777777" w:rsidR="002A7673" w:rsidRPr="002A7673" w:rsidRDefault="002A7673" w:rsidP="002A7673">
      <w:pPr>
        <w:rPr>
          <w:i/>
          <w:sz w:val="22"/>
          <w:szCs w:val="22"/>
        </w:rPr>
      </w:pPr>
      <w:r w:rsidRPr="002A7673">
        <w:rPr>
          <w:i/>
          <w:sz w:val="22"/>
          <w:szCs w:val="22"/>
        </w:rPr>
        <w:t>Room # AM-228 &amp; 229</w:t>
      </w:r>
    </w:p>
    <w:p w14:paraId="0A760C80"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DCA483D" w14:textId="77777777" w:rsidR="002A7673" w:rsidRPr="002A7673" w:rsidRDefault="002A7673" w:rsidP="002A7673">
      <w:pPr>
        <w:rPr>
          <w:b/>
          <w:sz w:val="22"/>
          <w:szCs w:val="22"/>
          <w:u w:val="single"/>
        </w:rPr>
      </w:pPr>
    </w:p>
    <w:p w14:paraId="04423FC7" w14:textId="77777777" w:rsidR="002A7673" w:rsidRPr="002A7673" w:rsidRDefault="002A7673" w:rsidP="002A7673">
      <w:pPr>
        <w:rPr>
          <w:b/>
          <w:sz w:val="22"/>
          <w:szCs w:val="22"/>
          <w:u w:val="single"/>
        </w:rPr>
      </w:pPr>
      <w:r w:rsidRPr="002A7673">
        <w:rPr>
          <w:b/>
          <w:sz w:val="22"/>
          <w:szCs w:val="22"/>
          <w:u w:val="single"/>
        </w:rPr>
        <w:t>BUILDING # 2 – ADAMS</w:t>
      </w:r>
    </w:p>
    <w:p w14:paraId="7C957341" w14:textId="77777777" w:rsidR="002A7673" w:rsidRPr="002A7673" w:rsidRDefault="002A7673" w:rsidP="002A7673">
      <w:pPr>
        <w:rPr>
          <w:b/>
          <w:sz w:val="22"/>
          <w:szCs w:val="22"/>
          <w:u w:val="single"/>
        </w:rPr>
      </w:pPr>
    </w:p>
    <w:p w14:paraId="0C738D23" w14:textId="77777777" w:rsidR="002A7673" w:rsidRPr="002A7673" w:rsidRDefault="002A7673" w:rsidP="002A7673">
      <w:pPr>
        <w:rPr>
          <w:b/>
          <w:sz w:val="22"/>
          <w:szCs w:val="22"/>
          <w:u w:val="single"/>
        </w:rPr>
      </w:pPr>
      <w:r w:rsidRPr="002A7673">
        <w:rPr>
          <w:b/>
          <w:sz w:val="22"/>
          <w:szCs w:val="22"/>
          <w:u w:val="single"/>
        </w:rPr>
        <w:t>A1 Unit</w:t>
      </w:r>
    </w:p>
    <w:p w14:paraId="47FA2964" w14:textId="77777777" w:rsidR="002A7673" w:rsidRPr="002A7673" w:rsidRDefault="002A7673" w:rsidP="002A7673">
      <w:pPr>
        <w:rPr>
          <w:b/>
          <w:sz w:val="22"/>
          <w:szCs w:val="22"/>
          <w:u w:val="single"/>
        </w:rPr>
      </w:pPr>
    </w:p>
    <w:p w14:paraId="6312CB93" w14:textId="77777777" w:rsidR="002A7673" w:rsidRPr="002A7673" w:rsidRDefault="002A7673" w:rsidP="002A7673">
      <w:pPr>
        <w:rPr>
          <w:b/>
          <w:sz w:val="22"/>
          <w:szCs w:val="22"/>
        </w:rPr>
      </w:pPr>
      <w:r w:rsidRPr="002A7673">
        <w:rPr>
          <w:b/>
          <w:sz w:val="22"/>
          <w:szCs w:val="22"/>
        </w:rPr>
        <w:t>Control</w:t>
      </w:r>
    </w:p>
    <w:p w14:paraId="6318B5F8"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4609D6B1" w14:textId="77777777" w:rsidR="002A7673" w:rsidRPr="002A7673" w:rsidRDefault="002A7673" w:rsidP="002A7673">
      <w:pPr>
        <w:rPr>
          <w:i/>
          <w:sz w:val="22"/>
          <w:szCs w:val="22"/>
        </w:rPr>
      </w:pPr>
    </w:p>
    <w:p w14:paraId="027E17DA" w14:textId="77777777" w:rsidR="002A7673" w:rsidRPr="002A7673" w:rsidRDefault="002A7673" w:rsidP="002A7673">
      <w:pPr>
        <w:rPr>
          <w:i/>
          <w:sz w:val="22"/>
          <w:szCs w:val="22"/>
        </w:rPr>
      </w:pPr>
      <w:r w:rsidRPr="002A7673">
        <w:rPr>
          <w:i/>
          <w:sz w:val="22"/>
          <w:szCs w:val="22"/>
        </w:rPr>
        <w:t>Control Bathroom</w:t>
      </w:r>
    </w:p>
    <w:p w14:paraId="3A65A79D"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Ceiling vent cover not secure</w:t>
      </w:r>
    </w:p>
    <w:p w14:paraId="68DC0C53"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Ceiling vent dusty</w:t>
      </w:r>
    </w:p>
    <w:p w14:paraId="5CD1B846" w14:textId="77777777" w:rsidR="002A7673" w:rsidRPr="002A7673" w:rsidRDefault="002A7673" w:rsidP="002A7673">
      <w:pPr>
        <w:tabs>
          <w:tab w:val="left" w:pos="2880"/>
        </w:tabs>
        <w:rPr>
          <w:sz w:val="22"/>
          <w:szCs w:val="22"/>
        </w:rPr>
      </w:pPr>
    </w:p>
    <w:p w14:paraId="74973363" w14:textId="77777777" w:rsidR="002A7673" w:rsidRPr="002A7673" w:rsidRDefault="002A7673" w:rsidP="002A7673">
      <w:pPr>
        <w:rPr>
          <w:b/>
          <w:sz w:val="22"/>
          <w:szCs w:val="22"/>
        </w:rPr>
      </w:pPr>
      <w:r w:rsidRPr="002A7673">
        <w:rPr>
          <w:b/>
          <w:sz w:val="22"/>
          <w:szCs w:val="22"/>
        </w:rPr>
        <w:t>Common Room</w:t>
      </w:r>
    </w:p>
    <w:p w14:paraId="679B54A0"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 xml:space="preserve">Interior Maintenance: </w:t>
      </w:r>
      <w:r w:rsidR="00DE5710">
        <w:rPr>
          <w:sz w:val="22"/>
          <w:szCs w:val="22"/>
        </w:rPr>
        <w:t>Wall paint damaged</w:t>
      </w:r>
    </w:p>
    <w:p w14:paraId="4D0A5B1C" w14:textId="77777777" w:rsidR="002A7673" w:rsidRPr="002C1F1F" w:rsidRDefault="002A7673" w:rsidP="002A7673">
      <w:pPr>
        <w:tabs>
          <w:tab w:val="left" w:pos="2880"/>
        </w:tabs>
        <w:rPr>
          <w:sz w:val="22"/>
          <w:szCs w:val="22"/>
        </w:rPr>
      </w:pPr>
    </w:p>
    <w:p w14:paraId="21562AF9" w14:textId="77777777" w:rsidR="002A7673" w:rsidRPr="002A7673" w:rsidRDefault="00DE5710" w:rsidP="002A7673">
      <w:pPr>
        <w:tabs>
          <w:tab w:val="left" w:pos="2880"/>
        </w:tabs>
        <w:rPr>
          <w:i/>
          <w:sz w:val="22"/>
          <w:szCs w:val="22"/>
        </w:rPr>
      </w:pPr>
      <w:r>
        <w:rPr>
          <w:i/>
          <w:sz w:val="22"/>
          <w:szCs w:val="22"/>
        </w:rPr>
        <w:t>Room</w:t>
      </w:r>
      <w:r w:rsidR="002A7673" w:rsidRPr="002A7673">
        <w:rPr>
          <w:i/>
          <w:sz w:val="22"/>
          <w:szCs w:val="22"/>
        </w:rPr>
        <w:t xml:space="preserve"> # A1-116</w:t>
      </w:r>
    </w:p>
    <w:p w14:paraId="01BB5838" w14:textId="77777777" w:rsidR="002A7673" w:rsidRPr="002A7673" w:rsidRDefault="002A7673" w:rsidP="002A7673">
      <w:pPr>
        <w:tabs>
          <w:tab w:val="left" w:pos="2880"/>
        </w:tabs>
        <w:rPr>
          <w:sz w:val="22"/>
          <w:szCs w:val="22"/>
        </w:rPr>
      </w:pPr>
      <w:r w:rsidRPr="002A7673">
        <w:rPr>
          <w:sz w:val="22"/>
          <w:szCs w:val="22"/>
        </w:rPr>
        <w:tab/>
        <w:t>No Violations Noted</w:t>
      </w:r>
    </w:p>
    <w:p w14:paraId="0B3413F2" w14:textId="77777777" w:rsidR="002A7673" w:rsidRPr="002A7673" w:rsidRDefault="002A7673" w:rsidP="002A7673">
      <w:pPr>
        <w:tabs>
          <w:tab w:val="left" w:pos="2880"/>
        </w:tabs>
        <w:rPr>
          <w:i/>
          <w:sz w:val="22"/>
          <w:szCs w:val="22"/>
        </w:rPr>
      </w:pPr>
    </w:p>
    <w:p w14:paraId="67EDD5D9" w14:textId="77777777" w:rsidR="002A7673" w:rsidRPr="002A7673" w:rsidRDefault="002A7673" w:rsidP="002A7673">
      <w:pPr>
        <w:tabs>
          <w:tab w:val="left" w:pos="2880"/>
        </w:tabs>
        <w:rPr>
          <w:i/>
          <w:sz w:val="22"/>
          <w:szCs w:val="22"/>
        </w:rPr>
      </w:pPr>
      <w:r w:rsidRPr="002A7673">
        <w:rPr>
          <w:i/>
          <w:sz w:val="22"/>
          <w:szCs w:val="22"/>
        </w:rPr>
        <w:t>Treatment Team Office # A1-117</w:t>
      </w:r>
    </w:p>
    <w:p w14:paraId="2A31D9BD" w14:textId="77777777" w:rsidR="002A7673" w:rsidRDefault="00DE5710" w:rsidP="00775807">
      <w:pPr>
        <w:tabs>
          <w:tab w:val="left" w:pos="2880"/>
        </w:tabs>
        <w:rPr>
          <w:sz w:val="22"/>
          <w:szCs w:val="22"/>
        </w:rPr>
      </w:pPr>
      <w:r>
        <w:rPr>
          <w:sz w:val="22"/>
          <w:szCs w:val="22"/>
        </w:rPr>
        <w:tab/>
        <w:t xml:space="preserve">No Violations Noted </w:t>
      </w:r>
    </w:p>
    <w:p w14:paraId="557AF223" w14:textId="77777777" w:rsidR="00DE5710" w:rsidRPr="002A7673" w:rsidRDefault="00DE5710" w:rsidP="00775807">
      <w:pPr>
        <w:tabs>
          <w:tab w:val="left" w:pos="2880"/>
        </w:tabs>
        <w:rPr>
          <w:sz w:val="22"/>
          <w:szCs w:val="22"/>
        </w:rPr>
      </w:pPr>
    </w:p>
    <w:p w14:paraId="68A817AE" w14:textId="77777777" w:rsidR="002A7673" w:rsidRPr="002A7673" w:rsidRDefault="002A7673" w:rsidP="002A7673">
      <w:pPr>
        <w:tabs>
          <w:tab w:val="left" w:pos="2880"/>
        </w:tabs>
        <w:ind w:left="2880" w:hanging="2880"/>
        <w:rPr>
          <w:b/>
          <w:sz w:val="22"/>
          <w:szCs w:val="22"/>
        </w:rPr>
      </w:pPr>
      <w:r w:rsidRPr="002A7673">
        <w:rPr>
          <w:b/>
          <w:sz w:val="22"/>
          <w:szCs w:val="22"/>
        </w:rPr>
        <w:t>Main Area</w:t>
      </w:r>
    </w:p>
    <w:p w14:paraId="13A16ECA" w14:textId="77777777" w:rsidR="002A7673" w:rsidRPr="002A7673" w:rsidRDefault="002A7673" w:rsidP="002A7673">
      <w:pPr>
        <w:tabs>
          <w:tab w:val="left" w:pos="2880"/>
        </w:tabs>
        <w:rPr>
          <w:color w:val="FF0000"/>
          <w:sz w:val="22"/>
          <w:szCs w:val="22"/>
        </w:rPr>
      </w:pPr>
      <w:r w:rsidRPr="002A7673">
        <w:rPr>
          <w:sz w:val="22"/>
          <w:szCs w:val="22"/>
        </w:rPr>
        <w:t>105 CMR 451.350</w:t>
      </w:r>
      <w:r w:rsidR="00775807">
        <w:rPr>
          <w:sz w:val="22"/>
          <w:szCs w:val="22"/>
        </w:rPr>
        <w:t>*</w:t>
      </w:r>
      <w:r w:rsidRPr="002A7673">
        <w:rPr>
          <w:sz w:val="22"/>
          <w:szCs w:val="22"/>
        </w:rPr>
        <w:tab/>
        <w:t>Structural Maintenance: Ceiling water damaged</w:t>
      </w:r>
    </w:p>
    <w:p w14:paraId="33240989" w14:textId="77777777" w:rsidR="00D84526" w:rsidRPr="002A7673" w:rsidRDefault="00D84526" w:rsidP="00D84526">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 </w:t>
      </w:r>
    </w:p>
    <w:p w14:paraId="088E918F" w14:textId="77777777" w:rsidR="002A7673" w:rsidRPr="002A7673" w:rsidRDefault="002A7673" w:rsidP="002A7673">
      <w:pPr>
        <w:tabs>
          <w:tab w:val="left" w:pos="2880"/>
        </w:tabs>
        <w:ind w:left="2880" w:hanging="2880"/>
        <w:rPr>
          <w:i/>
          <w:sz w:val="22"/>
          <w:szCs w:val="22"/>
        </w:rPr>
      </w:pPr>
    </w:p>
    <w:p w14:paraId="6072C4AF" w14:textId="77777777" w:rsidR="002A7673" w:rsidRPr="002A7673" w:rsidRDefault="002A7673" w:rsidP="002A7673">
      <w:pPr>
        <w:tabs>
          <w:tab w:val="left" w:pos="2880"/>
        </w:tabs>
        <w:ind w:left="2880" w:hanging="2880"/>
        <w:rPr>
          <w:i/>
          <w:sz w:val="22"/>
          <w:szCs w:val="22"/>
        </w:rPr>
      </w:pPr>
      <w:r w:rsidRPr="002A7673">
        <w:rPr>
          <w:i/>
          <w:sz w:val="22"/>
          <w:szCs w:val="22"/>
        </w:rPr>
        <w:t>MHW Office # A157</w:t>
      </w:r>
    </w:p>
    <w:p w14:paraId="2DF04E15" w14:textId="77777777" w:rsidR="002A7673" w:rsidRPr="002A7673" w:rsidRDefault="002A7673" w:rsidP="002A7673">
      <w:pPr>
        <w:tabs>
          <w:tab w:val="left" w:pos="2880"/>
        </w:tabs>
        <w:rPr>
          <w:sz w:val="22"/>
          <w:szCs w:val="22"/>
        </w:rPr>
      </w:pPr>
      <w:r w:rsidRPr="002A7673">
        <w:rPr>
          <w:sz w:val="22"/>
          <w:szCs w:val="22"/>
        </w:rPr>
        <w:tab/>
        <w:t>No Violations Noted</w:t>
      </w:r>
    </w:p>
    <w:p w14:paraId="76F053AB" w14:textId="77777777" w:rsidR="002A7673" w:rsidRDefault="002A7673" w:rsidP="002A7673">
      <w:pPr>
        <w:tabs>
          <w:tab w:val="left" w:pos="2880"/>
        </w:tabs>
        <w:ind w:left="2880" w:hanging="2880"/>
        <w:rPr>
          <w:i/>
          <w:sz w:val="22"/>
          <w:szCs w:val="22"/>
        </w:rPr>
      </w:pPr>
    </w:p>
    <w:p w14:paraId="7CC6B15E" w14:textId="77777777" w:rsidR="00D84526" w:rsidRPr="002A7673" w:rsidRDefault="00D84526" w:rsidP="00D84526">
      <w:pPr>
        <w:tabs>
          <w:tab w:val="left" w:pos="2880"/>
        </w:tabs>
        <w:rPr>
          <w:i/>
          <w:sz w:val="22"/>
          <w:szCs w:val="22"/>
        </w:rPr>
      </w:pPr>
      <w:r w:rsidRPr="002A7673">
        <w:rPr>
          <w:i/>
          <w:sz w:val="22"/>
          <w:szCs w:val="22"/>
        </w:rPr>
        <w:t>Staff Break Room # A156</w:t>
      </w:r>
    </w:p>
    <w:p w14:paraId="6D8F52DD" w14:textId="77777777" w:rsidR="00D84526" w:rsidRPr="002A7673" w:rsidRDefault="00D84526" w:rsidP="00D84526">
      <w:pPr>
        <w:tabs>
          <w:tab w:val="left" w:pos="2880"/>
        </w:tabs>
        <w:rPr>
          <w:sz w:val="22"/>
          <w:szCs w:val="22"/>
        </w:rPr>
      </w:pPr>
      <w:r w:rsidRPr="002A7673">
        <w:rPr>
          <w:sz w:val="22"/>
          <w:szCs w:val="22"/>
        </w:rPr>
        <w:tab/>
        <w:t>No Violations Noted</w:t>
      </w:r>
    </w:p>
    <w:p w14:paraId="2E6AE1E5" w14:textId="77777777" w:rsidR="00D84526" w:rsidRDefault="00D84526" w:rsidP="002A7673">
      <w:pPr>
        <w:tabs>
          <w:tab w:val="left" w:pos="2880"/>
        </w:tabs>
        <w:ind w:left="2880" w:hanging="2880"/>
        <w:rPr>
          <w:i/>
          <w:sz w:val="22"/>
          <w:szCs w:val="22"/>
        </w:rPr>
      </w:pPr>
    </w:p>
    <w:p w14:paraId="5568E089" w14:textId="77777777" w:rsidR="00D84526" w:rsidRPr="002A7673" w:rsidRDefault="00D84526" w:rsidP="00D84526">
      <w:pPr>
        <w:tabs>
          <w:tab w:val="left" w:pos="2880"/>
        </w:tabs>
        <w:rPr>
          <w:i/>
          <w:sz w:val="22"/>
          <w:szCs w:val="22"/>
        </w:rPr>
      </w:pPr>
      <w:r w:rsidRPr="002A7673">
        <w:rPr>
          <w:i/>
          <w:sz w:val="22"/>
          <w:szCs w:val="22"/>
        </w:rPr>
        <w:t>Slop Sink Closet # A155</w:t>
      </w:r>
    </w:p>
    <w:p w14:paraId="337AD983" w14:textId="77777777" w:rsidR="00D84526" w:rsidRPr="002A7673" w:rsidRDefault="00D84526" w:rsidP="00D84526">
      <w:pPr>
        <w:tabs>
          <w:tab w:val="left" w:pos="2880"/>
        </w:tabs>
        <w:rPr>
          <w:sz w:val="22"/>
          <w:szCs w:val="22"/>
        </w:rPr>
      </w:pPr>
      <w:r w:rsidRPr="002A7673">
        <w:rPr>
          <w:sz w:val="22"/>
          <w:szCs w:val="22"/>
        </w:rPr>
        <w:t>105 CMR 451.130</w:t>
      </w:r>
      <w:r>
        <w:rPr>
          <w:sz w:val="22"/>
          <w:szCs w:val="22"/>
        </w:rPr>
        <w:t>*</w:t>
      </w:r>
      <w:r w:rsidRPr="002A7673">
        <w:rPr>
          <w:sz w:val="22"/>
          <w:szCs w:val="22"/>
        </w:rPr>
        <w:tab/>
        <w:t>Plumbing: Plumbing not maintained in good repair,</w:t>
      </w:r>
      <w:r>
        <w:rPr>
          <w:sz w:val="22"/>
          <w:szCs w:val="22"/>
        </w:rPr>
        <w:t xml:space="preserve"> slop sink drain clogged</w:t>
      </w:r>
    </w:p>
    <w:p w14:paraId="0AF74618" w14:textId="77777777" w:rsidR="00D84526" w:rsidRDefault="00D84526"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Standing water observed in mop bucket</w:t>
      </w:r>
    </w:p>
    <w:p w14:paraId="4B48AF7B" w14:textId="77777777" w:rsidR="00D84526" w:rsidRDefault="00D84526" w:rsidP="002A7673">
      <w:pPr>
        <w:tabs>
          <w:tab w:val="left" w:pos="2880"/>
        </w:tabs>
        <w:ind w:left="2880" w:hanging="2880"/>
        <w:rPr>
          <w:i/>
          <w:sz w:val="22"/>
          <w:szCs w:val="22"/>
        </w:rPr>
      </w:pPr>
    </w:p>
    <w:p w14:paraId="3E80D454" w14:textId="77777777" w:rsidR="00D84526" w:rsidRPr="002A7673" w:rsidRDefault="00D84526" w:rsidP="00D84526">
      <w:pPr>
        <w:tabs>
          <w:tab w:val="left" w:pos="2880"/>
        </w:tabs>
        <w:rPr>
          <w:i/>
          <w:sz w:val="22"/>
          <w:szCs w:val="22"/>
        </w:rPr>
      </w:pPr>
      <w:r w:rsidRPr="002A7673">
        <w:rPr>
          <w:i/>
          <w:sz w:val="22"/>
          <w:szCs w:val="22"/>
        </w:rPr>
        <w:t>Toxic/Caustic Closet</w:t>
      </w:r>
    </w:p>
    <w:p w14:paraId="6F5E81C4" w14:textId="77777777" w:rsidR="00D84526" w:rsidRPr="002A7673" w:rsidRDefault="00D84526" w:rsidP="00D84526">
      <w:pPr>
        <w:tabs>
          <w:tab w:val="left" w:pos="2880"/>
        </w:tabs>
        <w:rPr>
          <w:sz w:val="22"/>
          <w:szCs w:val="22"/>
        </w:rPr>
      </w:pPr>
      <w:r w:rsidRPr="002A7673">
        <w:rPr>
          <w:sz w:val="22"/>
          <w:szCs w:val="22"/>
        </w:rPr>
        <w:tab/>
        <w:t>No Violations Noted</w:t>
      </w:r>
    </w:p>
    <w:p w14:paraId="17A52195" w14:textId="77777777" w:rsidR="00D84526" w:rsidRDefault="00D84526" w:rsidP="002A7673">
      <w:pPr>
        <w:tabs>
          <w:tab w:val="left" w:pos="2880"/>
        </w:tabs>
        <w:ind w:left="2880" w:hanging="2880"/>
        <w:rPr>
          <w:i/>
          <w:sz w:val="22"/>
          <w:szCs w:val="22"/>
        </w:rPr>
      </w:pPr>
    </w:p>
    <w:p w14:paraId="350621D4" w14:textId="77777777" w:rsidR="00D84526" w:rsidRPr="002A7673" w:rsidRDefault="00D84526" w:rsidP="00D84526">
      <w:pPr>
        <w:tabs>
          <w:tab w:val="left" w:pos="2880"/>
        </w:tabs>
        <w:rPr>
          <w:i/>
          <w:sz w:val="22"/>
          <w:szCs w:val="22"/>
        </w:rPr>
      </w:pPr>
      <w:r w:rsidRPr="002A7673">
        <w:rPr>
          <w:i/>
          <w:sz w:val="22"/>
          <w:szCs w:val="22"/>
        </w:rPr>
        <w:t>Transfer Room # A124</w:t>
      </w:r>
    </w:p>
    <w:p w14:paraId="474C8D8B" w14:textId="77777777" w:rsidR="00D84526" w:rsidRPr="002A7673" w:rsidRDefault="00D84526" w:rsidP="00D84526">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5EDEEAEE" w14:textId="77777777" w:rsidR="00D84526" w:rsidRPr="002A7673" w:rsidRDefault="00D84526" w:rsidP="00D84526">
      <w:pPr>
        <w:tabs>
          <w:tab w:val="left" w:pos="2880"/>
        </w:tabs>
        <w:ind w:left="2880" w:hanging="2880"/>
        <w:rPr>
          <w:sz w:val="22"/>
          <w:szCs w:val="22"/>
        </w:rPr>
      </w:pPr>
      <w:r w:rsidRPr="002A7673">
        <w:rPr>
          <w:sz w:val="22"/>
          <w:szCs w:val="22"/>
        </w:rPr>
        <w:t>105 CMR 451.350</w:t>
      </w:r>
      <w:r w:rsidRPr="002A7673">
        <w:rPr>
          <w:sz w:val="22"/>
          <w:szCs w:val="22"/>
        </w:rPr>
        <w:tab/>
        <w:t>Structural Maintenance: Area not rodent and weathertight</w:t>
      </w:r>
    </w:p>
    <w:p w14:paraId="28E799B5" w14:textId="77777777" w:rsidR="00D84526" w:rsidRDefault="00D84526" w:rsidP="002A7673">
      <w:pPr>
        <w:tabs>
          <w:tab w:val="left" w:pos="2880"/>
        </w:tabs>
        <w:ind w:left="2880" w:hanging="2880"/>
        <w:rPr>
          <w:i/>
          <w:sz w:val="22"/>
          <w:szCs w:val="22"/>
        </w:rPr>
      </w:pPr>
    </w:p>
    <w:p w14:paraId="58008826" w14:textId="77777777" w:rsidR="00D84526" w:rsidRPr="002A7673" w:rsidRDefault="00D84526" w:rsidP="00D84526">
      <w:pPr>
        <w:tabs>
          <w:tab w:val="left" w:pos="2880"/>
        </w:tabs>
        <w:rPr>
          <w:i/>
          <w:sz w:val="22"/>
          <w:szCs w:val="22"/>
        </w:rPr>
      </w:pPr>
      <w:r w:rsidRPr="002A7673">
        <w:rPr>
          <w:i/>
          <w:sz w:val="22"/>
          <w:szCs w:val="22"/>
        </w:rPr>
        <w:t>Room # A121</w:t>
      </w:r>
    </w:p>
    <w:p w14:paraId="2773FA04" w14:textId="77777777" w:rsidR="00D84526" w:rsidRPr="002A7673" w:rsidRDefault="00D84526" w:rsidP="00D84526">
      <w:pPr>
        <w:tabs>
          <w:tab w:val="left" w:pos="2880"/>
        </w:tabs>
        <w:rPr>
          <w:sz w:val="22"/>
          <w:szCs w:val="22"/>
        </w:rPr>
      </w:pPr>
      <w:r w:rsidRPr="002A7673">
        <w:rPr>
          <w:sz w:val="22"/>
          <w:szCs w:val="22"/>
        </w:rPr>
        <w:tab/>
        <w:t>No Violations Noted</w:t>
      </w:r>
    </w:p>
    <w:p w14:paraId="274B279F" w14:textId="77777777" w:rsidR="00D84526" w:rsidRDefault="00D84526" w:rsidP="002A7673">
      <w:pPr>
        <w:tabs>
          <w:tab w:val="left" w:pos="2880"/>
        </w:tabs>
        <w:ind w:left="2880" w:hanging="2880"/>
        <w:rPr>
          <w:i/>
          <w:sz w:val="22"/>
          <w:szCs w:val="22"/>
        </w:rPr>
      </w:pPr>
    </w:p>
    <w:p w14:paraId="093BD322" w14:textId="77777777" w:rsidR="00D84526" w:rsidRPr="002A7673" w:rsidRDefault="00D84526" w:rsidP="002A7673">
      <w:pPr>
        <w:tabs>
          <w:tab w:val="left" w:pos="2880"/>
        </w:tabs>
        <w:ind w:left="2880" w:hanging="2880"/>
        <w:rPr>
          <w:i/>
          <w:sz w:val="22"/>
          <w:szCs w:val="22"/>
        </w:rPr>
      </w:pPr>
    </w:p>
    <w:p w14:paraId="571F870F" w14:textId="77777777" w:rsidR="002A7673" w:rsidRDefault="002A7673" w:rsidP="002A7673">
      <w:pPr>
        <w:tabs>
          <w:tab w:val="left" w:pos="2880"/>
        </w:tabs>
        <w:ind w:left="2880" w:hanging="2880"/>
        <w:rPr>
          <w:i/>
          <w:sz w:val="22"/>
          <w:szCs w:val="22"/>
        </w:rPr>
      </w:pPr>
      <w:r w:rsidRPr="002A7673">
        <w:rPr>
          <w:i/>
          <w:sz w:val="22"/>
          <w:szCs w:val="22"/>
        </w:rPr>
        <w:lastRenderedPageBreak/>
        <w:t>Nurse’s Station</w:t>
      </w:r>
    </w:p>
    <w:p w14:paraId="6F8D1DC4" w14:textId="77777777" w:rsidR="00D84526" w:rsidRDefault="00D84526" w:rsidP="002A7673">
      <w:pPr>
        <w:tabs>
          <w:tab w:val="left" w:pos="2880"/>
        </w:tabs>
        <w:ind w:left="2880" w:hanging="2880"/>
        <w:rPr>
          <w:iCs/>
          <w:sz w:val="22"/>
          <w:szCs w:val="22"/>
        </w:rPr>
      </w:pPr>
      <w:r>
        <w:rPr>
          <w:i/>
          <w:sz w:val="22"/>
          <w:szCs w:val="22"/>
        </w:rPr>
        <w:tab/>
      </w:r>
      <w:r>
        <w:rPr>
          <w:iCs/>
          <w:sz w:val="22"/>
          <w:szCs w:val="22"/>
        </w:rPr>
        <w:t>No Violations Noted</w:t>
      </w:r>
    </w:p>
    <w:p w14:paraId="13BBE7CF" w14:textId="77777777" w:rsidR="00D84526" w:rsidRDefault="00D84526" w:rsidP="002A7673">
      <w:pPr>
        <w:tabs>
          <w:tab w:val="left" w:pos="2880"/>
        </w:tabs>
        <w:ind w:left="2880" w:hanging="2880"/>
        <w:rPr>
          <w:iCs/>
          <w:sz w:val="22"/>
          <w:szCs w:val="22"/>
        </w:rPr>
      </w:pPr>
    </w:p>
    <w:p w14:paraId="2AB8B090" w14:textId="77777777" w:rsidR="00D84526" w:rsidRPr="00D84526" w:rsidRDefault="00D84526" w:rsidP="00D84526">
      <w:pPr>
        <w:tabs>
          <w:tab w:val="left" w:pos="2880"/>
        </w:tabs>
        <w:ind w:left="2880" w:hanging="2880"/>
        <w:rPr>
          <w:i/>
          <w:sz w:val="22"/>
          <w:szCs w:val="22"/>
        </w:rPr>
      </w:pPr>
      <w:r w:rsidRPr="002A7673">
        <w:rPr>
          <w:i/>
          <w:sz w:val="22"/>
          <w:szCs w:val="22"/>
        </w:rPr>
        <w:t xml:space="preserve">Nurse’s Bathroom </w:t>
      </w:r>
    </w:p>
    <w:p w14:paraId="0A5A5F47" w14:textId="77777777" w:rsidR="002A7673" w:rsidRPr="002A7673" w:rsidRDefault="00D8452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Ceiling paint damaged </w:t>
      </w:r>
    </w:p>
    <w:p w14:paraId="4805EDE6" w14:textId="77777777" w:rsidR="002A7673" w:rsidRPr="002A7673" w:rsidRDefault="002A7673" w:rsidP="002A7673">
      <w:pPr>
        <w:tabs>
          <w:tab w:val="left" w:pos="2880"/>
        </w:tabs>
        <w:rPr>
          <w:i/>
          <w:sz w:val="22"/>
          <w:szCs w:val="22"/>
        </w:rPr>
      </w:pPr>
    </w:p>
    <w:p w14:paraId="268478DB" w14:textId="77777777" w:rsidR="002A7673" w:rsidRPr="002A7673" w:rsidRDefault="002A7673" w:rsidP="002A7673">
      <w:pPr>
        <w:tabs>
          <w:tab w:val="left" w:pos="2880"/>
        </w:tabs>
        <w:ind w:left="2880" w:hanging="2880"/>
        <w:rPr>
          <w:b/>
          <w:sz w:val="22"/>
          <w:szCs w:val="22"/>
        </w:rPr>
      </w:pPr>
      <w:r w:rsidRPr="002A7673">
        <w:rPr>
          <w:b/>
          <w:sz w:val="22"/>
          <w:szCs w:val="22"/>
        </w:rPr>
        <w:t>Room Corridor</w:t>
      </w:r>
    </w:p>
    <w:p w14:paraId="431D3D67" w14:textId="77777777" w:rsidR="002A7673" w:rsidRDefault="002A7673" w:rsidP="002A7673">
      <w:pPr>
        <w:tabs>
          <w:tab w:val="left" w:pos="2880"/>
        </w:tabs>
        <w:ind w:left="2880" w:hanging="2880"/>
        <w:rPr>
          <w:b/>
          <w:sz w:val="22"/>
          <w:szCs w:val="22"/>
        </w:rPr>
      </w:pPr>
    </w:p>
    <w:p w14:paraId="53C97C12" w14:textId="77777777" w:rsidR="00D84526" w:rsidRPr="002A7673" w:rsidRDefault="00D84526" w:rsidP="00D84526">
      <w:pPr>
        <w:tabs>
          <w:tab w:val="left" w:pos="2880"/>
        </w:tabs>
        <w:rPr>
          <w:i/>
          <w:sz w:val="22"/>
          <w:szCs w:val="22"/>
        </w:rPr>
      </w:pPr>
      <w:r w:rsidRPr="002A7673">
        <w:rPr>
          <w:i/>
          <w:sz w:val="22"/>
          <w:szCs w:val="22"/>
        </w:rPr>
        <w:t>Nurse’s Treatment Room # A125</w:t>
      </w:r>
    </w:p>
    <w:p w14:paraId="73A9AEB4" w14:textId="77777777" w:rsidR="00D84526" w:rsidRPr="002A7673" w:rsidRDefault="00D84526" w:rsidP="00D84526">
      <w:pPr>
        <w:tabs>
          <w:tab w:val="left" w:pos="2880"/>
        </w:tabs>
        <w:rPr>
          <w:sz w:val="22"/>
          <w:szCs w:val="22"/>
        </w:rPr>
      </w:pPr>
      <w:r w:rsidRPr="002A7673">
        <w:rPr>
          <w:sz w:val="22"/>
          <w:szCs w:val="22"/>
        </w:rPr>
        <w:t>105 CMR 451.353*</w:t>
      </w:r>
      <w:r w:rsidRPr="002A7673">
        <w:rPr>
          <w:sz w:val="22"/>
          <w:szCs w:val="22"/>
        </w:rPr>
        <w:tab/>
        <w:t>Interior Maintenance: Floor paint damaged</w:t>
      </w:r>
    </w:p>
    <w:p w14:paraId="4FA02C5F" w14:textId="77777777" w:rsidR="00D84526" w:rsidRPr="002A7673" w:rsidRDefault="00D84526" w:rsidP="00D84526">
      <w:pPr>
        <w:tabs>
          <w:tab w:val="left" w:pos="2880"/>
        </w:tabs>
        <w:rPr>
          <w:i/>
          <w:sz w:val="22"/>
          <w:szCs w:val="22"/>
        </w:rPr>
      </w:pPr>
    </w:p>
    <w:p w14:paraId="4ED31173" w14:textId="77777777" w:rsidR="00D84526" w:rsidRPr="002A7673" w:rsidRDefault="00D84526" w:rsidP="00D84526">
      <w:pPr>
        <w:tabs>
          <w:tab w:val="left" w:pos="2880"/>
        </w:tabs>
        <w:rPr>
          <w:i/>
          <w:sz w:val="22"/>
          <w:szCs w:val="22"/>
        </w:rPr>
      </w:pPr>
      <w:r w:rsidRPr="002A7673">
        <w:rPr>
          <w:i/>
          <w:sz w:val="22"/>
          <w:szCs w:val="22"/>
        </w:rPr>
        <w:t>Clothing Room # A126</w:t>
      </w:r>
    </w:p>
    <w:p w14:paraId="125159EC" w14:textId="77777777" w:rsidR="00D84526" w:rsidRPr="002A7673" w:rsidRDefault="00D84526" w:rsidP="00D84526">
      <w:pPr>
        <w:tabs>
          <w:tab w:val="left" w:pos="2880"/>
        </w:tabs>
        <w:rPr>
          <w:sz w:val="22"/>
          <w:szCs w:val="22"/>
        </w:rPr>
      </w:pPr>
      <w:r w:rsidRPr="002A7673">
        <w:rPr>
          <w:sz w:val="22"/>
          <w:szCs w:val="22"/>
        </w:rPr>
        <w:tab/>
        <w:t>No Violations Noted</w:t>
      </w:r>
    </w:p>
    <w:p w14:paraId="55F370D9" w14:textId="77777777" w:rsidR="00D84526" w:rsidRPr="002A7673" w:rsidRDefault="00D84526" w:rsidP="002A7673">
      <w:pPr>
        <w:tabs>
          <w:tab w:val="left" w:pos="2880"/>
        </w:tabs>
        <w:ind w:left="2880" w:hanging="2880"/>
        <w:rPr>
          <w:b/>
          <w:sz w:val="22"/>
          <w:szCs w:val="22"/>
        </w:rPr>
      </w:pPr>
    </w:p>
    <w:p w14:paraId="773D24EC" w14:textId="77777777" w:rsidR="002A7673" w:rsidRPr="002A7673" w:rsidRDefault="002A7673" w:rsidP="002A7673">
      <w:pPr>
        <w:tabs>
          <w:tab w:val="left" w:pos="2880"/>
        </w:tabs>
        <w:ind w:left="2880" w:hanging="2880"/>
        <w:rPr>
          <w:i/>
          <w:sz w:val="22"/>
          <w:szCs w:val="22"/>
        </w:rPr>
      </w:pPr>
      <w:r w:rsidRPr="002A7673">
        <w:rPr>
          <w:i/>
          <w:sz w:val="22"/>
          <w:szCs w:val="22"/>
        </w:rPr>
        <w:t>Quiet Room # A1-125</w:t>
      </w:r>
    </w:p>
    <w:p w14:paraId="7FBE67BE"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69EE786" w14:textId="77777777" w:rsidR="002A7673" w:rsidRPr="002A7673" w:rsidRDefault="002A7673" w:rsidP="002A7673">
      <w:pPr>
        <w:tabs>
          <w:tab w:val="left" w:pos="2880"/>
        </w:tabs>
        <w:ind w:left="2880" w:hanging="2880"/>
        <w:rPr>
          <w:i/>
          <w:sz w:val="22"/>
          <w:szCs w:val="22"/>
        </w:rPr>
      </w:pPr>
    </w:p>
    <w:p w14:paraId="5924D120" w14:textId="77777777" w:rsidR="002A7673" w:rsidRPr="002A7673" w:rsidRDefault="002A7673" w:rsidP="002A7673">
      <w:pPr>
        <w:tabs>
          <w:tab w:val="left" w:pos="2880"/>
        </w:tabs>
        <w:rPr>
          <w:i/>
          <w:sz w:val="22"/>
          <w:szCs w:val="22"/>
        </w:rPr>
      </w:pPr>
      <w:r w:rsidRPr="002A7673">
        <w:rPr>
          <w:i/>
          <w:sz w:val="22"/>
          <w:szCs w:val="22"/>
        </w:rPr>
        <w:t>Rooms</w:t>
      </w:r>
    </w:p>
    <w:p w14:paraId="7477A37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D84526">
        <w:rPr>
          <w:sz w:val="22"/>
          <w:szCs w:val="22"/>
        </w:rPr>
        <w:t xml:space="preserve">103, </w:t>
      </w:r>
      <w:r w:rsidR="00775807">
        <w:rPr>
          <w:sz w:val="22"/>
          <w:szCs w:val="22"/>
        </w:rPr>
        <w:t>107</w:t>
      </w:r>
      <w:r w:rsidR="00D84526">
        <w:rPr>
          <w:sz w:val="22"/>
          <w:szCs w:val="22"/>
        </w:rPr>
        <w:t>, 109,</w:t>
      </w:r>
      <w:r w:rsidR="00775807">
        <w:rPr>
          <w:sz w:val="22"/>
          <w:szCs w:val="22"/>
        </w:rPr>
        <w:t xml:space="preserve"> and </w:t>
      </w:r>
      <w:r w:rsidRPr="002A7673">
        <w:rPr>
          <w:sz w:val="22"/>
          <w:szCs w:val="22"/>
        </w:rPr>
        <w:t>1</w:t>
      </w:r>
      <w:r w:rsidR="00D84526">
        <w:rPr>
          <w:sz w:val="22"/>
          <w:szCs w:val="22"/>
        </w:rPr>
        <w:t>17</w:t>
      </w:r>
    </w:p>
    <w:p w14:paraId="2CC7338C" w14:textId="77777777" w:rsidR="002A7673" w:rsidRPr="002A7673" w:rsidRDefault="002A7673" w:rsidP="002A7673">
      <w:pPr>
        <w:tabs>
          <w:tab w:val="left" w:pos="2880"/>
        </w:tabs>
        <w:rPr>
          <w:b/>
          <w:sz w:val="22"/>
          <w:szCs w:val="22"/>
        </w:rPr>
      </w:pPr>
      <w:r w:rsidRPr="002A7673">
        <w:rPr>
          <w:sz w:val="22"/>
          <w:szCs w:val="22"/>
        </w:rPr>
        <w:t>105 CMR 451.353*</w:t>
      </w:r>
      <w:r w:rsidRPr="002A7673">
        <w:rPr>
          <w:sz w:val="22"/>
          <w:szCs w:val="22"/>
        </w:rPr>
        <w:tab/>
        <w:t>Interior Maintenance: Floor surface damaged in room # 121</w:t>
      </w:r>
    </w:p>
    <w:p w14:paraId="71114C8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 103</w:t>
      </w:r>
      <w:r w:rsidR="00D84526">
        <w:rPr>
          <w:sz w:val="22"/>
          <w:szCs w:val="22"/>
        </w:rPr>
        <w:t>, 108,</w:t>
      </w:r>
      <w:r w:rsidRPr="002A7673">
        <w:rPr>
          <w:sz w:val="22"/>
          <w:szCs w:val="22"/>
        </w:rPr>
        <w:t xml:space="preserve"> and 1</w:t>
      </w:r>
      <w:r w:rsidR="00D84526">
        <w:rPr>
          <w:sz w:val="22"/>
          <w:szCs w:val="22"/>
        </w:rPr>
        <w:t>17</w:t>
      </w:r>
    </w:p>
    <w:p w14:paraId="3FB30DD3" w14:textId="77777777" w:rsidR="002A7673" w:rsidRDefault="00775807"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w:t>
      </w:r>
      <w:r w:rsidR="00D84526">
        <w:rPr>
          <w:sz w:val="22"/>
          <w:szCs w:val="22"/>
        </w:rPr>
        <w:t>113</w:t>
      </w:r>
    </w:p>
    <w:p w14:paraId="53262581" w14:textId="77777777" w:rsidR="00775807" w:rsidRPr="002A7673" w:rsidRDefault="00775807" w:rsidP="002A7673">
      <w:pPr>
        <w:tabs>
          <w:tab w:val="left" w:pos="2880"/>
        </w:tabs>
        <w:rPr>
          <w:b/>
          <w:sz w:val="22"/>
          <w:szCs w:val="22"/>
        </w:rPr>
      </w:pPr>
    </w:p>
    <w:p w14:paraId="79799522" w14:textId="77777777" w:rsidR="002A7673" w:rsidRPr="002A7673" w:rsidRDefault="002A7673" w:rsidP="002A7673">
      <w:pPr>
        <w:tabs>
          <w:tab w:val="left" w:pos="2880"/>
        </w:tabs>
        <w:rPr>
          <w:b/>
          <w:sz w:val="22"/>
          <w:szCs w:val="22"/>
        </w:rPr>
      </w:pPr>
      <w:r w:rsidRPr="002A7673">
        <w:rPr>
          <w:b/>
          <w:sz w:val="22"/>
          <w:szCs w:val="22"/>
        </w:rPr>
        <w:t>Dorm Corridor</w:t>
      </w:r>
    </w:p>
    <w:p w14:paraId="485B404C" w14:textId="77777777" w:rsidR="002A7673" w:rsidRPr="002A7673" w:rsidRDefault="002A7673" w:rsidP="002A7673">
      <w:pPr>
        <w:tabs>
          <w:tab w:val="left" w:pos="2880"/>
        </w:tabs>
        <w:rPr>
          <w:i/>
          <w:sz w:val="22"/>
          <w:szCs w:val="22"/>
        </w:rPr>
      </w:pPr>
    </w:p>
    <w:p w14:paraId="6FBE82B1" w14:textId="77777777" w:rsidR="002A7673" w:rsidRPr="002A7673" w:rsidRDefault="002A7673" w:rsidP="002A7673">
      <w:pPr>
        <w:tabs>
          <w:tab w:val="left" w:pos="2880"/>
        </w:tabs>
        <w:rPr>
          <w:i/>
          <w:sz w:val="22"/>
          <w:szCs w:val="22"/>
        </w:rPr>
      </w:pPr>
      <w:r w:rsidRPr="002A7673">
        <w:rPr>
          <w:i/>
          <w:sz w:val="22"/>
          <w:szCs w:val="22"/>
        </w:rPr>
        <w:t>Dorm Bathroom</w:t>
      </w:r>
    </w:p>
    <w:p w14:paraId="7AA8AD65"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Plumbing: Plumbing not maintained in good repair, floor drain clogged</w:t>
      </w:r>
    </w:p>
    <w:p w14:paraId="3410E784"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Paint damaged on toilet partitions</w:t>
      </w:r>
    </w:p>
    <w:p w14:paraId="078E751E" w14:textId="77777777" w:rsidR="002A7673" w:rsidRDefault="00D8452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rotted</w:t>
      </w:r>
    </w:p>
    <w:p w14:paraId="7F2FC248" w14:textId="77777777" w:rsidR="00D84526" w:rsidRDefault="00D8452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w:t>
      </w:r>
      <w:r w:rsidR="008E0923">
        <w:rPr>
          <w:sz w:val="22"/>
          <w:szCs w:val="22"/>
        </w:rPr>
        <w:t>rto</w:t>
      </w:r>
      <w:r>
        <w:rPr>
          <w:sz w:val="22"/>
          <w:szCs w:val="22"/>
        </w:rPr>
        <w:t>p dirty</w:t>
      </w:r>
    </w:p>
    <w:p w14:paraId="663D41CF" w14:textId="77777777" w:rsidR="00D84526" w:rsidRDefault="00D84526"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toilet # 1 running</w:t>
      </w:r>
    </w:p>
    <w:p w14:paraId="57129391" w14:textId="77777777" w:rsidR="00D84526" w:rsidRDefault="00D84526"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loose at </w:t>
      </w:r>
    </w:p>
    <w:p w14:paraId="7EB3F4B1" w14:textId="77777777" w:rsidR="00D84526" w:rsidRDefault="00D84526" w:rsidP="002A7673">
      <w:pPr>
        <w:tabs>
          <w:tab w:val="left" w:pos="2880"/>
        </w:tabs>
        <w:rPr>
          <w:sz w:val="22"/>
          <w:szCs w:val="22"/>
        </w:rPr>
      </w:pPr>
      <w:r>
        <w:rPr>
          <w:sz w:val="22"/>
          <w:szCs w:val="22"/>
        </w:rPr>
        <w:tab/>
        <w:t>handwash sink # 3</w:t>
      </w:r>
    </w:p>
    <w:p w14:paraId="58BF3464" w14:textId="77777777" w:rsidR="00D84526" w:rsidRDefault="00D84526"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w:t>
      </w:r>
    </w:p>
    <w:p w14:paraId="3A49D78A" w14:textId="77777777" w:rsidR="00D84526" w:rsidRDefault="00D84526" w:rsidP="002A7673">
      <w:pPr>
        <w:tabs>
          <w:tab w:val="left" w:pos="2880"/>
        </w:tabs>
        <w:rPr>
          <w:sz w:val="22"/>
          <w:szCs w:val="22"/>
        </w:rPr>
      </w:pPr>
      <w:r>
        <w:rPr>
          <w:sz w:val="22"/>
          <w:szCs w:val="22"/>
        </w:rPr>
        <w:tab/>
        <w:t>handwash sink # 2</w:t>
      </w:r>
    </w:p>
    <w:p w14:paraId="3DDEA299" w14:textId="77777777" w:rsidR="00D84526" w:rsidRDefault="00D84526" w:rsidP="00D84526">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water controls missing at handwash sink # 2</w:t>
      </w:r>
    </w:p>
    <w:p w14:paraId="21109CC7" w14:textId="77777777" w:rsidR="00D84526" w:rsidRDefault="00575DB6" w:rsidP="00D84526">
      <w:pPr>
        <w:tabs>
          <w:tab w:val="left" w:pos="2880"/>
        </w:tabs>
        <w:ind w:left="2880" w:hanging="2880"/>
        <w:rPr>
          <w:sz w:val="22"/>
          <w:szCs w:val="22"/>
        </w:rPr>
      </w:pPr>
      <w:r w:rsidRPr="00C83D23">
        <w:rPr>
          <w:sz w:val="22"/>
          <w:szCs w:val="22"/>
        </w:rPr>
        <w:t>105 CMR 451.117</w:t>
      </w:r>
      <w:r w:rsidRPr="00C83D23">
        <w:rPr>
          <w:sz w:val="22"/>
          <w:szCs w:val="22"/>
        </w:rPr>
        <w:tab/>
        <w:t xml:space="preserve">Toilet Fixtures: Toilet fixtures dirty in </w:t>
      </w:r>
      <w:r>
        <w:rPr>
          <w:sz w:val="22"/>
          <w:szCs w:val="22"/>
        </w:rPr>
        <w:t>stall # 1 and 2</w:t>
      </w:r>
    </w:p>
    <w:p w14:paraId="155B45ED" w14:textId="77777777" w:rsidR="00575DB6" w:rsidRPr="002A7673" w:rsidRDefault="00575DB6" w:rsidP="00D84526">
      <w:pPr>
        <w:tabs>
          <w:tab w:val="left" w:pos="2880"/>
        </w:tabs>
        <w:ind w:left="2880" w:hanging="2880"/>
        <w:rPr>
          <w:sz w:val="22"/>
          <w:szCs w:val="22"/>
        </w:rPr>
      </w:pPr>
    </w:p>
    <w:p w14:paraId="69966173" w14:textId="77777777" w:rsidR="002A7673" w:rsidRPr="002A7673" w:rsidRDefault="002A7673" w:rsidP="002A7673">
      <w:pPr>
        <w:tabs>
          <w:tab w:val="left" w:pos="2880"/>
        </w:tabs>
        <w:rPr>
          <w:i/>
          <w:sz w:val="22"/>
          <w:szCs w:val="22"/>
        </w:rPr>
      </w:pPr>
      <w:r w:rsidRPr="002A7673">
        <w:rPr>
          <w:i/>
          <w:sz w:val="22"/>
          <w:szCs w:val="22"/>
        </w:rPr>
        <w:t>Dorm Shower</w:t>
      </w:r>
    </w:p>
    <w:p w14:paraId="49255623" w14:textId="77777777" w:rsidR="002A7673" w:rsidRPr="002A7673" w:rsidRDefault="002A7673" w:rsidP="002A7673">
      <w:pPr>
        <w:tabs>
          <w:tab w:val="left" w:pos="2880"/>
        </w:tabs>
        <w:rPr>
          <w:sz w:val="22"/>
          <w:szCs w:val="22"/>
        </w:rPr>
      </w:pPr>
      <w:bookmarkStart w:id="2" w:name="_Hlk99018021"/>
      <w:r w:rsidRPr="002A7673">
        <w:rPr>
          <w:sz w:val="22"/>
          <w:szCs w:val="22"/>
        </w:rPr>
        <w:t>105 CMR 451.123*</w:t>
      </w:r>
      <w:r w:rsidRPr="002A7673">
        <w:rPr>
          <w:sz w:val="22"/>
          <w:szCs w:val="22"/>
        </w:rPr>
        <w:tab/>
        <w:t>Maintenance</w:t>
      </w:r>
      <w:bookmarkEnd w:id="2"/>
      <w:r w:rsidRPr="002A7673">
        <w:rPr>
          <w:sz w:val="22"/>
          <w:szCs w:val="22"/>
        </w:rPr>
        <w:t>: Floor rust stained</w:t>
      </w:r>
    </w:p>
    <w:p w14:paraId="386662FE" w14:textId="77777777" w:rsidR="002A7673" w:rsidRPr="002A7673" w:rsidRDefault="002A7673" w:rsidP="002A7673">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sidR="00775807">
        <w:rPr>
          <w:sz w:val="22"/>
          <w:szCs w:val="22"/>
        </w:rPr>
        <w:t>6</w:t>
      </w:r>
      <w:r w:rsidRPr="002A7673">
        <w:rPr>
          <w:sz w:val="22"/>
          <w:szCs w:val="22"/>
        </w:rPr>
        <w:t>0</w:t>
      </w:r>
      <w:r w:rsidRPr="002A7673">
        <w:rPr>
          <w:rFonts w:ascii="Cambria" w:hAnsi="Cambria"/>
          <w:sz w:val="22"/>
          <w:szCs w:val="22"/>
        </w:rPr>
        <w:t>°</w:t>
      </w:r>
      <w:r w:rsidRPr="002A7673">
        <w:rPr>
          <w:sz w:val="22"/>
          <w:szCs w:val="22"/>
        </w:rPr>
        <w:t>F at shower # 4</w:t>
      </w:r>
    </w:p>
    <w:p w14:paraId="4AF081CA"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rusted</w:t>
      </w:r>
    </w:p>
    <w:p w14:paraId="07B00238"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Curtain dirty</w:t>
      </w:r>
    </w:p>
    <w:p w14:paraId="0651DE09"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Excessive moisture build-up observed on ceiling</w:t>
      </w:r>
    </w:p>
    <w:p w14:paraId="0DBFC1E2" w14:textId="77777777" w:rsidR="002A7673" w:rsidRDefault="00575DB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Floor dirty throughout</w:t>
      </w:r>
    </w:p>
    <w:p w14:paraId="107DC0F0" w14:textId="77777777" w:rsidR="00575DB6" w:rsidRDefault="00575DB6"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shower # 1 leaking</w:t>
      </w:r>
    </w:p>
    <w:p w14:paraId="435F75C1" w14:textId="77777777" w:rsidR="00575DB6" w:rsidRPr="002A7673" w:rsidRDefault="00575DB6" w:rsidP="002A7673">
      <w:pPr>
        <w:tabs>
          <w:tab w:val="left" w:pos="2880"/>
        </w:tabs>
        <w:rPr>
          <w:sz w:val="22"/>
          <w:szCs w:val="22"/>
        </w:rPr>
      </w:pPr>
    </w:p>
    <w:p w14:paraId="40353A4A" w14:textId="77777777" w:rsidR="002A7673" w:rsidRPr="002A7673" w:rsidRDefault="002A7673" w:rsidP="002A7673">
      <w:pPr>
        <w:tabs>
          <w:tab w:val="left" w:pos="2880"/>
        </w:tabs>
        <w:rPr>
          <w:sz w:val="22"/>
          <w:szCs w:val="22"/>
        </w:rPr>
      </w:pPr>
      <w:r w:rsidRPr="002A7673">
        <w:rPr>
          <w:i/>
          <w:sz w:val="22"/>
          <w:szCs w:val="22"/>
        </w:rPr>
        <w:t>Dorm/Storage Room # 1</w:t>
      </w:r>
    </w:p>
    <w:p w14:paraId="550A062B" w14:textId="77777777" w:rsidR="002A7673" w:rsidRDefault="00775807" w:rsidP="002A7673">
      <w:pPr>
        <w:tabs>
          <w:tab w:val="left" w:pos="2880"/>
        </w:tabs>
        <w:rPr>
          <w:sz w:val="22"/>
          <w:szCs w:val="22"/>
        </w:rPr>
      </w:pPr>
      <w:r>
        <w:rPr>
          <w:sz w:val="22"/>
          <w:szCs w:val="22"/>
        </w:rPr>
        <w:tab/>
        <w:t>No Violations Noted</w:t>
      </w:r>
    </w:p>
    <w:p w14:paraId="7C9B7EED" w14:textId="77777777" w:rsidR="00775807" w:rsidRPr="002A7673" w:rsidRDefault="00775807" w:rsidP="002A7673">
      <w:pPr>
        <w:tabs>
          <w:tab w:val="left" w:pos="2880"/>
        </w:tabs>
        <w:rPr>
          <w:sz w:val="22"/>
          <w:szCs w:val="22"/>
        </w:rPr>
      </w:pPr>
    </w:p>
    <w:p w14:paraId="74614C18" w14:textId="77777777" w:rsidR="002A7673" w:rsidRPr="002A7673" w:rsidRDefault="002A7673" w:rsidP="002A7673">
      <w:pPr>
        <w:tabs>
          <w:tab w:val="left" w:pos="2880"/>
        </w:tabs>
        <w:rPr>
          <w:i/>
          <w:sz w:val="22"/>
          <w:szCs w:val="22"/>
        </w:rPr>
      </w:pPr>
      <w:r w:rsidRPr="002A7673">
        <w:rPr>
          <w:i/>
          <w:sz w:val="22"/>
          <w:szCs w:val="22"/>
        </w:rPr>
        <w:lastRenderedPageBreak/>
        <w:t>Dorm # 3</w:t>
      </w:r>
    </w:p>
    <w:p w14:paraId="53B13A9D" w14:textId="77777777" w:rsidR="002A7673" w:rsidRPr="002A7673" w:rsidRDefault="002A7673" w:rsidP="002A7673">
      <w:pPr>
        <w:tabs>
          <w:tab w:val="left" w:pos="2880"/>
        </w:tabs>
        <w:rPr>
          <w:sz w:val="22"/>
          <w:szCs w:val="22"/>
        </w:rPr>
      </w:pPr>
      <w:r w:rsidRPr="002A7673">
        <w:rPr>
          <w:sz w:val="22"/>
          <w:szCs w:val="22"/>
        </w:rPr>
        <w:tab/>
        <w:t>No Violations Noted</w:t>
      </w:r>
    </w:p>
    <w:p w14:paraId="512289A7" w14:textId="77777777" w:rsidR="002A7673" w:rsidRPr="002A7673" w:rsidRDefault="002A7673" w:rsidP="002A7673">
      <w:pPr>
        <w:tabs>
          <w:tab w:val="left" w:pos="2880"/>
        </w:tabs>
        <w:rPr>
          <w:i/>
          <w:sz w:val="22"/>
          <w:szCs w:val="22"/>
        </w:rPr>
      </w:pPr>
    </w:p>
    <w:p w14:paraId="3507A5BC" w14:textId="77777777" w:rsidR="002A7673" w:rsidRPr="002A7673" w:rsidRDefault="002A7673" w:rsidP="002A7673">
      <w:pPr>
        <w:tabs>
          <w:tab w:val="left" w:pos="2880"/>
        </w:tabs>
        <w:rPr>
          <w:i/>
          <w:sz w:val="22"/>
          <w:szCs w:val="22"/>
        </w:rPr>
      </w:pPr>
      <w:r w:rsidRPr="002A7673">
        <w:rPr>
          <w:i/>
          <w:sz w:val="22"/>
          <w:szCs w:val="22"/>
        </w:rPr>
        <w:t>Dorm # 6</w:t>
      </w:r>
    </w:p>
    <w:p w14:paraId="016DDD84" w14:textId="77777777" w:rsidR="002A7673" w:rsidRPr="002A7673" w:rsidRDefault="002A7673" w:rsidP="002A7673">
      <w:pPr>
        <w:tabs>
          <w:tab w:val="left" w:pos="2880"/>
        </w:tabs>
        <w:rPr>
          <w:sz w:val="22"/>
          <w:szCs w:val="22"/>
        </w:rPr>
      </w:pPr>
      <w:r w:rsidRPr="002A7673">
        <w:rPr>
          <w:sz w:val="22"/>
          <w:szCs w:val="22"/>
        </w:rPr>
        <w:tab/>
        <w:t>No Violations Noted</w:t>
      </w:r>
    </w:p>
    <w:p w14:paraId="6ED7B79D" w14:textId="77777777" w:rsidR="002A7673" w:rsidRPr="002A7673" w:rsidRDefault="002A7673" w:rsidP="002A7673">
      <w:pPr>
        <w:tabs>
          <w:tab w:val="left" w:pos="2880"/>
        </w:tabs>
        <w:rPr>
          <w:i/>
          <w:sz w:val="22"/>
          <w:szCs w:val="22"/>
        </w:rPr>
      </w:pPr>
    </w:p>
    <w:p w14:paraId="64ABF7BF" w14:textId="77777777" w:rsidR="002A7673" w:rsidRPr="002A7673" w:rsidRDefault="002A7673" w:rsidP="002A7673">
      <w:pPr>
        <w:tabs>
          <w:tab w:val="left" w:pos="2880"/>
        </w:tabs>
        <w:rPr>
          <w:i/>
          <w:sz w:val="22"/>
          <w:szCs w:val="22"/>
        </w:rPr>
      </w:pPr>
      <w:r w:rsidRPr="002A7673">
        <w:rPr>
          <w:i/>
          <w:sz w:val="22"/>
          <w:szCs w:val="22"/>
        </w:rPr>
        <w:t>Dorm # 5</w:t>
      </w:r>
    </w:p>
    <w:p w14:paraId="344C4D8D"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6E47FB07" w14:textId="77777777" w:rsidR="002A7673" w:rsidRPr="002A7673" w:rsidRDefault="002A7673" w:rsidP="002A7673">
      <w:pPr>
        <w:tabs>
          <w:tab w:val="left" w:pos="2880"/>
        </w:tabs>
        <w:rPr>
          <w:sz w:val="22"/>
          <w:szCs w:val="22"/>
        </w:rPr>
      </w:pPr>
    </w:p>
    <w:p w14:paraId="5A762F75" w14:textId="77777777" w:rsidR="002A7673" w:rsidRPr="002A7673" w:rsidRDefault="002A7673" w:rsidP="002A7673">
      <w:pPr>
        <w:tabs>
          <w:tab w:val="left" w:pos="2880"/>
        </w:tabs>
        <w:rPr>
          <w:i/>
          <w:sz w:val="22"/>
          <w:szCs w:val="22"/>
        </w:rPr>
      </w:pPr>
      <w:r w:rsidRPr="002A7673">
        <w:rPr>
          <w:i/>
          <w:sz w:val="22"/>
          <w:szCs w:val="22"/>
        </w:rPr>
        <w:t>Dorm # 4</w:t>
      </w:r>
    </w:p>
    <w:p w14:paraId="03077559"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502D82A4" w14:textId="77777777" w:rsidR="002A7673" w:rsidRPr="002A7673" w:rsidRDefault="002A7673" w:rsidP="002A7673">
      <w:pPr>
        <w:tabs>
          <w:tab w:val="left" w:pos="2880"/>
        </w:tabs>
        <w:rPr>
          <w:i/>
          <w:sz w:val="22"/>
          <w:szCs w:val="22"/>
        </w:rPr>
      </w:pPr>
    </w:p>
    <w:p w14:paraId="7CF9A6F7" w14:textId="77777777" w:rsidR="002A7673" w:rsidRPr="002A7673" w:rsidRDefault="002A7673" w:rsidP="002A7673">
      <w:pPr>
        <w:tabs>
          <w:tab w:val="left" w:pos="2880"/>
        </w:tabs>
        <w:rPr>
          <w:i/>
          <w:sz w:val="22"/>
          <w:szCs w:val="22"/>
        </w:rPr>
      </w:pPr>
      <w:r w:rsidRPr="002A7673">
        <w:rPr>
          <w:i/>
          <w:sz w:val="22"/>
          <w:szCs w:val="22"/>
        </w:rPr>
        <w:t>Dorm # 2 (Quiet Room)</w:t>
      </w:r>
    </w:p>
    <w:p w14:paraId="10875D53"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 Floor paint damaged</w:t>
      </w:r>
    </w:p>
    <w:p w14:paraId="3413FBEA" w14:textId="77777777" w:rsidR="002A7673" w:rsidRPr="002A7673" w:rsidRDefault="002A7673" w:rsidP="002A7673">
      <w:pPr>
        <w:tabs>
          <w:tab w:val="left" w:pos="2880"/>
        </w:tabs>
        <w:rPr>
          <w:sz w:val="22"/>
          <w:szCs w:val="22"/>
        </w:rPr>
      </w:pPr>
    </w:p>
    <w:p w14:paraId="7DB413C6" w14:textId="77777777" w:rsidR="002A7673" w:rsidRPr="002A7673" w:rsidRDefault="002A7673" w:rsidP="002A7673">
      <w:pPr>
        <w:tabs>
          <w:tab w:val="left" w:pos="2880"/>
        </w:tabs>
        <w:rPr>
          <w:b/>
          <w:sz w:val="22"/>
          <w:szCs w:val="22"/>
          <w:u w:val="single"/>
        </w:rPr>
      </w:pPr>
      <w:r w:rsidRPr="002A7673">
        <w:rPr>
          <w:b/>
          <w:sz w:val="22"/>
          <w:szCs w:val="22"/>
          <w:u w:val="single"/>
        </w:rPr>
        <w:t>A2 Unit</w:t>
      </w:r>
    </w:p>
    <w:p w14:paraId="006795FC" w14:textId="77777777" w:rsidR="002A7673" w:rsidRPr="002A7673" w:rsidRDefault="002A7673" w:rsidP="002A7673">
      <w:pPr>
        <w:tabs>
          <w:tab w:val="left" w:pos="2880"/>
        </w:tabs>
        <w:rPr>
          <w:i/>
          <w:sz w:val="22"/>
          <w:szCs w:val="22"/>
        </w:rPr>
      </w:pPr>
    </w:p>
    <w:p w14:paraId="20F18C30" w14:textId="77777777" w:rsidR="002A7673" w:rsidRPr="002A7673" w:rsidRDefault="002A7673" w:rsidP="002A7673">
      <w:pPr>
        <w:tabs>
          <w:tab w:val="left" w:pos="2880"/>
        </w:tabs>
        <w:rPr>
          <w:b/>
          <w:sz w:val="22"/>
          <w:szCs w:val="22"/>
        </w:rPr>
      </w:pPr>
      <w:r w:rsidRPr="002A7673">
        <w:rPr>
          <w:b/>
          <w:sz w:val="22"/>
          <w:szCs w:val="22"/>
        </w:rPr>
        <w:t>Control</w:t>
      </w:r>
    </w:p>
    <w:p w14:paraId="6D9BC449" w14:textId="77777777" w:rsidR="002A7673" w:rsidRPr="002A7673" w:rsidRDefault="002A7673" w:rsidP="002A7673">
      <w:pPr>
        <w:tabs>
          <w:tab w:val="left" w:pos="2880"/>
        </w:tabs>
        <w:rPr>
          <w:sz w:val="22"/>
          <w:szCs w:val="22"/>
        </w:rPr>
      </w:pPr>
      <w:r w:rsidRPr="002A7673">
        <w:rPr>
          <w:sz w:val="22"/>
          <w:szCs w:val="22"/>
        </w:rPr>
        <w:tab/>
        <w:t>No Violations Noted</w:t>
      </w:r>
    </w:p>
    <w:p w14:paraId="0BC60B40" w14:textId="77777777" w:rsidR="002A7673" w:rsidRPr="002A7673" w:rsidRDefault="002A7673" w:rsidP="002A7673">
      <w:pPr>
        <w:tabs>
          <w:tab w:val="left" w:pos="2880"/>
        </w:tabs>
        <w:rPr>
          <w:sz w:val="22"/>
          <w:szCs w:val="22"/>
        </w:rPr>
      </w:pPr>
    </w:p>
    <w:p w14:paraId="47AA4AED" w14:textId="77777777" w:rsidR="002A7673" w:rsidRPr="002A7673" w:rsidRDefault="002A7673" w:rsidP="002A7673">
      <w:pPr>
        <w:tabs>
          <w:tab w:val="left" w:pos="2880"/>
        </w:tabs>
        <w:rPr>
          <w:i/>
          <w:sz w:val="22"/>
          <w:szCs w:val="22"/>
        </w:rPr>
      </w:pPr>
      <w:r w:rsidRPr="002A7673">
        <w:rPr>
          <w:i/>
          <w:sz w:val="22"/>
          <w:szCs w:val="22"/>
        </w:rPr>
        <w:t>Control Bathroom</w:t>
      </w:r>
    </w:p>
    <w:p w14:paraId="6B09342C"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Ceiling paint damaged</w:t>
      </w:r>
    </w:p>
    <w:p w14:paraId="5B23602A" w14:textId="77777777" w:rsidR="002A7673" w:rsidRPr="002A7673"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Baseboard damaged</w:t>
      </w:r>
    </w:p>
    <w:p w14:paraId="772CFF8D" w14:textId="77777777" w:rsidR="002A7673" w:rsidRPr="002A7673" w:rsidRDefault="002A7673" w:rsidP="002A7673">
      <w:pPr>
        <w:tabs>
          <w:tab w:val="left" w:pos="2880"/>
        </w:tabs>
        <w:rPr>
          <w:i/>
          <w:sz w:val="22"/>
          <w:szCs w:val="22"/>
        </w:rPr>
      </w:pPr>
    </w:p>
    <w:p w14:paraId="1454AB54" w14:textId="77777777" w:rsidR="002A7673" w:rsidRPr="002A7673" w:rsidRDefault="002A7673" w:rsidP="002A7673">
      <w:pPr>
        <w:tabs>
          <w:tab w:val="left" w:pos="2880"/>
        </w:tabs>
        <w:rPr>
          <w:b/>
          <w:sz w:val="22"/>
          <w:szCs w:val="22"/>
        </w:rPr>
      </w:pPr>
      <w:r w:rsidRPr="002A7673">
        <w:rPr>
          <w:b/>
          <w:sz w:val="22"/>
          <w:szCs w:val="22"/>
        </w:rPr>
        <w:t>Common Room</w:t>
      </w:r>
    </w:p>
    <w:p w14:paraId="0F3D6699" w14:textId="77777777" w:rsidR="002A7673" w:rsidRPr="002A7673" w:rsidRDefault="00575DB6"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w:t>
      </w:r>
    </w:p>
    <w:p w14:paraId="4195AE15" w14:textId="77777777" w:rsidR="002A7673" w:rsidRPr="002A7673" w:rsidRDefault="002A7673" w:rsidP="002A7673">
      <w:pPr>
        <w:tabs>
          <w:tab w:val="left" w:pos="2880"/>
        </w:tabs>
        <w:rPr>
          <w:b/>
          <w:sz w:val="22"/>
          <w:szCs w:val="22"/>
        </w:rPr>
      </w:pPr>
    </w:p>
    <w:p w14:paraId="264445CE" w14:textId="77777777" w:rsidR="002A7673" w:rsidRPr="002A7673" w:rsidRDefault="002A7673" w:rsidP="002A7673">
      <w:pPr>
        <w:tabs>
          <w:tab w:val="left" w:pos="2880"/>
        </w:tabs>
        <w:rPr>
          <w:i/>
          <w:sz w:val="22"/>
          <w:szCs w:val="22"/>
        </w:rPr>
      </w:pPr>
      <w:r w:rsidRPr="002A7673">
        <w:rPr>
          <w:i/>
          <w:sz w:val="22"/>
          <w:szCs w:val="22"/>
        </w:rPr>
        <w:t>Treatment Office</w:t>
      </w:r>
    </w:p>
    <w:p w14:paraId="2436B213" w14:textId="77777777" w:rsidR="002A7673" w:rsidRPr="002A7673" w:rsidRDefault="002A7673" w:rsidP="002A7673">
      <w:pPr>
        <w:tabs>
          <w:tab w:val="left" w:pos="2880"/>
        </w:tabs>
        <w:rPr>
          <w:sz w:val="22"/>
          <w:szCs w:val="22"/>
        </w:rPr>
      </w:pPr>
      <w:r w:rsidRPr="002A7673">
        <w:rPr>
          <w:sz w:val="22"/>
          <w:szCs w:val="22"/>
        </w:rPr>
        <w:tab/>
        <w:t>No Violations Noted</w:t>
      </w:r>
    </w:p>
    <w:p w14:paraId="615A4C41" w14:textId="77777777" w:rsidR="002A7673" w:rsidRPr="002A7673" w:rsidRDefault="002A7673" w:rsidP="002A7673">
      <w:pPr>
        <w:tabs>
          <w:tab w:val="left" w:pos="2880"/>
        </w:tabs>
        <w:rPr>
          <w:i/>
          <w:sz w:val="22"/>
          <w:szCs w:val="22"/>
        </w:rPr>
      </w:pPr>
    </w:p>
    <w:p w14:paraId="602C5325" w14:textId="77777777" w:rsidR="002A7673" w:rsidRPr="002A7673" w:rsidRDefault="002A7673" w:rsidP="002A7673">
      <w:pPr>
        <w:tabs>
          <w:tab w:val="left" w:pos="2880"/>
        </w:tabs>
        <w:rPr>
          <w:i/>
          <w:sz w:val="22"/>
          <w:szCs w:val="22"/>
        </w:rPr>
      </w:pPr>
      <w:r w:rsidRPr="002A7673">
        <w:rPr>
          <w:i/>
          <w:sz w:val="22"/>
          <w:szCs w:val="22"/>
        </w:rPr>
        <w:t>Shave Room</w:t>
      </w:r>
    </w:p>
    <w:p w14:paraId="1F7EA41C" w14:textId="77777777" w:rsidR="002A7673" w:rsidRPr="002A7673" w:rsidRDefault="002A7673" w:rsidP="002A7673">
      <w:pPr>
        <w:tabs>
          <w:tab w:val="left" w:pos="2880"/>
        </w:tabs>
        <w:rPr>
          <w:sz w:val="22"/>
          <w:szCs w:val="22"/>
        </w:rPr>
      </w:pPr>
      <w:r w:rsidRPr="002A7673">
        <w:rPr>
          <w:sz w:val="22"/>
          <w:szCs w:val="22"/>
        </w:rPr>
        <w:tab/>
        <w:t>No Violations Noted</w:t>
      </w:r>
    </w:p>
    <w:p w14:paraId="586A8EB4" w14:textId="77777777" w:rsidR="002A7673" w:rsidRPr="002A7673" w:rsidRDefault="002A7673" w:rsidP="002A7673">
      <w:pPr>
        <w:tabs>
          <w:tab w:val="left" w:pos="2880"/>
        </w:tabs>
        <w:rPr>
          <w:b/>
          <w:sz w:val="22"/>
          <w:szCs w:val="22"/>
        </w:rPr>
      </w:pPr>
    </w:p>
    <w:p w14:paraId="0AF162A4" w14:textId="77777777" w:rsidR="002A7673" w:rsidRPr="002A7673" w:rsidRDefault="002A7673" w:rsidP="002A7673">
      <w:pPr>
        <w:tabs>
          <w:tab w:val="left" w:pos="2880"/>
        </w:tabs>
        <w:rPr>
          <w:b/>
          <w:sz w:val="22"/>
          <w:szCs w:val="22"/>
        </w:rPr>
      </w:pPr>
      <w:r w:rsidRPr="002A7673">
        <w:rPr>
          <w:b/>
          <w:sz w:val="22"/>
          <w:szCs w:val="22"/>
        </w:rPr>
        <w:t>Main Area</w:t>
      </w:r>
    </w:p>
    <w:p w14:paraId="6961D97C" w14:textId="77777777" w:rsidR="002A7673" w:rsidRPr="002A7673" w:rsidRDefault="002A7673" w:rsidP="002A7673">
      <w:pPr>
        <w:tabs>
          <w:tab w:val="left" w:pos="2880"/>
        </w:tabs>
        <w:rPr>
          <w:b/>
          <w:sz w:val="22"/>
          <w:szCs w:val="22"/>
        </w:rPr>
      </w:pPr>
    </w:p>
    <w:p w14:paraId="69E154D1" w14:textId="77777777" w:rsidR="002A7673" w:rsidRPr="002A7673" w:rsidRDefault="002A7673" w:rsidP="002A7673">
      <w:pPr>
        <w:tabs>
          <w:tab w:val="left" w:pos="2880"/>
        </w:tabs>
        <w:rPr>
          <w:i/>
          <w:sz w:val="22"/>
          <w:szCs w:val="22"/>
        </w:rPr>
      </w:pPr>
      <w:r w:rsidRPr="002A7673">
        <w:rPr>
          <w:i/>
          <w:sz w:val="22"/>
          <w:szCs w:val="22"/>
        </w:rPr>
        <w:t>Unit Director’s Office # A2-252</w:t>
      </w:r>
    </w:p>
    <w:p w14:paraId="047FCFEA" w14:textId="77777777" w:rsidR="002A7673" w:rsidRPr="002A7673" w:rsidRDefault="002A7673" w:rsidP="002A7673">
      <w:pPr>
        <w:tabs>
          <w:tab w:val="left" w:pos="2880"/>
        </w:tabs>
        <w:rPr>
          <w:sz w:val="22"/>
          <w:szCs w:val="22"/>
        </w:rPr>
      </w:pPr>
      <w:r w:rsidRPr="002A7673">
        <w:rPr>
          <w:sz w:val="22"/>
          <w:szCs w:val="22"/>
        </w:rPr>
        <w:tab/>
        <w:t>No Violations Noted</w:t>
      </w:r>
    </w:p>
    <w:p w14:paraId="3657EC65" w14:textId="77777777" w:rsidR="002A7673" w:rsidRPr="002A7673" w:rsidRDefault="002A7673" w:rsidP="002A7673">
      <w:pPr>
        <w:tabs>
          <w:tab w:val="left" w:pos="2880"/>
        </w:tabs>
        <w:rPr>
          <w:b/>
          <w:sz w:val="22"/>
          <w:szCs w:val="22"/>
        </w:rPr>
      </w:pPr>
    </w:p>
    <w:p w14:paraId="6614B4DB" w14:textId="77777777" w:rsidR="002A7673" w:rsidRPr="002A7673" w:rsidRDefault="002A7673" w:rsidP="002A7673">
      <w:pPr>
        <w:tabs>
          <w:tab w:val="left" w:pos="2880"/>
        </w:tabs>
        <w:rPr>
          <w:i/>
          <w:sz w:val="22"/>
          <w:szCs w:val="22"/>
        </w:rPr>
      </w:pPr>
      <w:r w:rsidRPr="002A7673">
        <w:rPr>
          <w:i/>
          <w:sz w:val="22"/>
          <w:szCs w:val="22"/>
        </w:rPr>
        <w:t>Staff Break Room # A2-251</w:t>
      </w:r>
    </w:p>
    <w:p w14:paraId="436B316A" w14:textId="77777777" w:rsidR="002A7673" w:rsidRPr="002A7673" w:rsidRDefault="002A7673" w:rsidP="002A7673">
      <w:pPr>
        <w:tabs>
          <w:tab w:val="left" w:pos="2880"/>
        </w:tabs>
        <w:rPr>
          <w:sz w:val="22"/>
          <w:szCs w:val="22"/>
        </w:rPr>
      </w:pPr>
      <w:r w:rsidRPr="002A7673">
        <w:rPr>
          <w:sz w:val="22"/>
          <w:szCs w:val="22"/>
        </w:rPr>
        <w:t>105 CMR 451.200</w:t>
      </w:r>
      <w:r w:rsidRPr="002A7673">
        <w:rPr>
          <w:sz w:val="22"/>
          <w:szCs w:val="22"/>
        </w:rPr>
        <w:tab/>
        <w:t>Food Storage, Preparation and Service: Food storage</w:t>
      </w:r>
      <w:r w:rsidRPr="002A7673">
        <w:rPr>
          <w:color w:val="FF0000"/>
          <w:sz w:val="22"/>
          <w:szCs w:val="22"/>
        </w:rPr>
        <w:t xml:space="preserve"> </w:t>
      </w:r>
      <w:r w:rsidRPr="002A7673">
        <w:rPr>
          <w:sz w:val="22"/>
          <w:szCs w:val="22"/>
        </w:rPr>
        <w:t xml:space="preserve">not in compliance with </w:t>
      </w:r>
    </w:p>
    <w:p w14:paraId="02539304" w14:textId="77777777" w:rsidR="002A7673" w:rsidRPr="002A7673" w:rsidRDefault="002A7673" w:rsidP="00575DB6">
      <w:pPr>
        <w:tabs>
          <w:tab w:val="left" w:pos="2880"/>
        </w:tabs>
        <w:ind w:left="2880"/>
        <w:rPr>
          <w:sz w:val="22"/>
          <w:szCs w:val="22"/>
        </w:rPr>
      </w:pPr>
      <w:r w:rsidRPr="002A7673">
        <w:rPr>
          <w:sz w:val="22"/>
          <w:szCs w:val="22"/>
        </w:rPr>
        <w:t xml:space="preserve">105 CMR 590.000, </w:t>
      </w:r>
      <w:r w:rsidR="00575DB6">
        <w:rPr>
          <w:sz w:val="22"/>
          <w:szCs w:val="22"/>
        </w:rPr>
        <w:t>single-use plastic utensils left uncovered and open to contamination</w:t>
      </w:r>
    </w:p>
    <w:p w14:paraId="5B3BBC52" w14:textId="77777777" w:rsidR="002A7673" w:rsidRPr="002A7673" w:rsidRDefault="002A7673" w:rsidP="002A7673">
      <w:pPr>
        <w:tabs>
          <w:tab w:val="left" w:pos="2880"/>
        </w:tabs>
        <w:rPr>
          <w:sz w:val="22"/>
          <w:szCs w:val="22"/>
        </w:rPr>
      </w:pPr>
    </w:p>
    <w:p w14:paraId="1DB474A7" w14:textId="77777777" w:rsidR="002A7673" w:rsidRPr="002A7673" w:rsidRDefault="002A7673" w:rsidP="002A7673">
      <w:pPr>
        <w:tabs>
          <w:tab w:val="left" w:pos="2880"/>
        </w:tabs>
        <w:rPr>
          <w:i/>
          <w:sz w:val="22"/>
          <w:szCs w:val="22"/>
        </w:rPr>
      </w:pPr>
      <w:r w:rsidRPr="002A7673">
        <w:rPr>
          <w:i/>
          <w:sz w:val="22"/>
          <w:szCs w:val="22"/>
        </w:rPr>
        <w:t>Nurse’s Station # A-217</w:t>
      </w:r>
    </w:p>
    <w:p w14:paraId="2EEBF380"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w:t>
      </w:r>
    </w:p>
    <w:p w14:paraId="2CE93E42" w14:textId="77777777" w:rsidR="002A7673" w:rsidRPr="002A7673" w:rsidRDefault="002A7673" w:rsidP="00575DB6">
      <w:pPr>
        <w:tabs>
          <w:tab w:val="left" w:pos="2880"/>
        </w:tabs>
        <w:rPr>
          <w:sz w:val="22"/>
          <w:szCs w:val="22"/>
        </w:rPr>
      </w:pPr>
    </w:p>
    <w:p w14:paraId="0B062BC4" w14:textId="77777777" w:rsidR="002A7673" w:rsidRPr="002A7673" w:rsidRDefault="002A7673" w:rsidP="002A7673">
      <w:pPr>
        <w:tabs>
          <w:tab w:val="left" w:pos="2880"/>
        </w:tabs>
        <w:rPr>
          <w:i/>
          <w:sz w:val="22"/>
          <w:szCs w:val="22"/>
        </w:rPr>
      </w:pPr>
      <w:r w:rsidRPr="002A7673">
        <w:rPr>
          <w:i/>
          <w:sz w:val="22"/>
          <w:szCs w:val="22"/>
        </w:rPr>
        <w:t>Nurse’s Bathroom</w:t>
      </w:r>
    </w:p>
    <w:p w14:paraId="06C9C41D" w14:textId="77777777" w:rsidR="002A7673" w:rsidRPr="002A7673" w:rsidRDefault="002A7673" w:rsidP="002A7673">
      <w:pPr>
        <w:tabs>
          <w:tab w:val="left" w:pos="2880"/>
        </w:tabs>
        <w:ind w:left="2880" w:hanging="2880"/>
        <w:rPr>
          <w:i/>
          <w:sz w:val="22"/>
          <w:szCs w:val="22"/>
        </w:rPr>
      </w:pPr>
      <w:r w:rsidRPr="002A7673">
        <w:rPr>
          <w:sz w:val="22"/>
          <w:szCs w:val="22"/>
        </w:rPr>
        <w:tab/>
        <w:t>No Violations Noted</w:t>
      </w:r>
    </w:p>
    <w:p w14:paraId="05755213" w14:textId="77777777" w:rsidR="002A7673" w:rsidRPr="002A7673" w:rsidRDefault="002A7673" w:rsidP="002A7673">
      <w:pPr>
        <w:tabs>
          <w:tab w:val="left" w:pos="2880"/>
        </w:tabs>
        <w:rPr>
          <w:i/>
          <w:sz w:val="22"/>
          <w:szCs w:val="22"/>
        </w:rPr>
      </w:pPr>
    </w:p>
    <w:p w14:paraId="00DA4599" w14:textId="77777777" w:rsidR="00575DB6" w:rsidRDefault="00575DB6" w:rsidP="002A7673">
      <w:pPr>
        <w:tabs>
          <w:tab w:val="left" w:pos="2880"/>
        </w:tabs>
        <w:rPr>
          <w:i/>
          <w:sz w:val="22"/>
          <w:szCs w:val="22"/>
        </w:rPr>
      </w:pPr>
    </w:p>
    <w:p w14:paraId="50ACB5E1" w14:textId="77777777" w:rsidR="00575DB6" w:rsidRDefault="00575DB6" w:rsidP="002A7673">
      <w:pPr>
        <w:tabs>
          <w:tab w:val="left" w:pos="2880"/>
        </w:tabs>
        <w:rPr>
          <w:i/>
          <w:sz w:val="22"/>
          <w:szCs w:val="22"/>
        </w:rPr>
      </w:pPr>
    </w:p>
    <w:p w14:paraId="0CCA5488" w14:textId="77777777" w:rsidR="002A7673" w:rsidRPr="002A7673" w:rsidRDefault="002A7673" w:rsidP="002A7673">
      <w:pPr>
        <w:tabs>
          <w:tab w:val="left" w:pos="2880"/>
        </w:tabs>
        <w:rPr>
          <w:i/>
          <w:sz w:val="22"/>
          <w:szCs w:val="22"/>
        </w:rPr>
      </w:pPr>
      <w:r w:rsidRPr="002A7673">
        <w:rPr>
          <w:i/>
          <w:sz w:val="22"/>
          <w:szCs w:val="22"/>
        </w:rPr>
        <w:lastRenderedPageBreak/>
        <w:t>Supply Room # A2-219</w:t>
      </w:r>
    </w:p>
    <w:p w14:paraId="4919918A"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Mold growth observed on water pipe</w:t>
      </w:r>
    </w:p>
    <w:p w14:paraId="74F13472"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vent dusty</w:t>
      </w:r>
    </w:p>
    <w:p w14:paraId="6475E708" w14:textId="77777777" w:rsidR="002A7673" w:rsidRPr="002A7673" w:rsidRDefault="00575DB6" w:rsidP="002A7673">
      <w:pPr>
        <w:tabs>
          <w:tab w:val="left" w:pos="2880"/>
        </w:tabs>
        <w:rPr>
          <w:sz w:val="22"/>
          <w:szCs w:val="22"/>
        </w:rPr>
      </w:pPr>
      <w:r w:rsidRPr="002A7673">
        <w:rPr>
          <w:sz w:val="22"/>
          <w:szCs w:val="22"/>
        </w:rPr>
        <w:t>105 CMR 451.350</w:t>
      </w:r>
      <w:r w:rsidRPr="002A7673">
        <w:rPr>
          <w:sz w:val="22"/>
          <w:szCs w:val="22"/>
        </w:rPr>
        <w:tab/>
        <w:t>Structural Maintenance:</w:t>
      </w:r>
      <w:r>
        <w:rPr>
          <w:sz w:val="22"/>
          <w:szCs w:val="22"/>
        </w:rPr>
        <w:t xml:space="preserve"> Ceiling water damaged</w:t>
      </w:r>
    </w:p>
    <w:p w14:paraId="1A2D1438" w14:textId="77777777" w:rsidR="002A7673" w:rsidRPr="002A7673" w:rsidRDefault="002A7673" w:rsidP="002A7673">
      <w:pPr>
        <w:tabs>
          <w:tab w:val="left" w:pos="2880"/>
        </w:tabs>
        <w:rPr>
          <w:i/>
          <w:sz w:val="22"/>
          <w:szCs w:val="22"/>
        </w:rPr>
      </w:pPr>
    </w:p>
    <w:p w14:paraId="4E6D7AEA" w14:textId="77777777" w:rsidR="002A7673" w:rsidRPr="002A7673" w:rsidRDefault="002A7673" w:rsidP="002A7673">
      <w:pPr>
        <w:tabs>
          <w:tab w:val="left" w:pos="2880"/>
        </w:tabs>
        <w:rPr>
          <w:i/>
          <w:sz w:val="22"/>
          <w:szCs w:val="22"/>
        </w:rPr>
      </w:pPr>
      <w:r w:rsidRPr="002A7673">
        <w:rPr>
          <w:i/>
          <w:sz w:val="22"/>
          <w:szCs w:val="22"/>
        </w:rPr>
        <w:t>Slop Sink Closet # A2-250</w:t>
      </w:r>
    </w:p>
    <w:p w14:paraId="5911434A"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vent dusty</w:t>
      </w:r>
    </w:p>
    <w:p w14:paraId="064F5763" w14:textId="77777777" w:rsidR="002A7673" w:rsidRPr="002A7673" w:rsidRDefault="002A7673" w:rsidP="002A7673">
      <w:pPr>
        <w:tabs>
          <w:tab w:val="left" w:pos="2880"/>
        </w:tabs>
        <w:rPr>
          <w:i/>
          <w:sz w:val="22"/>
          <w:szCs w:val="22"/>
        </w:rPr>
      </w:pPr>
    </w:p>
    <w:p w14:paraId="2CD81ADA" w14:textId="77777777" w:rsidR="002A7673" w:rsidRPr="002A7673" w:rsidRDefault="002A7673" w:rsidP="002A7673">
      <w:pPr>
        <w:tabs>
          <w:tab w:val="left" w:pos="2880"/>
        </w:tabs>
        <w:rPr>
          <w:i/>
          <w:sz w:val="22"/>
          <w:szCs w:val="22"/>
        </w:rPr>
      </w:pPr>
      <w:r w:rsidRPr="002A7673">
        <w:rPr>
          <w:i/>
          <w:sz w:val="22"/>
          <w:szCs w:val="22"/>
        </w:rPr>
        <w:t>Toxic/Caustic Closet # A2-248</w:t>
      </w:r>
    </w:p>
    <w:p w14:paraId="798AE546" w14:textId="77777777" w:rsidR="002A7673" w:rsidRPr="002A7673" w:rsidRDefault="002A7673" w:rsidP="002A7673">
      <w:pPr>
        <w:tabs>
          <w:tab w:val="left" w:pos="2880"/>
        </w:tabs>
        <w:rPr>
          <w:sz w:val="22"/>
          <w:szCs w:val="22"/>
        </w:rPr>
      </w:pPr>
      <w:r w:rsidRPr="002A7673">
        <w:rPr>
          <w:sz w:val="22"/>
          <w:szCs w:val="22"/>
        </w:rPr>
        <w:tab/>
        <w:t>No Violations Noted</w:t>
      </w:r>
    </w:p>
    <w:p w14:paraId="608AA497" w14:textId="77777777" w:rsidR="002A7673" w:rsidRPr="002A7673" w:rsidRDefault="002A7673" w:rsidP="002A7673">
      <w:pPr>
        <w:tabs>
          <w:tab w:val="left" w:pos="2880"/>
        </w:tabs>
        <w:rPr>
          <w:sz w:val="22"/>
          <w:szCs w:val="22"/>
        </w:rPr>
      </w:pPr>
    </w:p>
    <w:p w14:paraId="41D91FEE" w14:textId="77777777" w:rsidR="002A7673" w:rsidRPr="002A7673" w:rsidRDefault="00575DB6" w:rsidP="002A7673">
      <w:pPr>
        <w:tabs>
          <w:tab w:val="left" w:pos="2880"/>
        </w:tabs>
        <w:rPr>
          <w:i/>
          <w:sz w:val="22"/>
          <w:szCs w:val="22"/>
        </w:rPr>
      </w:pPr>
      <w:r>
        <w:rPr>
          <w:i/>
          <w:sz w:val="22"/>
          <w:szCs w:val="22"/>
        </w:rPr>
        <w:t>Nurse Manager’s</w:t>
      </w:r>
      <w:r w:rsidR="002A7673" w:rsidRPr="002A7673">
        <w:rPr>
          <w:i/>
          <w:sz w:val="22"/>
          <w:szCs w:val="22"/>
        </w:rPr>
        <w:t xml:space="preserve"> Office # A2-220</w:t>
      </w:r>
    </w:p>
    <w:p w14:paraId="41AAB697" w14:textId="77777777" w:rsidR="002A7673" w:rsidRPr="002A7673" w:rsidRDefault="002A7673" w:rsidP="002A7673">
      <w:pPr>
        <w:tabs>
          <w:tab w:val="left" w:pos="2880"/>
        </w:tabs>
        <w:rPr>
          <w:sz w:val="22"/>
          <w:szCs w:val="22"/>
        </w:rPr>
      </w:pPr>
      <w:r w:rsidRPr="002A7673">
        <w:rPr>
          <w:sz w:val="22"/>
          <w:szCs w:val="22"/>
        </w:rPr>
        <w:tab/>
        <w:t>No Violations Noted</w:t>
      </w:r>
    </w:p>
    <w:p w14:paraId="4D2BA37C" w14:textId="77777777" w:rsidR="002A7673" w:rsidRPr="002A7673" w:rsidRDefault="002A7673" w:rsidP="002A7673">
      <w:pPr>
        <w:tabs>
          <w:tab w:val="left" w:pos="2880"/>
        </w:tabs>
        <w:rPr>
          <w:b/>
          <w:sz w:val="22"/>
          <w:szCs w:val="22"/>
        </w:rPr>
      </w:pPr>
    </w:p>
    <w:p w14:paraId="1E2BA3B7" w14:textId="77777777" w:rsidR="002A7673" w:rsidRPr="002A7673" w:rsidRDefault="002A7673" w:rsidP="002A7673">
      <w:pPr>
        <w:tabs>
          <w:tab w:val="left" w:pos="2880"/>
        </w:tabs>
        <w:rPr>
          <w:b/>
          <w:sz w:val="22"/>
          <w:szCs w:val="22"/>
        </w:rPr>
      </w:pPr>
      <w:r w:rsidRPr="002A7673">
        <w:rPr>
          <w:b/>
          <w:sz w:val="22"/>
          <w:szCs w:val="22"/>
        </w:rPr>
        <w:t>Room Corridor</w:t>
      </w:r>
    </w:p>
    <w:p w14:paraId="0B346AE4" w14:textId="77777777" w:rsidR="002A7673" w:rsidRPr="002A7673" w:rsidRDefault="002A7673" w:rsidP="002A7673">
      <w:pPr>
        <w:tabs>
          <w:tab w:val="left" w:pos="2880"/>
        </w:tabs>
        <w:rPr>
          <w:b/>
          <w:sz w:val="22"/>
          <w:szCs w:val="22"/>
        </w:rPr>
      </w:pPr>
    </w:p>
    <w:p w14:paraId="74F56446" w14:textId="77777777" w:rsidR="002A7673" w:rsidRPr="002A7673" w:rsidRDefault="002A7673" w:rsidP="002A7673">
      <w:pPr>
        <w:tabs>
          <w:tab w:val="left" w:pos="2880"/>
        </w:tabs>
        <w:rPr>
          <w:i/>
          <w:sz w:val="22"/>
          <w:szCs w:val="22"/>
        </w:rPr>
      </w:pPr>
      <w:r w:rsidRPr="002A7673">
        <w:rPr>
          <w:i/>
          <w:sz w:val="22"/>
          <w:szCs w:val="22"/>
        </w:rPr>
        <w:t>Treatment Room # A2-221</w:t>
      </w:r>
    </w:p>
    <w:p w14:paraId="0514BB28" w14:textId="77777777" w:rsidR="002A7673" w:rsidRPr="002A7673" w:rsidRDefault="002A7673" w:rsidP="002A7673">
      <w:pPr>
        <w:tabs>
          <w:tab w:val="left" w:pos="2880"/>
        </w:tabs>
        <w:rPr>
          <w:sz w:val="22"/>
          <w:szCs w:val="22"/>
        </w:rPr>
      </w:pPr>
      <w:r w:rsidRPr="002A7673">
        <w:rPr>
          <w:sz w:val="22"/>
          <w:szCs w:val="22"/>
        </w:rPr>
        <w:tab/>
        <w:t>No Violations Noted</w:t>
      </w:r>
    </w:p>
    <w:p w14:paraId="075CAC66" w14:textId="77777777" w:rsidR="002A7673" w:rsidRPr="002A7673" w:rsidRDefault="002A7673" w:rsidP="002A7673">
      <w:pPr>
        <w:tabs>
          <w:tab w:val="left" w:pos="2880"/>
        </w:tabs>
        <w:rPr>
          <w:sz w:val="22"/>
          <w:szCs w:val="22"/>
        </w:rPr>
      </w:pPr>
    </w:p>
    <w:p w14:paraId="094E87BF" w14:textId="77777777" w:rsidR="002A7673" w:rsidRPr="002A7673" w:rsidRDefault="002A7673" w:rsidP="002A7673">
      <w:pPr>
        <w:tabs>
          <w:tab w:val="left" w:pos="2880"/>
        </w:tabs>
        <w:rPr>
          <w:i/>
          <w:sz w:val="22"/>
          <w:szCs w:val="22"/>
        </w:rPr>
      </w:pPr>
      <w:r w:rsidRPr="002A7673">
        <w:rPr>
          <w:i/>
          <w:sz w:val="22"/>
          <w:szCs w:val="22"/>
        </w:rPr>
        <w:t>Linen Room # A2-222</w:t>
      </w:r>
    </w:p>
    <w:p w14:paraId="24BA50D4" w14:textId="77777777" w:rsidR="002A7673" w:rsidRPr="002A7673" w:rsidRDefault="002A7673" w:rsidP="002A7673">
      <w:pPr>
        <w:tabs>
          <w:tab w:val="left" w:pos="2880"/>
        </w:tabs>
        <w:rPr>
          <w:sz w:val="22"/>
          <w:szCs w:val="22"/>
        </w:rPr>
      </w:pPr>
      <w:r w:rsidRPr="002A7673">
        <w:rPr>
          <w:sz w:val="22"/>
          <w:szCs w:val="22"/>
        </w:rPr>
        <w:tab/>
        <w:t>No Violations Noted</w:t>
      </w:r>
    </w:p>
    <w:p w14:paraId="1ABB8F76" w14:textId="77777777" w:rsidR="00775807" w:rsidRDefault="00775807" w:rsidP="002A7673">
      <w:pPr>
        <w:tabs>
          <w:tab w:val="left" w:pos="2880"/>
        </w:tabs>
        <w:rPr>
          <w:i/>
          <w:sz w:val="22"/>
          <w:szCs w:val="22"/>
        </w:rPr>
      </w:pPr>
    </w:p>
    <w:p w14:paraId="287B6F6B" w14:textId="77777777" w:rsidR="002A7673" w:rsidRPr="002A7673" w:rsidRDefault="002A7673" w:rsidP="002A7673">
      <w:pPr>
        <w:tabs>
          <w:tab w:val="left" w:pos="2880"/>
        </w:tabs>
        <w:rPr>
          <w:i/>
          <w:sz w:val="22"/>
          <w:szCs w:val="22"/>
        </w:rPr>
      </w:pPr>
      <w:r w:rsidRPr="002A7673">
        <w:rPr>
          <w:i/>
          <w:sz w:val="22"/>
          <w:szCs w:val="22"/>
        </w:rPr>
        <w:t>Rooms</w:t>
      </w:r>
    </w:p>
    <w:p w14:paraId="226E35A3" w14:textId="77777777" w:rsidR="002A7673" w:rsidRPr="002A7673" w:rsidRDefault="002A7673" w:rsidP="00775807">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201, 204, 208, 209, 21</w:t>
      </w:r>
      <w:r w:rsidR="008E0923">
        <w:rPr>
          <w:sz w:val="22"/>
          <w:szCs w:val="22"/>
        </w:rPr>
        <w:t>1</w:t>
      </w:r>
      <w:r w:rsidRPr="002A7673">
        <w:rPr>
          <w:sz w:val="22"/>
          <w:szCs w:val="22"/>
        </w:rPr>
        <w:t xml:space="preserve">, </w:t>
      </w:r>
      <w:r w:rsidR="00575DB6">
        <w:rPr>
          <w:sz w:val="22"/>
          <w:szCs w:val="22"/>
        </w:rPr>
        <w:t>21</w:t>
      </w:r>
      <w:r w:rsidR="008E0923">
        <w:rPr>
          <w:sz w:val="22"/>
          <w:szCs w:val="22"/>
        </w:rPr>
        <w:t>3,</w:t>
      </w:r>
      <w:r w:rsidR="00575DB6">
        <w:rPr>
          <w:sz w:val="22"/>
          <w:szCs w:val="22"/>
        </w:rPr>
        <w:t xml:space="preserve"> </w:t>
      </w:r>
      <w:r w:rsidRPr="002A7673">
        <w:rPr>
          <w:sz w:val="22"/>
          <w:szCs w:val="22"/>
        </w:rPr>
        <w:t>215,</w:t>
      </w:r>
      <w:r w:rsidR="00775807">
        <w:rPr>
          <w:sz w:val="22"/>
          <w:szCs w:val="22"/>
        </w:rPr>
        <w:t xml:space="preserve"> 21</w:t>
      </w:r>
      <w:r w:rsidR="00575DB6">
        <w:rPr>
          <w:sz w:val="22"/>
          <w:szCs w:val="22"/>
        </w:rPr>
        <w:t>9</w:t>
      </w:r>
      <w:r w:rsidR="00775807">
        <w:rPr>
          <w:sz w:val="22"/>
          <w:szCs w:val="22"/>
        </w:rPr>
        <w:t>, and 223</w:t>
      </w:r>
    </w:p>
    <w:p w14:paraId="790C78E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room # 216 and 218</w:t>
      </w:r>
    </w:p>
    <w:p w14:paraId="6E87ACE1" w14:textId="77777777" w:rsidR="002A7673" w:rsidRPr="002A7673" w:rsidRDefault="002A7673" w:rsidP="002A7673">
      <w:pPr>
        <w:tabs>
          <w:tab w:val="left" w:pos="2880"/>
        </w:tabs>
        <w:rPr>
          <w:sz w:val="22"/>
          <w:szCs w:val="22"/>
        </w:rPr>
      </w:pPr>
      <w:r w:rsidRPr="002A7673">
        <w:rPr>
          <w:sz w:val="22"/>
          <w:szCs w:val="22"/>
        </w:rPr>
        <w:t>105 CMR 451.103</w:t>
      </w:r>
      <w:r w:rsidRPr="002A7673">
        <w:rPr>
          <w:sz w:val="22"/>
          <w:szCs w:val="22"/>
        </w:rPr>
        <w:tab/>
        <w:t xml:space="preserve">Mattresses: Mattress damaged in room # </w:t>
      </w:r>
      <w:r w:rsidR="00575DB6">
        <w:rPr>
          <w:sz w:val="22"/>
          <w:szCs w:val="22"/>
        </w:rPr>
        <w:t>217</w:t>
      </w:r>
    </w:p>
    <w:p w14:paraId="660027F3" w14:textId="77777777" w:rsidR="002A7673" w:rsidRPr="002A7673" w:rsidRDefault="002A7673" w:rsidP="002A7673">
      <w:pPr>
        <w:tabs>
          <w:tab w:val="left" w:pos="2880"/>
        </w:tabs>
        <w:rPr>
          <w:sz w:val="22"/>
          <w:szCs w:val="22"/>
        </w:rPr>
      </w:pPr>
    </w:p>
    <w:p w14:paraId="2F098AFE" w14:textId="77777777" w:rsidR="002A7673" w:rsidRPr="002A7673" w:rsidRDefault="002A7673" w:rsidP="002A7673">
      <w:pPr>
        <w:tabs>
          <w:tab w:val="left" w:pos="2880"/>
        </w:tabs>
        <w:rPr>
          <w:b/>
          <w:sz w:val="22"/>
          <w:szCs w:val="22"/>
        </w:rPr>
      </w:pPr>
      <w:r w:rsidRPr="002A7673">
        <w:rPr>
          <w:b/>
          <w:sz w:val="22"/>
          <w:szCs w:val="22"/>
        </w:rPr>
        <w:t>Dorm Corridor</w:t>
      </w:r>
    </w:p>
    <w:p w14:paraId="1C25F377"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water damaged</w:t>
      </w:r>
    </w:p>
    <w:p w14:paraId="76F9D0C1" w14:textId="77777777" w:rsidR="002A7673" w:rsidRPr="002A7673" w:rsidRDefault="002A7673" w:rsidP="002A7673">
      <w:pPr>
        <w:tabs>
          <w:tab w:val="left" w:pos="2880"/>
        </w:tabs>
        <w:rPr>
          <w:i/>
          <w:sz w:val="22"/>
          <w:szCs w:val="22"/>
        </w:rPr>
      </w:pPr>
    </w:p>
    <w:p w14:paraId="68CA629D" w14:textId="77777777" w:rsidR="002A7673" w:rsidRPr="002A7673" w:rsidRDefault="002A7673" w:rsidP="002A7673">
      <w:pPr>
        <w:tabs>
          <w:tab w:val="left" w:pos="2880"/>
        </w:tabs>
        <w:rPr>
          <w:i/>
          <w:sz w:val="22"/>
          <w:szCs w:val="22"/>
        </w:rPr>
      </w:pPr>
      <w:r w:rsidRPr="002A7673">
        <w:rPr>
          <w:i/>
          <w:sz w:val="22"/>
          <w:szCs w:val="22"/>
        </w:rPr>
        <w:t>Dorm Bathroom</w:t>
      </w:r>
    </w:p>
    <w:p w14:paraId="37360D7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left unfinished next to sinks</w:t>
      </w:r>
    </w:p>
    <w:p w14:paraId="2FAF14FA"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faucet damaged at </w:t>
      </w:r>
    </w:p>
    <w:p w14:paraId="6AC47BA2" w14:textId="77777777" w:rsidR="002A7673" w:rsidRPr="002A7673" w:rsidRDefault="002A7673" w:rsidP="002A7673">
      <w:pPr>
        <w:tabs>
          <w:tab w:val="left" w:pos="2880"/>
        </w:tabs>
        <w:rPr>
          <w:sz w:val="22"/>
          <w:szCs w:val="22"/>
        </w:rPr>
      </w:pPr>
      <w:r w:rsidRPr="002A7673">
        <w:rPr>
          <w:sz w:val="22"/>
          <w:szCs w:val="22"/>
        </w:rPr>
        <w:tab/>
        <w:t>handwash sink # 3</w:t>
      </w:r>
      <w:r w:rsidR="00575DB6">
        <w:rPr>
          <w:sz w:val="22"/>
          <w:szCs w:val="22"/>
        </w:rPr>
        <w:t xml:space="preserve"> and 4</w:t>
      </w:r>
    </w:p>
    <w:p w14:paraId="0EC7D444" w14:textId="77777777" w:rsidR="002A7673" w:rsidRPr="002A7673" w:rsidRDefault="002A7673" w:rsidP="002A7673">
      <w:pPr>
        <w:tabs>
          <w:tab w:val="left" w:pos="2880"/>
        </w:tabs>
        <w:rPr>
          <w:sz w:val="22"/>
          <w:szCs w:val="22"/>
        </w:rPr>
      </w:pPr>
      <w:bookmarkStart w:id="3" w:name="_Hlk148956233"/>
      <w:r w:rsidRPr="002A7673">
        <w:rPr>
          <w:sz w:val="22"/>
          <w:szCs w:val="22"/>
        </w:rPr>
        <w:t>105 CMR 451.130*</w:t>
      </w:r>
      <w:r w:rsidRPr="002A7673">
        <w:rPr>
          <w:sz w:val="22"/>
          <w:szCs w:val="22"/>
        </w:rPr>
        <w:tab/>
        <w:t xml:space="preserve">Plumbing: Plumbing not maintained in good repair, </w:t>
      </w:r>
      <w:bookmarkEnd w:id="3"/>
      <w:r w:rsidRPr="002A7673">
        <w:rPr>
          <w:sz w:val="22"/>
          <w:szCs w:val="22"/>
        </w:rPr>
        <w:t>floor drain clogged</w:t>
      </w:r>
    </w:p>
    <w:p w14:paraId="2326E316" w14:textId="77777777" w:rsidR="002A7673" w:rsidRPr="002A7673" w:rsidRDefault="002A7673" w:rsidP="002A7673">
      <w:pPr>
        <w:tabs>
          <w:tab w:val="left" w:pos="2880"/>
        </w:tabs>
        <w:rPr>
          <w:sz w:val="22"/>
          <w:szCs w:val="22"/>
        </w:rPr>
      </w:pPr>
      <w:bookmarkStart w:id="4" w:name="_Hlk148956782"/>
      <w:r w:rsidRPr="002A7673">
        <w:rPr>
          <w:sz w:val="22"/>
          <w:szCs w:val="22"/>
        </w:rPr>
        <w:t>105 CMR 451.123</w:t>
      </w:r>
      <w:r w:rsidR="00775807">
        <w:rPr>
          <w:sz w:val="22"/>
          <w:szCs w:val="22"/>
        </w:rPr>
        <w:t>*</w:t>
      </w:r>
      <w:r w:rsidRPr="002A7673">
        <w:rPr>
          <w:sz w:val="22"/>
          <w:szCs w:val="22"/>
        </w:rPr>
        <w:tab/>
        <w:t xml:space="preserve">Maintenance: </w:t>
      </w:r>
      <w:bookmarkEnd w:id="4"/>
      <w:r w:rsidRPr="002A7673">
        <w:rPr>
          <w:sz w:val="22"/>
          <w:szCs w:val="22"/>
        </w:rPr>
        <w:t>Door damaged</w:t>
      </w:r>
    </w:p>
    <w:p w14:paraId="25E2872E" w14:textId="77777777" w:rsidR="002A7673" w:rsidRDefault="00575DB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rusted</w:t>
      </w:r>
    </w:p>
    <w:p w14:paraId="7E68AE6C" w14:textId="77777777" w:rsidR="00575DB6" w:rsidRDefault="00575DB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Floor surface damaged at entrance</w:t>
      </w:r>
    </w:p>
    <w:p w14:paraId="10F866B7" w14:textId="77777777" w:rsidR="00575DB6" w:rsidRDefault="00575DB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Ceiling water damaged </w:t>
      </w:r>
    </w:p>
    <w:p w14:paraId="2489292A" w14:textId="77777777" w:rsidR="00575DB6" w:rsidRDefault="00575DB6"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Counterto</w:t>
      </w:r>
      <w:r w:rsidR="008E0923">
        <w:rPr>
          <w:sz w:val="22"/>
          <w:szCs w:val="22"/>
        </w:rPr>
        <w:t>p d</w:t>
      </w:r>
      <w:r>
        <w:rPr>
          <w:sz w:val="22"/>
          <w:szCs w:val="22"/>
        </w:rPr>
        <w:t>irty</w:t>
      </w:r>
    </w:p>
    <w:p w14:paraId="3CFCE9F4" w14:textId="77777777" w:rsidR="00575DB6" w:rsidRPr="002A7673" w:rsidRDefault="00575DB6" w:rsidP="002A7673">
      <w:pPr>
        <w:tabs>
          <w:tab w:val="left" w:pos="2880"/>
        </w:tabs>
        <w:rPr>
          <w:i/>
          <w:sz w:val="22"/>
          <w:szCs w:val="22"/>
        </w:rPr>
      </w:pPr>
    </w:p>
    <w:p w14:paraId="4DA80A3C" w14:textId="77777777" w:rsidR="002A7673" w:rsidRPr="002A7673" w:rsidRDefault="002A7673" w:rsidP="002A7673">
      <w:pPr>
        <w:tabs>
          <w:tab w:val="left" w:pos="2880"/>
        </w:tabs>
        <w:rPr>
          <w:i/>
          <w:sz w:val="22"/>
          <w:szCs w:val="22"/>
        </w:rPr>
      </w:pPr>
      <w:r w:rsidRPr="002A7673">
        <w:rPr>
          <w:i/>
          <w:sz w:val="22"/>
          <w:szCs w:val="22"/>
        </w:rPr>
        <w:t>Dorm Shower</w:t>
      </w:r>
    </w:p>
    <w:p w14:paraId="429D7C69"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Floor paint damaged</w:t>
      </w:r>
    </w:p>
    <w:p w14:paraId="2EBA8F1A"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Standing water observed on floor</w:t>
      </w:r>
    </w:p>
    <w:p w14:paraId="4610B2CF" w14:textId="77777777" w:rsidR="00575DB6"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rusted </w:t>
      </w:r>
    </w:p>
    <w:p w14:paraId="09A88B4A" w14:textId="77777777" w:rsidR="002A7673" w:rsidRDefault="00575DB6" w:rsidP="00575DB6">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rusted</w:t>
      </w:r>
    </w:p>
    <w:p w14:paraId="21F4526D" w14:textId="77777777" w:rsidR="00575DB6" w:rsidRPr="002A7673" w:rsidRDefault="00575DB6" w:rsidP="00575DB6">
      <w:pPr>
        <w:tabs>
          <w:tab w:val="left" w:pos="2880"/>
        </w:tabs>
        <w:rPr>
          <w:sz w:val="22"/>
          <w:szCs w:val="22"/>
        </w:rPr>
      </w:pPr>
    </w:p>
    <w:p w14:paraId="350AF072" w14:textId="77777777" w:rsidR="002A7673" w:rsidRPr="002A7673" w:rsidRDefault="002A7673" w:rsidP="002A7673">
      <w:pPr>
        <w:rPr>
          <w:i/>
          <w:sz w:val="22"/>
          <w:szCs w:val="22"/>
        </w:rPr>
      </w:pPr>
      <w:r w:rsidRPr="002A7673">
        <w:rPr>
          <w:i/>
          <w:sz w:val="22"/>
          <w:szCs w:val="22"/>
        </w:rPr>
        <w:t>Dorm # 7</w:t>
      </w:r>
    </w:p>
    <w:p w14:paraId="7FB71EE0" w14:textId="77777777" w:rsidR="002A7673" w:rsidRPr="002A7673" w:rsidRDefault="002A7673" w:rsidP="002A7673">
      <w:pPr>
        <w:tabs>
          <w:tab w:val="left" w:pos="2880"/>
        </w:tabs>
        <w:rPr>
          <w:sz w:val="22"/>
          <w:szCs w:val="22"/>
        </w:rPr>
      </w:pPr>
      <w:r w:rsidRPr="002A7673">
        <w:rPr>
          <w:sz w:val="22"/>
          <w:szCs w:val="22"/>
        </w:rPr>
        <w:tab/>
        <w:t>No Violations Noted</w:t>
      </w:r>
    </w:p>
    <w:p w14:paraId="2F2872EF" w14:textId="77777777" w:rsidR="002A7673" w:rsidRPr="002A7673" w:rsidRDefault="002A7673" w:rsidP="002A7673">
      <w:pPr>
        <w:tabs>
          <w:tab w:val="left" w:pos="2880"/>
        </w:tabs>
        <w:rPr>
          <w:sz w:val="22"/>
          <w:szCs w:val="22"/>
        </w:rPr>
      </w:pPr>
    </w:p>
    <w:p w14:paraId="3DCE0288" w14:textId="77777777" w:rsidR="002A7673" w:rsidRPr="002A7673" w:rsidRDefault="002A7673" w:rsidP="002A7673">
      <w:pPr>
        <w:tabs>
          <w:tab w:val="left" w:pos="2880"/>
        </w:tabs>
        <w:rPr>
          <w:i/>
          <w:sz w:val="22"/>
          <w:szCs w:val="22"/>
        </w:rPr>
      </w:pPr>
      <w:r w:rsidRPr="002A7673">
        <w:rPr>
          <w:i/>
          <w:sz w:val="22"/>
          <w:szCs w:val="22"/>
        </w:rPr>
        <w:lastRenderedPageBreak/>
        <w:t>Dorm # 9</w:t>
      </w:r>
    </w:p>
    <w:p w14:paraId="2343EEBB" w14:textId="77777777" w:rsidR="002A7673" w:rsidRPr="002A7673" w:rsidRDefault="00575DB6" w:rsidP="002A7673">
      <w:pPr>
        <w:tabs>
          <w:tab w:val="left" w:pos="2880"/>
        </w:tabs>
        <w:rPr>
          <w:sz w:val="22"/>
          <w:szCs w:val="22"/>
        </w:rPr>
      </w:pPr>
      <w:bookmarkStart w:id="5" w:name="_Hlk148956951"/>
      <w:r w:rsidRPr="002A7673">
        <w:rPr>
          <w:sz w:val="22"/>
          <w:szCs w:val="22"/>
        </w:rPr>
        <w:t>105 CMR 451.353</w:t>
      </w:r>
      <w:r w:rsidRPr="002A7673">
        <w:rPr>
          <w:sz w:val="22"/>
          <w:szCs w:val="22"/>
        </w:rPr>
        <w:tab/>
        <w:t>Interior Maintenance:</w:t>
      </w:r>
      <w:r>
        <w:rPr>
          <w:sz w:val="22"/>
          <w:szCs w:val="22"/>
        </w:rPr>
        <w:t xml:space="preserve"> Floor surface damaged</w:t>
      </w:r>
    </w:p>
    <w:bookmarkEnd w:id="5"/>
    <w:p w14:paraId="002A2ED0" w14:textId="77777777" w:rsidR="002A7673" w:rsidRPr="002A7673" w:rsidRDefault="002A7673" w:rsidP="002A7673">
      <w:pPr>
        <w:tabs>
          <w:tab w:val="left" w:pos="2880"/>
        </w:tabs>
        <w:rPr>
          <w:i/>
          <w:sz w:val="22"/>
          <w:szCs w:val="22"/>
        </w:rPr>
      </w:pPr>
    </w:p>
    <w:p w14:paraId="6D52A1D9" w14:textId="77777777" w:rsidR="002A7673" w:rsidRPr="002A7673" w:rsidRDefault="002A7673" w:rsidP="002A7673">
      <w:pPr>
        <w:tabs>
          <w:tab w:val="left" w:pos="2880"/>
        </w:tabs>
        <w:rPr>
          <w:i/>
          <w:sz w:val="22"/>
          <w:szCs w:val="22"/>
        </w:rPr>
      </w:pPr>
      <w:r w:rsidRPr="002A7673">
        <w:rPr>
          <w:i/>
          <w:sz w:val="22"/>
          <w:szCs w:val="22"/>
        </w:rPr>
        <w:t>Dorm # 11</w:t>
      </w:r>
    </w:p>
    <w:p w14:paraId="1617FC3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132BD7E" w14:textId="77777777" w:rsidR="002A7673" w:rsidRPr="002A7673" w:rsidRDefault="002A7673" w:rsidP="002A7673">
      <w:pPr>
        <w:tabs>
          <w:tab w:val="left" w:pos="2880"/>
        </w:tabs>
        <w:rPr>
          <w:i/>
          <w:sz w:val="22"/>
          <w:szCs w:val="22"/>
        </w:rPr>
      </w:pPr>
    </w:p>
    <w:p w14:paraId="029C4E83" w14:textId="77777777" w:rsidR="002A7673" w:rsidRPr="002A7673" w:rsidRDefault="002A7673" w:rsidP="002A7673">
      <w:pPr>
        <w:tabs>
          <w:tab w:val="left" w:pos="2880"/>
        </w:tabs>
        <w:rPr>
          <w:i/>
          <w:sz w:val="22"/>
          <w:szCs w:val="22"/>
        </w:rPr>
      </w:pPr>
      <w:r w:rsidRPr="002A7673">
        <w:rPr>
          <w:i/>
          <w:sz w:val="22"/>
          <w:szCs w:val="22"/>
        </w:rPr>
        <w:t>Dorm # 12</w:t>
      </w:r>
    </w:p>
    <w:p w14:paraId="417CB2DC" w14:textId="77777777" w:rsidR="00775807" w:rsidRPr="002A7673" w:rsidRDefault="00775807" w:rsidP="00775807">
      <w:pPr>
        <w:tabs>
          <w:tab w:val="left" w:pos="2880"/>
        </w:tabs>
        <w:rPr>
          <w:sz w:val="22"/>
          <w:szCs w:val="22"/>
        </w:rPr>
      </w:pPr>
      <w:r w:rsidRPr="002A7673">
        <w:rPr>
          <w:sz w:val="22"/>
          <w:szCs w:val="22"/>
        </w:rPr>
        <w:t>105 CMR 451.353</w:t>
      </w:r>
      <w:r w:rsidR="00575DB6">
        <w:rPr>
          <w:sz w:val="22"/>
          <w:szCs w:val="22"/>
        </w:rPr>
        <w:t>*</w:t>
      </w:r>
      <w:r w:rsidRPr="002A7673">
        <w:rPr>
          <w:sz w:val="22"/>
          <w:szCs w:val="22"/>
        </w:rPr>
        <w:tab/>
        <w:t>Interior Maintenance: Floor paint damaged</w:t>
      </w:r>
    </w:p>
    <w:p w14:paraId="67E66F66" w14:textId="77777777" w:rsidR="002A7673" w:rsidRPr="002A7673" w:rsidRDefault="002A7673" w:rsidP="002A7673">
      <w:pPr>
        <w:tabs>
          <w:tab w:val="left" w:pos="2880"/>
        </w:tabs>
        <w:rPr>
          <w:i/>
          <w:sz w:val="22"/>
          <w:szCs w:val="22"/>
        </w:rPr>
      </w:pPr>
    </w:p>
    <w:p w14:paraId="0E4C85DB" w14:textId="77777777" w:rsidR="002A7673" w:rsidRPr="002A7673" w:rsidRDefault="002A7673" w:rsidP="002A7673">
      <w:pPr>
        <w:tabs>
          <w:tab w:val="left" w:pos="2880"/>
        </w:tabs>
        <w:rPr>
          <w:i/>
          <w:sz w:val="22"/>
          <w:szCs w:val="22"/>
        </w:rPr>
      </w:pPr>
      <w:r w:rsidRPr="002A7673">
        <w:rPr>
          <w:i/>
          <w:sz w:val="22"/>
          <w:szCs w:val="22"/>
        </w:rPr>
        <w:t>Dorm # 10</w:t>
      </w:r>
    </w:p>
    <w:p w14:paraId="28B7E852" w14:textId="77777777" w:rsidR="002A7673" w:rsidRPr="002A7673" w:rsidRDefault="002A7673" w:rsidP="002A7673">
      <w:pPr>
        <w:tabs>
          <w:tab w:val="left" w:pos="2880"/>
        </w:tabs>
        <w:rPr>
          <w:sz w:val="22"/>
          <w:szCs w:val="22"/>
        </w:rPr>
      </w:pPr>
      <w:r w:rsidRPr="002A7673">
        <w:rPr>
          <w:sz w:val="22"/>
          <w:szCs w:val="22"/>
        </w:rPr>
        <w:tab/>
        <w:t>No Violations Noted</w:t>
      </w:r>
    </w:p>
    <w:p w14:paraId="32584963" w14:textId="77777777" w:rsidR="002A7673" w:rsidRPr="002A7673" w:rsidRDefault="002A7673" w:rsidP="002A7673">
      <w:pPr>
        <w:tabs>
          <w:tab w:val="left" w:pos="2880"/>
        </w:tabs>
        <w:rPr>
          <w:sz w:val="22"/>
          <w:szCs w:val="22"/>
        </w:rPr>
      </w:pPr>
    </w:p>
    <w:p w14:paraId="00042C44" w14:textId="77777777" w:rsidR="002A7673" w:rsidRPr="002A7673" w:rsidRDefault="002A7673" w:rsidP="002A7673">
      <w:pPr>
        <w:tabs>
          <w:tab w:val="left" w:pos="2880"/>
        </w:tabs>
        <w:rPr>
          <w:i/>
          <w:sz w:val="22"/>
          <w:szCs w:val="22"/>
        </w:rPr>
      </w:pPr>
      <w:r w:rsidRPr="002A7673">
        <w:rPr>
          <w:i/>
          <w:sz w:val="22"/>
          <w:szCs w:val="22"/>
        </w:rPr>
        <w:t>Dorm # 8 (Quiet Room)</w:t>
      </w:r>
    </w:p>
    <w:p w14:paraId="3B22E340" w14:textId="77777777" w:rsidR="00575DB6" w:rsidRPr="002A7673" w:rsidRDefault="00575DB6" w:rsidP="00575DB6">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surface damaged</w:t>
      </w:r>
    </w:p>
    <w:p w14:paraId="4474F115" w14:textId="77777777" w:rsidR="002A7673" w:rsidRPr="002A7673" w:rsidRDefault="002A7673" w:rsidP="00775807">
      <w:pPr>
        <w:tabs>
          <w:tab w:val="left" w:pos="2880"/>
        </w:tabs>
        <w:rPr>
          <w:sz w:val="22"/>
          <w:szCs w:val="22"/>
        </w:rPr>
      </w:pPr>
    </w:p>
    <w:p w14:paraId="55518A5E"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t>BUILDING # 3 – BRADFORD</w:t>
      </w:r>
    </w:p>
    <w:p w14:paraId="34362CE3" w14:textId="77777777" w:rsidR="002A7673" w:rsidRDefault="00575DB6"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Stair treads damaged</w:t>
      </w:r>
    </w:p>
    <w:p w14:paraId="1D64DA28" w14:textId="77777777" w:rsidR="00575DB6" w:rsidRPr="002A7673" w:rsidRDefault="00575DB6" w:rsidP="002A7673">
      <w:pPr>
        <w:tabs>
          <w:tab w:val="left" w:pos="2880"/>
        </w:tabs>
        <w:ind w:left="2880" w:hanging="2880"/>
        <w:rPr>
          <w:b/>
          <w:bCs/>
          <w:sz w:val="22"/>
          <w:szCs w:val="22"/>
          <w:u w:val="single"/>
        </w:rPr>
      </w:pPr>
    </w:p>
    <w:p w14:paraId="4111F444"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t>B1 Unit</w:t>
      </w:r>
    </w:p>
    <w:p w14:paraId="68D4B655" w14:textId="77777777" w:rsidR="002A7673" w:rsidRPr="002A7673" w:rsidRDefault="002A7673" w:rsidP="002A7673">
      <w:pPr>
        <w:tabs>
          <w:tab w:val="left" w:pos="2880"/>
        </w:tabs>
        <w:ind w:left="2880" w:hanging="2880"/>
        <w:rPr>
          <w:b/>
          <w:bCs/>
          <w:sz w:val="22"/>
          <w:szCs w:val="22"/>
          <w:u w:val="single"/>
        </w:rPr>
      </w:pPr>
    </w:p>
    <w:p w14:paraId="4363CEB8" w14:textId="77777777" w:rsidR="002A7673" w:rsidRPr="002A7673" w:rsidRDefault="002A7673" w:rsidP="002A7673">
      <w:pPr>
        <w:tabs>
          <w:tab w:val="left" w:pos="2880"/>
        </w:tabs>
        <w:ind w:left="2880" w:hanging="2880"/>
        <w:rPr>
          <w:sz w:val="22"/>
          <w:szCs w:val="22"/>
        </w:rPr>
      </w:pPr>
      <w:r w:rsidRPr="002A7673">
        <w:rPr>
          <w:b/>
          <w:bCs/>
          <w:sz w:val="22"/>
          <w:szCs w:val="22"/>
        </w:rPr>
        <w:t>Control</w:t>
      </w:r>
    </w:p>
    <w:p w14:paraId="66FE3BA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4242D167" w14:textId="77777777" w:rsidR="002A7673" w:rsidRPr="002A7673" w:rsidRDefault="002A7673" w:rsidP="002A7673">
      <w:pPr>
        <w:ind w:left="2835" w:hanging="2835"/>
        <w:rPr>
          <w:sz w:val="22"/>
          <w:szCs w:val="22"/>
        </w:rPr>
      </w:pPr>
      <w:r w:rsidRPr="002A7673">
        <w:rPr>
          <w:sz w:val="22"/>
          <w:szCs w:val="22"/>
        </w:rPr>
        <w:t>105 CMR 451.350*</w:t>
      </w:r>
      <w:r w:rsidRPr="002A7673">
        <w:rPr>
          <w:sz w:val="22"/>
          <w:szCs w:val="22"/>
        </w:rPr>
        <w:tab/>
      </w:r>
      <w:r w:rsidRPr="002A7673">
        <w:rPr>
          <w:sz w:val="22"/>
          <w:szCs w:val="22"/>
        </w:rPr>
        <w:tab/>
        <w:t>Structural Maintenance: Window cracked</w:t>
      </w:r>
    </w:p>
    <w:p w14:paraId="1868398E" w14:textId="77777777" w:rsidR="002A7673" w:rsidRPr="002A7673" w:rsidRDefault="002A7673" w:rsidP="002A7673">
      <w:pPr>
        <w:tabs>
          <w:tab w:val="left" w:pos="2880"/>
        </w:tabs>
        <w:rPr>
          <w:sz w:val="22"/>
          <w:szCs w:val="22"/>
        </w:rPr>
      </w:pPr>
    </w:p>
    <w:p w14:paraId="7174CDF5" w14:textId="77777777" w:rsidR="002A7673" w:rsidRPr="002A7673" w:rsidRDefault="002A7673" w:rsidP="002A7673">
      <w:pPr>
        <w:tabs>
          <w:tab w:val="left" w:pos="2880"/>
        </w:tabs>
        <w:rPr>
          <w:sz w:val="22"/>
          <w:szCs w:val="22"/>
        </w:rPr>
      </w:pPr>
      <w:r w:rsidRPr="002A7673">
        <w:rPr>
          <w:i/>
          <w:iCs/>
          <w:sz w:val="22"/>
          <w:szCs w:val="22"/>
        </w:rPr>
        <w:t>Control Bathroom</w:t>
      </w:r>
    </w:p>
    <w:p w14:paraId="290E13E3" w14:textId="77777777" w:rsidR="002A7673" w:rsidRDefault="00775807" w:rsidP="002A7673">
      <w:pPr>
        <w:tabs>
          <w:tab w:val="left" w:pos="2880"/>
        </w:tabs>
        <w:ind w:left="2880" w:hanging="2880"/>
        <w:rPr>
          <w:sz w:val="22"/>
          <w:szCs w:val="22"/>
        </w:rPr>
      </w:pPr>
      <w:r>
        <w:rPr>
          <w:sz w:val="22"/>
          <w:szCs w:val="22"/>
        </w:rPr>
        <w:tab/>
        <w:t>No Violations Noted</w:t>
      </w:r>
    </w:p>
    <w:p w14:paraId="1C1DA3E3" w14:textId="77777777" w:rsidR="00775807" w:rsidRPr="002A7673" w:rsidRDefault="00775807" w:rsidP="002A7673">
      <w:pPr>
        <w:tabs>
          <w:tab w:val="left" w:pos="2880"/>
        </w:tabs>
        <w:ind w:left="2880" w:hanging="2880"/>
        <w:rPr>
          <w:sz w:val="22"/>
          <w:szCs w:val="22"/>
        </w:rPr>
      </w:pPr>
    </w:p>
    <w:p w14:paraId="38250CB0" w14:textId="77777777" w:rsidR="002A7673" w:rsidRPr="002A7673" w:rsidRDefault="002A7673" w:rsidP="002A7673">
      <w:pPr>
        <w:tabs>
          <w:tab w:val="left" w:pos="2880"/>
        </w:tabs>
        <w:ind w:left="2880" w:hanging="2880"/>
        <w:rPr>
          <w:b/>
          <w:bCs/>
          <w:sz w:val="22"/>
          <w:szCs w:val="22"/>
        </w:rPr>
      </w:pPr>
      <w:r w:rsidRPr="002A7673">
        <w:rPr>
          <w:b/>
          <w:bCs/>
          <w:sz w:val="22"/>
          <w:szCs w:val="22"/>
        </w:rPr>
        <w:t>Common Room</w:t>
      </w:r>
    </w:p>
    <w:p w14:paraId="006491E2" w14:textId="77777777" w:rsidR="00EE767A" w:rsidRPr="002A7673" w:rsidRDefault="00EE767A" w:rsidP="00EE767A">
      <w:pPr>
        <w:tabs>
          <w:tab w:val="left" w:pos="2880"/>
        </w:tabs>
        <w:rPr>
          <w:sz w:val="22"/>
          <w:szCs w:val="22"/>
        </w:rPr>
      </w:pPr>
      <w:r w:rsidRPr="002A7673">
        <w:rPr>
          <w:sz w:val="22"/>
          <w:szCs w:val="22"/>
        </w:rPr>
        <w:t>105 CMR 451.353</w:t>
      </w:r>
      <w:r w:rsidRPr="002A7673">
        <w:rPr>
          <w:sz w:val="22"/>
          <w:szCs w:val="22"/>
        </w:rPr>
        <w:tab/>
        <w:t>Interior Maintenance: Wall paint damaged</w:t>
      </w:r>
    </w:p>
    <w:p w14:paraId="2D3D4BB1" w14:textId="77777777" w:rsidR="00EE767A" w:rsidRPr="002A7673" w:rsidRDefault="00EE767A" w:rsidP="00EE767A">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Floor tiles damaged</w:t>
      </w:r>
    </w:p>
    <w:p w14:paraId="238D8ECF" w14:textId="77777777" w:rsidR="002A7673" w:rsidRPr="002A7673" w:rsidRDefault="002A7673" w:rsidP="00EE767A">
      <w:pPr>
        <w:tabs>
          <w:tab w:val="left" w:pos="2880"/>
        </w:tabs>
        <w:rPr>
          <w:sz w:val="22"/>
          <w:szCs w:val="22"/>
        </w:rPr>
      </w:pPr>
    </w:p>
    <w:p w14:paraId="08AC6455" w14:textId="77777777" w:rsidR="002A7673" w:rsidRPr="002A7673" w:rsidRDefault="002A7673" w:rsidP="002A7673">
      <w:pPr>
        <w:tabs>
          <w:tab w:val="left" w:pos="2880"/>
        </w:tabs>
        <w:rPr>
          <w:sz w:val="22"/>
          <w:szCs w:val="22"/>
        </w:rPr>
      </w:pPr>
      <w:r w:rsidRPr="002A7673">
        <w:rPr>
          <w:i/>
          <w:iCs/>
          <w:sz w:val="22"/>
          <w:szCs w:val="22"/>
        </w:rPr>
        <w:t>RTA Office</w:t>
      </w:r>
    </w:p>
    <w:p w14:paraId="5891CF25" w14:textId="77777777" w:rsidR="002A7673" w:rsidRPr="002A7673" w:rsidRDefault="002A7673" w:rsidP="002A7673">
      <w:pPr>
        <w:tabs>
          <w:tab w:val="left" w:pos="2880"/>
        </w:tabs>
        <w:rPr>
          <w:sz w:val="22"/>
          <w:szCs w:val="22"/>
        </w:rPr>
      </w:pPr>
      <w:r w:rsidRPr="002A7673">
        <w:rPr>
          <w:sz w:val="22"/>
          <w:szCs w:val="22"/>
        </w:rPr>
        <w:t>105 CMR 451.353</w:t>
      </w:r>
      <w:r w:rsidR="00CA75FA">
        <w:rPr>
          <w:sz w:val="22"/>
          <w:szCs w:val="22"/>
        </w:rPr>
        <w:t>*</w:t>
      </w:r>
      <w:r w:rsidRPr="002A7673">
        <w:rPr>
          <w:sz w:val="22"/>
          <w:szCs w:val="22"/>
        </w:rPr>
        <w:tab/>
        <w:t>Interior Maintenance: Wall paint damaged</w:t>
      </w:r>
    </w:p>
    <w:p w14:paraId="6CC4961B" w14:textId="77777777" w:rsidR="002A7673" w:rsidRPr="002A7673" w:rsidRDefault="002A7673" w:rsidP="002A7673">
      <w:pPr>
        <w:tabs>
          <w:tab w:val="left" w:pos="2880"/>
        </w:tabs>
        <w:ind w:left="2880" w:hanging="2880"/>
        <w:rPr>
          <w:sz w:val="22"/>
          <w:szCs w:val="22"/>
        </w:rPr>
      </w:pPr>
    </w:p>
    <w:p w14:paraId="4CBF7794" w14:textId="77777777" w:rsidR="002A7673" w:rsidRPr="002A7673" w:rsidRDefault="002A7673" w:rsidP="002A7673">
      <w:pPr>
        <w:tabs>
          <w:tab w:val="left" w:pos="2880"/>
        </w:tabs>
        <w:ind w:left="2880" w:hanging="2880"/>
        <w:rPr>
          <w:i/>
          <w:iCs/>
          <w:sz w:val="22"/>
          <w:szCs w:val="22"/>
        </w:rPr>
      </w:pPr>
      <w:r w:rsidRPr="002A7673">
        <w:rPr>
          <w:i/>
          <w:iCs/>
          <w:sz w:val="22"/>
          <w:szCs w:val="22"/>
        </w:rPr>
        <w:t>Game Room</w:t>
      </w:r>
    </w:p>
    <w:p w14:paraId="685B46A6" w14:textId="77777777" w:rsidR="002A7673" w:rsidRPr="002A7673" w:rsidRDefault="002A7673" w:rsidP="002A7673">
      <w:pPr>
        <w:tabs>
          <w:tab w:val="left" w:pos="2880"/>
        </w:tabs>
        <w:ind w:left="2880" w:hanging="2880"/>
        <w:rPr>
          <w:b/>
          <w:bCs/>
          <w:sz w:val="22"/>
          <w:szCs w:val="22"/>
        </w:rPr>
      </w:pPr>
      <w:r w:rsidRPr="002A7673">
        <w:rPr>
          <w:i/>
          <w:iCs/>
          <w:sz w:val="22"/>
          <w:szCs w:val="22"/>
        </w:rPr>
        <w:tab/>
      </w:r>
      <w:r w:rsidRPr="002A7673">
        <w:rPr>
          <w:sz w:val="22"/>
          <w:szCs w:val="22"/>
        </w:rPr>
        <w:t>No Violations Noted</w:t>
      </w:r>
    </w:p>
    <w:p w14:paraId="10B23F00" w14:textId="77777777" w:rsidR="002A7673" w:rsidRPr="002A7673" w:rsidRDefault="002A7673" w:rsidP="002A7673">
      <w:pPr>
        <w:tabs>
          <w:tab w:val="left" w:pos="2880"/>
        </w:tabs>
        <w:ind w:left="2880" w:hanging="2880"/>
        <w:rPr>
          <w:b/>
          <w:bCs/>
          <w:sz w:val="22"/>
          <w:szCs w:val="22"/>
        </w:rPr>
      </w:pPr>
    </w:p>
    <w:p w14:paraId="21279DAC" w14:textId="77777777" w:rsidR="002A7673" w:rsidRPr="002A7673" w:rsidRDefault="002A7673" w:rsidP="002A7673">
      <w:pPr>
        <w:tabs>
          <w:tab w:val="left" w:pos="2880"/>
        </w:tabs>
        <w:ind w:left="2880" w:hanging="2880"/>
        <w:rPr>
          <w:b/>
          <w:bCs/>
          <w:sz w:val="22"/>
          <w:szCs w:val="22"/>
        </w:rPr>
      </w:pPr>
      <w:r w:rsidRPr="002A7673">
        <w:rPr>
          <w:b/>
          <w:bCs/>
          <w:sz w:val="22"/>
          <w:szCs w:val="22"/>
        </w:rPr>
        <w:t>Main Area</w:t>
      </w:r>
    </w:p>
    <w:p w14:paraId="07D88B95" w14:textId="77777777" w:rsidR="002A7673" w:rsidRPr="002A7673" w:rsidRDefault="002A7673" w:rsidP="002A7673">
      <w:pPr>
        <w:tabs>
          <w:tab w:val="left" w:pos="2880"/>
        </w:tabs>
        <w:ind w:left="2880" w:hanging="2880"/>
        <w:rPr>
          <w:b/>
          <w:bCs/>
          <w:sz w:val="22"/>
          <w:szCs w:val="22"/>
        </w:rPr>
      </w:pPr>
    </w:p>
    <w:p w14:paraId="196F7A2B" w14:textId="77777777" w:rsidR="002A7673" w:rsidRPr="002A7673" w:rsidRDefault="002A7673" w:rsidP="002A7673">
      <w:pPr>
        <w:tabs>
          <w:tab w:val="left" w:pos="2880"/>
        </w:tabs>
        <w:ind w:left="2880" w:hanging="2880"/>
        <w:rPr>
          <w:i/>
          <w:iCs/>
          <w:sz w:val="22"/>
          <w:szCs w:val="22"/>
        </w:rPr>
      </w:pPr>
      <w:r w:rsidRPr="002A7673">
        <w:rPr>
          <w:i/>
          <w:iCs/>
          <w:sz w:val="22"/>
          <w:szCs w:val="22"/>
        </w:rPr>
        <w:t>Nurse’s Station</w:t>
      </w:r>
    </w:p>
    <w:p w14:paraId="64AE8F72"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7C201BA" w14:textId="77777777" w:rsidR="002A7673" w:rsidRPr="002A7673" w:rsidRDefault="002A7673" w:rsidP="002A7673">
      <w:pPr>
        <w:tabs>
          <w:tab w:val="left" w:pos="2880"/>
        </w:tabs>
        <w:ind w:left="2880" w:hanging="2880"/>
        <w:rPr>
          <w:sz w:val="22"/>
          <w:szCs w:val="22"/>
        </w:rPr>
      </w:pPr>
    </w:p>
    <w:p w14:paraId="08C8F2F9" w14:textId="77777777" w:rsidR="002A7673" w:rsidRPr="002A7673" w:rsidRDefault="002A7673" w:rsidP="002A7673">
      <w:pPr>
        <w:tabs>
          <w:tab w:val="left" w:pos="2880"/>
        </w:tabs>
        <w:ind w:left="2880" w:hanging="2880"/>
        <w:rPr>
          <w:i/>
          <w:iCs/>
          <w:sz w:val="22"/>
          <w:szCs w:val="22"/>
        </w:rPr>
      </w:pPr>
      <w:r w:rsidRPr="002A7673">
        <w:rPr>
          <w:i/>
          <w:iCs/>
          <w:sz w:val="22"/>
          <w:szCs w:val="22"/>
        </w:rPr>
        <w:t>Nurse’s Bathroom</w:t>
      </w:r>
    </w:p>
    <w:p w14:paraId="201DE8FD" w14:textId="77777777" w:rsidR="00EE767A" w:rsidRPr="002A7673" w:rsidRDefault="00EE767A" w:rsidP="00EE767A">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Ceiling vent dusty</w:t>
      </w:r>
    </w:p>
    <w:p w14:paraId="36800408" w14:textId="77777777" w:rsidR="002A7673" w:rsidRPr="002A7673" w:rsidRDefault="00EE767A" w:rsidP="00EE767A">
      <w:pPr>
        <w:tabs>
          <w:tab w:val="left" w:pos="2880"/>
        </w:tabs>
        <w:ind w:left="2880" w:hanging="2880"/>
        <w:rPr>
          <w:sz w:val="22"/>
          <w:szCs w:val="22"/>
        </w:rPr>
      </w:pPr>
      <w:r w:rsidRPr="002A7673">
        <w:rPr>
          <w:sz w:val="22"/>
          <w:szCs w:val="22"/>
        </w:rPr>
        <w:t>105 CMR 451.123</w:t>
      </w:r>
      <w:r w:rsidRPr="002A7673">
        <w:rPr>
          <w:sz w:val="22"/>
          <w:szCs w:val="22"/>
        </w:rPr>
        <w:tab/>
        <w:t>Maintenance:</w:t>
      </w:r>
      <w:r>
        <w:rPr>
          <w:sz w:val="22"/>
          <w:szCs w:val="22"/>
        </w:rPr>
        <w:t xml:space="preserve"> Paper towel dispenser rusted</w:t>
      </w:r>
    </w:p>
    <w:p w14:paraId="682783BE" w14:textId="77777777" w:rsidR="002A7673" w:rsidRPr="002A7673" w:rsidRDefault="002A7673" w:rsidP="002A7673">
      <w:pPr>
        <w:tabs>
          <w:tab w:val="left" w:pos="2880"/>
        </w:tabs>
        <w:ind w:left="2880" w:hanging="2880"/>
        <w:rPr>
          <w:sz w:val="22"/>
          <w:szCs w:val="22"/>
        </w:rPr>
      </w:pPr>
    </w:p>
    <w:p w14:paraId="4EF5EBE3" w14:textId="77777777" w:rsidR="002A7673" w:rsidRPr="002A7673" w:rsidRDefault="002A7673" w:rsidP="002A7673">
      <w:pPr>
        <w:tabs>
          <w:tab w:val="left" w:pos="2880"/>
        </w:tabs>
        <w:ind w:left="2880" w:hanging="2880"/>
        <w:rPr>
          <w:i/>
          <w:iCs/>
          <w:sz w:val="22"/>
          <w:szCs w:val="22"/>
        </w:rPr>
      </w:pPr>
      <w:r w:rsidRPr="002A7673">
        <w:rPr>
          <w:i/>
          <w:iCs/>
          <w:sz w:val="22"/>
          <w:szCs w:val="22"/>
        </w:rPr>
        <w:t>Room # B-121</w:t>
      </w:r>
    </w:p>
    <w:p w14:paraId="4B673177"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50E17F71" w14:textId="77777777" w:rsidR="002A7673" w:rsidRPr="002A7673" w:rsidRDefault="002A7673" w:rsidP="002A7673">
      <w:pPr>
        <w:tabs>
          <w:tab w:val="left" w:pos="2880"/>
        </w:tabs>
        <w:ind w:left="2880" w:hanging="2880"/>
        <w:rPr>
          <w:sz w:val="22"/>
          <w:szCs w:val="22"/>
        </w:rPr>
      </w:pPr>
    </w:p>
    <w:p w14:paraId="75E2EA63" w14:textId="77777777" w:rsidR="00344D7E" w:rsidRDefault="00344D7E" w:rsidP="002A7673">
      <w:pPr>
        <w:tabs>
          <w:tab w:val="left" w:pos="2880"/>
        </w:tabs>
        <w:ind w:left="2880" w:hanging="2880"/>
        <w:rPr>
          <w:i/>
          <w:iCs/>
          <w:sz w:val="22"/>
          <w:szCs w:val="22"/>
        </w:rPr>
      </w:pPr>
    </w:p>
    <w:p w14:paraId="1D46DE17" w14:textId="77777777" w:rsidR="00344D7E" w:rsidRDefault="00344D7E" w:rsidP="002A7673">
      <w:pPr>
        <w:tabs>
          <w:tab w:val="left" w:pos="2880"/>
        </w:tabs>
        <w:ind w:left="2880" w:hanging="2880"/>
        <w:rPr>
          <w:i/>
          <w:iCs/>
          <w:sz w:val="22"/>
          <w:szCs w:val="22"/>
        </w:rPr>
      </w:pPr>
    </w:p>
    <w:p w14:paraId="42C2D13A" w14:textId="77777777" w:rsidR="002A7673" w:rsidRPr="002A7673" w:rsidRDefault="002A7673" w:rsidP="002A7673">
      <w:pPr>
        <w:tabs>
          <w:tab w:val="left" w:pos="2880"/>
        </w:tabs>
        <w:ind w:left="2880" w:hanging="2880"/>
        <w:rPr>
          <w:i/>
          <w:iCs/>
          <w:sz w:val="22"/>
          <w:szCs w:val="22"/>
        </w:rPr>
      </w:pPr>
      <w:r w:rsidRPr="002A7673">
        <w:rPr>
          <w:i/>
          <w:iCs/>
          <w:sz w:val="22"/>
          <w:szCs w:val="22"/>
        </w:rPr>
        <w:lastRenderedPageBreak/>
        <w:t>Transfer Room</w:t>
      </w:r>
    </w:p>
    <w:p w14:paraId="46E172BD"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Door frame rotted</w:t>
      </w:r>
    </w:p>
    <w:p w14:paraId="51FBA03D" w14:textId="77777777" w:rsidR="002A7673" w:rsidRPr="002A7673" w:rsidRDefault="002A7673" w:rsidP="002A7673">
      <w:pPr>
        <w:tabs>
          <w:tab w:val="left" w:pos="2880"/>
        </w:tabs>
        <w:ind w:left="2880" w:hanging="2880"/>
        <w:rPr>
          <w:sz w:val="22"/>
          <w:szCs w:val="22"/>
        </w:rPr>
      </w:pPr>
      <w:r w:rsidRPr="002A7673">
        <w:rPr>
          <w:sz w:val="22"/>
          <w:szCs w:val="22"/>
        </w:rPr>
        <w:t>105 CMR 451.350</w:t>
      </w:r>
      <w:r w:rsidR="00CA75FA">
        <w:rPr>
          <w:sz w:val="22"/>
          <w:szCs w:val="22"/>
        </w:rPr>
        <w:t>*</w:t>
      </w:r>
      <w:r w:rsidRPr="002A7673">
        <w:rPr>
          <w:sz w:val="22"/>
          <w:szCs w:val="22"/>
        </w:rPr>
        <w:tab/>
        <w:t>Structural Maintenance: Area not rodent and weathertight</w:t>
      </w:r>
    </w:p>
    <w:p w14:paraId="3D3F2D5C" w14:textId="77777777" w:rsidR="002A7673" w:rsidRPr="002A7673" w:rsidRDefault="002A7673" w:rsidP="002A7673">
      <w:pPr>
        <w:tabs>
          <w:tab w:val="left" w:pos="2880"/>
        </w:tabs>
        <w:ind w:left="2880" w:hanging="2880"/>
        <w:rPr>
          <w:sz w:val="22"/>
          <w:szCs w:val="22"/>
        </w:rPr>
      </w:pPr>
    </w:p>
    <w:p w14:paraId="3BBBFD29" w14:textId="77777777" w:rsidR="002A7673" w:rsidRPr="002A7673" w:rsidRDefault="002A7673" w:rsidP="002A7673">
      <w:pPr>
        <w:tabs>
          <w:tab w:val="left" w:pos="2880"/>
        </w:tabs>
        <w:ind w:left="2880" w:hanging="2880"/>
        <w:rPr>
          <w:i/>
          <w:iCs/>
          <w:sz w:val="22"/>
          <w:szCs w:val="22"/>
        </w:rPr>
      </w:pPr>
      <w:r w:rsidRPr="002A7673">
        <w:rPr>
          <w:i/>
          <w:iCs/>
          <w:sz w:val="22"/>
          <w:szCs w:val="22"/>
        </w:rPr>
        <w:t>Toxic/Caustic Closet</w:t>
      </w:r>
    </w:p>
    <w:p w14:paraId="35EBE676"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35F50B2B" w14:textId="77777777" w:rsidR="002A7673" w:rsidRPr="002A7673" w:rsidRDefault="002A7673" w:rsidP="002A7673">
      <w:pPr>
        <w:tabs>
          <w:tab w:val="left" w:pos="2880"/>
        </w:tabs>
        <w:ind w:left="2880" w:hanging="2880"/>
        <w:rPr>
          <w:sz w:val="22"/>
          <w:szCs w:val="22"/>
        </w:rPr>
      </w:pPr>
    </w:p>
    <w:p w14:paraId="14BA4358" w14:textId="77777777" w:rsidR="002A7673" w:rsidRPr="002A7673" w:rsidRDefault="002A7673" w:rsidP="002A7673">
      <w:pPr>
        <w:tabs>
          <w:tab w:val="left" w:pos="2880"/>
        </w:tabs>
        <w:ind w:left="2880" w:hanging="2880"/>
        <w:rPr>
          <w:i/>
          <w:iCs/>
          <w:sz w:val="22"/>
          <w:szCs w:val="22"/>
        </w:rPr>
      </w:pPr>
      <w:r w:rsidRPr="002A7673">
        <w:rPr>
          <w:i/>
          <w:iCs/>
          <w:sz w:val="22"/>
          <w:szCs w:val="22"/>
        </w:rPr>
        <w:t>Slop Sink Closet</w:t>
      </w:r>
    </w:p>
    <w:p w14:paraId="48B64ED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w:t>
      </w:r>
    </w:p>
    <w:p w14:paraId="14FAD5E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Ceiling vent dusty</w:t>
      </w:r>
    </w:p>
    <w:p w14:paraId="75ED1CA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CA75FA">
        <w:rPr>
          <w:sz w:val="22"/>
          <w:szCs w:val="22"/>
        </w:rPr>
        <w:t>*</w:t>
      </w:r>
      <w:r w:rsidRPr="002A7673">
        <w:rPr>
          <w:sz w:val="22"/>
          <w:szCs w:val="22"/>
        </w:rPr>
        <w:tab/>
        <w:t xml:space="preserve">Interior Maintenance: Wet mop stored </w:t>
      </w:r>
      <w:r w:rsidR="00CA75FA">
        <w:rPr>
          <w:sz w:val="22"/>
          <w:szCs w:val="22"/>
        </w:rPr>
        <w:t>on floor</w:t>
      </w:r>
    </w:p>
    <w:p w14:paraId="2470A6FB" w14:textId="77777777" w:rsidR="002A7673" w:rsidRDefault="00344D7E"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Standing water observed in mop bucket</w:t>
      </w:r>
    </w:p>
    <w:p w14:paraId="10C2B823" w14:textId="77777777" w:rsidR="00344D7E" w:rsidRPr="002A7673" w:rsidRDefault="00344D7E" w:rsidP="002A7673">
      <w:pPr>
        <w:tabs>
          <w:tab w:val="left" w:pos="2880"/>
        </w:tabs>
        <w:ind w:left="2880" w:hanging="2880"/>
        <w:rPr>
          <w:sz w:val="22"/>
          <w:szCs w:val="22"/>
        </w:rPr>
      </w:pPr>
    </w:p>
    <w:p w14:paraId="191EDF19" w14:textId="77777777" w:rsidR="002A7673" w:rsidRPr="002A7673" w:rsidRDefault="002A7673" w:rsidP="002A7673">
      <w:pPr>
        <w:tabs>
          <w:tab w:val="left" w:pos="2880"/>
        </w:tabs>
        <w:rPr>
          <w:i/>
          <w:iCs/>
          <w:sz w:val="22"/>
          <w:szCs w:val="22"/>
        </w:rPr>
      </w:pPr>
      <w:r w:rsidRPr="002A7673">
        <w:rPr>
          <w:i/>
          <w:iCs/>
          <w:sz w:val="22"/>
          <w:szCs w:val="22"/>
        </w:rPr>
        <w:t>Office # B1-156</w:t>
      </w:r>
    </w:p>
    <w:p w14:paraId="5061876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Baseboard missing</w:t>
      </w:r>
    </w:p>
    <w:p w14:paraId="4893E1D7" w14:textId="77777777" w:rsidR="002A7673" w:rsidRPr="002A7673" w:rsidRDefault="002A7673" w:rsidP="002A7673">
      <w:pPr>
        <w:tabs>
          <w:tab w:val="left" w:pos="2880"/>
        </w:tabs>
        <w:ind w:left="2880" w:hanging="2880"/>
        <w:rPr>
          <w:sz w:val="22"/>
          <w:szCs w:val="22"/>
        </w:rPr>
      </w:pPr>
    </w:p>
    <w:p w14:paraId="6C4BDF20" w14:textId="77777777" w:rsidR="002A7673" w:rsidRPr="002A7673" w:rsidRDefault="002A7673" w:rsidP="002A7673">
      <w:pPr>
        <w:tabs>
          <w:tab w:val="left" w:pos="2880"/>
        </w:tabs>
        <w:ind w:left="2880" w:hanging="2880"/>
        <w:rPr>
          <w:i/>
          <w:iCs/>
          <w:sz w:val="22"/>
          <w:szCs w:val="22"/>
        </w:rPr>
      </w:pPr>
      <w:r w:rsidRPr="002A7673">
        <w:rPr>
          <w:i/>
          <w:iCs/>
          <w:sz w:val="22"/>
          <w:szCs w:val="22"/>
        </w:rPr>
        <w:t>Break Room # B1-157</w:t>
      </w:r>
    </w:p>
    <w:p w14:paraId="35BBCFA7" w14:textId="77777777" w:rsidR="002A7673" w:rsidRDefault="00344D7E" w:rsidP="00CA75FA">
      <w:pPr>
        <w:tabs>
          <w:tab w:val="left" w:pos="2880"/>
        </w:tabs>
        <w:rPr>
          <w:sz w:val="22"/>
          <w:szCs w:val="22"/>
        </w:rPr>
      </w:pPr>
      <w:r>
        <w:rPr>
          <w:sz w:val="22"/>
          <w:szCs w:val="22"/>
        </w:rPr>
        <w:tab/>
        <w:t>No Violations Noted</w:t>
      </w:r>
    </w:p>
    <w:p w14:paraId="011A0B6B" w14:textId="77777777" w:rsidR="00344D7E" w:rsidRPr="002A7673" w:rsidRDefault="00344D7E" w:rsidP="00CA75FA">
      <w:pPr>
        <w:tabs>
          <w:tab w:val="left" w:pos="2880"/>
        </w:tabs>
        <w:rPr>
          <w:b/>
          <w:bCs/>
          <w:sz w:val="22"/>
          <w:szCs w:val="22"/>
        </w:rPr>
      </w:pPr>
    </w:p>
    <w:p w14:paraId="5F34C1DD" w14:textId="77777777" w:rsidR="002A7673" w:rsidRPr="002A7673" w:rsidRDefault="002A7673" w:rsidP="002A7673">
      <w:pPr>
        <w:tabs>
          <w:tab w:val="left" w:pos="2880"/>
        </w:tabs>
        <w:ind w:left="2880" w:hanging="2880"/>
        <w:rPr>
          <w:b/>
          <w:bCs/>
          <w:sz w:val="22"/>
          <w:szCs w:val="22"/>
        </w:rPr>
      </w:pPr>
      <w:r w:rsidRPr="002A7673">
        <w:rPr>
          <w:b/>
          <w:bCs/>
          <w:sz w:val="22"/>
          <w:szCs w:val="22"/>
        </w:rPr>
        <w:t>Room Corridor</w:t>
      </w:r>
    </w:p>
    <w:p w14:paraId="05FE2BC2" w14:textId="77777777" w:rsidR="002A7673" w:rsidRPr="002A7673" w:rsidRDefault="002A7673" w:rsidP="002A7673">
      <w:pPr>
        <w:tabs>
          <w:tab w:val="left" w:pos="2880"/>
        </w:tabs>
        <w:ind w:left="2880" w:hanging="2880"/>
        <w:rPr>
          <w:b/>
          <w:bCs/>
          <w:sz w:val="22"/>
          <w:szCs w:val="22"/>
        </w:rPr>
      </w:pPr>
    </w:p>
    <w:p w14:paraId="02E162B5" w14:textId="77777777" w:rsidR="002A7673" w:rsidRPr="002A7673" w:rsidRDefault="002A7673" w:rsidP="002A7673">
      <w:pPr>
        <w:tabs>
          <w:tab w:val="left" w:pos="2880"/>
        </w:tabs>
        <w:ind w:left="2880" w:hanging="2880"/>
        <w:rPr>
          <w:i/>
          <w:iCs/>
          <w:sz w:val="22"/>
          <w:szCs w:val="22"/>
        </w:rPr>
      </w:pPr>
      <w:r w:rsidRPr="002A7673">
        <w:rPr>
          <w:i/>
          <w:iCs/>
          <w:sz w:val="22"/>
          <w:szCs w:val="22"/>
        </w:rPr>
        <w:t>Treatment Room # B-125</w:t>
      </w:r>
    </w:p>
    <w:p w14:paraId="1B947A32" w14:textId="77777777" w:rsidR="002A7673" w:rsidRPr="002A7673" w:rsidRDefault="002A7673" w:rsidP="002A7673">
      <w:pPr>
        <w:tabs>
          <w:tab w:val="left" w:pos="2880"/>
        </w:tabs>
        <w:ind w:left="2880" w:hanging="2880"/>
        <w:rPr>
          <w:sz w:val="22"/>
          <w:szCs w:val="22"/>
        </w:rPr>
      </w:pPr>
      <w:bookmarkStart w:id="6" w:name="_Hlk87015080"/>
      <w:bookmarkStart w:id="7" w:name="_Hlk87015135"/>
      <w:r w:rsidRPr="002A7673">
        <w:rPr>
          <w:sz w:val="22"/>
          <w:szCs w:val="22"/>
        </w:rPr>
        <w:t>105 CMR 451.353*</w:t>
      </w:r>
      <w:r w:rsidRPr="002A7673">
        <w:rPr>
          <w:sz w:val="22"/>
          <w:szCs w:val="22"/>
        </w:rPr>
        <w:tab/>
        <w:t xml:space="preserve">Interior Maintenance: Floor </w:t>
      </w:r>
      <w:bookmarkEnd w:id="6"/>
      <w:r w:rsidRPr="002A7673">
        <w:rPr>
          <w:sz w:val="22"/>
          <w:szCs w:val="22"/>
        </w:rPr>
        <w:t>paint damaged</w:t>
      </w:r>
    </w:p>
    <w:bookmarkEnd w:id="7"/>
    <w:p w14:paraId="2A208BB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Paper towel dispenser rusted</w:t>
      </w:r>
    </w:p>
    <w:p w14:paraId="3D9D854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5F0F2120" w14:textId="77777777" w:rsidR="002A7673" w:rsidRPr="002A7673" w:rsidRDefault="002A7673" w:rsidP="002A7673">
      <w:pPr>
        <w:tabs>
          <w:tab w:val="left" w:pos="2880"/>
        </w:tabs>
        <w:ind w:left="2880" w:hanging="2880"/>
        <w:rPr>
          <w:sz w:val="22"/>
          <w:szCs w:val="22"/>
        </w:rPr>
      </w:pPr>
    </w:p>
    <w:p w14:paraId="6276C022" w14:textId="77777777" w:rsidR="002A7673" w:rsidRPr="002A7673" w:rsidRDefault="002A7673" w:rsidP="002A7673">
      <w:pPr>
        <w:tabs>
          <w:tab w:val="left" w:pos="2880"/>
        </w:tabs>
        <w:ind w:left="2880" w:hanging="2880"/>
        <w:rPr>
          <w:i/>
          <w:iCs/>
          <w:sz w:val="22"/>
          <w:szCs w:val="22"/>
        </w:rPr>
      </w:pPr>
      <w:r w:rsidRPr="002A7673">
        <w:rPr>
          <w:i/>
          <w:iCs/>
          <w:sz w:val="22"/>
          <w:szCs w:val="22"/>
        </w:rPr>
        <w:t>Laundry Room</w:t>
      </w:r>
    </w:p>
    <w:p w14:paraId="00B5CDB2"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59A0C402" w14:textId="77777777" w:rsidR="008E0923" w:rsidRDefault="008E0923" w:rsidP="002A7673">
      <w:pPr>
        <w:tabs>
          <w:tab w:val="left" w:pos="2880"/>
        </w:tabs>
        <w:ind w:left="2880" w:hanging="2880"/>
        <w:rPr>
          <w:rStyle w:val="CommentReference"/>
        </w:rPr>
      </w:pPr>
    </w:p>
    <w:p w14:paraId="078C703A" w14:textId="77777777" w:rsidR="002A7673" w:rsidRPr="002A7673" w:rsidRDefault="002A7673" w:rsidP="002A7673">
      <w:pPr>
        <w:tabs>
          <w:tab w:val="left" w:pos="2880"/>
        </w:tabs>
        <w:ind w:left="2880" w:hanging="2880"/>
        <w:rPr>
          <w:i/>
          <w:iCs/>
          <w:sz w:val="22"/>
          <w:szCs w:val="22"/>
        </w:rPr>
      </w:pPr>
      <w:r w:rsidRPr="002A7673">
        <w:rPr>
          <w:i/>
          <w:iCs/>
          <w:sz w:val="22"/>
          <w:szCs w:val="22"/>
        </w:rPr>
        <w:t>Rooms</w:t>
      </w:r>
    </w:p>
    <w:p w14:paraId="31BA0470" w14:textId="77777777" w:rsidR="002A7673" w:rsidRPr="002A7673" w:rsidRDefault="002A7673" w:rsidP="002A7673">
      <w:pPr>
        <w:tabs>
          <w:tab w:val="left" w:pos="2880"/>
        </w:tabs>
        <w:ind w:left="2880" w:hanging="2880"/>
        <w:rPr>
          <w:sz w:val="22"/>
          <w:szCs w:val="22"/>
        </w:rPr>
      </w:pPr>
      <w:bookmarkStart w:id="8" w:name="_Hlk99018590"/>
      <w:r w:rsidRPr="002A7673">
        <w:rPr>
          <w:sz w:val="22"/>
          <w:szCs w:val="22"/>
        </w:rPr>
        <w:t>105 CMR 451.353*</w:t>
      </w:r>
      <w:r w:rsidRPr="002A7673">
        <w:rPr>
          <w:sz w:val="22"/>
          <w:szCs w:val="22"/>
        </w:rPr>
        <w:tab/>
        <w:t xml:space="preserve">Interior Maintenance: Floor paint damaged in room # </w:t>
      </w:r>
      <w:bookmarkEnd w:id="8"/>
      <w:r w:rsidRPr="002A7673">
        <w:rPr>
          <w:sz w:val="22"/>
          <w:szCs w:val="22"/>
        </w:rPr>
        <w:t xml:space="preserve">103, 104, 105, 106, </w:t>
      </w:r>
      <w:r w:rsidR="00CA75FA">
        <w:rPr>
          <w:sz w:val="22"/>
          <w:szCs w:val="22"/>
        </w:rPr>
        <w:t xml:space="preserve">107, </w:t>
      </w:r>
      <w:r w:rsidRPr="002A7673">
        <w:rPr>
          <w:sz w:val="22"/>
          <w:szCs w:val="22"/>
        </w:rPr>
        <w:t xml:space="preserve">108, 109, 110, 111, 113, 115, 116, 118, 119, 120, 121, </w:t>
      </w:r>
      <w:r w:rsidR="00CA75FA">
        <w:rPr>
          <w:sz w:val="22"/>
          <w:szCs w:val="22"/>
        </w:rPr>
        <w:t xml:space="preserve">and </w:t>
      </w:r>
      <w:r w:rsidRPr="002A7673">
        <w:rPr>
          <w:sz w:val="22"/>
          <w:szCs w:val="22"/>
        </w:rPr>
        <w:t>123</w:t>
      </w:r>
    </w:p>
    <w:p w14:paraId="48490C56" w14:textId="77777777" w:rsid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103, 10</w:t>
      </w:r>
      <w:r w:rsidR="00344D7E">
        <w:rPr>
          <w:sz w:val="22"/>
          <w:szCs w:val="22"/>
        </w:rPr>
        <w:t>9</w:t>
      </w:r>
      <w:r w:rsidRPr="002A7673">
        <w:rPr>
          <w:sz w:val="22"/>
          <w:szCs w:val="22"/>
        </w:rPr>
        <w:t xml:space="preserve">, </w:t>
      </w:r>
      <w:r w:rsidR="00CA75FA">
        <w:rPr>
          <w:sz w:val="22"/>
          <w:szCs w:val="22"/>
        </w:rPr>
        <w:t xml:space="preserve">and </w:t>
      </w:r>
      <w:r w:rsidRPr="002A7673">
        <w:rPr>
          <w:sz w:val="22"/>
          <w:szCs w:val="22"/>
        </w:rPr>
        <w:t>1</w:t>
      </w:r>
      <w:r w:rsidR="00344D7E">
        <w:rPr>
          <w:sz w:val="22"/>
          <w:szCs w:val="22"/>
        </w:rPr>
        <w:t>23</w:t>
      </w:r>
    </w:p>
    <w:p w14:paraId="356B1C4E" w14:textId="77777777" w:rsidR="00344D7E" w:rsidRPr="002A7673" w:rsidRDefault="00344D7E"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10</w:t>
      </w:r>
      <w:r>
        <w:rPr>
          <w:sz w:val="22"/>
          <w:szCs w:val="22"/>
        </w:rPr>
        <w:t>8 and 118</w:t>
      </w:r>
    </w:p>
    <w:p w14:paraId="6929A6BD" w14:textId="77777777" w:rsidR="00CA75FA" w:rsidRDefault="00344D7E" w:rsidP="002A7673">
      <w:pPr>
        <w:tabs>
          <w:tab w:val="left" w:pos="2880"/>
        </w:tabs>
        <w:ind w:left="2880" w:hanging="2880"/>
        <w:rPr>
          <w:sz w:val="22"/>
          <w:szCs w:val="22"/>
        </w:rPr>
      </w:pPr>
      <w:r w:rsidRPr="002A7673">
        <w:rPr>
          <w:sz w:val="22"/>
          <w:szCs w:val="22"/>
        </w:rPr>
        <w:t>105 CMR 451.103</w:t>
      </w:r>
      <w:r w:rsidRPr="002A7673">
        <w:rPr>
          <w:sz w:val="22"/>
          <w:szCs w:val="22"/>
        </w:rPr>
        <w:tab/>
        <w:t>Mattresses: Mattress damaged in room #</w:t>
      </w:r>
      <w:r>
        <w:rPr>
          <w:sz w:val="22"/>
          <w:szCs w:val="22"/>
        </w:rPr>
        <w:t xml:space="preserve"> 102</w:t>
      </w:r>
    </w:p>
    <w:p w14:paraId="7DEE88A8" w14:textId="77777777" w:rsidR="00344D7E" w:rsidRDefault="00344D7E" w:rsidP="002A7673">
      <w:pPr>
        <w:tabs>
          <w:tab w:val="left" w:pos="2880"/>
        </w:tabs>
        <w:ind w:left="2880" w:hanging="2880"/>
        <w:rPr>
          <w:b/>
          <w:bCs/>
          <w:sz w:val="22"/>
          <w:szCs w:val="22"/>
        </w:rPr>
      </w:pPr>
    </w:p>
    <w:p w14:paraId="42FD99BB" w14:textId="77777777" w:rsidR="002A7673" w:rsidRPr="002A7673" w:rsidRDefault="002A7673" w:rsidP="002A7673">
      <w:pPr>
        <w:tabs>
          <w:tab w:val="left" w:pos="2880"/>
        </w:tabs>
        <w:ind w:left="2880" w:hanging="2880"/>
        <w:rPr>
          <w:b/>
          <w:bCs/>
          <w:sz w:val="22"/>
          <w:szCs w:val="22"/>
        </w:rPr>
      </w:pPr>
      <w:r w:rsidRPr="002A7673">
        <w:rPr>
          <w:b/>
          <w:bCs/>
          <w:sz w:val="22"/>
          <w:szCs w:val="22"/>
        </w:rPr>
        <w:t>Dorm Corridor</w:t>
      </w:r>
    </w:p>
    <w:p w14:paraId="15FF68C9" w14:textId="77777777" w:rsidR="002A7673" w:rsidRPr="002A7673" w:rsidRDefault="002A7673" w:rsidP="002A7673">
      <w:pPr>
        <w:tabs>
          <w:tab w:val="left" w:pos="2880"/>
        </w:tabs>
        <w:ind w:left="2880" w:hanging="2880"/>
        <w:rPr>
          <w:b/>
          <w:bCs/>
          <w:sz w:val="22"/>
          <w:szCs w:val="22"/>
        </w:rPr>
      </w:pPr>
    </w:p>
    <w:p w14:paraId="0263B64C" w14:textId="77777777" w:rsidR="002A7673" w:rsidRPr="002A7673" w:rsidRDefault="002A7673" w:rsidP="002A7673">
      <w:pPr>
        <w:tabs>
          <w:tab w:val="left" w:pos="2880"/>
        </w:tabs>
        <w:ind w:left="2880" w:hanging="2880"/>
        <w:rPr>
          <w:i/>
          <w:iCs/>
          <w:sz w:val="22"/>
          <w:szCs w:val="22"/>
        </w:rPr>
      </w:pPr>
      <w:r w:rsidRPr="002A7673">
        <w:rPr>
          <w:i/>
          <w:iCs/>
          <w:sz w:val="22"/>
          <w:szCs w:val="22"/>
        </w:rPr>
        <w:t>Dorm Bathroom</w:t>
      </w:r>
    </w:p>
    <w:p w14:paraId="46553BD4" w14:textId="77777777" w:rsidR="002A7673" w:rsidRPr="002A7673" w:rsidRDefault="002A7673" w:rsidP="002A7673">
      <w:pPr>
        <w:tabs>
          <w:tab w:val="left" w:pos="2880"/>
        </w:tabs>
        <w:ind w:left="2880" w:hanging="2880"/>
        <w:rPr>
          <w:i/>
          <w:iCs/>
          <w:sz w:val="22"/>
          <w:szCs w:val="22"/>
        </w:rPr>
      </w:pPr>
      <w:r w:rsidRPr="002A7673">
        <w:rPr>
          <w:sz w:val="22"/>
          <w:szCs w:val="22"/>
        </w:rPr>
        <w:t>105 CMR 451.123*</w:t>
      </w:r>
      <w:r w:rsidRPr="002A7673">
        <w:rPr>
          <w:sz w:val="22"/>
          <w:szCs w:val="22"/>
        </w:rPr>
        <w:tab/>
        <w:t>Maintenance: Paint damaged on sink unit</w:t>
      </w:r>
    </w:p>
    <w:p w14:paraId="4EE51307"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Paint damaged on toilet partitions</w:t>
      </w:r>
    </w:p>
    <w:p w14:paraId="4517CA4F" w14:textId="77777777" w:rsidR="002A7673" w:rsidRPr="002A7673" w:rsidRDefault="002A7673" w:rsidP="002A7673">
      <w:pPr>
        <w:tabs>
          <w:tab w:val="left" w:pos="2880"/>
        </w:tabs>
        <w:rPr>
          <w:sz w:val="22"/>
          <w:szCs w:val="22"/>
        </w:rPr>
      </w:pPr>
      <w:bookmarkStart w:id="9" w:name="_Hlk87015398"/>
      <w:r w:rsidRPr="002A7673">
        <w:rPr>
          <w:sz w:val="22"/>
          <w:szCs w:val="22"/>
        </w:rPr>
        <w:t>105 CMR 451.123*</w:t>
      </w:r>
      <w:r w:rsidRPr="002A7673">
        <w:rPr>
          <w:sz w:val="22"/>
          <w:szCs w:val="22"/>
        </w:rPr>
        <w:tab/>
        <w:t xml:space="preserve">Maintenance: </w:t>
      </w:r>
      <w:bookmarkEnd w:id="9"/>
      <w:r w:rsidRPr="002A7673">
        <w:rPr>
          <w:sz w:val="22"/>
          <w:szCs w:val="22"/>
        </w:rPr>
        <w:t>Wall vent dirty and clogged</w:t>
      </w:r>
    </w:p>
    <w:p w14:paraId="3CB91F94"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Sink unit rusted at bottom</w:t>
      </w:r>
    </w:p>
    <w:p w14:paraId="24FD334E" w14:textId="77777777" w:rsidR="002A7673" w:rsidRDefault="00857134" w:rsidP="00344D7E">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w:t>
      </w:r>
      <w:r w:rsidR="00344D7E">
        <w:rPr>
          <w:sz w:val="22"/>
          <w:szCs w:val="22"/>
        </w:rPr>
        <w:t>toilet # 2 clogged</w:t>
      </w:r>
    </w:p>
    <w:p w14:paraId="20A5F634" w14:textId="77777777" w:rsidR="00857134" w:rsidRDefault="00344D7E"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Counterto</w:t>
      </w:r>
      <w:r w:rsidR="008E0923">
        <w:rPr>
          <w:sz w:val="22"/>
          <w:szCs w:val="22"/>
        </w:rPr>
        <w:t>p d</w:t>
      </w:r>
      <w:r>
        <w:rPr>
          <w:sz w:val="22"/>
          <w:szCs w:val="22"/>
        </w:rPr>
        <w:t>irty</w:t>
      </w:r>
    </w:p>
    <w:p w14:paraId="19E2EB94" w14:textId="77777777" w:rsidR="00344D7E" w:rsidRPr="002A7673" w:rsidRDefault="00344D7E" w:rsidP="002A7673">
      <w:pPr>
        <w:tabs>
          <w:tab w:val="left" w:pos="2880"/>
        </w:tabs>
        <w:rPr>
          <w:sz w:val="22"/>
          <w:szCs w:val="22"/>
        </w:rPr>
      </w:pPr>
    </w:p>
    <w:p w14:paraId="31745991" w14:textId="77777777" w:rsidR="00344D7E" w:rsidRDefault="00344D7E" w:rsidP="002A7673">
      <w:pPr>
        <w:tabs>
          <w:tab w:val="left" w:pos="2880"/>
        </w:tabs>
        <w:rPr>
          <w:i/>
          <w:iCs/>
          <w:sz w:val="22"/>
          <w:szCs w:val="22"/>
        </w:rPr>
      </w:pPr>
    </w:p>
    <w:p w14:paraId="579CF07B" w14:textId="77777777" w:rsidR="00344D7E" w:rsidRDefault="00344D7E" w:rsidP="002A7673">
      <w:pPr>
        <w:tabs>
          <w:tab w:val="left" w:pos="2880"/>
        </w:tabs>
        <w:rPr>
          <w:i/>
          <w:iCs/>
          <w:sz w:val="22"/>
          <w:szCs w:val="22"/>
        </w:rPr>
      </w:pPr>
    </w:p>
    <w:p w14:paraId="3AC29299" w14:textId="77777777" w:rsidR="00344D7E" w:rsidRDefault="00344D7E" w:rsidP="002A7673">
      <w:pPr>
        <w:tabs>
          <w:tab w:val="left" w:pos="2880"/>
        </w:tabs>
        <w:rPr>
          <w:i/>
          <w:iCs/>
          <w:sz w:val="22"/>
          <w:szCs w:val="22"/>
        </w:rPr>
      </w:pPr>
    </w:p>
    <w:p w14:paraId="557ED158" w14:textId="77777777" w:rsidR="00344D7E" w:rsidRDefault="00344D7E" w:rsidP="002A7673">
      <w:pPr>
        <w:tabs>
          <w:tab w:val="left" w:pos="2880"/>
        </w:tabs>
        <w:rPr>
          <w:i/>
          <w:iCs/>
          <w:sz w:val="22"/>
          <w:szCs w:val="22"/>
        </w:rPr>
      </w:pPr>
    </w:p>
    <w:p w14:paraId="7D320E08" w14:textId="77777777" w:rsidR="008E0923" w:rsidRDefault="008E0923" w:rsidP="002A7673">
      <w:pPr>
        <w:tabs>
          <w:tab w:val="left" w:pos="2880"/>
        </w:tabs>
        <w:rPr>
          <w:i/>
          <w:iCs/>
          <w:sz w:val="22"/>
          <w:szCs w:val="22"/>
        </w:rPr>
      </w:pPr>
    </w:p>
    <w:p w14:paraId="04514CC9" w14:textId="77777777" w:rsidR="002A7673" w:rsidRPr="002A7673" w:rsidRDefault="002A7673" w:rsidP="002A7673">
      <w:pPr>
        <w:tabs>
          <w:tab w:val="left" w:pos="2880"/>
        </w:tabs>
        <w:rPr>
          <w:i/>
          <w:iCs/>
          <w:sz w:val="22"/>
          <w:szCs w:val="22"/>
        </w:rPr>
      </w:pPr>
      <w:r w:rsidRPr="002A7673">
        <w:rPr>
          <w:i/>
          <w:iCs/>
          <w:sz w:val="22"/>
          <w:szCs w:val="22"/>
        </w:rPr>
        <w:lastRenderedPageBreak/>
        <w:t>Dorm Shower</w:t>
      </w:r>
    </w:p>
    <w:p w14:paraId="3DFB6282" w14:textId="77777777" w:rsidR="002A7673" w:rsidRPr="002A7673" w:rsidRDefault="002A7673" w:rsidP="002A7673">
      <w:pPr>
        <w:tabs>
          <w:tab w:val="left" w:pos="2880"/>
        </w:tabs>
        <w:rPr>
          <w:i/>
          <w:iCs/>
          <w:sz w:val="22"/>
          <w:szCs w:val="22"/>
        </w:rPr>
      </w:pPr>
      <w:r w:rsidRPr="002A7673">
        <w:rPr>
          <w:sz w:val="22"/>
          <w:szCs w:val="22"/>
        </w:rPr>
        <w:t>105 CMR 451.123*</w:t>
      </w:r>
      <w:r w:rsidRPr="002A7673">
        <w:rPr>
          <w:sz w:val="22"/>
          <w:szCs w:val="22"/>
        </w:rPr>
        <w:tab/>
        <w:t>Maintenance: Floor paint damaged</w:t>
      </w:r>
    </w:p>
    <w:p w14:paraId="6FFEE480"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Bench damaged</w:t>
      </w:r>
    </w:p>
    <w:p w14:paraId="2090E31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71647BB6" w14:textId="77777777" w:rsidR="002A7673" w:rsidRPr="002A7673" w:rsidRDefault="002A7673" w:rsidP="002A7673">
      <w:pPr>
        <w:tabs>
          <w:tab w:val="left" w:pos="2880"/>
        </w:tabs>
        <w:rPr>
          <w:sz w:val="22"/>
          <w:szCs w:val="22"/>
        </w:rPr>
      </w:pPr>
      <w:r w:rsidRPr="002A7673">
        <w:rPr>
          <w:sz w:val="22"/>
          <w:szCs w:val="22"/>
        </w:rPr>
        <w:t>105 CMR 451.123</w:t>
      </w:r>
      <w:r w:rsidR="00857134">
        <w:rPr>
          <w:sz w:val="22"/>
          <w:szCs w:val="22"/>
        </w:rPr>
        <w:t>*</w:t>
      </w:r>
      <w:r w:rsidRPr="002A7673">
        <w:rPr>
          <w:sz w:val="22"/>
          <w:szCs w:val="22"/>
        </w:rPr>
        <w:tab/>
        <w:t>Maintenance: Walls dirty, possible mold/mildew</w:t>
      </w:r>
    </w:p>
    <w:p w14:paraId="36EAE237" w14:textId="77777777" w:rsidR="00344D7E" w:rsidRPr="002A7673" w:rsidRDefault="00344D7E" w:rsidP="00344D7E">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Door rusted</w:t>
      </w:r>
    </w:p>
    <w:p w14:paraId="6BF51D70" w14:textId="77777777" w:rsidR="002A7673" w:rsidRDefault="00344D7E" w:rsidP="00344D7E">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Wall paint damaged</w:t>
      </w:r>
    </w:p>
    <w:p w14:paraId="35773A23" w14:textId="77777777" w:rsidR="00344D7E" w:rsidRPr="002A7673" w:rsidRDefault="00344D7E" w:rsidP="00344D7E">
      <w:pPr>
        <w:tabs>
          <w:tab w:val="left" w:pos="2880"/>
        </w:tabs>
        <w:rPr>
          <w:sz w:val="22"/>
          <w:szCs w:val="22"/>
        </w:rPr>
      </w:pPr>
    </w:p>
    <w:p w14:paraId="39FE32A6" w14:textId="77777777" w:rsidR="002A7673" w:rsidRPr="002A7673" w:rsidRDefault="002A7673" w:rsidP="002A7673">
      <w:pPr>
        <w:tabs>
          <w:tab w:val="left" w:pos="2880"/>
        </w:tabs>
        <w:rPr>
          <w:i/>
          <w:iCs/>
          <w:sz w:val="22"/>
          <w:szCs w:val="22"/>
        </w:rPr>
      </w:pPr>
      <w:r w:rsidRPr="002A7673">
        <w:rPr>
          <w:i/>
          <w:iCs/>
          <w:sz w:val="22"/>
          <w:szCs w:val="22"/>
        </w:rPr>
        <w:t>Room # B-105</w:t>
      </w:r>
    </w:p>
    <w:p w14:paraId="67E9CD4A" w14:textId="77777777" w:rsidR="00857134" w:rsidRPr="002A7673" w:rsidRDefault="00857134" w:rsidP="00857134">
      <w:pPr>
        <w:tabs>
          <w:tab w:val="left" w:pos="2880"/>
        </w:tabs>
        <w:rPr>
          <w:sz w:val="22"/>
          <w:szCs w:val="22"/>
        </w:rPr>
      </w:pPr>
      <w:r w:rsidRPr="002A7673">
        <w:rPr>
          <w:sz w:val="22"/>
          <w:szCs w:val="22"/>
        </w:rPr>
        <w:t>105 CMR 451.353</w:t>
      </w:r>
      <w:r w:rsidR="00344D7E">
        <w:rPr>
          <w:sz w:val="22"/>
          <w:szCs w:val="22"/>
        </w:rPr>
        <w:t>*</w:t>
      </w:r>
      <w:r w:rsidRPr="002A7673">
        <w:rPr>
          <w:sz w:val="22"/>
          <w:szCs w:val="22"/>
        </w:rPr>
        <w:tab/>
        <w:t>Interior Maintenance: Floor paint damaged</w:t>
      </w:r>
    </w:p>
    <w:p w14:paraId="0F757890" w14:textId="77777777" w:rsidR="002A7673" w:rsidRPr="002A7673" w:rsidRDefault="002A7673" w:rsidP="002A7673">
      <w:pPr>
        <w:tabs>
          <w:tab w:val="left" w:pos="2880"/>
        </w:tabs>
        <w:rPr>
          <w:sz w:val="22"/>
          <w:szCs w:val="22"/>
        </w:rPr>
      </w:pPr>
    </w:p>
    <w:p w14:paraId="289ED646" w14:textId="77777777" w:rsidR="002A7673" w:rsidRPr="002A7673" w:rsidRDefault="002A7673" w:rsidP="002A7673">
      <w:pPr>
        <w:tabs>
          <w:tab w:val="left" w:pos="2880"/>
        </w:tabs>
        <w:rPr>
          <w:i/>
          <w:iCs/>
          <w:sz w:val="22"/>
          <w:szCs w:val="22"/>
        </w:rPr>
      </w:pPr>
      <w:r w:rsidRPr="002A7673">
        <w:rPr>
          <w:i/>
          <w:iCs/>
          <w:sz w:val="22"/>
          <w:szCs w:val="22"/>
        </w:rPr>
        <w:t>Room # B-106</w:t>
      </w:r>
    </w:p>
    <w:p w14:paraId="708F0A7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A91DC5D" w14:textId="77777777" w:rsidR="002A7673" w:rsidRPr="002A7673" w:rsidRDefault="002A7673" w:rsidP="002A7673">
      <w:pPr>
        <w:tabs>
          <w:tab w:val="left" w:pos="2880"/>
        </w:tabs>
        <w:rPr>
          <w:sz w:val="22"/>
          <w:szCs w:val="22"/>
        </w:rPr>
      </w:pPr>
    </w:p>
    <w:p w14:paraId="08BFA0F3" w14:textId="77777777" w:rsidR="002A7673" w:rsidRPr="002A7673" w:rsidRDefault="002A7673" w:rsidP="002A7673">
      <w:pPr>
        <w:tabs>
          <w:tab w:val="left" w:pos="2880"/>
        </w:tabs>
        <w:rPr>
          <w:i/>
          <w:iCs/>
          <w:sz w:val="22"/>
          <w:szCs w:val="22"/>
        </w:rPr>
      </w:pPr>
      <w:r w:rsidRPr="002A7673">
        <w:rPr>
          <w:i/>
          <w:iCs/>
          <w:sz w:val="22"/>
          <w:szCs w:val="22"/>
        </w:rPr>
        <w:t>Room # B-107</w:t>
      </w:r>
    </w:p>
    <w:p w14:paraId="3A8E307E" w14:textId="77777777" w:rsidR="002A7673" w:rsidRPr="002A7673" w:rsidRDefault="002A7673" w:rsidP="002A7673">
      <w:pPr>
        <w:tabs>
          <w:tab w:val="left" w:pos="2880"/>
        </w:tabs>
        <w:rPr>
          <w:sz w:val="22"/>
          <w:szCs w:val="22"/>
        </w:rPr>
      </w:pPr>
      <w:r w:rsidRPr="002A7673">
        <w:rPr>
          <w:sz w:val="22"/>
          <w:szCs w:val="22"/>
        </w:rPr>
        <w:tab/>
        <w:t>No Violations Noted</w:t>
      </w:r>
    </w:p>
    <w:p w14:paraId="7BE71DAC" w14:textId="77777777" w:rsidR="002A7673" w:rsidRPr="002A7673" w:rsidRDefault="002A7673" w:rsidP="002A7673">
      <w:pPr>
        <w:tabs>
          <w:tab w:val="left" w:pos="2880"/>
        </w:tabs>
        <w:rPr>
          <w:sz w:val="22"/>
          <w:szCs w:val="22"/>
        </w:rPr>
      </w:pPr>
    </w:p>
    <w:p w14:paraId="6C6A4FC2" w14:textId="77777777" w:rsidR="002A7673" w:rsidRPr="002A7673" w:rsidRDefault="002A7673" w:rsidP="002A7673">
      <w:pPr>
        <w:tabs>
          <w:tab w:val="left" w:pos="2880"/>
        </w:tabs>
        <w:rPr>
          <w:i/>
          <w:iCs/>
          <w:sz w:val="22"/>
          <w:szCs w:val="22"/>
        </w:rPr>
      </w:pPr>
      <w:r w:rsidRPr="002A7673">
        <w:rPr>
          <w:i/>
          <w:iCs/>
          <w:sz w:val="22"/>
          <w:szCs w:val="22"/>
        </w:rPr>
        <w:t>Room # B-110</w:t>
      </w:r>
    </w:p>
    <w:p w14:paraId="4582C47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4B87807" w14:textId="77777777" w:rsidR="002A7673" w:rsidRPr="002A7673" w:rsidRDefault="002A7673" w:rsidP="002A7673">
      <w:pPr>
        <w:tabs>
          <w:tab w:val="left" w:pos="2880"/>
        </w:tabs>
        <w:rPr>
          <w:sz w:val="22"/>
          <w:szCs w:val="22"/>
        </w:rPr>
      </w:pPr>
    </w:p>
    <w:p w14:paraId="73E17A1C" w14:textId="77777777" w:rsidR="002A7673" w:rsidRPr="002A7673" w:rsidRDefault="002A7673" w:rsidP="002A7673">
      <w:pPr>
        <w:tabs>
          <w:tab w:val="left" w:pos="2880"/>
        </w:tabs>
        <w:rPr>
          <w:i/>
          <w:iCs/>
          <w:sz w:val="22"/>
          <w:szCs w:val="22"/>
        </w:rPr>
      </w:pPr>
      <w:r w:rsidRPr="002A7673">
        <w:rPr>
          <w:i/>
          <w:iCs/>
          <w:sz w:val="22"/>
          <w:szCs w:val="22"/>
        </w:rPr>
        <w:t>Room # B-111</w:t>
      </w:r>
    </w:p>
    <w:p w14:paraId="2C166EA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39F8E20" w14:textId="77777777" w:rsidR="002A7673" w:rsidRPr="002A7673" w:rsidRDefault="002A7673" w:rsidP="002A7673">
      <w:pPr>
        <w:tabs>
          <w:tab w:val="left" w:pos="2880"/>
        </w:tabs>
        <w:rPr>
          <w:sz w:val="22"/>
          <w:szCs w:val="22"/>
        </w:rPr>
      </w:pPr>
    </w:p>
    <w:p w14:paraId="4B1C47D4" w14:textId="77777777" w:rsidR="002A7673" w:rsidRPr="002A7673" w:rsidRDefault="002A7673" w:rsidP="002A7673">
      <w:pPr>
        <w:tabs>
          <w:tab w:val="left" w:pos="2880"/>
        </w:tabs>
        <w:rPr>
          <w:i/>
          <w:iCs/>
          <w:sz w:val="22"/>
          <w:szCs w:val="22"/>
        </w:rPr>
      </w:pPr>
      <w:r w:rsidRPr="002A7673">
        <w:rPr>
          <w:i/>
          <w:iCs/>
          <w:sz w:val="22"/>
          <w:szCs w:val="22"/>
        </w:rPr>
        <w:t>Room # B-112</w:t>
      </w:r>
    </w:p>
    <w:p w14:paraId="16FC6091" w14:textId="77777777" w:rsidR="002A7673" w:rsidRPr="002A7673" w:rsidRDefault="002A7673" w:rsidP="002A7673">
      <w:pPr>
        <w:tabs>
          <w:tab w:val="left" w:pos="2880"/>
        </w:tabs>
        <w:rPr>
          <w:sz w:val="22"/>
          <w:szCs w:val="22"/>
        </w:rPr>
      </w:pPr>
      <w:r w:rsidRPr="002A7673">
        <w:rPr>
          <w:sz w:val="22"/>
          <w:szCs w:val="22"/>
        </w:rPr>
        <w:t>105 CMR 451.353</w:t>
      </w:r>
      <w:r w:rsidR="00344D7E">
        <w:rPr>
          <w:sz w:val="22"/>
          <w:szCs w:val="22"/>
        </w:rPr>
        <w:t>*</w:t>
      </w:r>
      <w:r w:rsidRPr="002A7673">
        <w:rPr>
          <w:sz w:val="22"/>
          <w:szCs w:val="22"/>
        </w:rPr>
        <w:tab/>
        <w:t>Interior Maintenance: Floor paint damaged</w:t>
      </w:r>
    </w:p>
    <w:p w14:paraId="6B115844" w14:textId="77777777" w:rsidR="00857134" w:rsidRPr="002A7673" w:rsidRDefault="00857134" w:rsidP="00857134">
      <w:pPr>
        <w:tabs>
          <w:tab w:val="left" w:pos="2880"/>
        </w:tabs>
        <w:rPr>
          <w:sz w:val="22"/>
          <w:szCs w:val="22"/>
        </w:rPr>
      </w:pPr>
      <w:r w:rsidRPr="002A7673">
        <w:rPr>
          <w:sz w:val="22"/>
          <w:szCs w:val="22"/>
        </w:rPr>
        <w:t>105 CMR 451.353</w:t>
      </w:r>
      <w:r w:rsidR="00344D7E">
        <w:rPr>
          <w:sz w:val="22"/>
          <w:szCs w:val="22"/>
        </w:rPr>
        <w:t>*</w:t>
      </w:r>
      <w:r w:rsidRPr="002A7673">
        <w:rPr>
          <w:sz w:val="22"/>
          <w:szCs w:val="22"/>
        </w:rPr>
        <w:tab/>
        <w:t xml:space="preserve">Interior Maintenance: </w:t>
      </w:r>
      <w:r>
        <w:rPr>
          <w:sz w:val="22"/>
          <w:szCs w:val="22"/>
        </w:rPr>
        <w:t>Wall</w:t>
      </w:r>
      <w:r w:rsidRPr="002A7673">
        <w:rPr>
          <w:sz w:val="22"/>
          <w:szCs w:val="22"/>
        </w:rPr>
        <w:t xml:space="preserve"> paint damaged</w:t>
      </w:r>
    </w:p>
    <w:p w14:paraId="13740E62" w14:textId="77777777" w:rsidR="002A7673" w:rsidRPr="002A7673" w:rsidRDefault="002A7673" w:rsidP="002A7673">
      <w:pPr>
        <w:tabs>
          <w:tab w:val="left" w:pos="2880"/>
        </w:tabs>
        <w:rPr>
          <w:sz w:val="22"/>
          <w:szCs w:val="22"/>
        </w:rPr>
      </w:pPr>
    </w:p>
    <w:p w14:paraId="66588BCF" w14:textId="77777777" w:rsidR="002A7673" w:rsidRPr="002A7673" w:rsidRDefault="002A7673" w:rsidP="002A7673">
      <w:pPr>
        <w:rPr>
          <w:b/>
          <w:sz w:val="22"/>
          <w:szCs w:val="22"/>
          <w:u w:val="single"/>
        </w:rPr>
      </w:pPr>
      <w:r w:rsidRPr="002A7673">
        <w:rPr>
          <w:b/>
          <w:sz w:val="22"/>
          <w:szCs w:val="22"/>
          <w:u w:val="single"/>
        </w:rPr>
        <w:t>B2 Unit</w:t>
      </w:r>
    </w:p>
    <w:p w14:paraId="6DF8659B" w14:textId="77777777" w:rsidR="002A7673" w:rsidRPr="002A7673" w:rsidRDefault="002A7673" w:rsidP="002A7673">
      <w:pPr>
        <w:rPr>
          <w:b/>
          <w:sz w:val="22"/>
          <w:szCs w:val="22"/>
          <w:u w:val="single"/>
        </w:rPr>
      </w:pPr>
    </w:p>
    <w:p w14:paraId="6D5ECA3E" w14:textId="77777777" w:rsidR="002A7673" w:rsidRPr="002A7673" w:rsidRDefault="002A7673" w:rsidP="002A7673">
      <w:pPr>
        <w:rPr>
          <w:b/>
          <w:sz w:val="22"/>
          <w:szCs w:val="22"/>
        </w:rPr>
      </w:pPr>
      <w:r w:rsidRPr="002A7673">
        <w:rPr>
          <w:b/>
          <w:sz w:val="22"/>
          <w:szCs w:val="22"/>
        </w:rPr>
        <w:t>Control</w:t>
      </w:r>
    </w:p>
    <w:p w14:paraId="68818BC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4CDB6638" w14:textId="77777777" w:rsidR="00344D7E" w:rsidRPr="002A7673" w:rsidRDefault="00344D7E" w:rsidP="002A7673">
      <w:pPr>
        <w:rPr>
          <w:sz w:val="22"/>
          <w:szCs w:val="22"/>
        </w:rPr>
      </w:pPr>
    </w:p>
    <w:p w14:paraId="17ED5CE5" w14:textId="77777777" w:rsidR="002A7673" w:rsidRPr="002A7673" w:rsidRDefault="002A7673" w:rsidP="002A7673">
      <w:pPr>
        <w:rPr>
          <w:i/>
          <w:sz w:val="22"/>
          <w:szCs w:val="22"/>
        </w:rPr>
      </w:pPr>
      <w:r w:rsidRPr="002A7673">
        <w:rPr>
          <w:i/>
          <w:sz w:val="22"/>
          <w:szCs w:val="22"/>
        </w:rPr>
        <w:t>Control Bathroom</w:t>
      </w:r>
    </w:p>
    <w:p w14:paraId="08117BE9" w14:textId="77777777" w:rsidR="002A7673" w:rsidRDefault="00857134" w:rsidP="002A7673">
      <w:pPr>
        <w:tabs>
          <w:tab w:val="left" w:pos="2880"/>
        </w:tabs>
        <w:rPr>
          <w:sz w:val="22"/>
          <w:szCs w:val="22"/>
        </w:rPr>
      </w:pPr>
      <w:r>
        <w:rPr>
          <w:sz w:val="22"/>
          <w:szCs w:val="22"/>
        </w:rPr>
        <w:tab/>
      </w:r>
      <w:r w:rsidR="00344D7E">
        <w:rPr>
          <w:sz w:val="22"/>
          <w:szCs w:val="22"/>
        </w:rPr>
        <w:t>Unable to Inspect – In Use</w:t>
      </w:r>
    </w:p>
    <w:p w14:paraId="21CB4E65" w14:textId="77777777" w:rsidR="00344D7E" w:rsidRPr="002A7673" w:rsidRDefault="00344D7E" w:rsidP="002A7673">
      <w:pPr>
        <w:tabs>
          <w:tab w:val="left" w:pos="2880"/>
        </w:tabs>
        <w:rPr>
          <w:sz w:val="22"/>
          <w:szCs w:val="22"/>
        </w:rPr>
      </w:pPr>
    </w:p>
    <w:p w14:paraId="0F8B4DBD" w14:textId="77777777" w:rsidR="002A7673" w:rsidRPr="002A7673" w:rsidRDefault="002A7673" w:rsidP="002A7673">
      <w:pPr>
        <w:tabs>
          <w:tab w:val="left" w:pos="2880"/>
        </w:tabs>
        <w:rPr>
          <w:b/>
          <w:sz w:val="22"/>
          <w:szCs w:val="22"/>
        </w:rPr>
      </w:pPr>
      <w:r w:rsidRPr="002A7673">
        <w:rPr>
          <w:b/>
          <w:sz w:val="22"/>
          <w:szCs w:val="22"/>
        </w:rPr>
        <w:t>Common Room</w:t>
      </w:r>
    </w:p>
    <w:p w14:paraId="6E32055A" w14:textId="77777777" w:rsidR="002A7673" w:rsidRPr="002A7673" w:rsidRDefault="002A7673" w:rsidP="002A7673">
      <w:pPr>
        <w:tabs>
          <w:tab w:val="left" w:pos="2880"/>
        </w:tabs>
        <w:rPr>
          <w:sz w:val="22"/>
          <w:szCs w:val="22"/>
        </w:rPr>
      </w:pPr>
      <w:r w:rsidRPr="002A7673">
        <w:rPr>
          <w:sz w:val="22"/>
          <w:szCs w:val="22"/>
        </w:rPr>
        <w:tab/>
        <w:t>No Violations Noted</w:t>
      </w:r>
    </w:p>
    <w:p w14:paraId="100448A8" w14:textId="77777777" w:rsidR="002A7673" w:rsidRPr="002A7673" w:rsidRDefault="002A7673" w:rsidP="002A7673">
      <w:pPr>
        <w:tabs>
          <w:tab w:val="left" w:pos="2880"/>
        </w:tabs>
        <w:rPr>
          <w:b/>
          <w:sz w:val="22"/>
          <w:szCs w:val="22"/>
        </w:rPr>
      </w:pPr>
    </w:p>
    <w:p w14:paraId="0F640B5C" w14:textId="77777777" w:rsidR="002A7673" w:rsidRPr="002A7673" w:rsidRDefault="002A7673" w:rsidP="002A7673">
      <w:pPr>
        <w:tabs>
          <w:tab w:val="left" w:pos="2880"/>
        </w:tabs>
        <w:rPr>
          <w:b/>
          <w:sz w:val="22"/>
          <w:szCs w:val="22"/>
        </w:rPr>
      </w:pPr>
      <w:r w:rsidRPr="002A7673">
        <w:rPr>
          <w:b/>
          <w:sz w:val="22"/>
          <w:szCs w:val="22"/>
        </w:rPr>
        <w:t>Main Area</w:t>
      </w:r>
    </w:p>
    <w:p w14:paraId="0C146FFD" w14:textId="77777777" w:rsidR="002A7673" w:rsidRPr="002A7673" w:rsidRDefault="002A7673" w:rsidP="002A7673">
      <w:pPr>
        <w:tabs>
          <w:tab w:val="left" w:pos="2880"/>
        </w:tabs>
        <w:rPr>
          <w:b/>
          <w:sz w:val="22"/>
          <w:szCs w:val="22"/>
        </w:rPr>
      </w:pPr>
    </w:p>
    <w:p w14:paraId="0718ECCB" w14:textId="77777777" w:rsidR="002A7673" w:rsidRPr="002A7673" w:rsidRDefault="002A7673" w:rsidP="002A7673">
      <w:pPr>
        <w:tabs>
          <w:tab w:val="left" w:pos="2880"/>
        </w:tabs>
        <w:rPr>
          <w:i/>
          <w:sz w:val="22"/>
          <w:szCs w:val="22"/>
        </w:rPr>
      </w:pPr>
      <w:r w:rsidRPr="002A7673">
        <w:rPr>
          <w:i/>
          <w:sz w:val="22"/>
          <w:szCs w:val="22"/>
        </w:rPr>
        <w:t>Treatment Team Office</w:t>
      </w:r>
    </w:p>
    <w:p w14:paraId="6240DDD8" w14:textId="77777777" w:rsidR="002A7673" w:rsidRPr="002A7673" w:rsidRDefault="002A7673" w:rsidP="002A7673">
      <w:pPr>
        <w:tabs>
          <w:tab w:val="left" w:pos="2880"/>
        </w:tabs>
        <w:rPr>
          <w:sz w:val="22"/>
          <w:szCs w:val="22"/>
        </w:rPr>
      </w:pPr>
      <w:r w:rsidRPr="002A7673">
        <w:rPr>
          <w:sz w:val="22"/>
          <w:szCs w:val="22"/>
        </w:rPr>
        <w:tab/>
        <w:t>No Violations Noted</w:t>
      </w:r>
    </w:p>
    <w:p w14:paraId="6D8B86DA" w14:textId="77777777" w:rsidR="002A7673" w:rsidRPr="002A7673" w:rsidRDefault="002A7673" w:rsidP="002A7673">
      <w:pPr>
        <w:tabs>
          <w:tab w:val="left" w:pos="2880"/>
        </w:tabs>
        <w:rPr>
          <w:i/>
          <w:sz w:val="22"/>
          <w:szCs w:val="22"/>
        </w:rPr>
      </w:pPr>
    </w:p>
    <w:p w14:paraId="1CC13BCE" w14:textId="77777777" w:rsidR="002A7673" w:rsidRPr="002A7673" w:rsidRDefault="002A7673" w:rsidP="002A7673">
      <w:pPr>
        <w:tabs>
          <w:tab w:val="left" w:pos="2880"/>
        </w:tabs>
        <w:rPr>
          <w:i/>
          <w:sz w:val="22"/>
          <w:szCs w:val="22"/>
        </w:rPr>
      </w:pPr>
      <w:r w:rsidRPr="002A7673">
        <w:rPr>
          <w:i/>
          <w:sz w:val="22"/>
          <w:szCs w:val="22"/>
        </w:rPr>
        <w:t>Room # B-251</w:t>
      </w:r>
    </w:p>
    <w:p w14:paraId="3C2002D0" w14:textId="77777777" w:rsidR="002A7673" w:rsidRPr="002A7673" w:rsidRDefault="002A7673" w:rsidP="002A7673">
      <w:pPr>
        <w:tabs>
          <w:tab w:val="left" w:pos="2880"/>
        </w:tabs>
        <w:rPr>
          <w:sz w:val="22"/>
          <w:szCs w:val="22"/>
        </w:rPr>
      </w:pPr>
      <w:r w:rsidRPr="002A7673">
        <w:rPr>
          <w:sz w:val="22"/>
          <w:szCs w:val="22"/>
        </w:rPr>
        <w:tab/>
        <w:t>No Violations Noted</w:t>
      </w:r>
    </w:p>
    <w:p w14:paraId="3318A926" w14:textId="77777777" w:rsidR="002A7673" w:rsidRPr="002A7673" w:rsidRDefault="002A7673" w:rsidP="002A7673">
      <w:pPr>
        <w:tabs>
          <w:tab w:val="left" w:pos="2880"/>
        </w:tabs>
        <w:rPr>
          <w:sz w:val="22"/>
          <w:szCs w:val="22"/>
        </w:rPr>
      </w:pPr>
    </w:p>
    <w:p w14:paraId="541DEA80" w14:textId="77777777" w:rsidR="002A7673" w:rsidRPr="002A7673" w:rsidRDefault="002A7673" w:rsidP="002A7673">
      <w:pPr>
        <w:tabs>
          <w:tab w:val="left" w:pos="2880"/>
        </w:tabs>
        <w:rPr>
          <w:i/>
          <w:iCs/>
          <w:sz w:val="22"/>
          <w:szCs w:val="22"/>
        </w:rPr>
      </w:pPr>
      <w:r w:rsidRPr="002A7673">
        <w:rPr>
          <w:i/>
          <w:iCs/>
          <w:sz w:val="22"/>
          <w:szCs w:val="22"/>
        </w:rPr>
        <w:t>Room # B-252</w:t>
      </w:r>
    </w:p>
    <w:p w14:paraId="1ABA0638" w14:textId="77777777" w:rsidR="002A7673" w:rsidRPr="002A7673" w:rsidRDefault="002A7673" w:rsidP="002A7673">
      <w:pPr>
        <w:tabs>
          <w:tab w:val="left" w:pos="2880"/>
        </w:tabs>
        <w:rPr>
          <w:sz w:val="22"/>
          <w:szCs w:val="22"/>
        </w:rPr>
      </w:pPr>
      <w:r w:rsidRPr="002A7673">
        <w:rPr>
          <w:sz w:val="22"/>
          <w:szCs w:val="22"/>
        </w:rPr>
        <w:tab/>
        <w:t>No Violations Noted</w:t>
      </w:r>
    </w:p>
    <w:p w14:paraId="6D8D6463" w14:textId="77777777" w:rsidR="002A7673" w:rsidRPr="002A7673" w:rsidRDefault="002A7673" w:rsidP="002A7673">
      <w:pPr>
        <w:tabs>
          <w:tab w:val="left" w:pos="2880"/>
        </w:tabs>
        <w:rPr>
          <w:sz w:val="22"/>
          <w:szCs w:val="22"/>
        </w:rPr>
      </w:pPr>
    </w:p>
    <w:p w14:paraId="64512632" w14:textId="77777777" w:rsidR="00344D7E" w:rsidRDefault="00344D7E" w:rsidP="002A7673">
      <w:pPr>
        <w:tabs>
          <w:tab w:val="left" w:pos="2880"/>
        </w:tabs>
        <w:rPr>
          <w:i/>
          <w:sz w:val="22"/>
          <w:szCs w:val="22"/>
        </w:rPr>
      </w:pPr>
    </w:p>
    <w:p w14:paraId="18332C4D" w14:textId="77777777" w:rsidR="00344D7E" w:rsidRDefault="00344D7E" w:rsidP="002A7673">
      <w:pPr>
        <w:tabs>
          <w:tab w:val="left" w:pos="2880"/>
        </w:tabs>
        <w:rPr>
          <w:i/>
          <w:sz w:val="22"/>
          <w:szCs w:val="22"/>
        </w:rPr>
      </w:pPr>
    </w:p>
    <w:p w14:paraId="7E373B2B" w14:textId="77777777" w:rsidR="002A7673" w:rsidRPr="002A7673" w:rsidRDefault="002A7673" w:rsidP="002A7673">
      <w:pPr>
        <w:tabs>
          <w:tab w:val="left" w:pos="2880"/>
        </w:tabs>
        <w:rPr>
          <w:i/>
          <w:sz w:val="22"/>
          <w:szCs w:val="22"/>
        </w:rPr>
      </w:pPr>
      <w:r w:rsidRPr="002A7673">
        <w:rPr>
          <w:i/>
          <w:sz w:val="22"/>
          <w:szCs w:val="22"/>
        </w:rPr>
        <w:lastRenderedPageBreak/>
        <w:t>Mop Closet # B-250</w:t>
      </w:r>
    </w:p>
    <w:p w14:paraId="27E5DF7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38BB12BA" w14:textId="77777777" w:rsidR="00344D7E" w:rsidRDefault="00344D7E" w:rsidP="00344D7E">
      <w:pPr>
        <w:rPr>
          <w:sz w:val="22"/>
          <w:szCs w:val="22"/>
        </w:rPr>
      </w:pPr>
      <w:r w:rsidRPr="002A7673">
        <w:rPr>
          <w:sz w:val="22"/>
          <w:szCs w:val="22"/>
        </w:rPr>
        <w:t>105 CMR 451.353</w:t>
      </w:r>
      <w:r>
        <w:rPr>
          <w:sz w:val="22"/>
          <w:szCs w:val="22"/>
        </w:rPr>
        <w:tab/>
      </w:r>
      <w:r w:rsidRPr="002A7673">
        <w:rPr>
          <w:sz w:val="22"/>
          <w:szCs w:val="22"/>
        </w:rPr>
        <w:tab/>
        <w:t>Interior Maintenance:</w:t>
      </w:r>
      <w:r>
        <w:rPr>
          <w:sz w:val="22"/>
          <w:szCs w:val="22"/>
        </w:rPr>
        <w:t xml:space="preserve"> Ceiling vent dusty</w:t>
      </w:r>
    </w:p>
    <w:p w14:paraId="7BCA4761" w14:textId="77777777" w:rsidR="002A7673" w:rsidRDefault="00344D7E"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drain clogged</w:t>
      </w:r>
    </w:p>
    <w:p w14:paraId="1A213DF7" w14:textId="77777777" w:rsidR="00344D7E" w:rsidRPr="002A7673" w:rsidRDefault="00344D7E" w:rsidP="002A7673">
      <w:pPr>
        <w:tabs>
          <w:tab w:val="left" w:pos="2880"/>
        </w:tabs>
        <w:rPr>
          <w:sz w:val="22"/>
          <w:szCs w:val="22"/>
        </w:rPr>
      </w:pPr>
    </w:p>
    <w:p w14:paraId="0852EB99" w14:textId="77777777" w:rsidR="002A7673" w:rsidRPr="002A7673" w:rsidRDefault="002A7673" w:rsidP="002A7673">
      <w:pPr>
        <w:tabs>
          <w:tab w:val="left" w:pos="2880"/>
        </w:tabs>
        <w:rPr>
          <w:i/>
          <w:sz w:val="22"/>
          <w:szCs w:val="22"/>
        </w:rPr>
      </w:pPr>
      <w:r w:rsidRPr="002A7673">
        <w:rPr>
          <w:i/>
          <w:sz w:val="22"/>
          <w:szCs w:val="22"/>
        </w:rPr>
        <w:t>Toxic/Caustic Closet # B2-248</w:t>
      </w:r>
    </w:p>
    <w:p w14:paraId="70250F44" w14:textId="77777777" w:rsidR="002A7673" w:rsidRPr="002A7673" w:rsidRDefault="002A7673" w:rsidP="002A7673">
      <w:pPr>
        <w:tabs>
          <w:tab w:val="left" w:pos="2880"/>
        </w:tabs>
        <w:rPr>
          <w:sz w:val="22"/>
          <w:szCs w:val="22"/>
        </w:rPr>
      </w:pPr>
      <w:r w:rsidRPr="002A7673">
        <w:rPr>
          <w:sz w:val="22"/>
          <w:szCs w:val="22"/>
        </w:rPr>
        <w:tab/>
        <w:t>No Violations Noted</w:t>
      </w:r>
    </w:p>
    <w:p w14:paraId="58C796DE" w14:textId="77777777" w:rsidR="002A7673" w:rsidRPr="002A7673" w:rsidRDefault="002A7673" w:rsidP="002A7673">
      <w:pPr>
        <w:tabs>
          <w:tab w:val="left" w:pos="2880"/>
        </w:tabs>
        <w:rPr>
          <w:sz w:val="22"/>
          <w:szCs w:val="22"/>
        </w:rPr>
      </w:pPr>
    </w:p>
    <w:p w14:paraId="7BF3A387" w14:textId="77777777" w:rsidR="002A7673" w:rsidRPr="002A7673" w:rsidRDefault="002A7673" w:rsidP="002A7673">
      <w:pPr>
        <w:tabs>
          <w:tab w:val="left" w:pos="2880"/>
        </w:tabs>
        <w:rPr>
          <w:i/>
          <w:sz w:val="22"/>
          <w:szCs w:val="22"/>
        </w:rPr>
      </w:pPr>
      <w:r w:rsidRPr="002A7673">
        <w:rPr>
          <w:i/>
          <w:sz w:val="22"/>
          <w:szCs w:val="22"/>
        </w:rPr>
        <w:t>Interview Room # B-220</w:t>
      </w:r>
    </w:p>
    <w:p w14:paraId="4CD56CED" w14:textId="77777777" w:rsidR="002A7673" w:rsidRPr="002A7673" w:rsidRDefault="002A7673" w:rsidP="002A7673">
      <w:pPr>
        <w:tabs>
          <w:tab w:val="left" w:pos="2880"/>
        </w:tabs>
        <w:rPr>
          <w:sz w:val="22"/>
          <w:szCs w:val="22"/>
        </w:rPr>
      </w:pPr>
      <w:r w:rsidRPr="002A7673">
        <w:rPr>
          <w:sz w:val="22"/>
          <w:szCs w:val="22"/>
        </w:rPr>
        <w:tab/>
        <w:t>No Violations Noted</w:t>
      </w:r>
    </w:p>
    <w:p w14:paraId="32C095BE" w14:textId="77777777" w:rsidR="002A7673" w:rsidRPr="002A7673" w:rsidRDefault="002A7673" w:rsidP="002A7673">
      <w:pPr>
        <w:tabs>
          <w:tab w:val="left" w:pos="2880"/>
        </w:tabs>
        <w:rPr>
          <w:sz w:val="22"/>
          <w:szCs w:val="22"/>
        </w:rPr>
      </w:pPr>
    </w:p>
    <w:p w14:paraId="213D651B" w14:textId="77777777" w:rsidR="002A7673" w:rsidRPr="002A7673" w:rsidRDefault="002A7673" w:rsidP="002A7673">
      <w:pPr>
        <w:tabs>
          <w:tab w:val="left" w:pos="2880"/>
        </w:tabs>
        <w:rPr>
          <w:i/>
          <w:sz w:val="22"/>
          <w:szCs w:val="22"/>
        </w:rPr>
      </w:pPr>
      <w:r w:rsidRPr="002A7673">
        <w:rPr>
          <w:i/>
          <w:sz w:val="22"/>
          <w:szCs w:val="22"/>
        </w:rPr>
        <w:t>Interview Room # B-219</w:t>
      </w:r>
    </w:p>
    <w:p w14:paraId="4B5C706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345231EF" w14:textId="77777777" w:rsidR="002A7673" w:rsidRPr="002A7673" w:rsidRDefault="002A7673" w:rsidP="002A7673">
      <w:pPr>
        <w:tabs>
          <w:tab w:val="left" w:pos="2880"/>
        </w:tabs>
        <w:rPr>
          <w:i/>
          <w:sz w:val="22"/>
          <w:szCs w:val="22"/>
        </w:rPr>
      </w:pPr>
    </w:p>
    <w:p w14:paraId="50526EF9" w14:textId="77777777" w:rsidR="002A7673" w:rsidRPr="002A7673" w:rsidRDefault="002A7673" w:rsidP="002A7673">
      <w:pPr>
        <w:tabs>
          <w:tab w:val="left" w:pos="2880"/>
        </w:tabs>
        <w:rPr>
          <w:i/>
          <w:sz w:val="22"/>
          <w:szCs w:val="22"/>
        </w:rPr>
      </w:pPr>
      <w:r w:rsidRPr="002A7673">
        <w:rPr>
          <w:i/>
          <w:sz w:val="22"/>
          <w:szCs w:val="22"/>
        </w:rPr>
        <w:t>Nurse’s Station</w:t>
      </w:r>
    </w:p>
    <w:p w14:paraId="0578156F" w14:textId="77777777" w:rsidR="002A7673" w:rsidRPr="002A7673" w:rsidRDefault="002A7673" w:rsidP="002A7673">
      <w:pPr>
        <w:tabs>
          <w:tab w:val="left" w:pos="2880"/>
        </w:tabs>
        <w:rPr>
          <w:sz w:val="22"/>
          <w:szCs w:val="22"/>
        </w:rPr>
      </w:pPr>
      <w:r w:rsidRPr="002A7673">
        <w:rPr>
          <w:sz w:val="22"/>
          <w:szCs w:val="22"/>
        </w:rPr>
        <w:tab/>
        <w:t>No Violations Noted</w:t>
      </w:r>
    </w:p>
    <w:p w14:paraId="6ADB0808" w14:textId="77777777" w:rsidR="002A7673" w:rsidRPr="002A7673" w:rsidRDefault="002A7673" w:rsidP="002A7673">
      <w:pPr>
        <w:tabs>
          <w:tab w:val="left" w:pos="2880"/>
        </w:tabs>
        <w:rPr>
          <w:sz w:val="22"/>
          <w:szCs w:val="22"/>
        </w:rPr>
      </w:pPr>
    </w:p>
    <w:p w14:paraId="6FD00A66" w14:textId="77777777" w:rsidR="002A7673" w:rsidRPr="002A7673" w:rsidRDefault="002A7673" w:rsidP="002A7673">
      <w:pPr>
        <w:tabs>
          <w:tab w:val="left" w:pos="2880"/>
        </w:tabs>
        <w:rPr>
          <w:i/>
          <w:sz w:val="22"/>
          <w:szCs w:val="22"/>
        </w:rPr>
      </w:pPr>
      <w:r w:rsidRPr="002A7673">
        <w:rPr>
          <w:i/>
          <w:sz w:val="22"/>
          <w:szCs w:val="22"/>
        </w:rPr>
        <w:t>Nurse’s Bathroom</w:t>
      </w:r>
    </w:p>
    <w:p w14:paraId="1B2BCFB0" w14:textId="77777777" w:rsidR="002A7673" w:rsidRPr="002A7673" w:rsidRDefault="008E0923" w:rsidP="002A7673">
      <w:pPr>
        <w:tabs>
          <w:tab w:val="left" w:pos="2880"/>
        </w:tabs>
        <w:rPr>
          <w:sz w:val="22"/>
          <w:szCs w:val="22"/>
        </w:rPr>
      </w:pPr>
      <w:r w:rsidRPr="002A7673">
        <w:rPr>
          <w:sz w:val="22"/>
          <w:szCs w:val="22"/>
        </w:rPr>
        <w:t>105 CMR 451.123</w:t>
      </w:r>
      <w:r>
        <w:rPr>
          <w:sz w:val="22"/>
          <w:szCs w:val="22"/>
        </w:rPr>
        <w:t>*</w:t>
      </w:r>
      <w:r w:rsidRPr="002A7673">
        <w:rPr>
          <w:sz w:val="22"/>
          <w:szCs w:val="22"/>
        </w:rPr>
        <w:tab/>
        <w:t>Maintenance:</w:t>
      </w:r>
      <w:r>
        <w:rPr>
          <w:sz w:val="22"/>
          <w:szCs w:val="22"/>
        </w:rPr>
        <w:t xml:space="preserve"> </w:t>
      </w:r>
      <w:r w:rsidR="002A7673" w:rsidRPr="002A7673">
        <w:rPr>
          <w:sz w:val="22"/>
          <w:szCs w:val="22"/>
        </w:rPr>
        <w:t>Ceiling vent dusty</w:t>
      </w:r>
    </w:p>
    <w:p w14:paraId="7ACB4450" w14:textId="77777777" w:rsidR="002A7673" w:rsidRDefault="008E0923"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t>
      </w:r>
      <w:r w:rsidR="00344D7E">
        <w:rPr>
          <w:sz w:val="22"/>
          <w:szCs w:val="22"/>
        </w:rPr>
        <w:t>Paper towel dispenser rusted</w:t>
      </w:r>
    </w:p>
    <w:p w14:paraId="6308A5CD" w14:textId="77777777" w:rsidR="00344D7E" w:rsidRPr="002A7673" w:rsidRDefault="00344D7E" w:rsidP="002A7673">
      <w:pPr>
        <w:tabs>
          <w:tab w:val="left" w:pos="2880"/>
        </w:tabs>
        <w:rPr>
          <w:i/>
          <w:sz w:val="22"/>
          <w:szCs w:val="22"/>
        </w:rPr>
      </w:pPr>
    </w:p>
    <w:p w14:paraId="5DCD834F" w14:textId="77777777" w:rsidR="002A7673" w:rsidRPr="002A7673" w:rsidRDefault="002A7673" w:rsidP="002A7673">
      <w:pPr>
        <w:tabs>
          <w:tab w:val="left" w:pos="2880"/>
        </w:tabs>
        <w:rPr>
          <w:b/>
          <w:sz w:val="22"/>
          <w:szCs w:val="22"/>
        </w:rPr>
      </w:pPr>
      <w:r w:rsidRPr="002A7673">
        <w:rPr>
          <w:b/>
          <w:sz w:val="22"/>
          <w:szCs w:val="22"/>
        </w:rPr>
        <w:t>Room Corridor</w:t>
      </w:r>
    </w:p>
    <w:p w14:paraId="303365BC" w14:textId="77777777" w:rsidR="002A7673" w:rsidRDefault="00344D7E"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tiles damaged</w:t>
      </w:r>
    </w:p>
    <w:p w14:paraId="3ED2B6B0" w14:textId="77777777" w:rsidR="00344D7E" w:rsidRPr="002A7673" w:rsidRDefault="00344D7E" w:rsidP="002A7673">
      <w:pPr>
        <w:tabs>
          <w:tab w:val="left" w:pos="2880"/>
        </w:tabs>
        <w:rPr>
          <w:sz w:val="22"/>
          <w:szCs w:val="22"/>
        </w:rPr>
      </w:pPr>
    </w:p>
    <w:p w14:paraId="34B74C2A" w14:textId="77777777" w:rsidR="002A7673" w:rsidRPr="002A7673" w:rsidRDefault="002A7673" w:rsidP="002A7673">
      <w:pPr>
        <w:tabs>
          <w:tab w:val="left" w:pos="2880"/>
        </w:tabs>
        <w:rPr>
          <w:i/>
          <w:sz w:val="22"/>
          <w:szCs w:val="22"/>
        </w:rPr>
      </w:pPr>
      <w:r w:rsidRPr="002A7673">
        <w:rPr>
          <w:i/>
          <w:sz w:val="22"/>
          <w:szCs w:val="22"/>
        </w:rPr>
        <w:t>Treatment Room # B2-221</w:t>
      </w:r>
    </w:p>
    <w:p w14:paraId="76F1B302" w14:textId="77777777" w:rsidR="002A7673" w:rsidRPr="002A7673" w:rsidRDefault="002A7673" w:rsidP="002A7673">
      <w:pPr>
        <w:tabs>
          <w:tab w:val="left" w:pos="2880"/>
        </w:tabs>
        <w:rPr>
          <w:sz w:val="22"/>
          <w:szCs w:val="22"/>
        </w:rPr>
      </w:pPr>
      <w:r w:rsidRPr="002A7673">
        <w:rPr>
          <w:sz w:val="22"/>
          <w:szCs w:val="22"/>
        </w:rPr>
        <w:tab/>
        <w:t>No Violations Noted</w:t>
      </w:r>
    </w:p>
    <w:p w14:paraId="316D4612" w14:textId="77777777" w:rsidR="002A7673" w:rsidRPr="002A7673" w:rsidRDefault="002A7673" w:rsidP="002A7673">
      <w:pPr>
        <w:tabs>
          <w:tab w:val="left" w:pos="2880"/>
        </w:tabs>
        <w:rPr>
          <w:sz w:val="22"/>
          <w:szCs w:val="22"/>
        </w:rPr>
      </w:pPr>
    </w:p>
    <w:p w14:paraId="4825DB35" w14:textId="77777777" w:rsidR="002A7673" w:rsidRPr="002A7673" w:rsidRDefault="002A7673" w:rsidP="002A7673">
      <w:pPr>
        <w:tabs>
          <w:tab w:val="left" w:pos="2880"/>
        </w:tabs>
        <w:rPr>
          <w:i/>
          <w:sz w:val="22"/>
          <w:szCs w:val="22"/>
        </w:rPr>
      </w:pPr>
      <w:r w:rsidRPr="002A7673">
        <w:rPr>
          <w:i/>
          <w:sz w:val="22"/>
          <w:szCs w:val="22"/>
        </w:rPr>
        <w:t>Linen Room # B2-222</w:t>
      </w:r>
    </w:p>
    <w:p w14:paraId="6F5762B5" w14:textId="77777777" w:rsidR="002A7673" w:rsidRPr="002A7673" w:rsidRDefault="002A7673" w:rsidP="002A7673">
      <w:pPr>
        <w:tabs>
          <w:tab w:val="left" w:pos="2880"/>
        </w:tabs>
        <w:rPr>
          <w:sz w:val="22"/>
          <w:szCs w:val="22"/>
        </w:rPr>
      </w:pPr>
      <w:r w:rsidRPr="002A7673">
        <w:rPr>
          <w:sz w:val="22"/>
          <w:szCs w:val="22"/>
        </w:rPr>
        <w:tab/>
        <w:t>No Violations Noted</w:t>
      </w:r>
    </w:p>
    <w:p w14:paraId="0672AD86" w14:textId="77777777" w:rsidR="002A7673" w:rsidRPr="002A7673" w:rsidRDefault="002A7673" w:rsidP="002A7673">
      <w:pPr>
        <w:tabs>
          <w:tab w:val="left" w:pos="2880"/>
        </w:tabs>
        <w:rPr>
          <w:i/>
          <w:sz w:val="22"/>
          <w:szCs w:val="22"/>
        </w:rPr>
      </w:pPr>
    </w:p>
    <w:p w14:paraId="78779337" w14:textId="77777777" w:rsidR="002A7673" w:rsidRPr="002A7673" w:rsidRDefault="002A7673" w:rsidP="002A7673">
      <w:pPr>
        <w:tabs>
          <w:tab w:val="left" w:pos="2880"/>
        </w:tabs>
        <w:rPr>
          <w:i/>
          <w:sz w:val="22"/>
          <w:szCs w:val="22"/>
        </w:rPr>
      </w:pPr>
      <w:r w:rsidRPr="002A7673">
        <w:rPr>
          <w:i/>
          <w:sz w:val="22"/>
          <w:szCs w:val="22"/>
        </w:rPr>
        <w:t>Rooms</w:t>
      </w:r>
    </w:p>
    <w:p w14:paraId="1E57A54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 in room # 206, 210, and 218</w:t>
      </w:r>
    </w:p>
    <w:p w14:paraId="236BAD9E" w14:textId="77777777" w:rsidR="002A7673" w:rsidRPr="002A7673" w:rsidRDefault="00344D7E" w:rsidP="002A7673">
      <w:pPr>
        <w:tabs>
          <w:tab w:val="left" w:pos="2880"/>
        </w:tabs>
        <w:rPr>
          <w:b/>
          <w:sz w:val="22"/>
          <w:szCs w:val="22"/>
        </w:rPr>
      </w:pPr>
      <w:r w:rsidRPr="002A7673">
        <w:rPr>
          <w:sz w:val="22"/>
          <w:szCs w:val="22"/>
        </w:rPr>
        <w:t>105 CMR 451.353</w:t>
      </w:r>
      <w:r w:rsidRPr="002A7673">
        <w:rPr>
          <w:sz w:val="22"/>
          <w:szCs w:val="22"/>
        </w:rPr>
        <w:tab/>
        <w:t>Interior Maintenance: Floor paint damaged in room #</w:t>
      </w:r>
      <w:r>
        <w:rPr>
          <w:sz w:val="22"/>
          <w:szCs w:val="22"/>
        </w:rPr>
        <w:t xml:space="preserve"> 209 and 223</w:t>
      </w:r>
    </w:p>
    <w:p w14:paraId="74F05BAA" w14:textId="77777777" w:rsidR="00857134" w:rsidRDefault="00344D7E" w:rsidP="002A7673">
      <w:pPr>
        <w:tabs>
          <w:tab w:val="left" w:pos="2880"/>
        </w:tabs>
        <w:rPr>
          <w:b/>
          <w:sz w:val="22"/>
          <w:szCs w:val="22"/>
        </w:rPr>
      </w:pPr>
      <w:r w:rsidRPr="002A7673">
        <w:rPr>
          <w:sz w:val="22"/>
          <w:szCs w:val="22"/>
        </w:rPr>
        <w:t>105 CMR 451.353</w:t>
      </w:r>
      <w:r w:rsidRPr="002A7673">
        <w:rPr>
          <w:sz w:val="22"/>
          <w:szCs w:val="22"/>
        </w:rPr>
        <w:tab/>
        <w:t>Interior Maintenance:</w:t>
      </w:r>
      <w:r>
        <w:rPr>
          <w:sz w:val="22"/>
          <w:szCs w:val="22"/>
        </w:rPr>
        <w:t xml:space="preserve"> Door lock damaged in room # 215</w:t>
      </w:r>
    </w:p>
    <w:p w14:paraId="43F97DB9" w14:textId="77777777" w:rsidR="00857134" w:rsidRDefault="00857134" w:rsidP="002A7673">
      <w:pPr>
        <w:tabs>
          <w:tab w:val="left" w:pos="2880"/>
        </w:tabs>
        <w:rPr>
          <w:b/>
          <w:sz w:val="22"/>
          <w:szCs w:val="22"/>
        </w:rPr>
      </w:pPr>
    </w:p>
    <w:p w14:paraId="5558EA83" w14:textId="77777777" w:rsidR="002A7673" w:rsidRPr="002A7673" w:rsidRDefault="002A7673" w:rsidP="002A7673">
      <w:pPr>
        <w:tabs>
          <w:tab w:val="left" w:pos="2880"/>
        </w:tabs>
        <w:rPr>
          <w:b/>
          <w:sz w:val="22"/>
          <w:szCs w:val="22"/>
        </w:rPr>
      </w:pPr>
      <w:r w:rsidRPr="002A7673">
        <w:rPr>
          <w:b/>
          <w:sz w:val="22"/>
          <w:szCs w:val="22"/>
        </w:rPr>
        <w:t>Dorm Corridor</w:t>
      </w:r>
    </w:p>
    <w:p w14:paraId="4F29884B" w14:textId="77777777" w:rsidR="002A7673" w:rsidRPr="002A7673" w:rsidRDefault="002A7673" w:rsidP="002A7673">
      <w:pPr>
        <w:tabs>
          <w:tab w:val="left" w:pos="2880"/>
        </w:tabs>
        <w:rPr>
          <w:b/>
          <w:sz w:val="22"/>
          <w:szCs w:val="22"/>
        </w:rPr>
      </w:pPr>
    </w:p>
    <w:p w14:paraId="075E83E2" w14:textId="77777777" w:rsidR="002A7673" w:rsidRPr="002A7673" w:rsidRDefault="002A7673" w:rsidP="002A7673">
      <w:pPr>
        <w:tabs>
          <w:tab w:val="left" w:pos="2880"/>
        </w:tabs>
        <w:rPr>
          <w:i/>
          <w:sz w:val="22"/>
          <w:szCs w:val="22"/>
        </w:rPr>
      </w:pPr>
      <w:r w:rsidRPr="002A7673">
        <w:rPr>
          <w:i/>
          <w:sz w:val="22"/>
          <w:szCs w:val="22"/>
        </w:rPr>
        <w:t>Dorm Bathroom</w:t>
      </w:r>
    </w:p>
    <w:p w14:paraId="4FF63863" w14:textId="77777777" w:rsidR="001A08BA" w:rsidRDefault="00857134" w:rsidP="002A7673">
      <w:pPr>
        <w:tabs>
          <w:tab w:val="left" w:pos="2880"/>
        </w:tabs>
        <w:rPr>
          <w:sz w:val="22"/>
          <w:szCs w:val="22"/>
        </w:rPr>
      </w:pPr>
      <w:r w:rsidRPr="002A7673">
        <w:rPr>
          <w:sz w:val="22"/>
          <w:szCs w:val="22"/>
        </w:rPr>
        <w:t>105 CMR 451.130</w:t>
      </w:r>
      <w:r w:rsidR="00344D7E">
        <w:rPr>
          <w:sz w:val="22"/>
          <w:szCs w:val="22"/>
        </w:rPr>
        <w:t>*</w:t>
      </w:r>
      <w:r w:rsidRPr="002A7673">
        <w:rPr>
          <w:sz w:val="22"/>
          <w:szCs w:val="22"/>
        </w:rPr>
        <w:tab/>
        <w:t>Plumbing: Plumbing not maintained in good repair,</w:t>
      </w:r>
      <w:r>
        <w:rPr>
          <w:sz w:val="22"/>
          <w:szCs w:val="22"/>
        </w:rPr>
        <w:t xml:space="preserve"> faucet loose at </w:t>
      </w:r>
    </w:p>
    <w:p w14:paraId="33DE0C27" w14:textId="77777777" w:rsidR="002A7673" w:rsidRDefault="001A08BA" w:rsidP="002A7673">
      <w:pPr>
        <w:tabs>
          <w:tab w:val="left" w:pos="2880"/>
        </w:tabs>
        <w:rPr>
          <w:sz w:val="22"/>
          <w:szCs w:val="22"/>
        </w:rPr>
      </w:pPr>
      <w:r>
        <w:rPr>
          <w:sz w:val="22"/>
          <w:szCs w:val="22"/>
        </w:rPr>
        <w:tab/>
      </w:r>
      <w:r w:rsidR="00857134">
        <w:rPr>
          <w:sz w:val="22"/>
          <w:szCs w:val="22"/>
        </w:rPr>
        <w:t>handwash sink # 5</w:t>
      </w:r>
    </w:p>
    <w:p w14:paraId="6884F401" w14:textId="77777777" w:rsidR="00344D7E" w:rsidRDefault="00344D7E" w:rsidP="00344D7E">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 xml:space="preserve">faucet leaking at </w:t>
      </w:r>
    </w:p>
    <w:p w14:paraId="4F91C146" w14:textId="77777777" w:rsidR="00344D7E" w:rsidRPr="002A7673" w:rsidRDefault="00344D7E" w:rsidP="00344D7E">
      <w:pPr>
        <w:tabs>
          <w:tab w:val="left" w:pos="2880"/>
        </w:tabs>
        <w:ind w:left="2880" w:hanging="2880"/>
        <w:rPr>
          <w:sz w:val="22"/>
          <w:szCs w:val="22"/>
        </w:rPr>
      </w:pPr>
      <w:r>
        <w:rPr>
          <w:sz w:val="22"/>
          <w:szCs w:val="22"/>
        </w:rPr>
        <w:tab/>
        <w:t>handwash sink # 2</w:t>
      </w:r>
    </w:p>
    <w:p w14:paraId="25B07E63" w14:textId="77777777" w:rsidR="00344D7E" w:rsidRPr="002A7673" w:rsidRDefault="00344D7E" w:rsidP="00344D7E">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urinal # 1 and 2 clogged</w:t>
      </w:r>
    </w:p>
    <w:p w14:paraId="7EED5B47" w14:textId="77777777" w:rsidR="00344D7E" w:rsidRPr="002A7673" w:rsidRDefault="00344D7E" w:rsidP="00344D7E">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sidR="009D038F">
        <w:rPr>
          <w:sz w:val="22"/>
          <w:szCs w:val="22"/>
        </w:rPr>
        <w:t>hot water control damaged at handwash sink # 2, 3, and 4</w:t>
      </w:r>
    </w:p>
    <w:p w14:paraId="72D39F49" w14:textId="77777777" w:rsidR="00344D7E" w:rsidRDefault="00344D7E" w:rsidP="009D038F">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sidR="009D038F">
        <w:rPr>
          <w:sz w:val="22"/>
          <w:szCs w:val="22"/>
        </w:rPr>
        <w:t>insufficient cold water pressure at handwash sink # 2</w:t>
      </w:r>
    </w:p>
    <w:p w14:paraId="3B92B452" w14:textId="77777777" w:rsidR="009D038F" w:rsidRDefault="009D038F" w:rsidP="009D038F">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excessive hot water pressure at handwash sink # 4</w:t>
      </w:r>
    </w:p>
    <w:p w14:paraId="061C90EC" w14:textId="77777777" w:rsidR="009D038F" w:rsidRPr="002A7673" w:rsidRDefault="009D038F" w:rsidP="009D038F">
      <w:pPr>
        <w:tabs>
          <w:tab w:val="left" w:pos="2880"/>
        </w:tabs>
        <w:ind w:left="2880" w:hanging="2880"/>
        <w:rPr>
          <w:sz w:val="22"/>
          <w:szCs w:val="22"/>
        </w:rPr>
      </w:pPr>
    </w:p>
    <w:p w14:paraId="10F06D20" w14:textId="77777777" w:rsidR="001A08BA" w:rsidRPr="002A7673" w:rsidRDefault="001A08BA" w:rsidP="002A7673">
      <w:pPr>
        <w:tabs>
          <w:tab w:val="left" w:pos="2880"/>
        </w:tabs>
        <w:rPr>
          <w:sz w:val="22"/>
          <w:szCs w:val="22"/>
        </w:rPr>
      </w:pPr>
    </w:p>
    <w:p w14:paraId="729731B9" w14:textId="77777777" w:rsidR="002A7673" w:rsidRPr="002A7673" w:rsidRDefault="002A7673" w:rsidP="002A7673">
      <w:pPr>
        <w:tabs>
          <w:tab w:val="left" w:pos="2880"/>
        </w:tabs>
        <w:rPr>
          <w:i/>
          <w:sz w:val="22"/>
          <w:szCs w:val="22"/>
        </w:rPr>
      </w:pPr>
      <w:r w:rsidRPr="002A7673">
        <w:rPr>
          <w:i/>
          <w:sz w:val="22"/>
          <w:szCs w:val="22"/>
        </w:rPr>
        <w:lastRenderedPageBreak/>
        <w:t>Dorm Shower</w:t>
      </w:r>
    </w:p>
    <w:p w14:paraId="2D5B82E4"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paint damaged</w:t>
      </w:r>
    </w:p>
    <w:p w14:paraId="2AB921E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1B56297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rusted</w:t>
      </w:r>
    </w:p>
    <w:p w14:paraId="53812A1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w:t>
      </w:r>
    </w:p>
    <w:p w14:paraId="1D39BF15"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dirty, possible mold/mildew</w:t>
      </w:r>
    </w:p>
    <w:p w14:paraId="4B64379C" w14:textId="77777777" w:rsidR="009D038F" w:rsidRPr="002A7673" w:rsidRDefault="009D038F" w:rsidP="009D038F">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shower head leaking at shower # </w:t>
      </w:r>
      <w:r>
        <w:rPr>
          <w:sz w:val="22"/>
          <w:szCs w:val="22"/>
        </w:rPr>
        <w:t>2</w:t>
      </w:r>
    </w:p>
    <w:p w14:paraId="5EB6313D" w14:textId="77777777" w:rsidR="009D038F" w:rsidRPr="002A7673" w:rsidRDefault="009D038F" w:rsidP="009D038F">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Excessive moisture build-up observed on ce</w:t>
      </w:r>
      <w:r w:rsidR="008E0923">
        <w:rPr>
          <w:sz w:val="22"/>
          <w:szCs w:val="22"/>
        </w:rPr>
        <w:t>i</w:t>
      </w:r>
      <w:r>
        <w:rPr>
          <w:sz w:val="22"/>
          <w:szCs w:val="22"/>
        </w:rPr>
        <w:t>ling</w:t>
      </w:r>
    </w:p>
    <w:p w14:paraId="0E8BDBA3" w14:textId="77777777" w:rsidR="002A7673" w:rsidRDefault="009D038F" w:rsidP="009D038F">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Floor dirty throughout</w:t>
      </w:r>
    </w:p>
    <w:p w14:paraId="2675B3F7" w14:textId="77777777" w:rsidR="009D038F" w:rsidRPr="002A7673" w:rsidRDefault="009D038F" w:rsidP="009D038F">
      <w:pPr>
        <w:tabs>
          <w:tab w:val="left" w:pos="2880"/>
        </w:tabs>
        <w:rPr>
          <w:sz w:val="22"/>
          <w:szCs w:val="22"/>
        </w:rPr>
      </w:pPr>
    </w:p>
    <w:p w14:paraId="0C85C39B" w14:textId="77777777" w:rsidR="002A7673" w:rsidRPr="002A7673" w:rsidRDefault="002A7673" w:rsidP="002A7673">
      <w:pPr>
        <w:tabs>
          <w:tab w:val="left" w:pos="2880"/>
        </w:tabs>
        <w:rPr>
          <w:i/>
          <w:sz w:val="22"/>
          <w:szCs w:val="22"/>
        </w:rPr>
      </w:pPr>
      <w:r w:rsidRPr="002A7673">
        <w:rPr>
          <w:i/>
          <w:sz w:val="22"/>
          <w:szCs w:val="22"/>
        </w:rPr>
        <w:t>Dorm # 7</w:t>
      </w:r>
    </w:p>
    <w:p w14:paraId="02ADBF9E" w14:textId="77777777" w:rsidR="002A7673" w:rsidRPr="002A7673" w:rsidRDefault="002A7673" w:rsidP="002A7673">
      <w:pPr>
        <w:tabs>
          <w:tab w:val="left" w:pos="2880"/>
        </w:tabs>
        <w:rPr>
          <w:sz w:val="22"/>
          <w:szCs w:val="22"/>
        </w:rPr>
      </w:pPr>
      <w:r w:rsidRPr="002A7673">
        <w:rPr>
          <w:sz w:val="22"/>
          <w:szCs w:val="22"/>
        </w:rPr>
        <w:tab/>
        <w:t>No Violations Noted</w:t>
      </w:r>
    </w:p>
    <w:p w14:paraId="5E9CCD9D" w14:textId="77777777" w:rsidR="002A7673" w:rsidRPr="002A7673" w:rsidRDefault="002A7673" w:rsidP="002A7673">
      <w:pPr>
        <w:tabs>
          <w:tab w:val="left" w:pos="2880"/>
        </w:tabs>
        <w:rPr>
          <w:sz w:val="22"/>
          <w:szCs w:val="22"/>
        </w:rPr>
      </w:pPr>
    </w:p>
    <w:p w14:paraId="4088E93D" w14:textId="77777777" w:rsidR="002A7673" w:rsidRPr="002A7673" w:rsidRDefault="002A7673" w:rsidP="002A7673">
      <w:pPr>
        <w:tabs>
          <w:tab w:val="left" w:pos="2880"/>
        </w:tabs>
        <w:rPr>
          <w:i/>
          <w:sz w:val="22"/>
          <w:szCs w:val="22"/>
        </w:rPr>
      </w:pPr>
      <w:r w:rsidRPr="002A7673">
        <w:rPr>
          <w:i/>
          <w:sz w:val="22"/>
          <w:szCs w:val="22"/>
        </w:rPr>
        <w:t>Dorm # 9</w:t>
      </w:r>
    </w:p>
    <w:p w14:paraId="5F689489" w14:textId="77777777" w:rsidR="002A7673" w:rsidRPr="002A7673" w:rsidRDefault="002A7673" w:rsidP="002A7673">
      <w:pPr>
        <w:tabs>
          <w:tab w:val="left" w:pos="2880"/>
        </w:tabs>
        <w:rPr>
          <w:sz w:val="22"/>
          <w:szCs w:val="22"/>
        </w:rPr>
      </w:pPr>
      <w:r w:rsidRPr="002A7673">
        <w:rPr>
          <w:sz w:val="22"/>
          <w:szCs w:val="22"/>
        </w:rPr>
        <w:tab/>
        <w:t>No Violations Noted</w:t>
      </w:r>
    </w:p>
    <w:p w14:paraId="4A1741A2" w14:textId="77777777" w:rsidR="002A7673" w:rsidRPr="002A7673" w:rsidRDefault="002A7673" w:rsidP="002A7673">
      <w:pPr>
        <w:tabs>
          <w:tab w:val="left" w:pos="2880"/>
        </w:tabs>
        <w:rPr>
          <w:sz w:val="22"/>
          <w:szCs w:val="22"/>
        </w:rPr>
      </w:pPr>
    </w:p>
    <w:p w14:paraId="793DB2F9" w14:textId="77777777" w:rsidR="002A7673" w:rsidRPr="002A7673" w:rsidRDefault="002A7673" w:rsidP="002A7673">
      <w:pPr>
        <w:tabs>
          <w:tab w:val="left" w:pos="2880"/>
        </w:tabs>
        <w:rPr>
          <w:i/>
          <w:sz w:val="22"/>
          <w:szCs w:val="22"/>
        </w:rPr>
      </w:pPr>
      <w:r w:rsidRPr="002A7673">
        <w:rPr>
          <w:i/>
          <w:sz w:val="22"/>
          <w:szCs w:val="22"/>
        </w:rPr>
        <w:t>Dorm # 11</w:t>
      </w:r>
    </w:p>
    <w:p w14:paraId="4F07F377" w14:textId="77777777" w:rsidR="002A7673" w:rsidRPr="002A7673" w:rsidRDefault="002A7673" w:rsidP="002A7673">
      <w:pPr>
        <w:tabs>
          <w:tab w:val="left" w:pos="2880"/>
        </w:tabs>
        <w:rPr>
          <w:sz w:val="22"/>
          <w:szCs w:val="22"/>
        </w:rPr>
      </w:pPr>
      <w:bookmarkStart w:id="10" w:name="_Hlk87016087"/>
      <w:r w:rsidRPr="002A7673">
        <w:rPr>
          <w:sz w:val="22"/>
          <w:szCs w:val="22"/>
        </w:rPr>
        <w:t>105 CMR 451.353*</w:t>
      </w:r>
      <w:r w:rsidRPr="002A7673">
        <w:rPr>
          <w:sz w:val="22"/>
          <w:szCs w:val="22"/>
        </w:rPr>
        <w:tab/>
        <w:t>Interior Maintenance: Floor paint damaged</w:t>
      </w:r>
    </w:p>
    <w:bookmarkEnd w:id="10"/>
    <w:p w14:paraId="7F14038E" w14:textId="77777777" w:rsidR="002A7673" w:rsidRPr="002A7673" w:rsidRDefault="002A7673" w:rsidP="002A7673">
      <w:pPr>
        <w:tabs>
          <w:tab w:val="left" w:pos="2880"/>
        </w:tabs>
        <w:rPr>
          <w:sz w:val="22"/>
          <w:szCs w:val="22"/>
        </w:rPr>
      </w:pPr>
    </w:p>
    <w:p w14:paraId="3DD94AEF" w14:textId="77777777" w:rsidR="002A7673" w:rsidRPr="002A7673" w:rsidRDefault="002A7673" w:rsidP="002A7673">
      <w:pPr>
        <w:tabs>
          <w:tab w:val="left" w:pos="2880"/>
        </w:tabs>
        <w:rPr>
          <w:i/>
          <w:sz w:val="22"/>
          <w:szCs w:val="22"/>
        </w:rPr>
      </w:pPr>
      <w:r w:rsidRPr="002A7673">
        <w:rPr>
          <w:i/>
          <w:sz w:val="22"/>
          <w:szCs w:val="22"/>
        </w:rPr>
        <w:t>Dorm # 12</w:t>
      </w:r>
    </w:p>
    <w:p w14:paraId="541C7F7A" w14:textId="77777777" w:rsidR="002A7673" w:rsidRPr="002A7673" w:rsidRDefault="002A7673" w:rsidP="002A7673">
      <w:pPr>
        <w:tabs>
          <w:tab w:val="left" w:pos="2880"/>
        </w:tabs>
        <w:rPr>
          <w:sz w:val="22"/>
          <w:szCs w:val="22"/>
        </w:rPr>
      </w:pPr>
      <w:r w:rsidRPr="002A7673">
        <w:rPr>
          <w:sz w:val="22"/>
          <w:szCs w:val="22"/>
        </w:rPr>
        <w:tab/>
        <w:t>No Violations Noted</w:t>
      </w:r>
    </w:p>
    <w:p w14:paraId="64533E30" w14:textId="77777777" w:rsidR="002A7673" w:rsidRPr="002A7673" w:rsidRDefault="002A7673" w:rsidP="002A7673">
      <w:pPr>
        <w:tabs>
          <w:tab w:val="left" w:pos="2880"/>
        </w:tabs>
        <w:rPr>
          <w:sz w:val="22"/>
          <w:szCs w:val="22"/>
        </w:rPr>
      </w:pPr>
    </w:p>
    <w:p w14:paraId="6885B397" w14:textId="77777777" w:rsidR="002A7673" w:rsidRPr="002A7673" w:rsidRDefault="002A7673" w:rsidP="002A7673">
      <w:pPr>
        <w:tabs>
          <w:tab w:val="left" w:pos="2880"/>
        </w:tabs>
        <w:rPr>
          <w:i/>
          <w:sz w:val="22"/>
          <w:szCs w:val="22"/>
        </w:rPr>
      </w:pPr>
      <w:r w:rsidRPr="002A7673">
        <w:rPr>
          <w:i/>
          <w:sz w:val="22"/>
          <w:szCs w:val="22"/>
        </w:rPr>
        <w:t>Dorm # 10</w:t>
      </w:r>
    </w:p>
    <w:p w14:paraId="6C47A73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3E77A8C" w14:textId="77777777" w:rsidR="002A7673" w:rsidRPr="002A7673" w:rsidRDefault="002A7673" w:rsidP="002A7673">
      <w:pPr>
        <w:tabs>
          <w:tab w:val="left" w:pos="2880"/>
        </w:tabs>
        <w:rPr>
          <w:sz w:val="22"/>
          <w:szCs w:val="22"/>
        </w:rPr>
      </w:pPr>
    </w:p>
    <w:p w14:paraId="325506EE" w14:textId="77777777" w:rsidR="002A7673" w:rsidRPr="002A7673" w:rsidRDefault="002A7673" w:rsidP="002A7673">
      <w:pPr>
        <w:tabs>
          <w:tab w:val="left" w:pos="2880"/>
        </w:tabs>
        <w:rPr>
          <w:i/>
          <w:sz w:val="22"/>
          <w:szCs w:val="22"/>
        </w:rPr>
      </w:pPr>
      <w:r w:rsidRPr="002A7673">
        <w:rPr>
          <w:i/>
          <w:sz w:val="22"/>
          <w:szCs w:val="22"/>
        </w:rPr>
        <w:t>Dorm # 8 (Comfort Room)</w:t>
      </w:r>
    </w:p>
    <w:p w14:paraId="02F7A98A" w14:textId="77777777" w:rsidR="002A7673" w:rsidRPr="002A7673" w:rsidRDefault="002A7673" w:rsidP="002A7673">
      <w:pPr>
        <w:tabs>
          <w:tab w:val="left" w:pos="2880"/>
        </w:tabs>
        <w:rPr>
          <w:i/>
          <w:sz w:val="22"/>
          <w:szCs w:val="22"/>
        </w:rPr>
      </w:pPr>
      <w:r w:rsidRPr="002A7673">
        <w:rPr>
          <w:sz w:val="22"/>
          <w:szCs w:val="22"/>
        </w:rPr>
        <w:tab/>
        <w:t>No Violations Noted</w:t>
      </w:r>
    </w:p>
    <w:p w14:paraId="722FB4C6" w14:textId="77777777" w:rsidR="002A7673" w:rsidRPr="002A7673" w:rsidRDefault="002A7673" w:rsidP="002A7673">
      <w:pPr>
        <w:tabs>
          <w:tab w:val="left" w:pos="2880"/>
        </w:tabs>
        <w:rPr>
          <w:b/>
          <w:sz w:val="22"/>
          <w:szCs w:val="22"/>
          <w:u w:val="single"/>
        </w:rPr>
      </w:pPr>
    </w:p>
    <w:p w14:paraId="2B36FF21" w14:textId="77777777" w:rsidR="002A7673" w:rsidRPr="002A7673" w:rsidRDefault="002A7673" w:rsidP="002A7673">
      <w:pPr>
        <w:tabs>
          <w:tab w:val="left" w:pos="2880"/>
        </w:tabs>
        <w:rPr>
          <w:b/>
          <w:sz w:val="22"/>
          <w:szCs w:val="22"/>
          <w:u w:val="single"/>
        </w:rPr>
      </w:pPr>
      <w:r w:rsidRPr="002A7673">
        <w:rPr>
          <w:b/>
          <w:sz w:val="22"/>
          <w:szCs w:val="22"/>
          <w:u w:val="single"/>
        </w:rPr>
        <w:t>BUILIDING # 4 – COTTER</w:t>
      </w:r>
    </w:p>
    <w:p w14:paraId="77E64E75" w14:textId="77777777" w:rsidR="009D038F" w:rsidRDefault="009D038F" w:rsidP="009D038F">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Stair treads damaged</w:t>
      </w:r>
    </w:p>
    <w:p w14:paraId="595CC48E" w14:textId="77777777" w:rsidR="002A7673" w:rsidRPr="002A7673" w:rsidRDefault="002A7673" w:rsidP="002A7673">
      <w:pPr>
        <w:tabs>
          <w:tab w:val="left" w:pos="2880"/>
        </w:tabs>
        <w:rPr>
          <w:b/>
          <w:sz w:val="22"/>
          <w:szCs w:val="22"/>
          <w:u w:val="single"/>
        </w:rPr>
      </w:pPr>
    </w:p>
    <w:p w14:paraId="56ED64B6" w14:textId="77777777" w:rsidR="002A7673" w:rsidRPr="002A7673" w:rsidRDefault="002A7673" w:rsidP="002A7673">
      <w:pPr>
        <w:tabs>
          <w:tab w:val="left" w:pos="2880"/>
        </w:tabs>
        <w:rPr>
          <w:b/>
          <w:sz w:val="22"/>
          <w:szCs w:val="22"/>
          <w:u w:val="single"/>
        </w:rPr>
      </w:pPr>
      <w:r w:rsidRPr="002A7673">
        <w:rPr>
          <w:b/>
          <w:sz w:val="22"/>
          <w:szCs w:val="22"/>
          <w:u w:val="single"/>
        </w:rPr>
        <w:t>C1 Unit</w:t>
      </w:r>
    </w:p>
    <w:p w14:paraId="6C3D6DE2" w14:textId="77777777" w:rsidR="002A7673" w:rsidRPr="002A7673" w:rsidRDefault="002A7673" w:rsidP="002A7673">
      <w:pPr>
        <w:tabs>
          <w:tab w:val="left" w:pos="2880"/>
        </w:tabs>
        <w:rPr>
          <w:b/>
          <w:sz w:val="22"/>
          <w:szCs w:val="22"/>
          <w:u w:val="single"/>
        </w:rPr>
      </w:pPr>
    </w:p>
    <w:p w14:paraId="0BAD7A28" w14:textId="77777777" w:rsidR="002A7673" w:rsidRPr="002A7673" w:rsidRDefault="002A7673" w:rsidP="002A7673">
      <w:pPr>
        <w:tabs>
          <w:tab w:val="left" w:pos="2880"/>
        </w:tabs>
        <w:rPr>
          <w:b/>
          <w:sz w:val="22"/>
          <w:szCs w:val="22"/>
        </w:rPr>
      </w:pPr>
      <w:r w:rsidRPr="002A7673">
        <w:rPr>
          <w:b/>
          <w:sz w:val="22"/>
          <w:szCs w:val="22"/>
        </w:rPr>
        <w:t>Control</w:t>
      </w:r>
    </w:p>
    <w:p w14:paraId="1933F82C" w14:textId="77777777" w:rsidR="002A7673" w:rsidRPr="002A7673" w:rsidRDefault="002A7673" w:rsidP="002A7673">
      <w:pPr>
        <w:tabs>
          <w:tab w:val="left" w:pos="2880"/>
        </w:tabs>
        <w:rPr>
          <w:sz w:val="22"/>
          <w:szCs w:val="22"/>
        </w:rPr>
      </w:pPr>
      <w:r w:rsidRPr="002A7673">
        <w:rPr>
          <w:sz w:val="22"/>
          <w:szCs w:val="22"/>
        </w:rPr>
        <w:tab/>
        <w:t>No Violations Noted</w:t>
      </w:r>
    </w:p>
    <w:p w14:paraId="79C466D4" w14:textId="77777777" w:rsidR="002A7673" w:rsidRPr="002A7673" w:rsidRDefault="002A7673" w:rsidP="002A7673">
      <w:pPr>
        <w:tabs>
          <w:tab w:val="left" w:pos="2880"/>
        </w:tabs>
        <w:rPr>
          <w:sz w:val="22"/>
          <w:szCs w:val="22"/>
        </w:rPr>
      </w:pPr>
    </w:p>
    <w:p w14:paraId="7EA9D1B7" w14:textId="77777777" w:rsidR="002A7673" w:rsidRPr="002A7673" w:rsidRDefault="002A7673" w:rsidP="002A7673">
      <w:pPr>
        <w:tabs>
          <w:tab w:val="left" w:pos="2880"/>
        </w:tabs>
        <w:rPr>
          <w:i/>
          <w:sz w:val="22"/>
          <w:szCs w:val="22"/>
        </w:rPr>
      </w:pPr>
      <w:r w:rsidRPr="002A7673">
        <w:rPr>
          <w:i/>
          <w:sz w:val="22"/>
          <w:szCs w:val="22"/>
        </w:rPr>
        <w:t>Control Bathroom</w:t>
      </w:r>
    </w:p>
    <w:p w14:paraId="53DF5FAD" w14:textId="77777777" w:rsidR="002A7673" w:rsidRPr="002A7673" w:rsidRDefault="001A08BA" w:rsidP="002A7673">
      <w:pPr>
        <w:tabs>
          <w:tab w:val="left" w:pos="2880"/>
        </w:tabs>
        <w:rPr>
          <w:i/>
          <w:sz w:val="22"/>
          <w:szCs w:val="22"/>
        </w:rPr>
      </w:pPr>
      <w:r w:rsidRPr="002A7673">
        <w:rPr>
          <w:sz w:val="22"/>
          <w:szCs w:val="22"/>
        </w:rPr>
        <w:t>105 CMR 451.123</w:t>
      </w:r>
      <w:r w:rsidR="009D038F">
        <w:rPr>
          <w:sz w:val="22"/>
          <w:szCs w:val="22"/>
        </w:rPr>
        <w:t>*</w:t>
      </w:r>
      <w:r w:rsidRPr="002A7673">
        <w:rPr>
          <w:sz w:val="22"/>
          <w:szCs w:val="22"/>
        </w:rPr>
        <w:tab/>
        <w:t>Maintenance: Ceiling</w:t>
      </w:r>
      <w:r>
        <w:rPr>
          <w:sz w:val="22"/>
          <w:szCs w:val="22"/>
        </w:rPr>
        <w:t xml:space="preserve"> vent damaged</w:t>
      </w:r>
    </w:p>
    <w:p w14:paraId="3B6655FA" w14:textId="77777777" w:rsidR="002A7673" w:rsidRDefault="009D038F"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Paper towel dispenser rusted</w:t>
      </w:r>
    </w:p>
    <w:p w14:paraId="5FFD2166" w14:textId="77777777" w:rsidR="009D038F" w:rsidRPr="002A7673" w:rsidRDefault="009D038F" w:rsidP="002A7673">
      <w:pPr>
        <w:tabs>
          <w:tab w:val="left" w:pos="2880"/>
        </w:tabs>
        <w:rPr>
          <w:b/>
          <w:sz w:val="22"/>
          <w:szCs w:val="22"/>
        </w:rPr>
      </w:pPr>
    </w:p>
    <w:p w14:paraId="0CF72E22" w14:textId="77777777" w:rsidR="002A7673" w:rsidRPr="002A7673" w:rsidRDefault="002A7673" w:rsidP="002A7673">
      <w:pPr>
        <w:tabs>
          <w:tab w:val="left" w:pos="2880"/>
        </w:tabs>
        <w:rPr>
          <w:b/>
          <w:sz w:val="22"/>
          <w:szCs w:val="22"/>
        </w:rPr>
      </w:pPr>
      <w:r w:rsidRPr="002A7673">
        <w:rPr>
          <w:b/>
          <w:sz w:val="22"/>
          <w:szCs w:val="22"/>
        </w:rPr>
        <w:t>Common Room</w:t>
      </w:r>
    </w:p>
    <w:p w14:paraId="01B18D4C" w14:textId="77777777" w:rsidR="001A08BA" w:rsidRPr="002A7673" w:rsidRDefault="001A08BA" w:rsidP="001A08BA">
      <w:pPr>
        <w:tabs>
          <w:tab w:val="left" w:pos="2880"/>
        </w:tabs>
        <w:rPr>
          <w:sz w:val="22"/>
          <w:szCs w:val="22"/>
        </w:rPr>
      </w:pPr>
      <w:r w:rsidRPr="002A7673">
        <w:rPr>
          <w:sz w:val="22"/>
          <w:szCs w:val="22"/>
        </w:rPr>
        <w:t>105 CMR 451.353</w:t>
      </w:r>
      <w:r w:rsidR="009D038F">
        <w:rPr>
          <w:sz w:val="22"/>
          <w:szCs w:val="22"/>
        </w:rPr>
        <w:t>*</w:t>
      </w:r>
      <w:r w:rsidRPr="002A7673">
        <w:rPr>
          <w:sz w:val="22"/>
          <w:szCs w:val="22"/>
        </w:rPr>
        <w:tab/>
        <w:t>Interior Maintenance: Wall paint damaged</w:t>
      </w:r>
    </w:p>
    <w:p w14:paraId="13863FE7" w14:textId="77777777" w:rsidR="002A7673" w:rsidRPr="002A7673" w:rsidRDefault="002A7673" w:rsidP="002A7673">
      <w:pPr>
        <w:tabs>
          <w:tab w:val="left" w:pos="2880"/>
        </w:tabs>
        <w:rPr>
          <w:sz w:val="22"/>
          <w:szCs w:val="22"/>
        </w:rPr>
      </w:pPr>
    </w:p>
    <w:p w14:paraId="204E499A" w14:textId="77777777" w:rsidR="002A7673" w:rsidRPr="002A7673" w:rsidRDefault="002A7673" w:rsidP="002A7673">
      <w:pPr>
        <w:tabs>
          <w:tab w:val="left" w:pos="2880"/>
        </w:tabs>
        <w:rPr>
          <w:i/>
          <w:iCs/>
          <w:sz w:val="22"/>
          <w:szCs w:val="22"/>
        </w:rPr>
      </w:pPr>
      <w:r w:rsidRPr="002A7673">
        <w:rPr>
          <w:i/>
          <w:iCs/>
          <w:sz w:val="22"/>
          <w:szCs w:val="22"/>
        </w:rPr>
        <w:t>Room # C-116</w:t>
      </w:r>
    </w:p>
    <w:p w14:paraId="766A6AC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6B8EC887" w14:textId="77777777" w:rsidR="002A7673" w:rsidRPr="002A7673" w:rsidRDefault="002A7673" w:rsidP="002A7673">
      <w:pPr>
        <w:tabs>
          <w:tab w:val="left" w:pos="2880"/>
        </w:tabs>
        <w:rPr>
          <w:sz w:val="22"/>
          <w:szCs w:val="22"/>
        </w:rPr>
      </w:pPr>
    </w:p>
    <w:p w14:paraId="5FAFCF76" w14:textId="77777777" w:rsidR="002A7673" w:rsidRPr="002A7673" w:rsidRDefault="002A7673" w:rsidP="002A7673">
      <w:pPr>
        <w:tabs>
          <w:tab w:val="left" w:pos="2880"/>
        </w:tabs>
        <w:rPr>
          <w:i/>
          <w:iCs/>
          <w:sz w:val="22"/>
          <w:szCs w:val="22"/>
        </w:rPr>
      </w:pPr>
      <w:r w:rsidRPr="002A7673">
        <w:rPr>
          <w:i/>
          <w:iCs/>
          <w:sz w:val="22"/>
          <w:szCs w:val="22"/>
        </w:rPr>
        <w:t>Room # C-117</w:t>
      </w:r>
    </w:p>
    <w:p w14:paraId="76B6DBC6"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601A2913" w14:textId="77777777" w:rsidR="002A7673" w:rsidRDefault="002A7673" w:rsidP="002A7673">
      <w:pPr>
        <w:tabs>
          <w:tab w:val="left" w:pos="2880"/>
        </w:tabs>
        <w:rPr>
          <w:sz w:val="22"/>
          <w:szCs w:val="22"/>
        </w:rPr>
      </w:pPr>
    </w:p>
    <w:p w14:paraId="66A69857" w14:textId="77777777" w:rsidR="009D038F" w:rsidRPr="002A7673" w:rsidRDefault="009D038F" w:rsidP="002A7673">
      <w:pPr>
        <w:tabs>
          <w:tab w:val="left" w:pos="2880"/>
        </w:tabs>
        <w:rPr>
          <w:sz w:val="22"/>
          <w:szCs w:val="22"/>
        </w:rPr>
      </w:pPr>
    </w:p>
    <w:p w14:paraId="202F24AA" w14:textId="77777777" w:rsidR="002A7673" w:rsidRPr="002A7673" w:rsidRDefault="002A7673" w:rsidP="002A7673">
      <w:pPr>
        <w:tabs>
          <w:tab w:val="left" w:pos="2880"/>
        </w:tabs>
        <w:rPr>
          <w:b/>
          <w:sz w:val="22"/>
          <w:szCs w:val="22"/>
        </w:rPr>
      </w:pPr>
      <w:r w:rsidRPr="002A7673">
        <w:rPr>
          <w:b/>
          <w:sz w:val="22"/>
          <w:szCs w:val="22"/>
        </w:rPr>
        <w:lastRenderedPageBreak/>
        <w:t>Main Area</w:t>
      </w:r>
    </w:p>
    <w:p w14:paraId="4B9E462E" w14:textId="77777777" w:rsidR="002A7673" w:rsidRPr="002A7673" w:rsidRDefault="002A7673" w:rsidP="002A7673">
      <w:pPr>
        <w:tabs>
          <w:tab w:val="left" w:pos="2880"/>
        </w:tabs>
        <w:rPr>
          <w:sz w:val="22"/>
          <w:szCs w:val="22"/>
        </w:rPr>
      </w:pPr>
    </w:p>
    <w:p w14:paraId="11F723F0" w14:textId="77777777" w:rsidR="002A7673" w:rsidRPr="002A7673" w:rsidRDefault="002A7673" w:rsidP="002A7673">
      <w:pPr>
        <w:tabs>
          <w:tab w:val="left" w:pos="2880"/>
        </w:tabs>
        <w:rPr>
          <w:i/>
          <w:sz w:val="22"/>
          <w:szCs w:val="22"/>
        </w:rPr>
      </w:pPr>
      <w:r w:rsidRPr="002A7673">
        <w:rPr>
          <w:i/>
          <w:sz w:val="22"/>
          <w:szCs w:val="22"/>
        </w:rPr>
        <w:t>Treatment Room # C-157</w:t>
      </w:r>
    </w:p>
    <w:p w14:paraId="512A5DC4" w14:textId="77777777" w:rsidR="002A7673" w:rsidRDefault="009D038F" w:rsidP="002A7673">
      <w:pPr>
        <w:tabs>
          <w:tab w:val="left" w:pos="2880"/>
        </w:tabs>
        <w:rPr>
          <w:sz w:val="22"/>
          <w:szCs w:val="22"/>
        </w:rPr>
      </w:pPr>
      <w:r>
        <w:rPr>
          <w:sz w:val="22"/>
          <w:szCs w:val="22"/>
        </w:rPr>
        <w:tab/>
        <w:t>No Violations Noted</w:t>
      </w:r>
    </w:p>
    <w:p w14:paraId="615C0F27" w14:textId="77777777" w:rsidR="009D038F" w:rsidRPr="002A7673" w:rsidRDefault="009D038F" w:rsidP="002A7673">
      <w:pPr>
        <w:tabs>
          <w:tab w:val="left" w:pos="2880"/>
        </w:tabs>
        <w:rPr>
          <w:sz w:val="22"/>
          <w:szCs w:val="22"/>
        </w:rPr>
      </w:pPr>
    </w:p>
    <w:p w14:paraId="23BE3B0A" w14:textId="77777777" w:rsidR="002A7673" w:rsidRPr="002A7673" w:rsidRDefault="002A7673" w:rsidP="002A7673">
      <w:pPr>
        <w:tabs>
          <w:tab w:val="left" w:pos="2880"/>
        </w:tabs>
        <w:rPr>
          <w:i/>
          <w:sz w:val="22"/>
          <w:szCs w:val="22"/>
        </w:rPr>
      </w:pPr>
      <w:r w:rsidRPr="002A7673">
        <w:rPr>
          <w:i/>
          <w:sz w:val="22"/>
          <w:szCs w:val="22"/>
        </w:rPr>
        <w:t>Nurse’s Station # C-156</w:t>
      </w:r>
    </w:p>
    <w:p w14:paraId="53EBA960" w14:textId="77777777" w:rsidR="002A7673" w:rsidRPr="002A7673" w:rsidRDefault="002A7673" w:rsidP="002A7673">
      <w:pPr>
        <w:tabs>
          <w:tab w:val="left" w:pos="2880"/>
        </w:tabs>
        <w:rPr>
          <w:sz w:val="22"/>
          <w:szCs w:val="22"/>
        </w:rPr>
      </w:pPr>
      <w:r w:rsidRPr="002A7673">
        <w:rPr>
          <w:sz w:val="22"/>
          <w:szCs w:val="22"/>
        </w:rPr>
        <w:tab/>
        <w:t>No Violations Noted</w:t>
      </w:r>
    </w:p>
    <w:p w14:paraId="12CDB14D" w14:textId="77777777" w:rsidR="002A7673" w:rsidRPr="002A7673" w:rsidRDefault="002A7673" w:rsidP="002A7673">
      <w:pPr>
        <w:tabs>
          <w:tab w:val="left" w:pos="2880"/>
        </w:tabs>
        <w:rPr>
          <w:i/>
          <w:sz w:val="22"/>
          <w:szCs w:val="22"/>
        </w:rPr>
      </w:pPr>
    </w:p>
    <w:p w14:paraId="7817A040" w14:textId="77777777" w:rsidR="002A7673" w:rsidRPr="002A7673" w:rsidRDefault="002A7673" w:rsidP="002A7673">
      <w:pPr>
        <w:tabs>
          <w:tab w:val="left" w:pos="2880"/>
        </w:tabs>
        <w:rPr>
          <w:i/>
          <w:sz w:val="22"/>
          <w:szCs w:val="22"/>
        </w:rPr>
      </w:pPr>
      <w:r w:rsidRPr="002A7673">
        <w:rPr>
          <w:i/>
          <w:sz w:val="22"/>
          <w:szCs w:val="22"/>
        </w:rPr>
        <w:t>Mop Closet # C-155</w:t>
      </w:r>
    </w:p>
    <w:p w14:paraId="3D6BA9D1" w14:textId="77777777" w:rsidR="002A7673" w:rsidRPr="002A7673" w:rsidRDefault="002A7673" w:rsidP="002A7673">
      <w:pPr>
        <w:tabs>
          <w:tab w:val="left" w:pos="2880"/>
        </w:tabs>
        <w:rPr>
          <w:sz w:val="22"/>
          <w:szCs w:val="22"/>
        </w:rPr>
      </w:pPr>
      <w:r w:rsidRPr="002A7673">
        <w:rPr>
          <w:sz w:val="22"/>
          <w:szCs w:val="22"/>
        </w:rPr>
        <w:tab/>
        <w:t>No Violations Noted</w:t>
      </w:r>
    </w:p>
    <w:p w14:paraId="665E866C" w14:textId="77777777" w:rsidR="002A7673" w:rsidRPr="002A7673" w:rsidRDefault="002A7673" w:rsidP="002A7673">
      <w:pPr>
        <w:tabs>
          <w:tab w:val="left" w:pos="2880"/>
        </w:tabs>
        <w:rPr>
          <w:sz w:val="22"/>
          <w:szCs w:val="22"/>
        </w:rPr>
      </w:pPr>
    </w:p>
    <w:p w14:paraId="5357D2B9" w14:textId="77777777" w:rsidR="002A7673" w:rsidRPr="002A7673" w:rsidRDefault="002A7673" w:rsidP="002A7673">
      <w:pPr>
        <w:tabs>
          <w:tab w:val="left" w:pos="2880"/>
        </w:tabs>
        <w:rPr>
          <w:i/>
          <w:sz w:val="22"/>
          <w:szCs w:val="22"/>
        </w:rPr>
      </w:pPr>
      <w:r w:rsidRPr="002A7673">
        <w:rPr>
          <w:i/>
          <w:sz w:val="22"/>
          <w:szCs w:val="22"/>
        </w:rPr>
        <w:t>Toxic/Caustic Closet</w:t>
      </w:r>
    </w:p>
    <w:p w14:paraId="6B3BD5D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w:t>
      </w:r>
    </w:p>
    <w:p w14:paraId="7187F372" w14:textId="77777777" w:rsidR="002A7673" w:rsidRPr="002A7673" w:rsidRDefault="002A7673" w:rsidP="002A7673">
      <w:pPr>
        <w:tabs>
          <w:tab w:val="left" w:pos="2880"/>
        </w:tabs>
        <w:rPr>
          <w:sz w:val="22"/>
          <w:szCs w:val="22"/>
        </w:rPr>
      </w:pPr>
    </w:p>
    <w:p w14:paraId="079341F2" w14:textId="77777777" w:rsidR="002A7673" w:rsidRPr="002A7673" w:rsidRDefault="002A7673" w:rsidP="002A7673">
      <w:pPr>
        <w:tabs>
          <w:tab w:val="left" w:pos="2880"/>
        </w:tabs>
        <w:rPr>
          <w:i/>
          <w:sz w:val="22"/>
          <w:szCs w:val="22"/>
        </w:rPr>
      </w:pPr>
      <w:r w:rsidRPr="002A7673">
        <w:rPr>
          <w:i/>
          <w:sz w:val="22"/>
          <w:szCs w:val="22"/>
        </w:rPr>
        <w:t>Transfer Room # C-124</w:t>
      </w:r>
    </w:p>
    <w:p w14:paraId="3755993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Door to exterior rotted</w:t>
      </w:r>
    </w:p>
    <w:p w14:paraId="69E289B9" w14:textId="77777777" w:rsidR="002A7673" w:rsidRPr="002A7673" w:rsidRDefault="002A7673" w:rsidP="002A7673">
      <w:pPr>
        <w:tabs>
          <w:tab w:val="left" w:pos="2880"/>
        </w:tabs>
        <w:ind w:left="2880" w:hanging="2880"/>
        <w:rPr>
          <w:sz w:val="22"/>
          <w:szCs w:val="22"/>
        </w:rPr>
      </w:pPr>
      <w:bookmarkStart w:id="11" w:name="_Hlk115954165"/>
      <w:r w:rsidRPr="002A7673">
        <w:rPr>
          <w:sz w:val="22"/>
          <w:szCs w:val="22"/>
        </w:rPr>
        <w:t>105 CMR 451.350</w:t>
      </w:r>
      <w:r w:rsidR="001A08BA">
        <w:rPr>
          <w:sz w:val="22"/>
          <w:szCs w:val="22"/>
        </w:rPr>
        <w:t>*</w:t>
      </w:r>
      <w:r w:rsidRPr="002A7673">
        <w:rPr>
          <w:sz w:val="22"/>
          <w:szCs w:val="22"/>
        </w:rPr>
        <w:tab/>
        <w:t>Structural Maintenance: Area not rodent and weathertight</w:t>
      </w:r>
    </w:p>
    <w:bookmarkEnd w:id="11"/>
    <w:p w14:paraId="32CA5C65" w14:textId="77777777" w:rsidR="002A7673" w:rsidRDefault="001A08BA" w:rsidP="002A7673">
      <w:pPr>
        <w:tabs>
          <w:tab w:val="left" w:pos="2880"/>
        </w:tabs>
        <w:rPr>
          <w:sz w:val="22"/>
          <w:szCs w:val="22"/>
        </w:rPr>
      </w:pPr>
      <w:r w:rsidRPr="002A7673">
        <w:rPr>
          <w:sz w:val="22"/>
          <w:szCs w:val="22"/>
        </w:rPr>
        <w:t>105 CMR 451.353</w:t>
      </w:r>
      <w:r w:rsidR="009D038F">
        <w:rPr>
          <w:sz w:val="22"/>
          <w:szCs w:val="22"/>
        </w:rPr>
        <w:t>*</w:t>
      </w:r>
      <w:r w:rsidRPr="002A7673">
        <w:rPr>
          <w:sz w:val="22"/>
          <w:szCs w:val="22"/>
        </w:rPr>
        <w:tab/>
        <w:t>Interior Maintenance:</w:t>
      </w:r>
      <w:r>
        <w:rPr>
          <w:sz w:val="22"/>
          <w:szCs w:val="22"/>
        </w:rPr>
        <w:t xml:space="preserve"> Ceiling paint damaged</w:t>
      </w:r>
    </w:p>
    <w:p w14:paraId="18474E88" w14:textId="77777777" w:rsidR="001A08BA" w:rsidRDefault="009D038F"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Door frame rotted</w:t>
      </w:r>
    </w:p>
    <w:p w14:paraId="029C87F5" w14:textId="77777777" w:rsidR="009D038F" w:rsidRPr="002A7673" w:rsidRDefault="009D038F" w:rsidP="002A7673">
      <w:pPr>
        <w:tabs>
          <w:tab w:val="left" w:pos="2880"/>
        </w:tabs>
        <w:rPr>
          <w:i/>
          <w:sz w:val="22"/>
          <w:szCs w:val="22"/>
        </w:rPr>
      </w:pPr>
    </w:p>
    <w:p w14:paraId="4A187F98" w14:textId="77777777" w:rsidR="002A7673" w:rsidRPr="002A7673" w:rsidRDefault="002A7673" w:rsidP="002A7673">
      <w:pPr>
        <w:tabs>
          <w:tab w:val="left" w:pos="2880"/>
        </w:tabs>
        <w:rPr>
          <w:i/>
          <w:sz w:val="22"/>
          <w:szCs w:val="22"/>
        </w:rPr>
      </w:pPr>
      <w:r w:rsidRPr="002A7673">
        <w:rPr>
          <w:i/>
          <w:sz w:val="22"/>
          <w:szCs w:val="22"/>
        </w:rPr>
        <w:t>Storage Room # C-121</w:t>
      </w:r>
    </w:p>
    <w:p w14:paraId="28E3CFE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6AB87B1" w14:textId="77777777" w:rsidR="002A7673" w:rsidRPr="002A7673" w:rsidRDefault="002A7673" w:rsidP="002A7673">
      <w:pPr>
        <w:tabs>
          <w:tab w:val="left" w:pos="2880"/>
        </w:tabs>
        <w:rPr>
          <w:sz w:val="22"/>
          <w:szCs w:val="22"/>
        </w:rPr>
      </w:pPr>
    </w:p>
    <w:p w14:paraId="3D8162AC" w14:textId="77777777" w:rsidR="002A7673" w:rsidRPr="002A7673" w:rsidRDefault="002A7673" w:rsidP="002A7673">
      <w:pPr>
        <w:tabs>
          <w:tab w:val="left" w:pos="2880"/>
        </w:tabs>
        <w:rPr>
          <w:i/>
          <w:sz w:val="22"/>
          <w:szCs w:val="22"/>
        </w:rPr>
      </w:pPr>
      <w:r w:rsidRPr="002A7673">
        <w:rPr>
          <w:i/>
          <w:sz w:val="22"/>
          <w:szCs w:val="22"/>
        </w:rPr>
        <w:t>Staff Break Room</w:t>
      </w:r>
    </w:p>
    <w:p w14:paraId="27B3445E" w14:textId="77777777" w:rsidR="002A7673" w:rsidRPr="002A7673" w:rsidRDefault="002A7673" w:rsidP="002A7673">
      <w:pPr>
        <w:tabs>
          <w:tab w:val="left" w:pos="2880"/>
        </w:tabs>
        <w:rPr>
          <w:sz w:val="22"/>
          <w:szCs w:val="22"/>
        </w:rPr>
      </w:pPr>
      <w:r w:rsidRPr="002A7673">
        <w:rPr>
          <w:sz w:val="22"/>
          <w:szCs w:val="22"/>
        </w:rPr>
        <w:t>105 CMR 451.353</w:t>
      </w:r>
      <w:r w:rsidR="001A08BA">
        <w:rPr>
          <w:sz w:val="22"/>
          <w:szCs w:val="22"/>
        </w:rPr>
        <w:t>*</w:t>
      </w:r>
      <w:r w:rsidRPr="002A7673">
        <w:rPr>
          <w:sz w:val="22"/>
          <w:szCs w:val="22"/>
        </w:rPr>
        <w:tab/>
        <w:t xml:space="preserve">Interior Maintenance: Wall paint damaged </w:t>
      </w:r>
    </w:p>
    <w:p w14:paraId="2352827F" w14:textId="77777777" w:rsidR="002A7673" w:rsidRPr="002A7673" w:rsidRDefault="002A7673" w:rsidP="002A7673">
      <w:pPr>
        <w:tabs>
          <w:tab w:val="left" w:pos="2880"/>
        </w:tabs>
        <w:rPr>
          <w:i/>
          <w:sz w:val="22"/>
          <w:szCs w:val="22"/>
        </w:rPr>
      </w:pPr>
    </w:p>
    <w:p w14:paraId="2F650C64" w14:textId="77777777" w:rsidR="002A7673" w:rsidRPr="002A7673" w:rsidRDefault="002A7673" w:rsidP="002A7673">
      <w:pPr>
        <w:tabs>
          <w:tab w:val="left" w:pos="2880"/>
        </w:tabs>
        <w:rPr>
          <w:i/>
          <w:sz w:val="22"/>
          <w:szCs w:val="22"/>
        </w:rPr>
      </w:pPr>
      <w:r w:rsidRPr="002A7673">
        <w:rPr>
          <w:i/>
          <w:sz w:val="22"/>
          <w:szCs w:val="22"/>
        </w:rPr>
        <w:t>Staff Bathroom</w:t>
      </w:r>
    </w:p>
    <w:p w14:paraId="52993264" w14:textId="77777777" w:rsidR="002A7673" w:rsidRPr="002A7673" w:rsidRDefault="009D038F"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Ceiling paint damaged</w:t>
      </w:r>
    </w:p>
    <w:p w14:paraId="5A2F0CE7" w14:textId="77777777" w:rsidR="002A7673" w:rsidRPr="002A7673" w:rsidRDefault="002A7673" w:rsidP="002A7673">
      <w:pPr>
        <w:tabs>
          <w:tab w:val="left" w:pos="2880"/>
        </w:tabs>
        <w:rPr>
          <w:sz w:val="22"/>
          <w:szCs w:val="22"/>
        </w:rPr>
      </w:pPr>
    </w:p>
    <w:p w14:paraId="5A0EED4E" w14:textId="77777777" w:rsidR="002A7673" w:rsidRPr="002A7673" w:rsidRDefault="002A7673" w:rsidP="002A7673">
      <w:pPr>
        <w:tabs>
          <w:tab w:val="left" w:pos="2880"/>
        </w:tabs>
        <w:rPr>
          <w:b/>
          <w:sz w:val="22"/>
          <w:szCs w:val="22"/>
        </w:rPr>
      </w:pPr>
      <w:r w:rsidRPr="002A7673">
        <w:rPr>
          <w:b/>
          <w:sz w:val="22"/>
          <w:szCs w:val="22"/>
        </w:rPr>
        <w:t>Room Corridor</w:t>
      </w:r>
    </w:p>
    <w:p w14:paraId="09B2BF0D" w14:textId="77777777" w:rsidR="002A7673" w:rsidRDefault="000803B4"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w:t>
      </w:r>
    </w:p>
    <w:p w14:paraId="295816E9" w14:textId="77777777" w:rsidR="000803B4" w:rsidRPr="002A7673" w:rsidRDefault="000803B4" w:rsidP="002A7673">
      <w:pPr>
        <w:tabs>
          <w:tab w:val="left" w:pos="2880"/>
        </w:tabs>
        <w:rPr>
          <w:b/>
          <w:sz w:val="22"/>
          <w:szCs w:val="22"/>
        </w:rPr>
      </w:pPr>
    </w:p>
    <w:p w14:paraId="3373C389" w14:textId="77777777" w:rsidR="002A7673" w:rsidRPr="002A7673" w:rsidRDefault="002A7673" w:rsidP="002A7673">
      <w:pPr>
        <w:tabs>
          <w:tab w:val="left" w:pos="2880"/>
        </w:tabs>
        <w:rPr>
          <w:i/>
          <w:sz w:val="22"/>
          <w:szCs w:val="22"/>
        </w:rPr>
      </w:pPr>
      <w:r w:rsidRPr="002A7673">
        <w:rPr>
          <w:i/>
          <w:sz w:val="22"/>
          <w:szCs w:val="22"/>
        </w:rPr>
        <w:t>Supply Room # C-125</w:t>
      </w:r>
    </w:p>
    <w:p w14:paraId="7B211EE8" w14:textId="77777777" w:rsidR="002A7673" w:rsidRPr="002A7673" w:rsidRDefault="002A7673" w:rsidP="002A7673">
      <w:pPr>
        <w:tabs>
          <w:tab w:val="left" w:pos="2880"/>
        </w:tabs>
        <w:rPr>
          <w:sz w:val="22"/>
          <w:szCs w:val="22"/>
        </w:rPr>
      </w:pPr>
      <w:r w:rsidRPr="002A7673">
        <w:rPr>
          <w:sz w:val="22"/>
          <w:szCs w:val="22"/>
        </w:rPr>
        <w:tab/>
        <w:t>No Violations Noted</w:t>
      </w:r>
    </w:p>
    <w:p w14:paraId="40AB96B4" w14:textId="77777777" w:rsidR="002A7673" w:rsidRPr="002A7673" w:rsidRDefault="002A7673" w:rsidP="002A7673">
      <w:pPr>
        <w:tabs>
          <w:tab w:val="left" w:pos="2880"/>
        </w:tabs>
        <w:rPr>
          <w:i/>
          <w:sz w:val="22"/>
          <w:szCs w:val="22"/>
        </w:rPr>
      </w:pPr>
    </w:p>
    <w:p w14:paraId="11C14AF0" w14:textId="77777777" w:rsidR="002A7673" w:rsidRPr="002A7673" w:rsidRDefault="002A7673" w:rsidP="002A7673">
      <w:pPr>
        <w:tabs>
          <w:tab w:val="left" w:pos="2880"/>
        </w:tabs>
        <w:rPr>
          <w:sz w:val="22"/>
          <w:szCs w:val="22"/>
        </w:rPr>
      </w:pPr>
      <w:r w:rsidRPr="002A7673">
        <w:rPr>
          <w:i/>
          <w:sz w:val="22"/>
          <w:szCs w:val="22"/>
        </w:rPr>
        <w:t>Laundry Room # C-126</w:t>
      </w:r>
    </w:p>
    <w:p w14:paraId="3F64A0F8" w14:textId="77777777" w:rsidR="002A7673" w:rsidRPr="002A7673" w:rsidRDefault="002A7673" w:rsidP="002A7673">
      <w:pPr>
        <w:tabs>
          <w:tab w:val="left" w:pos="2880"/>
        </w:tabs>
        <w:rPr>
          <w:sz w:val="22"/>
          <w:szCs w:val="22"/>
        </w:rPr>
      </w:pPr>
      <w:r w:rsidRPr="002A7673">
        <w:rPr>
          <w:sz w:val="22"/>
          <w:szCs w:val="22"/>
        </w:rPr>
        <w:tab/>
        <w:t>No Violations Noted</w:t>
      </w:r>
    </w:p>
    <w:p w14:paraId="12802463" w14:textId="77777777" w:rsidR="001A08BA" w:rsidRDefault="001A08BA" w:rsidP="002A7673">
      <w:pPr>
        <w:tabs>
          <w:tab w:val="left" w:pos="2880"/>
        </w:tabs>
        <w:rPr>
          <w:i/>
          <w:sz w:val="22"/>
          <w:szCs w:val="22"/>
        </w:rPr>
      </w:pPr>
    </w:p>
    <w:p w14:paraId="590098B8" w14:textId="77777777" w:rsidR="002A7673" w:rsidRPr="002A7673" w:rsidRDefault="002A7673" w:rsidP="002A7673">
      <w:pPr>
        <w:tabs>
          <w:tab w:val="left" w:pos="2880"/>
        </w:tabs>
        <w:rPr>
          <w:i/>
          <w:sz w:val="22"/>
          <w:szCs w:val="22"/>
        </w:rPr>
      </w:pPr>
      <w:r w:rsidRPr="002A7673">
        <w:rPr>
          <w:i/>
          <w:sz w:val="22"/>
          <w:szCs w:val="22"/>
        </w:rPr>
        <w:t>Rooms</w:t>
      </w:r>
    </w:p>
    <w:p w14:paraId="06EFB1E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101, 103, </w:t>
      </w:r>
      <w:r w:rsidR="000803B4">
        <w:rPr>
          <w:sz w:val="22"/>
          <w:szCs w:val="22"/>
        </w:rPr>
        <w:t xml:space="preserve">104, 106, </w:t>
      </w:r>
      <w:r w:rsidRPr="002A7673">
        <w:rPr>
          <w:sz w:val="22"/>
          <w:szCs w:val="22"/>
        </w:rPr>
        <w:t xml:space="preserve">107, 110, 113, </w:t>
      </w:r>
      <w:r w:rsidR="000803B4">
        <w:rPr>
          <w:sz w:val="22"/>
          <w:szCs w:val="22"/>
        </w:rPr>
        <w:t xml:space="preserve">114, </w:t>
      </w:r>
      <w:r w:rsidR="001A08BA">
        <w:rPr>
          <w:sz w:val="22"/>
          <w:szCs w:val="22"/>
        </w:rPr>
        <w:t xml:space="preserve">116, </w:t>
      </w:r>
      <w:r w:rsidRPr="002A7673">
        <w:rPr>
          <w:sz w:val="22"/>
          <w:szCs w:val="22"/>
        </w:rPr>
        <w:t>and 11</w:t>
      </w:r>
      <w:r w:rsidR="001A08BA">
        <w:rPr>
          <w:sz w:val="22"/>
          <w:szCs w:val="22"/>
        </w:rPr>
        <w:t>9</w:t>
      </w:r>
    </w:p>
    <w:p w14:paraId="3487887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101, 102, 103, 104, 106, 107, 108, </w:t>
      </w:r>
      <w:r w:rsidR="001A08BA">
        <w:rPr>
          <w:sz w:val="22"/>
          <w:szCs w:val="22"/>
        </w:rPr>
        <w:t xml:space="preserve">109, </w:t>
      </w:r>
      <w:r w:rsidRPr="002A7673">
        <w:rPr>
          <w:sz w:val="22"/>
          <w:szCs w:val="22"/>
        </w:rPr>
        <w:t xml:space="preserve">110, 111, 112, </w:t>
      </w:r>
      <w:r w:rsidR="000803B4">
        <w:rPr>
          <w:sz w:val="22"/>
          <w:szCs w:val="22"/>
        </w:rPr>
        <w:t xml:space="preserve">114, </w:t>
      </w:r>
      <w:r w:rsidR="001A08BA">
        <w:rPr>
          <w:sz w:val="22"/>
          <w:szCs w:val="22"/>
        </w:rPr>
        <w:t xml:space="preserve">115, 116, </w:t>
      </w:r>
      <w:r w:rsidR="000803B4">
        <w:rPr>
          <w:sz w:val="22"/>
          <w:szCs w:val="22"/>
        </w:rPr>
        <w:t xml:space="preserve">118, 120, </w:t>
      </w:r>
      <w:r w:rsidRPr="002A7673">
        <w:rPr>
          <w:sz w:val="22"/>
          <w:szCs w:val="22"/>
        </w:rPr>
        <w:t>and 1</w:t>
      </w:r>
      <w:r w:rsidR="001A08BA">
        <w:rPr>
          <w:sz w:val="22"/>
          <w:szCs w:val="22"/>
        </w:rPr>
        <w:t>23</w:t>
      </w:r>
    </w:p>
    <w:p w14:paraId="4E8BDA0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in room # 115</w:t>
      </w:r>
    </w:p>
    <w:p w14:paraId="66384EB4" w14:textId="77777777" w:rsidR="002A7673" w:rsidRDefault="001A08BA"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w:t>
      </w:r>
      <w:r w:rsidR="000803B4">
        <w:rPr>
          <w:sz w:val="22"/>
          <w:szCs w:val="22"/>
        </w:rPr>
        <w:t>105</w:t>
      </w:r>
    </w:p>
    <w:p w14:paraId="19303B84" w14:textId="77777777" w:rsidR="001A08BA" w:rsidRPr="002A7673" w:rsidRDefault="001A08BA" w:rsidP="001A08BA">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0803B4">
        <w:rPr>
          <w:sz w:val="22"/>
          <w:szCs w:val="22"/>
        </w:rPr>
        <w:t>105</w:t>
      </w:r>
    </w:p>
    <w:p w14:paraId="6A67EE8C" w14:textId="77777777" w:rsidR="000803B4" w:rsidRPr="002A7673" w:rsidRDefault="000803B4" w:rsidP="000803B4">
      <w:pPr>
        <w:tabs>
          <w:tab w:val="left" w:pos="2880"/>
        </w:tabs>
        <w:ind w:left="2880" w:hanging="2880"/>
        <w:rPr>
          <w:sz w:val="22"/>
          <w:szCs w:val="22"/>
        </w:rPr>
      </w:pPr>
      <w:r w:rsidRPr="002A7673">
        <w:rPr>
          <w:sz w:val="22"/>
          <w:szCs w:val="22"/>
        </w:rPr>
        <w:t>105 CMR 451.103</w:t>
      </w:r>
      <w:r w:rsidRPr="002A7673">
        <w:rPr>
          <w:sz w:val="22"/>
          <w:szCs w:val="22"/>
        </w:rPr>
        <w:tab/>
        <w:t>Mattresses: Mattress damaged in room # 1</w:t>
      </w:r>
      <w:r>
        <w:rPr>
          <w:sz w:val="22"/>
          <w:szCs w:val="22"/>
        </w:rPr>
        <w:t>02 and 104</w:t>
      </w:r>
    </w:p>
    <w:p w14:paraId="30376885" w14:textId="77777777" w:rsidR="001A08BA" w:rsidRPr="002A7673" w:rsidRDefault="001A08BA" w:rsidP="002A7673">
      <w:pPr>
        <w:tabs>
          <w:tab w:val="left" w:pos="2880"/>
        </w:tabs>
        <w:ind w:left="2880" w:hanging="2880"/>
        <w:rPr>
          <w:b/>
          <w:sz w:val="22"/>
          <w:szCs w:val="22"/>
        </w:rPr>
      </w:pPr>
    </w:p>
    <w:p w14:paraId="58B1933A" w14:textId="77777777" w:rsidR="002A7673" w:rsidRPr="002A7673" w:rsidRDefault="002A7673" w:rsidP="002A7673">
      <w:pPr>
        <w:tabs>
          <w:tab w:val="left" w:pos="2880"/>
        </w:tabs>
        <w:ind w:left="2880" w:hanging="2880"/>
        <w:rPr>
          <w:b/>
          <w:sz w:val="22"/>
          <w:szCs w:val="22"/>
        </w:rPr>
      </w:pPr>
      <w:r w:rsidRPr="002A7673">
        <w:rPr>
          <w:b/>
          <w:sz w:val="22"/>
          <w:szCs w:val="22"/>
        </w:rPr>
        <w:t>Dorm Corridor</w:t>
      </w:r>
    </w:p>
    <w:p w14:paraId="2F69FAE7" w14:textId="77777777" w:rsidR="000803B4" w:rsidRDefault="000803B4" w:rsidP="000803B4">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w:t>
      </w:r>
    </w:p>
    <w:p w14:paraId="0FCB39CD" w14:textId="77777777" w:rsidR="002A7673" w:rsidRPr="002A7673" w:rsidRDefault="002A7673" w:rsidP="002A7673">
      <w:pPr>
        <w:tabs>
          <w:tab w:val="left" w:pos="2880"/>
        </w:tabs>
        <w:rPr>
          <w:i/>
          <w:sz w:val="22"/>
          <w:szCs w:val="22"/>
        </w:rPr>
      </w:pPr>
    </w:p>
    <w:p w14:paraId="027524B3" w14:textId="77777777" w:rsidR="002A7673" w:rsidRPr="002A7673" w:rsidRDefault="002A7673" w:rsidP="002A7673">
      <w:pPr>
        <w:tabs>
          <w:tab w:val="left" w:pos="2880"/>
        </w:tabs>
        <w:rPr>
          <w:i/>
          <w:sz w:val="22"/>
          <w:szCs w:val="22"/>
        </w:rPr>
      </w:pPr>
      <w:r w:rsidRPr="002A7673">
        <w:rPr>
          <w:i/>
          <w:sz w:val="22"/>
          <w:szCs w:val="22"/>
        </w:rPr>
        <w:lastRenderedPageBreak/>
        <w:t>Dorm Bathroom</w:t>
      </w:r>
    </w:p>
    <w:p w14:paraId="630D957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One light out</w:t>
      </w:r>
    </w:p>
    <w:p w14:paraId="1B2C8134" w14:textId="77777777" w:rsidR="002A7673" w:rsidRPr="002A7673" w:rsidRDefault="002A7673" w:rsidP="002A7673">
      <w:pPr>
        <w:tabs>
          <w:tab w:val="left" w:pos="2880"/>
        </w:tabs>
        <w:rPr>
          <w:sz w:val="22"/>
          <w:szCs w:val="22"/>
        </w:rPr>
      </w:pPr>
      <w:bookmarkStart w:id="12" w:name="_Hlk87015310"/>
      <w:r w:rsidRPr="002A7673">
        <w:rPr>
          <w:sz w:val="22"/>
          <w:szCs w:val="22"/>
        </w:rPr>
        <w:t>105 CMR 451.123*</w:t>
      </w:r>
      <w:r w:rsidRPr="002A7673">
        <w:rPr>
          <w:sz w:val="22"/>
          <w:szCs w:val="22"/>
        </w:rPr>
        <w:tab/>
        <w:t xml:space="preserve">Maintenance: </w:t>
      </w:r>
      <w:bookmarkEnd w:id="12"/>
      <w:r w:rsidRPr="002A7673">
        <w:rPr>
          <w:sz w:val="22"/>
          <w:szCs w:val="22"/>
        </w:rPr>
        <w:t>Paint damaged on sink unit</w:t>
      </w:r>
    </w:p>
    <w:p w14:paraId="1565797E" w14:textId="77777777" w:rsidR="001A08BA" w:rsidRDefault="002A7673" w:rsidP="002A7673">
      <w:pPr>
        <w:tabs>
          <w:tab w:val="left" w:pos="2880"/>
        </w:tabs>
        <w:rPr>
          <w:sz w:val="22"/>
          <w:szCs w:val="22"/>
        </w:rPr>
      </w:pPr>
      <w:r w:rsidRPr="002A7673">
        <w:rPr>
          <w:sz w:val="22"/>
          <w:szCs w:val="22"/>
        </w:rPr>
        <w:t>105 CMR 451.130</w:t>
      </w:r>
      <w:r w:rsidR="001A08BA">
        <w:rPr>
          <w:sz w:val="22"/>
          <w:szCs w:val="22"/>
        </w:rPr>
        <w:t>*</w:t>
      </w:r>
      <w:r w:rsidRPr="002A7673">
        <w:rPr>
          <w:sz w:val="22"/>
          <w:szCs w:val="22"/>
        </w:rPr>
        <w:tab/>
        <w:t xml:space="preserve">Plumbing: Plumbing not maintained in good repair, faucet leaking at </w:t>
      </w:r>
    </w:p>
    <w:p w14:paraId="70F282D4" w14:textId="77777777" w:rsidR="002A7673" w:rsidRPr="002A7673" w:rsidRDefault="001A08BA" w:rsidP="002A7673">
      <w:pPr>
        <w:tabs>
          <w:tab w:val="left" w:pos="2880"/>
        </w:tabs>
        <w:rPr>
          <w:sz w:val="22"/>
          <w:szCs w:val="22"/>
        </w:rPr>
      </w:pPr>
      <w:r>
        <w:rPr>
          <w:sz w:val="22"/>
          <w:szCs w:val="22"/>
        </w:rPr>
        <w:tab/>
      </w:r>
      <w:r w:rsidR="002A7673" w:rsidRPr="002A7673">
        <w:rPr>
          <w:sz w:val="22"/>
          <w:szCs w:val="22"/>
        </w:rPr>
        <w:t>handwash sink # 4</w:t>
      </w:r>
    </w:p>
    <w:p w14:paraId="2291F7BA" w14:textId="77777777" w:rsidR="002A7673" w:rsidRPr="002A7673" w:rsidRDefault="002A7673" w:rsidP="001A08BA">
      <w:pPr>
        <w:tabs>
          <w:tab w:val="left" w:pos="2880"/>
        </w:tabs>
        <w:ind w:left="2880" w:hanging="2880"/>
        <w:rPr>
          <w:sz w:val="22"/>
          <w:szCs w:val="22"/>
        </w:rPr>
      </w:pPr>
      <w:r w:rsidRPr="002A7673">
        <w:rPr>
          <w:sz w:val="22"/>
          <w:szCs w:val="22"/>
        </w:rPr>
        <w:t>105 CMR 451.130</w:t>
      </w:r>
      <w:r w:rsidR="001A08BA">
        <w:rPr>
          <w:sz w:val="22"/>
          <w:szCs w:val="22"/>
        </w:rPr>
        <w:t>*</w:t>
      </w:r>
      <w:r w:rsidRPr="002A7673">
        <w:rPr>
          <w:sz w:val="22"/>
          <w:szCs w:val="22"/>
        </w:rPr>
        <w:tab/>
        <w:t>Plumbing: Plumbing not maintained in good repair, toilet # 2 running continuously</w:t>
      </w:r>
    </w:p>
    <w:p w14:paraId="54D96606" w14:textId="77777777" w:rsidR="002A7673" w:rsidRPr="002A7673" w:rsidRDefault="002A7673" w:rsidP="002A7673">
      <w:pPr>
        <w:tabs>
          <w:tab w:val="left" w:pos="2880"/>
        </w:tabs>
        <w:rPr>
          <w:i/>
          <w:sz w:val="22"/>
          <w:szCs w:val="22"/>
        </w:rPr>
      </w:pPr>
      <w:r w:rsidRPr="002A7673">
        <w:rPr>
          <w:sz w:val="22"/>
          <w:szCs w:val="22"/>
        </w:rPr>
        <w:t>105 CMR 451.123</w:t>
      </w:r>
      <w:r w:rsidR="001A08BA">
        <w:rPr>
          <w:sz w:val="22"/>
          <w:szCs w:val="22"/>
        </w:rPr>
        <w:t>*</w:t>
      </w:r>
      <w:r w:rsidRPr="002A7673">
        <w:rPr>
          <w:sz w:val="22"/>
          <w:szCs w:val="22"/>
        </w:rPr>
        <w:tab/>
        <w:t>Maintenance: Ceiling water damaged</w:t>
      </w:r>
    </w:p>
    <w:p w14:paraId="332BCAA6" w14:textId="77777777" w:rsidR="002A7673" w:rsidRPr="002A7673" w:rsidRDefault="002A7673" w:rsidP="002A7673">
      <w:pPr>
        <w:tabs>
          <w:tab w:val="left" w:pos="2880"/>
        </w:tabs>
        <w:rPr>
          <w:i/>
          <w:sz w:val="22"/>
          <w:szCs w:val="22"/>
        </w:rPr>
      </w:pPr>
    </w:p>
    <w:p w14:paraId="320A0D4F" w14:textId="77777777" w:rsidR="002A7673" w:rsidRPr="002A7673" w:rsidRDefault="002A7673" w:rsidP="002A7673">
      <w:pPr>
        <w:tabs>
          <w:tab w:val="left" w:pos="2880"/>
        </w:tabs>
        <w:rPr>
          <w:i/>
          <w:sz w:val="22"/>
          <w:szCs w:val="22"/>
        </w:rPr>
      </w:pPr>
      <w:r w:rsidRPr="002A7673">
        <w:rPr>
          <w:i/>
          <w:sz w:val="22"/>
          <w:szCs w:val="22"/>
        </w:rPr>
        <w:t>Dorm Shower</w:t>
      </w:r>
    </w:p>
    <w:p w14:paraId="46AD62B8" w14:textId="77777777" w:rsidR="002A7673" w:rsidRPr="002A7673" w:rsidRDefault="001A08BA" w:rsidP="002A7673">
      <w:pPr>
        <w:tabs>
          <w:tab w:val="left" w:pos="2880"/>
        </w:tabs>
        <w:rPr>
          <w:sz w:val="22"/>
          <w:szCs w:val="22"/>
        </w:rPr>
      </w:pPr>
      <w:r w:rsidRPr="002A7673">
        <w:rPr>
          <w:sz w:val="22"/>
          <w:szCs w:val="22"/>
        </w:rPr>
        <w:t>105 CMR 451.123</w:t>
      </w:r>
      <w:r w:rsidR="000803B4">
        <w:rPr>
          <w:sz w:val="22"/>
          <w:szCs w:val="22"/>
        </w:rPr>
        <w:t>*</w:t>
      </w:r>
      <w:r w:rsidRPr="002A7673">
        <w:rPr>
          <w:sz w:val="22"/>
          <w:szCs w:val="22"/>
        </w:rPr>
        <w:tab/>
        <w:t>Maintenance:</w:t>
      </w:r>
      <w:r>
        <w:rPr>
          <w:sz w:val="22"/>
          <w:szCs w:val="22"/>
        </w:rPr>
        <w:t xml:space="preserve"> Floor paint damaged</w:t>
      </w:r>
    </w:p>
    <w:p w14:paraId="04B11094" w14:textId="77777777" w:rsidR="002A7673" w:rsidRDefault="001A08BA" w:rsidP="002A7673">
      <w:pPr>
        <w:tabs>
          <w:tab w:val="left" w:pos="2880"/>
        </w:tabs>
        <w:rPr>
          <w:sz w:val="22"/>
          <w:szCs w:val="22"/>
        </w:rPr>
      </w:pPr>
      <w:r w:rsidRPr="002A7673">
        <w:rPr>
          <w:sz w:val="22"/>
          <w:szCs w:val="22"/>
        </w:rPr>
        <w:t>105 CMR 451.123</w:t>
      </w:r>
      <w:r w:rsidR="000803B4">
        <w:rPr>
          <w:sz w:val="22"/>
          <w:szCs w:val="22"/>
        </w:rPr>
        <w:t>*</w:t>
      </w:r>
      <w:r w:rsidRPr="002A7673">
        <w:rPr>
          <w:sz w:val="22"/>
          <w:szCs w:val="22"/>
        </w:rPr>
        <w:tab/>
        <w:t>Maintenance:</w:t>
      </w:r>
      <w:r>
        <w:rPr>
          <w:sz w:val="22"/>
          <w:szCs w:val="22"/>
        </w:rPr>
        <w:t xml:space="preserve"> Door frame rusted</w:t>
      </w:r>
    </w:p>
    <w:p w14:paraId="17D5A82E" w14:textId="77777777" w:rsidR="001A08BA" w:rsidRPr="002A7673" w:rsidRDefault="001A08BA" w:rsidP="002A7673">
      <w:pPr>
        <w:tabs>
          <w:tab w:val="left" w:pos="2880"/>
        </w:tabs>
        <w:rPr>
          <w:sz w:val="22"/>
          <w:szCs w:val="22"/>
        </w:rPr>
      </w:pPr>
    </w:p>
    <w:p w14:paraId="7AA198D7" w14:textId="77777777" w:rsidR="002A7673" w:rsidRPr="002A7673" w:rsidRDefault="002A7673" w:rsidP="002A7673">
      <w:pPr>
        <w:tabs>
          <w:tab w:val="left" w:pos="2880"/>
        </w:tabs>
        <w:rPr>
          <w:i/>
          <w:sz w:val="22"/>
          <w:szCs w:val="22"/>
        </w:rPr>
      </w:pPr>
      <w:r w:rsidRPr="002A7673">
        <w:rPr>
          <w:i/>
          <w:sz w:val="22"/>
          <w:szCs w:val="22"/>
        </w:rPr>
        <w:t>Hygiene, Shaves, &amp; Storage # C-105</w:t>
      </w:r>
    </w:p>
    <w:p w14:paraId="24716FC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2EDA3947" w14:textId="77777777" w:rsidR="002A7673" w:rsidRPr="002A7673" w:rsidRDefault="002A7673" w:rsidP="002A7673">
      <w:pPr>
        <w:tabs>
          <w:tab w:val="left" w:pos="2880"/>
        </w:tabs>
        <w:rPr>
          <w:sz w:val="22"/>
          <w:szCs w:val="22"/>
        </w:rPr>
      </w:pPr>
    </w:p>
    <w:p w14:paraId="04D428AC" w14:textId="77777777" w:rsidR="002A7673" w:rsidRPr="002A7673" w:rsidRDefault="002A7673" w:rsidP="002A7673">
      <w:pPr>
        <w:tabs>
          <w:tab w:val="left" w:pos="2880"/>
        </w:tabs>
        <w:rPr>
          <w:i/>
          <w:sz w:val="22"/>
          <w:szCs w:val="22"/>
        </w:rPr>
      </w:pPr>
      <w:r w:rsidRPr="002A7673">
        <w:rPr>
          <w:i/>
          <w:sz w:val="22"/>
          <w:szCs w:val="22"/>
        </w:rPr>
        <w:t>Unit Director’s Office # C-106</w:t>
      </w:r>
    </w:p>
    <w:p w14:paraId="5A28F3B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01AE49C" w14:textId="77777777" w:rsidR="002A7673" w:rsidRPr="002A7673" w:rsidRDefault="002A7673" w:rsidP="002A7673">
      <w:pPr>
        <w:tabs>
          <w:tab w:val="left" w:pos="2880"/>
        </w:tabs>
        <w:rPr>
          <w:i/>
          <w:sz w:val="22"/>
          <w:szCs w:val="22"/>
        </w:rPr>
      </w:pPr>
    </w:p>
    <w:p w14:paraId="52C11DCC" w14:textId="77777777" w:rsidR="002A7673" w:rsidRPr="002A7673" w:rsidRDefault="002A7673" w:rsidP="002A7673">
      <w:pPr>
        <w:tabs>
          <w:tab w:val="left" w:pos="2880"/>
        </w:tabs>
        <w:rPr>
          <w:i/>
          <w:sz w:val="22"/>
          <w:szCs w:val="22"/>
        </w:rPr>
      </w:pPr>
      <w:r w:rsidRPr="002A7673">
        <w:rPr>
          <w:i/>
          <w:sz w:val="22"/>
          <w:szCs w:val="22"/>
        </w:rPr>
        <w:t>Treatment Team Office # C-107</w:t>
      </w:r>
    </w:p>
    <w:p w14:paraId="55A0EEF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9FBEA4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70582F69" w14:textId="77777777" w:rsidR="002A7673" w:rsidRPr="002A7673" w:rsidRDefault="002A7673" w:rsidP="002A7673">
      <w:pPr>
        <w:tabs>
          <w:tab w:val="left" w:pos="2880"/>
        </w:tabs>
        <w:rPr>
          <w:i/>
          <w:sz w:val="22"/>
          <w:szCs w:val="22"/>
        </w:rPr>
      </w:pPr>
    </w:p>
    <w:p w14:paraId="021FCC21" w14:textId="77777777" w:rsidR="002A7673" w:rsidRPr="002A7673" w:rsidRDefault="002A7673" w:rsidP="002A7673">
      <w:pPr>
        <w:tabs>
          <w:tab w:val="left" w:pos="2880"/>
        </w:tabs>
        <w:rPr>
          <w:i/>
          <w:sz w:val="22"/>
          <w:szCs w:val="22"/>
        </w:rPr>
      </w:pPr>
      <w:r w:rsidRPr="002A7673">
        <w:rPr>
          <w:i/>
          <w:sz w:val="22"/>
          <w:szCs w:val="22"/>
        </w:rPr>
        <w:t>Sensory Room # C-110</w:t>
      </w:r>
    </w:p>
    <w:p w14:paraId="18E6C091" w14:textId="77777777" w:rsidR="002A7673" w:rsidRPr="002A7673" w:rsidRDefault="000803B4"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67764574" w14:textId="77777777" w:rsidR="002A7673" w:rsidRPr="002A7673" w:rsidRDefault="002A7673" w:rsidP="002A7673">
      <w:pPr>
        <w:tabs>
          <w:tab w:val="left" w:pos="2880"/>
        </w:tabs>
        <w:rPr>
          <w:i/>
          <w:sz w:val="22"/>
          <w:szCs w:val="22"/>
        </w:rPr>
      </w:pPr>
    </w:p>
    <w:p w14:paraId="3F536E9F" w14:textId="77777777" w:rsidR="002A7673" w:rsidRPr="002A7673" w:rsidRDefault="002A7673" w:rsidP="002A7673">
      <w:pPr>
        <w:tabs>
          <w:tab w:val="left" w:pos="2880"/>
        </w:tabs>
        <w:rPr>
          <w:i/>
          <w:sz w:val="22"/>
          <w:szCs w:val="22"/>
        </w:rPr>
      </w:pPr>
      <w:r w:rsidRPr="002A7673">
        <w:rPr>
          <w:i/>
          <w:sz w:val="22"/>
          <w:szCs w:val="22"/>
        </w:rPr>
        <w:t>Group Room # C-111</w:t>
      </w:r>
    </w:p>
    <w:p w14:paraId="7EC7B0C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DD605DB" w14:textId="77777777" w:rsidR="002A7673" w:rsidRPr="002A7673" w:rsidRDefault="002A7673" w:rsidP="002A7673">
      <w:pPr>
        <w:tabs>
          <w:tab w:val="left" w:pos="2880"/>
        </w:tabs>
        <w:rPr>
          <w:i/>
          <w:sz w:val="22"/>
          <w:szCs w:val="22"/>
        </w:rPr>
      </w:pPr>
    </w:p>
    <w:p w14:paraId="26AB7FB2" w14:textId="77777777" w:rsidR="002A7673" w:rsidRPr="002A7673" w:rsidRDefault="002A7673" w:rsidP="002A7673">
      <w:pPr>
        <w:tabs>
          <w:tab w:val="left" w:pos="2880"/>
        </w:tabs>
        <w:rPr>
          <w:i/>
          <w:sz w:val="22"/>
          <w:szCs w:val="22"/>
        </w:rPr>
      </w:pPr>
      <w:r w:rsidRPr="002A7673">
        <w:rPr>
          <w:i/>
          <w:sz w:val="22"/>
          <w:szCs w:val="22"/>
        </w:rPr>
        <w:t>Classroom # C-112</w:t>
      </w:r>
    </w:p>
    <w:p w14:paraId="1C4EA10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0F84BA2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71E62283" w14:textId="77777777" w:rsidR="001A08BA" w:rsidRDefault="001A08BA" w:rsidP="002A7673">
      <w:pPr>
        <w:tabs>
          <w:tab w:val="left" w:pos="2880"/>
        </w:tabs>
        <w:rPr>
          <w:b/>
          <w:sz w:val="22"/>
          <w:szCs w:val="22"/>
          <w:u w:val="single"/>
        </w:rPr>
      </w:pPr>
    </w:p>
    <w:p w14:paraId="24C6EC36" w14:textId="77777777" w:rsidR="002A7673" w:rsidRPr="002A7673" w:rsidRDefault="002A7673" w:rsidP="002A7673">
      <w:pPr>
        <w:tabs>
          <w:tab w:val="left" w:pos="2880"/>
        </w:tabs>
        <w:rPr>
          <w:b/>
          <w:sz w:val="22"/>
          <w:szCs w:val="22"/>
          <w:u w:val="single"/>
        </w:rPr>
      </w:pPr>
      <w:r w:rsidRPr="002A7673">
        <w:rPr>
          <w:b/>
          <w:sz w:val="22"/>
          <w:szCs w:val="22"/>
          <w:u w:val="single"/>
        </w:rPr>
        <w:t>C2 Unit</w:t>
      </w:r>
    </w:p>
    <w:p w14:paraId="7E608764" w14:textId="77777777" w:rsidR="002A7673" w:rsidRPr="002A7673" w:rsidRDefault="002A7673" w:rsidP="002A7673">
      <w:pPr>
        <w:tabs>
          <w:tab w:val="left" w:pos="2880"/>
        </w:tabs>
        <w:rPr>
          <w:i/>
          <w:sz w:val="22"/>
          <w:szCs w:val="22"/>
        </w:rPr>
      </w:pPr>
    </w:p>
    <w:p w14:paraId="5836F4DF" w14:textId="77777777" w:rsidR="002A7673" w:rsidRPr="002A7673" w:rsidRDefault="002A7673" w:rsidP="002A7673">
      <w:pPr>
        <w:tabs>
          <w:tab w:val="left" w:pos="2880"/>
        </w:tabs>
        <w:rPr>
          <w:b/>
          <w:sz w:val="22"/>
          <w:szCs w:val="22"/>
        </w:rPr>
      </w:pPr>
      <w:r w:rsidRPr="002A7673">
        <w:rPr>
          <w:b/>
          <w:sz w:val="22"/>
          <w:szCs w:val="22"/>
        </w:rPr>
        <w:t>Control</w:t>
      </w:r>
    </w:p>
    <w:p w14:paraId="4F5CFE6E" w14:textId="77777777" w:rsidR="002A7673" w:rsidRPr="002A7673" w:rsidRDefault="002A7673" w:rsidP="002A7673">
      <w:pPr>
        <w:tabs>
          <w:tab w:val="left" w:pos="2880"/>
        </w:tabs>
        <w:rPr>
          <w:sz w:val="22"/>
          <w:szCs w:val="22"/>
        </w:rPr>
      </w:pPr>
      <w:r w:rsidRPr="002A7673">
        <w:rPr>
          <w:sz w:val="22"/>
          <w:szCs w:val="22"/>
        </w:rPr>
        <w:tab/>
        <w:t>No Violations Noted</w:t>
      </w:r>
    </w:p>
    <w:p w14:paraId="3D999F9F" w14:textId="77777777" w:rsidR="002A7673" w:rsidRPr="002A7673" w:rsidRDefault="002A7673" w:rsidP="002A7673">
      <w:pPr>
        <w:tabs>
          <w:tab w:val="left" w:pos="2880"/>
        </w:tabs>
        <w:rPr>
          <w:i/>
          <w:sz w:val="22"/>
          <w:szCs w:val="22"/>
        </w:rPr>
      </w:pPr>
    </w:p>
    <w:p w14:paraId="498D728C" w14:textId="77777777" w:rsidR="002A7673" w:rsidRPr="002A7673" w:rsidRDefault="002A7673" w:rsidP="002A7673">
      <w:pPr>
        <w:tabs>
          <w:tab w:val="left" w:pos="2880"/>
        </w:tabs>
        <w:rPr>
          <w:i/>
          <w:sz w:val="22"/>
          <w:szCs w:val="22"/>
        </w:rPr>
      </w:pPr>
      <w:r w:rsidRPr="002A7673">
        <w:rPr>
          <w:i/>
          <w:sz w:val="22"/>
          <w:szCs w:val="22"/>
        </w:rPr>
        <w:t>Control Bathroom</w:t>
      </w:r>
    </w:p>
    <w:p w14:paraId="52705241"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paint damaged</w:t>
      </w:r>
    </w:p>
    <w:p w14:paraId="3A1068F2"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vent dusty</w:t>
      </w:r>
    </w:p>
    <w:p w14:paraId="2296E3E2" w14:textId="77777777" w:rsidR="002A7673" w:rsidRPr="002A7673" w:rsidRDefault="002A7673" w:rsidP="002A7673">
      <w:pPr>
        <w:tabs>
          <w:tab w:val="left" w:pos="2880"/>
        </w:tabs>
        <w:rPr>
          <w:i/>
          <w:sz w:val="22"/>
          <w:szCs w:val="22"/>
        </w:rPr>
      </w:pPr>
    </w:p>
    <w:p w14:paraId="11B11205" w14:textId="77777777" w:rsidR="002A7673" w:rsidRPr="002A7673" w:rsidRDefault="002A7673" w:rsidP="002A7673">
      <w:pPr>
        <w:tabs>
          <w:tab w:val="left" w:pos="2880"/>
        </w:tabs>
        <w:rPr>
          <w:b/>
          <w:sz w:val="22"/>
          <w:szCs w:val="22"/>
        </w:rPr>
      </w:pPr>
      <w:r w:rsidRPr="002A7673">
        <w:rPr>
          <w:b/>
          <w:sz w:val="22"/>
          <w:szCs w:val="22"/>
        </w:rPr>
        <w:t>Common Room</w:t>
      </w:r>
    </w:p>
    <w:p w14:paraId="510D172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7E3DAB4C" w14:textId="77777777" w:rsidR="002A7673" w:rsidRPr="002A7673" w:rsidRDefault="002A7673" w:rsidP="002A7673">
      <w:pPr>
        <w:tabs>
          <w:tab w:val="left" w:pos="2880"/>
        </w:tabs>
        <w:ind w:left="2880" w:hanging="2880"/>
        <w:rPr>
          <w:sz w:val="22"/>
          <w:szCs w:val="22"/>
        </w:rPr>
      </w:pPr>
    </w:p>
    <w:p w14:paraId="1EE1800B" w14:textId="77777777" w:rsidR="002A7673" w:rsidRPr="002A7673" w:rsidRDefault="002A7673" w:rsidP="002A7673">
      <w:pPr>
        <w:tabs>
          <w:tab w:val="left" w:pos="2880"/>
        </w:tabs>
        <w:ind w:left="2880" w:hanging="2880"/>
        <w:rPr>
          <w:i/>
          <w:iCs/>
          <w:sz w:val="22"/>
          <w:szCs w:val="22"/>
        </w:rPr>
      </w:pPr>
      <w:r w:rsidRPr="002A7673">
        <w:rPr>
          <w:i/>
          <w:iCs/>
          <w:sz w:val="22"/>
          <w:szCs w:val="22"/>
        </w:rPr>
        <w:t>Room # C-214</w:t>
      </w:r>
    </w:p>
    <w:p w14:paraId="4BF9DC2B" w14:textId="77777777" w:rsidR="002A7673" w:rsidRPr="002A7673" w:rsidRDefault="002A7673" w:rsidP="002A7673">
      <w:pPr>
        <w:tabs>
          <w:tab w:val="left" w:pos="2880"/>
        </w:tabs>
        <w:ind w:left="2880" w:hanging="2880"/>
        <w:rPr>
          <w:sz w:val="22"/>
          <w:szCs w:val="22"/>
        </w:rPr>
      </w:pPr>
      <w:bookmarkStart w:id="13" w:name="_Hlk99019653"/>
      <w:r w:rsidRPr="002A7673">
        <w:rPr>
          <w:sz w:val="22"/>
          <w:szCs w:val="22"/>
        </w:rPr>
        <w:t>105 CMR 451.353*</w:t>
      </w:r>
      <w:r w:rsidRPr="002A7673">
        <w:rPr>
          <w:sz w:val="22"/>
          <w:szCs w:val="22"/>
        </w:rPr>
        <w:tab/>
        <w:t>Interior Maintenance: Wall paint damaged</w:t>
      </w:r>
      <w:bookmarkEnd w:id="13"/>
    </w:p>
    <w:p w14:paraId="4B8043F9" w14:textId="77777777" w:rsidR="002A7673" w:rsidRPr="002A7673" w:rsidRDefault="002A7673" w:rsidP="002A7673">
      <w:pPr>
        <w:tabs>
          <w:tab w:val="left" w:pos="2880"/>
        </w:tabs>
        <w:ind w:left="2880" w:hanging="2880"/>
        <w:rPr>
          <w:sz w:val="22"/>
          <w:szCs w:val="22"/>
        </w:rPr>
      </w:pPr>
    </w:p>
    <w:p w14:paraId="12BC85F2" w14:textId="77777777" w:rsidR="002A7673" w:rsidRPr="002A7673" w:rsidRDefault="002A7673" w:rsidP="002A7673">
      <w:pPr>
        <w:tabs>
          <w:tab w:val="left" w:pos="2880"/>
        </w:tabs>
        <w:ind w:left="2880" w:hanging="2880"/>
        <w:rPr>
          <w:i/>
          <w:iCs/>
          <w:sz w:val="22"/>
          <w:szCs w:val="22"/>
        </w:rPr>
      </w:pPr>
      <w:r w:rsidRPr="002A7673">
        <w:rPr>
          <w:i/>
          <w:iCs/>
          <w:sz w:val="22"/>
          <w:szCs w:val="22"/>
        </w:rPr>
        <w:t>Room # C-215</w:t>
      </w:r>
    </w:p>
    <w:p w14:paraId="656B4A4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600CD2C4" w14:textId="77777777" w:rsidR="002A7673" w:rsidRPr="002A7673" w:rsidRDefault="002A7673" w:rsidP="002A7673">
      <w:pPr>
        <w:tabs>
          <w:tab w:val="left" w:pos="2880"/>
        </w:tabs>
        <w:ind w:left="2880" w:hanging="2880"/>
        <w:rPr>
          <w:sz w:val="22"/>
          <w:szCs w:val="22"/>
        </w:rPr>
      </w:pPr>
    </w:p>
    <w:p w14:paraId="66FE8EA7" w14:textId="77777777" w:rsidR="002A7673" w:rsidRPr="002A7673" w:rsidRDefault="002A7673" w:rsidP="002A7673">
      <w:pPr>
        <w:tabs>
          <w:tab w:val="left" w:pos="2880"/>
        </w:tabs>
        <w:ind w:left="2880" w:hanging="2880"/>
        <w:rPr>
          <w:b/>
          <w:sz w:val="22"/>
          <w:szCs w:val="22"/>
        </w:rPr>
      </w:pPr>
      <w:r w:rsidRPr="002A7673">
        <w:rPr>
          <w:b/>
          <w:sz w:val="22"/>
          <w:szCs w:val="22"/>
        </w:rPr>
        <w:lastRenderedPageBreak/>
        <w:t>Main Area</w:t>
      </w:r>
    </w:p>
    <w:p w14:paraId="4EB39A9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hallway</w:t>
      </w:r>
    </w:p>
    <w:p w14:paraId="5B3FAC90" w14:textId="77777777" w:rsidR="002A7673" w:rsidRPr="002A7673" w:rsidRDefault="002A7673" w:rsidP="002A7673">
      <w:pPr>
        <w:tabs>
          <w:tab w:val="left" w:pos="2880"/>
        </w:tabs>
        <w:rPr>
          <w:sz w:val="22"/>
          <w:szCs w:val="22"/>
        </w:rPr>
      </w:pPr>
    </w:p>
    <w:p w14:paraId="34CBF23F" w14:textId="77777777" w:rsidR="002A7673" w:rsidRPr="002A7673" w:rsidRDefault="002A7673" w:rsidP="002A7673">
      <w:pPr>
        <w:tabs>
          <w:tab w:val="left" w:pos="2880"/>
        </w:tabs>
        <w:rPr>
          <w:i/>
          <w:sz w:val="22"/>
          <w:szCs w:val="22"/>
        </w:rPr>
      </w:pPr>
      <w:r w:rsidRPr="002A7673">
        <w:rPr>
          <w:i/>
          <w:sz w:val="22"/>
          <w:szCs w:val="22"/>
        </w:rPr>
        <w:t>Staff Break Room</w:t>
      </w:r>
    </w:p>
    <w:p w14:paraId="0F191DE0" w14:textId="77777777" w:rsidR="002A7673" w:rsidRPr="002A7673" w:rsidRDefault="001A08BA" w:rsidP="002A7673">
      <w:pPr>
        <w:tabs>
          <w:tab w:val="left" w:pos="2880"/>
        </w:tabs>
        <w:ind w:left="2880" w:hanging="2880"/>
        <w:rPr>
          <w:sz w:val="22"/>
          <w:szCs w:val="22"/>
        </w:rPr>
      </w:pPr>
      <w:r w:rsidRPr="002A7673">
        <w:rPr>
          <w:sz w:val="22"/>
          <w:szCs w:val="22"/>
        </w:rPr>
        <w:t>105 CMR 451.353</w:t>
      </w:r>
      <w:r w:rsidR="00C74798">
        <w:rPr>
          <w:sz w:val="22"/>
          <w:szCs w:val="22"/>
        </w:rPr>
        <w:t>*</w:t>
      </w:r>
      <w:r w:rsidRPr="002A7673">
        <w:rPr>
          <w:sz w:val="22"/>
          <w:szCs w:val="22"/>
        </w:rPr>
        <w:tab/>
        <w:t>Interior Maintenance:</w:t>
      </w:r>
      <w:r>
        <w:rPr>
          <w:sz w:val="22"/>
          <w:szCs w:val="22"/>
        </w:rPr>
        <w:t xml:space="preserve"> Floor paint damaged</w:t>
      </w:r>
    </w:p>
    <w:p w14:paraId="519BDCB0" w14:textId="77777777" w:rsidR="002A7673" w:rsidRPr="002A7673" w:rsidRDefault="002A7673" w:rsidP="002A7673">
      <w:pPr>
        <w:tabs>
          <w:tab w:val="left" w:pos="2880"/>
        </w:tabs>
        <w:ind w:left="2880" w:hanging="2880"/>
        <w:rPr>
          <w:sz w:val="22"/>
          <w:szCs w:val="22"/>
        </w:rPr>
      </w:pPr>
    </w:p>
    <w:p w14:paraId="636E1C42" w14:textId="77777777" w:rsidR="002A7673" w:rsidRPr="002A7673" w:rsidRDefault="002A7673" w:rsidP="002A7673">
      <w:pPr>
        <w:tabs>
          <w:tab w:val="left" w:pos="2880"/>
        </w:tabs>
        <w:ind w:left="2880" w:hanging="2880"/>
        <w:rPr>
          <w:i/>
          <w:sz w:val="22"/>
          <w:szCs w:val="22"/>
        </w:rPr>
      </w:pPr>
      <w:r w:rsidRPr="002A7673">
        <w:rPr>
          <w:i/>
          <w:sz w:val="22"/>
          <w:szCs w:val="22"/>
        </w:rPr>
        <w:t>Bathroom # C2-217</w:t>
      </w:r>
    </w:p>
    <w:p w14:paraId="123F0564" w14:textId="77777777" w:rsidR="002A7673" w:rsidRPr="002A7673" w:rsidRDefault="002A7673" w:rsidP="002A7673">
      <w:pPr>
        <w:tabs>
          <w:tab w:val="left" w:pos="2880"/>
        </w:tabs>
        <w:ind w:left="2880" w:hanging="2880"/>
        <w:rPr>
          <w:sz w:val="22"/>
          <w:szCs w:val="22"/>
        </w:rPr>
      </w:pPr>
      <w:r w:rsidRPr="002A7673">
        <w:rPr>
          <w:i/>
          <w:sz w:val="22"/>
          <w:szCs w:val="22"/>
        </w:rPr>
        <w:tab/>
      </w:r>
      <w:r w:rsidR="00C74798">
        <w:rPr>
          <w:sz w:val="22"/>
          <w:szCs w:val="22"/>
        </w:rPr>
        <w:t>Unable to Inspect – In Use</w:t>
      </w:r>
    </w:p>
    <w:p w14:paraId="16BE9902" w14:textId="77777777" w:rsidR="002A7673" w:rsidRPr="002A7673" w:rsidRDefault="002A7673" w:rsidP="002A7673">
      <w:pPr>
        <w:tabs>
          <w:tab w:val="left" w:pos="2880"/>
        </w:tabs>
        <w:ind w:left="2880" w:hanging="2880"/>
        <w:rPr>
          <w:sz w:val="22"/>
          <w:szCs w:val="22"/>
        </w:rPr>
      </w:pPr>
    </w:p>
    <w:p w14:paraId="2900A6BD" w14:textId="77777777" w:rsidR="002A7673" w:rsidRPr="002A7673" w:rsidRDefault="002A7673" w:rsidP="002A7673">
      <w:pPr>
        <w:tabs>
          <w:tab w:val="left" w:pos="2880"/>
        </w:tabs>
        <w:ind w:left="2880" w:hanging="2880"/>
        <w:rPr>
          <w:i/>
          <w:sz w:val="22"/>
          <w:szCs w:val="22"/>
        </w:rPr>
      </w:pPr>
      <w:r w:rsidRPr="002A7673">
        <w:rPr>
          <w:i/>
          <w:sz w:val="22"/>
          <w:szCs w:val="22"/>
        </w:rPr>
        <w:t>Storage Room # C-219</w:t>
      </w:r>
    </w:p>
    <w:p w14:paraId="19095F4E"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799E11F" w14:textId="77777777" w:rsidR="002A7673" w:rsidRPr="002A7673" w:rsidRDefault="002A7673" w:rsidP="002A7673">
      <w:pPr>
        <w:tabs>
          <w:tab w:val="left" w:pos="2880"/>
        </w:tabs>
        <w:ind w:left="2880" w:hanging="2880"/>
        <w:rPr>
          <w:sz w:val="22"/>
          <w:szCs w:val="22"/>
        </w:rPr>
      </w:pPr>
    </w:p>
    <w:p w14:paraId="055E1511" w14:textId="77777777" w:rsidR="002A7673" w:rsidRPr="002A7673" w:rsidRDefault="002A7673" w:rsidP="002A7673">
      <w:pPr>
        <w:tabs>
          <w:tab w:val="left" w:pos="2880"/>
        </w:tabs>
        <w:rPr>
          <w:i/>
          <w:sz w:val="22"/>
          <w:szCs w:val="22"/>
        </w:rPr>
      </w:pPr>
      <w:r w:rsidRPr="002A7673">
        <w:rPr>
          <w:i/>
          <w:sz w:val="22"/>
          <w:szCs w:val="22"/>
        </w:rPr>
        <w:t>Room # C-220</w:t>
      </w:r>
    </w:p>
    <w:p w14:paraId="055AE680"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B496E42" w14:textId="77777777" w:rsidR="002A7673" w:rsidRPr="002A7673" w:rsidRDefault="002A7673" w:rsidP="002A7673">
      <w:pPr>
        <w:tabs>
          <w:tab w:val="left" w:pos="2880"/>
        </w:tabs>
        <w:rPr>
          <w:i/>
          <w:sz w:val="22"/>
          <w:szCs w:val="22"/>
        </w:rPr>
      </w:pPr>
    </w:p>
    <w:p w14:paraId="1B177E78" w14:textId="77777777" w:rsidR="002A7673" w:rsidRPr="002A7673" w:rsidRDefault="002A7673" w:rsidP="002A7673">
      <w:pPr>
        <w:tabs>
          <w:tab w:val="left" w:pos="2880"/>
        </w:tabs>
        <w:rPr>
          <w:i/>
          <w:sz w:val="22"/>
          <w:szCs w:val="22"/>
        </w:rPr>
      </w:pPr>
      <w:r w:rsidRPr="002A7673">
        <w:rPr>
          <w:i/>
          <w:sz w:val="22"/>
          <w:szCs w:val="22"/>
        </w:rPr>
        <w:t>Toxic/Caustic Closet</w:t>
      </w:r>
    </w:p>
    <w:p w14:paraId="6F5B86AD" w14:textId="77777777" w:rsidR="002A7673" w:rsidRPr="002A7673" w:rsidRDefault="002A7673" w:rsidP="002A7673">
      <w:pPr>
        <w:tabs>
          <w:tab w:val="left" w:pos="2880"/>
        </w:tabs>
        <w:ind w:left="2880" w:hanging="2880"/>
        <w:rPr>
          <w:sz w:val="22"/>
          <w:szCs w:val="22"/>
        </w:rPr>
      </w:pPr>
      <w:bookmarkStart w:id="14" w:name="_Hlk115953401"/>
      <w:r w:rsidRPr="002A7673">
        <w:rPr>
          <w:sz w:val="22"/>
          <w:szCs w:val="22"/>
        </w:rPr>
        <w:t>105 CMR 451.353</w:t>
      </w:r>
      <w:r w:rsidR="001A08BA">
        <w:rPr>
          <w:sz w:val="22"/>
          <w:szCs w:val="22"/>
        </w:rPr>
        <w:t>*</w:t>
      </w:r>
      <w:r w:rsidRPr="002A7673">
        <w:rPr>
          <w:sz w:val="22"/>
          <w:szCs w:val="22"/>
        </w:rPr>
        <w:tab/>
        <w:t>Interior Maintenance: Wall paint damaged</w:t>
      </w:r>
    </w:p>
    <w:bookmarkEnd w:id="14"/>
    <w:p w14:paraId="254A86D2" w14:textId="77777777" w:rsidR="002A7673" w:rsidRPr="002A7673" w:rsidRDefault="002A7673" w:rsidP="002A7673">
      <w:pPr>
        <w:tabs>
          <w:tab w:val="left" w:pos="2880"/>
        </w:tabs>
        <w:rPr>
          <w:sz w:val="22"/>
          <w:szCs w:val="22"/>
        </w:rPr>
      </w:pPr>
    </w:p>
    <w:p w14:paraId="3722F663" w14:textId="77777777" w:rsidR="002A7673" w:rsidRPr="002A7673" w:rsidRDefault="002A7673" w:rsidP="002A7673">
      <w:pPr>
        <w:tabs>
          <w:tab w:val="left" w:pos="2880"/>
        </w:tabs>
        <w:rPr>
          <w:i/>
          <w:sz w:val="22"/>
          <w:szCs w:val="22"/>
        </w:rPr>
      </w:pPr>
      <w:r w:rsidRPr="002A7673">
        <w:rPr>
          <w:i/>
          <w:sz w:val="22"/>
          <w:szCs w:val="22"/>
        </w:rPr>
        <w:t>Nurse’s Treatment Room # C-252</w:t>
      </w:r>
    </w:p>
    <w:p w14:paraId="53531479" w14:textId="77777777" w:rsidR="002A7673" w:rsidRDefault="00C74798" w:rsidP="002A7673">
      <w:pPr>
        <w:tabs>
          <w:tab w:val="left" w:pos="2880"/>
        </w:tabs>
        <w:rPr>
          <w:sz w:val="22"/>
          <w:szCs w:val="22"/>
        </w:rPr>
      </w:pPr>
      <w:r>
        <w:rPr>
          <w:sz w:val="22"/>
          <w:szCs w:val="22"/>
        </w:rPr>
        <w:tab/>
        <w:t>No Violations Noted</w:t>
      </w:r>
    </w:p>
    <w:p w14:paraId="35453E00" w14:textId="77777777" w:rsidR="00C74798" w:rsidRPr="002A7673" w:rsidRDefault="00C74798" w:rsidP="002A7673">
      <w:pPr>
        <w:tabs>
          <w:tab w:val="left" w:pos="2880"/>
        </w:tabs>
        <w:rPr>
          <w:i/>
          <w:sz w:val="22"/>
          <w:szCs w:val="22"/>
        </w:rPr>
      </w:pPr>
    </w:p>
    <w:p w14:paraId="3C6849E3" w14:textId="77777777" w:rsidR="002A7673" w:rsidRPr="002A7673" w:rsidRDefault="002A7673" w:rsidP="002A7673">
      <w:pPr>
        <w:tabs>
          <w:tab w:val="left" w:pos="2880"/>
        </w:tabs>
        <w:rPr>
          <w:i/>
          <w:sz w:val="22"/>
          <w:szCs w:val="22"/>
        </w:rPr>
      </w:pPr>
      <w:r w:rsidRPr="002A7673">
        <w:rPr>
          <w:i/>
          <w:sz w:val="22"/>
          <w:szCs w:val="22"/>
        </w:rPr>
        <w:t>Medical Room # C-251</w:t>
      </w:r>
    </w:p>
    <w:p w14:paraId="07E752AC"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05B55B8" w14:textId="77777777" w:rsidR="002A7673" w:rsidRPr="002A7673" w:rsidRDefault="002A7673" w:rsidP="002A7673">
      <w:pPr>
        <w:tabs>
          <w:tab w:val="left" w:pos="2880"/>
        </w:tabs>
        <w:ind w:left="2880" w:hanging="2880"/>
        <w:rPr>
          <w:sz w:val="22"/>
          <w:szCs w:val="22"/>
        </w:rPr>
      </w:pPr>
    </w:p>
    <w:p w14:paraId="5AF44763" w14:textId="77777777" w:rsidR="002A7673" w:rsidRPr="002A7673" w:rsidRDefault="002A7673" w:rsidP="002A7673">
      <w:pPr>
        <w:tabs>
          <w:tab w:val="left" w:pos="2880"/>
        </w:tabs>
        <w:rPr>
          <w:i/>
          <w:sz w:val="22"/>
          <w:szCs w:val="22"/>
        </w:rPr>
      </w:pPr>
      <w:r w:rsidRPr="002A7673">
        <w:rPr>
          <w:i/>
          <w:sz w:val="22"/>
          <w:szCs w:val="22"/>
        </w:rPr>
        <w:t>Slop Sink Closet # C2-250</w:t>
      </w:r>
    </w:p>
    <w:p w14:paraId="68638F1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C74798">
        <w:rPr>
          <w:sz w:val="22"/>
          <w:szCs w:val="22"/>
        </w:rPr>
        <w:t>*</w:t>
      </w:r>
      <w:r w:rsidRPr="002A7673">
        <w:rPr>
          <w:sz w:val="22"/>
          <w:szCs w:val="22"/>
        </w:rPr>
        <w:tab/>
        <w:t>Interior Maintenance: Ceiling vent dusty</w:t>
      </w:r>
    </w:p>
    <w:p w14:paraId="4E75FF76" w14:textId="77777777" w:rsidR="00C74798" w:rsidRDefault="00485630" w:rsidP="002A7673">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w:t>
      </w:r>
      <w:r w:rsidR="00C74798">
        <w:rPr>
          <w:sz w:val="22"/>
          <w:szCs w:val="22"/>
        </w:rPr>
        <w:t xml:space="preserve">drain cover </w:t>
      </w:r>
    </w:p>
    <w:p w14:paraId="1FD626FD" w14:textId="77777777" w:rsidR="002A7673" w:rsidRDefault="00C74798" w:rsidP="002A7673">
      <w:pPr>
        <w:tabs>
          <w:tab w:val="left" w:pos="2880"/>
        </w:tabs>
        <w:ind w:left="2880" w:hanging="2880"/>
        <w:rPr>
          <w:sz w:val="22"/>
          <w:szCs w:val="22"/>
        </w:rPr>
      </w:pPr>
      <w:r>
        <w:rPr>
          <w:sz w:val="22"/>
          <w:szCs w:val="22"/>
        </w:rPr>
        <w:tab/>
        <w:t>not secure</w:t>
      </w:r>
    </w:p>
    <w:p w14:paraId="75A27892" w14:textId="77777777" w:rsidR="00485630" w:rsidRPr="002A7673" w:rsidRDefault="00485630" w:rsidP="002A7673">
      <w:pPr>
        <w:tabs>
          <w:tab w:val="left" w:pos="2880"/>
        </w:tabs>
        <w:ind w:left="2880" w:hanging="2880"/>
        <w:rPr>
          <w:b/>
          <w:sz w:val="22"/>
          <w:szCs w:val="22"/>
        </w:rPr>
      </w:pPr>
    </w:p>
    <w:p w14:paraId="74F86FDF" w14:textId="77777777" w:rsidR="002A7673" w:rsidRPr="002A7673" w:rsidRDefault="002A7673" w:rsidP="002A7673">
      <w:pPr>
        <w:tabs>
          <w:tab w:val="left" w:pos="2880"/>
        </w:tabs>
        <w:rPr>
          <w:b/>
          <w:sz w:val="22"/>
          <w:szCs w:val="22"/>
        </w:rPr>
      </w:pPr>
      <w:r w:rsidRPr="002A7673">
        <w:rPr>
          <w:b/>
          <w:sz w:val="22"/>
          <w:szCs w:val="22"/>
        </w:rPr>
        <w:t>Room Corridor</w:t>
      </w:r>
    </w:p>
    <w:p w14:paraId="79E8C182" w14:textId="77777777" w:rsidR="002A7673" w:rsidRPr="002A7673" w:rsidRDefault="002A7673" w:rsidP="002A7673">
      <w:pPr>
        <w:tabs>
          <w:tab w:val="left" w:pos="2880"/>
        </w:tabs>
        <w:ind w:left="2880" w:hanging="2880"/>
        <w:rPr>
          <w:sz w:val="22"/>
          <w:szCs w:val="22"/>
        </w:rPr>
      </w:pPr>
      <w:bookmarkStart w:id="15" w:name="_Hlk115953461"/>
      <w:r w:rsidRPr="002A7673">
        <w:rPr>
          <w:sz w:val="22"/>
          <w:szCs w:val="22"/>
        </w:rPr>
        <w:t>105 CMR 451.353</w:t>
      </w:r>
      <w:r w:rsidR="00485630">
        <w:rPr>
          <w:sz w:val="22"/>
          <w:szCs w:val="22"/>
        </w:rPr>
        <w:t>*</w:t>
      </w:r>
      <w:r w:rsidRPr="002A7673">
        <w:rPr>
          <w:sz w:val="22"/>
          <w:szCs w:val="22"/>
        </w:rPr>
        <w:tab/>
        <w:t>Interior Maintenance: Wall paint damaged in hallway</w:t>
      </w:r>
    </w:p>
    <w:bookmarkEnd w:id="15"/>
    <w:p w14:paraId="71549009" w14:textId="77777777" w:rsidR="002A7673" w:rsidRPr="002A7673" w:rsidRDefault="002A7673" w:rsidP="002A7673">
      <w:pPr>
        <w:tabs>
          <w:tab w:val="left" w:pos="2880"/>
        </w:tabs>
        <w:ind w:left="2880" w:hanging="2880"/>
        <w:rPr>
          <w:sz w:val="22"/>
          <w:szCs w:val="22"/>
        </w:rPr>
      </w:pPr>
    </w:p>
    <w:p w14:paraId="54269431" w14:textId="77777777" w:rsidR="002A7673" w:rsidRPr="002A7673" w:rsidRDefault="002A7673" w:rsidP="002A7673">
      <w:pPr>
        <w:tabs>
          <w:tab w:val="left" w:pos="2880"/>
        </w:tabs>
        <w:ind w:left="2880" w:hanging="2880"/>
        <w:rPr>
          <w:i/>
          <w:sz w:val="22"/>
          <w:szCs w:val="22"/>
        </w:rPr>
      </w:pPr>
      <w:r w:rsidRPr="002A7673">
        <w:rPr>
          <w:i/>
          <w:sz w:val="22"/>
          <w:szCs w:val="22"/>
        </w:rPr>
        <w:t>Laundry Room # C-221</w:t>
      </w:r>
    </w:p>
    <w:p w14:paraId="670FFD6E" w14:textId="77777777" w:rsidR="002A7673" w:rsidRPr="00485630" w:rsidRDefault="002A7673" w:rsidP="00485630">
      <w:pPr>
        <w:tabs>
          <w:tab w:val="left" w:pos="2880"/>
        </w:tabs>
        <w:ind w:left="2880" w:hanging="2880"/>
        <w:rPr>
          <w:sz w:val="22"/>
          <w:szCs w:val="22"/>
        </w:rPr>
      </w:pPr>
      <w:r w:rsidRPr="002A7673">
        <w:rPr>
          <w:sz w:val="22"/>
          <w:szCs w:val="22"/>
        </w:rPr>
        <w:tab/>
        <w:t>No Violations Noted</w:t>
      </w:r>
    </w:p>
    <w:p w14:paraId="6B7A58CC" w14:textId="77777777" w:rsidR="00C74798" w:rsidRDefault="00C74798" w:rsidP="002A7673">
      <w:pPr>
        <w:tabs>
          <w:tab w:val="left" w:pos="2880"/>
        </w:tabs>
        <w:rPr>
          <w:i/>
          <w:sz w:val="22"/>
          <w:szCs w:val="22"/>
        </w:rPr>
      </w:pPr>
    </w:p>
    <w:p w14:paraId="4FAD8345" w14:textId="77777777" w:rsidR="002A7673" w:rsidRPr="002A7673" w:rsidRDefault="002A7673" w:rsidP="002A7673">
      <w:pPr>
        <w:tabs>
          <w:tab w:val="left" w:pos="2880"/>
        </w:tabs>
        <w:rPr>
          <w:i/>
          <w:sz w:val="22"/>
          <w:szCs w:val="22"/>
        </w:rPr>
      </w:pPr>
      <w:r w:rsidRPr="002A7673">
        <w:rPr>
          <w:i/>
          <w:sz w:val="22"/>
          <w:szCs w:val="22"/>
        </w:rPr>
        <w:t>Linen Room # C-222</w:t>
      </w:r>
    </w:p>
    <w:p w14:paraId="4E91BCF7" w14:textId="77777777" w:rsidR="002A7673" w:rsidRPr="002A7673" w:rsidRDefault="002A7673" w:rsidP="002A7673">
      <w:pPr>
        <w:tabs>
          <w:tab w:val="left" w:pos="2880"/>
        </w:tabs>
        <w:rPr>
          <w:sz w:val="22"/>
          <w:szCs w:val="22"/>
        </w:rPr>
      </w:pPr>
      <w:r w:rsidRPr="002A7673">
        <w:rPr>
          <w:sz w:val="22"/>
          <w:szCs w:val="22"/>
        </w:rPr>
        <w:tab/>
        <w:t>No Violations Noted</w:t>
      </w:r>
    </w:p>
    <w:p w14:paraId="480B33D6" w14:textId="77777777" w:rsidR="002A7673" w:rsidRPr="002A7673" w:rsidRDefault="002A7673" w:rsidP="002A7673">
      <w:pPr>
        <w:tabs>
          <w:tab w:val="left" w:pos="2880"/>
        </w:tabs>
        <w:ind w:left="2880" w:hanging="2880"/>
        <w:rPr>
          <w:i/>
          <w:sz w:val="22"/>
          <w:szCs w:val="22"/>
        </w:rPr>
      </w:pPr>
    </w:p>
    <w:p w14:paraId="70D065FE" w14:textId="77777777" w:rsidR="002A7673" w:rsidRPr="002A7673" w:rsidRDefault="002A7673" w:rsidP="002A7673">
      <w:pPr>
        <w:tabs>
          <w:tab w:val="left" w:pos="2880"/>
        </w:tabs>
        <w:rPr>
          <w:i/>
          <w:sz w:val="22"/>
          <w:szCs w:val="22"/>
        </w:rPr>
      </w:pPr>
      <w:r w:rsidRPr="002A7673">
        <w:rPr>
          <w:i/>
          <w:sz w:val="22"/>
          <w:szCs w:val="22"/>
        </w:rPr>
        <w:t>Rooms</w:t>
      </w:r>
    </w:p>
    <w:p w14:paraId="05E5A58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 in room # 204, 205, 208, 209, 212, 213, 216, 217, 218, 220, and 221</w:t>
      </w:r>
    </w:p>
    <w:p w14:paraId="560C076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201, 202, 204, 205, 209, 212, 213, </w:t>
      </w:r>
      <w:r w:rsidR="00485630">
        <w:rPr>
          <w:sz w:val="22"/>
          <w:szCs w:val="22"/>
        </w:rPr>
        <w:t xml:space="preserve">214, </w:t>
      </w:r>
      <w:r w:rsidRPr="002A7673">
        <w:rPr>
          <w:sz w:val="22"/>
          <w:szCs w:val="22"/>
        </w:rPr>
        <w:t xml:space="preserve">215, 216, 217, and 218 </w:t>
      </w:r>
    </w:p>
    <w:p w14:paraId="2683FE30" w14:textId="77777777" w:rsidR="002A7673" w:rsidRDefault="00485630" w:rsidP="002A7673">
      <w:pPr>
        <w:tabs>
          <w:tab w:val="left" w:pos="2880"/>
        </w:tabs>
        <w:rPr>
          <w:sz w:val="22"/>
          <w:szCs w:val="22"/>
        </w:rPr>
      </w:pPr>
      <w:r w:rsidRPr="002A7673">
        <w:rPr>
          <w:sz w:val="22"/>
          <w:szCs w:val="22"/>
        </w:rPr>
        <w:t>105 CMR 451.103</w:t>
      </w:r>
      <w:r w:rsidRPr="002A7673">
        <w:rPr>
          <w:sz w:val="22"/>
          <w:szCs w:val="22"/>
        </w:rPr>
        <w:tab/>
        <w:t>Mattresses: Mattress damaged in room #</w:t>
      </w:r>
      <w:r>
        <w:rPr>
          <w:sz w:val="22"/>
          <w:szCs w:val="22"/>
        </w:rPr>
        <w:t xml:space="preserve"> </w:t>
      </w:r>
      <w:r w:rsidR="00C74798">
        <w:rPr>
          <w:sz w:val="22"/>
          <w:szCs w:val="22"/>
        </w:rPr>
        <w:t>202, 205, and 220</w:t>
      </w:r>
    </w:p>
    <w:p w14:paraId="30BB4B22" w14:textId="77777777" w:rsidR="00C74798" w:rsidRPr="002A7673" w:rsidRDefault="00C74798" w:rsidP="00C74798">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Pr>
          <w:sz w:val="22"/>
          <w:szCs w:val="22"/>
        </w:rPr>
        <w:t>215 and 219</w:t>
      </w:r>
    </w:p>
    <w:p w14:paraId="1C3E2D12" w14:textId="77777777" w:rsidR="00485630" w:rsidRPr="002A7673" w:rsidRDefault="00C74798" w:rsidP="00C74798">
      <w:pPr>
        <w:tabs>
          <w:tab w:val="left" w:pos="2880"/>
        </w:tabs>
        <w:rPr>
          <w:b/>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207 and 219</w:t>
      </w:r>
    </w:p>
    <w:p w14:paraId="1853DD97" w14:textId="77777777" w:rsidR="00C74798" w:rsidRDefault="00C74798" w:rsidP="008E0923">
      <w:pPr>
        <w:tabs>
          <w:tab w:val="left" w:pos="2880"/>
        </w:tabs>
        <w:ind w:left="2880" w:hanging="2880"/>
        <w:rPr>
          <w:b/>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toilet running </w:t>
      </w:r>
      <w:r w:rsidR="008E0923">
        <w:rPr>
          <w:sz w:val="22"/>
          <w:szCs w:val="22"/>
        </w:rPr>
        <w:t xml:space="preserve">continuously </w:t>
      </w:r>
      <w:r>
        <w:rPr>
          <w:sz w:val="22"/>
          <w:szCs w:val="22"/>
        </w:rPr>
        <w:t>in room # 215</w:t>
      </w:r>
    </w:p>
    <w:p w14:paraId="6468995C" w14:textId="77777777" w:rsidR="00C74798" w:rsidRDefault="00C74798" w:rsidP="002A7673">
      <w:pPr>
        <w:tabs>
          <w:tab w:val="left" w:pos="2880"/>
        </w:tabs>
        <w:rPr>
          <w:b/>
          <w:sz w:val="22"/>
          <w:szCs w:val="22"/>
        </w:rPr>
      </w:pPr>
    </w:p>
    <w:p w14:paraId="1BD03E68" w14:textId="77777777" w:rsidR="00C74798" w:rsidRDefault="00C74798" w:rsidP="002A7673">
      <w:pPr>
        <w:tabs>
          <w:tab w:val="left" w:pos="2880"/>
        </w:tabs>
        <w:rPr>
          <w:b/>
          <w:sz w:val="22"/>
          <w:szCs w:val="22"/>
        </w:rPr>
      </w:pPr>
    </w:p>
    <w:p w14:paraId="1EF6E969" w14:textId="77777777" w:rsidR="00C74798" w:rsidRDefault="00C74798" w:rsidP="002A7673">
      <w:pPr>
        <w:tabs>
          <w:tab w:val="left" w:pos="2880"/>
        </w:tabs>
        <w:rPr>
          <w:b/>
          <w:sz w:val="22"/>
          <w:szCs w:val="22"/>
        </w:rPr>
      </w:pPr>
    </w:p>
    <w:p w14:paraId="01651B85" w14:textId="77777777" w:rsidR="002A7673" w:rsidRPr="002A7673" w:rsidRDefault="002A7673" w:rsidP="002A7673">
      <w:pPr>
        <w:tabs>
          <w:tab w:val="left" w:pos="2880"/>
        </w:tabs>
        <w:rPr>
          <w:b/>
          <w:sz w:val="22"/>
          <w:szCs w:val="22"/>
        </w:rPr>
      </w:pPr>
      <w:r w:rsidRPr="002A7673">
        <w:rPr>
          <w:b/>
          <w:sz w:val="22"/>
          <w:szCs w:val="22"/>
        </w:rPr>
        <w:lastRenderedPageBreak/>
        <w:t>Dorm Corridor</w:t>
      </w:r>
    </w:p>
    <w:p w14:paraId="1EDD5D8A" w14:textId="77777777" w:rsidR="002A7673" w:rsidRPr="002A7673" w:rsidRDefault="002A7673" w:rsidP="002A7673">
      <w:pPr>
        <w:tabs>
          <w:tab w:val="left" w:pos="2880"/>
        </w:tabs>
        <w:rPr>
          <w:b/>
          <w:sz w:val="22"/>
          <w:szCs w:val="22"/>
        </w:rPr>
      </w:pPr>
    </w:p>
    <w:p w14:paraId="2D5A2EA8" w14:textId="77777777" w:rsidR="002A7673" w:rsidRPr="002A7673" w:rsidRDefault="002A7673" w:rsidP="002A7673">
      <w:pPr>
        <w:tabs>
          <w:tab w:val="left" w:pos="2880"/>
        </w:tabs>
        <w:rPr>
          <w:i/>
          <w:sz w:val="22"/>
          <w:szCs w:val="22"/>
        </w:rPr>
      </w:pPr>
      <w:r w:rsidRPr="002A7673">
        <w:rPr>
          <w:i/>
          <w:sz w:val="22"/>
          <w:szCs w:val="22"/>
        </w:rPr>
        <w:t>Dorm Bathroom</w:t>
      </w:r>
    </w:p>
    <w:p w14:paraId="77BCB8DC" w14:textId="77777777" w:rsidR="002A7673" w:rsidRPr="002A7673" w:rsidRDefault="002A7673" w:rsidP="002A7673">
      <w:pPr>
        <w:tabs>
          <w:tab w:val="left" w:pos="2880"/>
        </w:tabs>
        <w:rPr>
          <w:sz w:val="22"/>
          <w:szCs w:val="22"/>
        </w:rPr>
      </w:pPr>
      <w:bookmarkStart w:id="16" w:name="_Hlk148960739"/>
      <w:r w:rsidRPr="002A7673">
        <w:rPr>
          <w:sz w:val="22"/>
          <w:szCs w:val="22"/>
        </w:rPr>
        <w:t>105 CMR 451.123</w:t>
      </w:r>
      <w:r w:rsidR="00485630">
        <w:rPr>
          <w:sz w:val="22"/>
          <w:szCs w:val="22"/>
        </w:rPr>
        <w:t>*</w:t>
      </w:r>
      <w:r w:rsidRPr="002A7673">
        <w:rPr>
          <w:sz w:val="22"/>
          <w:szCs w:val="22"/>
        </w:rPr>
        <w:tab/>
        <w:t xml:space="preserve">Maintenance: </w:t>
      </w:r>
      <w:bookmarkEnd w:id="16"/>
      <w:r w:rsidRPr="002A7673">
        <w:rPr>
          <w:sz w:val="22"/>
          <w:szCs w:val="22"/>
        </w:rPr>
        <w:t>Hand dryer rusted</w:t>
      </w:r>
    </w:p>
    <w:p w14:paraId="1E0CBF9B" w14:textId="77777777" w:rsidR="002A7673" w:rsidRDefault="00C74798"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damaged</w:t>
      </w:r>
    </w:p>
    <w:p w14:paraId="6A1F59EC" w14:textId="77777777" w:rsidR="00C74798" w:rsidRDefault="00C74798"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Countertop dirty</w:t>
      </w:r>
    </w:p>
    <w:p w14:paraId="4FC9B0EA" w14:textId="77777777" w:rsidR="00C74798" w:rsidRPr="002A7673" w:rsidRDefault="00C74798" w:rsidP="002A7673">
      <w:pPr>
        <w:tabs>
          <w:tab w:val="left" w:pos="2880"/>
        </w:tabs>
        <w:rPr>
          <w:sz w:val="22"/>
          <w:szCs w:val="22"/>
        </w:rPr>
      </w:pPr>
    </w:p>
    <w:p w14:paraId="0794D65B" w14:textId="77777777" w:rsidR="002A7673" w:rsidRPr="002A7673" w:rsidRDefault="002A7673" w:rsidP="002A7673">
      <w:pPr>
        <w:tabs>
          <w:tab w:val="left" w:pos="2880"/>
        </w:tabs>
        <w:rPr>
          <w:i/>
          <w:sz w:val="22"/>
          <w:szCs w:val="22"/>
        </w:rPr>
      </w:pPr>
      <w:r w:rsidRPr="002A7673">
        <w:rPr>
          <w:i/>
          <w:sz w:val="22"/>
          <w:szCs w:val="22"/>
        </w:rPr>
        <w:t>Dorm Shower</w:t>
      </w:r>
    </w:p>
    <w:p w14:paraId="73F01043"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paint damaged</w:t>
      </w:r>
    </w:p>
    <w:p w14:paraId="5BACC4D0"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0E073DC0"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shower control missing at </w:t>
      </w:r>
    </w:p>
    <w:p w14:paraId="46D8AE97" w14:textId="77777777" w:rsidR="002A7673" w:rsidRPr="002A7673" w:rsidRDefault="002A7673" w:rsidP="002A7673">
      <w:pPr>
        <w:tabs>
          <w:tab w:val="left" w:pos="2880"/>
        </w:tabs>
        <w:rPr>
          <w:sz w:val="22"/>
          <w:szCs w:val="22"/>
        </w:rPr>
      </w:pPr>
      <w:r w:rsidRPr="002A7673">
        <w:rPr>
          <w:sz w:val="22"/>
          <w:szCs w:val="22"/>
        </w:rPr>
        <w:tab/>
        <w:t>shower # 2, 3, and 4</w:t>
      </w:r>
    </w:p>
    <w:p w14:paraId="01AEA768" w14:textId="77777777" w:rsidR="002A7673" w:rsidRPr="002A7673" w:rsidRDefault="002A7673" w:rsidP="002A7673">
      <w:pPr>
        <w:tabs>
          <w:tab w:val="left" w:pos="2880"/>
        </w:tabs>
        <w:rPr>
          <w:sz w:val="22"/>
          <w:szCs w:val="22"/>
        </w:rPr>
      </w:pPr>
      <w:r w:rsidRPr="002A7673">
        <w:rPr>
          <w:sz w:val="22"/>
          <w:szCs w:val="22"/>
        </w:rPr>
        <w:t>105 CMR 451.123</w:t>
      </w:r>
      <w:r w:rsidR="00485630">
        <w:rPr>
          <w:sz w:val="22"/>
          <w:szCs w:val="22"/>
        </w:rPr>
        <w:t>*</w:t>
      </w:r>
      <w:r w:rsidRPr="002A7673">
        <w:rPr>
          <w:sz w:val="22"/>
          <w:szCs w:val="22"/>
        </w:rPr>
        <w:tab/>
        <w:t>Maintenance: Paint damaged on light fixture</w:t>
      </w:r>
    </w:p>
    <w:p w14:paraId="2458FE60" w14:textId="77777777" w:rsidR="002A7673" w:rsidRPr="002A7673" w:rsidRDefault="002A7673" w:rsidP="002A7673">
      <w:pPr>
        <w:tabs>
          <w:tab w:val="left" w:pos="2880"/>
        </w:tabs>
        <w:rPr>
          <w:sz w:val="22"/>
          <w:szCs w:val="22"/>
        </w:rPr>
      </w:pPr>
    </w:p>
    <w:p w14:paraId="05236832" w14:textId="77777777" w:rsidR="002A7673" w:rsidRPr="002A7673" w:rsidRDefault="002A7673" w:rsidP="002A7673">
      <w:pPr>
        <w:tabs>
          <w:tab w:val="left" w:pos="2880"/>
        </w:tabs>
        <w:rPr>
          <w:i/>
          <w:sz w:val="22"/>
          <w:szCs w:val="22"/>
        </w:rPr>
      </w:pPr>
      <w:r w:rsidRPr="002A7673">
        <w:rPr>
          <w:i/>
          <w:sz w:val="22"/>
          <w:szCs w:val="22"/>
        </w:rPr>
        <w:t>Hygiene, Shaves, &amp; Storage # C-204</w:t>
      </w:r>
    </w:p>
    <w:p w14:paraId="3A60FCF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35D45490" w14:textId="77777777" w:rsidR="002A7673" w:rsidRPr="002A7673" w:rsidRDefault="002A7673" w:rsidP="002A7673">
      <w:pPr>
        <w:tabs>
          <w:tab w:val="left" w:pos="2880"/>
        </w:tabs>
        <w:rPr>
          <w:sz w:val="22"/>
          <w:szCs w:val="22"/>
        </w:rPr>
      </w:pPr>
    </w:p>
    <w:p w14:paraId="2DBCD5D4" w14:textId="77777777" w:rsidR="002A7673" w:rsidRPr="002A7673" w:rsidRDefault="002A7673" w:rsidP="002A7673">
      <w:pPr>
        <w:tabs>
          <w:tab w:val="left" w:pos="2880"/>
        </w:tabs>
        <w:rPr>
          <w:i/>
          <w:sz w:val="22"/>
          <w:szCs w:val="22"/>
        </w:rPr>
      </w:pPr>
      <w:r w:rsidRPr="002A7673">
        <w:rPr>
          <w:i/>
          <w:sz w:val="22"/>
          <w:szCs w:val="22"/>
        </w:rPr>
        <w:t>Unit Director’s Office # C-205</w:t>
      </w:r>
    </w:p>
    <w:p w14:paraId="406404B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58161DD3" w14:textId="77777777" w:rsidR="002A7673" w:rsidRPr="002A7673" w:rsidRDefault="002A7673" w:rsidP="002A7673">
      <w:pPr>
        <w:tabs>
          <w:tab w:val="left" w:pos="2880"/>
        </w:tabs>
        <w:rPr>
          <w:sz w:val="22"/>
          <w:szCs w:val="22"/>
        </w:rPr>
      </w:pPr>
    </w:p>
    <w:p w14:paraId="638301B7" w14:textId="77777777" w:rsidR="002A7673" w:rsidRPr="002A7673" w:rsidRDefault="002A7673" w:rsidP="002A7673">
      <w:pPr>
        <w:tabs>
          <w:tab w:val="left" w:pos="2880"/>
        </w:tabs>
        <w:rPr>
          <w:i/>
          <w:sz w:val="22"/>
          <w:szCs w:val="22"/>
        </w:rPr>
      </w:pPr>
      <w:r w:rsidRPr="002A7673">
        <w:rPr>
          <w:i/>
          <w:sz w:val="22"/>
          <w:szCs w:val="22"/>
        </w:rPr>
        <w:t>Treatment Team Office # C-206</w:t>
      </w:r>
    </w:p>
    <w:p w14:paraId="33E5B00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0D9FFC7B" w14:textId="77777777" w:rsidR="002A7673" w:rsidRPr="002A7673" w:rsidRDefault="002A7673" w:rsidP="002A7673">
      <w:pPr>
        <w:tabs>
          <w:tab w:val="left" w:pos="2880"/>
        </w:tabs>
        <w:rPr>
          <w:sz w:val="22"/>
          <w:szCs w:val="22"/>
        </w:rPr>
      </w:pPr>
    </w:p>
    <w:p w14:paraId="4DA5A3AB" w14:textId="77777777" w:rsidR="002A7673" w:rsidRPr="002A7673" w:rsidRDefault="002A7673" w:rsidP="002A7673">
      <w:pPr>
        <w:tabs>
          <w:tab w:val="left" w:pos="2880"/>
        </w:tabs>
        <w:rPr>
          <w:i/>
          <w:sz w:val="22"/>
          <w:szCs w:val="22"/>
        </w:rPr>
      </w:pPr>
      <w:r w:rsidRPr="002A7673">
        <w:rPr>
          <w:i/>
          <w:sz w:val="22"/>
          <w:szCs w:val="22"/>
        </w:rPr>
        <w:t>Sensory Room # C-208</w:t>
      </w:r>
    </w:p>
    <w:p w14:paraId="6684BEA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0D93A760" w14:textId="77777777" w:rsidR="002A7673" w:rsidRPr="002A7673" w:rsidRDefault="002A7673" w:rsidP="002A7673">
      <w:pPr>
        <w:tabs>
          <w:tab w:val="left" w:pos="2880"/>
        </w:tabs>
        <w:rPr>
          <w:sz w:val="22"/>
          <w:szCs w:val="22"/>
        </w:rPr>
      </w:pPr>
    </w:p>
    <w:p w14:paraId="7488CE03" w14:textId="77777777" w:rsidR="002A7673" w:rsidRPr="002A7673" w:rsidRDefault="00C74798" w:rsidP="002A7673">
      <w:pPr>
        <w:tabs>
          <w:tab w:val="left" w:pos="2880"/>
        </w:tabs>
        <w:rPr>
          <w:i/>
          <w:sz w:val="22"/>
          <w:szCs w:val="22"/>
        </w:rPr>
      </w:pPr>
      <w:r>
        <w:rPr>
          <w:i/>
          <w:sz w:val="22"/>
          <w:szCs w:val="22"/>
        </w:rPr>
        <w:t>Dorm</w:t>
      </w:r>
      <w:r w:rsidR="002A7673" w:rsidRPr="002A7673">
        <w:rPr>
          <w:i/>
          <w:sz w:val="22"/>
          <w:szCs w:val="22"/>
        </w:rPr>
        <w:t xml:space="preserve"> # C-209</w:t>
      </w:r>
    </w:p>
    <w:p w14:paraId="3F543583"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1C95B623" w14:textId="77777777" w:rsidR="002A7673" w:rsidRPr="002A7673" w:rsidRDefault="002A7673" w:rsidP="002A7673">
      <w:pPr>
        <w:tabs>
          <w:tab w:val="left" w:pos="2880"/>
        </w:tabs>
        <w:rPr>
          <w:sz w:val="22"/>
          <w:szCs w:val="22"/>
        </w:rPr>
      </w:pPr>
    </w:p>
    <w:p w14:paraId="3679247F" w14:textId="77777777" w:rsidR="002A7673" w:rsidRPr="002A7673" w:rsidRDefault="002A7673" w:rsidP="002A7673">
      <w:pPr>
        <w:tabs>
          <w:tab w:val="left" w:pos="2880"/>
        </w:tabs>
        <w:rPr>
          <w:i/>
          <w:sz w:val="22"/>
          <w:szCs w:val="22"/>
        </w:rPr>
      </w:pPr>
      <w:r w:rsidRPr="002A7673">
        <w:rPr>
          <w:i/>
          <w:sz w:val="22"/>
          <w:szCs w:val="22"/>
        </w:rPr>
        <w:t>Classroom # C-210</w:t>
      </w:r>
    </w:p>
    <w:p w14:paraId="6079F66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41EF88B7" w14:textId="77777777" w:rsidR="002A7673" w:rsidRPr="002A7673" w:rsidRDefault="002A7673" w:rsidP="002A7673">
      <w:pPr>
        <w:tabs>
          <w:tab w:val="left" w:pos="2880"/>
        </w:tabs>
        <w:rPr>
          <w:sz w:val="22"/>
          <w:szCs w:val="22"/>
        </w:rPr>
      </w:pPr>
    </w:p>
    <w:p w14:paraId="1D5CBB82" w14:textId="77777777" w:rsidR="002A7673" w:rsidRPr="002A7673" w:rsidRDefault="002A7673" w:rsidP="002A7673">
      <w:pPr>
        <w:tabs>
          <w:tab w:val="left" w:pos="2880"/>
        </w:tabs>
        <w:rPr>
          <w:b/>
          <w:sz w:val="22"/>
          <w:szCs w:val="22"/>
          <w:u w:val="single"/>
        </w:rPr>
      </w:pPr>
      <w:r w:rsidRPr="002A7673">
        <w:rPr>
          <w:b/>
          <w:sz w:val="22"/>
          <w:szCs w:val="22"/>
          <w:u w:val="single"/>
        </w:rPr>
        <w:t>BUILDING # 5 – MINIMUM MOD</w:t>
      </w:r>
    </w:p>
    <w:p w14:paraId="09923AB4" w14:textId="77777777" w:rsidR="002A7673" w:rsidRPr="002A7673" w:rsidRDefault="002A7673" w:rsidP="002A7673">
      <w:pPr>
        <w:tabs>
          <w:tab w:val="left" w:pos="2880"/>
        </w:tabs>
        <w:rPr>
          <w:i/>
          <w:sz w:val="22"/>
          <w:szCs w:val="22"/>
        </w:rPr>
      </w:pPr>
    </w:p>
    <w:p w14:paraId="49E2C203" w14:textId="77777777" w:rsidR="002A7673" w:rsidRPr="002A7673" w:rsidRDefault="002A7673" w:rsidP="002A7673">
      <w:pPr>
        <w:tabs>
          <w:tab w:val="left" w:pos="2880"/>
        </w:tabs>
        <w:rPr>
          <w:i/>
          <w:sz w:val="22"/>
          <w:szCs w:val="22"/>
        </w:rPr>
      </w:pPr>
      <w:r w:rsidRPr="002A7673">
        <w:rPr>
          <w:i/>
          <w:sz w:val="22"/>
          <w:szCs w:val="22"/>
        </w:rPr>
        <w:t>Male Bathroom</w:t>
      </w:r>
    </w:p>
    <w:p w14:paraId="1B39D6E4" w14:textId="77777777" w:rsidR="002A7673" w:rsidRDefault="00485630" w:rsidP="002A7673">
      <w:pPr>
        <w:tabs>
          <w:tab w:val="left" w:pos="2880"/>
        </w:tabs>
        <w:rPr>
          <w:sz w:val="22"/>
          <w:szCs w:val="22"/>
        </w:rPr>
      </w:pPr>
      <w:r>
        <w:rPr>
          <w:sz w:val="22"/>
          <w:szCs w:val="22"/>
        </w:rPr>
        <w:tab/>
        <w:t>No Violations Noted</w:t>
      </w:r>
    </w:p>
    <w:p w14:paraId="14F5AE97" w14:textId="77777777" w:rsidR="00485630" w:rsidRPr="002A7673" w:rsidRDefault="00485630" w:rsidP="002A7673">
      <w:pPr>
        <w:tabs>
          <w:tab w:val="left" w:pos="2880"/>
        </w:tabs>
        <w:rPr>
          <w:sz w:val="22"/>
          <w:szCs w:val="22"/>
        </w:rPr>
      </w:pPr>
    </w:p>
    <w:p w14:paraId="30378E74" w14:textId="77777777" w:rsidR="002A7673" w:rsidRPr="002A7673" w:rsidRDefault="002A7673" w:rsidP="002A7673">
      <w:pPr>
        <w:tabs>
          <w:tab w:val="left" w:pos="2880"/>
        </w:tabs>
        <w:rPr>
          <w:i/>
          <w:sz w:val="22"/>
          <w:szCs w:val="22"/>
        </w:rPr>
      </w:pPr>
      <w:r w:rsidRPr="002A7673">
        <w:rPr>
          <w:i/>
          <w:sz w:val="22"/>
          <w:szCs w:val="22"/>
        </w:rPr>
        <w:t>Female Bathroom</w:t>
      </w:r>
    </w:p>
    <w:p w14:paraId="5E60C970" w14:textId="77777777" w:rsidR="002A7673" w:rsidRDefault="00C74798" w:rsidP="002A7673">
      <w:pPr>
        <w:tabs>
          <w:tab w:val="left" w:pos="2880"/>
        </w:tabs>
        <w:rPr>
          <w:sz w:val="22"/>
          <w:szCs w:val="22"/>
        </w:rPr>
      </w:pPr>
      <w:r>
        <w:rPr>
          <w:sz w:val="22"/>
          <w:szCs w:val="22"/>
        </w:rPr>
        <w:tab/>
        <w:t>No Violations Noted</w:t>
      </w:r>
    </w:p>
    <w:p w14:paraId="421CAA99" w14:textId="77777777" w:rsidR="00C74798" w:rsidRPr="002A7673" w:rsidRDefault="00C74798" w:rsidP="002A7673">
      <w:pPr>
        <w:tabs>
          <w:tab w:val="left" w:pos="2880"/>
        </w:tabs>
        <w:rPr>
          <w:i/>
          <w:sz w:val="22"/>
          <w:szCs w:val="22"/>
        </w:rPr>
      </w:pPr>
    </w:p>
    <w:p w14:paraId="60C99269" w14:textId="77777777" w:rsidR="002A7673" w:rsidRPr="002A7673" w:rsidRDefault="002A7673" w:rsidP="002A7673">
      <w:pPr>
        <w:tabs>
          <w:tab w:val="left" w:pos="2880"/>
        </w:tabs>
        <w:rPr>
          <w:i/>
          <w:sz w:val="22"/>
          <w:szCs w:val="22"/>
        </w:rPr>
      </w:pPr>
      <w:r w:rsidRPr="002A7673">
        <w:rPr>
          <w:i/>
          <w:sz w:val="22"/>
          <w:szCs w:val="22"/>
        </w:rPr>
        <w:t>Room # CM-02</w:t>
      </w:r>
    </w:p>
    <w:p w14:paraId="3002B663"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731BD18C" w14:textId="77777777" w:rsidR="002A7673" w:rsidRPr="002A7673" w:rsidRDefault="002A7673" w:rsidP="002A7673">
      <w:pPr>
        <w:tabs>
          <w:tab w:val="left" w:pos="2880"/>
        </w:tabs>
        <w:rPr>
          <w:sz w:val="22"/>
          <w:szCs w:val="22"/>
        </w:rPr>
      </w:pPr>
    </w:p>
    <w:p w14:paraId="0D42E30B" w14:textId="77777777" w:rsidR="002A7673" w:rsidRPr="002A7673" w:rsidRDefault="002A7673" w:rsidP="002A7673">
      <w:pPr>
        <w:tabs>
          <w:tab w:val="left" w:pos="2880"/>
        </w:tabs>
        <w:rPr>
          <w:i/>
          <w:sz w:val="22"/>
          <w:szCs w:val="22"/>
        </w:rPr>
      </w:pPr>
      <w:r w:rsidRPr="002A7673">
        <w:rPr>
          <w:i/>
          <w:sz w:val="22"/>
          <w:szCs w:val="22"/>
        </w:rPr>
        <w:t>Staff Break Room # CM-45</w:t>
      </w:r>
    </w:p>
    <w:p w14:paraId="5A0CE826" w14:textId="77777777" w:rsidR="002A7673" w:rsidRPr="002A7673" w:rsidRDefault="002A7673" w:rsidP="002A7673">
      <w:pPr>
        <w:tabs>
          <w:tab w:val="left" w:pos="2880"/>
        </w:tabs>
        <w:rPr>
          <w:sz w:val="22"/>
          <w:szCs w:val="22"/>
        </w:rPr>
      </w:pPr>
      <w:r w:rsidRPr="002A7673">
        <w:rPr>
          <w:sz w:val="22"/>
          <w:szCs w:val="22"/>
        </w:rPr>
        <w:tab/>
        <w:t>No Violations Noted</w:t>
      </w:r>
    </w:p>
    <w:p w14:paraId="3C32DAC3" w14:textId="77777777" w:rsidR="002A7673" w:rsidRPr="002A7673" w:rsidRDefault="002A7673" w:rsidP="002A7673">
      <w:pPr>
        <w:tabs>
          <w:tab w:val="left" w:pos="2880"/>
        </w:tabs>
        <w:rPr>
          <w:sz w:val="22"/>
          <w:szCs w:val="22"/>
        </w:rPr>
      </w:pPr>
    </w:p>
    <w:p w14:paraId="05FF4655" w14:textId="77777777" w:rsidR="002A7673" w:rsidRPr="002A7673" w:rsidRDefault="002A7673" w:rsidP="002A7673">
      <w:pPr>
        <w:tabs>
          <w:tab w:val="left" w:pos="2880"/>
        </w:tabs>
        <w:rPr>
          <w:i/>
          <w:sz w:val="22"/>
          <w:szCs w:val="22"/>
        </w:rPr>
      </w:pPr>
      <w:r w:rsidRPr="002A7673">
        <w:rPr>
          <w:i/>
          <w:sz w:val="22"/>
          <w:szCs w:val="22"/>
        </w:rPr>
        <w:t>Patient Bathroom</w:t>
      </w:r>
    </w:p>
    <w:p w14:paraId="2D39D60A"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1ED50917" w14:textId="77777777" w:rsidR="002A7673" w:rsidRPr="002A7673" w:rsidRDefault="002A7673" w:rsidP="002A7673">
      <w:pPr>
        <w:tabs>
          <w:tab w:val="left" w:pos="2880"/>
        </w:tabs>
        <w:rPr>
          <w:i/>
          <w:sz w:val="22"/>
          <w:szCs w:val="22"/>
        </w:rPr>
      </w:pPr>
    </w:p>
    <w:p w14:paraId="6DCA6775" w14:textId="77777777" w:rsidR="00C74798" w:rsidRDefault="00C74798" w:rsidP="002A7673">
      <w:pPr>
        <w:tabs>
          <w:tab w:val="left" w:pos="2880"/>
        </w:tabs>
        <w:rPr>
          <w:i/>
          <w:sz w:val="22"/>
          <w:szCs w:val="22"/>
        </w:rPr>
      </w:pPr>
    </w:p>
    <w:p w14:paraId="08EFE4E0" w14:textId="77777777" w:rsidR="00C74798" w:rsidRDefault="00C74798" w:rsidP="002A7673">
      <w:pPr>
        <w:tabs>
          <w:tab w:val="left" w:pos="2880"/>
        </w:tabs>
        <w:rPr>
          <w:i/>
          <w:sz w:val="22"/>
          <w:szCs w:val="22"/>
        </w:rPr>
      </w:pPr>
    </w:p>
    <w:p w14:paraId="762C121B" w14:textId="77777777" w:rsidR="002A7673" w:rsidRPr="002A7673" w:rsidRDefault="002A7673" w:rsidP="002A7673">
      <w:pPr>
        <w:tabs>
          <w:tab w:val="left" w:pos="2880"/>
        </w:tabs>
        <w:rPr>
          <w:sz w:val="22"/>
          <w:szCs w:val="22"/>
        </w:rPr>
      </w:pPr>
      <w:r w:rsidRPr="002A7673">
        <w:rPr>
          <w:i/>
          <w:sz w:val="22"/>
          <w:szCs w:val="22"/>
        </w:rPr>
        <w:lastRenderedPageBreak/>
        <w:t>Toxic/Caustic Closet</w:t>
      </w:r>
    </w:p>
    <w:p w14:paraId="13BF8082"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Floor paint damaged</w:t>
      </w:r>
    </w:p>
    <w:p w14:paraId="34B1C7E1"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Wall paint damaged</w:t>
      </w:r>
    </w:p>
    <w:p w14:paraId="234DD59C" w14:textId="77777777" w:rsidR="002A7673" w:rsidRPr="002A7673" w:rsidRDefault="002A7673" w:rsidP="002A7673">
      <w:pPr>
        <w:tabs>
          <w:tab w:val="left" w:pos="2880"/>
        </w:tabs>
        <w:rPr>
          <w:sz w:val="22"/>
          <w:szCs w:val="22"/>
        </w:rPr>
      </w:pPr>
    </w:p>
    <w:p w14:paraId="7C089776" w14:textId="77777777" w:rsidR="002A7673" w:rsidRPr="002A7673" w:rsidRDefault="002A7673" w:rsidP="002A7673">
      <w:pPr>
        <w:tabs>
          <w:tab w:val="left" w:pos="2880"/>
        </w:tabs>
        <w:rPr>
          <w:i/>
          <w:iCs/>
          <w:sz w:val="22"/>
          <w:szCs w:val="22"/>
        </w:rPr>
      </w:pPr>
      <w:r w:rsidRPr="002A7673">
        <w:rPr>
          <w:i/>
          <w:iCs/>
          <w:sz w:val="22"/>
          <w:szCs w:val="22"/>
        </w:rPr>
        <w:t>Offices</w:t>
      </w:r>
    </w:p>
    <w:p w14:paraId="70A7893E" w14:textId="77777777" w:rsidR="002A7673" w:rsidRPr="002A7673" w:rsidRDefault="002A7673" w:rsidP="002A7673">
      <w:pPr>
        <w:tabs>
          <w:tab w:val="left" w:pos="2880"/>
        </w:tabs>
        <w:rPr>
          <w:sz w:val="22"/>
          <w:szCs w:val="22"/>
        </w:rPr>
      </w:pPr>
      <w:r w:rsidRPr="002A7673">
        <w:rPr>
          <w:sz w:val="22"/>
          <w:szCs w:val="22"/>
        </w:rPr>
        <w:tab/>
        <w:t>No Violations Noted</w:t>
      </w:r>
    </w:p>
    <w:p w14:paraId="664907A2" w14:textId="77777777" w:rsidR="002A7673" w:rsidRPr="002A7673" w:rsidRDefault="002A7673" w:rsidP="002A7673">
      <w:pPr>
        <w:tabs>
          <w:tab w:val="left" w:pos="2880"/>
        </w:tabs>
        <w:rPr>
          <w:sz w:val="22"/>
          <w:szCs w:val="22"/>
        </w:rPr>
      </w:pPr>
    </w:p>
    <w:p w14:paraId="1AB6B249" w14:textId="77777777" w:rsidR="002A7673" w:rsidRPr="002A7673" w:rsidRDefault="002A7673" w:rsidP="002A7673">
      <w:pPr>
        <w:tabs>
          <w:tab w:val="left" w:pos="2880"/>
        </w:tabs>
        <w:rPr>
          <w:i/>
          <w:sz w:val="22"/>
          <w:szCs w:val="22"/>
        </w:rPr>
      </w:pPr>
      <w:r w:rsidRPr="002A7673">
        <w:rPr>
          <w:i/>
          <w:sz w:val="22"/>
          <w:szCs w:val="22"/>
        </w:rPr>
        <w:t>Group Rooms</w:t>
      </w:r>
    </w:p>
    <w:p w14:paraId="6DE26B97" w14:textId="77777777" w:rsidR="002A7673" w:rsidRDefault="00F97DD8" w:rsidP="002A7673">
      <w:pPr>
        <w:tabs>
          <w:tab w:val="left" w:pos="2880"/>
        </w:tabs>
        <w:rPr>
          <w:sz w:val="22"/>
          <w:szCs w:val="22"/>
        </w:rPr>
      </w:pPr>
      <w:r>
        <w:rPr>
          <w:sz w:val="22"/>
          <w:szCs w:val="22"/>
        </w:rPr>
        <w:tab/>
        <w:t>No Violations Noted</w:t>
      </w:r>
    </w:p>
    <w:p w14:paraId="22466E3A" w14:textId="77777777" w:rsidR="00F97DD8" w:rsidRPr="002A7673" w:rsidRDefault="00F97DD8" w:rsidP="002A7673">
      <w:pPr>
        <w:tabs>
          <w:tab w:val="left" w:pos="2880"/>
        </w:tabs>
        <w:rPr>
          <w:i/>
          <w:sz w:val="22"/>
          <w:szCs w:val="22"/>
        </w:rPr>
      </w:pPr>
    </w:p>
    <w:p w14:paraId="02FF6FFB" w14:textId="77777777" w:rsidR="002A7673" w:rsidRPr="002A7673" w:rsidRDefault="002A7673" w:rsidP="002A7673">
      <w:pPr>
        <w:rPr>
          <w:b/>
          <w:sz w:val="22"/>
          <w:szCs w:val="22"/>
          <w:u w:val="single"/>
        </w:rPr>
      </w:pPr>
      <w:r w:rsidRPr="002A7673">
        <w:rPr>
          <w:b/>
          <w:sz w:val="22"/>
          <w:szCs w:val="22"/>
          <w:u w:val="single"/>
        </w:rPr>
        <w:t>BUILDING # 7 – COMMONS</w:t>
      </w:r>
    </w:p>
    <w:p w14:paraId="1C77998C" w14:textId="77777777" w:rsidR="002A7673" w:rsidRPr="002A7673" w:rsidRDefault="002A7673" w:rsidP="002A7673">
      <w:pPr>
        <w:rPr>
          <w:b/>
          <w:sz w:val="22"/>
          <w:szCs w:val="22"/>
          <w:u w:val="single"/>
        </w:rPr>
      </w:pPr>
    </w:p>
    <w:p w14:paraId="334A4D87" w14:textId="77777777" w:rsidR="002A7673" w:rsidRPr="002A7673" w:rsidRDefault="002A7673" w:rsidP="002A7673">
      <w:pPr>
        <w:rPr>
          <w:b/>
          <w:sz w:val="22"/>
          <w:szCs w:val="22"/>
          <w:u w:val="single"/>
        </w:rPr>
      </w:pPr>
      <w:r w:rsidRPr="002A7673">
        <w:rPr>
          <w:b/>
          <w:sz w:val="22"/>
          <w:szCs w:val="22"/>
          <w:u w:val="single"/>
        </w:rPr>
        <w:t>Lobby Area</w:t>
      </w:r>
    </w:p>
    <w:p w14:paraId="448D1154" w14:textId="77777777" w:rsidR="002A7673" w:rsidRPr="002A7673" w:rsidRDefault="002A7673" w:rsidP="002A7673">
      <w:pPr>
        <w:tabs>
          <w:tab w:val="left" w:pos="2880"/>
        </w:tabs>
        <w:rPr>
          <w:sz w:val="22"/>
          <w:szCs w:val="22"/>
        </w:rPr>
      </w:pPr>
    </w:p>
    <w:p w14:paraId="72DEA2D2" w14:textId="77777777" w:rsidR="002A7673" w:rsidRPr="002A7673" w:rsidRDefault="002A7673" w:rsidP="002A7673">
      <w:pPr>
        <w:tabs>
          <w:tab w:val="left" w:pos="2880"/>
        </w:tabs>
        <w:rPr>
          <w:i/>
          <w:sz w:val="22"/>
          <w:szCs w:val="22"/>
        </w:rPr>
      </w:pPr>
      <w:r w:rsidRPr="002A7673">
        <w:rPr>
          <w:i/>
          <w:sz w:val="22"/>
          <w:szCs w:val="22"/>
        </w:rPr>
        <w:t>Office # CL-02</w:t>
      </w:r>
    </w:p>
    <w:p w14:paraId="6219544A" w14:textId="77777777" w:rsidR="002A7673" w:rsidRPr="002A7673" w:rsidRDefault="002A7673" w:rsidP="002A7673">
      <w:pPr>
        <w:tabs>
          <w:tab w:val="left" w:pos="2880"/>
        </w:tabs>
        <w:rPr>
          <w:iCs/>
          <w:sz w:val="22"/>
          <w:szCs w:val="22"/>
        </w:rPr>
      </w:pPr>
      <w:r w:rsidRPr="002A7673">
        <w:rPr>
          <w:iCs/>
          <w:sz w:val="22"/>
          <w:szCs w:val="22"/>
        </w:rPr>
        <w:tab/>
        <w:t>No Violations Noted</w:t>
      </w:r>
    </w:p>
    <w:p w14:paraId="00C37A6C" w14:textId="77777777" w:rsidR="002A7673" w:rsidRPr="002A7673" w:rsidRDefault="002A7673" w:rsidP="002A7673">
      <w:pPr>
        <w:tabs>
          <w:tab w:val="left" w:pos="2880"/>
        </w:tabs>
        <w:rPr>
          <w:sz w:val="22"/>
          <w:szCs w:val="22"/>
        </w:rPr>
      </w:pPr>
    </w:p>
    <w:p w14:paraId="663C250C" w14:textId="77777777" w:rsidR="002A7673" w:rsidRPr="002A7673" w:rsidRDefault="002A7673" w:rsidP="002A7673">
      <w:pPr>
        <w:tabs>
          <w:tab w:val="left" w:pos="2880"/>
        </w:tabs>
        <w:rPr>
          <w:i/>
          <w:sz w:val="22"/>
          <w:szCs w:val="22"/>
        </w:rPr>
      </w:pPr>
      <w:r w:rsidRPr="002A7673">
        <w:rPr>
          <w:i/>
          <w:sz w:val="22"/>
          <w:szCs w:val="22"/>
        </w:rPr>
        <w:t>Janitor’s Closet # SL-01</w:t>
      </w:r>
    </w:p>
    <w:p w14:paraId="2C6636D2" w14:textId="77777777" w:rsidR="002A7673" w:rsidRPr="002A7673" w:rsidRDefault="002A7673" w:rsidP="002A7673">
      <w:pPr>
        <w:tabs>
          <w:tab w:val="left" w:pos="2880"/>
        </w:tabs>
        <w:rPr>
          <w:sz w:val="22"/>
          <w:szCs w:val="22"/>
        </w:rPr>
      </w:pPr>
      <w:r w:rsidRPr="002A7673">
        <w:rPr>
          <w:sz w:val="22"/>
          <w:szCs w:val="22"/>
        </w:rPr>
        <w:tab/>
        <w:t>No Violations Noted</w:t>
      </w:r>
    </w:p>
    <w:p w14:paraId="6851E616" w14:textId="77777777" w:rsidR="002A7673" w:rsidRPr="002A7673" w:rsidRDefault="002A7673" w:rsidP="002A7673">
      <w:pPr>
        <w:tabs>
          <w:tab w:val="left" w:pos="2880"/>
        </w:tabs>
        <w:rPr>
          <w:i/>
          <w:sz w:val="22"/>
          <w:szCs w:val="22"/>
        </w:rPr>
      </w:pPr>
    </w:p>
    <w:p w14:paraId="28F4C4FE" w14:textId="77777777" w:rsidR="002A7673" w:rsidRPr="002A7673" w:rsidRDefault="002A7673" w:rsidP="002A7673">
      <w:pPr>
        <w:tabs>
          <w:tab w:val="left" w:pos="2880"/>
        </w:tabs>
        <w:rPr>
          <w:b/>
          <w:sz w:val="22"/>
          <w:szCs w:val="22"/>
        </w:rPr>
      </w:pPr>
      <w:r w:rsidRPr="002A7673">
        <w:rPr>
          <w:b/>
          <w:sz w:val="22"/>
          <w:szCs w:val="22"/>
        </w:rPr>
        <w:t>Laundry</w:t>
      </w:r>
    </w:p>
    <w:p w14:paraId="5136066F" w14:textId="77777777" w:rsidR="002A7673" w:rsidRPr="002A7673" w:rsidRDefault="002A7673" w:rsidP="002A767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sidR="00C74798">
        <w:rPr>
          <w:sz w:val="22"/>
          <w:szCs w:val="22"/>
        </w:rPr>
        <w:t>103</w:t>
      </w:r>
      <w:r w:rsidRPr="002A7673">
        <w:rPr>
          <w:sz w:val="22"/>
          <w:szCs w:val="22"/>
          <w:vertAlign w:val="superscript"/>
        </w:rPr>
        <w:t>0</w:t>
      </w:r>
      <w:r w:rsidRPr="002A7673">
        <w:rPr>
          <w:sz w:val="22"/>
          <w:szCs w:val="22"/>
        </w:rPr>
        <w:t>F at handwash sink</w:t>
      </w:r>
    </w:p>
    <w:p w14:paraId="20A1B914" w14:textId="77777777" w:rsidR="002A7673" w:rsidRPr="002A7673" w:rsidRDefault="002A7673" w:rsidP="00F97DD8">
      <w:pPr>
        <w:tabs>
          <w:tab w:val="left" w:pos="2880"/>
        </w:tabs>
        <w:ind w:left="2880" w:hanging="2880"/>
        <w:rPr>
          <w:sz w:val="22"/>
          <w:szCs w:val="22"/>
        </w:rPr>
      </w:pPr>
      <w:r w:rsidRPr="002A7673">
        <w:rPr>
          <w:sz w:val="22"/>
          <w:szCs w:val="22"/>
        </w:rPr>
        <w:t>105 CMR 451.331*</w:t>
      </w:r>
      <w:r w:rsidRPr="002A7673">
        <w:rPr>
          <w:sz w:val="22"/>
          <w:szCs w:val="22"/>
        </w:rPr>
        <w:tab/>
        <w:t>Radiators and Heating Pipes: Pipes not properly insulated, pipe insulation damaged</w:t>
      </w:r>
    </w:p>
    <w:p w14:paraId="7745E531"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Window exhaust fan dusty</w:t>
      </w:r>
    </w:p>
    <w:p w14:paraId="4F767A17" w14:textId="77777777" w:rsidR="002A7673" w:rsidRPr="002A7673" w:rsidRDefault="002A7673" w:rsidP="002A7673">
      <w:pPr>
        <w:tabs>
          <w:tab w:val="left" w:pos="2880"/>
        </w:tabs>
        <w:rPr>
          <w:sz w:val="22"/>
          <w:szCs w:val="22"/>
        </w:rPr>
      </w:pPr>
    </w:p>
    <w:p w14:paraId="0F36B6C6" w14:textId="77777777" w:rsidR="002A7673" w:rsidRPr="002A7673" w:rsidRDefault="002A7673" w:rsidP="002A7673">
      <w:pPr>
        <w:rPr>
          <w:b/>
          <w:sz w:val="22"/>
          <w:szCs w:val="22"/>
        </w:rPr>
      </w:pPr>
      <w:r w:rsidRPr="002A7673">
        <w:rPr>
          <w:b/>
          <w:sz w:val="22"/>
          <w:szCs w:val="22"/>
        </w:rPr>
        <w:t>Control</w:t>
      </w:r>
    </w:p>
    <w:p w14:paraId="410E8B6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Paint damaged on window frames</w:t>
      </w:r>
    </w:p>
    <w:p w14:paraId="66075844" w14:textId="77777777" w:rsidR="002A7673" w:rsidRPr="002A7673" w:rsidRDefault="002A7673" w:rsidP="002A7673">
      <w:pPr>
        <w:tabs>
          <w:tab w:val="left" w:pos="2880"/>
        </w:tabs>
        <w:rPr>
          <w:sz w:val="22"/>
          <w:szCs w:val="22"/>
        </w:rPr>
      </w:pPr>
    </w:p>
    <w:p w14:paraId="42D22516" w14:textId="77777777" w:rsidR="002A7673" w:rsidRPr="002A7673" w:rsidRDefault="002A7673" w:rsidP="002A7673">
      <w:pPr>
        <w:rPr>
          <w:b/>
          <w:sz w:val="22"/>
          <w:szCs w:val="22"/>
          <w:u w:val="single"/>
        </w:rPr>
      </w:pPr>
      <w:r w:rsidRPr="002A7673">
        <w:rPr>
          <w:b/>
          <w:sz w:val="22"/>
          <w:szCs w:val="22"/>
          <w:u w:val="single"/>
        </w:rPr>
        <w:t>Main Area</w:t>
      </w:r>
    </w:p>
    <w:p w14:paraId="12E5848D"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0A1ADA9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w:t>
      </w:r>
    </w:p>
    <w:p w14:paraId="43414DCA" w14:textId="77777777" w:rsidR="002A7673" w:rsidRPr="002A7673" w:rsidRDefault="002A7673" w:rsidP="002A7673">
      <w:pPr>
        <w:tabs>
          <w:tab w:val="left" w:pos="2880"/>
        </w:tabs>
        <w:rPr>
          <w:sz w:val="22"/>
          <w:szCs w:val="22"/>
        </w:rPr>
      </w:pPr>
    </w:p>
    <w:p w14:paraId="3B522449" w14:textId="77777777" w:rsidR="002A7673" w:rsidRPr="002A7673" w:rsidRDefault="002A7673" w:rsidP="002A7673">
      <w:pPr>
        <w:tabs>
          <w:tab w:val="left" w:pos="2880"/>
        </w:tabs>
        <w:rPr>
          <w:i/>
          <w:sz w:val="22"/>
          <w:szCs w:val="22"/>
        </w:rPr>
      </w:pPr>
      <w:r w:rsidRPr="002A7673">
        <w:rPr>
          <w:i/>
          <w:sz w:val="22"/>
          <w:szCs w:val="22"/>
        </w:rPr>
        <w:t>Female Bathroom # CL-08</w:t>
      </w:r>
    </w:p>
    <w:p w14:paraId="5946DF8E" w14:textId="77777777" w:rsidR="002A7673" w:rsidRPr="002A7673" w:rsidRDefault="00C74798"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toilet # </w:t>
      </w:r>
      <w:r w:rsidR="00355B15">
        <w:rPr>
          <w:sz w:val="22"/>
          <w:szCs w:val="22"/>
        </w:rPr>
        <w:t>1</w:t>
      </w:r>
      <w:r>
        <w:rPr>
          <w:sz w:val="22"/>
          <w:szCs w:val="22"/>
        </w:rPr>
        <w:t xml:space="preserve"> out-of-order</w:t>
      </w:r>
    </w:p>
    <w:p w14:paraId="0EFB3F07" w14:textId="77777777" w:rsidR="002A7673" w:rsidRPr="002A7673" w:rsidRDefault="002A7673" w:rsidP="002A7673">
      <w:pPr>
        <w:tabs>
          <w:tab w:val="left" w:pos="2880"/>
        </w:tabs>
        <w:rPr>
          <w:sz w:val="22"/>
          <w:szCs w:val="22"/>
        </w:rPr>
      </w:pPr>
    </w:p>
    <w:p w14:paraId="57ADAD5C" w14:textId="77777777" w:rsidR="002A7673" w:rsidRPr="002A7673" w:rsidRDefault="002A7673" w:rsidP="002A7673">
      <w:pPr>
        <w:tabs>
          <w:tab w:val="left" w:pos="2880"/>
        </w:tabs>
        <w:rPr>
          <w:i/>
          <w:sz w:val="22"/>
          <w:szCs w:val="22"/>
        </w:rPr>
      </w:pPr>
      <w:r w:rsidRPr="002A7673">
        <w:rPr>
          <w:i/>
          <w:sz w:val="22"/>
          <w:szCs w:val="22"/>
        </w:rPr>
        <w:t>Storage Area # CL-11</w:t>
      </w:r>
    </w:p>
    <w:p w14:paraId="3CE076A4" w14:textId="77777777" w:rsidR="002A7673" w:rsidRPr="002A7673" w:rsidRDefault="002A7673" w:rsidP="002A7673">
      <w:pPr>
        <w:tabs>
          <w:tab w:val="left" w:pos="2880"/>
        </w:tabs>
        <w:ind w:left="2880" w:hanging="2880"/>
        <w:rPr>
          <w:sz w:val="22"/>
          <w:szCs w:val="22"/>
        </w:rPr>
      </w:pPr>
      <w:r w:rsidRPr="002A7673">
        <w:rPr>
          <w:sz w:val="22"/>
          <w:szCs w:val="22"/>
        </w:rPr>
        <w:t>105 CMR 451.350</w:t>
      </w:r>
      <w:r w:rsidR="00F97DD8">
        <w:rPr>
          <w:sz w:val="22"/>
          <w:szCs w:val="22"/>
        </w:rPr>
        <w:t>*</w:t>
      </w:r>
      <w:r w:rsidRPr="002A7673">
        <w:rPr>
          <w:sz w:val="22"/>
          <w:szCs w:val="22"/>
        </w:rPr>
        <w:tab/>
        <w:t>Structural Maintenance: Area not rodent and weathertight, gap at bottom of door to exterior</w:t>
      </w:r>
    </w:p>
    <w:p w14:paraId="0A3451B7" w14:textId="77777777" w:rsidR="00355B15" w:rsidRDefault="00355B15" w:rsidP="002A7673">
      <w:pPr>
        <w:rPr>
          <w:sz w:val="22"/>
          <w:szCs w:val="22"/>
        </w:rPr>
      </w:pPr>
    </w:p>
    <w:p w14:paraId="142F8EAF" w14:textId="77777777" w:rsidR="002A7673" w:rsidRPr="002A7673" w:rsidRDefault="002A7673" w:rsidP="002A7673">
      <w:pPr>
        <w:rPr>
          <w:i/>
          <w:sz w:val="22"/>
          <w:szCs w:val="22"/>
        </w:rPr>
      </w:pPr>
      <w:r w:rsidRPr="002A7673">
        <w:rPr>
          <w:i/>
          <w:sz w:val="22"/>
          <w:szCs w:val="22"/>
        </w:rPr>
        <w:t>Patient Bathroom</w:t>
      </w:r>
    </w:p>
    <w:p w14:paraId="7F8181B3"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 xml:space="preserve">Maintenance: Floor surface </w:t>
      </w:r>
      <w:r w:rsidR="00355B15">
        <w:rPr>
          <w:sz w:val="22"/>
          <w:szCs w:val="22"/>
        </w:rPr>
        <w:t>damaged</w:t>
      </w:r>
    </w:p>
    <w:p w14:paraId="26599DB9" w14:textId="77777777" w:rsidR="002A7673" w:rsidRPr="002A7673" w:rsidRDefault="002A7673" w:rsidP="002A7673">
      <w:pPr>
        <w:tabs>
          <w:tab w:val="left" w:pos="2880"/>
        </w:tabs>
        <w:ind w:left="2880" w:hanging="2880"/>
        <w:rPr>
          <w:sz w:val="22"/>
          <w:szCs w:val="22"/>
        </w:rPr>
      </w:pPr>
    </w:p>
    <w:p w14:paraId="5704990C" w14:textId="77777777" w:rsidR="002A7673" w:rsidRPr="002A7673" w:rsidRDefault="002A7673" w:rsidP="002A7673">
      <w:pPr>
        <w:tabs>
          <w:tab w:val="left" w:pos="2880"/>
        </w:tabs>
        <w:ind w:left="2880" w:hanging="2880"/>
        <w:rPr>
          <w:sz w:val="22"/>
          <w:szCs w:val="22"/>
        </w:rPr>
      </w:pPr>
      <w:r w:rsidRPr="002A7673">
        <w:rPr>
          <w:i/>
          <w:sz w:val="22"/>
          <w:szCs w:val="22"/>
        </w:rPr>
        <w:t>Barbershop # CL-13</w:t>
      </w:r>
    </w:p>
    <w:p w14:paraId="66704F34" w14:textId="77777777" w:rsidR="00F97DD8" w:rsidRDefault="002A7673" w:rsidP="002A7673">
      <w:pPr>
        <w:tabs>
          <w:tab w:val="left" w:pos="2880"/>
        </w:tabs>
        <w:rPr>
          <w:sz w:val="22"/>
          <w:szCs w:val="22"/>
        </w:rPr>
      </w:pPr>
      <w:bookmarkStart w:id="17" w:name="_Hlk148961184"/>
      <w:r w:rsidRPr="002A7673">
        <w:rPr>
          <w:sz w:val="22"/>
          <w:szCs w:val="22"/>
        </w:rPr>
        <w:t>105 CMR 451.130</w:t>
      </w:r>
      <w:r w:rsidR="00F97DD8">
        <w:rPr>
          <w:sz w:val="22"/>
          <w:szCs w:val="22"/>
        </w:rPr>
        <w:t>*</w:t>
      </w:r>
      <w:r w:rsidRPr="002A7673">
        <w:rPr>
          <w:sz w:val="22"/>
          <w:szCs w:val="22"/>
        </w:rPr>
        <w:tab/>
        <w:t xml:space="preserve">Plumbing: Plumbing not maintained in good repair, </w:t>
      </w:r>
      <w:bookmarkEnd w:id="17"/>
      <w:r w:rsidRPr="002A7673">
        <w:rPr>
          <w:sz w:val="22"/>
          <w:szCs w:val="22"/>
        </w:rPr>
        <w:t xml:space="preserve">faucet leaking at </w:t>
      </w:r>
    </w:p>
    <w:p w14:paraId="7D9B62AA" w14:textId="77777777" w:rsidR="002A7673" w:rsidRPr="002A7673" w:rsidRDefault="00F97DD8" w:rsidP="002A7673">
      <w:pPr>
        <w:tabs>
          <w:tab w:val="left" w:pos="2880"/>
        </w:tabs>
        <w:rPr>
          <w:sz w:val="22"/>
          <w:szCs w:val="22"/>
        </w:rPr>
      </w:pPr>
      <w:r>
        <w:rPr>
          <w:sz w:val="22"/>
          <w:szCs w:val="22"/>
        </w:rPr>
        <w:tab/>
      </w:r>
      <w:r w:rsidR="002A7673" w:rsidRPr="002A7673">
        <w:rPr>
          <w:sz w:val="22"/>
          <w:szCs w:val="22"/>
        </w:rPr>
        <w:t>handwash sink</w:t>
      </w:r>
    </w:p>
    <w:p w14:paraId="4D251FB9" w14:textId="77777777" w:rsidR="00355B15" w:rsidRDefault="00355B15"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loose at </w:t>
      </w:r>
    </w:p>
    <w:p w14:paraId="243EE1BD" w14:textId="77777777" w:rsidR="002A7673" w:rsidRDefault="00355B15" w:rsidP="002A7673">
      <w:pPr>
        <w:tabs>
          <w:tab w:val="left" w:pos="2880"/>
        </w:tabs>
        <w:rPr>
          <w:sz w:val="22"/>
          <w:szCs w:val="22"/>
        </w:rPr>
      </w:pPr>
      <w:r>
        <w:rPr>
          <w:sz w:val="22"/>
          <w:szCs w:val="22"/>
        </w:rPr>
        <w:tab/>
        <w:t>handwash sink</w:t>
      </w:r>
    </w:p>
    <w:p w14:paraId="1B66C7DC" w14:textId="77777777" w:rsidR="00355B15" w:rsidRPr="002A7673" w:rsidRDefault="00355B15" w:rsidP="002A7673">
      <w:pPr>
        <w:tabs>
          <w:tab w:val="left" w:pos="2880"/>
        </w:tabs>
        <w:rPr>
          <w:sz w:val="22"/>
          <w:szCs w:val="22"/>
        </w:rPr>
      </w:pPr>
    </w:p>
    <w:p w14:paraId="510DFF3D" w14:textId="77777777" w:rsidR="002A7673" w:rsidRPr="002A7673" w:rsidRDefault="00F97DD8" w:rsidP="002A7673">
      <w:pPr>
        <w:tabs>
          <w:tab w:val="left" w:pos="2880"/>
        </w:tabs>
        <w:rPr>
          <w:i/>
          <w:sz w:val="22"/>
          <w:szCs w:val="22"/>
        </w:rPr>
      </w:pPr>
      <w:r>
        <w:rPr>
          <w:i/>
          <w:sz w:val="22"/>
          <w:szCs w:val="22"/>
        </w:rPr>
        <w:t>Telecom Room</w:t>
      </w:r>
    </w:p>
    <w:p w14:paraId="2105A978" w14:textId="77777777" w:rsidR="002A7673" w:rsidRPr="00355B15" w:rsidRDefault="002A7673" w:rsidP="002A7673">
      <w:pPr>
        <w:tabs>
          <w:tab w:val="left" w:pos="2880"/>
        </w:tabs>
        <w:rPr>
          <w:sz w:val="22"/>
          <w:szCs w:val="22"/>
        </w:rPr>
      </w:pPr>
      <w:r w:rsidRPr="002A7673">
        <w:rPr>
          <w:sz w:val="22"/>
          <w:szCs w:val="22"/>
        </w:rPr>
        <w:tab/>
        <w:t>No Violations Noted</w:t>
      </w:r>
    </w:p>
    <w:p w14:paraId="7143200E" w14:textId="77777777" w:rsidR="002A7673" w:rsidRPr="002A7673" w:rsidRDefault="002A7673" w:rsidP="002A7673">
      <w:pPr>
        <w:tabs>
          <w:tab w:val="left" w:pos="2880"/>
        </w:tabs>
        <w:rPr>
          <w:i/>
          <w:sz w:val="22"/>
          <w:szCs w:val="22"/>
        </w:rPr>
      </w:pPr>
      <w:r w:rsidRPr="002A7673">
        <w:rPr>
          <w:i/>
          <w:sz w:val="22"/>
          <w:szCs w:val="22"/>
        </w:rPr>
        <w:lastRenderedPageBreak/>
        <w:t>Chair Cot/Stretcher Room # CL-15</w:t>
      </w:r>
    </w:p>
    <w:p w14:paraId="3731B385"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08C0C7AB" w14:textId="77777777" w:rsidR="002A7673" w:rsidRPr="002A7673" w:rsidRDefault="002A7673" w:rsidP="002A7673">
      <w:pPr>
        <w:tabs>
          <w:tab w:val="left" w:pos="2880"/>
        </w:tabs>
        <w:ind w:left="2880" w:hanging="2880"/>
        <w:rPr>
          <w:i/>
          <w:sz w:val="22"/>
          <w:szCs w:val="22"/>
        </w:rPr>
      </w:pPr>
    </w:p>
    <w:p w14:paraId="66B89022" w14:textId="77777777" w:rsidR="002A7673" w:rsidRPr="002A7673" w:rsidRDefault="002A7673" w:rsidP="002A7673">
      <w:pPr>
        <w:tabs>
          <w:tab w:val="left" w:pos="2880"/>
        </w:tabs>
        <w:rPr>
          <w:b/>
          <w:sz w:val="22"/>
          <w:szCs w:val="22"/>
          <w:u w:val="single"/>
        </w:rPr>
      </w:pPr>
      <w:r w:rsidRPr="002A7673">
        <w:rPr>
          <w:b/>
          <w:sz w:val="22"/>
          <w:szCs w:val="22"/>
          <w:u w:val="single"/>
        </w:rPr>
        <w:t>Gym</w:t>
      </w:r>
    </w:p>
    <w:p w14:paraId="517E5E37" w14:textId="77777777" w:rsidR="002A7673" w:rsidRPr="002A7673" w:rsidRDefault="002A7673" w:rsidP="002A7673">
      <w:pPr>
        <w:tabs>
          <w:tab w:val="left" w:pos="2880"/>
        </w:tabs>
        <w:rPr>
          <w:i/>
          <w:sz w:val="22"/>
          <w:szCs w:val="22"/>
        </w:rPr>
      </w:pPr>
      <w:r w:rsidRPr="002A7673">
        <w:rPr>
          <w:sz w:val="22"/>
          <w:szCs w:val="22"/>
        </w:rPr>
        <w:t>105 CMR 451.350*</w:t>
      </w:r>
      <w:r w:rsidRPr="002A7673">
        <w:rPr>
          <w:sz w:val="22"/>
          <w:szCs w:val="22"/>
        </w:rPr>
        <w:tab/>
        <w:t>Structural Maintenance: Rear e</w:t>
      </w:r>
      <w:r w:rsidR="00355B15">
        <w:rPr>
          <w:sz w:val="22"/>
          <w:szCs w:val="22"/>
        </w:rPr>
        <w:t>gress door</w:t>
      </w:r>
      <w:r w:rsidRPr="002A7673">
        <w:rPr>
          <w:sz w:val="22"/>
          <w:szCs w:val="22"/>
        </w:rPr>
        <w:t xml:space="preserve"> not rodent and weathertight</w:t>
      </w:r>
    </w:p>
    <w:p w14:paraId="77F1331A" w14:textId="77777777" w:rsidR="002A7673" w:rsidRPr="002A7673" w:rsidRDefault="002A7673" w:rsidP="002A7673">
      <w:pPr>
        <w:tabs>
          <w:tab w:val="left" w:pos="2880"/>
        </w:tabs>
        <w:rPr>
          <w:i/>
          <w:sz w:val="22"/>
          <w:szCs w:val="22"/>
        </w:rPr>
      </w:pPr>
    </w:p>
    <w:p w14:paraId="7B426574" w14:textId="77777777" w:rsidR="002A7673" w:rsidRPr="002A7673" w:rsidRDefault="002A7673" w:rsidP="002A7673">
      <w:pPr>
        <w:tabs>
          <w:tab w:val="left" w:pos="2880"/>
        </w:tabs>
        <w:rPr>
          <w:i/>
          <w:sz w:val="22"/>
          <w:szCs w:val="22"/>
        </w:rPr>
      </w:pPr>
      <w:r w:rsidRPr="002A7673">
        <w:rPr>
          <w:i/>
          <w:sz w:val="22"/>
          <w:szCs w:val="22"/>
        </w:rPr>
        <w:t>Gym Control</w:t>
      </w:r>
    </w:p>
    <w:p w14:paraId="3D3AFA78" w14:textId="77777777" w:rsidR="002A7673" w:rsidRPr="002A7673" w:rsidRDefault="002A7673" w:rsidP="002A7673">
      <w:pPr>
        <w:tabs>
          <w:tab w:val="left" w:pos="2880"/>
        </w:tabs>
        <w:rPr>
          <w:sz w:val="22"/>
          <w:szCs w:val="22"/>
        </w:rPr>
      </w:pPr>
      <w:r w:rsidRPr="002A7673">
        <w:rPr>
          <w:sz w:val="22"/>
          <w:szCs w:val="22"/>
        </w:rPr>
        <w:tab/>
        <w:t>No Violations Noted</w:t>
      </w:r>
    </w:p>
    <w:p w14:paraId="1AA793A8" w14:textId="77777777" w:rsidR="002A7673" w:rsidRPr="002A7673" w:rsidRDefault="002A7673" w:rsidP="002A7673">
      <w:pPr>
        <w:tabs>
          <w:tab w:val="left" w:pos="2880"/>
        </w:tabs>
        <w:rPr>
          <w:sz w:val="22"/>
          <w:szCs w:val="22"/>
        </w:rPr>
      </w:pPr>
    </w:p>
    <w:p w14:paraId="29D84124" w14:textId="77777777" w:rsidR="002A7673" w:rsidRPr="002A7673" w:rsidRDefault="002A7673" w:rsidP="002A7673">
      <w:pPr>
        <w:tabs>
          <w:tab w:val="left" w:pos="2880"/>
        </w:tabs>
        <w:rPr>
          <w:i/>
          <w:iCs/>
          <w:sz w:val="22"/>
          <w:szCs w:val="22"/>
        </w:rPr>
      </w:pPr>
      <w:r w:rsidRPr="002A7673">
        <w:rPr>
          <w:i/>
          <w:iCs/>
          <w:sz w:val="22"/>
          <w:szCs w:val="22"/>
        </w:rPr>
        <w:t>Control Bathroom</w:t>
      </w:r>
    </w:p>
    <w:p w14:paraId="6847C2E4"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240C833D" w14:textId="77777777" w:rsidR="002A7673" w:rsidRPr="002A7673" w:rsidRDefault="002A7673" w:rsidP="002A7673">
      <w:pPr>
        <w:tabs>
          <w:tab w:val="left" w:pos="2880"/>
        </w:tabs>
        <w:rPr>
          <w:sz w:val="22"/>
          <w:szCs w:val="22"/>
        </w:rPr>
      </w:pPr>
    </w:p>
    <w:p w14:paraId="0F138FE8" w14:textId="77777777" w:rsidR="002A7673" w:rsidRPr="002A7673" w:rsidRDefault="002A7673" w:rsidP="002A7673">
      <w:pPr>
        <w:tabs>
          <w:tab w:val="left" w:pos="2880"/>
        </w:tabs>
        <w:rPr>
          <w:i/>
          <w:sz w:val="22"/>
          <w:szCs w:val="22"/>
        </w:rPr>
      </w:pPr>
      <w:r w:rsidRPr="002A7673">
        <w:rPr>
          <w:i/>
          <w:sz w:val="22"/>
          <w:szCs w:val="22"/>
        </w:rPr>
        <w:t>Storage Room # CG-23</w:t>
      </w:r>
    </w:p>
    <w:p w14:paraId="7C847B76"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01816950" w14:textId="77777777" w:rsidR="002A7673" w:rsidRPr="002A7673" w:rsidRDefault="002A7673" w:rsidP="002A7673">
      <w:pPr>
        <w:tabs>
          <w:tab w:val="left" w:pos="2880"/>
        </w:tabs>
        <w:rPr>
          <w:sz w:val="22"/>
          <w:szCs w:val="22"/>
        </w:rPr>
      </w:pPr>
    </w:p>
    <w:p w14:paraId="5CB1D6E3" w14:textId="77777777" w:rsidR="002A7673" w:rsidRPr="002A7673" w:rsidRDefault="002A7673" w:rsidP="002A7673">
      <w:pPr>
        <w:tabs>
          <w:tab w:val="left" w:pos="2880"/>
        </w:tabs>
        <w:rPr>
          <w:b/>
          <w:sz w:val="22"/>
          <w:szCs w:val="22"/>
          <w:u w:val="single"/>
        </w:rPr>
      </w:pPr>
      <w:r w:rsidRPr="002A7673">
        <w:rPr>
          <w:b/>
          <w:sz w:val="22"/>
          <w:szCs w:val="22"/>
          <w:u w:val="single"/>
        </w:rPr>
        <w:t>Back Hallway</w:t>
      </w:r>
    </w:p>
    <w:p w14:paraId="2D8D9E7B" w14:textId="77777777" w:rsidR="002A7673" w:rsidRPr="002A7673" w:rsidRDefault="002A7673" w:rsidP="002A7673">
      <w:pPr>
        <w:tabs>
          <w:tab w:val="left" w:pos="2880"/>
        </w:tabs>
        <w:rPr>
          <w:sz w:val="22"/>
          <w:szCs w:val="22"/>
        </w:rPr>
      </w:pPr>
    </w:p>
    <w:p w14:paraId="2D0595B9" w14:textId="77777777" w:rsidR="002A7673" w:rsidRPr="002A7673" w:rsidRDefault="002A7673" w:rsidP="002A7673">
      <w:pPr>
        <w:tabs>
          <w:tab w:val="left" w:pos="2880"/>
        </w:tabs>
        <w:rPr>
          <w:i/>
          <w:sz w:val="22"/>
          <w:szCs w:val="22"/>
        </w:rPr>
      </w:pPr>
      <w:r w:rsidRPr="002A7673">
        <w:rPr>
          <w:i/>
          <w:sz w:val="22"/>
          <w:szCs w:val="22"/>
        </w:rPr>
        <w:t>Office # CG-20</w:t>
      </w:r>
    </w:p>
    <w:p w14:paraId="4A4DA728" w14:textId="77777777" w:rsidR="002A7673" w:rsidRPr="002A7673" w:rsidRDefault="002A7673" w:rsidP="002A7673">
      <w:pPr>
        <w:tabs>
          <w:tab w:val="left" w:pos="2880"/>
        </w:tabs>
        <w:rPr>
          <w:iCs/>
          <w:sz w:val="22"/>
          <w:szCs w:val="22"/>
        </w:rPr>
      </w:pPr>
      <w:r w:rsidRPr="002A7673">
        <w:rPr>
          <w:iCs/>
          <w:sz w:val="22"/>
          <w:szCs w:val="22"/>
        </w:rPr>
        <w:tab/>
        <w:t>No Violations Noted</w:t>
      </w:r>
    </w:p>
    <w:p w14:paraId="20129847" w14:textId="77777777" w:rsidR="002A7673" w:rsidRPr="002A7673" w:rsidRDefault="002A7673" w:rsidP="002A7673">
      <w:pPr>
        <w:tabs>
          <w:tab w:val="left" w:pos="2880"/>
        </w:tabs>
        <w:rPr>
          <w:iCs/>
          <w:sz w:val="22"/>
          <w:szCs w:val="22"/>
        </w:rPr>
      </w:pPr>
    </w:p>
    <w:p w14:paraId="0468A11B" w14:textId="77777777" w:rsidR="002A7673" w:rsidRPr="002A7673" w:rsidRDefault="002A7673" w:rsidP="002A7673">
      <w:pPr>
        <w:tabs>
          <w:tab w:val="left" w:pos="2880"/>
        </w:tabs>
        <w:rPr>
          <w:i/>
          <w:sz w:val="22"/>
          <w:szCs w:val="22"/>
        </w:rPr>
      </w:pPr>
      <w:r w:rsidRPr="002A7673">
        <w:rPr>
          <w:i/>
          <w:sz w:val="22"/>
          <w:szCs w:val="22"/>
        </w:rPr>
        <w:t>Storage Closet # CG-19</w:t>
      </w:r>
    </w:p>
    <w:p w14:paraId="3CF93CF6"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40A46D07" w14:textId="77777777" w:rsidR="002A7673" w:rsidRPr="002A7673" w:rsidRDefault="002A7673" w:rsidP="002A7673">
      <w:pPr>
        <w:tabs>
          <w:tab w:val="left" w:pos="2880"/>
        </w:tabs>
        <w:rPr>
          <w:iCs/>
          <w:sz w:val="22"/>
          <w:szCs w:val="22"/>
        </w:rPr>
      </w:pPr>
    </w:p>
    <w:p w14:paraId="7EF78034" w14:textId="77777777" w:rsidR="002A7673" w:rsidRPr="002A7673" w:rsidRDefault="002A7673" w:rsidP="002A7673">
      <w:pPr>
        <w:tabs>
          <w:tab w:val="left" w:pos="2880"/>
        </w:tabs>
        <w:rPr>
          <w:i/>
          <w:sz w:val="22"/>
          <w:szCs w:val="22"/>
        </w:rPr>
      </w:pPr>
      <w:r w:rsidRPr="002A7673">
        <w:rPr>
          <w:i/>
          <w:sz w:val="22"/>
          <w:szCs w:val="22"/>
        </w:rPr>
        <w:t>Male Bathroom # CG-13</w:t>
      </w:r>
    </w:p>
    <w:p w14:paraId="77FE42D9"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05777B0" w14:textId="77777777" w:rsidR="002A7673" w:rsidRPr="002A7673" w:rsidRDefault="002A7673" w:rsidP="002A7673">
      <w:pPr>
        <w:tabs>
          <w:tab w:val="left" w:pos="2880"/>
        </w:tabs>
        <w:ind w:left="2880" w:hanging="2880"/>
        <w:rPr>
          <w:b/>
          <w:i/>
          <w:sz w:val="22"/>
          <w:szCs w:val="22"/>
          <w:u w:val="single"/>
        </w:rPr>
      </w:pPr>
    </w:p>
    <w:p w14:paraId="66979AB0" w14:textId="77777777" w:rsidR="002A7673" w:rsidRPr="002A7673" w:rsidRDefault="002A7673" w:rsidP="002A7673">
      <w:pPr>
        <w:tabs>
          <w:tab w:val="left" w:pos="2880"/>
        </w:tabs>
        <w:ind w:left="2880" w:hanging="2880"/>
        <w:rPr>
          <w:i/>
          <w:sz w:val="22"/>
          <w:szCs w:val="22"/>
        </w:rPr>
      </w:pPr>
      <w:r w:rsidRPr="002A7673">
        <w:rPr>
          <w:i/>
          <w:sz w:val="22"/>
          <w:szCs w:val="22"/>
        </w:rPr>
        <w:t>Female Bathroom # CG-14</w:t>
      </w:r>
    </w:p>
    <w:p w14:paraId="61164699" w14:textId="77777777" w:rsidR="002A7673" w:rsidRPr="002A7673" w:rsidRDefault="002A7673" w:rsidP="002A7673">
      <w:pPr>
        <w:tabs>
          <w:tab w:val="left" w:pos="2880"/>
        </w:tabs>
        <w:rPr>
          <w:sz w:val="22"/>
          <w:szCs w:val="22"/>
        </w:rPr>
      </w:pPr>
      <w:r w:rsidRPr="002A7673">
        <w:rPr>
          <w:sz w:val="22"/>
          <w:szCs w:val="22"/>
        </w:rPr>
        <w:tab/>
        <w:t>No Violations Noted</w:t>
      </w:r>
    </w:p>
    <w:p w14:paraId="2E9F54AB" w14:textId="77777777" w:rsidR="002A7673" w:rsidRPr="002A7673" w:rsidRDefault="002A7673" w:rsidP="002A7673">
      <w:pPr>
        <w:tabs>
          <w:tab w:val="left" w:pos="2880"/>
        </w:tabs>
        <w:rPr>
          <w:i/>
          <w:sz w:val="22"/>
          <w:szCs w:val="22"/>
        </w:rPr>
      </w:pPr>
    </w:p>
    <w:p w14:paraId="317FEBFB" w14:textId="77777777" w:rsidR="002A7673" w:rsidRPr="002A7673" w:rsidRDefault="002A7673" w:rsidP="002A7673">
      <w:pPr>
        <w:tabs>
          <w:tab w:val="left" w:pos="2880"/>
        </w:tabs>
        <w:rPr>
          <w:i/>
          <w:sz w:val="22"/>
          <w:szCs w:val="22"/>
        </w:rPr>
      </w:pPr>
      <w:r w:rsidRPr="002A7673">
        <w:rPr>
          <w:i/>
          <w:sz w:val="22"/>
          <w:szCs w:val="22"/>
        </w:rPr>
        <w:t>Storage Closet # CG-15</w:t>
      </w:r>
    </w:p>
    <w:p w14:paraId="138CB715"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18584B44" w14:textId="77777777" w:rsidR="002A7673" w:rsidRPr="002A7673" w:rsidRDefault="002A7673" w:rsidP="002A7673">
      <w:pPr>
        <w:tabs>
          <w:tab w:val="left" w:pos="2880"/>
        </w:tabs>
        <w:rPr>
          <w:color w:val="FF0000"/>
          <w:sz w:val="22"/>
          <w:szCs w:val="22"/>
        </w:rPr>
      </w:pPr>
    </w:p>
    <w:p w14:paraId="0E4C30BF" w14:textId="77777777" w:rsidR="002A7673" w:rsidRPr="002A7673" w:rsidRDefault="002A7673" w:rsidP="002A7673">
      <w:pPr>
        <w:tabs>
          <w:tab w:val="left" w:pos="2880"/>
        </w:tabs>
        <w:rPr>
          <w:i/>
          <w:sz w:val="22"/>
          <w:szCs w:val="22"/>
        </w:rPr>
      </w:pPr>
      <w:r w:rsidRPr="002A7673">
        <w:rPr>
          <w:i/>
          <w:sz w:val="22"/>
          <w:szCs w:val="22"/>
        </w:rPr>
        <w:t>Recreational Office</w:t>
      </w:r>
    </w:p>
    <w:p w14:paraId="1BF6B5FA" w14:textId="77777777" w:rsidR="002A7673" w:rsidRPr="002A7673" w:rsidRDefault="002A7673" w:rsidP="002A7673">
      <w:pPr>
        <w:tabs>
          <w:tab w:val="left" w:pos="2880"/>
        </w:tabs>
        <w:rPr>
          <w:sz w:val="22"/>
          <w:szCs w:val="22"/>
        </w:rPr>
      </w:pPr>
      <w:r w:rsidRPr="002A7673">
        <w:rPr>
          <w:sz w:val="22"/>
          <w:szCs w:val="22"/>
        </w:rPr>
        <w:tab/>
        <w:t>No Violations Noted</w:t>
      </w:r>
    </w:p>
    <w:p w14:paraId="62B00033" w14:textId="77777777" w:rsidR="002A7673" w:rsidRPr="002A7673" w:rsidRDefault="002A7673" w:rsidP="002A7673">
      <w:pPr>
        <w:tabs>
          <w:tab w:val="left" w:pos="2880"/>
        </w:tabs>
        <w:rPr>
          <w:sz w:val="22"/>
          <w:szCs w:val="22"/>
        </w:rPr>
      </w:pPr>
    </w:p>
    <w:p w14:paraId="15049034" w14:textId="77777777" w:rsidR="002A7673" w:rsidRPr="002A7673" w:rsidRDefault="002A7673" w:rsidP="002A7673">
      <w:pPr>
        <w:tabs>
          <w:tab w:val="left" w:pos="2880"/>
        </w:tabs>
        <w:rPr>
          <w:i/>
          <w:sz w:val="22"/>
          <w:szCs w:val="22"/>
        </w:rPr>
      </w:pPr>
      <w:r w:rsidRPr="002A7673">
        <w:rPr>
          <w:i/>
          <w:sz w:val="22"/>
          <w:szCs w:val="22"/>
        </w:rPr>
        <w:t>Room # CG-16</w:t>
      </w:r>
    </w:p>
    <w:p w14:paraId="6B1CCF0A"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4B3F9CA8" w14:textId="77777777" w:rsidR="002A7673" w:rsidRPr="002A7673" w:rsidRDefault="002A7673" w:rsidP="002A7673">
      <w:pPr>
        <w:tabs>
          <w:tab w:val="left" w:pos="2880"/>
        </w:tabs>
        <w:rPr>
          <w:sz w:val="22"/>
          <w:szCs w:val="22"/>
        </w:rPr>
      </w:pPr>
    </w:p>
    <w:p w14:paraId="6269B3C5" w14:textId="77777777" w:rsidR="002A7673" w:rsidRPr="002A7673" w:rsidRDefault="002A7673" w:rsidP="002A7673">
      <w:pPr>
        <w:tabs>
          <w:tab w:val="left" w:pos="2880"/>
        </w:tabs>
        <w:rPr>
          <w:i/>
          <w:sz w:val="22"/>
          <w:szCs w:val="22"/>
        </w:rPr>
      </w:pPr>
      <w:r w:rsidRPr="002A7673">
        <w:rPr>
          <w:i/>
          <w:sz w:val="22"/>
          <w:szCs w:val="22"/>
        </w:rPr>
        <w:t>Room # CG-17</w:t>
      </w:r>
    </w:p>
    <w:p w14:paraId="0C226523"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1E8E97A7" w14:textId="77777777" w:rsidR="002A7673" w:rsidRPr="002A7673" w:rsidRDefault="002A7673" w:rsidP="002A7673">
      <w:pPr>
        <w:tabs>
          <w:tab w:val="left" w:pos="2880"/>
        </w:tabs>
        <w:rPr>
          <w:sz w:val="22"/>
          <w:szCs w:val="22"/>
        </w:rPr>
      </w:pPr>
    </w:p>
    <w:p w14:paraId="5F5CB463" w14:textId="77777777" w:rsidR="002A7673" w:rsidRPr="002A7673" w:rsidRDefault="002A7673" w:rsidP="002A7673">
      <w:pPr>
        <w:tabs>
          <w:tab w:val="left" w:pos="2880"/>
        </w:tabs>
        <w:rPr>
          <w:i/>
          <w:sz w:val="22"/>
          <w:szCs w:val="22"/>
        </w:rPr>
      </w:pPr>
      <w:r w:rsidRPr="002A7673">
        <w:rPr>
          <w:i/>
          <w:sz w:val="22"/>
          <w:szCs w:val="22"/>
        </w:rPr>
        <w:t>Storage Room # CG-12</w:t>
      </w:r>
    </w:p>
    <w:p w14:paraId="02812830"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2FEF745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104EB1E2" w14:textId="77777777" w:rsidR="002A7673" w:rsidRPr="002A7673" w:rsidRDefault="002A7673" w:rsidP="002A7673">
      <w:pPr>
        <w:tabs>
          <w:tab w:val="left" w:pos="2880"/>
        </w:tabs>
        <w:rPr>
          <w:sz w:val="22"/>
          <w:szCs w:val="22"/>
        </w:rPr>
      </w:pPr>
    </w:p>
    <w:p w14:paraId="360ADCC8" w14:textId="77777777" w:rsidR="002A7673" w:rsidRPr="002A7673" w:rsidRDefault="002A7673" w:rsidP="002A7673">
      <w:pPr>
        <w:tabs>
          <w:tab w:val="left" w:pos="2880"/>
        </w:tabs>
        <w:rPr>
          <w:i/>
          <w:sz w:val="22"/>
          <w:szCs w:val="22"/>
        </w:rPr>
      </w:pPr>
      <w:r w:rsidRPr="002A7673">
        <w:rPr>
          <w:i/>
          <w:sz w:val="22"/>
          <w:szCs w:val="22"/>
        </w:rPr>
        <w:t>Recycle Room # CG-11</w:t>
      </w:r>
    </w:p>
    <w:p w14:paraId="59C4A88A" w14:textId="77777777" w:rsidR="00F97DD8" w:rsidRPr="002A7673" w:rsidRDefault="00F97DD8" w:rsidP="00F97DD8">
      <w:pPr>
        <w:tabs>
          <w:tab w:val="left" w:pos="2880"/>
        </w:tabs>
        <w:rPr>
          <w:sz w:val="22"/>
          <w:szCs w:val="22"/>
        </w:rPr>
      </w:pPr>
      <w:r w:rsidRPr="002A7673">
        <w:rPr>
          <w:sz w:val="22"/>
          <w:szCs w:val="22"/>
        </w:rPr>
        <w:t>105 CMR 451.353</w:t>
      </w:r>
      <w:r w:rsidR="00355B15">
        <w:rPr>
          <w:sz w:val="22"/>
          <w:szCs w:val="22"/>
        </w:rPr>
        <w:t>*</w:t>
      </w:r>
      <w:r w:rsidRPr="002A7673">
        <w:rPr>
          <w:sz w:val="22"/>
          <w:szCs w:val="22"/>
        </w:rPr>
        <w:tab/>
        <w:t>Interior Maintenance: Floor surface damaged</w:t>
      </w:r>
    </w:p>
    <w:p w14:paraId="6882A5B3" w14:textId="77777777" w:rsidR="00F97DD8" w:rsidRPr="002A7673" w:rsidRDefault="00F97DD8" w:rsidP="00F97DD8">
      <w:pPr>
        <w:tabs>
          <w:tab w:val="left" w:pos="2880"/>
        </w:tabs>
        <w:rPr>
          <w:color w:val="FF0000"/>
          <w:sz w:val="22"/>
          <w:szCs w:val="22"/>
        </w:rPr>
      </w:pPr>
      <w:r w:rsidRPr="002A7673">
        <w:rPr>
          <w:sz w:val="22"/>
          <w:szCs w:val="22"/>
        </w:rPr>
        <w:t>105 CMR 451.350</w:t>
      </w:r>
      <w:r w:rsidR="00355B15">
        <w:rPr>
          <w:sz w:val="22"/>
          <w:szCs w:val="22"/>
        </w:rPr>
        <w:t>*</w:t>
      </w:r>
      <w:r w:rsidRPr="002A7673">
        <w:rPr>
          <w:sz w:val="22"/>
          <w:szCs w:val="22"/>
        </w:rPr>
        <w:tab/>
        <w:t>Structural Maintenance: Ceiling damaged</w:t>
      </w:r>
    </w:p>
    <w:p w14:paraId="771BAF9F" w14:textId="77777777" w:rsidR="002A7673" w:rsidRDefault="002A7673" w:rsidP="002A7673">
      <w:pPr>
        <w:tabs>
          <w:tab w:val="left" w:pos="2880"/>
        </w:tabs>
        <w:rPr>
          <w:b/>
          <w:sz w:val="22"/>
          <w:szCs w:val="22"/>
          <w:u w:val="single"/>
        </w:rPr>
      </w:pPr>
    </w:p>
    <w:p w14:paraId="7C2D60AB" w14:textId="77777777" w:rsidR="00355B15" w:rsidRDefault="00355B15" w:rsidP="002A7673">
      <w:pPr>
        <w:tabs>
          <w:tab w:val="left" w:pos="2880"/>
        </w:tabs>
        <w:rPr>
          <w:b/>
          <w:sz w:val="22"/>
          <w:szCs w:val="22"/>
          <w:u w:val="single"/>
        </w:rPr>
      </w:pPr>
    </w:p>
    <w:p w14:paraId="73E26E56" w14:textId="77777777" w:rsidR="00355B15" w:rsidRPr="002A7673" w:rsidRDefault="00355B15" w:rsidP="002A7673">
      <w:pPr>
        <w:tabs>
          <w:tab w:val="left" w:pos="2880"/>
        </w:tabs>
        <w:rPr>
          <w:b/>
          <w:sz w:val="22"/>
          <w:szCs w:val="22"/>
          <w:u w:val="single"/>
        </w:rPr>
      </w:pPr>
    </w:p>
    <w:p w14:paraId="50AFE0F0"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School Corridor</w:t>
      </w:r>
    </w:p>
    <w:p w14:paraId="06552F3B" w14:textId="77777777" w:rsidR="002A7673" w:rsidRPr="002A7673" w:rsidRDefault="002A7673" w:rsidP="002A7673">
      <w:pPr>
        <w:tabs>
          <w:tab w:val="left" w:pos="2880"/>
        </w:tabs>
        <w:rPr>
          <w:i/>
          <w:sz w:val="22"/>
          <w:szCs w:val="22"/>
        </w:rPr>
      </w:pPr>
    </w:p>
    <w:p w14:paraId="0D01AE52" w14:textId="77777777" w:rsidR="002A7673" w:rsidRPr="002A7673" w:rsidRDefault="002A7673" w:rsidP="002A7673">
      <w:pPr>
        <w:tabs>
          <w:tab w:val="left" w:pos="2880"/>
        </w:tabs>
        <w:rPr>
          <w:i/>
          <w:sz w:val="22"/>
          <w:szCs w:val="22"/>
        </w:rPr>
      </w:pPr>
      <w:r w:rsidRPr="002A7673">
        <w:rPr>
          <w:i/>
          <w:sz w:val="22"/>
          <w:szCs w:val="22"/>
        </w:rPr>
        <w:t>Staff Bathroom # CS-01</w:t>
      </w:r>
    </w:p>
    <w:p w14:paraId="148948FF" w14:textId="77777777" w:rsidR="002A7673" w:rsidRPr="002A7673" w:rsidRDefault="002A7673" w:rsidP="002A7673">
      <w:pPr>
        <w:tabs>
          <w:tab w:val="left" w:pos="2880"/>
        </w:tabs>
        <w:rPr>
          <w:sz w:val="22"/>
          <w:szCs w:val="22"/>
        </w:rPr>
      </w:pPr>
      <w:r w:rsidRPr="002A7673">
        <w:rPr>
          <w:sz w:val="22"/>
          <w:szCs w:val="22"/>
        </w:rPr>
        <w:tab/>
        <w:t>No Violations Noted</w:t>
      </w:r>
    </w:p>
    <w:p w14:paraId="71C223DE" w14:textId="77777777" w:rsidR="002A7673" w:rsidRPr="002A7673" w:rsidRDefault="002A7673" w:rsidP="002A7673">
      <w:pPr>
        <w:tabs>
          <w:tab w:val="left" w:pos="2880"/>
        </w:tabs>
        <w:rPr>
          <w:sz w:val="22"/>
          <w:szCs w:val="22"/>
        </w:rPr>
      </w:pPr>
    </w:p>
    <w:p w14:paraId="3FE6F58F" w14:textId="77777777" w:rsidR="002A7673" w:rsidRPr="002A7673" w:rsidRDefault="002A7673" w:rsidP="002A7673">
      <w:pPr>
        <w:tabs>
          <w:tab w:val="left" w:pos="2880"/>
        </w:tabs>
        <w:rPr>
          <w:i/>
          <w:sz w:val="22"/>
          <w:szCs w:val="22"/>
        </w:rPr>
      </w:pPr>
      <w:r w:rsidRPr="002A7673">
        <w:rPr>
          <w:i/>
          <w:sz w:val="22"/>
          <w:szCs w:val="22"/>
        </w:rPr>
        <w:t>Toxic/Caustic Closet # CS-02</w:t>
      </w:r>
    </w:p>
    <w:p w14:paraId="1A6736CF" w14:textId="77777777" w:rsidR="002A7673" w:rsidRPr="002A7673" w:rsidRDefault="002A7673" w:rsidP="002A7673">
      <w:pPr>
        <w:tabs>
          <w:tab w:val="left" w:pos="2880"/>
        </w:tabs>
        <w:rPr>
          <w:sz w:val="22"/>
          <w:szCs w:val="22"/>
        </w:rPr>
      </w:pPr>
      <w:r w:rsidRPr="002A7673">
        <w:rPr>
          <w:sz w:val="22"/>
          <w:szCs w:val="22"/>
        </w:rPr>
        <w:tab/>
        <w:t>No Violations Noted</w:t>
      </w:r>
    </w:p>
    <w:p w14:paraId="04AE5E19" w14:textId="77777777" w:rsidR="002A7673" w:rsidRPr="002A7673" w:rsidRDefault="002A7673" w:rsidP="002A7673">
      <w:pPr>
        <w:tabs>
          <w:tab w:val="left" w:pos="2880"/>
        </w:tabs>
        <w:rPr>
          <w:i/>
          <w:sz w:val="22"/>
          <w:szCs w:val="22"/>
        </w:rPr>
      </w:pPr>
    </w:p>
    <w:p w14:paraId="305C8FB8" w14:textId="77777777" w:rsidR="002A7673" w:rsidRPr="002A7673" w:rsidRDefault="002A7673" w:rsidP="002A7673">
      <w:pPr>
        <w:tabs>
          <w:tab w:val="left" w:pos="2880"/>
        </w:tabs>
        <w:rPr>
          <w:i/>
          <w:sz w:val="22"/>
          <w:szCs w:val="22"/>
        </w:rPr>
      </w:pPr>
      <w:r w:rsidRPr="002A7673">
        <w:rPr>
          <w:i/>
          <w:sz w:val="22"/>
          <w:szCs w:val="22"/>
        </w:rPr>
        <w:t>Library # CS-03</w:t>
      </w:r>
    </w:p>
    <w:p w14:paraId="6A0246E1" w14:textId="77777777" w:rsidR="00355B15" w:rsidRPr="002A7673" w:rsidRDefault="00355B15" w:rsidP="00355B15">
      <w:pPr>
        <w:tabs>
          <w:tab w:val="left" w:pos="2880"/>
        </w:tabs>
        <w:rPr>
          <w:color w:val="FF0000"/>
          <w:sz w:val="22"/>
          <w:szCs w:val="22"/>
        </w:rPr>
      </w:pPr>
      <w:r w:rsidRPr="002A7673">
        <w:rPr>
          <w:sz w:val="22"/>
          <w:szCs w:val="22"/>
        </w:rPr>
        <w:t>105 CMR 451.350</w:t>
      </w:r>
      <w:r w:rsidRPr="002A7673">
        <w:rPr>
          <w:sz w:val="22"/>
          <w:szCs w:val="22"/>
        </w:rPr>
        <w:tab/>
        <w:t xml:space="preserve">Structural Maintenance: Ceiling </w:t>
      </w:r>
      <w:r>
        <w:rPr>
          <w:sz w:val="22"/>
          <w:szCs w:val="22"/>
        </w:rPr>
        <w:t xml:space="preserve">water </w:t>
      </w:r>
      <w:r w:rsidRPr="002A7673">
        <w:rPr>
          <w:sz w:val="22"/>
          <w:szCs w:val="22"/>
        </w:rPr>
        <w:t>damaged</w:t>
      </w:r>
    </w:p>
    <w:p w14:paraId="7466190D" w14:textId="77777777" w:rsidR="002A7673" w:rsidRPr="002A7673" w:rsidRDefault="002A7673" w:rsidP="002A7673">
      <w:pPr>
        <w:tabs>
          <w:tab w:val="left" w:pos="2880"/>
        </w:tabs>
        <w:rPr>
          <w:sz w:val="22"/>
          <w:szCs w:val="22"/>
        </w:rPr>
      </w:pPr>
    </w:p>
    <w:p w14:paraId="0BDBF678" w14:textId="77777777" w:rsidR="002A7673" w:rsidRPr="002A7673" w:rsidRDefault="002A7673" w:rsidP="002A7673">
      <w:pPr>
        <w:tabs>
          <w:tab w:val="left" w:pos="2880"/>
        </w:tabs>
        <w:rPr>
          <w:i/>
          <w:sz w:val="22"/>
          <w:szCs w:val="22"/>
        </w:rPr>
      </w:pPr>
      <w:r w:rsidRPr="002A7673">
        <w:rPr>
          <w:i/>
          <w:sz w:val="22"/>
          <w:szCs w:val="22"/>
        </w:rPr>
        <w:t>Life Skills Group Room # CS-10</w:t>
      </w:r>
    </w:p>
    <w:p w14:paraId="108B1F0E" w14:textId="77777777" w:rsidR="002A7673" w:rsidRPr="002A7673" w:rsidRDefault="002A7673" w:rsidP="002A7673">
      <w:pPr>
        <w:tabs>
          <w:tab w:val="left" w:pos="2880"/>
        </w:tabs>
        <w:rPr>
          <w:sz w:val="22"/>
          <w:szCs w:val="22"/>
        </w:rPr>
      </w:pPr>
      <w:r w:rsidRPr="002A7673">
        <w:rPr>
          <w:sz w:val="22"/>
          <w:szCs w:val="22"/>
        </w:rPr>
        <w:tab/>
        <w:t>No Violations Noted</w:t>
      </w:r>
    </w:p>
    <w:p w14:paraId="44331E2C" w14:textId="77777777" w:rsidR="002A7673" w:rsidRPr="002A7673" w:rsidRDefault="002A7673" w:rsidP="002A7673">
      <w:pPr>
        <w:tabs>
          <w:tab w:val="left" w:pos="2880"/>
        </w:tabs>
        <w:rPr>
          <w:sz w:val="22"/>
          <w:szCs w:val="22"/>
        </w:rPr>
      </w:pPr>
    </w:p>
    <w:p w14:paraId="78195FC3" w14:textId="77777777" w:rsidR="002A7673" w:rsidRPr="002A7673" w:rsidRDefault="002A7673" w:rsidP="002A7673">
      <w:pPr>
        <w:tabs>
          <w:tab w:val="left" w:pos="2880"/>
        </w:tabs>
        <w:rPr>
          <w:i/>
          <w:sz w:val="22"/>
          <w:szCs w:val="22"/>
        </w:rPr>
      </w:pPr>
      <w:r w:rsidRPr="002A7673">
        <w:rPr>
          <w:i/>
          <w:sz w:val="22"/>
          <w:szCs w:val="22"/>
        </w:rPr>
        <w:t>Storage Room # CS-09</w:t>
      </w:r>
    </w:p>
    <w:p w14:paraId="007BBD9F" w14:textId="77777777" w:rsidR="002A7673" w:rsidRPr="002A7673" w:rsidRDefault="002A7673" w:rsidP="002A7673">
      <w:pPr>
        <w:tabs>
          <w:tab w:val="left" w:pos="2880"/>
        </w:tabs>
        <w:rPr>
          <w:sz w:val="22"/>
          <w:szCs w:val="22"/>
        </w:rPr>
      </w:pPr>
      <w:r w:rsidRPr="002A7673">
        <w:rPr>
          <w:sz w:val="22"/>
          <w:szCs w:val="22"/>
        </w:rPr>
        <w:tab/>
      </w:r>
      <w:r w:rsidR="00355B15">
        <w:rPr>
          <w:sz w:val="22"/>
          <w:szCs w:val="22"/>
        </w:rPr>
        <w:t>No Violations Noted</w:t>
      </w:r>
    </w:p>
    <w:p w14:paraId="262620F4" w14:textId="77777777" w:rsidR="002A7673" w:rsidRPr="002A7673" w:rsidRDefault="002A7673" w:rsidP="002A7673">
      <w:pPr>
        <w:tabs>
          <w:tab w:val="left" w:pos="2880"/>
        </w:tabs>
        <w:rPr>
          <w:i/>
          <w:sz w:val="22"/>
          <w:szCs w:val="22"/>
        </w:rPr>
      </w:pPr>
    </w:p>
    <w:p w14:paraId="1FCB0038" w14:textId="77777777" w:rsidR="002A7673" w:rsidRPr="002A7673" w:rsidRDefault="002A7673" w:rsidP="002A7673">
      <w:pPr>
        <w:tabs>
          <w:tab w:val="left" w:pos="2880"/>
        </w:tabs>
        <w:rPr>
          <w:i/>
          <w:sz w:val="22"/>
          <w:szCs w:val="22"/>
        </w:rPr>
      </w:pPr>
      <w:r w:rsidRPr="002A7673">
        <w:rPr>
          <w:i/>
          <w:sz w:val="22"/>
          <w:szCs w:val="22"/>
        </w:rPr>
        <w:t>Clubhouse Room # CS-11</w:t>
      </w:r>
    </w:p>
    <w:p w14:paraId="49D41F93" w14:textId="77777777" w:rsidR="002A7673" w:rsidRPr="002A7673" w:rsidRDefault="002A7673" w:rsidP="002A7673">
      <w:pPr>
        <w:tabs>
          <w:tab w:val="left" w:pos="2880"/>
        </w:tabs>
        <w:rPr>
          <w:sz w:val="22"/>
          <w:szCs w:val="22"/>
        </w:rPr>
      </w:pPr>
      <w:r w:rsidRPr="002A7673">
        <w:rPr>
          <w:sz w:val="22"/>
          <w:szCs w:val="22"/>
        </w:rPr>
        <w:tab/>
        <w:t>No Violations Noted</w:t>
      </w:r>
    </w:p>
    <w:p w14:paraId="69CC2793" w14:textId="77777777" w:rsidR="002A7673" w:rsidRPr="002A7673" w:rsidRDefault="002A7673" w:rsidP="002A7673">
      <w:pPr>
        <w:tabs>
          <w:tab w:val="left" w:pos="2880"/>
        </w:tabs>
        <w:rPr>
          <w:sz w:val="22"/>
          <w:szCs w:val="22"/>
        </w:rPr>
      </w:pPr>
    </w:p>
    <w:p w14:paraId="58171A67" w14:textId="77777777" w:rsidR="002A7673" w:rsidRPr="002A7673" w:rsidRDefault="002A7673" w:rsidP="002A7673">
      <w:pPr>
        <w:tabs>
          <w:tab w:val="left" w:pos="2880"/>
        </w:tabs>
        <w:rPr>
          <w:i/>
          <w:sz w:val="22"/>
          <w:szCs w:val="22"/>
        </w:rPr>
      </w:pPr>
      <w:r w:rsidRPr="002A7673">
        <w:rPr>
          <w:i/>
          <w:sz w:val="22"/>
          <w:szCs w:val="22"/>
        </w:rPr>
        <w:t>Storage Room # CS-15</w:t>
      </w:r>
    </w:p>
    <w:p w14:paraId="095CBFC2" w14:textId="77777777" w:rsidR="002A7673" w:rsidRPr="002A7673" w:rsidRDefault="002A7673" w:rsidP="002A7673">
      <w:pPr>
        <w:tabs>
          <w:tab w:val="left" w:pos="2880"/>
        </w:tabs>
        <w:rPr>
          <w:sz w:val="22"/>
          <w:szCs w:val="22"/>
        </w:rPr>
      </w:pPr>
      <w:r w:rsidRPr="002A7673">
        <w:rPr>
          <w:sz w:val="22"/>
          <w:szCs w:val="22"/>
        </w:rPr>
        <w:tab/>
      </w:r>
      <w:r w:rsidR="00355B15">
        <w:rPr>
          <w:sz w:val="22"/>
          <w:szCs w:val="22"/>
        </w:rPr>
        <w:t>No Violations Noted</w:t>
      </w:r>
    </w:p>
    <w:p w14:paraId="46351CE4" w14:textId="77777777" w:rsidR="002A7673" w:rsidRPr="002A7673" w:rsidRDefault="002A7673" w:rsidP="002A7673">
      <w:pPr>
        <w:tabs>
          <w:tab w:val="left" w:pos="2880"/>
        </w:tabs>
        <w:rPr>
          <w:sz w:val="22"/>
          <w:szCs w:val="22"/>
        </w:rPr>
      </w:pPr>
    </w:p>
    <w:p w14:paraId="7EA21F21" w14:textId="77777777" w:rsidR="002A7673" w:rsidRPr="002A7673" w:rsidRDefault="002A7673" w:rsidP="002A7673">
      <w:pPr>
        <w:tabs>
          <w:tab w:val="left" w:pos="2880"/>
        </w:tabs>
        <w:rPr>
          <w:i/>
          <w:sz w:val="22"/>
          <w:szCs w:val="22"/>
        </w:rPr>
      </w:pPr>
      <w:r w:rsidRPr="002A7673">
        <w:rPr>
          <w:i/>
          <w:sz w:val="22"/>
          <w:szCs w:val="22"/>
        </w:rPr>
        <w:t>Bridge to Recovery # CS-14</w:t>
      </w:r>
    </w:p>
    <w:p w14:paraId="2C91400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B5337B8" w14:textId="77777777" w:rsidR="002A7673" w:rsidRPr="002A7673" w:rsidRDefault="002A7673" w:rsidP="002A7673">
      <w:pPr>
        <w:tabs>
          <w:tab w:val="left" w:pos="2880"/>
        </w:tabs>
        <w:ind w:left="2880" w:hanging="2880"/>
        <w:rPr>
          <w:sz w:val="22"/>
          <w:szCs w:val="22"/>
        </w:rPr>
      </w:pPr>
    </w:p>
    <w:p w14:paraId="228D777F" w14:textId="77777777" w:rsidR="002A7673" w:rsidRPr="002A7673" w:rsidRDefault="002A7673" w:rsidP="002A7673">
      <w:pPr>
        <w:tabs>
          <w:tab w:val="left" w:pos="2880"/>
        </w:tabs>
        <w:ind w:left="2880" w:hanging="2880"/>
        <w:rPr>
          <w:i/>
          <w:sz w:val="22"/>
          <w:szCs w:val="22"/>
        </w:rPr>
      </w:pPr>
      <w:r w:rsidRPr="002A7673">
        <w:rPr>
          <w:i/>
          <w:sz w:val="22"/>
          <w:szCs w:val="22"/>
        </w:rPr>
        <w:t>Classroom # CS-16</w:t>
      </w:r>
    </w:p>
    <w:p w14:paraId="282DFAF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7016F36" w14:textId="77777777" w:rsidR="002A7673" w:rsidRPr="002A7673" w:rsidRDefault="002A7673" w:rsidP="002A7673">
      <w:pPr>
        <w:tabs>
          <w:tab w:val="left" w:pos="2880"/>
        </w:tabs>
        <w:rPr>
          <w:i/>
          <w:sz w:val="22"/>
          <w:szCs w:val="22"/>
        </w:rPr>
      </w:pPr>
    </w:p>
    <w:p w14:paraId="5D1414CD" w14:textId="77777777" w:rsidR="002A7673" w:rsidRPr="002A7673" w:rsidRDefault="002A7673" w:rsidP="002A7673">
      <w:pPr>
        <w:tabs>
          <w:tab w:val="left" w:pos="2880"/>
        </w:tabs>
        <w:rPr>
          <w:i/>
          <w:sz w:val="22"/>
          <w:szCs w:val="22"/>
        </w:rPr>
      </w:pPr>
      <w:r w:rsidRPr="002A7673">
        <w:rPr>
          <w:i/>
          <w:sz w:val="22"/>
          <w:szCs w:val="22"/>
        </w:rPr>
        <w:t>Chapel</w:t>
      </w:r>
    </w:p>
    <w:p w14:paraId="666EE06D" w14:textId="77777777" w:rsidR="002A7673" w:rsidRPr="002A7673" w:rsidRDefault="002A7673" w:rsidP="002A7673">
      <w:pPr>
        <w:tabs>
          <w:tab w:val="left" w:pos="2880"/>
        </w:tabs>
        <w:rPr>
          <w:sz w:val="22"/>
          <w:szCs w:val="22"/>
        </w:rPr>
      </w:pPr>
      <w:r w:rsidRPr="002A7673">
        <w:rPr>
          <w:sz w:val="22"/>
          <w:szCs w:val="22"/>
        </w:rPr>
        <w:tab/>
        <w:t>No Violations Noted</w:t>
      </w:r>
    </w:p>
    <w:p w14:paraId="46A49B46" w14:textId="77777777" w:rsidR="002A7673" w:rsidRPr="002A7673" w:rsidRDefault="002A7673" w:rsidP="002A7673">
      <w:pPr>
        <w:tabs>
          <w:tab w:val="left" w:pos="2880"/>
        </w:tabs>
        <w:rPr>
          <w:i/>
          <w:sz w:val="22"/>
          <w:szCs w:val="22"/>
        </w:rPr>
      </w:pPr>
    </w:p>
    <w:p w14:paraId="33E5B8ED" w14:textId="77777777" w:rsidR="002A7673" w:rsidRPr="002A7673" w:rsidRDefault="002A7673" w:rsidP="002A7673">
      <w:pPr>
        <w:tabs>
          <w:tab w:val="left" w:pos="2880"/>
        </w:tabs>
        <w:rPr>
          <w:i/>
          <w:sz w:val="22"/>
          <w:szCs w:val="22"/>
        </w:rPr>
      </w:pPr>
      <w:r w:rsidRPr="002A7673">
        <w:rPr>
          <w:i/>
          <w:sz w:val="22"/>
          <w:szCs w:val="22"/>
        </w:rPr>
        <w:t>Offices # CS-28</w:t>
      </w:r>
    </w:p>
    <w:p w14:paraId="0EF4368A" w14:textId="77777777" w:rsidR="002A7673" w:rsidRPr="002A7673" w:rsidRDefault="002A7673" w:rsidP="002A7673">
      <w:pPr>
        <w:tabs>
          <w:tab w:val="left" w:pos="2880"/>
        </w:tabs>
        <w:rPr>
          <w:b/>
          <w:sz w:val="22"/>
          <w:szCs w:val="22"/>
          <w:u w:val="single"/>
        </w:rPr>
      </w:pPr>
      <w:r w:rsidRPr="002A7673">
        <w:rPr>
          <w:sz w:val="22"/>
          <w:szCs w:val="22"/>
        </w:rPr>
        <w:tab/>
        <w:t xml:space="preserve">No Violations Noted </w:t>
      </w:r>
    </w:p>
    <w:p w14:paraId="49DD08D3" w14:textId="77777777" w:rsidR="002A7673" w:rsidRPr="002A7673" w:rsidRDefault="002A7673" w:rsidP="002A7673">
      <w:pPr>
        <w:tabs>
          <w:tab w:val="left" w:pos="2880"/>
        </w:tabs>
        <w:rPr>
          <w:b/>
          <w:sz w:val="22"/>
          <w:szCs w:val="22"/>
          <w:u w:val="single"/>
        </w:rPr>
      </w:pPr>
      <w:r w:rsidRPr="002A7673">
        <w:rPr>
          <w:b/>
          <w:sz w:val="22"/>
          <w:szCs w:val="22"/>
          <w:u w:val="single"/>
        </w:rPr>
        <w:t>Kitchen</w:t>
      </w:r>
    </w:p>
    <w:p w14:paraId="3FA86570" w14:textId="77777777" w:rsidR="002A7673" w:rsidRPr="002A7673" w:rsidRDefault="002A7673" w:rsidP="002A7673">
      <w:pPr>
        <w:rPr>
          <w:sz w:val="22"/>
          <w:szCs w:val="22"/>
        </w:rPr>
      </w:pPr>
      <w:r w:rsidRPr="002A7673">
        <w:rPr>
          <w:sz w:val="22"/>
          <w:szCs w:val="22"/>
        </w:rPr>
        <w:t xml:space="preserve">The following Food Code violations listed in </w:t>
      </w:r>
      <w:r w:rsidRPr="002A7673">
        <w:rPr>
          <w:b/>
          <w:bCs/>
          <w:sz w:val="22"/>
          <w:szCs w:val="22"/>
        </w:rPr>
        <w:t>BOLD</w:t>
      </w:r>
      <w:r w:rsidRPr="002A7673">
        <w:rPr>
          <w:sz w:val="22"/>
          <w:szCs w:val="22"/>
        </w:rPr>
        <w:t xml:space="preserve"> were observed to be corrected on-site.</w:t>
      </w:r>
    </w:p>
    <w:p w14:paraId="3A484AE9" w14:textId="77777777" w:rsidR="002A7673" w:rsidRPr="002A7673" w:rsidRDefault="002A7673" w:rsidP="002A7673">
      <w:pPr>
        <w:tabs>
          <w:tab w:val="left" w:pos="2880"/>
        </w:tabs>
        <w:rPr>
          <w:i/>
          <w:sz w:val="22"/>
          <w:szCs w:val="22"/>
        </w:rPr>
      </w:pPr>
    </w:p>
    <w:p w14:paraId="026EA297" w14:textId="77777777" w:rsidR="002A7673" w:rsidRPr="002A7673" w:rsidRDefault="002A7673" w:rsidP="002A7673">
      <w:pPr>
        <w:tabs>
          <w:tab w:val="left" w:pos="2880"/>
        </w:tabs>
        <w:rPr>
          <w:i/>
          <w:sz w:val="22"/>
          <w:szCs w:val="22"/>
        </w:rPr>
      </w:pPr>
      <w:r w:rsidRPr="002A7673">
        <w:rPr>
          <w:i/>
          <w:sz w:val="22"/>
          <w:szCs w:val="22"/>
        </w:rPr>
        <w:t>Office</w:t>
      </w:r>
    </w:p>
    <w:p w14:paraId="69603B71" w14:textId="77777777" w:rsidR="002A7673" w:rsidRPr="002A7673" w:rsidRDefault="002A7673" w:rsidP="002A7673">
      <w:pPr>
        <w:tabs>
          <w:tab w:val="left" w:pos="2880"/>
        </w:tabs>
        <w:rPr>
          <w:sz w:val="22"/>
          <w:szCs w:val="22"/>
        </w:rPr>
      </w:pPr>
      <w:r w:rsidRPr="002A7673">
        <w:rPr>
          <w:sz w:val="22"/>
          <w:szCs w:val="22"/>
        </w:rPr>
        <w:tab/>
        <w:t>No Violations Noted</w:t>
      </w:r>
    </w:p>
    <w:p w14:paraId="2BD54DEC" w14:textId="77777777" w:rsidR="002A7673" w:rsidRPr="002A7673" w:rsidRDefault="002A7673" w:rsidP="002A7673">
      <w:pPr>
        <w:tabs>
          <w:tab w:val="left" w:pos="2880"/>
        </w:tabs>
        <w:rPr>
          <w:i/>
          <w:sz w:val="22"/>
          <w:szCs w:val="22"/>
        </w:rPr>
      </w:pPr>
    </w:p>
    <w:p w14:paraId="311B287B" w14:textId="77777777" w:rsidR="002A7673" w:rsidRPr="002A7673" w:rsidRDefault="002A7673" w:rsidP="002A7673">
      <w:pPr>
        <w:tabs>
          <w:tab w:val="left" w:pos="2880"/>
        </w:tabs>
        <w:rPr>
          <w:i/>
          <w:sz w:val="22"/>
          <w:szCs w:val="22"/>
        </w:rPr>
      </w:pPr>
      <w:r w:rsidRPr="002A7673">
        <w:rPr>
          <w:i/>
          <w:sz w:val="22"/>
          <w:szCs w:val="22"/>
        </w:rPr>
        <w:t>Handwash Sink</w:t>
      </w:r>
    </w:p>
    <w:p w14:paraId="79ECD70A" w14:textId="77777777" w:rsidR="002A7673" w:rsidRPr="00355B15" w:rsidRDefault="00355B15" w:rsidP="00355B15">
      <w:pPr>
        <w:tabs>
          <w:tab w:val="left" w:pos="2880"/>
        </w:tabs>
        <w:ind w:left="2880" w:hanging="2880"/>
        <w:rPr>
          <w:b/>
          <w:bCs/>
          <w:sz w:val="22"/>
          <w:szCs w:val="22"/>
        </w:rPr>
      </w:pPr>
      <w:r w:rsidRPr="00355B15">
        <w:rPr>
          <w:b/>
          <w:bCs/>
          <w:sz w:val="22"/>
          <w:szCs w:val="22"/>
        </w:rPr>
        <w:t>FC 6-301.12</w:t>
      </w:r>
      <w:r w:rsidRPr="00355B15">
        <w:rPr>
          <w:b/>
          <w:bCs/>
          <w:sz w:val="22"/>
          <w:szCs w:val="22"/>
        </w:rPr>
        <w:tab/>
        <w:t xml:space="preserve">Numbers and Capacity; Handwashing Sinks: No hand drying method available at handwashing </w:t>
      </w:r>
      <w:proofErr w:type="spellStart"/>
      <w:r w:rsidRPr="00355B15">
        <w:rPr>
          <w:b/>
          <w:bCs/>
          <w:sz w:val="22"/>
          <w:szCs w:val="22"/>
        </w:rPr>
        <w:t>sink</w:t>
      </w:r>
      <w:r w:rsidRPr="00355B15">
        <w:rPr>
          <w:b/>
          <w:bCs/>
          <w:vertAlign w:val="superscript"/>
        </w:rPr>
        <w:t>Pf</w:t>
      </w:r>
      <w:proofErr w:type="spellEnd"/>
    </w:p>
    <w:p w14:paraId="0E028B1B" w14:textId="77777777" w:rsidR="002A7673" w:rsidRPr="002A7673" w:rsidRDefault="002A7673" w:rsidP="002A7673">
      <w:pPr>
        <w:tabs>
          <w:tab w:val="left" w:pos="2880"/>
        </w:tabs>
        <w:rPr>
          <w:i/>
          <w:sz w:val="22"/>
          <w:szCs w:val="22"/>
        </w:rPr>
      </w:pPr>
    </w:p>
    <w:p w14:paraId="129F30A7" w14:textId="77777777" w:rsidR="002A7673" w:rsidRDefault="002A7673" w:rsidP="00355B15">
      <w:pPr>
        <w:tabs>
          <w:tab w:val="left" w:pos="2880"/>
        </w:tabs>
        <w:rPr>
          <w:color w:val="000000"/>
          <w:sz w:val="22"/>
          <w:szCs w:val="22"/>
        </w:rPr>
      </w:pPr>
      <w:r w:rsidRPr="002A7673">
        <w:rPr>
          <w:i/>
          <w:sz w:val="22"/>
          <w:szCs w:val="22"/>
        </w:rPr>
        <w:t>Ice Machine</w:t>
      </w:r>
    </w:p>
    <w:p w14:paraId="001A1FBC" w14:textId="77777777" w:rsidR="00355B15" w:rsidRPr="00355B15" w:rsidRDefault="00355B15" w:rsidP="00355B15">
      <w:pPr>
        <w:tabs>
          <w:tab w:val="left" w:pos="2880"/>
        </w:tabs>
        <w:ind w:left="2880" w:hanging="2880"/>
        <w:rPr>
          <w:b/>
          <w:bCs/>
          <w:color w:val="000000"/>
          <w:sz w:val="22"/>
          <w:szCs w:val="22"/>
        </w:rPr>
      </w:pPr>
      <w:r w:rsidRPr="00355B15">
        <w:rPr>
          <w:b/>
          <w:bCs/>
          <w:color w:val="000000"/>
        </w:rPr>
        <w:t>FC 4-602.11(E)(4)(b)</w:t>
      </w:r>
      <w:r w:rsidRPr="00355B15">
        <w:rPr>
          <w:b/>
          <w:bCs/>
          <w:color w:val="000000"/>
        </w:rPr>
        <w:tab/>
        <w:t>Cleaning of Equipment and Utensils, Frequency: Accumulation of soil/mold observed on interior surfaces of ice machine</w:t>
      </w:r>
    </w:p>
    <w:p w14:paraId="05401118" w14:textId="77777777" w:rsidR="008E0923" w:rsidRDefault="008E0923" w:rsidP="002A7673">
      <w:pPr>
        <w:tabs>
          <w:tab w:val="left" w:pos="2880"/>
        </w:tabs>
        <w:rPr>
          <w:i/>
          <w:sz w:val="22"/>
          <w:szCs w:val="22"/>
        </w:rPr>
      </w:pPr>
    </w:p>
    <w:p w14:paraId="05DC7621" w14:textId="77777777" w:rsidR="002A7673" w:rsidRPr="002A7673" w:rsidRDefault="002A7673" w:rsidP="002A7673">
      <w:pPr>
        <w:tabs>
          <w:tab w:val="left" w:pos="2880"/>
        </w:tabs>
        <w:rPr>
          <w:i/>
          <w:sz w:val="22"/>
          <w:szCs w:val="22"/>
        </w:rPr>
      </w:pPr>
      <w:r w:rsidRPr="002A7673">
        <w:rPr>
          <w:i/>
          <w:sz w:val="22"/>
          <w:szCs w:val="22"/>
        </w:rPr>
        <w:t>Small Dry Storage # CK-22</w:t>
      </w:r>
    </w:p>
    <w:p w14:paraId="75AC7882" w14:textId="77777777" w:rsidR="002A7673" w:rsidRPr="002A7673" w:rsidRDefault="002A7673" w:rsidP="00355B15">
      <w:pPr>
        <w:tabs>
          <w:tab w:val="left" w:pos="2880"/>
        </w:tabs>
        <w:ind w:left="2880" w:hanging="2880"/>
        <w:rPr>
          <w:sz w:val="22"/>
          <w:szCs w:val="22"/>
        </w:rPr>
      </w:pPr>
      <w:r w:rsidRPr="002A7673">
        <w:rPr>
          <w:sz w:val="22"/>
          <w:szCs w:val="22"/>
        </w:rPr>
        <w:tab/>
        <w:t>No Violations Noted</w:t>
      </w:r>
    </w:p>
    <w:p w14:paraId="749806CE" w14:textId="77777777" w:rsidR="002A7673" w:rsidRPr="002A7673" w:rsidRDefault="002A7673" w:rsidP="002A7673">
      <w:pPr>
        <w:tabs>
          <w:tab w:val="left" w:pos="2880"/>
        </w:tabs>
        <w:rPr>
          <w:i/>
          <w:sz w:val="22"/>
          <w:szCs w:val="22"/>
        </w:rPr>
      </w:pPr>
      <w:r w:rsidRPr="002A7673">
        <w:rPr>
          <w:i/>
          <w:sz w:val="22"/>
          <w:szCs w:val="22"/>
        </w:rPr>
        <w:lastRenderedPageBreak/>
        <w:t>Patient Bathroom # CK-21</w:t>
      </w:r>
    </w:p>
    <w:p w14:paraId="074A088C" w14:textId="77777777" w:rsidR="00355B15" w:rsidRDefault="00355B15" w:rsidP="00355B15">
      <w:pPr>
        <w:tabs>
          <w:tab w:val="left" w:pos="2880"/>
        </w:tabs>
        <w:rPr>
          <w:sz w:val="22"/>
          <w:szCs w:val="22"/>
        </w:rPr>
      </w:pPr>
      <w:r w:rsidRPr="002A7673">
        <w:rPr>
          <w:sz w:val="22"/>
          <w:szCs w:val="22"/>
        </w:rPr>
        <w:t>105 CMR 451.123</w:t>
      </w:r>
      <w:r>
        <w:rPr>
          <w:sz w:val="22"/>
          <w:szCs w:val="22"/>
        </w:rPr>
        <w:t>*</w:t>
      </w:r>
      <w:r w:rsidRPr="002A7673">
        <w:rPr>
          <w:sz w:val="22"/>
          <w:szCs w:val="22"/>
        </w:rPr>
        <w:tab/>
        <w:t>Maintenance:</w:t>
      </w:r>
      <w:r>
        <w:rPr>
          <w:sz w:val="22"/>
          <w:szCs w:val="22"/>
        </w:rPr>
        <w:t xml:space="preserve"> </w:t>
      </w:r>
      <w:r>
        <w:rPr>
          <w:color w:val="000000"/>
          <w:sz w:val="22"/>
          <w:szCs w:val="22"/>
        </w:rPr>
        <w:t>C</w:t>
      </w:r>
      <w:r w:rsidRPr="002A7673">
        <w:rPr>
          <w:color w:val="000000"/>
          <w:sz w:val="22"/>
          <w:szCs w:val="22"/>
        </w:rPr>
        <w:t>eiling surface damaged</w:t>
      </w:r>
    </w:p>
    <w:p w14:paraId="3E369224" w14:textId="77777777" w:rsidR="002A7673" w:rsidRPr="002A7673" w:rsidRDefault="00355B15" w:rsidP="00355B15">
      <w:pPr>
        <w:ind w:left="2880" w:hanging="2880"/>
        <w:rPr>
          <w:strike/>
          <w:sz w:val="22"/>
          <w:szCs w:val="22"/>
        </w:rPr>
      </w:pPr>
      <w:r w:rsidRPr="002A7673">
        <w:rPr>
          <w:sz w:val="22"/>
          <w:szCs w:val="22"/>
        </w:rPr>
        <w:t>105 CMR 451.123</w:t>
      </w:r>
      <w:r w:rsidRPr="002A7673">
        <w:rPr>
          <w:sz w:val="22"/>
          <w:szCs w:val="22"/>
        </w:rPr>
        <w:tab/>
        <w:t>Maintenance:</w:t>
      </w:r>
      <w:r>
        <w:rPr>
          <w:sz w:val="22"/>
          <w:szCs w:val="22"/>
        </w:rPr>
        <w:t xml:space="preserve"> </w:t>
      </w:r>
      <w:r>
        <w:rPr>
          <w:color w:val="000000"/>
          <w:sz w:val="22"/>
          <w:szCs w:val="22"/>
        </w:rPr>
        <w:t>Door handle damaged</w:t>
      </w:r>
    </w:p>
    <w:p w14:paraId="4E913A28" w14:textId="77777777" w:rsidR="002A7673" w:rsidRPr="002A7673" w:rsidRDefault="002A7673" w:rsidP="002A7673">
      <w:pPr>
        <w:tabs>
          <w:tab w:val="left" w:pos="2880"/>
        </w:tabs>
        <w:rPr>
          <w:i/>
          <w:sz w:val="22"/>
          <w:szCs w:val="22"/>
        </w:rPr>
      </w:pPr>
    </w:p>
    <w:p w14:paraId="3470EA85" w14:textId="77777777" w:rsidR="002A7673" w:rsidRPr="002A7673" w:rsidRDefault="002A7673" w:rsidP="002A7673">
      <w:pPr>
        <w:tabs>
          <w:tab w:val="left" w:pos="2880"/>
        </w:tabs>
        <w:rPr>
          <w:i/>
          <w:sz w:val="22"/>
          <w:szCs w:val="22"/>
        </w:rPr>
      </w:pPr>
      <w:r w:rsidRPr="002A7673">
        <w:rPr>
          <w:i/>
          <w:sz w:val="22"/>
          <w:szCs w:val="22"/>
        </w:rPr>
        <w:t>Staff Bathroom/Locker Room</w:t>
      </w:r>
    </w:p>
    <w:p w14:paraId="6AE1CFEC" w14:textId="77777777" w:rsidR="002A7673" w:rsidRPr="002A7673" w:rsidRDefault="002A7673" w:rsidP="002A7673">
      <w:pPr>
        <w:tabs>
          <w:tab w:val="left" w:pos="2880"/>
        </w:tabs>
        <w:rPr>
          <w:sz w:val="22"/>
          <w:szCs w:val="22"/>
        </w:rPr>
      </w:pPr>
      <w:r w:rsidRPr="002A7673">
        <w:rPr>
          <w:sz w:val="22"/>
          <w:szCs w:val="22"/>
        </w:rPr>
        <w:tab/>
        <w:t>No Violations Noted</w:t>
      </w:r>
    </w:p>
    <w:p w14:paraId="73F2883E" w14:textId="77777777" w:rsidR="002A7673" w:rsidRPr="002A7673" w:rsidRDefault="002A7673" w:rsidP="002A7673">
      <w:pPr>
        <w:tabs>
          <w:tab w:val="left" w:pos="2880"/>
        </w:tabs>
        <w:rPr>
          <w:i/>
          <w:sz w:val="22"/>
          <w:szCs w:val="22"/>
        </w:rPr>
      </w:pPr>
    </w:p>
    <w:p w14:paraId="3A61A7F0" w14:textId="77777777" w:rsidR="002A7673" w:rsidRPr="002A7673" w:rsidRDefault="002A7673" w:rsidP="002A7673">
      <w:pPr>
        <w:tabs>
          <w:tab w:val="left" w:pos="2880"/>
        </w:tabs>
        <w:rPr>
          <w:i/>
          <w:sz w:val="22"/>
          <w:szCs w:val="22"/>
        </w:rPr>
      </w:pPr>
      <w:r w:rsidRPr="002A7673">
        <w:rPr>
          <w:i/>
          <w:sz w:val="22"/>
          <w:szCs w:val="22"/>
        </w:rPr>
        <w:t>Prep Area</w:t>
      </w:r>
    </w:p>
    <w:p w14:paraId="4F746DF0" w14:textId="77777777" w:rsidR="002A7673" w:rsidRPr="002A7673" w:rsidRDefault="002A7673" w:rsidP="002A7673">
      <w:pPr>
        <w:tabs>
          <w:tab w:val="left" w:pos="2880"/>
        </w:tabs>
        <w:rPr>
          <w:sz w:val="22"/>
          <w:szCs w:val="22"/>
        </w:rPr>
      </w:pPr>
      <w:r w:rsidRPr="002A7673">
        <w:rPr>
          <w:sz w:val="22"/>
          <w:szCs w:val="22"/>
        </w:rPr>
        <w:tab/>
        <w:t>No Violations Noted</w:t>
      </w:r>
    </w:p>
    <w:p w14:paraId="40AA8287" w14:textId="77777777" w:rsidR="002A7673" w:rsidRPr="002A7673" w:rsidRDefault="002A7673" w:rsidP="002A7673">
      <w:pPr>
        <w:tabs>
          <w:tab w:val="left" w:pos="2880"/>
        </w:tabs>
        <w:rPr>
          <w:i/>
          <w:sz w:val="22"/>
          <w:szCs w:val="22"/>
        </w:rPr>
      </w:pPr>
    </w:p>
    <w:p w14:paraId="685E55EC" w14:textId="77777777" w:rsidR="002A7673" w:rsidRPr="002A7673" w:rsidRDefault="002A7673" w:rsidP="002A7673">
      <w:pPr>
        <w:tabs>
          <w:tab w:val="left" w:pos="2880"/>
        </w:tabs>
        <w:rPr>
          <w:i/>
          <w:sz w:val="22"/>
          <w:szCs w:val="22"/>
        </w:rPr>
      </w:pPr>
      <w:r w:rsidRPr="002A7673">
        <w:rPr>
          <w:i/>
          <w:sz w:val="22"/>
          <w:szCs w:val="22"/>
        </w:rPr>
        <w:t>Dishwashing Machine Area</w:t>
      </w:r>
    </w:p>
    <w:p w14:paraId="0613399F" w14:textId="77777777" w:rsidR="002A7673" w:rsidRDefault="00355B15" w:rsidP="002A7673">
      <w:pPr>
        <w:tabs>
          <w:tab w:val="left" w:pos="2880"/>
        </w:tabs>
        <w:ind w:left="2880" w:hanging="2880"/>
        <w:rPr>
          <w:color w:val="000000"/>
          <w:sz w:val="22"/>
          <w:szCs w:val="18"/>
        </w:rPr>
      </w:pPr>
      <w:r w:rsidRPr="00355B15">
        <w:rPr>
          <w:color w:val="000000"/>
          <w:sz w:val="22"/>
          <w:szCs w:val="18"/>
        </w:rPr>
        <w:t>FC 4-501.11(A)</w:t>
      </w:r>
      <w:r w:rsidRPr="00355B15">
        <w:rPr>
          <w:color w:val="000000"/>
          <w:sz w:val="22"/>
          <w:szCs w:val="18"/>
        </w:rPr>
        <w:tab/>
        <w:t xml:space="preserve">Maintenance and Operation, Equipment: Equipment not maintained in a state of good repair, </w:t>
      </w:r>
      <w:proofErr w:type="spellStart"/>
      <w:r w:rsidRPr="00355B15">
        <w:rPr>
          <w:color w:val="000000"/>
          <w:sz w:val="22"/>
          <w:szCs w:val="18"/>
        </w:rPr>
        <w:t>warewash</w:t>
      </w:r>
      <w:proofErr w:type="spellEnd"/>
      <w:r w:rsidRPr="00355B15">
        <w:rPr>
          <w:color w:val="000000"/>
          <w:sz w:val="22"/>
          <w:szCs w:val="18"/>
        </w:rPr>
        <w:t xml:space="preserve"> machine out-of-order</w:t>
      </w:r>
    </w:p>
    <w:p w14:paraId="2A96380B" w14:textId="77777777" w:rsidR="002A7673" w:rsidRPr="002A7673" w:rsidRDefault="002A7673" w:rsidP="002A7673">
      <w:pPr>
        <w:tabs>
          <w:tab w:val="left" w:pos="2880"/>
        </w:tabs>
        <w:rPr>
          <w:sz w:val="22"/>
          <w:szCs w:val="22"/>
        </w:rPr>
      </w:pPr>
    </w:p>
    <w:p w14:paraId="5FF0C913" w14:textId="77777777" w:rsidR="002A7673" w:rsidRPr="002A7673" w:rsidRDefault="002A7673" w:rsidP="002A7673">
      <w:pPr>
        <w:tabs>
          <w:tab w:val="left" w:pos="2880"/>
        </w:tabs>
        <w:rPr>
          <w:i/>
          <w:sz w:val="22"/>
          <w:szCs w:val="22"/>
        </w:rPr>
      </w:pPr>
      <w:r w:rsidRPr="002A7673">
        <w:rPr>
          <w:i/>
          <w:sz w:val="22"/>
          <w:szCs w:val="22"/>
        </w:rPr>
        <w:t>Refrigerator B</w:t>
      </w:r>
    </w:p>
    <w:p w14:paraId="335EB7E4" w14:textId="77777777" w:rsidR="00355B15" w:rsidRPr="00355B15" w:rsidRDefault="00355B15" w:rsidP="00355B15">
      <w:pPr>
        <w:ind w:left="2880" w:hanging="2880"/>
        <w:rPr>
          <w:b/>
          <w:bCs/>
          <w:strike/>
          <w:sz w:val="22"/>
          <w:szCs w:val="22"/>
        </w:rPr>
      </w:pPr>
      <w:r w:rsidRPr="00355B15">
        <w:rPr>
          <w:b/>
          <w:bCs/>
          <w:color w:val="000000"/>
          <w:sz w:val="22"/>
          <w:szCs w:val="22"/>
        </w:rPr>
        <w:t>FC 4-501.11(B)</w:t>
      </w:r>
      <w:r w:rsidRPr="00355B15">
        <w:rPr>
          <w:b/>
          <w:bCs/>
          <w:color w:val="000000"/>
          <w:sz w:val="22"/>
          <w:szCs w:val="22"/>
        </w:rPr>
        <w:tab/>
        <w:t>Maintenance and Operation, Equipment: Equipment components not maintained in a state of good repair, interior surface damaged</w:t>
      </w:r>
    </w:p>
    <w:p w14:paraId="53C18570" w14:textId="77777777" w:rsidR="00355B15" w:rsidRPr="00355B15" w:rsidRDefault="00355B15" w:rsidP="00355B15">
      <w:pPr>
        <w:ind w:left="2880" w:hanging="2880"/>
        <w:rPr>
          <w:b/>
          <w:bCs/>
          <w:strike/>
          <w:sz w:val="22"/>
          <w:szCs w:val="22"/>
        </w:rPr>
      </w:pPr>
      <w:r w:rsidRPr="00355B15">
        <w:rPr>
          <w:b/>
          <w:bCs/>
          <w:color w:val="000000"/>
          <w:sz w:val="22"/>
          <w:szCs w:val="22"/>
        </w:rPr>
        <w:t>FC 4-501.11(B)</w:t>
      </w:r>
      <w:r w:rsidRPr="00355B15">
        <w:rPr>
          <w:b/>
          <w:bCs/>
          <w:color w:val="000000"/>
          <w:sz w:val="22"/>
          <w:szCs w:val="22"/>
        </w:rPr>
        <w:tab/>
        <w:t xml:space="preserve">Maintenance and Operation, Equipment: Equipment components not maintained in a state of good repair, </w:t>
      </w:r>
      <w:r w:rsidRPr="00355B15">
        <w:rPr>
          <w:b/>
          <w:bCs/>
          <w:sz w:val="22"/>
          <w:szCs w:val="22"/>
        </w:rPr>
        <w:t>refrigerator gaskets dirty</w:t>
      </w:r>
    </w:p>
    <w:p w14:paraId="4228EAD6" w14:textId="77777777" w:rsidR="00797717" w:rsidRPr="002A7673" w:rsidRDefault="00797717" w:rsidP="002A7673">
      <w:pPr>
        <w:tabs>
          <w:tab w:val="left" w:pos="2880"/>
        </w:tabs>
        <w:rPr>
          <w:sz w:val="22"/>
          <w:szCs w:val="22"/>
        </w:rPr>
      </w:pPr>
    </w:p>
    <w:p w14:paraId="36C5E2B8" w14:textId="77777777" w:rsidR="002A7673" w:rsidRPr="002A7673" w:rsidRDefault="002A7673" w:rsidP="002A7673">
      <w:pPr>
        <w:tabs>
          <w:tab w:val="left" w:pos="2880"/>
        </w:tabs>
        <w:rPr>
          <w:i/>
          <w:sz w:val="22"/>
          <w:szCs w:val="22"/>
        </w:rPr>
      </w:pPr>
      <w:r w:rsidRPr="002A7673">
        <w:rPr>
          <w:i/>
          <w:sz w:val="22"/>
          <w:szCs w:val="22"/>
        </w:rPr>
        <w:t>Refrigerator E</w:t>
      </w:r>
    </w:p>
    <w:p w14:paraId="6097718D" w14:textId="77777777" w:rsidR="002A7673" w:rsidRDefault="00A06EC3" w:rsidP="002A7673">
      <w:pPr>
        <w:tabs>
          <w:tab w:val="left" w:pos="2880"/>
        </w:tabs>
        <w:rPr>
          <w:color w:val="000000"/>
          <w:sz w:val="22"/>
          <w:szCs w:val="22"/>
        </w:rPr>
      </w:pPr>
      <w:r>
        <w:rPr>
          <w:color w:val="000000"/>
          <w:sz w:val="22"/>
          <w:szCs w:val="22"/>
        </w:rPr>
        <w:tab/>
        <w:t>No Violations Noted</w:t>
      </w:r>
    </w:p>
    <w:p w14:paraId="2CEC1DB8" w14:textId="77777777" w:rsidR="00A06EC3" w:rsidRPr="002A7673" w:rsidRDefault="00A06EC3" w:rsidP="002A7673">
      <w:pPr>
        <w:tabs>
          <w:tab w:val="left" w:pos="2880"/>
        </w:tabs>
        <w:rPr>
          <w:sz w:val="22"/>
          <w:szCs w:val="22"/>
        </w:rPr>
      </w:pPr>
    </w:p>
    <w:p w14:paraId="793CDA1B" w14:textId="77777777" w:rsidR="002A7673" w:rsidRPr="002A7673" w:rsidRDefault="002A7673" w:rsidP="002A7673">
      <w:pPr>
        <w:tabs>
          <w:tab w:val="left" w:pos="2880"/>
        </w:tabs>
        <w:rPr>
          <w:i/>
          <w:sz w:val="22"/>
          <w:szCs w:val="22"/>
        </w:rPr>
      </w:pPr>
      <w:r w:rsidRPr="002A7673">
        <w:rPr>
          <w:i/>
          <w:sz w:val="22"/>
          <w:szCs w:val="22"/>
        </w:rPr>
        <w:t>3-Compartment Sink</w:t>
      </w:r>
    </w:p>
    <w:p w14:paraId="2E883BD7" w14:textId="77777777" w:rsidR="002A7673" w:rsidRPr="002A7673" w:rsidRDefault="002A7673" w:rsidP="002A7673">
      <w:pPr>
        <w:tabs>
          <w:tab w:val="left" w:pos="2880"/>
        </w:tabs>
        <w:rPr>
          <w:color w:val="000000"/>
          <w:sz w:val="22"/>
          <w:szCs w:val="22"/>
        </w:rPr>
      </w:pPr>
      <w:r w:rsidRPr="002A7673">
        <w:rPr>
          <w:b/>
          <w:color w:val="000000"/>
          <w:sz w:val="22"/>
          <w:szCs w:val="22"/>
        </w:rPr>
        <w:tab/>
      </w:r>
      <w:r w:rsidRPr="002A7673">
        <w:rPr>
          <w:color w:val="000000"/>
          <w:sz w:val="22"/>
          <w:szCs w:val="22"/>
        </w:rPr>
        <w:t>No Violations Noted</w:t>
      </w:r>
    </w:p>
    <w:p w14:paraId="3B6C6EAA" w14:textId="77777777" w:rsidR="002A7673" w:rsidRPr="002A7673" w:rsidRDefault="002A7673" w:rsidP="002A7673">
      <w:pPr>
        <w:tabs>
          <w:tab w:val="left" w:pos="2880"/>
        </w:tabs>
        <w:rPr>
          <w:i/>
          <w:sz w:val="22"/>
          <w:szCs w:val="22"/>
        </w:rPr>
      </w:pPr>
    </w:p>
    <w:p w14:paraId="49DE3524" w14:textId="77777777" w:rsidR="002A7673" w:rsidRPr="002A7673" w:rsidRDefault="002A7673" w:rsidP="002A7673">
      <w:pPr>
        <w:tabs>
          <w:tab w:val="left" w:pos="2880"/>
        </w:tabs>
        <w:rPr>
          <w:i/>
          <w:sz w:val="22"/>
          <w:szCs w:val="22"/>
        </w:rPr>
      </w:pPr>
      <w:r w:rsidRPr="002A7673">
        <w:rPr>
          <w:i/>
          <w:sz w:val="22"/>
          <w:szCs w:val="22"/>
        </w:rPr>
        <w:t>Freezer # 1</w:t>
      </w:r>
    </w:p>
    <w:p w14:paraId="6CA9878F" w14:textId="77777777" w:rsidR="002A7673" w:rsidRPr="00A06EC3" w:rsidRDefault="00A06EC3" w:rsidP="00A06EC3">
      <w:pPr>
        <w:tabs>
          <w:tab w:val="left" w:pos="2880"/>
        </w:tabs>
        <w:ind w:left="2880" w:hanging="2880"/>
        <w:rPr>
          <w:b/>
          <w:bCs/>
          <w:sz w:val="20"/>
        </w:rPr>
      </w:pPr>
      <w:r w:rsidRPr="00A06EC3">
        <w:rPr>
          <w:b/>
          <w:bCs/>
          <w:color w:val="000000"/>
          <w:sz w:val="22"/>
          <w:szCs w:val="18"/>
        </w:rPr>
        <w:t>FC 6-501.12(A)</w:t>
      </w:r>
      <w:r w:rsidRPr="00A06EC3">
        <w:rPr>
          <w:b/>
          <w:bCs/>
          <w:color w:val="000000"/>
          <w:sz w:val="22"/>
          <w:szCs w:val="18"/>
        </w:rPr>
        <w:tab/>
      </w:r>
      <w:r w:rsidRPr="00A06EC3">
        <w:rPr>
          <w:b/>
          <w:bCs/>
          <w:sz w:val="22"/>
          <w:szCs w:val="18"/>
        </w:rPr>
        <w:t>Maintenance and Operation; Premises, Structure, Attachments, and Fixtures - Methods: Facility not cleaned as often as necessary, ice build-up observed on floor</w:t>
      </w:r>
    </w:p>
    <w:p w14:paraId="3EC25EDA" w14:textId="77777777" w:rsidR="002A7673" w:rsidRPr="002A7673" w:rsidRDefault="002A7673" w:rsidP="002A7673">
      <w:pPr>
        <w:tabs>
          <w:tab w:val="left" w:pos="2880"/>
        </w:tabs>
        <w:rPr>
          <w:sz w:val="22"/>
          <w:szCs w:val="22"/>
        </w:rPr>
      </w:pPr>
    </w:p>
    <w:p w14:paraId="41BDAC3C" w14:textId="77777777" w:rsidR="002A7673" w:rsidRPr="002A7673" w:rsidRDefault="002A7673" w:rsidP="002A7673">
      <w:pPr>
        <w:tabs>
          <w:tab w:val="left" w:pos="2880"/>
        </w:tabs>
        <w:rPr>
          <w:i/>
          <w:sz w:val="22"/>
          <w:szCs w:val="22"/>
        </w:rPr>
      </w:pPr>
      <w:r w:rsidRPr="002A7673">
        <w:rPr>
          <w:i/>
          <w:sz w:val="22"/>
          <w:szCs w:val="22"/>
        </w:rPr>
        <w:t>2-Compartment Sink</w:t>
      </w:r>
    </w:p>
    <w:p w14:paraId="248547E0" w14:textId="77777777" w:rsidR="002A7673" w:rsidRPr="002A7673" w:rsidRDefault="002A7673" w:rsidP="002A7673">
      <w:pPr>
        <w:tabs>
          <w:tab w:val="left" w:pos="2880"/>
        </w:tabs>
        <w:rPr>
          <w:sz w:val="22"/>
          <w:szCs w:val="22"/>
        </w:rPr>
      </w:pPr>
      <w:r w:rsidRPr="002A7673">
        <w:rPr>
          <w:sz w:val="22"/>
          <w:szCs w:val="22"/>
        </w:rPr>
        <w:tab/>
        <w:t>No Violations Noted</w:t>
      </w:r>
    </w:p>
    <w:p w14:paraId="28231A31" w14:textId="77777777" w:rsidR="002A7673" w:rsidRPr="002A7673" w:rsidRDefault="002A7673" w:rsidP="002A7673">
      <w:pPr>
        <w:tabs>
          <w:tab w:val="left" w:pos="2880"/>
        </w:tabs>
        <w:rPr>
          <w:sz w:val="22"/>
          <w:szCs w:val="22"/>
        </w:rPr>
      </w:pPr>
    </w:p>
    <w:p w14:paraId="65B09E05" w14:textId="77777777" w:rsidR="002A7673" w:rsidRPr="002A7673" w:rsidRDefault="002A7673" w:rsidP="002A7673">
      <w:pPr>
        <w:tabs>
          <w:tab w:val="left" w:pos="2880"/>
        </w:tabs>
        <w:rPr>
          <w:i/>
          <w:sz w:val="22"/>
          <w:szCs w:val="22"/>
        </w:rPr>
      </w:pPr>
      <w:r w:rsidRPr="002A7673">
        <w:rPr>
          <w:i/>
          <w:sz w:val="22"/>
          <w:szCs w:val="22"/>
        </w:rPr>
        <w:t>Walk-In Refrigerator</w:t>
      </w:r>
    </w:p>
    <w:p w14:paraId="43AB05F3" w14:textId="77777777" w:rsidR="002A7673" w:rsidRPr="002A7673" w:rsidRDefault="002A7673" w:rsidP="00797717">
      <w:pPr>
        <w:tabs>
          <w:tab w:val="left" w:pos="2880"/>
        </w:tabs>
        <w:ind w:left="2880" w:hanging="2880"/>
        <w:rPr>
          <w:sz w:val="22"/>
          <w:szCs w:val="22"/>
        </w:rPr>
      </w:pPr>
      <w:bookmarkStart w:id="18" w:name="_Hlk87018924"/>
      <w:r w:rsidRPr="002A7673">
        <w:rPr>
          <w:sz w:val="22"/>
          <w:szCs w:val="22"/>
        </w:rPr>
        <w:t>FC 4-501.11(A)*</w:t>
      </w:r>
      <w:r w:rsidRPr="002A7673">
        <w:rPr>
          <w:sz w:val="22"/>
          <w:szCs w:val="22"/>
        </w:rPr>
        <w:tab/>
        <w:t>Maintenance and Operation, Equipment: Equipment not maintained in a state of good repair, refrigerator out-of-order</w:t>
      </w:r>
      <w:bookmarkEnd w:id="18"/>
    </w:p>
    <w:p w14:paraId="131016D8" w14:textId="77777777" w:rsidR="00A06EC3" w:rsidRDefault="00A06EC3" w:rsidP="002A7673">
      <w:pPr>
        <w:tabs>
          <w:tab w:val="left" w:pos="2880"/>
        </w:tabs>
        <w:rPr>
          <w:i/>
          <w:sz w:val="22"/>
          <w:szCs w:val="22"/>
        </w:rPr>
      </w:pPr>
    </w:p>
    <w:p w14:paraId="6B490E98" w14:textId="77777777" w:rsidR="00797717" w:rsidRDefault="00797717" w:rsidP="002A7673">
      <w:pPr>
        <w:tabs>
          <w:tab w:val="left" w:pos="2880"/>
        </w:tabs>
        <w:rPr>
          <w:i/>
          <w:sz w:val="22"/>
          <w:szCs w:val="22"/>
        </w:rPr>
      </w:pPr>
      <w:r>
        <w:rPr>
          <w:i/>
          <w:sz w:val="22"/>
          <w:szCs w:val="22"/>
        </w:rPr>
        <w:t>Freezer Chest</w:t>
      </w:r>
    </w:p>
    <w:p w14:paraId="6CC1CAE9" w14:textId="77777777" w:rsidR="00797717" w:rsidRPr="00797717" w:rsidRDefault="00797717" w:rsidP="002A7673">
      <w:pPr>
        <w:tabs>
          <w:tab w:val="left" w:pos="2880"/>
        </w:tabs>
        <w:rPr>
          <w:iCs/>
          <w:sz w:val="22"/>
          <w:szCs w:val="22"/>
        </w:rPr>
      </w:pPr>
      <w:r>
        <w:rPr>
          <w:i/>
          <w:sz w:val="22"/>
          <w:szCs w:val="22"/>
        </w:rPr>
        <w:tab/>
      </w:r>
      <w:r>
        <w:rPr>
          <w:iCs/>
          <w:sz w:val="22"/>
          <w:szCs w:val="22"/>
        </w:rPr>
        <w:t>No Violations Noted</w:t>
      </w:r>
    </w:p>
    <w:p w14:paraId="619249D9" w14:textId="77777777" w:rsidR="00797717" w:rsidRDefault="00797717" w:rsidP="002A7673">
      <w:pPr>
        <w:tabs>
          <w:tab w:val="left" w:pos="2880"/>
        </w:tabs>
        <w:rPr>
          <w:i/>
          <w:sz w:val="22"/>
          <w:szCs w:val="22"/>
        </w:rPr>
      </w:pPr>
    </w:p>
    <w:p w14:paraId="4427F7C0" w14:textId="77777777" w:rsidR="002A7673" w:rsidRPr="002A7673" w:rsidRDefault="002A7673" w:rsidP="002A7673">
      <w:pPr>
        <w:tabs>
          <w:tab w:val="left" w:pos="2880"/>
        </w:tabs>
        <w:rPr>
          <w:i/>
          <w:sz w:val="22"/>
          <w:szCs w:val="22"/>
        </w:rPr>
      </w:pPr>
      <w:r w:rsidRPr="002A7673">
        <w:rPr>
          <w:i/>
          <w:sz w:val="22"/>
          <w:szCs w:val="22"/>
        </w:rPr>
        <w:t>Steam Kettles</w:t>
      </w:r>
    </w:p>
    <w:p w14:paraId="4C586C7F"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7747259E" w14:textId="77777777" w:rsidR="002A7673" w:rsidRPr="002A7673" w:rsidRDefault="002A7673" w:rsidP="002A7673">
      <w:pPr>
        <w:tabs>
          <w:tab w:val="left" w:pos="2880"/>
        </w:tabs>
        <w:ind w:left="2880" w:hanging="2880"/>
        <w:rPr>
          <w:sz w:val="22"/>
          <w:szCs w:val="22"/>
        </w:rPr>
      </w:pPr>
    </w:p>
    <w:p w14:paraId="7F7B044C" w14:textId="77777777" w:rsidR="002A7673" w:rsidRPr="002A7673" w:rsidRDefault="002A7673" w:rsidP="002A7673">
      <w:pPr>
        <w:tabs>
          <w:tab w:val="left" w:pos="2880"/>
        </w:tabs>
        <w:rPr>
          <w:i/>
          <w:sz w:val="22"/>
          <w:szCs w:val="22"/>
        </w:rPr>
      </w:pPr>
      <w:r w:rsidRPr="002A7673">
        <w:rPr>
          <w:i/>
          <w:sz w:val="22"/>
          <w:szCs w:val="22"/>
        </w:rPr>
        <w:t>Hoods</w:t>
      </w:r>
    </w:p>
    <w:p w14:paraId="2D60D903" w14:textId="77777777" w:rsidR="002A7673" w:rsidRPr="002A7673" w:rsidRDefault="002A7673" w:rsidP="002A7673">
      <w:pPr>
        <w:tabs>
          <w:tab w:val="left" w:pos="2880"/>
        </w:tabs>
        <w:rPr>
          <w:sz w:val="22"/>
          <w:szCs w:val="22"/>
        </w:rPr>
      </w:pPr>
      <w:r w:rsidRPr="002A7673">
        <w:rPr>
          <w:sz w:val="22"/>
          <w:szCs w:val="22"/>
        </w:rPr>
        <w:tab/>
        <w:t>No Violations Noted</w:t>
      </w:r>
    </w:p>
    <w:p w14:paraId="7772163D" w14:textId="77777777" w:rsidR="002A7673" w:rsidRPr="002A7673" w:rsidRDefault="002A7673" w:rsidP="002A7673">
      <w:pPr>
        <w:tabs>
          <w:tab w:val="left" w:pos="2880"/>
        </w:tabs>
        <w:rPr>
          <w:i/>
          <w:sz w:val="22"/>
          <w:szCs w:val="22"/>
        </w:rPr>
      </w:pPr>
    </w:p>
    <w:p w14:paraId="6ECC0D4E" w14:textId="77777777" w:rsidR="002A7673" w:rsidRPr="002A7673" w:rsidRDefault="002A7673" w:rsidP="002A7673">
      <w:pPr>
        <w:tabs>
          <w:tab w:val="left" w:pos="2880"/>
        </w:tabs>
        <w:rPr>
          <w:i/>
          <w:sz w:val="22"/>
          <w:szCs w:val="22"/>
        </w:rPr>
      </w:pPr>
      <w:r w:rsidRPr="002A7673">
        <w:rPr>
          <w:i/>
          <w:sz w:val="22"/>
          <w:szCs w:val="22"/>
        </w:rPr>
        <w:t>Handwash Sink</w:t>
      </w:r>
    </w:p>
    <w:p w14:paraId="25275FF3" w14:textId="77777777" w:rsidR="00797717" w:rsidRPr="002A7673" w:rsidRDefault="00797717" w:rsidP="00797717">
      <w:pPr>
        <w:ind w:left="2835" w:hanging="2835"/>
        <w:rPr>
          <w:sz w:val="22"/>
          <w:szCs w:val="22"/>
        </w:rPr>
      </w:pPr>
      <w:r w:rsidRPr="002A7673">
        <w:rPr>
          <w:sz w:val="22"/>
          <w:szCs w:val="22"/>
        </w:rPr>
        <w:t>105 CMR 451.126</w:t>
      </w:r>
      <w:r w:rsidRPr="002A7673">
        <w:rPr>
          <w:sz w:val="22"/>
          <w:szCs w:val="22"/>
        </w:rPr>
        <w:tab/>
        <w:t xml:space="preserve">Hot Water: Hot water temperature recorded at </w:t>
      </w:r>
      <w:r w:rsidR="00A06EC3">
        <w:rPr>
          <w:sz w:val="22"/>
          <w:szCs w:val="22"/>
        </w:rPr>
        <w:t>101</w:t>
      </w:r>
      <w:r w:rsidRPr="002A7673">
        <w:rPr>
          <w:rFonts w:ascii="Cambria" w:hAnsi="Cambria"/>
          <w:sz w:val="22"/>
          <w:szCs w:val="22"/>
        </w:rPr>
        <w:t>°</w:t>
      </w:r>
      <w:r w:rsidRPr="002A7673">
        <w:rPr>
          <w:sz w:val="22"/>
          <w:szCs w:val="22"/>
        </w:rPr>
        <w:t>F at handwash sink</w:t>
      </w:r>
    </w:p>
    <w:p w14:paraId="7298B56E" w14:textId="77777777" w:rsidR="00A06EC3" w:rsidRPr="002A7673" w:rsidRDefault="00A06EC3" w:rsidP="002A7673">
      <w:pPr>
        <w:tabs>
          <w:tab w:val="left" w:pos="2880"/>
        </w:tabs>
        <w:rPr>
          <w:sz w:val="22"/>
          <w:szCs w:val="22"/>
        </w:rPr>
      </w:pPr>
    </w:p>
    <w:p w14:paraId="67753A17" w14:textId="77777777" w:rsidR="006D56C8" w:rsidRDefault="006D56C8" w:rsidP="002A7673">
      <w:pPr>
        <w:tabs>
          <w:tab w:val="left" w:pos="2880"/>
        </w:tabs>
        <w:rPr>
          <w:i/>
          <w:sz w:val="22"/>
          <w:szCs w:val="22"/>
        </w:rPr>
      </w:pPr>
    </w:p>
    <w:p w14:paraId="17426B62" w14:textId="77777777" w:rsidR="002A7673" w:rsidRPr="002A7673" w:rsidRDefault="002A7673" w:rsidP="002A7673">
      <w:pPr>
        <w:tabs>
          <w:tab w:val="left" w:pos="2880"/>
        </w:tabs>
        <w:rPr>
          <w:i/>
          <w:sz w:val="22"/>
          <w:szCs w:val="22"/>
        </w:rPr>
      </w:pPr>
      <w:r w:rsidRPr="002A7673">
        <w:rPr>
          <w:i/>
          <w:sz w:val="22"/>
          <w:szCs w:val="22"/>
        </w:rPr>
        <w:lastRenderedPageBreak/>
        <w:t>Slop Sink Closet</w:t>
      </w:r>
    </w:p>
    <w:p w14:paraId="6A1E5F13"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2A3238E4" w14:textId="77777777" w:rsidR="002A7673" w:rsidRPr="002A7673" w:rsidRDefault="002A7673" w:rsidP="002A7673">
      <w:pPr>
        <w:tabs>
          <w:tab w:val="left" w:pos="2880"/>
        </w:tabs>
        <w:ind w:left="2880" w:hanging="2880"/>
        <w:rPr>
          <w:i/>
          <w:sz w:val="22"/>
          <w:szCs w:val="22"/>
        </w:rPr>
      </w:pPr>
    </w:p>
    <w:p w14:paraId="63BD4643" w14:textId="77777777" w:rsidR="002A7673" w:rsidRPr="002A7673" w:rsidRDefault="002A7673" w:rsidP="002A7673">
      <w:pPr>
        <w:tabs>
          <w:tab w:val="left" w:pos="2880"/>
        </w:tabs>
        <w:ind w:left="2880" w:hanging="2880"/>
        <w:rPr>
          <w:i/>
          <w:sz w:val="22"/>
          <w:szCs w:val="22"/>
        </w:rPr>
      </w:pPr>
      <w:r w:rsidRPr="002A7673">
        <w:rPr>
          <w:i/>
          <w:sz w:val="22"/>
          <w:szCs w:val="22"/>
        </w:rPr>
        <w:t>Milk Refrigerator # 2068</w:t>
      </w:r>
    </w:p>
    <w:p w14:paraId="6F3D6475" w14:textId="77777777" w:rsidR="002A7673" w:rsidRPr="002A7673" w:rsidRDefault="002A7673" w:rsidP="002A7673">
      <w:pPr>
        <w:tabs>
          <w:tab w:val="left" w:pos="2880"/>
        </w:tabs>
        <w:rPr>
          <w:sz w:val="22"/>
          <w:szCs w:val="22"/>
        </w:rPr>
      </w:pPr>
      <w:r w:rsidRPr="002A7673">
        <w:rPr>
          <w:sz w:val="22"/>
          <w:szCs w:val="22"/>
        </w:rPr>
        <w:tab/>
        <w:t>No Violations Noted</w:t>
      </w:r>
    </w:p>
    <w:p w14:paraId="2143E0D4" w14:textId="77777777" w:rsidR="002A7673" w:rsidRPr="002A7673" w:rsidRDefault="002A7673" w:rsidP="002A7673">
      <w:pPr>
        <w:tabs>
          <w:tab w:val="left" w:pos="2880"/>
        </w:tabs>
        <w:rPr>
          <w:i/>
          <w:sz w:val="22"/>
          <w:szCs w:val="22"/>
        </w:rPr>
      </w:pPr>
    </w:p>
    <w:p w14:paraId="4414F676" w14:textId="77777777" w:rsidR="002A7673" w:rsidRPr="002A7673" w:rsidRDefault="002A7673" w:rsidP="002A7673">
      <w:pPr>
        <w:tabs>
          <w:tab w:val="left" w:pos="2880"/>
        </w:tabs>
        <w:rPr>
          <w:i/>
          <w:sz w:val="22"/>
          <w:szCs w:val="22"/>
        </w:rPr>
      </w:pPr>
      <w:r w:rsidRPr="002A7673">
        <w:rPr>
          <w:i/>
          <w:sz w:val="22"/>
          <w:szCs w:val="22"/>
        </w:rPr>
        <w:t>Supply Area</w:t>
      </w:r>
    </w:p>
    <w:p w14:paraId="733FF7B6" w14:textId="77777777" w:rsidR="002A7673" w:rsidRPr="002A7673" w:rsidRDefault="002A7673" w:rsidP="002A7673">
      <w:pPr>
        <w:ind w:left="2880" w:hanging="2880"/>
        <w:rPr>
          <w:color w:val="000000"/>
          <w:sz w:val="22"/>
          <w:szCs w:val="22"/>
        </w:rPr>
      </w:pPr>
      <w:r w:rsidRPr="002A7673">
        <w:rPr>
          <w:color w:val="000000"/>
          <w:sz w:val="22"/>
          <w:szCs w:val="22"/>
        </w:rPr>
        <w:tab/>
        <w:t xml:space="preserve">No Violations Noted </w:t>
      </w:r>
    </w:p>
    <w:p w14:paraId="780F0211" w14:textId="77777777" w:rsidR="002A7673" w:rsidRPr="002A7673" w:rsidRDefault="002A7673" w:rsidP="002A7673">
      <w:pPr>
        <w:ind w:left="2880" w:hanging="2880"/>
        <w:rPr>
          <w:sz w:val="22"/>
          <w:szCs w:val="22"/>
        </w:rPr>
      </w:pPr>
    </w:p>
    <w:p w14:paraId="72CF373D" w14:textId="77777777" w:rsidR="002A7673" w:rsidRPr="002A7673" w:rsidRDefault="002A7673" w:rsidP="002A7673">
      <w:pPr>
        <w:rPr>
          <w:i/>
          <w:sz w:val="22"/>
          <w:szCs w:val="22"/>
        </w:rPr>
      </w:pPr>
      <w:r w:rsidRPr="002A7673">
        <w:rPr>
          <w:i/>
          <w:sz w:val="22"/>
          <w:szCs w:val="22"/>
        </w:rPr>
        <w:t>Serving Line</w:t>
      </w:r>
    </w:p>
    <w:p w14:paraId="1287231D" w14:textId="77777777" w:rsidR="002A7673" w:rsidRPr="002A7673" w:rsidRDefault="002A7673" w:rsidP="002A7673">
      <w:pPr>
        <w:ind w:left="2880" w:hanging="2880"/>
        <w:rPr>
          <w:sz w:val="22"/>
          <w:szCs w:val="22"/>
        </w:rPr>
      </w:pPr>
      <w:r w:rsidRPr="002A7673">
        <w:rPr>
          <w:sz w:val="22"/>
          <w:szCs w:val="22"/>
        </w:rPr>
        <w:tab/>
        <w:t>No Violations Noted</w:t>
      </w:r>
    </w:p>
    <w:p w14:paraId="655ABE10" w14:textId="77777777" w:rsidR="002A7673" w:rsidRPr="002A7673" w:rsidRDefault="002A7673" w:rsidP="002A7673">
      <w:pPr>
        <w:ind w:left="2880" w:hanging="2880"/>
        <w:rPr>
          <w:sz w:val="22"/>
          <w:szCs w:val="22"/>
        </w:rPr>
      </w:pPr>
    </w:p>
    <w:p w14:paraId="653A644C" w14:textId="77777777" w:rsidR="002A7673" w:rsidRPr="002A7673" w:rsidRDefault="002A7673" w:rsidP="002A7673">
      <w:pPr>
        <w:ind w:left="2880" w:hanging="2880"/>
        <w:rPr>
          <w:i/>
          <w:sz w:val="22"/>
          <w:szCs w:val="22"/>
        </w:rPr>
      </w:pPr>
      <w:r w:rsidRPr="002A7673">
        <w:rPr>
          <w:i/>
          <w:sz w:val="22"/>
          <w:szCs w:val="22"/>
        </w:rPr>
        <w:t>Warmer # 2</w:t>
      </w:r>
    </w:p>
    <w:p w14:paraId="0C269473" w14:textId="77777777" w:rsidR="002A7673" w:rsidRPr="002A7673" w:rsidRDefault="002A7673" w:rsidP="002A7673">
      <w:pPr>
        <w:rPr>
          <w:color w:val="000000"/>
          <w:sz w:val="22"/>
          <w:szCs w:val="22"/>
        </w:rPr>
      </w:pP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No Violations Noted</w:t>
      </w:r>
    </w:p>
    <w:p w14:paraId="3F19B547" w14:textId="77777777" w:rsidR="002A7673" w:rsidRPr="002A7673" w:rsidRDefault="002A7673" w:rsidP="002A7673">
      <w:pPr>
        <w:rPr>
          <w:color w:val="000000"/>
          <w:sz w:val="22"/>
          <w:szCs w:val="22"/>
        </w:rPr>
      </w:pPr>
    </w:p>
    <w:p w14:paraId="584C32CB" w14:textId="77777777" w:rsidR="002A7673" w:rsidRPr="002A7673" w:rsidRDefault="002A7673" w:rsidP="002A7673">
      <w:pPr>
        <w:rPr>
          <w:i/>
          <w:sz w:val="22"/>
          <w:szCs w:val="22"/>
        </w:rPr>
      </w:pPr>
      <w:r w:rsidRPr="002A7673">
        <w:rPr>
          <w:i/>
          <w:sz w:val="22"/>
          <w:szCs w:val="22"/>
        </w:rPr>
        <w:t>Diet Cooler C</w:t>
      </w:r>
    </w:p>
    <w:p w14:paraId="7E4572F4" w14:textId="77777777" w:rsidR="00A06EC3" w:rsidRPr="00A06EC3" w:rsidRDefault="00A06EC3" w:rsidP="00A06EC3">
      <w:pPr>
        <w:ind w:left="2880" w:hanging="2880"/>
        <w:rPr>
          <w:strike/>
          <w:sz w:val="22"/>
          <w:szCs w:val="22"/>
        </w:rPr>
      </w:pPr>
      <w:r w:rsidRPr="00A06EC3">
        <w:rPr>
          <w:color w:val="000000"/>
          <w:sz w:val="22"/>
          <w:szCs w:val="22"/>
        </w:rPr>
        <w:t>FC 4-501.11(B)</w:t>
      </w:r>
      <w:r w:rsidRPr="00A06EC3">
        <w:rPr>
          <w:color w:val="000000"/>
          <w:sz w:val="22"/>
          <w:szCs w:val="22"/>
        </w:rPr>
        <w:tab/>
        <w:t xml:space="preserve">Maintenance and Operation, Equipment: Equipment components not maintained in a state of good repair, </w:t>
      </w:r>
      <w:r w:rsidRPr="00A06EC3">
        <w:rPr>
          <w:sz w:val="22"/>
          <w:szCs w:val="22"/>
        </w:rPr>
        <w:t>refrigerator gaskets damaged</w:t>
      </w:r>
    </w:p>
    <w:p w14:paraId="4957F958" w14:textId="77777777" w:rsidR="002A7673" w:rsidRPr="002A7673" w:rsidRDefault="002A7673" w:rsidP="002A7673">
      <w:pPr>
        <w:ind w:left="2880" w:hanging="2880"/>
        <w:rPr>
          <w:sz w:val="22"/>
          <w:szCs w:val="22"/>
        </w:rPr>
      </w:pPr>
    </w:p>
    <w:p w14:paraId="4F0584CD" w14:textId="77777777" w:rsidR="002A7673" w:rsidRPr="002A7673" w:rsidRDefault="002A7673" w:rsidP="002A7673">
      <w:pPr>
        <w:ind w:left="2880" w:hanging="2880"/>
        <w:rPr>
          <w:i/>
          <w:sz w:val="22"/>
          <w:szCs w:val="22"/>
        </w:rPr>
      </w:pPr>
      <w:r w:rsidRPr="002A7673">
        <w:rPr>
          <w:i/>
          <w:sz w:val="22"/>
          <w:szCs w:val="22"/>
        </w:rPr>
        <w:t>Traulsen Diet Warmer # 1</w:t>
      </w:r>
    </w:p>
    <w:p w14:paraId="21C49287" w14:textId="77777777" w:rsidR="002A7673" w:rsidRPr="002A7673" w:rsidRDefault="002A7673" w:rsidP="002A7673">
      <w:pPr>
        <w:ind w:left="2880" w:hanging="2880"/>
        <w:rPr>
          <w:sz w:val="22"/>
          <w:szCs w:val="22"/>
        </w:rPr>
      </w:pPr>
      <w:r w:rsidRPr="002A7673">
        <w:rPr>
          <w:sz w:val="22"/>
          <w:szCs w:val="22"/>
        </w:rPr>
        <w:tab/>
        <w:t>No Violations Noted</w:t>
      </w:r>
    </w:p>
    <w:p w14:paraId="0D3607A8" w14:textId="77777777" w:rsidR="002A7673" w:rsidRPr="002A7673" w:rsidRDefault="002A7673" w:rsidP="002A7673">
      <w:pPr>
        <w:rPr>
          <w:i/>
          <w:sz w:val="22"/>
          <w:szCs w:val="22"/>
        </w:rPr>
      </w:pPr>
    </w:p>
    <w:p w14:paraId="6CD07DDD" w14:textId="77777777" w:rsidR="002A7673" w:rsidRPr="002A7673" w:rsidRDefault="002A7673" w:rsidP="002A7673">
      <w:pPr>
        <w:ind w:left="2880" w:hanging="2880"/>
        <w:rPr>
          <w:i/>
          <w:sz w:val="22"/>
          <w:szCs w:val="22"/>
        </w:rPr>
      </w:pPr>
      <w:r w:rsidRPr="002A7673">
        <w:rPr>
          <w:i/>
          <w:sz w:val="22"/>
          <w:szCs w:val="22"/>
        </w:rPr>
        <w:t>Dining Area</w:t>
      </w:r>
    </w:p>
    <w:p w14:paraId="15796C37" w14:textId="77777777" w:rsidR="002A7673" w:rsidRPr="002A7673" w:rsidRDefault="002A7673" w:rsidP="002A7673">
      <w:pPr>
        <w:ind w:left="2880" w:hanging="2880"/>
        <w:rPr>
          <w:sz w:val="22"/>
          <w:szCs w:val="22"/>
        </w:rPr>
      </w:pPr>
      <w:r w:rsidRPr="002A7673">
        <w:rPr>
          <w:color w:val="000000"/>
          <w:sz w:val="22"/>
          <w:szCs w:val="22"/>
        </w:rPr>
        <w:t>FC 6-202.15(A)(3)</w:t>
      </w:r>
      <w:r w:rsidR="00797717">
        <w:rPr>
          <w:color w:val="000000"/>
          <w:sz w:val="22"/>
          <w:szCs w:val="22"/>
        </w:rPr>
        <w:t>*</w:t>
      </w:r>
      <w:r w:rsidRPr="002A7673">
        <w:rPr>
          <w:color w:val="000000"/>
          <w:sz w:val="22"/>
          <w:szCs w:val="22"/>
        </w:rPr>
        <w:tab/>
        <w:t xml:space="preserve">Design, Construction, and Installation; Functionality: Exterior rear door not </w:t>
      </w:r>
      <w:r w:rsidRPr="002A7673">
        <w:rPr>
          <w:sz w:val="22"/>
          <w:szCs w:val="22"/>
        </w:rPr>
        <w:t>tight-fitting at bottom</w:t>
      </w:r>
    </w:p>
    <w:p w14:paraId="6E39473B" w14:textId="77777777" w:rsidR="002A7673" w:rsidRPr="002A7673" w:rsidRDefault="002A7673" w:rsidP="002A7673">
      <w:pPr>
        <w:rPr>
          <w:b/>
          <w:sz w:val="22"/>
          <w:szCs w:val="22"/>
        </w:rPr>
      </w:pPr>
    </w:p>
    <w:p w14:paraId="266E86B1" w14:textId="77777777" w:rsidR="002A7673" w:rsidRPr="002A7673" w:rsidRDefault="002A7673" w:rsidP="002A7673">
      <w:pPr>
        <w:ind w:left="2880" w:hanging="2880"/>
        <w:rPr>
          <w:b/>
          <w:sz w:val="22"/>
          <w:szCs w:val="22"/>
        </w:rPr>
      </w:pPr>
      <w:r w:rsidRPr="002A7673">
        <w:rPr>
          <w:b/>
          <w:sz w:val="22"/>
          <w:szCs w:val="22"/>
        </w:rPr>
        <w:t>Transfer Area</w:t>
      </w:r>
    </w:p>
    <w:p w14:paraId="7931E946" w14:textId="77777777" w:rsidR="00A06EC3" w:rsidRPr="002A7673" w:rsidRDefault="00A06EC3" w:rsidP="00A06EC3">
      <w:pPr>
        <w:ind w:left="2880" w:hanging="2880"/>
        <w:rPr>
          <w:sz w:val="22"/>
          <w:szCs w:val="22"/>
        </w:rPr>
      </w:pPr>
      <w:r w:rsidRPr="002A7673">
        <w:rPr>
          <w:color w:val="000000"/>
          <w:sz w:val="22"/>
          <w:szCs w:val="22"/>
        </w:rPr>
        <w:t>FC 6-202.15(A)(3)</w:t>
      </w:r>
      <w:r w:rsidRPr="002A7673">
        <w:rPr>
          <w:color w:val="000000"/>
          <w:sz w:val="22"/>
          <w:szCs w:val="22"/>
        </w:rPr>
        <w:tab/>
        <w:t xml:space="preserve">Design, Construction, and Installation; Functionality: Exterior rear door not </w:t>
      </w:r>
      <w:r w:rsidRPr="002A7673">
        <w:rPr>
          <w:sz w:val="22"/>
          <w:szCs w:val="22"/>
        </w:rPr>
        <w:t>tight-fitting at bottom</w:t>
      </w:r>
    </w:p>
    <w:p w14:paraId="0ACF0C62" w14:textId="77777777" w:rsidR="002A7673" w:rsidRPr="002A7673" w:rsidRDefault="002A7673" w:rsidP="002A7673">
      <w:pPr>
        <w:ind w:left="2880" w:hanging="2880"/>
        <w:rPr>
          <w:i/>
          <w:sz w:val="22"/>
          <w:szCs w:val="22"/>
        </w:rPr>
      </w:pPr>
    </w:p>
    <w:p w14:paraId="441AB915" w14:textId="77777777" w:rsidR="002A7673" w:rsidRPr="002A7673" w:rsidRDefault="002A7673" w:rsidP="002A7673">
      <w:pPr>
        <w:rPr>
          <w:i/>
          <w:sz w:val="22"/>
          <w:szCs w:val="22"/>
        </w:rPr>
      </w:pPr>
      <w:r w:rsidRPr="002A7673">
        <w:rPr>
          <w:i/>
          <w:sz w:val="22"/>
          <w:szCs w:val="22"/>
        </w:rPr>
        <w:t>Loading Dock</w:t>
      </w:r>
    </w:p>
    <w:p w14:paraId="503B3E48" w14:textId="77777777" w:rsidR="002A7673" w:rsidRDefault="00797717" w:rsidP="002A7673">
      <w:pPr>
        <w:ind w:left="2880" w:hanging="2880"/>
        <w:rPr>
          <w:color w:val="000000"/>
          <w:sz w:val="22"/>
          <w:szCs w:val="22"/>
        </w:rPr>
      </w:pPr>
      <w:r>
        <w:rPr>
          <w:color w:val="000000"/>
          <w:sz w:val="22"/>
          <w:szCs w:val="22"/>
        </w:rPr>
        <w:tab/>
        <w:t>No Violations Noted</w:t>
      </w:r>
    </w:p>
    <w:p w14:paraId="0BD14054" w14:textId="77777777" w:rsidR="00797717" w:rsidRPr="002A7673" w:rsidRDefault="00797717" w:rsidP="002A7673">
      <w:pPr>
        <w:ind w:left="2880" w:hanging="2880"/>
        <w:rPr>
          <w:i/>
          <w:sz w:val="22"/>
          <w:szCs w:val="22"/>
        </w:rPr>
      </w:pPr>
    </w:p>
    <w:p w14:paraId="759D86C4" w14:textId="77777777" w:rsidR="002A7673" w:rsidRPr="002A7673" w:rsidRDefault="002A7673" w:rsidP="002A7673">
      <w:pPr>
        <w:ind w:left="2880" w:hanging="2880"/>
        <w:rPr>
          <w:i/>
          <w:sz w:val="22"/>
          <w:szCs w:val="22"/>
        </w:rPr>
      </w:pPr>
      <w:r w:rsidRPr="002A7673">
        <w:rPr>
          <w:i/>
          <w:sz w:val="22"/>
          <w:szCs w:val="22"/>
        </w:rPr>
        <w:t>Toxic/Caustic Closet</w:t>
      </w:r>
    </w:p>
    <w:p w14:paraId="37480C82" w14:textId="77777777" w:rsidR="002A7673" w:rsidRPr="002A7673" w:rsidRDefault="002A7673" w:rsidP="002A7673">
      <w:pPr>
        <w:tabs>
          <w:tab w:val="left" w:pos="2880"/>
        </w:tabs>
        <w:rPr>
          <w:sz w:val="22"/>
          <w:szCs w:val="22"/>
        </w:rPr>
      </w:pPr>
      <w:r w:rsidRPr="002A7673">
        <w:rPr>
          <w:sz w:val="22"/>
          <w:szCs w:val="22"/>
        </w:rPr>
        <w:tab/>
        <w:t>No Violations Noted</w:t>
      </w:r>
    </w:p>
    <w:p w14:paraId="6214A214" w14:textId="77777777" w:rsidR="002A7673" w:rsidRPr="002A7673" w:rsidRDefault="002A7673" w:rsidP="002A7673">
      <w:pPr>
        <w:ind w:left="2880" w:hanging="2880"/>
        <w:rPr>
          <w:i/>
          <w:sz w:val="22"/>
          <w:szCs w:val="22"/>
        </w:rPr>
      </w:pPr>
    </w:p>
    <w:p w14:paraId="4C9AC4B6" w14:textId="77777777" w:rsidR="002A7673" w:rsidRPr="002A7673" w:rsidRDefault="002A7673" w:rsidP="002A7673">
      <w:pPr>
        <w:rPr>
          <w:b/>
          <w:sz w:val="22"/>
          <w:szCs w:val="22"/>
          <w:u w:val="single"/>
        </w:rPr>
      </w:pPr>
      <w:r w:rsidRPr="002A7673">
        <w:rPr>
          <w:b/>
          <w:sz w:val="22"/>
          <w:szCs w:val="22"/>
          <w:u w:val="single"/>
        </w:rPr>
        <w:t>Basement</w:t>
      </w:r>
    </w:p>
    <w:p w14:paraId="6879661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hallway</w:t>
      </w:r>
    </w:p>
    <w:p w14:paraId="144E5062" w14:textId="77777777" w:rsidR="002A7673" w:rsidRPr="002A7673" w:rsidRDefault="002A7673" w:rsidP="002A7673">
      <w:pPr>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Ceiling surface damaged in hallway</w:t>
      </w:r>
    </w:p>
    <w:p w14:paraId="1B6E72C8" w14:textId="77777777" w:rsidR="002A7673" w:rsidRDefault="00A06EC3"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Stair treads damaged</w:t>
      </w:r>
    </w:p>
    <w:p w14:paraId="77361874" w14:textId="77777777" w:rsidR="00A06EC3" w:rsidRPr="002A7673" w:rsidRDefault="00A06EC3" w:rsidP="002A7673">
      <w:pPr>
        <w:tabs>
          <w:tab w:val="left" w:pos="2880"/>
        </w:tabs>
        <w:rPr>
          <w:sz w:val="22"/>
          <w:szCs w:val="22"/>
        </w:rPr>
      </w:pPr>
    </w:p>
    <w:p w14:paraId="71550403" w14:textId="77777777" w:rsidR="002A7673" w:rsidRPr="002A7673" w:rsidRDefault="002A7673" w:rsidP="002A7673">
      <w:pPr>
        <w:rPr>
          <w:b/>
          <w:sz w:val="22"/>
          <w:szCs w:val="22"/>
        </w:rPr>
      </w:pPr>
      <w:r w:rsidRPr="002A7673">
        <w:rPr>
          <w:b/>
          <w:sz w:val="22"/>
          <w:szCs w:val="22"/>
        </w:rPr>
        <w:t>Maintenance Department</w:t>
      </w:r>
    </w:p>
    <w:p w14:paraId="6587DA41" w14:textId="77777777" w:rsidR="002A7673" w:rsidRPr="002A7673" w:rsidRDefault="002A7673" w:rsidP="002A7673">
      <w:pPr>
        <w:ind w:left="2880" w:hanging="2880"/>
        <w:rPr>
          <w:b/>
          <w:sz w:val="22"/>
          <w:szCs w:val="22"/>
        </w:rPr>
      </w:pPr>
    </w:p>
    <w:p w14:paraId="27CCD07F" w14:textId="77777777" w:rsidR="002A7673" w:rsidRPr="002A7673" w:rsidRDefault="002A7673" w:rsidP="002A7673">
      <w:pPr>
        <w:ind w:left="2880" w:hanging="2880"/>
        <w:rPr>
          <w:i/>
          <w:sz w:val="22"/>
          <w:szCs w:val="22"/>
        </w:rPr>
      </w:pPr>
      <w:r w:rsidRPr="002A7673">
        <w:rPr>
          <w:i/>
          <w:sz w:val="22"/>
          <w:szCs w:val="22"/>
        </w:rPr>
        <w:t>Bathroom/Slop Sink</w:t>
      </w:r>
    </w:p>
    <w:p w14:paraId="77676CA7" w14:textId="77777777" w:rsidR="002A7673" w:rsidRPr="002A7673" w:rsidRDefault="002A7673" w:rsidP="002A7673">
      <w:pPr>
        <w:tabs>
          <w:tab w:val="left" w:pos="2880"/>
        </w:tabs>
        <w:rPr>
          <w:sz w:val="22"/>
          <w:szCs w:val="22"/>
        </w:rPr>
      </w:pPr>
      <w:r w:rsidRPr="002A7673">
        <w:rPr>
          <w:sz w:val="22"/>
          <w:szCs w:val="22"/>
        </w:rPr>
        <w:tab/>
        <w:t>No Violations Noted</w:t>
      </w:r>
    </w:p>
    <w:p w14:paraId="55C03EAC" w14:textId="77777777" w:rsidR="002A7673" w:rsidRPr="002A7673" w:rsidRDefault="002A7673" w:rsidP="002A7673">
      <w:pPr>
        <w:rPr>
          <w:i/>
          <w:sz w:val="22"/>
          <w:szCs w:val="22"/>
        </w:rPr>
      </w:pPr>
    </w:p>
    <w:p w14:paraId="4B313E00" w14:textId="77777777" w:rsidR="002A7673" w:rsidRPr="002A7673" w:rsidRDefault="002A7673" w:rsidP="002A7673">
      <w:pPr>
        <w:rPr>
          <w:i/>
          <w:sz w:val="22"/>
          <w:szCs w:val="22"/>
        </w:rPr>
      </w:pPr>
      <w:r w:rsidRPr="002A7673">
        <w:rPr>
          <w:i/>
          <w:sz w:val="22"/>
          <w:szCs w:val="22"/>
        </w:rPr>
        <w:t>Tool Crib</w:t>
      </w:r>
    </w:p>
    <w:p w14:paraId="3B2466F5"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Floor paint damaged</w:t>
      </w:r>
    </w:p>
    <w:p w14:paraId="7E8EA07D"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Wall paint damaged</w:t>
      </w:r>
    </w:p>
    <w:p w14:paraId="40AFD34C" w14:textId="77777777" w:rsidR="002A7673" w:rsidRDefault="002A7673" w:rsidP="002A7673">
      <w:pPr>
        <w:tabs>
          <w:tab w:val="left" w:pos="2880"/>
        </w:tabs>
        <w:ind w:left="2880" w:hanging="2880"/>
        <w:rPr>
          <w:sz w:val="22"/>
          <w:szCs w:val="22"/>
        </w:rPr>
      </w:pPr>
    </w:p>
    <w:p w14:paraId="3449D610" w14:textId="77777777" w:rsidR="00A06EC3" w:rsidRPr="002A7673" w:rsidRDefault="00A06EC3" w:rsidP="002A7673">
      <w:pPr>
        <w:tabs>
          <w:tab w:val="left" w:pos="2880"/>
        </w:tabs>
        <w:ind w:left="2880" w:hanging="2880"/>
        <w:rPr>
          <w:sz w:val="22"/>
          <w:szCs w:val="22"/>
        </w:rPr>
      </w:pPr>
    </w:p>
    <w:p w14:paraId="0FA5FA48" w14:textId="77777777" w:rsidR="002A7673" w:rsidRPr="002A7673" w:rsidRDefault="002A7673" w:rsidP="002A7673">
      <w:pPr>
        <w:rPr>
          <w:i/>
          <w:sz w:val="22"/>
          <w:szCs w:val="22"/>
        </w:rPr>
      </w:pPr>
      <w:r w:rsidRPr="002A7673">
        <w:rPr>
          <w:i/>
          <w:sz w:val="22"/>
          <w:szCs w:val="22"/>
        </w:rPr>
        <w:lastRenderedPageBreak/>
        <w:t>Metal/Electrical/Plumbing Shop</w:t>
      </w:r>
    </w:p>
    <w:p w14:paraId="6D7F6728" w14:textId="77777777" w:rsidR="002A7673" w:rsidRPr="002A7673" w:rsidRDefault="002A7673" w:rsidP="002A7673">
      <w:pPr>
        <w:ind w:left="2880" w:hanging="2880"/>
        <w:rPr>
          <w:sz w:val="22"/>
          <w:szCs w:val="22"/>
        </w:rPr>
      </w:pPr>
      <w:r w:rsidRPr="002A7673">
        <w:rPr>
          <w:sz w:val="22"/>
          <w:szCs w:val="22"/>
        </w:rPr>
        <w:tab/>
        <w:t>No Violations Noted</w:t>
      </w:r>
    </w:p>
    <w:p w14:paraId="4BA562EA" w14:textId="77777777" w:rsidR="002A7673" w:rsidRPr="002A7673" w:rsidRDefault="002A7673" w:rsidP="002A7673">
      <w:pPr>
        <w:ind w:left="2880" w:hanging="2880"/>
        <w:rPr>
          <w:i/>
          <w:sz w:val="22"/>
          <w:szCs w:val="22"/>
        </w:rPr>
      </w:pPr>
    </w:p>
    <w:p w14:paraId="22D08EBD" w14:textId="77777777" w:rsidR="002A7673" w:rsidRPr="002A7673" w:rsidRDefault="002A7673" w:rsidP="002A7673">
      <w:pPr>
        <w:ind w:left="2880" w:hanging="2880"/>
        <w:rPr>
          <w:i/>
          <w:sz w:val="22"/>
          <w:szCs w:val="22"/>
        </w:rPr>
      </w:pPr>
      <w:r w:rsidRPr="002A7673">
        <w:rPr>
          <w:i/>
          <w:sz w:val="22"/>
          <w:szCs w:val="22"/>
        </w:rPr>
        <w:t>Welder’s Area</w:t>
      </w:r>
    </w:p>
    <w:p w14:paraId="3600B96F" w14:textId="77777777" w:rsidR="002A7673" w:rsidRPr="002A7673" w:rsidRDefault="002A7673" w:rsidP="002A7673">
      <w:pPr>
        <w:tabs>
          <w:tab w:val="left" w:pos="2880"/>
        </w:tabs>
        <w:rPr>
          <w:sz w:val="22"/>
          <w:szCs w:val="22"/>
        </w:rPr>
      </w:pPr>
      <w:r w:rsidRPr="002A7673">
        <w:rPr>
          <w:sz w:val="22"/>
          <w:szCs w:val="22"/>
        </w:rPr>
        <w:tab/>
        <w:t>No Violations Noted</w:t>
      </w:r>
    </w:p>
    <w:p w14:paraId="54D6A9D2" w14:textId="77777777" w:rsidR="002A7673" w:rsidRPr="002A7673" w:rsidRDefault="002A7673" w:rsidP="002A7673">
      <w:pPr>
        <w:rPr>
          <w:i/>
          <w:sz w:val="22"/>
          <w:szCs w:val="22"/>
        </w:rPr>
      </w:pPr>
    </w:p>
    <w:p w14:paraId="4A3DB69A" w14:textId="77777777" w:rsidR="002A7673" w:rsidRPr="002A7673" w:rsidRDefault="002A7673" w:rsidP="002A7673">
      <w:pPr>
        <w:rPr>
          <w:i/>
          <w:sz w:val="22"/>
          <w:szCs w:val="22"/>
        </w:rPr>
      </w:pPr>
      <w:r w:rsidRPr="002A7673">
        <w:rPr>
          <w:i/>
          <w:sz w:val="22"/>
          <w:szCs w:val="22"/>
        </w:rPr>
        <w:t>Break Room</w:t>
      </w:r>
    </w:p>
    <w:p w14:paraId="3C931F91" w14:textId="77777777" w:rsidR="002A7673" w:rsidRDefault="00797717" w:rsidP="002A7673">
      <w:pPr>
        <w:tabs>
          <w:tab w:val="left" w:pos="2880"/>
        </w:tabs>
        <w:rPr>
          <w:sz w:val="22"/>
          <w:szCs w:val="22"/>
        </w:rPr>
      </w:pPr>
      <w:r>
        <w:rPr>
          <w:sz w:val="22"/>
          <w:szCs w:val="22"/>
        </w:rPr>
        <w:tab/>
        <w:t>No Violations Noted</w:t>
      </w:r>
    </w:p>
    <w:p w14:paraId="732ECD8C" w14:textId="77777777" w:rsidR="00797717" w:rsidRPr="002A7673" w:rsidRDefault="00797717" w:rsidP="002A7673">
      <w:pPr>
        <w:tabs>
          <w:tab w:val="left" w:pos="2880"/>
        </w:tabs>
        <w:rPr>
          <w:sz w:val="22"/>
          <w:szCs w:val="22"/>
        </w:rPr>
      </w:pPr>
    </w:p>
    <w:p w14:paraId="659065D3" w14:textId="77777777" w:rsidR="002A7673" w:rsidRPr="002A7673" w:rsidRDefault="002A7673" w:rsidP="002A7673">
      <w:pPr>
        <w:tabs>
          <w:tab w:val="left" w:pos="2880"/>
        </w:tabs>
        <w:rPr>
          <w:i/>
          <w:sz w:val="22"/>
          <w:szCs w:val="22"/>
        </w:rPr>
      </w:pPr>
      <w:r w:rsidRPr="002A7673">
        <w:rPr>
          <w:i/>
          <w:sz w:val="22"/>
          <w:szCs w:val="22"/>
        </w:rPr>
        <w:t>Room # CB-12</w:t>
      </w:r>
    </w:p>
    <w:p w14:paraId="6F9F342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tiles water stained</w:t>
      </w:r>
    </w:p>
    <w:p w14:paraId="499FC615" w14:textId="77777777" w:rsidR="002A7673" w:rsidRPr="002A7673" w:rsidRDefault="002A7673" w:rsidP="002A7673">
      <w:pPr>
        <w:tabs>
          <w:tab w:val="left" w:pos="2880"/>
        </w:tabs>
        <w:rPr>
          <w:sz w:val="22"/>
          <w:szCs w:val="22"/>
        </w:rPr>
      </w:pPr>
    </w:p>
    <w:p w14:paraId="117EE348" w14:textId="77777777" w:rsidR="002A7673" w:rsidRPr="002A7673" w:rsidRDefault="002A7673" w:rsidP="002A7673">
      <w:pPr>
        <w:rPr>
          <w:i/>
          <w:sz w:val="22"/>
          <w:szCs w:val="22"/>
        </w:rPr>
      </w:pPr>
      <w:r w:rsidRPr="002A7673">
        <w:rPr>
          <w:i/>
          <w:sz w:val="22"/>
          <w:szCs w:val="22"/>
        </w:rPr>
        <w:t>Wood Shop</w:t>
      </w:r>
    </w:p>
    <w:p w14:paraId="4BE1F7DA" w14:textId="77777777" w:rsidR="002A7673" w:rsidRPr="002A7673" w:rsidRDefault="002A7673" w:rsidP="002A7673">
      <w:pPr>
        <w:tabs>
          <w:tab w:val="left" w:pos="2880"/>
        </w:tabs>
        <w:rPr>
          <w:sz w:val="22"/>
          <w:szCs w:val="22"/>
        </w:rPr>
      </w:pPr>
      <w:r w:rsidRPr="002A7673">
        <w:rPr>
          <w:sz w:val="22"/>
          <w:szCs w:val="22"/>
        </w:rPr>
        <w:tab/>
        <w:t>No Violations Noted</w:t>
      </w:r>
    </w:p>
    <w:p w14:paraId="36EE56F7" w14:textId="77777777" w:rsidR="002A7673" w:rsidRPr="002A7673" w:rsidRDefault="002A7673" w:rsidP="002A7673">
      <w:pPr>
        <w:tabs>
          <w:tab w:val="left" w:pos="2880"/>
        </w:tabs>
        <w:rPr>
          <w:sz w:val="22"/>
          <w:szCs w:val="22"/>
        </w:rPr>
      </w:pPr>
    </w:p>
    <w:p w14:paraId="708B035D" w14:textId="77777777" w:rsidR="002A7673" w:rsidRPr="002A7673" w:rsidRDefault="002A7673" w:rsidP="002A7673">
      <w:pPr>
        <w:rPr>
          <w:i/>
          <w:sz w:val="22"/>
          <w:szCs w:val="22"/>
        </w:rPr>
      </w:pPr>
      <w:r w:rsidRPr="002A7673">
        <w:rPr>
          <w:i/>
          <w:sz w:val="22"/>
          <w:szCs w:val="22"/>
        </w:rPr>
        <w:t>Mechanical Room A # CB-10</w:t>
      </w:r>
    </w:p>
    <w:p w14:paraId="200D0B7C" w14:textId="77777777" w:rsidR="002A7673" w:rsidRDefault="00797717" w:rsidP="002A7673">
      <w:pPr>
        <w:ind w:left="2880" w:hanging="2880"/>
        <w:rPr>
          <w:sz w:val="22"/>
          <w:szCs w:val="22"/>
        </w:rPr>
      </w:pPr>
      <w:r>
        <w:rPr>
          <w:sz w:val="22"/>
          <w:szCs w:val="22"/>
        </w:rPr>
        <w:tab/>
        <w:t>No Violations Noted</w:t>
      </w:r>
    </w:p>
    <w:p w14:paraId="2F7E61E6" w14:textId="77777777" w:rsidR="00797717" w:rsidRPr="002A7673" w:rsidRDefault="00797717" w:rsidP="002A7673">
      <w:pPr>
        <w:ind w:left="2880" w:hanging="2880"/>
        <w:rPr>
          <w:i/>
          <w:sz w:val="22"/>
          <w:szCs w:val="22"/>
        </w:rPr>
      </w:pPr>
    </w:p>
    <w:p w14:paraId="1E7E83D5" w14:textId="77777777" w:rsidR="002A7673" w:rsidRPr="002A7673" w:rsidRDefault="002A7673" w:rsidP="002A7673">
      <w:pPr>
        <w:ind w:left="2880" w:hanging="2880"/>
        <w:rPr>
          <w:i/>
          <w:sz w:val="22"/>
          <w:szCs w:val="22"/>
        </w:rPr>
      </w:pPr>
      <w:r w:rsidRPr="002A7673">
        <w:rPr>
          <w:i/>
          <w:sz w:val="22"/>
          <w:szCs w:val="22"/>
        </w:rPr>
        <w:t>Mechanical Room B # CB-06</w:t>
      </w:r>
    </w:p>
    <w:p w14:paraId="76943C98" w14:textId="77777777" w:rsidR="002A7673" w:rsidRDefault="00797717" w:rsidP="002A7673">
      <w:pPr>
        <w:ind w:left="2880" w:hanging="2880"/>
        <w:rPr>
          <w:sz w:val="22"/>
          <w:szCs w:val="22"/>
        </w:rPr>
      </w:pPr>
      <w:r>
        <w:rPr>
          <w:sz w:val="22"/>
          <w:szCs w:val="22"/>
        </w:rPr>
        <w:tab/>
        <w:t>No Violations Noted</w:t>
      </w:r>
    </w:p>
    <w:p w14:paraId="2FE59898" w14:textId="77777777" w:rsidR="00797717" w:rsidRPr="002A7673" w:rsidRDefault="00797717" w:rsidP="002A7673">
      <w:pPr>
        <w:ind w:left="2880" w:hanging="2880"/>
        <w:rPr>
          <w:i/>
          <w:sz w:val="22"/>
          <w:szCs w:val="22"/>
        </w:rPr>
      </w:pPr>
    </w:p>
    <w:p w14:paraId="161BBEFC" w14:textId="77777777" w:rsidR="002A7673" w:rsidRPr="002A7673" w:rsidRDefault="002A7673" w:rsidP="002A7673">
      <w:pPr>
        <w:ind w:left="2880" w:hanging="2880"/>
        <w:rPr>
          <w:i/>
          <w:sz w:val="22"/>
          <w:szCs w:val="22"/>
        </w:rPr>
      </w:pPr>
      <w:r w:rsidRPr="002A7673">
        <w:rPr>
          <w:i/>
          <w:sz w:val="22"/>
          <w:szCs w:val="22"/>
        </w:rPr>
        <w:t>Elevator Machine Room # CB-09</w:t>
      </w:r>
    </w:p>
    <w:p w14:paraId="417A9320" w14:textId="77777777" w:rsidR="002A7673" w:rsidRPr="002A7673" w:rsidRDefault="002A7673" w:rsidP="002A7673">
      <w:pPr>
        <w:tabs>
          <w:tab w:val="left" w:pos="2880"/>
        </w:tabs>
        <w:rPr>
          <w:sz w:val="22"/>
          <w:szCs w:val="22"/>
        </w:rPr>
      </w:pPr>
      <w:r w:rsidRPr="002A7673">
        <w:rPr>
          <w:sz w:val="22"/>
          <w:szCs w:val="22"/>
        </w:rPr>
        <w:tab/>
        <w:t>No Violations Noted</w:t>
      </w:r>
    </w:p>
    <w:p w14:paraId="166B1AB4" w14:textId="77777777" w:rsidR="002A7673" w:rsidRPr="002A7673" w:rsidRDefault="002A7673" w:rsidP="002A7673">
      <w:pPr>
        <w:tabs>
          <w:tab w:val="left" w:pos="2880"/>
        </w:tabs>
        <w:rPr>
          <w:sz w:val="22"/>
          <w:szCs w:val="22"/>
        </w:rPr>
      </w:pPr>
    </w:p>
    <w:p w14:paraId="25EC2A55" w14:textId="77777777" w:rsidR="002A7673" w:rsidRPr="002A7673" w:rsidRDefault="002A7673" w:rsidP="002A7673">
      <w:pPr>
        <w:tabs>
          <w:tab w:val="left" w:pos="2880"/>
        </w:tabs>
        <w:rPr>
          <w:i/>
          <w:sz w:val="22"/>
          <w:szCs w:val="22"/>
        </w:rPr>
      </w:pPr>
      <w:r w:rsidRPr="002A7673">
        <w:rPr>
          <w:i/>
          <w:sz w:val="22"/>
          <w:szCs w:val="22"/>
        </w:rPr>
        <w:t>Electrical Room # CB-07</w:t>
      </w:r>
    </w:p>
    <w:p w14:paraId="7020C888" w14:textId="77777777" w:rsidR="002A7673" w:rsidRPr="002A7673" w:rsidRDefault="002A7673" w:rsidP="002A7673">
      <w:pPr>
        <w:tabs>
          <w:tab w:val="left" w:pos="2880"/>
        </w:tabs>
        <w:rPr>
          <w:sz w:val="22"/>
          <w:szCs w:val="22"/>
        </w:rPr>
      </w:pPr>
      <w:r w:rsidRPr="002A7673">
        <w:rPr>
          <w:sz w:val="22"/>
          <w:szCs w:val="22"/>
        </w:rPr>
        <w:tab/>
        <w:t>No Violations Noted</w:t>
      </w:r>
    </w:p>
    <w:p w14:paraId="34B9F873" w14:textId="77777777" w:rsidR="002A7673" w:rsidRPr="002A7673" w:rsidRDefault="002A7673" w:rsidP="002A7673">
      <w:pPr>
        <w:rPr>
          <w:b/>
          <w:sz w:val="22"/>
          <w:szCs w:val="22"/>
          <w:u w:val="single"/>
        </w:rPr>
      </w:pPr>
    </w:p>
    <w:p w14:paraId="5D7D351C" w14:textId="77777777" w:rsidR="002A7673" w:rsidRPr="002A7673" w:rsidRDefault="002A7673" w:rsidP="002A7673">
      <w:pPr>
        <w:rPr>
          <w:b/>
          <w:sz w:val="22"/>
          <w:szCs w:val="22"/>
          <w:u w:val="single"/>
        </w:rPr>
      </w:pPr>
      <w:r w:rsidRPr="002A7673">
        <w:rPr>
          <w:b/>
          <w:sz w:val="22"/>
          <w:szCs w:val="22"/>
          <w:u w:val="single"/>
        </w:rPr>
        <w:t>BUILDING # 8 – HADLEY</w:t>
      </w:r>
    </w:p>
    <w:p w14:paraId="276B4B24" w14:textId="77777777" w:rsidR="002A7673" w:rsidRDefault="00A06EC3" w:rsidP="002A7673">
      <w:pPr>
        <w:ind w:left="2880" w:hanging="2880"/>
        <w:rPr>
          <w:sz w:val="22"/>
          <w:szCs w:val="22"/>
        </w:rPr>
      </w:pPr>
      <w:r w:rsidRPr="002A7673">
        <w:rPr>
          <w:sz w:val="22"/>
          <w:szCs w:val="22"/>
        </w:rPr>
        <w:t>105 CMR 451.350</w:t>
      </w:r>
      <w:r w:rsidRPr="002A7673">
        <w:rPr>
          <w:sz w:val="22"/>
          <w:szCs w:val="22"/>
        </w:rPr>
        <w:tab/>
        <w:t>Structural Maintenance:</w:t>
      </w:r>
      <w:r>
        <w:rPr>
          <w:sz w:val="22"/>
          <w:szCs w:val="22"/>
        </w:rPr>
        <w:t xml:space="preserve"> Ceiling surface damaged at entrance</w:t>
      </w:r>
    </w:p>
    <w:p w14:paraId="5A2E60FE" w14:textId="77777777" w:rsidR="00A06EC3" w:rsidRPr="002A7673" w:rsidRDefault="00A06EC3" w:rsidP="002A7673">
      <w:pPr>
        <w:ind w:left="2880" w:hanging="2880"/>
        <w:rPr>
          <w:sz w:val="22"/>
          <w:szCs w:val="22"/>
        </w:rPr>
      </w:pPr>
    </w:p>
    <w:p w14:paraId="404BE3F7" w14:textId="77777777" w:rsidR="002A7673" w:rsidRPr="002A7673" w:rsidRDefault="002A7673" w:rsidP="002A7673">
      <w:pPr>
        <w:ind w:left="2880" w:hanging="2880"/>
        <w:rPr>
          <w:b/>
          <w:sz w:val="22"/>
          <w:szCs w:val="22"/>
        </w:rPr>
      </w:pPr>
      <w:r w:rsidRPr="002A7673">
        <w:rPr>
          <w:b/>
          <w:sz w:val="22"/>
          <w:szCs w:val="22"/>
        </w:rPr>
        <w:t>Closet # M-102</w:t>
      </w:r>
    </w:p>
    <w:p w14:paraId="3A753F9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3F155AEC" w14:textId="77777777" w:rsidR="002A7673" w:rsidRPr="002A7673" w:rsidRDefault="002A7673" w:rsidP="002A7673">
      <w:pPr>
        <w:tabs>
          <w:tab w:val="left" w:pos="2880"/>
        </w:tabs>
        <w:rPr>
          <w:sz w:val="22"/>
          <w:szCs w:val="22"/>
        </w:rPr>
      </w:pPr>
    </w:p>
    <w:p w14:paraId="314DEC1F" w14:textId="77777777" w:rsidR="002A7673" w:rsidRPr="002A7673" w:rsidRDefault="002A7673" w:rsidP="002A7673">
      <w:pPr>
        <w:tabs>
          <w:tab w:val="left" w:pos="2880"/>
        </w:tabs>
        <w:rPr>
          <w:b/>
          <w:sz w:val="22"/>
          <w:szCs w:val="22"/>
        </w:rPr>
      </w:pPr>
      <w:r w:rsidRPr="002A7673">
        <w:rPr>
          <w:b/>
          <w:sz w:val="22"/>
          <w:szCs w:val="22"/>
        </w:rPr>
        <w:t>Control</w:t>
      </w:r>
    </w:p>
    <w:p w14:paraId="156839AE" w14:textId="77777777" w:rsidR="002A7673" w:rsidRPr="002A7673" w:rsidRDefault="002A7673" w:rsidP="002A7673">
      <w:pPr>
        <w:tabs>
          <w:tab w:val="left" w:pos="2880"/>
        </w:tabs>
        <w:rPr>
          <w:sz w:val="22"/>
          <w:szCs w:val="22"/>
        </w:rPr>
      </w:pPr>
      <w:bookmarkStart w:id="19" w:name="_Hlk99025564"/>
      <w:r w:rsidRPr="002A7673">
        <w:rPr>
          <w:sz w:val="22"/>
          <w:szCs w:val="22"/>
        </w:rPr>
        <w:t>105 CMR 451.353*</w:t>
      </w:r>
      <w:r w:rsidRPr="002A7673">
        <w:rPr>
          <w:sz w:val="22"/>
          <w:szCs w:val="22"/>
        </w:rPr>
        <w:tab/>
        <w:t>Interior Maintenance: Floor surface damaged</w:t>
      </w:r>
    </w:p>
    <w:bookmarkEnd w:id="19"/>
    <w:p w14:paraId="5A798893" w14:textId="77777777" w:rsidR="002A7673" w:rsidRPr="002A7673" w:rsidRDefault="002A7673" w:rsidP="002A7673">
      <w:pPr>
        <w:tabs>
          <w:tab w:val="left" w:pos="2880"/>
        </w:tabs>
        <w:rPr>
          <w:sz w:val="22"/>
          <w:szCs w:val="22"/>
        </w:rPr>
      </w:pPr>
    </w:p>
    <w:p w14:paraId="03794A5F" w14:textId="77777777" w:rsidR="002A7673" w:rsidRPr="002A7673" w:rsidRDefault="002A7673" w:rsidP="002A7673">
      <w:pPr>
        <w:tabs>
          <w:tab w:val="left" w:pos="2880"/>
        </w:tabs>
        <w:rPr>
          <w:i/>
          <w:sz w:val="22"/>
          <w:szCs w:val="22"/>
        </w:rPr>
      </w:pPr>
      <w:r w:rsidRPr="002A7673">
        <w:rPr>
          <w:i/>
          <w:sz w:val="22"/>
          <w:szCs w:val="22"/>
        </w:rPr>
        <w:t>Control Bathroom</w:t>
      </w:r>
    </w:p>
    <w:p w14:paraId="5F26BF41" w14:textId="77777777" w:rsidR="002A7673" w:rsidRPr="002A7673" w:rsidRDefault="00A06EC3"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Ceiling vent dusty</w:t>
      </w:r>
    </w:p>
    <w:p w14:paraId="6C8408E9" w14:textId="77777777" w:rsidR="002A7673" w:rsidRPr="002A7673" w:rsidRDefault="002A7673" w:rsidP="002A7673">
      <w:pPr>
        <w:tabs>
          <w:tab w:val="left" w:pos="2880"/>
        </w:tabs>
        <w:rPr>
          <w:sz w:val="22"/>
          <w:szCs w:val="22"/>
        </w:rPr>
      </w:pPr>
    </w:p>
    <w:p w14:paraId="2056CCDB" w14:textId="77777777" w:rsidR="002A7673" w:rsidRPr="002A7673" w:rsidRDefault="002A7673" w:rsidP="002A7673">
      <w:pPr>
        <w:tabs>
          <w:tab w:val="left" w:pos="2880"/>
        </w:tabs>
        <w:rPr>
          <w:b/>
          <w:sz w:val="22"/>
          <w:szCs w:val="22"/>
        </w:rPr>
      </w:pPr>
      <w:r w:rsidRPr="002A7673">
        <w:rPr>
          <w:b/>
          <w:sz w:val="22"/>
          <w:szCs w:val="22"/>
        </w:rPr>
        <w:t>A-Corridor</w:t>
      </w:r>
    </w:p>
    <w:p w14:paraId="3CFDAAED" w14:textId="77777777" w:rsidR="002A7673" w:rsidRPr="002A7673" w:rsidRDefault="002A7673" w:rsidP="002A7673">
      <w:pPr>
        <w:tabs>
          <w:tab w:val="left" w:pos="2880"/>
        </w:tabs>
        <w:rPr>
          <w:b/>
          <w:sz w:val="22"/>
          <w:szCs w:val="22"/>
        </w:rPr>
      </w:pPr>
    </w:p>
    <w:p w14:paraId="6A9316DE" w14:textId="77777777" w:rsidR="002A7673" w:rsidRPr="002A7673" w:rsidRDefault="002A7673" w:rsidP="002A7673">
      <w:pPr>
        <w:tabs>
          <w:tab w:val="left" w:pos="2880"/>
        </w:tabs>
        <w:rPr>
          <w:i/>
          <w:sz w:val="22"/>
          <w:szCs w:val="22"/>
        </w:rPr>
      </w:pPr>
      <w:r w:rsidRPr="002A7673">
        <w:rPr>
          <w:i/>
          <w:sz w:val="22"/>
          <w:szCs w:val="22"/>
        </w:rPr>
        <w:t>Day Dining Room</w:t>
      </w:r>
    </w:p>
    <w:p w14:paraId="27E13B82"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06B4C38B" w14:textId="77777777" w:rsidR="006D56C8" w:rsidRDefault="006D56C8" w:rsidP="002A7673">
      <w:pPr>
        <w:tabs>
          <w:tab w:val="left" w:pos="2880"/>
        </w:tabs>
        <w:rPr>
          <w:i/>
          <w:sz w:val="22"/>
          <w:szCs w:val="22"/>
        </w:rPr>
      </w:pPr>
    </w:p>
    <w:p w14:paraId="5FBE72C0" w14:textId="77777777" w:rsidR="002A7673" w:rsidRPr="002A7673" w:rsidRDefault="002A7673" w:rsidP="002A7673">
      <w:pPr>
        <w:tabs>
          <w:tab w:val="left" w:pos="2880"/>
        </w:tabs>
        <w:rPr>
          <w:i/>
          <w:sz w:val="22"/>
          <w:szCs w:val="22"/>
        </w:rPr>
      </w:pPr>
      <w:r w:rsidRPr="002A7673">
        <w:rPr>
          <w:i/>
          <w:sz w:val="22"/>
          <w:szCs w:val="22"/>
        </w:rPr>
        <w:t>MHT Office # M-108</w:t>
      </w:r>
    </w:p>
    <w:p w14:paraId="284525FD"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7FCF2682" w14:textId="77777777" w:rsidR="002A7673" w:rsidRPr="002A7673" w:rsidRDefault="002A7673" w:rsidP="002A7673">
      <w:pPr>
        <w:tabs>
          <w:tab w:val="left" w:pos="2880"/>
        </w:tabs>
        <w:rPr>
          <w:sz w:val="22"/>
          <w:szCs w:val="22"/>
        </w:rPr>
      </w:pPr>
    </w:p>
    <w:p w14:paraId="490553FE" w14:textId="77777777" w:rsidR="002A7673" w:rsidRPr="002A7673" w:rsidRDefault="002A7673" w:rsidP="002A7673">
      <w:pPr>
        <w:tabs>
          <w:tab w:val="left" w:pos="2880"/>
        </w:tabs>
        <w:rPr>
          <w:i/>
          <w:sz w:val="22"/>
          <w:szCs w:val="22"/>
        </w:rPr>
      </w:pPr>
      <w:r w:rsidRPr="002A7673">
        <w:rPr>
          <w:i/>
          <w:sz w:val="22"/>
          <w:szCs w:val="22"/>
        </w:rPr>
        <w:t>Broom Closet # M-130</w:t>
      </w:r>
    </w:p>
    <w:p w14:paraId="6C742065" w14:textId="77777777" w:rsidR="002A7673" w:rsidRPr="002A7673" w:rsidRDefault="002A7673" w:rsidP="002A7673">
      <w:pPr>
        <w:tabs>
          <w:tab w:val="left" w:pos="2880"/>
        </w:tabs>
        <w:rPr>
          <w:sz w:val="22"/>
          <w:szCs w:val="22"/>
        </w:rPr>
      </w:pPr>
      <w:r w:rsidRPr="002A7673">
        <w:rPr>
          <w:sz w:val="22"/>
          <w:szCs w:val="22"/>
        </w:rPr>
        <w:tab/>
        <w:t>No Violations Noted</w:t>
      </w:r>
    </w:p>
    <w:p w14:paraId="3E0BBCD3" w14:textId="77777777" w:rsidR="002A7673" w:rsidRDefault="002A7673" w:rsidP="002A7673">
      <w:pPr>
        <w:tabs>
          <w:tab w:val="left" w:pos="2880"/>
        </w:tabs>
        <w:rPr>
          <w:sz w:val="22"/>
          <w:szCs w:val="22"/>
        </w:rPr>
      </w:pPr>
    </w:p>
    <w:p w14:paraId="6357C77D" w14:textId="77777777" w:rsidR="000A0747" w:rsidRPr="002A7673" w:rsidRDefault="000A0747" w:rsidP="002A7673">
      <w:pPr>
        <w:tabs>
          <w:tab w:val="left" w:pos="2880"/>
        </w:tabs>
        <w:rPr>
          <w:sz w:val="22"/>
          <w:szCs w:val="22"/>
        </w:rPr>
      </w:pPr>
    </w:p>
    <w:p w14:paraId="398CE246" w14:textId="77777777" w:rsidR="002A7673" w:rsidRPr="002A7673" w:rsidRDefault="002A7673" w:rsidP="002A7673">
      <w:pPr>
        <w:tabs>
          <w:tab w:val="left" w:pos="2880"/>
        </w:tabs>
        <w:rPr>
          <w:sz w:val="22"/>
          <w:szCs w:val="22"/>
        </w:rPr>
      </w:pPr>
      <w:r w:rsidRPr="002A7673">
        <w:rPr>
          <w:i/>
          <w:sz w:val="22"/>
          <w:szCs w:val="22"/>
        </w:rPr>
        <w:lastRenderedPageBreak/>
        <w:t>Transfer Room</w:t>
      </w:r>
    </w:p>
    <w:p w14:paraId="6CD1656D"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at entrance</w:t>
      </w:r>
    </w:p>
    <w:p w14:paraId="382D0A2C"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dirty</w:t>
      </w:r>
    </w:p>
    <w:p w14:paraId="32EC1253" w14:textId="77777777" w:rsidR="005F6303" w:rsidRPr="002A7673" w:rsidRDefault="005F6303" w:rsidP="005F630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2587D9EA" w14:textId="77777777" w:rsidR="000A0747" w:rsidRPr="002A7673" w:rsidRDefault="000A0747" w:rsidP="000A0747">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Ceiling paint damaged</w:t>
      </w:r>
    </w:p>
    <w:p w14:paraId="67BF9EBA" w14:textId="77777777" w:rsidR="000A0747" w:rsidRPr="002A7673" w:rsidRDefault="000A0747" w:rsidP="000A0747">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Walls dirty</w:t>
      </w:r>
    </w:p>
    <w:p w14:paraId="3D3932AB" w14:textId="77777777" w:rsidR="002A7673" w:rsidRPr="002A7673" w:rsidRDefault="002A7673" w:rsidP="002A7673">
      <w:pPr>
        <w:tabs>
          <w:tab w:val="left" w:pos="2880"/>
        </w:tabs>
        <w:rPr>
          <w:sz w:val="22"/>
          <w:szCs w:val="22"/>
        </w:rPr>
      </w:pPr>
    </w:p>
    <w:p w14:paraId="56598F94" w14:textId="77777777" w:rsidR="002A7673" w:rsidRPr="002A7673" w:rsidRDefault="002A7673" w:rsidP="002A7673">
      <w:pPr>
        <w:tabs>
          <w:tab w:val="left" w:pos="2880"/>
        </w:tabs>
        <w:rPr>
          <w:i/>
          <w:sz w:val="22"/>
          <w:szCs w:val="22"/>
        </w:rPr>
      </w:pPr>
      <w:r w:rsidRPr="002A7673">
        <w:rPr>
          <w:i/>
          <w:sz w:val="22"/>
          <w:szCs w:val="22"/>
        </w:rPr>
        <w:t>Nurse’s Treatment Room</w:t>
      </w:r>
    </w:p>
    <w:p w14:paraId="44E60937" w14:textId="77777777" w:rsidR="002A7673" w:rsidRDefault="005F6303" w:rsidP="002A7673">
      <w:pPr>
        <w:tabs>
          <w:tab w:val="left" w:pos="2880"/>
        </w:tabs>
        <w:rPr>
          <w:sz w:val="22"/>
          <w:szCs w:val="22"/>
        </w:rPr>
      </w:pPr>
      <w:r>
        <w:rPr>
          <w:sz w:val="22"/>
          <w:szCs w:val="22"/>
        </w:rPr>
        <w:tab/>
        <w:t>No Violations Noted</w:t>
      </w:r>
    </w:p>
    <w:p w14:paraId="47FC64C3" w14:textId="77777777" w:rsidR="005F6303" w:rsidRPr="002A7673" w:rsidRDefault="005F6303" w:rsidP="002A7673">
      <w:pPr>
        <w:tabs>
          <w:tab w:val="left" w:pos="2880"/>
        </w:tabs>
        <w:rPr>
          <w:sz w:val="22"/>
          <w:szCs w:val="22"/>
        </w:rPr>
      </w:pPr>
    </w:p>
    <w:p w14:paraId="38B26841" w14:textId="77777777" w:rsidR="002A7673" w:rsidRPr="002A7673" w:rsidRDefault="002A7673" w:rsidP="002A7673">
      <w:pPr>
        <w:tabs>
          <w:tab w:val="left" w:pos="2880"/>
        </w:tabs>
        <w:rPr>
          <w:i/>
          <w:sz w:val="22"/>
          <w:szCs w:val="22"/>
        </w:rPr>
      </w:pPr>
      <w:r w:rsidRPr="002A7673">
        <w:rPr>
          <w:i/>
          <w:sz w:val="22"/>
          <w:szCs w:val="22"/>
        </w:rPr>
        <w:t xml:space="preserve">Rooms </w:t>
      </w:r>
    </w:p>
    <w:p w14:paraId="2F56502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5F6303">
        <w:rPr>
          <w:sz w:val="22"/>
          <w:szCs w:val="22"/>
        </w:rPr>
        <w:t xml:space="preserve">101, </w:t>
      </w:r>
      <w:r w:rsidRPr="002A7673">
        <w:rPr>
          <w:sz w:val="22"/>
          <w:szCs w:val="22"/>
        </w:rPr>
        <w:t xml:space="preserve">102, 103, 104, 105, 106, 107, 108, 109, 110, 111, 112, 113, 114, </w:t>
      </w:r>
      <w:r w:rsidR="005F6303">
        <w:rPr>
          <w:sz w:val="22"/>
          <w:szCs w:val="22"/>
        </w:rPr>
        <w:t xml:space="preserve">115, </w:t>
      </w:r>
      <w:r w:rsidRPr="002A7673">
        <w:rPr>
          <w:sz w:val="22"/>
          <w:szCs w:val="22"/>
        </w:rPr>
        <w:t>and 11</w:t>
      </w:r>
      <w:r w:rsidR="005F6303">
        <w:rPr>
          <w:sz w:val="22"/>
          <w:szCs w:val="22"/>
        </w:rPr>
        <w:t>6</w:t>
      </w:r>
    </w:p>
    <w:p w14:paraId="1D4E5133" w14:textId="77777777" w:rsidR="002A7673" w:rsidRDefault="000A074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surface damaged in room # 103, 104, 107, and 115</w:t>
      </w:r>
    </w:p>
    <w:p w14:paraId="608DC141" w14:textId="77777777" w:rsidR="000A0747" w:rsidRDefault="000A074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 in room # 101</w:t>
      </w:r>
    </w:p>
    <w:p w14:paraId="393BCF81" w14:textId="77777777" w:rsidR="000A0747" w:rsidRDefault="000A074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 in room # 105</w:t>
      </w:r>
    </w:p>
    <w:p w14:paraId="46944920" w14:textId="77777777" w:rsidR="000A0747" w:rsidRDefault="000A074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surface damaged in room # 112</w:t>
      </w:r>
    </w:p>
    <w:p w14:paraId="41C6327B" w14:textId="77777777" w:rsidR="000A0747" w:rsidRPr="002A7673" w:rsidRDefault="000A0747" w:rsidP="002A7673">
      <w:pPr>
        <w:tabs>
          <w:tab w:val="left" w:pos="2880"/>
        </w:tabs>
        <w:rPr>
          <w:b/>
          <w:sz w:val="22"/>
          <w:szCs w:val="22"/>
        </w:rPr>
      </w:pPr>
    </w:p>
    <w:p w14:paraId="6B8B7B10" w14:textId="77777777" w:rsidR="002A7673" w:rsidRPr="002A7673" w:rsidRDefault="002A7673" w:rsidP="002A7673">
      <w:pPr>
        <w:tabs>
          <w:tab w:val="left" w:pos="2880"/>
        </w:tabs>
        <w:rPr>
          <w:b/>
          <w:sz w:val="22"/>
          <w:szCs w:val="22"/>
        </w:rPr>
      </w:pPr>
      <w:r w:rsidRPr="002A7673">
        <w:rPr>
          <w:b/>
          <w:sz w:val="22"/>
          <w:szCs w:val="22"/>
        </w:rPr>
        <w:t>B-Corridor</w:t>
      </w:r>
    </w:p>
    <w:p w14:paraId="60FD019B"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Door frame rotted at end of hallway</w:t>
      </w:r>
    </w:p>
    <w:p w14:paraId="65338D9E" w14:textId="77777777" w:rsidR="000A0747" w:rsidRDefault="000A0747"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 in hallway</w:t>
      </w:r>
    </w:p>
    <w:p w14:paraId="05CCDF56" w14:textId="77777777" w:rsidR="000A0747" w:rsidRPr="002A7673" w:rsidRDefault="000A0747" w:rsidP="002A7673">
      <w:pPr>
        <w:tabs>
          <w:tab w:val="left" w:pos="2880"/>
        </w:tabs>
        <w:rPr>
          <w:b/>
          <w:sz w:val="22"/>
          <w:szCs w:val="22"/>
        </w:rPr>
      </w:pPr>
    </w:p>
    <w:p w14:paraId="1FA0A02A" w14:textId="77777777" w:rsidR="002A7673" w:rsidRPr="002A7673" w:rsidRDefault="002A7673" w:rsidP="002A7673">
      <w:pPr>
        <w:tabs>
          <w:tab w:val="left" w:pos="2880"/>
        </w:tabs>
        <w:rPr>
          <w:i/>
          <w:sz w:val="22"/>
          <w:szCs w:val="22"/>
        </w:rPr>
      </w:pPr>
      <w:r w:rsidRPr="002A7673">
        <w:rPr>
          <w:i/>
          <w:sz w:val="22"/>
          <w:szCs w:val="22"/>
        </w:rPr>
        <w:t>Treatment Team Conference Room</w:t>
      </w:r>
    </w:p>
    <w:p w14:paraId="702D2E64"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1059A8F1" w14:textId="77777777" w:rsidR="002A7673" w:rsidRPr="002A7673" w:rsidRDefault="002A7673" w:rsidP="002A7673">
      <w:pPr>
        <w:tabs>
          <w:tab w:val="left" w:pos="2880"/>
        </w:tabs>
        <w:rPr>
          <w:i/>
          <w:sz w:val="22"/>
          <w:szCs w:val="22"/>
        </w:rPr>
      </w:pPr>
    </w:p>
    <w:p w14:paraId="5AB2EDB5" w14:textId="77777777" w:rsidR="002A7673" w:rsidRPr="002A7673" w:rsidRDefault="002A7673" w:rsidP="002A7673">
      <w:pPr>
        <w:tabs>
          <w:tab w:val="left" w:pos="2880"/>
        </w:tabs>
        <w:rPr>
          <w:i/>
          <w:sz w:val="22"/>
          <w:szCs w:val="22"/>
        </w:rPr>
      </w:pPr>
      <w:r w:rsidRPr="002A7673">
        <w:rPr>
          <w:i/>
          <w:sz w:val="22"/>
          <w:szCs w:val="22"/>
        </w:rPr>
        <w:t>Treatment Team Office</w:t>
      </w:r>
    </w:p>
    <w:p w14:paraId="1D560F86"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99E4832" w14:textId="77777777" w:rsidR="002A7673" w:rsidRPr="002A7673" w:rsidRDefault="002A7673" w:rsidP="002A7673">
      <w:pPr>
        <w:tabs>
          <w:tab w:val="left" w:pos="2880"/>
        </w:tabs>
        <w:rPr>
          <w:sz w:val="22"/>
          <w:szCs w:val="22"/>
        </w:rPr>
      </w:pPr>
    </w:p>
    <w:p w14:paraId="184468B4" w14:textId="77777777" w:rsidR="002A7673" w:rsidRPr="002A7673" w:rsidRDefault="002A7673" w:rsidP="002A7673">
      <w:pPr>
        <w:tabs>
          <w:tab w:val="left" w:pos="2880"/>
        </w:tabs>
        <w:rPr>
          <w:i/>
          <w:sz w:val="22"/>
          <w:szCs w:val="22"/>
        </w:rPr>
      </w:pPr>
      <w:r w:rsidRPr="002A7673">
        <w:rPr>
          <w:i/>
          <w:sz w:val="22"/>
          <w:szCs w:val="22"/>
        </w:rPr>
        <w:t>Closet # M-176</w:t>
      </w:r>
    </w:p>
    <w:p w14:paraId="13718042" w14:textId="77777777" w:rsidR="005F6303" w:rsidRDefault="005F6303" w:rsidP="005F6303">
      <w:pPr>
        <w:tabs>
          <w:tab w:val="left" w:pos="2880"/>
        </w:tabs>
        <w:rPr>
          <w:sz w:val="22"/>
          <w:szCs w:val="18"/>
        </w:rPr>
      </w:pPr>
      <w:r w:rsidRPr="005F6303">
        <w:rPr>
          <w:sz w:val="22"/>
          <w:szCs w:val="18"/>
        </w:rPr>
        <w:t>105 CMR 451.200</w:t>
      </w:r>
      <w:r w:rsidR="000A0747">
        <w:rPr>
          <w:sz w:val="22"/>
          <w:szCs w:val="18"/>
        </w:rPr>
        <w:t>*</w:t>
      </w:r>
      <w:r w:rsidR="000A0747">
        <w:rPr>
          <w:sz w:val="22"/>
          <w:szCs w:val="18"/>
        </w:rPr>
        <w:tab/>
      </w:r>
      <w:r w:rsidRPr="005F6303">
        <w:rPr>
          <w:sz w:val="22"/>
          <w:szCs w:val="18"/>
        </w:rPr>
        <w:t>Food Storage, Preparation and Service: Food preparation</w:t>
      </w:r>
      <w:r w:rsidRPr="005F6303">
        <w:rPr>
          <w:color w:val="FF0000"/>
          <w:sz w:val="22"/>
          <w:szCs w:val="18"/>
        </w:rPr>
        <w:t xml:space="preserve"> </w:t>
      </w:r>
      <w:r w:rsidRPr="005F6303">
        <w:rPr>
          <w:sz w:val="22"/>
          <w:szCs w:val="18"/>
        </w:rPr>
        <w:t xml:space="preserve">not in compliance with </w:t>
      </w:r>
    </w:p>
    <w:p w14:paraId="045226AB" w14:textId="77777777" w:rsidR="002A7673" w:rsidRPr="005F6303" w:rsidRDefault="005F6303" w:rsidP="005F6303">
      <w:pPr>
        <w:tabs>
          <w:tab w:val="left" w:pos="2880"/>
        </w:tabs>
        <w:rPr>
          <w:sz w:val="20"/>
        </w:rPr>
      </w:pPr>
      <w:r>
        <w:rPr>
          <w:sz w:val="22"/>
          <w:szCs w:val="18"/>
        </w:rPr>
        <w:tab/>
      </w:r>
      <w:r w:rsidRPr="005F6303">
        <w:rPr>
          <w:sz w:val="22"/>
          <w:szCs w:val="18"/>
        </w:rPr>
        <w:t>105 CMR 590.000, interior of microwave oven dirty</w:t>
      </w:r>
    </w:p>
    <w:p w14:paraId="5EA2148F" w14:textId="77777777" w:rsidR="002A7673" w:rsidRPr="002A7673" w:rsidRDefault="002A7673" w:rsidP="002A7673">
      <w:pPr>
        <w:tabs>
          <w:tab w:val="left" w:pos="2880"/>
        </w:tabs>
        <w:rPr>
          <w:sz w:val="22"/>
          <w:szCs w:val="22"/>
        </w:rPr>
      </w:pPr>
    </w:p>
    <w:p w14:paraId="0AFB92C3" w14:textId="77777777" w:rsidR="002A7673" w:rsidRPr="002A7673" w:rsidRDefault="002A7673" w:rsidP="002A7673">
      <w:pPr>
        <w:tabs>
          <w:tab w:val="left" w:pos="2880"/>
        </w:tabs>
        <w:rPr>
          <w:i/>
          <w:sz w:val="22"/>
          <w:szCs w:val="22"/>
        </w:rPr>
      </w:pPr>
      <w:r w:rsidRPr="002A7673">
        <w:rPr>
          <w:i/>
          <w:sz w:val="22"/>
          <w:szCs w:val="22"/>
        </w:rPr>
        <w:t>Doctor’s Office</w:t>
      </w:r>
    </w:p>
    <w:p w14:paraId="7039EA06"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78D3E84E" w14:textId="77777777" w:rsidR="002A7673" w:rsidRPr="002A7673" w:rsidRDefault="002A7673" w:rsidP="002A7673">
      <w:pPr>
        <w:tabs>
          <w:tab w:val="left" w:pos="2880"/>
        </w:tabs>
        <w:rPr>
          <w:sz w:val="22"/>
          <w:szCs w:val="22"/>
        </w:rPr>
      </w:pPr>
    </w:p>
    <w:p w14:paraId="7483E98D" w14:textId="77777777" w:rsidR="002A7673" w:rsidRPr="002A7673" w:rsidRDefault="002A7673" w:rsidP="002A7673">
      <w:pPr>
        <w:tabs>
          <w:tab w:val="left" w:pos="2880"/>
        </w:tabs>
        <w:rPr>
          <w:i/>
          <w:sz w:val="22"/>
          <w:szCs w:val="22"/>
        </w:rPr>
      </w:pPr>
      <w:r w:rsidRPr="002A7673">
        <w:rPr>
          <w:i/>
          <w:sz w:val="22"/>
          <w:szCs w:val="22"/>
        </w:rPr>
        <w:t>Nursing Station Medication Room</w:t>
      </w:r>
    </w:p>
    <w:p w14:paraId="03A3B1C0"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9E6B90A" w14:textId="77777777" w:rsidR="002A7673" w:rsidRPr="002A7673" w:rsidRDefault="002A7673" w:rsidP="002A7673">
      <w:pPr>
        <w:tabs>
          <w:tab w:val="left" w:pos="2880"/>
        </w:tabs>
        <w:ind w:left="2880" w:hanging="2880"/>
        <w:rPr>
          <w:i/>
          <w:sz w:val="22"/>
          <w:szCs w:val="22"/>
        </w:rPr>
      </w:pPr>
    </w:p>
    <w:p w14:paraId="63558780" w14:textId="77777777" w:rsidR="002A7673" w:rsidRPr="002A7673" w:rsidRDefault="002A7673" w:rsidP="002A7673">
      <w:pPr>
        <w:tabs>
          <w:tab w:val="left" w:pos="2880"/>
        </w:tabs>
        <w:ind w:left="2880" w:hanging="2880"/>
        <w:rPr>
          <w:i/>
          <w:sz w:val="22"/>
          <w:szCs w:val="22"/>
        </w:rPr>
      </w:pPr>
      <w:r w:rsidRPr="002A7673">
        <w:rPr>
          <w:i/>
          <w:sz w:val="22"/>
          <w:szCs w:val="22"/>
        </w:rPr>
        <w:t>Rooms</w:t>
      </w:r>
    </w:p>
    <w:p w14:paraId="633C35A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117, 119, 120, 121, 122, 124, </w:t>
      </w:r>
      <w:r w:rsidR="005F6303">
        <w:rPr>
          <w:sz w:val="22"/>
          <w:szCs w:val="22"/>
        </w:rPr>
        <w:t xml:space="preserve">125, </w:t>
      </w:r>
      <w:r w:rsidRPr="002A7673">
        <w:rPr>
          <w:sz w:val="22"/>
          <w:szCs w:val="22"/>
        </w:rPr>
        <w:t xml:space="preserve">126, </w:t>
      </w:r>
      <w:r w:rsidR="005F6303">
        <w:rPr>
          <w:sz w:val="22"/>
          <w:szCs w:val="22"/>
        </w:rPr>
        <w:t xml:space="preserve">127, </w:t>
      </w:r>
      <w:r w:rsidRPr="002A7673">
        <w:rPr>
          <w:sz w:val="22"/>
          <w:szCs w:val="22"/>
        </w:rPr>
        <w:t xml:space="preserve">128, 129, </w:t>
      </w:r>
      <w:r w:rsidR="005F6303">
        <w:rPr>
          <w:sz w:val="22"/>
          <w:szCs w:val="22"/>
        </w:rPr>
        <w:t xml:space="preserve">130, </w:t>
      </w:r>
      <w:r w:rsidRPr="002A7673">
        <w:rPr>
          <w:sz w:val="22"/>
          <w:szCs w:val="22"/>
        </w:rPr>
        <w:t>131, and 132</w:t>
      </w:r>
    </w:p>
    <w:p w14:paraId="17E3470D"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124 and 126</w:t>
      </w:r>
    </w:p>
    <w:p w14:paraId="0529691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5F6303">
        <w:rPr>
          <w:sz w:val="22"/>
          <w:szCs w:val="22"/>
        </w:rPr>
        <w:t>120</w:t>
      </w:r>
    </w:p>
    <w:p w14:paraId="20B2112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in room # 117</w:t>
      </w:r>
    </w:p>
    <w:p w14:paraId="6A4968B9" w14:textId="77777777" w:rsidR="002A7673" w:rsidRPr="002A7673" w:rsidRDefault="002A7673" w:rsidP="002A7673">
      <w:pPr>
        <w:tabs>
          <w:tab w:val="left" w:pos="2862"/>
        </w:tabs>
        <w:rPr>
          <w:sz w:val="22"/>
          <w:szCs w:val="22"/>
        </w:rPr>
      </w:pPr>
      <w:bookmarkStart w:id="20" w:name="_Hlk116042832"/>
      <w:r w:rsidRPr="002A7673">
        <w:rPr>
          <w:sz w:val="22"/>
          <w:szCs w:val="22"/>
        </w:rPr>
        <w:t>105 CMR 451.103</w:t>
      </w:r>
      <w:r w:rsidRPr="002A7673">
        <w:rPr>
          <w:sz w:val="22"/>
          <w:szCs w:val="22"/>
        </w:rPr>
        <w:tab/>
        <w:t xml:space="preserve">Mattresses: Mattress damaged in room # </w:t>
      </w:r>
      <w:r w:rsidR="005F6303">
        <w:rPr>
          <w:sz w:val="22"/>
          <w:szCs w:val="22"/>
        </w:rPr>
        <w:t>127 and 129</w:t>
      </w:r>
    </w:p>
    <w:bookmarkEnd w:id="20"/>
    <w:p w14:paraId="1D4373B3" w14:textId="77777777" w:rsidR="001D1F13" w:rsidRDefault="001D1F13" w:rsidP="000A0747">
      <w:pPr>
        <w:tabs>
          <w:tab w:val="left" w:pos="2880"/>
        </w:tabs>
        <w:rPr>
          <w:b/>
          <w:sz w:val="22"/>
          <w:szCs w:val="22"/>
        </w:rPr>
      </w:pPr>
    </w:p>
    <w:p w14:paraId="3FBA627C" w14:textId="77777777" w:rsidR="000A0747" w:rsidRDefault="000A0747" w:rsidP="002A7673">
      <w:pPr>
        <w:tabs>
          <w:tab w:val="left" w:pos="2880"/>
        </w:tabs>
        <w:ind w:left="2880" w:hanging="2880"/>
        <w:rPr>
          <w:b/>
          <w:sz w:val="22"/>
          <w:szCs w:val="22"/>
        </w:rPr>
      </w:pPr>
    </w:p>
    <w:p w14:paraId="6C60FB52" w14:textId="77777777" w:rsidR="000A0747" w:rsidRDefault="000A0747" w:rsidP="002A7673">
      <w:pPr>
        <w:tabs>
          <w:tab w:val="left" w:pos="2880"/>
        </w:tabs>
        <w:ind w:left="2880" w:hanging="2880"/>
        <w:rPr>
          <w:b/>
          <w:sz w:val="22"/>
          <w:szCs w:val="22"/>
        </w:rPr>
      </w:pPr>
    </w:p>
    <w:p w14:paraId="5F96758B" w14:textId="77777777" w:rsidR="000A0747" w:rsidRDefault="000A0747" w:rsidP="002A7673">
      <w:pPr>
        <w:tabs>
          <w:tab w:val="left" w:pos="2880"/>
        </w:tabs>
        <w:ind w:left="2880" w:hanging="2880"/>
        <w:rPr>
          <w:b/>
          <w:sz w:val="22"/>
          <w:szCs w:val="22"/>
        </w:rPr>
      </w:pPr>
    </w:p>
    <w:p w14:paraId="2A283FF9" w14:textId="77777777" w:rsidR="000A0747" w:rsidRDefault="000A0747" w:rsidP="002A7673">
      <w:pPr>
        <w:tabs>
          <w:tab w:val="left" w:pos="2880"/>
        </w:tabs>
        <w:ind w:left="2880" w:hanging="2880"/>
        <w:rPr>
          <w:b/>
          <w:sz w:val="22"/>
          <w:szCs w:val="22"/>
        </w:rPr>
      </w:pPr>
    </w:p>
    <w:p w14:paraId="652AEB34" w14:textId="77777777" w:rsidR="000A0747" w:rsidRDefault="000A0747" w:rsidP="002A7673">
      <w:pPr>
        <w:tabs>
          <w:tab w:val="left" w:pos="2880"/>
        </w:tabs>
        <w:ind w:left="2880" w:hanging="2880"/>
        <w:rPr>
          <w:b/>
          <w:sz w:val="22"/>
          <w:szCs w:val="22"/>
        </w:rPr>
      </w:pPr>
    </w:p>
    <w:p w14:paraId="3A8E0920" w14:textId="77777777" w:rsidR="002A7673" w:rsidRPr="002A7673" w:rsidRDefault="002A7673" w:rsidP="002A7673">
      <w:pPr>
        <w:tabs>
          <w:tab w:val="left" w:pos="2880"/>
        </w:tabs>
        <w:ind w:left="2880" w:hanging="2880"/>
        <w:rPr>
          <w:b/>
          <w:sz w:val="22"/>
          <w:szCs w:val="22"/>
        </w:rPr>
      </w:pPr>
      <w:r w:rsidRPr="002A7673">
        <w:rPr>
          <w:b/>
          <w:sz w:val="22"/>
          <w:szCs w:val="22"/>
        </w:rPr>
        <w:lastRenderedPageBreak/>
        <w:t>C-Corridor</w:t>
      </w:r>
    </w:p>
    <w:p w14:paraId="7600E54A" w14:textId="77777777" w:rsidR="001D1F13" w:rsidRPr="002A7673" w:rsidRDefault="001D1F13" w:rsidP="001D1F13">
      <w:pPr>
        <w:tabs>
          <w:tab w:val="left" w:pos="2880"/>
        </w:tabs>
        <w:rPr>
          <w:sz w:val="22"/>
          <w:szCs w:val="22"/>
        </w:rPr>
      </w:pPr>
      <w:r w:rsidRPr="002A7673">
        <w:rPr>
          <w:sz w:val="22"/>
          <w:szCs w:val="22"/>
        </w:rPr>
        <w:t>105 CMR 451.353</w:t>
      </w:r>
      <w:r w:rsidRPr="002A7673">
        <w:rPr>
          <w:sz w:val="22"/>
          <w:szCs w:val="22"/>
        </w:rPr>
        <w:tab/>
        <w:t xml:space="preserve">Interior Maintenance: Floor </w:t>
      </w:r>
      <w:r>
        <w:rPr>
          <w:sz w:val="22"/>
          <w:szCs w:val="22"/>
        </w:rPr>
        <w:t>tiles damaged</w:t>
      </w:r>
    </w:p>
    <w:p w14:paraId="1B6951D4" w14:textId="77777777" w:rsidR="000A0747" w:rsidRDefault="001D1F13" w:rsidP="000A0747">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3274F4EE" w14:textId="77777777" w:rsidR="000A0747" w:rsidRPr="002A7673" w:rsidRDefault="000A0747" w:rsidP="002A7673">
      <w:pPr>
        <w:tabs>
          <w:tab w:val="left" w:pos="2880"/>
        </w:tabs>
        <w:ind w:left="2880" w:hanging="2880"/>
        <w:rPr>
          <w:b/>
          <w:sz w:val="22"/>
          <w:szCs w:val="22"/>
        </w:rPr>
      </w:pPr>
    </w:p>
    <w:p w14:paraId="4BE509CE" w14:textId="77777777" w:rsidR="002A7673" w:rsidRPr="002A7673" w:rsidRDefault="002A7673" w:rsidP="002A7673">
      <w:pPr>
        <w:tabs>
          <w:tab w:val="left" w:pos="2880"/>
        </w:tabs>
        <w:ind w:left="2880" w:hanging="2880"/>
        <w:rPr>
          <w:i/>
          <w:sz w:val="22"/>
          <w:szCs w:val="22"/>
        </w:rPr>
      </w:pPr>
      <w:r w:rsidRPr="002A7673">
        <w:rPr>
          <w:i/>
          <w:sz w:val="22"/>
          <w:szCs w:val="22"/>
        </w:rPr>
        <w:t>Staff Break Room</w:t>
      </w:r>
    </w:p>
    <w:p w14:paraId="2CB5F848" w14:textId="77777777" w:rsidR="002A7673" w:rsidRDefault="000A0747"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Door damaged</w:t>
      </w:r>
    </w:p>
    <w:p w14:paraId="5C02B0D4" w14:textId="77777777" w:rsidR="000A0747" w:rsidRPr="002A7673" w:rsidRDefault="000A0747" w:rsidP="002A7673">
      <w:pPr>
        <w:tabs>
          <w:tab w:val="left" w:pos="2880"/>
        </w:tabs>
        <w:ind w:left="2880" w:hanging="2880"/>
        <w:rPr>
          <w:sz w:val="22"/>
          <w:szCs w:val="22"/>
        </w:rPr>
      </w:pPr>
    </w:p>
    <w:p w14:paraId="6E46AA93" w14:textId="77777777" w:rsidR="002A7673" w:rsidRPr="002A7673" w:rsidRDefault="002A7673" w:rsidP="002A7673">
      <w:pPr>
        <w:tabs>
          <w:tab w:val="left" w:pos="2880"/>
        </w:tabs>
        <w:ind w:left="2880" w:hanging="2880"/>
        <w:rPr>
          <w:i/>
          <w:sz w:val="22"/>
          <w:szCs w:val="22"/>
        </w:rPr>
      </w:pPr>
      <w:r w:rsidRPr="002A7673">
        <w:rPr>
          <w:i/>
          <w:sz w:val="22"/>
          <w:szCs w:val="22"/>
        </w:rPr>
        <w:t>Staff Bathroom</w:t>
      </w:r>
    </w:p>
    <w:p w14:paraId="280AC962"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40DC715E" w14:textId="77777777" w:rsidR="002A7673" w:rsidRPr="002A7673" w:rsidRDefault="002A7673" w:rsidP="002A7673">
      <w:pPr>
        <w:tabs>
          <w:tab w:val="left" w:pos="2880"/>
        </w:tabs>
        <w:ind w:left="2880" w:hanging="2880"/>
        <w:rPr>
          <w:sz w:val="22"/>
          <w:szCs w:val="22"/>
        </w:rPr>
      </w:pPr>
    </w:p>
    <w:p w14:paraId="63F608E6" w14:textId="77777777" w:rsidR="002A7673" w:rsidRPr="002A7673" w:rsidRDefault="002A7673" w:rsidP="002A7673">
      <w:pPr>
        <w:tabs>
          <w:tab w:val="left" w:pos="2880"/>
        </w:tabs>
        <w:rPr>
          <w:i/>
          <w:sz w:val="22"/>
          <w:szCs w:val="22"/>
        </w:rPr>
      </w:pPr>
      <w:r w:rsidRPr="002A7673">
        <w:rPr>
          <w:i/>
          <w:sz w:val="22"/>
          <w:szCs w:val="22"/>
        </w:rPr>
        <w:t>Slop Sink Closet</w:t>
      </w:r>
    </w:p>
    <w:p w14:paraId="70C0530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D3DBD23" w14:textId="77777777" w:rsidR="001D1F13" w:rsidRPr="002A7673" w:rsidRDefault="001D1F13" w:rsidP="002A7673">
      <w:pPr>
        <w:tabs>
          <w:tab w:val="left" w:pos="2880"/>
        </w:tabs>
        <w:rPr>
          <w:sz w:val="22"/>
          <w:szCs w:val="22"/>
        </w:rPr>
      </w:pPr>
    </w:p>
    <w:p w14:paraId="648DA4C8" w14:textId="77777777" w:rsidR="002A7673" w:rsidRPr="002A7673" w:rsidRDefault="002A7673" w:rsidP="002A7673">
      <w:pPr>
        <w:tabs>
          <w:tab w:val="left" w:pos="2880"/>
        </w:tabs>
        <w:rPr>
          <w:i/>
          <w:sz w:val="22"/>
          <w:szCs w:val="22"/>
        </w:rPr>
      </w:pPr>
      <w:r w:rsidRPr="002A7673">
        <w:rPr>
          <w:i/>
          <w:sz w:val="22"/>
          <w:szCs w:val="22"/>
        </w:rPr>
        <w:t>Toxic/Caustic</w:t>
      </w:r>
      <w:r w:rsidRPr="002A7673">
        <w:rPr>
          <w:rStyle w:val="CommentReference"/>
          <w:i/>
          <w:sz w:val="22"/>
          <w:szCs w:val="22"/>
        </w:rPr>
        <w:t xml:space="preserve"> Closet</w:t>
      </w:r>
      <w:r w:rsidRPr="002A7673">
        <w:rPr>
          <w:i/>
          <w:sz w:val="22"/>
          <w:szCs w:val="22"/>
        </w:rPr>
        <w:t xml:space="preserve"> </w:t>
      </w:r>
    </w:p>
    <w:p w14:paraId="28F767E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365A855A" w14:textId="77777777" w:rsidR="002A7673" w:rsidRPr="002A7673" w:rsidRDefault="002A7673" w:rsidP="002A7673">
      <w:pPr>
        <w:tabs>
          <w:tab w:val="left" w:pos="2880"/>
        </w:tabs>
        <w:rPr>
          <w:i/>
          <w:sz w:val="22"/>
          <w:szCs w:val="22"/>
        </w:rPr>
      </w:pPr>
    </w:p>
    <w:p w14:paraId="49BAA583" w14:textId="77777777" w:rsidR="002A7673" w:rsidRPr="002A7673" w:rsidRDefault="002A7673" w:rsidP="002A7673">
      <w:pPr>
        <w:tabs>
          <w:tab w:val="left" w:pos="2880"/>
        </w:tabs>
        <w:rPr>
          <w:i/>
          <w:sz w:val="22"/>
          <w:szCs w:val="22"/>
        </w:rPr>
      </w:pPr>
      <w:r w:rsidRPr="002A7673">
        <w:rPr>
          <w:i/>
          <w:sz w:val="22"/>
          <w:szCs w:val="22"/>
        </w:rPr>
        <w:t>Secured Interview 1</w:t>
      </w:r>
    </w:p>
    <w:p w14:paraId="186C67F0"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11DC1165" w14:textId="77777777" w:rsidR="00E537BF" w:rsidRDefault="00E537BF" w:rsidP="002A7673">
      <w:pPr>
        <w:tabs>
          <w:tab w:val="left" w:pos="2880"/>
        </w:tabs>
        <w:rPr>
          <w:i/>
          <w:sz w:val="22"/>
          <w:szCs w:val="22"/>
        </w:rPr>
      </w:pPr>
    </w:p>
    <w:p w14:paraId="429413CD" w14:textId="77777777" w:rsidR="002A7673" w:rsidRDefault="002A7673" w:rsidP="000A0747">
      <w:pPr>
        <w:tabs>
          <w:tab w:val="left" w:pos="2880"/>
        </w:tabs>
        <w:rPr>
          <w:sz w:val="22"/>
          <w:szCs w:val="22"/>
        </w:rPr>
      </w:pPr>
      <w:r w:rsidRPr="002A7673">
        <w:rPr>
          <w:i/>
          <w:sz w:val="22"/>
          <w:szCs w:val="22"/>
        </w:rPr>
        <w:t>Secured Interview 2</w:t>
      </w:r>
    </w:p>
    <w:p w14:paraId="45C87D95" w14:textId="77777777" w:rsidR="000A0747" w:rsidRPr="002A7673" w:rsidRDefault="000A0747" w:rsidP="000A0747">
      <w:pPr>
        <w:tabs>
          <w:tab w:val="left" w:pos="2880"/>
        </w:tabs>
        <w:rPr>
          <w:sz w:val="22"/>
          <w:szCs w:val="22"/>
        </w:rPr>
      </w:pPr>
      <w:r w:rsidRPr="002A7673">
        <w:rPr>
          <w:sz w:val="22"/>
          <w:szCs w:val="22"/>
        </w:rPr>
        <w:t>105 CMR 451.103</w:t>
      </w:r>
      <w:r w:rsidRPr="002A7673">
        <w:rPr>
          <w:sz w:val="22"/>
          <w:szCs w:val="22"/>
        </w:rPr>
        <w:tab/>
        <w:t>Mattresses: Mattress damaged</w:t>
      </w:r>
    </w:p>
    <w:p w14:paraId="37869C5D" w14:textId="77777777" w:rsidR="002A7673" w:rsidRPr="002A7673" w:rsidRDefault="002A7673" w:rsidP="002A7673">
      <w:pPr>
        <w:tabs>
          <w:tab w:val="left" w:pos="2880"/>
        </w:tabs>
        <w:rPr>
          <w:sz w:val="22"/>
          <w:szCs w:val="22"/>
        </w:rPr>
      </w:pPr>
    </w:p>
    <w:p w14:paraId="42297074" w14:textId="77777777" w:rsidR="002A7673" w:rsidRPr="002A7673" w:rsidRDefault="002A7673" w:rsidP="002A7673">
      <w:pPr>
        <w:tabs>
          <w:tab w:val="left" w:pos="2880"/>
        </w:tabs>
        <w:rPr>
          <w:i/>
          <w:sz w:val="22"/>
          <w:szCs w:val="22"/>
        </w:rPr>
      </w:pPr>
      <w:r w:rsidRPr="002A7673">
        <w:rPr>
          <w:i/>
          <w:sz w:val="22"/>
          <w:szCs w:val="22"/>
        </w:rPr>
        <w:t>Secured Interview 3</w:t>
      </w:r>
    </w:p>
    <w:p w14:paraId="4ACBF5B8" w14:textId="77777777" w:rsidR="002A7673" w:rsidRPr="002A7673" w:rsidRDefault="002A7673" w:rsidP="002A7673">
      <w:pPr>
        <w:tabs>
          <w:tab w:val="left" w:pos="2880"/>
        </w:tabs>
        <w:rPr>
          <w:sz w:val="22"/>
          <w:szCs w:val="22"/>
        </w:rPr>
      </w:pPr>
      <w:r w:rsidRPr="002A7673">
        <w:rPr>
          <w:sz w:val="22"/>
          <w:szCs w:val="22"/>
        </w:rPr>
        <w:tab/>
        <w:t>No Violations Noted</w:t>
      </w:r>
    </w:p>
    <w:p w14:paraId="0D9E7D0C" w14:textId="77777777" w:rsidR="002A7673" w:rsidRPr="002A7673" w:rsidRDefault="002A7673" w:rsidP="002A7673">
      <w:pPr>
        <w:tabs>
          <w:tab w:val="left" w:pos="2880"/>
        </w:tabs>
        <w:rPr>
          <w:sz w:val="22"/>
          <w:szCs w:val="22"/>
        </w:rPr>
      </w:pPr>
    </w:p>
    <w:p w14:paraId="142FE9BD" w14:textId="77777777" w:rsidR="002A7673" w:rsidRPr="002A7673" w:rsidRDefault="002A7673" w:rsidP="002A7673">
      <w:pPr>
        <w:tabs>
          <w:tab w:val="left" w:pos="2880"/>
        </w:tabs>
        <w:rPr>
          <w:i/>
          <w:sz w:val="22"/>
          <w:szCs w:val="22"/>
        </w:rPr>
      </w:pPr>
      <w:r w:rsidRPr="002A7673">
        <w:rPr>
          <w:i/>
          <w:sz w:val="22"/>
          <w:szCs w:val="22"/>
        </w:rPr>
        <w:t>Restraint Room</w:t>
      </w:r>
    </w:p>
    <w:p w14:paraId="0D26A9DE" w14:textId="77777777" w:rsidR="002A7673" w:rsidRPr="002A7673" w:rsidRDefault="002A7673" w:rsidP="002A7673">
      <w:pPr>
        <w:tabs>
          <w:tab w:val="left" w:pos="2880"/>
        </w:tabs>
        <w:rPr>
          <w:sz w:val="22"/>
          <w:szCs w:val="22"/>
        </w:rPr>
      </w:pPr>
      <w:r w:rsidRPr="002A7673">
        <w:rPr>
          <w:sz w:val="22"/>
          <w:szCs w:val="22"/>
        </w:rPr>
        <w:tab/>
        <w:t>No Violations Noted</w:t>
      </w:r>
    </w:p>
    <w:p w14:paraId="1F4F5196" w14:textId="77777777" w:rsidR="002A7673" w:rsidRPr="002A7673" w:rsidRDefault="002A7673" w:rsidP="002A7673">
      <w:pPr>
        <w:tabs>
          <w:tab w:val="left" w:pos="2880"/>
        </w:tabs>
        <w:rPr>
          <w:sz w:val="22"/>
          <w:szCs w:val="22"/>
        </w:rPr>
      </w:pPr>
    </w:p>
    <w:p w14:paraId="40F9BA37" w14:textId="77777777" w:rsidR="002A7673" w:rsidRPr="002A7673" w:rsidRDefault="002A7673" w:rsidP="002A7673">
      <w:pPr>
        <w:tabs>
          <w:tab w:val="left" w:pos="2880"/>
        </w:tabs>
        <w:rPr>
          <w:i/>
          <w:sz w:val="22"/>
          <w:szCs w:val="22"/>
        </w:rPr>
      </w:pPr>
      <w:r w:rsidRPr="002A7673">
        <w:rPr>
          <w:i/>
          <w:sz w:val="22"/>
          <w:szCs w:val="22"/>
        </w:rPr>
        <w:t>Game Room</w:t>
      </w:r>
    </w:p>
    <w:p w14:paraId="476997D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38F2CE00" w14:textId="77777777" w:rsidR="002A7673" w:rsidRPr="002A7673" w:rsidRDefault="002A7673" w:rsidP="002A7673">
      <w:pPr>
        <w:tabs>
          <w:tab w:val="left" w:pos="2880"/>
        </w:tabs>
        <w:rPr>
          <w:sz w:val="22"/>
          <w:szCs w:val="22"/>
        </w:rPr>
      </w:pPr>
    </w:p>
    <w:p w14:paraId="55D5A6FF" w14:textId="77777777" w:rsidR="002A7673" w:rsidRPr="002A7673" w:rsidRDefault="002A7673" w:rsidP="002A7673">
      <w:pPr>
        <w:tabs>
          <w:tab w:val="left" w:pos="2880"/>
        </w:tabs>
        <w:rPr>
          <w:i/>
          <w:sz w:val="22"/>
          <w:szCs w:val="22"/>
        </w:rPr>
      </w:pPr>
      <w:r w:rsidRPr="002A7673">
        <w:rPr>
          <w:i/>
          <w:sz w:val="22"/>
          <w:szCs w:val="22"/>
        </w:rPr>
        <w:t>Clothing Storage</w:t>
      </w:r>
    </w:p>
    <w:p w14:paraId="00746C0B"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D618896" w14:textId="77777777" w:rsidR="002A7673" w:rsidRPr="002A7673" w:rsidRDefault="002A7673" w:rsidP="002A7673">
      <w:pPr>
        <w:tabs>
          <w:tab w:val="left" w:pos="2880"/>
        </w:tabs>
        <w:rPr>
          <w:sz w:val="22"/>
          <w:szCs w:val="22"/>
        </w:rPr>
      </w:pPr>
    </w:p>
    <w:p w14:paraId="71C1AADF" w14:textId="77777777" w:rsidR="002A7673" w:rsidRPr="002A7673" w:rsidRDefault="002A7673" w:rsidP="002A7673">
      <w:pPr>
        <w:tabs>
          <w:tab w:val="left" w:pos="2880"/>
        </w:tabs>
        <w:rPr>
          <w:i/>
          <w:sz w:val="22"/>
          <w:szCs w:val="22"/>
        </w:rPr>
      </w:pPr>
      <w:r w:rsidRPr="002A7673">
        <w:rPr>
          <w:i/>
          <w:sz w:val="22"/>
          <w:szCs w:val="22"/>
        </w:rPr>
        <w:t>Clothing Storage 2</w:t>
      </w:r>
    </w:p>
    <w:p w14:paraId="2DC52430" w14:textId="77777777" w:rsidR="002A7673" w:rsidRPr="002A7673" w:rsidRDefault="002A7673" w:rsidP="002A7673">
      <w:pPr>
        <w:tabs>
          <w:tab w:val="left" w:pos="2880"/>
        </w:tabs>
        <w:rPr>
          <w:sz w:val="22"/>
          <w:szCs w:val="22"/>
        </w:rPr>
      </w:pPr>
      <w:r w:rsidRPr="002A7673">
        <w:rPr>
          <w:sz w:val="22"/>
          <w:szCs w:val="22"/>
        </w:rPr>
        <w:tab/>
        <w:t>No Violations Noted</w:t>
      </w:r>
    </w:p>
    <w:p w14:paraId="7F0A0858" w14:textId="77777777" w:rsidR="002A7673" w:rsidRPr="002A7673" w:rsidRDefault="002A7673" w:rsidP="002A7673">
      <w:pPr>
        <w:tabs>
          <w:tab w:val="left" w:pos="2880"/>
        </w:tabs>
        <w:rPr>
          <w:sz w:val="22"/>
          <w:szCs w:val="22"/>
        </w:rPr>
      </w:pPr>
    </w:p>
    <w:p w14:paraId="3EEF200A" w14:textId="77777777" w:rsidR="002A7673" w:rsidRPr="002A7673" w:rsidRDefault="002A7673" w:rsidP="002A7673">
      <w:pPr>
        <w:tabs>
          <w:tab w:val="left" w:pos="2880"/>
        </w:tabs>
        <w:rPr>
          <w:sz w:val="22"/>
          <w:szCs w:val="22"/>
        </w:rPr>
      </w:pPr>
      <w:r w:rsidRPr="002A7673">
        <w:rPr>
          <w:i/>
          <w:sz w:val="22"/>
          <w:szCs w:val="22"/>
        </w:rPr>
        <w:t>Work Room</w:t>
      </w:r>
    </w:p>
    <w:p w14:paraId="76ACF413" w14:textId="77777777" w:rsidR="002A7673" w:rsidRDefault="000A0747" w:rsidP="002A7673">
      <w:pPr>
        <w:tabs>
          <w:tab w:val="left" w:pos="2880"/>
        </w:tabs>
        <w:rPr>
          <w:sz w:val="22"/>
          <w:szCs w:val="22"/>
        </w:rPr>
      </w:pPr>
      <w:r>
        <w:rPr>
          <w:sz w:val="22"/>
          <w:szCs w:val="22"/>
        </w:rPr>
        <w:tab/>
        <w:t>No Violations Noted</w:t>
      </w:r>
    </w:p>
    <w:p w14:paraId="641C71F0" w14:textId="77777777" w:rsidR="000A0747" w:rsidRPr="002A7673" w:rsidRDefault="000A0747" w:rsidP="002A7673">
      <w:pPr>
        <w:tabs>
          <w:tab w:val="left" w:pos="2880"/>
        </w:tabs>
        <w:rPr>
          <w:sz w:val="22"/>
          <w:szCs w:val="22"/>
        </w:rPr>
      </w:pPr>
    </w:p>
    <w:p w14:paraId="324BF9E7" w14:textId="77777777" w:rsidR="002A7673" w:rsidRPr="002A7673" w:rsidRDefault="002A7673" w:rsidP="002A7673">
      <w:pPr>
        <w:tabs>
          <w:tab w:val="left" w:pos="2880"/>
        </w:tabs>
        <w:rPr>
          <w:i/>
          <w:sz w:val="22"/>
          <w:szCs w:val="22"/>
        </w:rPr>
      </w:pPr>
      <w:r w:rsidRPr="002A7673">
        <w:rPr>
          <w:i/>
          <w:sz w:val="22"/>
          <w:szCs w:val="22"/>
        </w:rPr>
        <w:t>Comfort Room</w:t>
      </w:r>
    </w:p>
    <w:p w14:paraId="27BED41B" w14:textId="77777777" w:rsidR="000A0747" w:rsidRPr="002A7673" w:rsidRDefault="000A0747" w:rsidP="000A0747">
      <w:pPr>
        <w:tabs>
          <w:tab w:val="left" w:pos="2880"/>
        </w:tabs>
        <w:rPr>
          <w:sz w:val="22"/>
          <w:szCs w:val="22"/>
        </w:rPr>
      </w:pPr>
      <w:r w:rsidRPr="002A7673">
        <w:rPr>
          <w:sz w:val="22"/>
          <w:szCs w:val="22"/>
        </w:rPr>
        <w:t>105 CMR 451.353</w:t>
      </w:r>
      <w:r w:rsidRPr="002A7673">
        <w:rPr>
          <w:sz w:val="22"/>
          <w:szCs w:val="22"/>
        </w:rPr>
        <w:tab/>
        <w:t xml:space="preserve">Interior Maintenance: Floor </w:t>
      </w:r>
      <w:r>
        <w:rPr>
          <w:sz w:val="22"/>
          <w:szCs w:val="22"/>
        </w:rPr>
        <w:t>surface</w:t>
      </w:r>
      <w:r w:rsidRPr="002A7673">
        <w:rPr>
          <w:sz w:val="22"/>
          <w:szCs w:val="22"/>
        </w:rPr>
        <w:t xml:space="preserve"> damaged</w:t>
      </w:r>
    </w:p>
    <w:p w14:paraId="5EDBEAB2" w14:textId="77777777" w:rsidR="002A7673" w:rsidRPr="002A7673" w:rsidRDefault="002A7673" w:rsidP="002A7673">
      <w:pPr>
        <w:tabs>
          <w:tab w:val="left" w:pos="2880"/>
        </w:tabs>
        <w:rPr>
          <w:sz w:val="22"/>
          <w:szCs w:val="22"/>
        </w:rPr>
      </w:pPr>
    </w:p>
    <w:p w14:paraId="35C7952B" w14:textId="77777777" w:rsidR="002A7673" w:rsidRPr="002A7673" w:rsidRDefault="002A7673" w:rsidP="002A7673">
      <w:pPr>
        <w:tabs>
          <w:tab w:val="left" w:pos="2880"/>
        </w:tabs>
        <w:rPr>
          <w:i/>
          <w:sz w:val="22"/>
          <w:szCs w:val="22"/>
        </w:rPr>
      </w:pPr>
      <w:r w:rsidRPr="002A7673">
        <w:rPr>
          <w:i/>
          <w:sz w:val="22"/>
          <w:szCs w:val="22"/>
        </w:rPr>
        <w:t>Group Room</w:t>
      </w:r>
    </w:p>
    <w:p w14:paraId="44B258AE"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900DEAF" w14:textId="77777777" w:rsidR="002A7673" w:rsidRPr="002A7673" w:rsidRDefault="002A7673" w:rsidP="002A7673">
      <w:pPr>
        <w:tabs>
          <w:tab w:val="left" w:pos="2880"/>
        </w:tabs>
        <w:rPr>
          <w:i/>
          <w:sz w:val="22"/>
          <w:szCs w:val="22"/>
        </w:rPr>
      </w:pPr>
    </w:p>
    <w:p w14:paraId="016BA064" w14:textId="77777777" w:rsidR="002A7673" w:rsidRPr="002A7673" w:rsidRDefault="002A7673" w:rsidP="002A7673">
      <w:pPr>
        <w:tabs>
          <w:tab w:val="left" w:pos="2880"/>
        </w:tabs>
        <w:rPr>
          <w:i/>
          <w:sz w:val="22"/>
          <w:szCs w:val="22"/>
        </w:rPr>
      </w:pPr>
      <w:r w:rsidRPr="002A7673">
        <w:rPr>
          <w:i/>
          <w:sz w:val="22"/>
          <w:szCs w:val="22"/>
        </w:rPr>
        <w:t>Storage Room</w:t>
      </w:r>
    </w:p>
    <w:p w14:paraId="18F4D461" w14:textId="77777777" w:rsidR="002A7673" w:rsidRPr="002A7673" w:rsidRDefault="002A7673" w:rsidP="002A7673">
      <w:pPr>
        <w:tabs>
          <w:tab w:val="left" w:pos="2880"/>
        </w:tabs>
        <w:rPr>
          <w:sz w:val="22"/>
          <w:szCs w:val="22"/>
        </w:rPr>
      </w:pPr>
      <w:r w:rsidRPr="002A7673">
        <w:rPr>
          <w:sz w:val="22"/>
          <w:szCs w:val="22"/>
        </w:rPr>
        <w:tab/>
        <w:t>No Violations Noted</w:t>
      </w:r>
    </w:p>
    <w:p w14:paraId="03843BA0" w14:textId="77777777" w:rsidR="001D1F13" w:rsidRDefault="001D1F13" w:rsidP="002A7673">
      <w:pPr>
        <w:tabs>
          <w:tab w:val="left" w:pos="2880"/>
        </w:tabs>
        <w:rPr>
          <w:i/>
          <w:sz w:val="22"/>
          <w:szCs w:val="22"/>
        </w:rPr>
      </w:pPr>
    </w:p>
    <w:p w14:paraId="02F01274" w14:textId="77777777" w:rsidR="000A0747" w:rsidRDefault="000A0747" w:rsidP="002A7673">
      <w:pPr>
        <w:tabs>
          <w:tab w:val="left" w:pos="2880"/>
        </w:tabs>
        <w:rPr>
          <w:i/>
          <w:sz w:val="22"/>
          <w:szCs w:val="22"/>
        </w:rPr>
      </w:pPr>
    </w:p>
    <w:p w14:paraId="4F009324" w14:textId="77777777" w:rsidR="000A0747" w:rsidRDefault="000A0747" w:rsidP="002A7673">
      <w:pPr>
        <w:tabs>
          <w:tab w:val="left" w:pos="2880"/>
        </w:tabs>
        <w:rPr>
          <w:i/>
          <w:sz w:val="22"/>
          <w:szCs w:val="22"/>
        </w:rPr>
      </w:pPr>
    </w:p>
    <w:p w14:paraId="6419A79A" w14:textId="77777777" w:rsidR="002A7673" w:rsidRPr="002A7673" w:rsidRDefault="002A7673" w:rsidP="002A7673">
      <w:pPr>
        <w:tabs>
          <w:tab w:val="left" w:pos="2880"/>
        </w:tabs>
        <w:rPr>
          <w:i/>
          <w:sz w:val="22"/>
          <w:szCs w:val="22"/>
        </w:rPr>
      </w:pPr>
      <w:r w:rsidRPr="002A7673">
        <w:rPr>
          <w:i/>
          <w:sz w:val="22"/>
          <w:szCs w:val="22"/>
        </w:rPr>
        <w:lastRenderedPageBreak/>
        <w:t>Bathroom</w:t>
      </w:r>
    </w:p>
    <w:p w14:paraId="473FBE19"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736CA849" w14:textId="77777777" w:rsidR="002A7673" w:rsidRDefault="001D1F13" w:rsidP="002A7673">
      <w:pPr>
        <w:tabs>
          <w:tab w:val="left" w:pos="2880"/>
        </w:tabs>
        <w:rPr>
          <w:sz w:val="22"/>
          <w:szCs w:val="22"/>
        </w:rPr>
      </w:pPr>
      <w:r w:rsidRPr="002A7673">
        <w:rPr>
          <w:sz w:val="22"/>
          <w:szCs w:val="22"/>
        </w:rPr>
        <w:t>105 CMR 451.123</w:t>
      </w:r>
      <w:r w:rsidR="000A0747">
        <w:rPr>
          <w:sz w:val="22"/>
          <w:szCs w:val="22"/>
        </w:rPr>
        <w:t>*</w:t>
      </w:r>
      <w:r w:rsidRPr="002A7673">
        <w:rPr>
          <w:sz w:val="22"/>
          <w:szCs w:val="22"/>
        </w:rPr>
        <w:tab/>
        <w:t>Maintenance:</w:t>
      </w:r>
      <w:r>
        <w:rPr>
          <w:sz w:val="22"/>
          <w:szCs w:val="22"/>
        </w:rPr>
        <w:t xml:space="preserve"> Wall vent dusty</w:t>
      </w:r>
    </w:p>
    <w:p w14:paraId="2A80E53E" w14:textId="77777777" w:rsidR="001D1F13" w:rsidRDefault="001D1F13" w:rsidP="002A7673">
      <w:pPr>
        <w:tabs>
          <w:tab w:val="left" w:pos="2880"/>
        </w:tabs>
        <w:rPr>
          <w:sz w:val="22"/>
          <w:szCs w:val="22"/>
        </w:rPr>
      </w:pPr>
      <w:r w:rsidRPr="002A7673">
        <w:rPr>
          <w:sz w:val="22"/>
          <w:szCs w:val="22"/>
        </w:rPr>
        <w:t>105 CMR 451.130</w:t>
      </w:r>
      <w:r w:rsidR="000A0747">
        <w:rPr>
          <w:sz w:val="22"/>
          <w:szCs w:val="22"/>
        </w:rPr>
        <w:t>*</w:t>
      </w:r>
      <w:r w:rsidRPr="002A7673">
        <w:rPr>
          <w:sz w:val="22"/>
          <w:szCs w:val="22"/>
        </w:rPr>
        <w:tab/>
        <w:t>Plumbing: Plumbing not maintained in good repair,</w:t>
      </w:r>
      <w:r>
        <w:rPr>
          <w:sz w:val="22"/>
          <w:szCs w:val="22"/>
        </w:rPr>
        <w:t xml:space="preserve"> drain clogged at </w:t>
      </w:r>
    </w:p>
    <w:p w14:paraId="2DE74494" w14:textId="77777777" w:rsidR="001D1F13" w:rsidRDefault="001D1F13" w:rsidP="002A7673">
      <w:pPr>
        <w:tabs>
          <w:tab w:val="left" w:pos="2880"/>
        </w:tabs>
        <w:rPr>
          <w:sz w:val="22"/>
          <w:szCs w:val="22"/>
        </w:rPr>
      </w:pPr>
      <w:r>
        <w:rPr>
          <w:sz w:val="22"/>
          <w:szCs w:val="22"/>
        </w:rPr>
        <w:tab/>
        <w:t>handwash sink # 1 and 2</w:t>
      </w:r>
    </w:p>
    <w:p w14:paraId="1C3EBF6E" w14:textId="77777777" w:rsidR="001D1F13" w:rsidRPr="002A7673" w:rsidRDefault="001D1F13" w:rsidP="002A7673">
      <w:pPr>
        <w:tabs>
          <w:tab w:val="left" w:pos="2880"/>
        </w:tabs>
        <w:rPr>
          <w:sz w:val="22"/>
          <w:szCs w:val="22"/>
        </w:rPr>
      </w:pPr>
    </w:p>
    <w:p w14:paraId="2E429463" w14:textId="77777777" w:rsidR="002A7673" w:rsidRPr="002A7673" w:rsidRDefault="002A7673" w:rsidP="002A7673">
      <w:pPr>
        <w:tabs>
          <w:tab w:val="left" w:pos="2880"/>
        </w:tabs>
        <w:rPr>
          <w:i/>
          <w:sz w:val="22"/>
          <w:szCs w:val="22"/>
        </w:rPr>
      </w:pPr>
      <w:r w:rsidRPr="002A7673">
        <w:rPr>
          <w:i/>
          <w:sz w:val="22"/>
          <w:szCs w:val="22"/>
        </w:rPr>
        <w:t>Shower Area</w:t>
      </w:r>
    </w:p>
    <w:p w14:paraId="4B4360F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Walls damaged</w:t>
      </w:r>
    </w:p>
    <w:p w14:paraId="72ECF7F7"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 grout dirty</w:t>
      </w:r>
    </w:p>
    <w:p w14:paraId="07F1BD10"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missing</w:t>
      </w:r>
    </w:p>
    <w:p w14:paraId="5FEECBE1"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Ceiling vent rusted</w:t>
      </w:r>
    </w:p>
    <w:p w14:paraId="67105200"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Door frame rusted</w:t>
      </w:r>
    </w:p>
    <w:p w14:paraId="7826ACFA" w14:textId="77777777" w:rsidR="001D1F13" w:rsidRDefault="002A7673" w:rsidP="002A7673">
      <w:pPr>
        <w:tabs>
          <w:tab w:val="left" w:pos="2880"/>
        </w:tabs>
        <w:rPr>
          <w:sz w:val="22"/>
          <w:szCs w:val="22"/>
        </w:rPr>
      </w:pPr>
      <w:bookmarkStart w:id="21" w:name="_Hlk130211371"/>
      <w:r w:rsidRPr="002A7673">
        <w:rPr>
          <w:sz w:val="22"/>
          <w:szCs w:val="22"/>
        </w:rPr>
        <w:t>105 CMR 451.130</w:t>
      </w:r>
      <w:r w:rsidR="001D1F13">
        <w:rPr>
          <w:sz w:val="22"/>
          <w:szCs w:val="22"/>
        </w:rPr>
        <w:t>*</w:t>
      </w:r>
      <w:r w:rsidRPr="002A7673">
        <w:rPr>
          <w:sz w:val="22"/>
          <w:szCs w:val="22"/>
        </w:rPr>
        <w:tab/>
        <w:t xml:space="preserve">Plumbing: Plumbing not maintained in good repair, </w:t>
      </w:r>
      <w:bookmarkEnd w:id="21"/>
      <w:r w:rsidRPr="002A7673">
        <w:rPr>
          <w:sz w:val="22"/>
          <w:szCs w:val="22"/>
        </w:rPr>
        <w:t xml:space="preserve">shower head rusted at </w:t>
      </w:r>
    </w:p>
    <w:p w14:paraId="7EC6F0FF" w14:textId="77777777" w:rsidR="002A7673" w:rsidRPr="002A7673" w:rsidRDefault="001D1F13" w:rsidP="002A7673">
      <w:pPr>
        <w:tabs>
          <w:tab w:val="left" w:pos="2880"/>
        </w:tabs>
        <w:rPr>
          <w:sz w:val="22"/>
          <w:szCs w:val="22"/>
        </w:rPr>
      </w:pPr>
      <w:r>
        <w:rPr>
          <w:sz w:val="22"/>
          <w:szCs w:val="22"/>
        </w:rPr>
        <w:tab/>
      </w:r>
      <w:r w:rsidR="002A7673" w:rsidRPr="002A7673">
        <w:rPr>
          <w:sz w:val="22"/>
          <w:szCs w:val="22"/>
        </w:rPr>
        <w:t>shower # 1-4</w:t>
      </w:r>
    </w:p>
    <w:p w14:paraId="31186258" w14:textId="77777777" w:rsidR="002A7673" w:rsidRDefault="001D1F13" w:rsidP="002A7673">
      <w:pPr>
        <w:tabs>
          <w:tab w:val="left" w:pos="2880"/>
        </w:tabs>
        <w:rPr>
          <w:sz w:val="22"/>
          <w:szCs w:val="22"/>
        </w:rPr>
      </w:pPr>
      <w:r w:rsidRPr="002A7673">
        <w:rPr>
          <w:sz w:val="22"/>
          <w:szCs w:val="22"/>
        </w:rPr>
        <w:t>105 CMR 451.130</w:t>
      </w:r>
      <w:r w:rsidR="008A62AA">
        <w:rPr>
          <w:sz w:val="22"/>
          <w:szCs w:val="22"/>
        </w:rPr>
        <w:t>*</w:t>
      </w:r>
      <w:r w:rsidRPr="002A7673">
        <w:rPr>
          <w:sz w:val="22"/>
          <w:szCs w:val="22"/>
        </w:rPr>
        <w:tab/>
        <w:t>Plumbing: Plumbing not maintained in good repair,</w:t>
      </w:r>
      <w:r>
        <w:rPr>
          <w:sz w:val="22"/>
          <w:szCs w:val="22"/>
        </w:rPr>
        <w:t xml:space="preserve"> shower # 3 leaking</w:t>
      </w:r>
    </w:p>
    <w:p w14:paraId="0F819F9D" w14:textId="77777777" w:rsidR="008A62AA" w:rsidRPr="002A7673" w:rsidRDefault="008A62AA" w:rsidP="008A62AA">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Door frame rusted</w:t>
      </w:r>
    </w:p>
    <w:p w14:paraId="7AD5151C" w14:textId="77777777" w:rsidR="008A62AA" w:rsidRPr="002A7673" w:rsidRDefault="008A62AA" w:rsidP="008A62AA">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Caulking dirty on ceiling</w:t>
      </w:r>
    </w:p>
    <w:p w14:paraId="5B97D386" w14:textId="77777777" w:rsidR="001D1F13" w:rsidRPr="002A7673" w:rsidRDefault="001D1F13" w:rsidP="002A7673">
      <w:pPr>
        <w:tabs>
          <w:tab w:val="left" w:pos="2880"/>
        </w:tabs>
        <w:rPr>
          <w:color w:val="FF0000"/>
          <w:sz w:val="22"/>
          <w:szCs w:val="22"/>
        </w:rPr>
      </w:pPr>
    </w:p>
    <w:p w14:paraId="6A9A9B5C" w14:textId="77777777" w:rsidR="002A7673" w:rsidRPr="002A7673" w:rsidRDefault="002A7673" w:rsidP="002A7673">
      <w:pPr>
        <w:rPr>
          <w:b/>
          <w:sz w:val="22"/>
          <w:szCs w:val="22"/>
          <w:u w:val="single"/>
        </w:rPr>
      </w:pPr>
      <w:r w:rsidRPr="002A7673">
        <w:rPr>
          <w:b/>
          <w:sz w:val="22"/>
          <w:szCs w:val="22"/>
          <w:u w:val="single"/>
        </w:rPr>
        <w:t>BUILDING # 9 – Lenox</w:t>
      </w:r>
    </w:p>
    <w:p w14:paraId="484716E7" w14:textId="77777777" w:rsidR="001D1F13" w:rsidRPr="002A7673" w:rsidRDefault="001D1F13" w:rsidP="001D1F13">
      <w:pPr>
        <w:tabs>
          <w:tab w:val="left" w:pos="2880"/>
        </w:tabs>
        <w:rPr>
          <w:sz w:val="22"/>
          <w:szCs w:val="22"/>
        </w:rPr>
      </w:pPr>
      <w:r w:rsidRPr="002A7673">
        <w:rPr>
          <w:sz w:val="22"/>
          <w:szCs w:val="22"/>
        </w:rPr>
        <w:t>105 CMR 451.350</w:t>
      </w:r>
      <w:r w:rsidR="008A62AA">
        <w:rPr>
          <w:sz w:val="22"/>
          <w:szCs w:val="22"/>
        </w:rPr>
        <w:t>*</w:t>
      </w:r>
      <w:r w:rsidRPr="002A7673">
        <w:rPr>
          <w:sz w:val="22"/>
          <w:szCs w:val="22"/>
        </w:rPr>
        <w:tab/>
        <w:t xml:space="preserve">Structural Maintenance: </w:t>
      </w:r>
      <w:r>
        <w:rPr>
          <w:sz w:val="22"/>
          <w:szCs w:val="22"/>
        </w:rPr>
        <w:t>Entry area</w:t>
      </w:r>
      <w:r w:rsidRPr="002A7673">
        <w:rPr>
          <w:sz w:val="22"/>
          <w:szCs w:val="22"/>
        </w:rPr>
        <w:t xml:space="preserve"> not rodent and weathertight</w:t>
      </w:r>
    </w:p>
    <w:p w14:paraId="6A4666C5" w14:textId="77777777" w:rsidR="002A7673" w:rsidRPr="002A7673" w:rsidRDefault="002A7673" w:rsidP="002A7673">
      <w:pPr>
        <w:ind w:left="2880" w:hanging="2880"/>
        <w:rPr>
          <w:sz w:val="22"/>
          <w:szCs w:val="22"/>
        </w:rPr>
      </w:pPr>
    </w:p>
    <w:p w14:paraId="29E17F04" w14:textId="77777777" w:rsidR="002A7673" w:rsidRPr="002A7673" w:rsidRDefault="002A7673" w:rsidP="002A7673">
      <w:pPr>
        <w:ind w:left="2880" w:hanging="2880"/>
        <w:rPr>
          <w:b/>
          <w:sz w:val="22"/>
          <w:szCs w:val="22"/>
        </w:rPr>
      </w:pPr>
      <w:r w:rsidRPr="002A7673">
        <w:rPr>
          <w:b/>
          <w:sz w:val="22"/>
          <w:szCs w:val="22"/>
        </w:rPr>
        <w:t>Closet # M-202</w:t>
      </w:r>
    </w:p>
    <w:p w14:paraId="4AD28210" w14:textId="77777777" w:rsidR="002A7673" w:rsidRPr="002A7673" w:rsidRDefault="002A7673" w:rsidP="001D1F13">
      <w:pPr>
        <w:ind w:left="2880" w:hanging="2880"/>
        <w:rPr>
          <w:sz w:val="22"/>
          <w:szCs w:val="22"/>
        </w:rPr>
      </w:pPr>
      <w:r w:rsidRPr="002A7673">
        <w:rPr>
          <w:sz w:val="22"/>
          <w:szCs w:val="22"/>
        </w:rPr>
        <w:t>105 CMR 451.353</w:t>
      </w:r>
      <w:r w:rsidR="001D1F13">
        <w:rPr>
          <w:sz w:val="22"/>
          <w:szCs w:val="22"/>
        </w:rPr>
        <w:t>*</w:t>
      </w:r>
      <w:r w:rsidR="001D1F13">
        <w:rPr>
          <w:sz w:val="22"/>
          <w:szCs w:val="22"/>
        </w:rPr>
        <w:tab/>
      </w:r>
      <w:r w:rsidRPr="002A7673">
        <w:rPr>
          <w:sz w:val="22"/>
          <w:szCs w:val="22"/>
        </w:rPr>
        <w:t>Interior Maintenance: Floor surface damaged</w:t>
      </w:r>
    </w:p>
    <w:p w14:paraId="08D46FD7" w14:textId="77777777" w:rsidR="002A7673" w:rsidRPr="002A7673" w:rsidRDefault="002A7673" w:rsidP="002A7673">
      <w:pPr>
        <w:rPr>
          <w:b/>
          <w:sz w:val="22"/>
          <w:szCs w:val="22"/>
        </w:rPr>
      </w:pPr>
    </w:p>
    <w:p w14:paraId="58D33E48" w14:textId="77777777" w:rsidR="002A7673" w:rsidRPr="002A7673" w:rsidRDefault="002A7673" w:rsidP="002A7673">
      <w:pPr>
        <w:ind w:left="2880" w:hanging="2880"/>
        <w:rPr>
          <w:b/>
          <w:sz w:val="22"/>
          <w:szCs w:val="22"/>
        </w:rPr>
      </w:pPr>
      <w:r w:rsidRPr="002A7673">
        <w:rPr>
          <w:b/>
          <w:sz w:val="22"/>
          <w:szCs w:val="22"/>
        </w:rPr>
        <w:t>Control</w:t>
      </w:r>
    </w:p>
    <w:p w14:paraId="3B092C52"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Floor surface damaged</w:t>
      </w:r>
    </w:p>
    <w:p w14:paraId="69F6094C" w14:textId="77777777" w:rsidR="002A7673" w:rsidRPr="002A7673" w:rsidRDefault="002A7673" w:rsidP="002A7673">
      <w:pPr>
        <w:ind w:left="2880" w:hanging="2880"/>
        <w:rPr>
          <w:sz w:val="22"/>
          <w:szCs w:val="22"/>
        </w:rPr>
      </w:pPr>
      <w:bookmarkStart w:id="22" w:name="_Hlk130303972"/>
      <w:r w:rsidRPr="002A7673">
        <w:rPr>
          <w:sz w:val="22"/>
          <w:szCs w:val="22"/>
        </w:rPr>
        <w:t>105 CMR 451.353*</w:t>
      </w:r>
      <w:r w:rsidRPr="002A7673">
        <w:rPr>
          <w:sz w:val="22"/>
          <w:szCs w:val="22"/>
        </w:rPr>
        <w:tab/>
        <w:t>Interior Maintenance: Wall paint damaged</w:t>
      </w:r>
    </w:p>
    <w:p w14:paraId="1ECF9BB4" w14:textId="77777777" w:rsidR="002A7673" w:rsidRPr="002A7673" w:rsidRDefault="002A7673" w:rsidP="002A7673">
      <w:pPr>
        <w:ind w:left="2880" w:hanging="2880"/>
        <w:rPr>
          <w:sz w:val="22"/>
          <w:szCs w:val="22"/>
        </w:rPr>
      </w:pPr>
      <w:r w:rsidRPr="002A7673">
        <w:rPr>
          <w:sz w:val="22"/>
          <w:szCs w:val="22"/>
        </w:rPr>
        <w:t>105 CMR 451.353</w:t>
      </w:r>
      <w:r w:rsidR="001D1F13">
        <w:rPr>
          <w:sz w:val="22"/>
          <w:szCs w:val="22"/>
        </w:rPr>
        <w:t>*</w:t>
      </w:r>
      <w:r w:rsidRPr="002A7673">
        <w:rPr>
          <w:sz w:val="22"/>
          <w:szCs w:val="22"/>
        </w:rPr>
        <w:tab/>
        <w:t>Interior Maintenance: Ceiling vent damaged</w:t>
      </w:r>
    </w:p>
    <w:bookmarkEnd w:id="22"/>
    <w:p w14:paraId="1D94FBDE" w14:textId="77777777" w:rsidR="002A7673" w:rsidRPr="002A7673" w:rsidRDefault="002A7673" w:rsidP="002A7673">
      <w:pPr>
        <w:ind w:left="2880" w:hanging="2880"/>
        <w:rPr>
          <w:sz w:val="22"/>
          <w:szCs w:val="22"/>
        </w:rPr>
      </w:pPr>
    </w:p>
    <w:p w14:paraId="778F4551" w14:textId="77777777" w:rsidR="002A7673" w:rsidRPr="002A7673" w:rsidRDefault="002A7673" w:rsidP="002A7673">
      <w:pPr>
        <w:ind w:left="2880" w:hanging="2880"/>
        <w:rPr>
          <w:i/>
          <w:sz w:val="22"/>
          <w:szCs w:val="22"/>
        </w:rPr>
      </w:pPr>
      <w:r w:rsidRPr="002A7673">
        <w:rPr>
          <w:i/>
          <w:sz w:val="22"/>
          <w:szCs w:val="22"/>
        </w:rPr>
        <w:t>Control Bathroom</w:t>
      </w:r>
    </w:p>
    <w:p w14:paraId="4E63342E" w14:textId="77777777" w:rsidR="002A7673" w:rsidRPr="002A7673" w:rsidRDefault="002A7673" w:rsidP="002A7673">
      <w:pPr>
        <w:ind w:left="2880" w:hanging="2880"/>
        <w:rPr>
          <w:sz w:val="22"/>
          <w:szCs w:val="22"/>
        </w:rPr>
      </w:pPr>
      <w:r w:rsidRPr="002A7673">
        <w:rPr>
          <w:sz w:val="22"/>
          <w:szCs w:val="22"/>
        </w:rPr>
        <w:t>105 CMR 451.123*</w:t>
      </w:r>
      <w:r w:rsidRPr="002A7673">
        <w:rPr>
          <w:sz w:val="22"/>
          <w:szCs w:val="22"/>
        </w:rPr>
        <w:tab/>
        <w:t>Maintenance: Floor tiles damaged</w:t>
      </w:r>
    </w:p>
    <w:p w14:paraId="4ED59703" w14:textId="77777777" w:rsidR="001D1F13" w:rsidRDefault="001D1F13" w:rsidP="002A7673">
      <w:pPr>
        <w:ind w:left="2880" w:hanging="2880"/>
        <w:rPr>
          <w:b/>
          <w:sz w:val="22"/>
          <w:szCs w:val="22"/>
        </w:rPr>
      </w:pPr>
      <w:r w:rsidRPr="002A7673">
        <w:rPr>
          <w:sz w:val="22"/>
          <w:szCs w:val="22"/>
        </w:rPr>
        <w:t>105 CMR 451.123</w:t>
      </w:r>
      <w:r w:rsidR="008A62AA">
        <w:rPr>
          <w:sz w:val="22"/>
          <w:szCs w:val="22"/>
        </w:rPr>
        <w:t>*</w:t>
      </w:r>
      <w:r w:rsidRPr="002A7673">
        <w:rPr>
          <w:sz w:val="22"/>
          <w:szCs w:val="22"/>
        </w:rPr>
        <w:tab/>
        <w:t xml:space="preserve">Maintenance: </w:t>
      </w:r>
      <w:r>
        <w:rPr>
          <w:sz w:val="22"/>
          <w:szCs w:val="22"/>
        </w:rPr>
        <w:t>Ceiling water damaged</w:t>
      </w:r>
    </w:p>
    <w:p w14:paraId="730F20CF" w14:textId="77777777" w:rsidR="008A62AA" w:rsidRDefault="008A62AA" w:rsidP="008A62AA">
      <w:pPr>
        <w:ind w:left="2880" w:hanging="2880"/>
        <w:rPr>
          <w:b/>
          <w:sz w:val="22"/>
          <w:szCs w:val="22"/>
        </w:rPr>
      </w:pPr>
      <w:r w:rsidRPr="002A7673">
        <w:rPr>
          <w:sz w:val="22"/>
          <w:szCs w:val="22"/>
        </w:rPr>
        <w:t>105 CMR 451.123</w:t>
      </w:r>
      <w:r w:rsidRPr="002A7673">
        <w:rPr>
          <w:sz w:val="22"/>
          <w:szCs w:val="22"/>
        </w:rPr>
        <w:tab/>
        <w:t xml:space="preserve">Maintenance: </w:t>
      </w:r>
      <w:r>
        <w:rPr>
          <w:sz w:val="22"/>
          <w:szCs w:val="22"/>
        </w:rPr>
        <w:t>Ceiling vent dusty</w:t>
      </w:r>
    </w:p>
    <w:p w14:paraId="266A936C" w14:textId="77777777" w:rsidR="001D1F13" w:rsidRDefault="001D1F13" w:rsidP="002A7673">
      <w:pPr>
        <w:ind w:left="2880" w:hanging="2880"/>
        <w:rPr>
          <w:b/>
          <w:sz w:val="22"/>
          <w:szCs w:val="22"/>
        </w:rPr>
      </w:pPr>
    </w:p>
    <w:p w14:paraId="61A65134" w14:textId="77777777" w:rsidR="002A7673" w:rsidRPr="002A7673" w:rsidRDefault="002A7673" w:rsidP="002A7673">
      <w:pPr>
        <w:ind w:left="2880" w:hanging="2880"/>
        <w:rPr>
          <w:b/>
          <w:sz w:val="22"/>
          <w:szCs w:val="22"/>
        </w:rPr>
      </w:pPr>
      <w:r w:rsidRPr="002A7673">
        <w:rPr>
          <w:b/>
          <w:sz w:val="22"/>
          <w:szCs w:val="22"/>
        </w:rPr>
        <w:t>A Corridor</w:t>
      </w:r>
    </w:p>
    <w:p w14:paraId="44860FDB" w14:textId="77777777" w:rsidR="002A7673" w:rsidRPr="002A7673" w:rsidRDefault="002A7673" w:rsidP="002A7673">
      <w:pPr>
        <w:ind w:left="2880" w:hanging="2880"/>
        <w:rPr>
          <w:b/>
          <w:sz w:val="22"/>
          <w:szCs w:val="22"/>
        </w:rPr>
      </w:pPr>
    </w:p>
    <w:p w14:paraId="661B27D6" w14:textId="77777777" w:rsidR="002A7673" w:rsidRPr="002A7673" w:rsidRDefault="002A7673" w:rsidP="002A7673">
      <w:pPr>
        <w:ind w:left="2880" w:hanging="2880"/>
        <w:rPr>
          <w:i/>
          <w:sz w:val="22"/>
          <w:szCs w:val="22"/>
        </w:rPr>
      </w:pPr>
      <w:r w:rsidRPr="002A7673">
        <w:rPr>
          <w:i/>
          <w:sz w:val="22"/>
          <w:szCs w:val="22"/>
        </w:rPr>
        <w:t>Day Room # M-207</w:t>
      </w:r>
    </w:p>
    <w:p w14:paraId="3AD4306F" w14:textId="77777777" w:rsidR="00E537BF" w:rsidRPr="002A7673" w:rsidRDefault="00E537BF" w:rsidP="00E537BF">
      <w:pPr>
        <w:ind w:left="2880" w:hanging="2880"/>
        <w:rPr>
          <w:sz w:val="22"/>
          <w:szCs w:val="22"/>
        </w:rPr>
      </w:pPr>
      <w:r w:rsidRPr="002A7673">
        <w:rPr>
          <w:sz w:val="22"/>
          <w:szCs w:val="22"/>
        </w:rPr>
        <w:t>105 CMR 451.353</w:t>
      </w:r>
      <w:r w:rsidR="008A62AA">
        <w:rPr>
          <w:sz w:val="22"/>
          <w:szCs w:val="22"/>
        </w:rPr>
        <w:t>*</w:t>
      </w:r>
      <w:r w:rsidRPr="002A7673">
        <w:rPr>
          <w:sz w:val="22"/>
          <w:szCs w:val="22"/>
        </w:rPr>
        <w:tab/>
        <w:t xml:space="preserve">Interior Maintenance: Wall </w:t>
      </w:r>
      <w:r>
        <w:rPr>
          <w:sz w:val="22"/>
          <w:szCs w:val="22"/>
        </w:rPr>
        <w:t>surface</w:t>
      </w:r>
      <w:r w:rsidRPr="002A7673">
        <w:rPr>
          <w:sz w:val="22"/>
          <w:szCs w:val="22"/>
        </w:rPr>
        <w:t xml:space="preserve"> damaged</w:t>
      </w:r>
    </w:p>
    <w:p w14:paraId="7952D72E" w14:textId="77777777" w:rsidR="00E537BF" w:rsidRPr="002A7673" w:rsidRDefault="00E537BF" w:rsidP="00E537BF">
      <w:pPr>
        <w:ind w:left="2880" w:hanging="2880"/>
        <w:rPr>
          <w:sz w:val="22"/>
          <w:szCs w:val="22"/>
        </w:rPr>
      </w:pPr>
      <w:bookmarkStart w:id="23" w:name="_Hlk148963109"/>
      <w:r w:rsidRPr="002A7673">
        <w:rPr>
          <w:sz w:val="22"/>
          <w:szCs w:val="22"/>
        </w:rPr>
        <w:t>105 CMR 451.353</w:t>
      </w:r>
      <w:r w:rsidR="008A62AA">
        <w:rPr>
          <w:sz w:val="22"/>
          <w:szCs w:val="22"/>
        </w:rPr>
        <w:t>*</w:t>
      </w:r>
      <w:r w:rsidRPr="002A7673">
        <w:rPr>
          <w:sz w:val="22"/>
          <w:szCs w:val="22"/>
        </w:rPr>
        <w:tab/>
        <w:t xml:space="preserve">Interior Maintenance: </w:t>
      </w:r>
      <w:r>
        <w:rPr>
          <w:sz w:val="22"/>
          <w:szCs w:val="22"/>
        </w:rPr>
        <w:t>Floor tiles damaged</w:t>
      </w:r>
    </w:p>
    <w:bookmarkEnd w:id="23"/>
    <w:p w14:paraId="7A15FD23" w14:textId="77777777" w:rsidR="002A7673" w:rsidRPr="002A7673" w:rsidRDefault="002A7673" w:rsidP="00E537BF">
      <w:pPr>
        <w:rPr>
          <w:sz w:val="22"/>
          <w:szCs w:val="22"/>
        </w:rPr>
      </w:pPr>
    </w:p>
    <w:p w14:paraId="389D2A9E" w14:textId="77777777" w:rsidR="002A7673" w:rsidRPr="002A7673" w:rsidRDefault="002A7673" w:rsidP="002A7673">
      <w:pPr>
        <w:ind w:left="2880" w:hanging="2880"/>
        <w:rPr>
          <w:i/>
          <w:sz w:val="22"/>
          <w:szCs w:val="22"/>
        </w:rPr>
      </w:pPr>
      <w:r w:rsidRPr="002A7673">
        <w:rPr>
          <w:i/>
          <w:sz w:val="22"/>
          <w:szCs w:val="22"/>
        </w:rPr>
        <w:t>Room # M-208</w:t>
      </w:r>
    </w:p>
    <w:p w14:paraId="0078AF77" w14:textId="77777777" w:rsidR="008A62AA" w:rsidRPr="002A7673" w:rsidRDefault="008A62AA" w:rsidP="008A62AA">
      <w:pPr>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Floor tiles damaged</w:t>
      </w:r>
    </w:p>
    <w:p w14:paraId="30F02752" w14:textId="77777777" w:rsidR="002A7673" w:rsidRPr="002A7673" w:rsidRDefault="002A7673" w:rsidP="008A62AA">
      <w:pPr>
        <w:rPr>
          <w:sz w:val="22"/>
          <w:szCs w:val="22"/>
        </w:rPr>
      </w:pPr>
    </w:p>
    <w:p w14:paraId="08214C63" w14:textId="77777777" w:rsidR="002A7673" w:rsidRPr="002A7673" w:rsidRDefault="002A7673" w:rsidP="002A7673">
      <w:pPr>
        <w:ind w:left="2880" w:hanging="2880"/>
        <w:rPr>
          <w:i/>
          <w:sz w:val="22"/>
          <w:szCs w:val="22"/>
        </w:rPr>
      </w:pPr>
      <w:r w:rsidRPr="002A7673">
        <w:rPr>
          <w:i/>
          <w:sz w:val="22"/>
          <w:szCs w:val="22"/>
        </w:rPr>
        <w:t>Closet # M-230</w:t>
      </w:r>
    </w:p>
    <w:p w14:paraId="007C178C"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Door damaged</w:t>
      </w:r>
    </w:p>
    <w:p w14:paraId="339FF9B7" w14:textId="77777777" w:rsidR="002A7673" w:rsidRPr="002A7673" w:rsidRDefault="002A7673" w:rsidP="002A7673">
      <w:pPr>
        <w:ind w:left="2880" w:hanging="2880"/>
        <w:rPr>
          <w:sz w:val="22"/>
          <w:szCs w:val="22"/>
        </w:rPr>
      </w:pPr>
    </w:p>
    <w:p w14:paraId="1B3BA4E2" w14:textId="77777777" w:rsidR="002A7673" w:rsidRPr="002A7673" w:rsidRDefault="002A7673" w:rsidP="002A7673">
      <w:pPr>
        <w:rPr>
          <w:i/>
          <w:sz w:val="22"/>
          <w:szCs w:val="22"/>
        </w:rPr>
      </w:pPr>
      <w:r w:rsidRPr="002A7673">
        <w:rPr>
          <w:i/>
          <w:sz w:val="22"/>
          <w:szCs w:val="22"/>
        </w:rPr>
        <w:t>Transfer Room # M-228</w:t>
      </w:r>
    </w:p>
    <w:p w14:paraId="5A312CB2" w14:textId="77777777" w:rsidR="002A7673" w:rsidRPr="002A7673" w:rsidRDefault="002A7673" w:rsidP="002A7673">
      <w:pPr>
        <w:ind w:left="2880" w:hanging="2880"/>
        <w:rPr>
          <w:sz w:val="22"/>
          <w:szCs w:val="22"/>
        </w:rPr>
      </w:pPr>
      <w:bookmarkStart w:id="24" w:name="_Hlk116041908"/>
      <w:r w:rsidRPr="002A7673">
        <w:rPr>
          <w:sz w:val="22"/>
          <w:szCs w:val="22"/>
        </w:rPr>
        <w:t>105 CMR 451.350*</w:t>
      </w:r>
      <w:r w:rsidRPr="002A7673">
        <w:rPr>
          <w:sz w:val="22"/>
          <w:szCs w:val="22"/>
        </w:rPr>
        <w:tab/>
        <w:t>Structural Maintenance: Ceiling surface damaged</w:t>
      </w:r>
    </w:p>
    <w:bookmarkEnd w:id="24"/>
    <w:p w14:paraId="2B8C8427" w14:textId="77777777" w:rsidR="002A7673" w:rsidRPr="002A7673" w:rsidRDefault="002A7673" w:rsidP="00E537BF">
      <w:pPr>
        <w:ind w:left="2880" w:hanging="2880"/>
        <w:rPr>
          <w:sz w:val="22"/>
          <w:szCs w:val="22"/>
        </w:rPr>
      </w:pPr>
      <w:r w:rsidRPr="002A7673">
        <w:rPr>
          <w:sz w:val="22"/>
          <w:szCs w:val="22"/>
        </w:rPr>
        <w:t>105 CMR 451.353</w:t>
      </w:r>
      <w:r w:rsidR="008A62AA">
        <w:rPr>
          <w:sz w:val="22"/>
          <w:szCs w:val="22"/>
        </w:rPr>
        <w:t>*</w:t>
      </w:r>
      <w:r w:rsidRPr="002A7673">
        <w:rPr>
          <w:sz w:val="22"/>
          <w:szCs w:val="22"/>
        </w:rPr>
        <w:tab/>
        <w:t>Interior Maintenance:</w:t>
      </w:r>
      <w:r w:rsidR="00E537BF">
        <w:rPr>
          <w:sz w:val="22"/>
          <w:szCs w:val="22"/>
        </w:rPr>
        <w:t xml:space="preserve"> Door frame rotted</w:t>
      </w:r>
    </w:p>
    <w:p w14:paraId="48B69DB1" w14:textId="77777777" w:rsidR="008A62AA" w:rsidRDefault="008A62AA" w:rsidP="002A7673">
      <w:pPr>
        <w:tabs>
          <w:tab w:val="left" w:pos="2880"/>
        </w:tabs>
        <w:rPr>
          <w:i/>
          <w:sz w:val="22"/>
          <w:szCs w:val="22"/>
        </w:rPr>
      </w:pPr>
      <w:r w:rsidRPr="002A7673">
        <w:rPr>
          <w:sz w:val="22"/>
          <w:szCs w:val="22"/>
        </w:rPr>
        <w:t>105 CMR 451.353</w:t>
      </w:r>
      <w:r w:rsidRPr="002A7673">
        <w:rPr>
          <w:sz w:val="22"/>
          <w:szCs w:val="22"/>
        </w:rPr>
        <w:tab/>
        <w:t>Interior Maintenance:</w:t>
      </w:r>
      <w:r>
        <w:rPr>
          <w:sz w:val="22"/>
          <w:szCs w:val="22"/>
        </w:rPr>
        <w:t xml:space="preserve"> Floor dirty</w:t>
      </w:r>
    </w:p>
    <w:p w14:paraId="20CC5AC1" w14:textId="77777777" w:rsidR="008A62AA" w:rsidRDefault="008A62AA" w:rsidP="002A7673">
      <w:pPr>
        <w:tabs>
          <w:tab w:val="left" w:pos="2880"/>
        </w:tabs>
        <w:rPr>
          <w:i/>
          <w:sz w:val="22"/>
          <w:szCs w:val="22"/>
        </w:rPr>
      </w:pPr>
    </w:p>
    <w:p w14:paraId="5AC27494" w14:textId="77777777" w:rsidR="002A7673" w:rsidRPr="002A7673" w:rsidRDefault="002A7673" w:rsidP="002A7673">
      <w:pPr>
        <w:tabs>
          <w:tab w:val="left" w:pos="2880"/>
        </w:tabs>
        <w:rPr>
          <w:i/>
          <w:sz w:val="22"/>
          <w:szCs w:val="22"/>
        </w:rPr>
      </w:pPr>
      <w:r w:rsidRPr="002A7673">
        <w:rPr>
          <w:i/>
          <w:sz w:val="22"/>
          <w:szCs w:val="22"/>
        </w:rPr>
        <w:lastRenderedPageBreak/>
        <w:t>Treatment Room # M-227</w:t>
      </w:r>
    </w:p>
    <w:p w14:paraId="70FF432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Paper towel dispenser rusted</w:t>
      </w:r>
    </w:p>
    <w:p w14:paraId="0BBF4260"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Upholstery damaged on examination table</w:t>
      </w:r>
    </w:p>
    <w:p w14:paraId="43621A3E" w14:textId="77777777" w:rsidR="002A7673" w:rsidRDefault="008A62AA"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paint damaged</w:t>
      </w:r>
    </w:p>
    <w:p w14:paraId="25958D4C" w14:textId="77777777" w:rsidR="008A62AA" w:rsidRPr="002A7673" w:rsidRDefault="008A62AA" w:rsidP="002A7673">
      <w:pPr>
        <w:tabs>
          <w:tab w:val="left" w:pos="2880"/>
        </w:tabs>
        <w:rPr>
          <w:sz w:val="22"/>
          <w:szCs w:val="22"/>
        </w:rPr>
      </w:pPr>
    </w:p>
    <w:p w14:paraId="755A6F1A" w14:textId="77777777" w:rsidR="002A7673" w:rsidRPr="002A7673" w:rsidRDefault="002A7673" w:rsidP="002A7673">
      <w:pPr>
        <w:tabs>
          <w:tab w:val="left" w:pos="2880"/>
        </w:tabs>
        <w:rPr>
          <w:i/>
          <w:sz w:val="22"/>
          <w:szCs w:val="22"/>
        </w:rPr>
      </w:pPr>
      <w:r w:rsidRPr="002A7673">
        <w:rPr>
          <w:i/>
          <w:sz w:val="22"/>
          <w:szCs w:val="22"/>
        </w:rPr>
        <w:t>Rooms</w:t>
      </w:r>
    </w:p>
    <w:p w14:paraId="29653820" w14:textId="77777777" w:rsidR="002A7673" w:rsidRDefault="002A7673" w:rsidP="00E537BF">
      <w:pPr>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E537BF">
        <w:rPr>
          <w:sz w:val="22"/>
          <w:szCs w:val="22"/>
        </w:rPr>
        <w:t xml:space="preserve">104, </w:t>
      </w:r>
      <w:r w:rsidRPr="002A7673">
        <w:rPr>
          <w:sz w:val="22"/>
          <w:szCs w:val="22"/>
        </w:rPr>
        <w:t>105, 107, 109, 110, 111</w:t>
      </w:r>
      <w:r w:rsidR="00E537BF">
        <w:rPr>
          <w:sz w:val="22"/>
          <w:szCs w:val="22"/>
        </w:rPr>
        <w:t xml:space="preserve">, 112, </w:t>
      </w:r>
      <w:r w:rsidRPr="002A7673">
        <w:rPr>
          <w:sz w:val="22"/>
          <w:szCs w:val="22"/>
        </w:rPr>
        <w:t>and 11</w:t>
      </w:r>
      <w:r w:rsidR="00E537BF">
        <w:rPr>
          <w:sz w:val="22"/>
          <w:szCs w:val="22"/>
        </w:rPr>
        <w:t>3</w:t>
      </w:r>
    </w:p>
    <w:p w14:paraId="2B26EAE2" w14:textId="77777777" w:rsidR="008A62AA" w:rsidRPr="002A7673" w:rsidRDefault="008A62AA" w:rsidP="00E537BF">
      <w:pPr>
        <w:ind w:left="2880" w:hanging="2880"/>
        <w:rPr>
          <w:sz w:val="22"/>
          <w:szCs w:val="22"/>
        </w:rPr>
      </w:pPr>
      <w:r w:rsidRPr="002A7673">
        <w:rPr>
          <w:sz w:val="22"/>
          <w:szCs w:val="22"/>
        </w:rPr>
        <w:t>105 CMR 451.353</w:t>
      </w:r>
      <w:r w:rsidRPr="002A7673">
        <w:rPr>
          <w:sz w:val="22"/>
          <w:szCs w:val="22"/>
        </w:rPr>
        <w:tab/>
        <w:t>Interior Maintenance: Floor paint damaged in room #</w:t>
      </w:r>
      <w:r>
        <w:rPr>
          <w:sz w:val="22"/>
          <w:szCs w:val="22"/>
        </w:rPr>
        <w:t xml:space="preserve"> 115</w:t>
      </w:r>
    </w:p>
    <w:p w14:paraId="0F0DAFFA" w14:textId="77777777" w:rsidR="002A7673" w:rsidRPr="002A7673" w:rsidRDefault="002A7673" w:rsidP="002A7673">
      <w:pPr>
        <w:tabs>
          <w:tab w:val="left" w:pos="2862"/>
        </w:tabs>
        <w:rPr>
          <w:sz w:val="22"/>
          <w:szCs w:val="22"/>
        </w:rPr>
      </w:pPr>
      <w:r w:rsidRPr="002A7673">
        <w:rPr>
          <w:sz w:val="22"/>
          <w:szCs w:val="22"/>
        </w:rPr>
        <w:t>105 CMR 451.103</w:t>
      </w:r>
      <w:r w:rsidRPr="002A7673">
        <w:rPr>
          <w:sz w:val="22"/>
          <w:szCs w:val="22"/>
        </w:rPr>
        <w:tab/>
        <w:t>Mattresses: Mattress damaged in room # 11</w:t>
      </w:r>
      <w:r w:rsidR="008A62AA">
        <w:rPr>
          <w:sz w:val="22"/>
          <w:szCs w:val="22"/>
        </w:rPr>
        <w:t>5</w:t>
      </w:r>
    </w:p>
    <w:p w14:paraId="1B24D56D" w14:textId="77777777" w:rsidR="002A7673" w:rsidRPr="002A7673" w:rsidRDefault="002A7673" w:rsidP="002A7673">
      <w:pPr>
        <w:tabs>
          <w:tab w:val="left" w:pos="2880"/>
        </w:tabs>
        <w:rPr>
          <w:i/>
          <w:sz w:val="22"/>
          <w:szCs w:val="22"/>
        </w:rPr>
      </w:pPr>
    </w:p>
    <w:p w14:paraId="6F1C74A3" w14:textId="77777777" w:rsidR="002A7673" w:rsidRPr="002A7673" w:rsidRDefault="002A7673" w:rsidP="002A7673">
      <w:pPr>
        <w:tabs>
          <w:tab w:val="left" w:pos="2880"/>
        </w:tabs>
        <w:rPr>
          <w:b/>
          <w:sz w:val="22"/>
          <w:szCs w:val="22"/>
        </w:rPr>
      </w:pPr>
      <w:r w:rsidRPr="002A7673">
        <w:rPr>
          <w:b/>
          <w:sz w:val="22"/>
          <w:szCs w:val="22"/>
        </w:rPr>
        <w:t>B Corridor</w:t>
      </w:r>
    </w:p>
    <w:p w14:paraId="31B37A57" w14:textId="77777777" w:rsidR="002A7673" w:rsidRPr="002A7673" w:rsidRDefault="002A7673" w:rsidP="002A7673">
      <w:pPr>
        <w:tabs>
          <w:tab w:val="left" w:pos="2880"/>
        </w:tabs>
        <w:rPr>
          <w:b/>
          <w:sz w:val="22"/>
          <w:szCs w:val="22"/>
        </w:rPr>
      </w:pPr>
    </w:p>
    <w:p w14:paraId="4D692F73" w14:textId="77777777" w:rsidR="002A7673" w:rsidRPr="002A7673" w:rsidRDefault="002A7673" w:rsidP="002A7673">
      <w:pPr>
        <w:tabs>
          <w:tab w:val="left" w:pos="2880"/>
        </w:tabs>
        <w:rPr>
          <w:i/>
          <w:sz w:val="22"/>
          <w:szCs w:val="22"/>
        </w:rPr>
      </w:pPr>
      <w:r w:rsidRPr="002A7673">
        <w:rPr>
          <w:i/>
          <w:sz w:val="22"/>
          <w:szCs w:val="22"/>
        </w:rPr>
        <w:t>Treatment Team Conference Room # M-274</w:t>
      </w:r>
    </w:p>
    <w:p w14:paraId="574E326E"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6DF19620" w14:textId="77777777" w:rsidR="002A7673" w:rsidRPr="002A7673" w:rsidRDefault="002A7673" w:rsidP="002A7673">
      <w:pPr>
        <w:tabs>
          <w:tab w:val="left" w:pos="2880"/>
        </w:tabs>
        <w:rPr>
          <w:sz w:val="22"/>
          <w:szCs w:val="22"/>
        </w:rPr>
      </w:pPr>
    </w:p>
    <w:p w14:paraId="6819469A" w14:textId="77777777" w:rsidR="002A7673" w:rsidRPr="002A7673" w:rsidRDefault="002A7673" w:rsidP="002A7673">
      <w:pPr>
        <w:tabs>
          <w:tab w:val="left" w:pos="2880"/>
        </w:tabs>
        <w:rPr>
          <w:i/>
          <w:sz w:val="22"/>
          <w:szCs w:val="22"/>
        </w:rPr>
      </w:pPr>
      <w:r w:rsidRPr="002A7673">
        <w:rPr>
          <w:i/>
          <w:sz w:val="22"/>
          <w:szCs w:val="22"/>
        </w:rPr>
        <w:t>Treatment Team Office # M-275</w:t>
      </w:r>
    </w:p>
    <w:p w14:paraId="2CB68140" w14:textId="77777777" w:rsidR="002A7673" w:rsidRPr="002A7673" w:rsidRDefault="002A7673" w:rsidP="002A7673">
      <w:pPr>
        <w:tabs>
          <w:tab w:val="left" w:pos="2880"/>
        </w:tabs>
        <w:rPr>
          <w:sz w:val="22"/>
          <w:szCs w:val="22"/>
        </w:rPr>
      </w:pPr>
      <w:r w:rsidRPr="002A7673">
        <w:rPr>
          <w:sz w:val="22"/>
          <w:szCs w:val="22"/>
        </w:rPr>
        <w:tab/>
        <w:t>No Violations Noted</w:t>
      </w:r>
    </w:p>
    <w:p w14:paraId="70893F07" w14:textId="77777777" w:rsidR="002A7673" w:rsidRPr="002A7673" w:rsidRDefault="002A7673" w:rsidP="002A7673">
      <w:pPr>
        <w:tabs>
          <w:tab w:val="left" w:pos="2880"/>
        </w:tabs>
        <w:rPr>
          <w:sz w:val="22"/>
          <w:szCs w:val="22"/>
        </w:rPr>
      </w:pPr>
    </w:p>
    <w:p w14:paraId="5C43D405" w14:textId="77777777" w:rsidR="002A7673" w:rsidRPr="002A7673" w:rsidRDefault="002A7673" w:rsidP="002A7673">
      <w:pPr>
        <w:tabs>
          <w:tab w:val="left" w:pos="2880"/>
        </w:tabs>
        <w:rPr>
          <w:i/>
          <w:sz w:val="22"/>
          <w:szCs w:val="22"/>
        </w:rPr>
      </w:pPr>
      <w:r w:rsidRPr="002A7673">
        <w:rPr>
          <w:i/>
          <w:sz w:val="22"/>
          <w:szCs w:val="22"/>
        </w:rPr>
        <w:t>Closet # M-276</w:t>
      </w:r>
    </w:p>
    <w:p w14:paraId="3129B3F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vent dusty</w:t>
      </w:r>
    </w:p>
    <w:p w14:paraId="27EAA12A" w14:textId="77777777" w:rsidR="002A7673" w:rsidRPr="002A7673" w:rsidRDefault="002A7673" w:rsidP="002A7673">
      <w:pPr>
        <w:tabs>
          <w:tab w:val="left" w:pos="2880"/>
        </w:tabs>
        <w:rPr>
          <w:sz w:val="22"/>
          <w:szCs w:val="22"/>
        </w:rPr>
      </w:pPr>
    </w:p>
    <w:p w14:paraId="6F35A132" w14:textId="77777777" w:rsidR="002A7673" w:rsidRPr="002A7673" w:rsidRDefault="002A7673" w:rsidP="002A7673">
      <w:pPr>
        <w:tabs>
          <w:tab w:val="left" w:pos="2880"/>
        </w:tabs>
        <w:rPr>
          <w:i/>
          <w:sz w:val="22"/>
          <w:szCs w:val="22"/>
        </w:rPr>
      </w:pPr>
      <w:r w:rsidRPr="002A7673">
        <w:rPr>
          <w:i/>
          <w:sz w:val="22"/>
          <w:szCs w:val="22"/>
        </w:rPr>
        <w:t>Manager’s Office # M-254</w:t>
      </w:r>
    </w:p>
    <w:p w14:paraId="7775EC4E"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1F750F8" w14:textId="77777777" w:rsidR="002A7673" w:rsidRPr="002A7673" w:rsidRDefault="002A7673" w:rsidP="002A7673">
      <w:pPr>
        <w:tabs>
          <w:tab w:val="left" w:pos="2880"/>
        </w:tabs>
        <w:rPr>
          <w:sz w:val="22"/>
          <w:szCs w:val="22"/>
        </w:rPr>
      </w:pPr>
    </w:p>
    <w:p w14:paraId="07E9EB7A" w14:textId="77777777" w:rsidR="002A7673" w:rsidRPr="002A7673" w:rsidRDefault="002A7673" w:rsidP="002A7673">
      <w:pPr>
        <w:tabs>
          <w:tab w:val="left" w:pos="2880"/>
        </w:tabs>
        <w:rPr>
          <w:i/>
          <w:sz w:val="22"/>
          <w:szCs w:val="22"/>
        </w:rPr>
      </w:pPr>
      <w:r w:rsidRPr="002A7673">
        <w:rPr>
          <w:i/>
          <w:sz w:val="22"/>
          <w:szCs w:val="22"/>
        </w:rPr>
        <w:t>Nurse’s Station # M-255</w:t>
      </w:r>
    </w:p>
    <w:p w14:paraId="33FB4F56" w14:textId="77777777" w:rsidR="002A7673" w:rsidRDefault="00E537BF" w:rsidP="002A7673">
      <w:pPr>
        <w:tabs>
          <w:tab w:val="left" w:pos="2880"/>
        </w:tabs>
        <w:rPr>
          <w:sz w:val="22"/>
          <w:szCs w:val="22"/>
        </w:rPr>
      </w:pPr>
      <w:r>
        <w:rPr>
          <w:sz w:val="22"/>
          <w:szCs w:val="22"/>
        </w:rPr>
        <w:tab/>
        <w:t>No Violations Noted</w:t>
      </w:r>
    </w:p>
    <w:p w14:paraId="4B1F6090" w14:textId="77777777" w:rsidR="00E537BF" w:rsidRPr="002A7673" w:rsidRDefault="00E537BF" w:rsidP="002A7673">
      <w:pPr>
        <w:tabs>
          <w:tab w:val="left" w:pos="2880"/>
        </w:tabs>
        <w:rPr>
          <w:sz w:val="22"/>
          <w:szCs w:val="22"/>
        </w:rPr>
      </w:pPr>
    </w:p>
    <w:p w14:paraId="0DC8461A" w14:textId="77777777" w:rsidR="002A7673" w:rsidRPr="002A7673" w:rsidRDefault="002A7673" w:rsidP="002A7673">
      <w:pPr>
        <w:tabs>
          <w:tab w:val="left" w:pos="2880"/>
        </w:tabs>
        <w:rPr>
          <w:i/>
          <w:sz w:val="22"/>
          <w:szCs w:val="22"/>
        </w:rPr>
      </w:pPr>
      <w:r w:rsidRPr="002A7673">
        <w:rPr>
          <w:i/>
          <w:sz w:val="22"/>
          <w:szCs w:val="22"/>
        </w:rPr>
        <w:t>Rooms</w:t>
      </w:r>
    </w:p>
    <w:p w14:paraId="5735FDB4" w14:textId="77777777" w:rsidR="002A7673" w:rsidRPr="002A7673" w:rsidRDefault="002A7673" w:rsidP="00E537BF">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119, </w:t>
      </w:r>
      <w:r w:rsidR="00783E11">
        <w:rPr>
          <w:sz w:val="22"/>
          <w:szCs w:val="22"/>
        </w:rPr>
        <w:t xml:space="preserve">120, </w:t>
      </w:r>
      <w:r w:rsidR="00E537BF">
        <w:rPr>
          <w:sz w:val="22"/>
          <w:szCs w:val="22"/>
        </w:rPr>
        <w:t xml:space="preserve">121, </w:t>
      </w:r>
      <w:r w:rsidRPr="002A7673">
        <w:rPr>
          <w:sz w:val="22"/>
          <w:szCs w:val="22"/>
        </w:rPr>
        <w:t xml:space="preserve">124, 125, </w:t>
      </w:r>
      <w:r w:rsidR="00783E11">
        <w:rPr>
          <w:sz w:val="22"/>
          <w:szCs w:val="22"/>
        </w:rPr>
        <w:t xml:space="preserve">126, </w:t>
      </w:r>
      <w:r w:rsidR="00E537BF">
        <w:rPr>
          <w:sz w:val="22"/>
          <w:szCs w:val="22"/>
        </w:rPr>
        <w:t xml:space="preserve">128, </w:t>
      </w:r>
      <w:r w:rsidR="00783E11">
        <w:rPr>
          <w:sz w:val="22"/>
          <w:szCs w:val="22"/>
        </w:rPr>
        <w:t xml:space="preserve">131, </w:t>
      </w:r>
      <w:r w:rsidRPr="002A7673">
        <w:rPr>
          <w:sz w:val="22"/>
          <w:szCs w:val="22"/>
        </w:rPr>
        <w:t xml:space="preserve">and </w:t>
      </w:r>
      <w:r w:rsidR="00E537BF">
        <w:rPr>
          <w:sz w:val="22"/>
          <w:szCs w:val="22"/>
        </w:rPr>
        <w:t>132</w:t>
      </w:r>
    </w:p>
    <w:p w14:paraId="4D52CD50" w14:textId="77777777" w:rsidR="00783E11" w:rsidRPr="00783E11" w:rsidRDefault="00783E11" w:rsidP="002A7673">
      <w:pPr>
        <w:tabs>
          <w:tab w:val="left" w:pos="2880"/>
        </w:tabs>
        <w:rPr>
          <w:b/>
          <w:sz w:val="22"/>
          <w:szCs w:val="22"/>
        </w:rPr>
      </w:pPr>
      <w:r w:rsidRPr="002A7673">
        <w:rPr>
          <w:sz w:val="22"/>
          <w:szCs w:val="22"/>
        </w:rPr>
        <w:t>105 CMR 451.353</w:t>
      </w:r>
      <w:r w:rsidRPr="002A7673">
        <w:rPr>
          <w:sz w:val="22"/>
          <w:szCs w:val="22"/>
        </w:rPr>
        <w:tab/>
        <w:t xml:space="preserve">Interior Maintenance: Floor paint damaged in room # </w:t>
      </w:r>
      <w:r>
        <w:rPr>
          <w:sz w:val="22"/>
          <w:szCs w:val="22"/>
        </w:rPr>
        <w:t>118 and 122</w:t>
      </w:r>
    </w:p>
    <w:p w14:paraId="7C9B579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in room # 117, 122, </w:t>
      </w:r>
      <w:r w:rsidR="00E537BF">
        <w:rPr>
          <w:sz w:val="22"/>
          <w:szCs w:val="22"/>
        </w:rPr>
        <w:t xml:space="preserve">and </w:t>
      </w:r>
      <w:r w:rsidRPr="002A7673">
        <w:rPr>
          <w:sz w:val="22"/>
          <w:szCs w:val="22"/>
        </w:rPr>
        <w:t>130</w:t>
      </w:r>
    </w:p>
    <w:p w14:paraId="6E7D3544" w14:textId="77777777" w:rsidR="00783E11" w:rsidRDefault="00783E11"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in room # </w:t>
      </w:r>
      <w:r>
        <w:rPr>
          <w:sz w:val="22"/>
          <w:szCs w:val="22"/>
        </w:rPr>
        <w:t>119, 127, and 132</w:t>
      </w:r>
    </w:p>
    <w:p w14:paraId="54716F0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 in room # 119 and 125</w:t>
      </w:r>
    </w:p>
    <w:p w14:paraId="1EBE67F2"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surface damaged in room # 124</w:t>
      </w:r>
    </w:p>
    <w:p w14:paraId="09A66C0F" w14:textId="77777777" w:rsidR="002A7673" w:rsidRPr="002A7673" w:rsidRDefault="002A7673" w:rsidP="002A7673">
      <w:pPr>
        <w:tabs>
          <w:tab w:val="left" w:pos="2880"/>
        </w:tabs>
        <w:rPr>
          <w:sz w:val="22"/>
          <w:szCs w:val="22"/>
        </w:rPr>
      </w:pPr>
      <w:r w:rsidRPr="002A7673">
        <w:rPr>
          <w:sz w:val="22"/>
          <w:szCs w:val="22"/>
        </w:rPr>
        <w:t>105 CMR 451.103</w:t>
      </w:r>
      <w:r w:rsidRPr="002A7673">
        <w:rPr>
          <w:sz w:val="22"/>
          <w:szCs w:val="22"/>
        </w:rPr>
        <w:tab/>
        <w:t xml:space="preserve">Mattresses: Mattress damaged in room # </w:t>
      </w:r>
      <w:r w:rsidR="00783E11">
        <w:rPr>
          <w:sz w:val="22"/>
          <w:szCs w:val="22"/>
        </w:rPr>
        <w:t>117, 121, 122, and 125</w:t>
      </w:r>
    </w:p>
    <w:p w14:paraId="508C3751" w14:textId="77777777" w:rsidR="002A7673" w:rsidRDefault="00783E11"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 in room # 126</w:t>
      </w:r>
    </w:p>
    <w:p w14:paraId="2E32FD49" w14:textId="77777777" w:rsidR="00783E11" w:rsidRPr="002A7673" w:rsidRDefault="00783E11" w:rsidP="002A7673">
      <w:pPr>
        <w:tabs>
          <w:tab w:val="left" w:pos="2880"/>
        </w:tabs>
        <w:rPr>
          <w:b/>
          <w:sz w:val="22"/>
          <w:szCs w:val="22"/>
        </w:rPr>
      </w:pPr>
    </w:p>
    <w:p w14:paraId="752BB1B5" w14:textId="77777777" w:rsidR="002A7673" w:rsidRPr="002A7673" w:rsidRDefault="002A7673" w:rsidP="002A7673">
      <w:pPr>
        <w:tabs>
          <w:tab w:val="left" w:pos="2880"/>
        </w:tabs>
        <w:rPr>
          <w:b/>
          <w:sz w:val="22"/>
          <w:szCs w:val="22"/>
        </w:rPr>
      </w:pPr>
      <w:r w:rsidRPr="002A7673">
        <w:rPr>
          <w:b/>
          <w:sz w:val="22"/>
          <w:szCs w:val="22"/>
        </w:rPr>
        <w:t>C Corridor</w:t>
      </w:r>
    </w:p>
    <w:p w14:paraId="284D64F1" w14:textId="77777777" w:rsidR="002A7673" w:rsidRPr="002A7673" w:rsidRDefault="002A7673" w:rsidP="002A7673">
      <w:pPr>
        <w:tabs>
          <w:tab w:val="left" w:pos="2880"/>
        </w:tabs>
        <w:rPr>
          <w:color w:val="FF0000"/>
          <w:sz w:val="22"/>
          <w:szCs w:val="22"/>
        </w:rPr>
      </w:pPr>
    </w:p>
    <w:p w14:paraId="3C263284" w14:textId="77777777" w:rsidR="002A7673" w:rsidRPr="002A7673" w:rsidRDefault="002A7673" w:rsidP="002A7673">
      <w:pPr>
        <w:tabs>
          <w:tab w:val="left" w:pos="2880"/>
        </w:tabs>
        <w:rPr>
          <w:i/>
          <w:sz w:val="22"/>
          <w:szCs w:val="22"/>
        </w:rPr>
      </w:pPr>
      <w:r w:rsidRPr="002A7673">
        <w:rPr>
          <w:i/>
          <w:sz w:val="22"/>
          <w:szCs w:val="22"/>
        </w:rPr>
        <w:t>Staff Break Room # M-252</w:t>
      </w:r>
    </w:p>
    <w:p w14:paraId="206CB7F0" w14:textId="77777777" w:rsidR="002A7673" w:rsidRPr="002A7673" w:rsidRDefault="00783E11"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tiles damaged</w:t>
      </w:r>
    </w:p>
    <w:p w14:paraId="05D93EB1" w14:textId="77777777" w:rsidR="002A7673" w:rsidRPr="002A7673" w:rsidRDefault="002A7673" w:rsidP="002A7673">
      <w:pPr>
        <w:tabs>
          <w:tab w:val="left" w:pos="2880"/>
        </w:tabs>
        <w:rPr>
          <w:sz w:val="22"/>
          <w:szCs w:val="22"/>
        </w:rPr>
      </w:pPr>
    </w:p>
    <w:p w14:paraId="7A46D13B" w14:textId="77777777" w:rsidR="002A7673" w:rsidRPr="002A7673" w:rsidRDefault="002A7673" w:rsidP="002A7673">
      <w:pPr>
        <w:tabs>
          <w:tab w:val="left" w:pos="2880"/>
        </w:tabs>
        <w:rPr>
          <w:i/>
          <w:sz w:val="22"/>
          <w:szCs w:val="22"/>
        </w:rPr>
      </w:pPr>
      <w:r w:rsidRPr="002A7673">
        <w:rPr>
          <w:i/>
          <w:sz w:val="22"/>
          <w:szCs w:val="22"/>
        </w:rPr>
        <w:t>Staff Bathroom # M-253</w:t>
      </w:r>
    </w:p>
    <w:p w14:paraId="09D5C8D6" w14:textId="77777777" w:rsidR="00783E11" w:rsidRDefault="00783E11" w:rsidP="002A7673">
      <w:pPr>
        <w:tabs>
          <w:tab w:val="left" w:pos="2880"/>
        </w:tabs>
        <w:rPr>
          <w:sz w:val="22"/>
          <w:szCs w:val="22"/>
        </w:rPr>
      </w:pPr>
      <w:r w:rsidRPr="00C83D23">
        <w:rPr>
          <w:sz w:val="22"/>
          <w:szCs w:val="22"/>
        </w:rPr>
        <w:t>105 CMR 451.110(A)</w:t>
      </w:r>
      <w:r w:rsidRPr="00C83D23">
        <w:rPr>
          <w:sz w:val="22"/>
          <w:szCs w:val="22"/>
        </w:rPr>
        <w:tab/>
        <w:t xml:space="preserve">Hygiene Supplies at Toilet and Handwash Sink: No paper towels at </w:t>
      </w:r>
    </w:p>
    <w:p w14:paraId="69866BB8" w14:textId="77777777" w:rsidR="002A7673" w:rsidRPr="002A7673" w:rsidRDefault="00783E11" w:rsidP="002A7673">
      <w:pPr>
        <w:tabs>
          <w:tab w:val="left" w:pos="2880"/>
        </w:tabs>
        <w:rPr>
          <w:sz w:val="22"/>
          <w:szCs w:val="22"/>
        </w:rPr>
      </w:pPr>
      <w:r>
        <w:rPr>
          <w:sz w:val="22"/>
          <w:szCs w:val="22"/>
        </w:rPr>
        <w:tab/>
      </w:r>
      <w:r w:rsidRPr="00C83D23">
        <w:rPr>
          <w:sz w:val="22"/>
          <w:szCs w:val="22"/>
        </w:rPr>
        <w:t>handwash sink</w:t>
      </w:r>
    </w:p>
    <w:p w14:paraId="64DF519A" w14:textId="77777777" w:rsidR="002A7673" w:rsidRPr="002A7673" w:rsidRDefault="002A7673" w:rsidP="002A7673">
      <w:pPr>
        <w:tabs>
          <w:tab w:val="left" w:pos="2880"/>
        </w:tabs>
        <w:rPr>
          <w:sz w:val="22"/>
          <w:szCs w:val="22"/>
        </w:rPr>
      </w:pPr>
    </w:p>
    <w:p w14:paraId="664A6007" w14:textId="77777777" w:rsidR="00783E11" w:rsidRDefault="00783E11" w:rsidP="002A7673">
      <w:pPr>
        <w:tabs>
          <w:tab w:val="left" w:pos="2880"/>
        </w:tabs>
        <w:rPr>
          <w:i/>
          <w:sz w:val="22"/>
          <w:szCs w:val="22"/>
        </w:rPr>
      </w:pPr>
    </w:p>
    <w:p w14:paraId="4E52D9A3" w14:textId="77777777" w:rsidR="00783E11" w:rsidRDefault="00783E11" w:rsidP="002A7673">
      <w:pPr>
        <w:tabs>
          <w:tab w:val="left" w:pos="2880"/>
        </w:tabs>
        <w:rPr>
          <w:i/>
          <w:sz w:val="22"/>
          <w:szCs w:val="22"/>
        </w:rPr>
      </w:pPr>
    </w:p>
    <w:p w14:paraId="5B742E09" w14:textId="77777777" w:rsidR="006D56C8" w:rsidRDefault="006D56C8" w:rsidP="002A7673">
      <w:pPr>
        <w:tabs>
          <w:tab w:val="left" w:pos="2880"/>
        </w:tabs>
        <w:rPr>
          <w:i/>
          <w:sz w:val="22"/>
          <w:szCs w:val="22"/>
        </w:rPr>
      </w:pPr>
    </w:p>
    <w:p w14:paraId="1316F7B9" w14:textId="77777777" w:rsidR="002A7673" w:rsidRPr="002A7673" w:rsidRDefault="002A7673" w:rsidP="002A7673">
      <w:pPr>
        <w:tabs>
          <w:tab w:val="left" w:pos="2880"/>
        </w:tabs>
        <w:rPr>
          <w:i/>
          <w:sz w:val="22"/>
          <w:szCs w:val="22"/>
        </w:rPr>
      </w:pPr>
      <w:r w:rsidRPr="002A7673">
        <w:rPr>
          <w:i/>
          <w:sz w:val="22"/>
          <w:szCs w:val="22"/>
        </w:rPr>
        <w:lastRenderedPageBreak/>
        <w:t>Slop Sink Closet # M-251</w:t>
      </w:r>
    </w:p>
    <w:p w14:paraId="732A2F9F" w14:textId="77777777" w:rsidR="002A7673" w:rsidRPr="002A7673" w:rsidRDefault="002A7673" w:rsidP="002A7673">
      <w:pPr>
        <w:tabs>
          <w:tab w:val="left" w:pos="2880"/>
        </w:tabs>
        <w:rPr>
          <w:sz w:val="22"/>
          <w:szCs w:val="22"/>
        </w:rPr>
      </w:pPr>
      <w:bookmarkStart w:id="25" w:name="_Hlk130304215"/>
      <w:r w:rsidRPr="002A7673">
        <w:rPr>
          <w:sz w:val="22"/>
          <w:szCs w:val="22"/>
        </w:rPr>
        <w:t>105 CMR 451.353*</w:t>
      </w:r>
      <w:r w:rsidRPr="002A7673">
        <w:rPr>
          <w:sz w:val="22"/>
          <w:szCs w:val="22"/>
        </w:rPr>
        <w:tab/>
        <w:t>Interior Maintenance: Floor paint damaged</w:t>
      </w:r>
    </w:p>
    <w:bookmarkEnd w:id="25"/>
    <w:p w14:paraId="3471E88A" w14:textId="77777777" w:rsidR="002A7673" w:rsidRDefault="00783E11"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drain clogged</w:t>
      </w:r>
    </w:p>
    <w:p w14:paraId="10F2C0B1" w14:textId="77777777" w:rsidR="00783E11" w:rsidRPr="002A7673" w:rsidRDefault="00783E11" w:rsidP="002A7673">
      <w:pPr>
        <w:tabs>
          <w:tab w:val="left" w:pos="2880"/>
        </w:tabs>
        <w:rPr>
          <w:sz w:val="22"/>
          <w:szCs w:val="22"/>
        </w:rPr>
      </w:pPr>
    </w:p>
    <w:p w14:paraId="4BD6EF83" w14:textId="77777777" w:rsidR="002A7673" w:rsidRPr="002A7673" w:rsidRDefault="002A7673" w:rsidP="002A7673">
      <w:pPr>
        <w:tabs>
          <w:tab w:val="left" w:pos="2880"/>
        </w:tabs>
        <w:rPr>
          <w:i/>
          <w:sz w:val="22"/>
          <w:szCs w:val="22"/>
        </w:rPr>
      </w:pPr>
      <w:r w:rsidRPr="002A7673">
        <w:rPr>
          <w:i/>
          <w:sz w:val="22"/>
          <w:szCs w:val="22"/>
        </w:rPr>
        <w:t>Toxic/Caustic Closet # M-250</w:t>
      </w:r>
    </w:p>
    <w:p w14:paraId="0FAF4AB0"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52D0EA19" w14:textId="77777777" w:rsidR="002A7673" w:rsidRPr="002A7673" w:rsidRDefault="002A7673" w:rsidP="002A7673">
      <w:pPr>
        <w:tabs>
          <w:tab w:val="left" w:pos="2880"/>
        </w:tabs>
        <w:rPr>
          <w:sz w:val="22"/>
          <w:szCs w:val="22"/>
        </w:rPr>
      </w:pPr>
    </w:p>
    <w:p w14:paraId="33B1A8B5" w14:textId="77777777" w:rsidR="002A7673" w:rsidRPr="002A7673" w:rsidRDefault="002A7673" w:rsidP="002A7673">
      <w:pPr>
        <w:tabs>
          <w:tab w:val="left" w:pos="2880"/>
        </w:tabs>
        <w:rPr>
          <w:i/>
          <w:sz w:val="22"/>
          <w:szCs w:val="22"/>
        </w:rPr>
      </w:pPr>
      <w:r w:rsidRPr="002A7673">
        <w:rPr>
          <w:i/>
          <w:sz w:val="22"/>
          <w:szCs w:val="22"/>
        </w:rPr>
        <w:t>Storage Room # M-248</w:t>
      </w:r>
    </w:p>
    <w:p w14:paraId="41A2099C" w14:textId="77777777" w:rsidR="002A7673" w:rsidRPr="002A7673" w:rsidRDefault="002A7673" w:rsidP="002A7673">
      <w:pPr>
        <w:tabs>
          <w:tab w:val="left" w:pos="2880"/>
        </w:tabs>
        <w:rPr>
          <w:sz w:val="22"/>
          <w:szCs w:val="22"/>
        </w:rPr>
      </w:pPr>
      <w:r w:rsidRPr="002A7673">
        <w:rPr>
          <w:sz w:val="22"/>
          <w:szCs w:val="22"/>
        </w:rPr>
        <w:tab/>
        <w:t>No Violations Noted</w:t>
      </w:r>
    </w:p>
    <w:p w14:paraId="0057880F" w14:textId="77777777" w:rsidR="002A7673" w:rsidRPr="002A7673" w:rsidRDefault="002A7673" w:rsidP="002A7673">
      <w:pPr>
        <w:tabs>
          <w:tab w:val="left" w:pos="2880"/>
        </w:tabs>
        <w:rPr>
          <w:sz w:val="22"/>
          <w:szCs w:val="22"/>
        </w:rPr>
      </w:pPr>
    </w:p>
    <w:p w14:paraId="390B4785" w14:textId="77777777" w:rsidR="002A7673" w:rsidRPr="002A7673" w:rsidRDefault="002A7673" w:rsidP="002A7673">
      <w:pPr>
        <w:tabs>
          <w:tab w:val="left" w:pos="2880"/>
        </w:tabs>
        <w:rPr>
          <w:i/>
          <w:sz w:val="22"/>
          <w:szCs w:val="22"/>
        </w:rPr>
      </w:pPr>
      <w:r w:rsidRPr="002A7673">
        <w:rPr>
          <w:i/>
          <w:sz w:val="22"/>
          <w:szCs w:val="22"/>
        </w:rPr>
        <w:t>Secure Interview Room # M-247</w:t>
      </w:r>
    </w:p>
    <w:p w14:paraId="00C38945" w14:textId="77777777" w:rsidR="002A7673" w:rsidRPr="002A7673" w:rsidRDefault="002A7673" w:rsidP="002A7673">
      <w:pPr>
        <w:tabs>
          <w:tab w:val="left" w:pos="2880"/>
        </w:tabs>
        <w:rPr>
          <w:sz w:val="22"/>
          <w:szCs w:val="22"/>
        </w:rPr>
      </w:pPr>
      <w:bookmarkStart w:id="26" w:name="_Hlk116042993"/>
      <w:r w:rsidRPr="002A7673">
        <w:rPr>
          <w:sz w:val="22"/>
          <w:szCs w:val="22"/>
        </w:rPr>
        <w:t>105 CMR 451.353</w:t>
      </w:r>
      <w:r w:rsidR="00E537BF">
        <w:rPr>
          <w:sz w:val="22"/>
          <w:szCs w:val="22"/>
        </w:rPr>
        <w:t>*</w:t>
      </w:r>
      <w:r w:rsidRPr="002A7673">
        <w:rPr>
          <w:sz w:val="22"/>
          <w:szCs w:val="22"/>
        </w:rPr>
        <w:tab/>
        <w:t>Interior Maintenance: Floor paint damaged</w:t>
      </w:r>
    </w:p>
    <w:bookmarkEnd w:id="26"/>
    <w:p w14:paraId="6875D6A8" w14:textId="77777777" w:rsidR="002A7673" w:rsidRPr="002A7673" w:rsidRDefault="002A7673" w:rsidP="002A7673">
      <w:pPr>
        <w:tabs>
          <w:tab w:val="left" w:pos="2880"/>
        </w:tabs>
        <w:rPr>
          <w:i/>
          <w:sz w:val="22"/>
          <w:szCs w:val="22"/>
        </w:rPr>
      </w:pPr>
    </w:p>
    <w:p w14:paraId="0BB8ECE3" w14:textId="77777777" w:rsidR="002A7673" w:rsidRPr="002A7673" w:rsidRDefault="002A7673" w:rsidP="002A7673">
      <w:pPr>
        <w:tabs>
          <w:tab w:val="left" w:pos="2880"/>
        </w:tabs>
        <w:rPr>
          <w:i/>
          <w:sz w:val="22"/>
          <w:szCs w:val="22"/>
        </w:rPr>
      </w:pPr>
      <w:r w:rsidRPr="002A7673">
        <w:rPr>
          <w:i/>
          <w:sz w:val="22"/>
          <w:szCs w:val="22"/>
        </w:rPr>
        <w:t>TV Room # M-245</w:t>
      </w:r>
    </w:p>
    <w:p w14:paraId="50647716"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393970CB" w14:textId="77777777" w:rsidR="002A7673" w:rsidRPr="002A7673" w:rsidRDefault="002A7673" w:rsidP="002A7673">
      <w:pPr>
        <w:tabs>
          <w:tab w:val="left" w:pos="2880"/>
        </w:tabs>
        <w:rPr>
          <w:sz w:val="22"/>
          <w:szCs w:val="22"/>
        </w:rPr>
      </w:pPr>
    </w:p>
    <w:p w14:paraId="6BA8E181" w14:textId="77777777" w:rsidR="002A7673" w:rsidRPr="002A7673" w:rsidRDefault="002A7673" w:rsidP="002A7673">
      <w:pPr>
        <w:tabs>
          <w:tab w:val="left" w:pos="2880"/>
        </w:tabs>
        <w:rPr>
          <w:i/>
          <w:sz w:val="22"/>
          <w:szCs w:val="22"/>
        </w:rPr>
      </w:pPr>
      <w:r w:rsidRPr="002A7673">
        <w:rPr>
          <w:i/>
          <w:sz w:val="22"/>
          <w:szCs w:val="22"/>
        </w:rPr>
        <w:t>Laundry Room # 1</w:t>
      </w:r>
    </w:p>
    <w:p w14:paraId="48DFEFD3"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52004319" w14:textId="77777777" w:rsidR="002A7673" w:rsidRPr="002A7673" w:rsidRDefault="002A7673" w:rsidP="002A7673">
      <w:pPr>
        <w:tabs>
          <w:tab w:val="left" w:pos="2880"/>
        </w:tabs>
        <w:rPr>
          <w:i/>
          <w:sz w:val="22"/>
          <w:szCs w:val="22"/>
        </w:rPr>
      </w:pPr>
    </w:p>
    <w:p w14:paraId="6F1B00ED" w14:textId="77777777" w:rsidR="002A7673" w:rsidRPr="002A7673" w:rsidRDefault="002A7673" w:rsidP="002A7673">
      <w:pPr>
        <w:tabs>
          <w:tab w:val="left" w:pos="2880"/>
        </w:tabs>
        <w:rPr>
          <w:i/>
          <w:sz w:val="22"/>
          <w:szCs w:val="22"/>
        </w:rPr>
      </w:pPr>
      <w:r w:rsidRPr="002A7673">
        <w:rPr>
          <w:i/>
          <w:sz w:val="22"/>
          <w:szCs w:val="22"/>
        </w:rPr>
        <w:t>Laundry Room # 2</w:t>
      </w:r>
    </w:p>
    <w:p w14:paraId="79FF850C"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5AA00E6D" w14:textId="77777777" w:rsidR="002A7673" w:rsidRPr="002A7673" w:rsidRDefault="002A7673" w:rsidP="002A7673">
      <w:pPr>
        <w:tabs>
          <w:tab w:val="left" w:pos="2880"/>
        </w:tabs>
        <w:rPr>
          <w:sz w:val="22"/>
          <w:szCs w:val="22"/>
        </w:rPr>
      </w:pPr>
    </w:p>
    <w:p w14:paraId="4956492F" w14:textId="77777777" w:rsidR="002A7673" w:rsidRPr="002A7673" w:rsidRDefault="002A7673" w:rsidP="002A7673">
      <w:pPr>
        <w:tabs>
          <w:tab w:val="left" w:pos="2880"/>
        </w:tabs>
        <w:rPr>
          <w:i/>
          <w:sz w:val="22"/>
          <w:szCs w:val="22"/>
        </w:rPr>
      </w:pPr>
      <w:r w:rsidRPr="002A7673">
        <w:rPr>
          <w:i/>
          <w:sz w:val="22"/>
          <w:szCs w:val="22"/>
        </w:rPr>
        <w:t>Storage Room # M-243</w:t>
      </w:r>
    </w:p>
    <w:p w14:paraId="0E4264E5" w14:textId="77777777" w:rsidR="002A7673" w:rsidRPr="002A7673" w:rsidRDefault="002A7673" w:rsidP="002A7673">
      <w:pPr>
        <w:tabs>
          <w:tab w:val="left" w:pos="2880"/>
        </w:tabs>
        <w:rPr>
          <w:i/>
          <w:sz w:val="22"/>
          <w:szCs w:val="22"/>
        </w:rPr>
      </w:pPr>
      <w:r w:rsidRPr="002A7673">
        <w:rPr>
          <w:sz w:val="22"/>
          <w:szCs w:val="22"/>
        </w:rPr>
        <w:tab/>
        <w:t>No Violations Noted</w:t>
      </w:r>
    </w:p>
    <w:p w14:paraId="24257059" w14:textId="77777777" w:rsidR="002A7673" w:rsidRPr="002A7673" w:rsidRDefault="002A7673" w:rsidP="002A7673">
      <w:pPr>
        <w:tabs>
          <w:tab w:val="left" w:pos="2880"/>
        </w:tabs>
        <w:rPr>
          <w:i/>
          <w:sz w:val="22"/>
          <w:szCs w:val="22"/>
        </w:rPr>
      </w:pPr>
    </w:p>
    <w:p w14:paraId="4B53C0ED" w14:textId="77777777" w:rsidR="002A7673" w:rsidRPr="002A7673" w:rsidRDefault="002A7673" w:rsidP="002A7673">
      <w:pPr>
        <w:tabs>
          <w:tab w:val="left" w:pos="2880"/>
        </w:tabs>
        <w:rPr>
          <w:i/>
          <w:sz w:val="22"/>
          <w:szCs w:val="22"/>
        </w:rPr>
      </w:pPr>
      <w:r w:rsidRPr="002A7673">
        <w:rPr>
          <w:i/>
          <w:sz w:val="22"/>
          <w:szCs w:val="22"/>
        </w:rPr>
        <w:t xml:space="preserve">Group Rooms </w:t>
      </w:r>
    </w:p>
    <w:p w14:paraId="671D1F9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w:t>
      </w:r>
      <w:r w:rsidR="004033E3">
        <w:rPr>
          <w:sz w:val="22"/>
          <w:szCs w:val="22"/>
        </w:rPr>
        <w:t>surface left unfinished in Room # M-236</w:t>
      </w:r>
    </w:p>
    <w:p w14:paraId="63518F03" w14:textId="77777777" w:rsidR="002A7673" w:rsidRPr="002A7673" w:rsidRDefault="002A7673" w:rsidP="002A7673">
      <w:pPr>
        <w:tabs>
          <w:tab w:val="left" w:pos="2880"/>
        </w:tabs>
        <w:rPr>
          <w:i/>
          <w:sz w:val="22"/>
          <w:szCs w:val="22"/>
        </w:rPr>
      </w:pPr>
    </w:p>
    <w:p w14:paraId="4AE857E8" w14:textId="77777777" w:rsidR="002A7673" w:rsidRPr="002A7673" w:rsidRDefault="002A7673" w:rsidP="002A7673">
      <w:pPr>
        <w:tabs>
          <w:tab w:val="left" w:pos="2880"/>
        </w:tabs>
        <w:rPr>
          <w:i/>
          <w:sz w:val="22"/>
          <w:szCs w:val="22"/>
        </w:rPr>
      </w:pPr>
      <w:r w:rsidRPr="002A7673">
        <w:rPr>
          <w:i/>
          <w:sz w:val="22"/>
          <w:szCs w:val="22"/>
        </w:rPr>
        <w:t>Secure Interview Room # M-234</w:t>
      </w:r>
    </w:p>
    <w:p w14:paraId="4E8135BF"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paint damaged</w:t>
      </w:r>
    </w:p>
    <w:p w14:paraId="4DF7D1C1" w14:textId="77777777" w:rsidR="002A7673" w:rsidRPr="002A7673" w:rsidRDefault="002A7673" w:rsidP="002A7673">
      <w:pPr>
        <w:tabs>
          <w:tab w:val="left" w:pos="2880"/>
        </w:tabs>
        <w:rPr>
          <w:sz w:val="22"/>
          <w:szCs w:val="22"/>
        </w:rPr>
      </w:pPr>
    </w:p>
    <w:p w14:paraId="3736AC22" w14:textId="77777777" w:rsidR="002A7673" w:rsidRPr="002A7673" w:rsidRDefault="002A7673" w:rsidP="002A7673">
      <w:pPr>
        <w:tabs>
          <w:tab w:val="left" w:pos="2880"/>
        </w:tabs>
        <w:rPr>
          <w:i/>
          <w:sz w:val="22"/>
          <w:szCs w:val="22"/>
        </w:rPr>
      </w:pPr>
      <w:r w:rsidRPr="002A7673">
        <w:rPr>
          <w:i/>
          <w:sz w:val="22"/>
          <w:szCs w:val="22"/>
        </w:rPr>
        <w:t>Patient Bathroom</w:t>
      </w:r>
    </w:p>
    <w:p w14:paraId="47767815" w14:textId="77777777" w:rsidR="002A7673" w:rsidRPr="002A7673" w:rsidRDefault="002A7673" w:rsidP="002A7673">
      <w:pPr>
        <w:tabs>
          <w:tab w:val="left" w:pos="2880"/>
        </w:tabs>
        <w:ind w:left="2880" w:hanging="2880"/>
        <w:rPr>
          <w:sz w:val="22"/>
          <w:szCs w:val="22"/>
        </w:rPr>
      </w:pPr>
      <w:r w:rsidRPr="002A7673">
        <w:rPr>
          <w:sz w:val="22"/>
          <w:szCs w:val="22"/>
        </w:rPr>
        <w:t>105 CMR 451.126*</w:t>
      </w:r>
      <w:r w:rsidRPr="002A7673">
        <w:rPr>
          <w:sz w:val="22"/>
          <w:szCs w:val="22"/>
        </w:rPr>
        <w:tab/>
        <w:t>Hot Water for Bathing and Hygiene: No hot water supplied to handwash sink # 1 and 3</w:t>
      </w:r>
    </w:p>
    <w:p w14:paraId="26E98E67"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6908D7E9" w14:textId="77777777" w:rsidR="004033E3" w:rsidRDefault="002A7673" w:rsidP="002A7673">
      <w:pPr>
        <w:tabs>
          <w:tab w:val="left" w:pos="2880"/>
        </w:tabs>
        <w:rPr>
          <w:sz w:val="22"/>
          <w:szCs w:val="22"/>
        </w:rPr>
      </w:pPr>
      <w:r w:rsidRPr="002A7673">
        <w:rPr>
          <w:sz w:val="22"/>
          <w:szCs w:val="22"/>
        </w:rPr>
        <w:t>105 CMR 451.130</w:t>
      </w:r>
      <w:r w:rsidR="00BF5E9D">
        <w:rPr>
          <w:sz w:val="22"/>
          <w:szCs w:val="22"/>
        </w:rPr>
        <w:t>*</w:t>
      </w:r>
      <w:r w:rsidRPr="002A7673">
        <w:rPr>
          <w:sz w:val="22"/>
          <w:szCs w:val="22"/>
        </w:rPr>
        <w:tab/>
        <w:t xml:space="preserve">Plumbing: Plumbing not maintained in good repair, </w:t>
      </w:r>
      <w:r w:rsidR="004033E3">
        <w:rPr>
          <w:sz w:val="22"/>
          <w:szCs w:val="22"/>
        </w:rPr>
        <w:t xml:space="preserve">faucet loose at </w:t>
      </w:r>
    </w:p>
    <w:p w14:paraId="13500553" w14:textId="77777777" w:rsidR="002A7673" w:rsidRPr="002A7673" w:rsidRDefault="004033E3" w:rsidP="002A7673">
      <w:pPr>
        <w:tabs>
          <w:tab w:val="left" w:pos="2880"/>
        </w:tabs>
        <w:rPr>
          <w:sz w:val="22"/>
          <w:szCs w:val="22"/>
        </w:rPr>
      </w:pPr>
      <w:r>
        <w:rPr>
          <w:sz w:val="22"/>
          <w:szCs w:val="22"/>
        </w:rPr>
        <w:tab/>
        <w:t>handwash sink # 1</w:t>
      </w:r>
    </w:p>
    <w:p w14:paraId="7FE90868" w14:textId="77777777" w:rsidR="002A7673" w:rsidRPr="002A7673" w:rsidRDefault="002A7673" w:rsidP="002A7673">
      <w:pPr>
        <w:tabs>
          <w:tab w:val="left" w:pos="2880"/>
        </w:tabs>
        <w:rPr>
          <w:sz w:val="22"/>
          <w:szCs w:val="22"/>
        </w:rPr>
      </w:pPr>
      <w:r w:rsidRPr="002A7673">
        <w:rPr>
          <w:sz w:val="22"/>
          <w:szCs w:val="22"/>
        </w:rPr>
        <w:t>105 CMR 451.123</w:t>
      </w:r>
      <w:r w:rsidR="004033E3">
        <w:rPr>
          <w:sz w:val="22"/>
          <w:szCs w:val="22"/>
        </w:rPr>
        <w:t>*</w:t>
      </w:r>
      <w:r w:rsidRPr="002A7673">
        <w:rPr>
          <w:sz w:val="22"/>
          <w:szCs w:val="22"/>
        </w:rPr>
        <w:tab/>
        <w:t>Maintenance: Radiator rusted</w:t>
      </w:r>
    </w:p>
    <w:p w14:paraId="29F47405" w14:textId="77777777" w:rsidR="002A7673" w:rsidRDefault="00BF5E9D"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Countertop dirty</w:t>
      </w:r>
    </w:p>
    <w:p w14:paraId="2213AF92" w14:textId="77777777" w:rsidR="00BF5E9D" w:rsidRDefault="00BF5E9D"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Wall vent dusty</w:t>
      </w:r>
    </w:p>
    <w:p w14:paraId="68434004" w14:textId="77777777" w:rsidR="00BF5E9D" w:rsidRDefault="00BF5E9D"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urinal # 1 and 2 running</w:t>
      </w:r>
    </w:p>
    <w:p w14:paraId="76FBBA55" w14:textId="77777777" w:rsidR="00BF5E9D" w:rsidRDefault="00BF5E9D"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w:t>
      </w:r>
    </w:p>
    <w:p w14:paraId="322849C3" w14:textId="77777777" w:rsidR="00BF5E9D" w:rsidRPr="002A7673" w:rsidRDefault="00BF5E9D" w:rsidP="002A7673">
      <w:pPr>
        <w:tabs>
          <w:tab w:val="left" w:pos="2880"/>
        </w:tabs>
        <w:rPr>
          <w:i/>
          <w:sz w:val="22"/>
          <w:szCs w:val="22"/>
        </w:rPr>
      </w:pPr>
      <w:r>
        <w:rPr>
          <w:sz w:val="22"/>
          <w:szCs w:val="22"/>
        </w:rPr>
        <w:tab/>
        <w:t>handwash sink # 1</w:t>
      </w:r>
    </w:p>
    <w:p w14:paraId="4EA2937B" w14:textId="77777777" w:rsidR="00BF5E9D" w:rsidRDefault="00BF5E9D" w:rsidP="002A7673">
      <w:pPr>
        <w:tabs>
          <w:tab w:val="left" w:pos="2880"/>
        </w:tabs>
        <w:rPr>
          <w:i/>
          <w:sz w:val="22"/>
          <w:szCs w:val="22"/>
        </w:rPr>
      </w:pPr>
      <w:r w:rsidRPr="002A7673">
        <w:rPr>
          <w:sz w:val="22"/>
          <w:szCs w:val="22"/>
        </w:rPr>
        <w:t>105 CMR 451.123</w:t>
      </w:r>
      <w:r w:rsidRPr="002A7673">
        <w:rPr>
          <w:sz w:val="22"/>
          <w:szCs w:val="22"/>
        </w:rPr>
        <w:tab/>
        <w:t>Maintenance:</w:t>
      </w:r>
      <w:r>
        <w:rPr>
          <w:sz w:val="22"/>
          <w:szCs w:val="22"/>
        </w:rPr>
        <w:t xml:space="preserve"> Door frame rusted</w:t>
      </w:r>
    </w:p>
    <w:p w14:paraId="4E00C720" w14:textId="77777777" w:rsidR="00BF5E9D" w:rsidRDefault="00BF5E9D" w:rsidP="002A7673">
      <w:pPr>
        <w:tabs>
          <w:tab w:val="left" w:pos="2880"/>
        </w:tabs>
        <w:rPr>
          <w:i/>
          <w:sz w:val="22"/>
          <w:szCs w:val="22"/>
        </w:rPr>
      </w:pPr>
    </w:p>
    <w:p w14:paraId="0EE3F09E" w14:textId="77777777" w:rsidR="00BF5E9D" w:rsidRDefault="00BF5E9D" w:rsidP="002A7673">
      <w:pPr>
        <w:tabs>
          <w:tab w:val="left" w:pos="2880"/>
        </w:tabs>
        <w:rPr>
          <w:i/>
          <w:sz w:val="22"/>
          <w:szCs w:val="22"/>
        </w:rPr>
      </w:pPr>
    </w:p>
    <w:p w14:paraId="599296A4" w14:textId="77777777" w:rsidR="00BF5E9D" w:rsidRDefault="00BF5E9D" w:rsidP="002A7673">
      <w:pPr>
        <w:tabs>
          <w:tab w:val="left" w:pos="2880"/>
        </w:tabs>
        <w:rPr>
          <w:i/>
          <w:sz w:val="22"/>
          <w:szCs w:val="22"/>
        </w:rPr>
      </w:pPr>
    </w:p>
    <w:p w14:paraId="67AA0916" w14:textId="77777777" w:rsidR="00BF5E9D" w:rsidRDefault="00BF5E9D" w:rsidP="002A7673">
      <w:pPr>
        <w:tabs>
          <w:tab w:val="left" w:pos="2880"/>
        </w:tabs>
        <w:rPr>
          <w:i/>
          <w:sz w:val="22"/>
          <w:szCs w:val="22"/>
        </w:rPr>
      </w:pPr>
    </w:p>
    <w:p w14:paraId="012B8656" w14:textId="77777777" w:rsidR="00BF5E9D" w:rsidRDefault="00BF5E9D" w:rsidP="002A7673">
      <w:pPr>
        <w:tabs>
          <w:tab w:val="left" w:pos="2880"/>
        </w:tabs>
        <w:rPr>
          <w:i/>
          <w:sz w:val="22"/>
          <w:szCs w:val="22"/>
        </w:rPr>
      </w:pPr>
    </w:p>
    <w:p w14:paraId="7DCD2F96" w14:textId="77777777" w:rsidR="00BF5E9D" w:rsidRDefault="00BF5E9D" w:rsidP="002A7673">
      <w:pPr>
        <w:tabs>
          <w:tab w:val="left" w:pos="2880"/>
        </w:tabs>
        <w:rPr>
          <w:i/>
          <w:sz w:val="22"/>
          <w:szCs w:val="22"/>
        </w:rPr>
      </w:pPr>
    </w:p>
    <w:p w14:paraId="43A77CFD" w14:textId="77777777" w:rsidR="00BF5E9D" w:rsidRDefault="00BF5E9D" w:rsidP="002A7673">
      <w:pPr>
        <w:tabs>
          <w:tab w:val="left" w:pos="2880"/>
        </w:tabs>
        <w:rPr>
          <w:i/>
          <w:sz w:val="22"/>
          <w:szCs w:val="22"/>
        </w:rPr>
      </w:pPr>
    </w:p>
    <w:p w14:paraId="0B72BFB8" w14:textId="77777777" w:rsidR="002A7673" w:rsidRPr="002A7673" w:rsidRDefault="002A7673" w:rsidP="002A7673">
      <w:pPr>
        <w:tabs>
          <w:tab w:val="left" w:pos="2880"/>
        </w:tabs>
        <w:rPr>
          <w:i/>
          <w:sz w:val="22"/>
          <w:szCs w:val="22"/>
        </w:rPr>
      </w:pPr>
      <w:r w:rsidRPr="002A7673">
        <w:rPr>
          <w:i/>
          <w:sz w:val="22"/>
          <w:szCs w:val="22"/>
        </w:rPr>
        <w:lastRenderedPageBreak/>
        <w:t xml:space="preserve">Shower Room  </w:t>
      </w:r>
    </w:p>
    <w:p w14:paraId="4C31A619" w14:textId="77777777" w:rsidR="002A7673" w:rsidRPr="002A7673" w:rsidRDefault="002A7673" w:rsidP="002A7673">
      <w:pPr>
        <w:rPr>
          <w:sz w:val="22"/>
          <w:szCs w:val="22"/>
        </w:rPr>
      </w:pPr>
      <w:r w:rsidRPr="002A7673">
        <w:rPr>
          <w:sz w:val="22"/>
          <w:szCs w:val="22"/>
        </w:rPr>
        <w:t>105 CMR 451.123*</w:t>
      </w:r>
      <w:r w:rsidRPr="002A7673">
        <w:rPr>
          <w:sz w:val="22"/>
          <w:szCs w:val="22"/>
        </w:rPr>
        <w:tab/>
      </w:r>
      <w:r w:rsidRPr="002A7673">
        <w:rPr>
          <w:sz w:val="22"/>
          <w:szCs w:val="22"/>
        </w:rPr>
        <w:tab/>
        <w:t>Maintenance: Door frame rusted</w:t>
      </w:r>
    </w:p>
    <w:p w14:paraId="27BDE606" w14:textId="77777777" w:rsidR="002A7673" w:rsidRPr="002A7673" w:rsidRDefault="002A7673" w:rsidP="002A7673">
      <w:pPr>
        <w:rPr>
          <w:sz w:val="22"/>
          <w:szCs w:val="22"/>
        </w:rPr>
      </w:pPr>
      <w:bookmarkStart w:id="27" w:name="_Hlk116045127"/>
      <w:r w:rsidRPr="002A7673">
        <w:rPr>
          <w:sz w:val="22"/>
          <w:szCs w:val="22"/>
        </w:rPr>
        <w:t>105 CMR 451.123*</w:t>
      </w:r>
      <w:r w:rsidRPr="002A7673">
        <w:rPr>
          <w:sz w:val="22"/>
          <w:szCs w:val="22"/>
        </w:rPr>
        <w:tab/>
      </w:r>
      <w:r w:rsidRPr="002A7673">
        <w:rPr>
          <w:sz w:val="22"/>
          <w:szCs w:val="22"/>
        </w:rPr>
        <w:tab/>
        <w:t xml:space="preserve">Maintenance: </w:t>
      </w:r>
      <w:bookmarkEnd w:id="27"/>
      <w:r w:rsidRPr="002A7673">
        <w:rPr>
          <w:sz w:val="22"/>
          <w:szCs w:val="22"/>
        </w:rPr>
        <w:t>Water pooling on floor</w:t>
      </w:r>
    </w:p>
    <w:p w14:paraId="3B2E3EF5" w14:textId="77777777" w:rsidR="002A7673" w:rsidRPr="002A7673" w:rsidRDefault="002A7673" w:rsidP="002A7673">
      <w:pPr>
        <w:tabs>
          <w:tab w:val="left" w:pos="2880"/>
        </w:tabs>
        <w:rPr>
          <w:sz w:val="22"/>
          <w:szCs w:val="22"/>
        </w:rPr>
      </w:pPr>
      <w:bookmarkStart w:id="28" w:name="_Hlk130304422"/>
      <w:r w:rsidRPr="002A7673">
        <w:rPr>
          <w:sz w:val="22"/>
          <w:szCs w:val="22"/>
        </w:rPr>
        <w:t>105 CMR 451.130*</w:t>
      </w:r>
      <w:r w:rsidRPr="002A7673">
        <w:rPr>
          <w:sz w:val="22"/>
          <w:szCs w:val="22"/>
        </w:rPr>
        <w:tab/>
        <w:t xml:space="preserve">Plumbing: Plumbing not maintained in good repair, </w:t>
      </w:r>
      <w:bookmarkEnd w:id="28"/>
      <w:r w:rsidRPr="002A7673">
        <w:rPr>
          <w:sz w:val="22"/>
          <w:szCs w:val="22"/>
        </w:rPr>
        <w:t>floor drain clogged</w:t>
      </w:r>
    </w:p>
    <w:p w14:paraId="7832217B" w14:textId="77777777" w:rsidR="002A7673" w:rsidRPr="002A7673" w:rsidRDefault="002A7673" w:rsidP="002A7673">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sidR="004033E3">
        <w:rPr>
          <w:sz w:val="22"/>
          <w:szCs w:val="22"/>
        </w:rPr>
        <w:t>9</w:t>
      </w:r>
      <w:r w:rsidRPr="002A7673">
        <w:rPr>
          <w:sz w:val="22"/>
          <w:szCs w:val="22"/>
        </w:rPr>
        <w:t>0</w:t>
      </w:r>
      <w:r w:rsidRPr="002A7673">
        <w:rPr>
          <w:rFonts w:ascii="Cambria" w:hAnsi="Cambria"/>
          <w:sz w:val="22"/>
          <w:szCs w:val="22"/>
        </w:rPr>
        <w:t>°</w:t>
      </w:r>
      <w:r w:rsidRPr="002A7673">
        <w:rPr>
          <w:sz w:val="22"/>
          <w:szCs w:val="22"/>
        </w:rPr>
        <w:t>F at shower # 2</w:t>
      </w:r>
    </w:p>
    <w:p w14:paraId="363B5BC7" w14:textId="77777777" w:rsidR="002A7673" w:rsidRPr="002A7673" w:rsidRDefault="002A7673" w:rsidP="002A7673">
      <w:pPr>
        <w:rPr>
          <w:sz w:val="22"/>
          <w:szCs w:val="22"/>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Door frame dirty, possible mold/mildew</w:t>
      </w:r>
    </w:p>
    <w:p w14:paraId="1E3CB0F2" w14:textId="77777777" w:rsidR="002A7673" w:rsidRPr="002A7673" w:rsidRDefault="002A7673" w:rsidP="002A7673">
      <w:pPr>
        <w:rPr>
          <w:b/>
          <w:sz w:val="22"/>
          <w:szCs w:val="22"/>
          <w:u w:val="single"/>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Ceiling dirty, possible mold/mildew</w:t>
      </w:r>
    </w:p>
    <w:p w14:paraId="195CEA9D" w14:textId="77777777" w:rsidR="00BF5E9D" w:rsidRPr="002A7673" w:rsidRDefault="00BF5E9D" w:rsidP="00BF5E9D">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Door rusted</w:t>
      </w:r>
    </w:p>
    <w:p w14:paraId="1CA15371" w14:textId="77777777" w:rsidR="002A7673" w:rsidRPr="002A7673" w:rsidRDefault="00BF5E9D" w:rsidP="00BF5E9D">
      <w:pPr>
        <w:rPr>
          <w:sz w:val="22"/>
          <w:szCs w:val="22"/>
        </w:rPr>
      </w:pPr>
      <w:r w:rsidRPr="002A7673">
        <w:rPr>
          <w:sz w:val="22"/>
          <w:szCs w:val="22"/>
        </w:rPr>
        <w:t>105 CMR 451.123</w:t>
      </w:r>
      <w:r w:rsidRPr="002A7673">
        <w:rPr>
          <w:sz w:val="22"/>
          <w:szCs w:val="22"/>
        </w:rPr>
        <w:tab/>
      </w:r>
      <w:r>
        <w:rPr>
          <w:sz w:val="22"/>
          <w:szCs w:val="22"/>
        </w:rPr>
        <w:tab/>
      </w:r>
      <w:r w:rsidRPr="002A7673">
        <w:rPr>
          <w:sz w:val="22"/>
          <w:szCs w:val="22"/>
        </w:rPr>
        <w:t>Maintenance:</w:t>
      </w:r>
      <w:r>
        <w:rPr>
          <w:sz w:val="22"/>
          <w:szCs w:val="22"/>
        </w:rPr>
        <w:t xml:space="preserve"> Floor damaged at entrance</w:t>
      </w:r>
    </w:p>
    <w:p w14:paraId="740AD7AF" w14:textId="77777777" w:rsidR="002A7673" w:rsidRPr="002A7673" w:rsidRDefault="002A7673" w:rsidP="002A7673">
      <w:pPr>
        <w:rPr>
          <w:b/>
          <w:sz w:val="22"/>
          <w:szCs w:val="22"/>
          <w:u w:val="single"/>
        </w:rPr>
      </w:pPr>
    </w:p>
    <w:p w14:paraId="5F015945" w14:textId="77777777" w:rsidR="002A7673" w:rsidRPr="002A7673" w:rsidRDefault="002A7673" w:rsidP="002A7673">
      <w:pPr>
        <w:rPr>
          <w:b/>
          <w:sz w:val="22"/>
          <w:szCs w:val="22"/>
          <w:u w:val="single"/>
        </w:rPr>
      </w:pPr>
      <w:r w:rsidRPr="002A7673">
        <w:rPr>
          <w:b/>
          <w:sz w:val="22"/>
          <w:szCs w:val="22"/>
          <w:u w:val="single"/>
        </w:rPr>
        <w:t>BUILDING # 10 – Berkshire</w:t>
      </w:r>
    </w:p>
    <w:p w14:paraId="51CAA048" w14:textId="77777777" w:rsidR="002A7673" w:rsidRPr="002A7673" w:rsidRDefault="002A7673" w:rsidP="002A7673">
      <w:pPr>
        <w:ind w:left="2880" w:hanging="2880"/>
        <w:rPr>
          <w:b/>
          <w:sz w:val="22"/>
          <w:szCs w:val="22"/>
          <w:u w:val="single"/>
        </w:rPr>
      </w:pPr>
    </w:p>
    <w:p w14:paraId="6573B96E" w14:textId="77777777" w:rsidR="002A7673" w:rsidRPr="002A7673" w:rsidRDefault="002A7673" w:rsidP="002A7673">
      <w:pPr>
        <w:ind w:left="2880" w:hanging="2880"/>
        <w:rPr>
          <w:b/>
          <w:sz w:val="22"/>
          <w:szCs w:val="22"/>
        </w:rPr>
      </w:pPr>
      <w:r w:rsidRPr="002A7673">
        <w:rPr>
          <w:b/>
          <w:sz w:val="22"/>
          <w:szCs w:val="22"/>
        </w:rPr>
        <w:t>Right Side</w:t>
      </w:r>
    </w:p>
    <w:p w14:paraId="239D918C" w14:textId="77777777" w:rsidR="004033E3" w:rsidRPr="002A7673" w:rsidRDefault="004033E3" w:rsidP="004033E3">
      <w:pPr>
        <w:rPr>
          <w:sz w:val="22"/>
          <w:szCs w:val="22"/>
        </w:rPr>
      </w:pPr>
      <w:bookmarkStart w:id="29" w:name="_Hlk130304596"/>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tiles damaged in hallway</w:t>
      </w:r>
    </w:p>
    <w:bookmarkEnd w:id="29"/>
    <w:p w14:paraId="6EE56081" w14:textId="77777777" w:rsidR="002A7673" w:rsidRPr="002A7673" w:rsidRDefault="002A7673" w:rsidP="002A7673">
      <w:pPr>
        <w:rPr>
          <w:sz w:val="22"/>
          <w:szCs w:val="22"/>
        </w:rPr>
      </w:pPr>
    </w:p>
    <w:p w14:paraId="70B41AFD" w14:textId="77777777" w:rsidR="002A7673" w:rsidRPr="002A7673" w:rsidRDefault="004033E3" w:rsidP="002A7673">
      <w:pPr>
        <w:ind w:left="2880" w:hanging="2880"/>
        <w:rPr>
          <w:i/>
          <w:sz w:val="22"/>
          <w:szCs w:val="22"/>
        </w:rPr>
      </w:pPr>
      <w:r>
        <w:rPr>
          <w:i/>
          <w:sz w:val="22"/>
          <w:szCs w:val="22"/>
        </w:rPr>
        <w:t>Storage Room (Old Bathroom)</w:t>
      </w:r>
    </w:p>
    <w:p w14:paraId="487C4BEE" w14:textId="77777777" w:rsidR="004033E3" w:rsidRPr="00BF5E9D" w:rsidRDefault="004033E3" w:rsidP="00BF5E9D">
      <w:pPr>
        <w:ind w:left="2880"/>
        <w:rPr>
          <w:sz w:val="22"/>
          <w:szCs w:val="22"/>
        </w:rPr>
      </w:pPr>
      <w:r>
        <w:rPr>
          <w:sz w:val="22"/>
          <w:szCs w:val="22"/>
        </w:rPr>
        <w:t>No Violations Noted</w:t>
      </w:r>
    </w:p>
    <w:p w14:paraId="6379B237" w14:textId="77777777" w:rsidR="004033E3" w:rsidRDefault="004033E3" w:rsidP="002A7673">
      <w:pPr>
        <w:rPr>
          <w:i/>
          <w:sz w:val="22"/>
          <w:szCs w:val="22"/>
        </w:rPr>
      </w:pPr>
    </w:p>
    <w:p w14:paraId="4EB6D021" w14:textId="77777777" w:rsidR="002A7673" w:rsidRPr="002A7673" w:rsidRDefault="002A7673" w:rsidP="002A7673">
      <w:pPr>
        <w:rPr>
          <w:i/>
          <w:sz w:val="22"/>
          <w:szCs w:val="22"/>
        </w:rPr>
      </w:pPr>
      <w:r w:rsidRPr="002A7673">
        <w:rPr>
          <w:i/>
          <w:sz w:val="22"/>
          <w:szCs w:val="22"/>
        </w:rPr>
        <w:t>Slop Sink # MM-03</w:t>
      </w:r>
    </w:p>
    <w:p w14:paraId="565B6E42"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damaged</w:t>
      </w:r>
    </w:p>
    <w:p w14:paraId="0CA1C5E0"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paint damaged</w:t>
      </w:r>
    </w:p>
    <w:p w14:paraId="3530EB6E" w14:textId="77777777" w:rsidR="002A7673" w:rsidRPr="002A7673" w:rsidRDefault="002A7673" w:rsidP="002A7673">
      <w:pPr>
        <w:rPr>
          <w:sz w:val="22"/>
          <w:szCs w:val="22"/>
        </w:rPr>
      </w:pPr>
    </w:p>
    <w:p w14:paraId="30C4B89F" w14:textId="77777777" w:rsidR="002A7673" w:rsidRPr="002A7673" w:rsidRDefault="002A7673" w:rsidP="002A7673">
      <w:pPr>
        <w:rPr>
          <w:i/>
          <w:sz w:val="22"/>
          <w:szCs w:val="22"/>
        </w:rPr>
      </w:pPr>
      <w:r w:rsidRPr="002A7673">
        <w:rPr>
          <w:i/>
          <w:sz w:val="22"/>
          <w:szCs w:val="22"/>
        </w:rPr>
        <w:t>Security Trap</w:t>
      </w:r>
    </w:p>
    <w:p w14:paraId="05EB878E" w14:textId="77777777" w:rsidR="002A7673" w:rsidRPr="002A7673" w:rsidRDefault="002A7673" w:rsidP="002A7673">
      <w:pPr>
        <w:tabs>
          <w:tab w:val="left" w:pos="2880"/>
        </w:tabs>
        <w:rPr>
          <w:sz w:val="22"/>
          <w:szCs w:val="22"/>
        </w:rPr>
      </w:pPr>
      <w:r w:rsidRPr="002A7673">
        <w:rPr>
          <w:sz w:val="22"/>
          <w:szCs w:val="22"/>
        </w:rPr>
        <w:tab/>
        <w:t>No Violations Noted</w:t>
      </w:r>
    </w:p>
    <w:p w14:paraId="37BBF341" w14:textId="77777777" w:rsidR="002A7673" w:rsidRPr="002A7673" w:rsidRDefault="002A7673" w:rsidP="002A7673">
      <w:pPr>
        <w:rPr>
          <w:sz w:val="22"/>
          <w:szCs w:val="22"/>
        </w:rPr>
      </w:pPr>
    </w:p>
    <w:p w14:paraId="406FE5F2" w14:textId="77777777" w:rsidR="002A7673" w:rsidRPr="002A7673" w:rsidRDefault="002A7673" w:rsidP="002A7673">
      <w:pPr>
        <w:rPr>
          <w:i/>
          <w:sz w:val="22"/>
          <w:szCs w:val="22"/>
        </w:rPr>
      </w:pPr>
      <w:r w:rsidRPr="002A7673">
        <w:rPr>
          <w:i/>
          <w:sz w:val="22"/>
          <w:szCs w:val="22"/>
        </w:rPr>
        <w:t>Offices</w:t>
      </w:r>
    </w:p>
    <w:p w14:paraId="1FD54CE2" w14:textId="77777777" w:rsidR="002A7673" w:rsidRPr="002A7673" w:rsidRDefault="002A7673" w:rsidP="002A7673">
      <w:pPr>
        <w:tabs>
          <w:tab w:val="left" w:pos="2880"/>
        </w:tabs>
        <w:rPr>
          <w:sz w:val="22"/>
          <w:szCs w:val="22"/>
        </w:rPr>
      </w:pPr>
      <w:r w:rsidRPr="002A7673">
        <w:rPr>
          <w:sz w:val="22"/>
          <w:szCs w:val="22"/>
        </w:rPr>
        <w:tab/>
        <w:t>No Violations Noted</w:t>
      </w:r>
    </w:p>
    <w:p w14:paraId="54F33704" w14:textId="77777777" w:rsidR="002A7673" w:rsidRPr="002A7673" w:rsidRDefault="002A7673" w:rsidP="002A7673">
      <w:pPr>
        <w:tabs>
          <w:tab w:val="left" w:pos="2880"/>
        </w:tabs>
        <w:rPr>
          <w:sz w:val="22"/>
          <w:szCs w:val="22"/>
        </w:rPr>
      </w:pPr>
    </w:p>
    <w:p w14:paraId="11928825" w14:textId="77777777" w:rsidR="002A7673" w:rsidRPr="002A7673" w:rsidRDefault="002A7673" w:rsidP="002A7673">
      <w:pPr>
        <w:tabs>
          <w:tab w:val="left" w:pos="2880"/>
        </w:tabs>
        <w:rPr>
          <w:i/>
          <w:sz w:val="22"/>
          <w:szCs w:val="22"/>
        </w:rPr>
      </w:pPr>
      <w:r w:rsidRPr="002A7673">
        <w:rPr>
          <w:i/>
          <w:sz w:val="22"/>
          <w:szCs w:val="22"/>
        </w:rPr>
        <w:t>Male Bathroom</w:t>
      </w:r>
    </w:p>
    <w:p w14:paraId="3D7DB84D" w14:textId="77777777" w:rsidR="002A7673" w:rsidRPr="002A7673" w:rsidRDefault="002A7673" w:rsidP="002A7673">
      <w:pPr>
        <w:tabs>
          <w:tab w:val="left" w:pos="2880"/>
        </w:tabs>
        <w:rPr>
          <w:sz w:val="22"/>
          <w:szCs w:val="22"/>
        </w:rPr>
      </w:pPr>
      <w:r w:rsidRPr="002A7673">
        <w:rPr>
          <w:sz w:val="22"/>
          <w:szCs w:val="22"/>
        </w:rPr>
        <w:t>105 CMR 451.123</w:t>
      </w:r>
      <w:r w:rsidR="004033E3">
        <w:rPr>
          <w:sz w:val="22"/>
          <w:szCs w:val="22"/>
        </w:rPr>
        <w:t>*</w:t>
      </w:r>
      <w:r w:rsidRPr="002A7673">
        <w:rPr>
          <w:sz w:val="22"/>
          <w:szCs w:val="22"/>
        </w:rPr>
        <w:tab/>
        <w:t>Maintenance: Urinal partition damaged</w:t>
      </w:r>
    </w:p>
    <w:p w14:paraId="1B14390B" w14:textId="77777777" w:rsidR="002A7673" w:rsidRDefault="00BF5E9D"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toilet running</w:t>
      </w:r>
    </w:p>
    <w:p w14:paraId="71DD1104" w14:textId="77777777" w:rsidR="00BF5E9D" w:rsidRPr="002A7673" w:rsidRDefault="00BF5E9D" w:rsidP="002A7673">
      <w:pPr>
        <w:tabs>
          <w:tab w:val="left" w:pos="2880"/>
        </w:tabs>
        <w:rPr>
          <w:sz w:val="22"/>
          <w:szCs w:val="22"/>
        </w:rPr>
      </w:pPr>
    </w:p>
    <w:p w14:paraId="48E2C53B" w14:textId="77777777" w:rsidR="002A7673" w:rsidRPr="002A7673" w:rsidRDefault="002A7673" w:rsidP="002A7673">
      <w:pPr>
        <w:tabs>
          <w:tab w:val="left" w:pos="2880"/>
        </w:tabs>
        <w:rPr>
          <w:i/>
          <w:sz w:val="22"/>
          <w:szCs w:val="22"/>
        </w:rPr>
      </w:pPr>
      <w:r w:rsidRPr="002A7673">
        <w:rPr>
          <w:i/>
          <w:sz w:val="22"/>
          <w:szCs w:val="22"/>
        </w:rPr>
        <w:t>Slop Sink Closet # MM-30</w:t>
      </w:r>
    </w:p>
    <w:p w14:paraId="3EB54F29" w14:textId="77777777" w:rsidR="002A7673" w:rsidRPr="002A7673" w:rsidRDefault="00BF5E9D"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Light out</w:t>
      </w:r>
    </w:p>
    <w:p w14:paraId="4CAAB2DB" w14:textId="77777777" w:rsidR="002A7673" w:rsidRPr="002A7673" w:rsidRDefault="002A7673" w:rsidP="002A7673">
      <w:pPr>
        <w:tabs>
          <w:tab w:val="left" w:pos="2880"/>
        </w:tabs>
        <w:rPr>
          <w:sz w:val="22"/>
          <w:szCs w:val="22"/>
        </w:rPr>
      </w:pPr>
    </w:p>
    <w:p w14:paraId="4B9C6907" w14:textId="77777777" w:rsidR="002A7673" w:rsidRPr="002A7673" w:rsidRDefault="002A7673" w:rsidP="002A7673">
      <w:pPr>
        <w:tabs>
          <w:tab w:val="left" w:pos="2880"/>
        </w:tabs>
        <w:rPr>
          <w:i/>
          <w:sz w:val="22"/>
          <w:szCs w:val="22"/>
        </w:rPr>
      </w:pPr>
      <w:r w:rsidRPr="002A7673">
        <w:rPr>
          <w:i/>
          <w:sz w:val="22"/>
          <w:szCs w:val="22"/>
        </w:rPr>
        <w:t>Female Bathroom</w:t>
      </w:r>
    </w:p>
    <w:p w14:paraId="4A7619D8" w14:textId="77777777" w:rsidR="002A7673" w:rsidRPr="002A7673" w:rsidRDefault="006D56C8" w:rsidP="002A7673">
      <w:pPr>
        <w:rPr>
          <w:sz w:val="22"/>
          <w:szCs w:val="22"/>
        </w:rPr>
      </w:pPr>
      <w:r w:rsidRPr="002A7673">
        <w:rPr>
          <w:sz w:val="22"/>
          <w:szCs w:val="22"/>
        </w:rPr>
        <w:t>105 CMR 451.123</w:t>
      </w:r>
      <w:r>
        <w:rPr>
          <w:sz w:val="22"/>
          <w:szCs w:val="22"/>
        </w:rPr>
        <w:t>*</w:t>
      </w:r>
      <w:r w:rsidRPr="002A7673">
        <w:rPr>
          <w:sz w:val="22"/>
          <w:szCs w:val="22"/>
        </w:rPr>
        <w:tab/>
      </w:r>
      <w:r>
        <w:rPr>
          <w:sz w:val="22"/>
          <w:szCs w:val="22"/>
        </w:rPr>
        <w:tab/>
      </w:r>
      <w:r w:rsidRPr="002A7673">
        <w:rPr>
          <w:sz w:val="22"/>
          <w:szCs w:val="22"/>
        </w:rPr>
        <w:t xml:space="preserve">Maintenance: </w:t>
      </w:r>
      <w:r w:rsidR="002A7673" w:rsidRPr="002A7673">
        <w:rPr>
          <w:sz w:val="22"/>
          <w:szCs w:val="22"/>
        </w:rPr>
        <w:t>Door damaged</w:t>
      </w:r>
    </w:p>
    <w:p w14:paraId="2FCA4751" w14:textId="77777777" w:rsidR="00BF5E9D" w:rsidRDefault="00BF5E9D" w:rsidP="00BF5E9D">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toilet # 1 running</w:t>
      </w:r>
    </w:p>
    <w:p w14:paraId="7E1EABB7" w14:textId="77777777" w:rsidR="002A7673" w:rsidRPr="002A7673" w:rsidRDefault="002A7673" w:rsidP="002A7673">
      <w:pPr>
        <w:rPr>
          <w:i/>
          <w:sz w:val="22"/>
          <w:szCs w:val="22"/>
        </w:rPr>
      </w:pPr>
    </w:p>
    <w:p w14:paraId="79AE7BA5" w14:textId="77777777" w:rsidR="002A7673" w:rsidRPr="002A7673" w:rsidRDefault="002A7673" w:rsidP="002A7673">
      <w:pPr>
        <w:rPr>
          <w:i/>
          <w:sz w:val="22"/>
          <w:szCs w:val="22"/>
        </w:rPr>
      </w:pPr>
      <w:r w:rsidRPr="002A7673">
        <w:rPr>
          <w:i/>
          <w:sz w:val="22"/>
          <w:szCs w:val="22"/>
        </w:rPr>
        <w:t>Staff Break Room # MM-28</w:t>
      </w:r>
    </w:p>
    <w:p w14:paraId="35CA65FF" w14:textId="77777777" w:rsidR="002A7673" w:rsidRDefault="004033E3" w:rsidP="002A7673">
      <w:pPr>
        <w:tabs>
          <w:tab w:val="left" w:pos="2880"/>
        </w:tabs>
        <w:ind w:left="2880" w:hanging="2880"/>
        <w:rPr>
          <w:sz w:val="22"/>
          <w:szCs w:val="22"/>
        </w:rPr>
      </w:pPr>
      <w:r>
        <w:rPr>
          <w:sz w:val="22"/>
          <w:szCs w:val="22"/>
        </w:rPr>
        <w:tab/>
        <w:t>No Violations Noted</w:t>
      </w:r>
    </w:p>
    <w:p w14:paraId="30B7C79F" w14:textId="77777777" w:rsidR="004033E3" w:rsidRPr="002A7673" w:rsidRDefault="004033E3" w:rsidP="002A7673">
      <w:pPr>
        <w:tabs>
          <w:tab w:val="left" w:pos="2880"/>
        </w:tabs>
        <w:ind w:left="2880" w:hanging="2880"/>
        <w:rPr>
          <w:i/>
          <w:sz w:val="22"/>
          <w:szCs w:val="22"/>
        </w:rPr>
      </w:pPr>
    </w:p>
    <w:p w14:paraId="1571EC64" w14:textId="77777777" w:rsidR="002A7673" w:rsidRPr="002A7673" w:rsidRDefault="002A7673" w:rsidP="002A7673">
      <w:pPr>
        <w:tabs>
          <w:tab w:val="left" w:pos="2880"/>
        </w:tabs>
        <w:rPr>
          <w:b/>
          <w:sz w:val="22"/>
          <w:szCs w:val="22"/>
        </w:rPr>
      </w:pPr>
      <w:r w:rsidRPr="002A7673">
        <w:rPr>
          <w:b/>
          <w:sz w:val="22"/>
          <w:szCs w:val="22"/>
        </w:rPr>
        <w:t>Left Side</w:t>
      </w:r>
    </w:p>
    <w:p w14:paraId="4E8672B2"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Floor tiles damaged in hallway</w:t>
      </w:r>
    </w:p>
    <w:p w14:paraId="16EB039D" w14:textId="77777777" w:rsidR="002A7673" w:rsidRPr="002A7673" w:rsidRDefault="002A7673" w:rsidP="002A7673">
      <w:pPr>
        <w:tabs>
          <w:tab w:val="left" w:pos="2880"/>
        </w:tabs>
        <w:ind w:left="2880" w:hanging="2880"/>
        <w:rPr>
          <w:sz w:val="22"/>
          <w:szCs w:val="22"/>
        </w:rPr>
      </w:pPr>
    </w:p>
    <w:p w14:paraId="50F6558E" w14:textId="77777777" w:rsidR="002A7673" w:rsidRPr="002A7673" w:rsidRDefault="002A7673" w:rsidP="002A7673">
      <w:pPr>
        <w:tabs>
          <w:tab w:val="left" w:pos="2880"/>
        </w:tabs>
        <w:ind w:left="2880" w:hanging="2880"/>
        <w:rPr>
          <w:i/>
          <w:sz w:val="22"/>
          <w:szCs w:val="22"/>
        </w:rPr>
      </w:pPr>
      <w:r w:rsidRPr="002A7673">
        <w:rPr>
          <w:i/>
          <w:sz w:val="22"/>
          <w:szCs w:val="22"/>
        </w:rPr>
        <w:t>Staff Break Room # M-47</w:t>
      </w:r>
    </w:p>
    <w:p w14:paraId="153D1948"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3FF99D3" w14:textId="77777777" w:rsidR="002A7673" w:rsidRPr="002A7673" w:rsidRDefault="002A7673" w:rsidP="002A7673">
      <w:pPr>
        <w:tabs>
          <w:tab w:val="left" w:pos="2880"/>
        </w:tabs>
        <w:ind w:left="2880" w:hanging="2880"/>
        <w:rPr>
          <w:sz w:val="22"/>
          <w:szCs w:val="22"/>
        </w:rPr>
      </w:pPr>
    </w:p>
    <w:p w14:paraId="5FBD161B" w14:textId="77777777" w:rsidR="002A7673" w:rsidRPr="002A7673" w:rsidRDefault="002A7673" w:rsidP="002A7673">
      <w:pPr>
        <w:tabs>
          <w:tab w:val="left" w:pos="2880"/>
        </w:tabs>
        <w:rPr>
          <w:i/>
          <w:sz w:val="22"/>
          <w:szCs w:val="22"/>
        </w:rPr>
      </w:pPr>
      <w:r w:rsidRPr="002A7673">
        <w:rPr>
          <w:i/>
          <w:sz w:val="22"/>
          <w:szCs w:val="22"/>
        </w:rPr>
        <w:t>Offices</w:t>
      </w:r>
    </w:p>
    <w:p w14:paraId="7405FD92" w14:textId="77777777" w:rsidR="004033E3" w:rsidRPr="002A7673" w:rsidRDefault="004033E3" w:rsidP="004033E3">
      <w:pPr>
        <w:rPr>
          <w:sz w:val="22"/>
          <w:szCs w:val="22"/>
        </w:rPr>
      </w:pPr>
      <w:r w:rsidRPr="002A7673">
        <w:rPr>
          <w:sz w:val="22"/>
          <w:szCs w:val="22"/>
        </w:rPr>
        <w:t>105 CMR 451.353</w:t>
      </w:r>
      <w:r w:rsidR="00BF5E9D">
        <w:rPr>
          <w:sz w:val="22"/>
          <w:szCs w:val="22"/>
        </w:rPr>
        <w:t>*</w:t>
      </w:r>
      <w:r w:rsidRPr="002A7673">
        <w:rPr>
          <w:sz w:val="22"/>
          <w:szCs w:val="22"/>
        </w:rPr>
        <w:tab/>
      </w:r>
      <w:r w:rsidRPr="002A7673">
        <w:rPr>
          <w:sz w:val="22"/>
          <w:szCs w:val="22"/>
        </w:rPr>
        <w:tab/>
        <w:t xml:space="preserve">Interior Maintenance: </w:t>
      </w:r>
      <w:r>
        <w:rPr>
          <w:sz w:val="22"/>
          <w:szCs w:val="22"/>
        </w:rPr>
        <w:t xml:space="preserve">Floor surface damaged in </w:t>
      </w:r>
      <w:r w:rsidR="001D2DFA">
        <w:rPr>
          <w:sz w:val="22"/>
          <w:szCs w:val="22"/>
        </w:rPr>
        <w:t>o</w:t>
      </w:r>
      <w:r>
        <w:rPr>
          <w:sz w:val="22"/>
          <w:szCs w:val="22"/>
        </w:rPr>
        <w:t>ffice # MM-43</w:t>
      </w:r>
    </w:p>
    <w:p w14:paraId="24DDBC3B" w14:textId="77777777" w:rsidR="002A7673" w:rsidRPr="002A7673" w:rsidRDefault="002A7673" w:rsidP="004033E3">
      <w:pPr>
        <w:tabs>
          <w:tab w:val="left" w:pos="2880"/>
        </w:tabs>
        <w:rPr>
          <w:i/>
          <w:sz w:val="22"/>
          <w:szCs w:val="22"/>
        </w:rPr>
      </w:pPr>
    </w:p>
    <w:p w14:paraId="698AF661" w14:textId="77777777" w:rsidR="002A7673" w:rsidRPr="002A7673" w:rsidRDefault="002A7673" w:rsidP="002A7673">
      <w:pPr>
        <w:tabs>
          <w:tab w:val="left" w:pos="2880"/>
        </w:tabs>
        <w:ind w:left="2880" w:hanging="2880"/>
        <w:rPr>
          <w:i/>
          <w:sz w:val="22"/>
          <w:szCs w:val="22"/>
        </w:rPr>
      </w:pPr>
      <w:r w:rsidRPr="002A7673">
        <w:rPr>
          <w:i/>
          <w:sz w:val="22"/>
          <w:szCs w:val="22"/>
        </w:rPr>
        <w:lastRenderedPageBreak/>
        <w:t>Training Room</w:t>
      </w:r>
    </w:p>
    <w:p w14:paraId="131AC401" w14:textId="77777777" w:rsidR="004033E3" w:rsidRPr="002A7673" w:rsidRDefault="004033E3" w:rsidP="004033E3">
      <w:pPr>
        <w:rPr>
          <w:sz w:val="22"/>
          <w:szCs w:val="22"/>
        </w:rPr>
      </w:pPr>
      <w:r w:rsidRPr="002A7673">
        <w:rPr>
          <w:sz w:val="22"/>
          <w:szCs w:val="22"/>
        </w:rPr>
        <w:t>105 CMR 451.353</w:t>
      </w:r>
      <w:r w:rsidR="00613BB3">
        <w:rPr>
          <w:sz w:val="22"/>
          <w:szCs w:val="22"/>
        </w:rPr>
        <w:t>*</w:t>
      </w:r>
      <w:r w:rsidRPr="002A7673">
        <w:rPr>
          <w:sz w:val="22"/>
          <w:szCs w:val="22"/>
        </w:rPr>
        <w:tab/>
      </w:r>
      <w:r w:rsidRPr="002A7673">
        <w:rPr>
          <w:sz w:val="22"/>
          <w:szCs w:val="22"/>
        </w:rPr>
        <w:tab/>
        <w:t xml:space="preserve">Interior Maintenance: </w:t>
      </w:r>
      <w:r>
        <w:rPr>
          <w:sz w:val="22"/>
          <w:szCs w:val="22"/>
        </w:rPr>
        <w:t>Floor surface damaged</w:t>
      </w:r>
    </w:p>
    <w:p w14:paraId="04DE08E6" w14:textId="77777777" w:rsidR="002A7673" w:rsidRPr="002A7673" w:rsidRDefault="002A7673" w:rsidP="004033E3">
      <w:pPr>
        <w:tabs>
          <w:tab w:val="left" w:pos="2880"/>
        </w:tabs>
        <w:rPr>
          <w:b/>
          <w:sz w:val="22"/>
          <w:szCs w:val="22"/>
          <w:u w:val="single"/>
        </w:rPr>
      </w:pPr>
    </w:p>
    <w:p w14:paraId="55080B50" w14:textId="77777777" w:rsidR="002A7673" w:rsidRPr="002A7673" w:rsidRDefault="002A7673" w:rsidP="002A7673">
      <w:pPr>
        <w:tabs>
          <w:tab w:val="left" w:pos="2880"/>
        </w:tabs>
        <w:ind w:left="2880" w:hanging="2880"/>
        <w:rPr>
          <w:b/>
          <w:sz w:val="22"/>
          <w:szCs w:val="22"/>
          <w:u w:val="single"/>
        </w:rPr>
      </w:pPr>
      <w:r w:rsidRPr="002A7673">
        <w:rPr>
          <w:b/>
          <w:sz w:val="22"/>
          <w:szCs w:val="22"/>
          <w:u w:val="single"/>
        </w:rPr>
        <w:t>BUILDING # 11 – LIGHTHOUSE (Medical)</w:t>
      </w:r>
    </w:p>
    <w:p w14:paraId="30A6D8E6" w14:textId="77777777" w:rsidR="002A7673" w:rsidRDefault="00613BB3" w:rsidP="002A7673">
      <w:pPr>
        <w:tabs>
          <w:tab w:val="left" w:pos="2880"/>
        </w:tabs>
        <w:ind w:left="2880" w:hanging="2880"/>
        <w:rPr>
          <w:sz w:val="22"/>
          <w:szCs w:val="22"/>
        </w:rPr>
      </w:pPr>
      <w:r w:rsidRPr="002A7673">
        <w:rPr>
          <w:sz w:val="22"/>
          <w:szCs w:val="22"/>
        </w:rPr>
        <w:t>105 CMR 451.350</w:t>
      </w:r>
      <w:r w:rsidRPr="002A7673">
        <w:rPr>
          <w:sz w:val="22"/>
          <w:szCs w:val="22"/>
        </w:rPr>
        <w:tab/>
        <w:t>Structural Maintenance:</w:t>
      </w:r>
      <w:r>
        <w:rPr>
          <w:sz w:val="22"/>
          <w:szCs w:val="22"/>
        </w:rPr>
        <w:t xml:space="preserve"> Concrete damaged at entrance</w:t>
      </w:r>
    </w:p>
    <w:p w14:paraId="0BDBCB6C" w14:textId="77777777" w:rsidR="00613BB3" w:rsidRPr="002A7673" w:rsidRDefault="00613BB3" w:rsidP="002A7673">
      <w:pPr>
        <w:tabs>
          <w:tab w:val="left" w:pos="2880"/>
        </w:tabs>
        <w:ind w:left="2880" w:hanging="2880"/>
        <w:rPr>
          <w:b/>
          <w:sz w:val="22"/>
          <w:szCs w:val="22"/>
          <w:u w:val="single"/>
        </w:rPr>
      </w:pPr>
    </w:p>
    <w:p w14:paraId="0A1795E0" w14:textId="77777777" w:rsidR="002A7673" w:rsidRPr="002A7673" w:rsidRDefault="002A7673" w:rsidP="002A7673">
      <w:pPr>
        <w:rPr>
          <w:b/>
          <w:sz w:val="22"/>
          <w:szCs w:val="22"/>
          <w:u w:val="single"/>
        </w:rPr>
      </w:pPr>
      <w:r w:rsidRPr="002A7673">
        <w:rPr>
          <w:b/>
          <w:sz w:val="22"/>
          <w:szCs w:val="22"/>
          <w:u w:val="single"/>
        </w:rPr>
        <w:t>Basement</w:t>
      </w:r>
    </w:p>
    <w:p w14:paraId="45DD6939" w14:textId="77777777" w:rsidR="002A7673" w:rsidRPr="002A7673" w:rsidRDefault="002A7673" w:rsidP="002A7673">
      <w:pPr>
        <w:rPr>
          <w:sz w:val="22"/>
          <w:szCs w:val="22"/>
        </w:rPr>
      </w:pPr>
      <w:r w:rsidRPr="002A7673">
        <w:rPr>
          <w:sz w:val="22"/>
          <w:szCs w:val="22"/>
        </w:rPr>
        <w:t>105 CMR 451.353</w:t>
      </w:r>
      <w:r w:rsidR="004033E3">
        <w:rPr>
          <w:sz w:val="22"/>
          <w:szCs w:val="22"/>
        </w:rPr>
        <w:t>*</w:t>
      </w:r>
      <w:r w:rsidRPr="002A7673">
        <w:rPr>
          <w:sz w:val="22"/>
          <w:szCs w:val="22"/>
        </w:rPr>
        <w:tab/>
      </w:r>
      <w:r w:rsidRPr="002A7673">
        <w:rPr>
          <w:sz w:val="22"/>
          <w:szCs w:val="22"/>
        </w:rPr>
        <w:tab/>
        <w:t>Interior Maintenance: Stair treads damaged</w:t>
      </w:r>
    </w:p>
    <w:p w14:paraId="5A1A880C" w14:textId="77777777" w:rsidR="004033E3" w:rsidRDefault="00613BB3" w:rsidP="002A7673">
      <w:pPr>
        <w:rPr>
          <w:sz w:val="22"/>
          <w:szCs w:val="22"/>
        </w:rPr>
      </w:pPr>
      <w:r w:rsidRPr="002A7673">
        <w:rPr>
          <w:sz w:val="22"/>
          <w:szCs w:val="22"/>
        </w:rPr>
        <w:t>105 CMR 451.350</w:t>
      </w:r>
      <w:r w:rsidRPr="002A7673">
        <w:rPr>
          <w:sz w:val="22"/>
          <w:szCs w:val="22"/>
        </w:rPr>
        <w:tab/>
      </w:r>
      <w:r>
        <w:rPr>
          <w:sz w:val="22"/>
          <w:szCs w:val="22"/>
        </w:rPr>
        <w:tab/>
      </w:r>
      <w:r w:rsidRPr="002A7673">
        <w:rPr>
          <w:sz w:val="22"/>
          <w:szCs w:val="22"/>
        </w:rPr>
        <w:t>Structural Maintenance:</w:t>
      </w:r>
      <w:r>
        <w:rPr>
          <w:sz w:val="22"/>
          <w:szCs w:val="22"/>
        </w:rPr>
        <w:t xml:space="preserve"> Ceiling water damaged</w:t>
      </w:r>
    </w:p>
    <w:p w14:paraId="46E2141E" w14:textId="77777777" w:rsidR="00613BB3" w:rsidRDefault="00613BB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w:t>
      </w:r>
      <w:r>
        <w:rPr>
          <w:sz w:val="22"/>
          <w:szCs w:val="22"/>
        </w:rPr>
        <w:t xml:space="preserve"> Radiator </w:t>
      </w:r>
      <w:r w:rsidR="000B7FE0">
        <w:rPr>
          <w:sz w:val="22"/>
          <w:szCs w:val="22"/>
        </w:rPr>
        <w:t>rusted</w:t>
      </w:r>
      <w:r>
        <w:rPr>
          <w:sz w:val="22"/>
          <w:szCs w:val="22"/>
        </w:rPr>
        <w:t xml:space="preserve"> at bottom of stairs</w:t>
      </w:r>
    </w:p>
    <w:p w14:paraId="6A2AA1FB" w14:textId="77777777" w:rsidR="000B7FE0" w:rsidRDefault="000B7FE0" w:rsidP="002A7673">
      <w:pPr>
        <w:rPr>
          <w:i/>
          <w:sz w:val="22"/>
          <w:szCs w:val="22"/>
        </w:rPr>
      </w:pPr>
    </w:p>
    <w:p w14:paraId="00950749" w14:textId="77777777" w:rsidR="002A7673" w:rsidRPr="002A7673" w:rsidRDefault="002A7673" w:rsidP="002A7673">
      <w:pPr>
        <w:rPr>
          <w:i/>
          <w:sz w:val="22"/>
          <w:szCs w:val="22"/>
        </w:rPr>
      </w:pPr>
      <w:r w:rsidRPr="002A7673">
        <w:rPr>
          <w:i/>
          <w:sz w:val="22"/>
          <w:szCs w:val="22"/>
        </w:rPr>
        <w:t>Mechanical Room</w:t>
      </w:r>
    </w:p>
    <w:p w14:paraId="70451A9D" w14:textId="77777777" w:rsidR="002A7673" w:rsidRDefault="00613BB3" w:rsidP="002A7673">
      <w:pPr>
        <w:tabs>
          <w:tab w:val="left" w:pos="2880"/>
        </w:tabs>
        <w:ind w:left="2880" w:hanging="2880"/>
        <w:rPr>
          <w:sz w:val="22"/>
          <w:szCs w:val="22"/>
        </w:rPr>
      </w:pPr>
      <w:r>
        <w:rPr>
          <w:sz w:val="22"/>
          <w:szCs w:val="22"/>
        </w:rPr>
        <w:tab/>
        <w:t>No Violations Noted</w:t>
      </w:r>
    </w:p>
    <w:p w14:paraId="261AE17D" w14:textId="77777777" w:rsidR="00613BB3" w:rsidRPr="002A7673" w:rsidRDefault="00613BB3" w:rsidP="002A7673">
      <w:pPr>
        <w:tabs>
          <w:tab w:val="left" w:pos="2880"/>
        </w:tabs>
        <w:ind w:left="2880" w:hanging="2880"/>
        <w:rPr>
          <w:b/>
          <w:sz w:val="22"/>
          <w:szCs w:val="22"/>
          <w:u w:val="single"/>
        </w:rPr>
      </w:pPr>
    </w:p>
    <w:p w14:paraId="70493F5D" w14:textId="77777777" w:rsidR="002A7673" w:rsidRPr="002A7673" w:rsidRDefault="002A7673" w:rsidP="002A7673">
      <w:pPr>
        <w:tabs>
          <w:tab w:val="left" w:pos="2880"/>
        </w:tabs>
        <w:ind w:left="2880" w:hanging="2880"/>
        <w:rPr>
          <w:b/>
          <w:sz w:val="22"/>
          <w:szCs w:val="22"/>
        </w:rPr>
      </w:pPr>
      <w:r w:rsidRPr="002A7673">
        <w:rPr>
          <w:b/>
          <w:sz w:val="22"/>
          <w:szCs w:val="22"/>
        </w:rPr>
        <w:t>Office</w:t>
      </w:r>
    </w:p>
    <w:p w14:paraId="4510D383"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18F24D4" w14:textId="77777777" w:rsidR="002A7673" w:rsidRPr="002A7673" w:rsidRDefault="002A7673" w:rsidP="002A7673">
      <w:pPr>
        <w:tabs>
          <w:tab w:val="left" w:pos="2880"/>
        </w:tabs>
        <w:ind w:left="2880" w:hanging="2880"/>
        <w:rPr>
          <w:b/>
          <w:sz w:val="22"/>
          <w:szCs w:val="22"/>
        </w:rPr>
      </w:pPr>
    </w:p>
    <w:p w14:paraId="5B84A37E" w14:textId="77777777" w:rsidR="002A7673" w:rsidRPr="002A7673" w:rsidRDefault="002A7673" w:rsidP="002A7673">
      <w:pPr>
        <w:tabs>
          <w:tab w:val="left" w:pos="2880"/>
        </w:tabs>
        <w:ind w:left="2880" w:hanging="2880"/>
        <w:rPr>
          <w:i/>
          <w:sz w:val="22"/>
          <w:szCs w:val="22"/>
        </w:rPr>
      </w:pPr>
      <w:r w:rsidRPr="002A7673">
        <w:rPr>
          <w:i/>
          <w:sz w:val="22"/>
          <w:szCs w:val="22"/>
        </w:rPr>
        <w:t>Bathroom</w:t>
      </w:r>
    </w:p>
    <w:p w14:paraId="0A8107BF" w14:textId="77777777" w:rsidR="002A7673" w:rsidRPr="002A7673" w:rsidRDefault="002A7673" w:rsidP="002A7673">
      <w:pPr>
        <w:rPr>
          <w:b/>
          <w:sz w:val="22"/>
          <w:szCs w:val="22"/>
          <w:u w:val="single"/>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312DE3D" w14:textId="77777777" w:rsidR="002A7673" w:rsidRPr="002A7673" w:rsidRDefault="002A7673" w:rsidP="002A7673">
      <w:pPr>
        <w:tabs>
          <w:tab w:val="left" w:pos="2880"/>
        </w:tabs>
        <w:rPr>
          <w:b/>
          <w:sz w:val="22"/>
          <w:szCs w:val="22"/>
          <w:u w:val="single"/>
        </w:rPr>
      </w:pPr>
    </w:p>
    <w:p w14:paraId="55E4984F" w14:textId="77777777" w:rsidR="002A7673" w:rsidRPr="002A7673" w:rsidRDefault="002A7673" w:rsidP="002A7673">
      <w:pPr>
        <w:tabs>
          <w:tab w:val="left" w:pos="2880"/>
        </w:tabs>
        <w:rPr>
          <w:b/>
          <w:sz w:val="22"/>
          <w:szCs w:val="22"/>
          <w:u w:val="single"/>
        </w:rPr>
      </w:pPr>
      <w:r w:rsidRPr="002A7673">
        <w:rPr>
          <w:b/>
          <w:sz w:val="22"/>
          <w:szCs w:val="22"/>
          <w:u w:val="single"/>
        </w:rPr>
        <w:t>First Floor</w:t>
      </w:r>
    </w:p>
    <w:p w14:paraId="3DB3F9D9" w14:textId="77777777" w:rsidR="002A7673" w:rsidRPr="002A7673" w:rsidRDefault="002A7673" w:rsidP="002A7673">
      <w:pPr>
        <w:tabs>
          <w:tab w:val="left" w:pos="2880"/>
        </w:tabs>
        <w:rPr>
          <w:b/>
          <w:sz w:val="22"/>
          <w:szCs w:val="22"/>
          <w:u w:val="single"/>
        </w:rPr>
      </w:pPr>
    </w:p>
    <w:p w14:paraId="3C84C9EE" w14:textId="77777777" w:rsidR="002A7673" w:rsidRPr="002A7673" w:rsidRDefault="002A7673" w:rsidP="002A7673">
      <w:pPr>
        <w:tabs>
          <w:tab w:val="left" w:pos="2880"/>
        </w:tabs>
        <w:rPr>
          <w:b/>
          <w:sz w:val="22"/>
          <w:szCs w:val="22"/>
        </w:rPr>
      </w:pPr>
      <w:r w:rsidRPr="002A7673">
        <w:rPr>
          <w:b/>
          <w:sz w:val="22"/>
          <w:szCs w:val="22"/>
        </w:rPr>
        <w:t>Clinic Corridor</w:t>
      </w:r>
    </w:p>
    <w:p w14:paraId="4D438FF8" w14:textId="77777777" w:rsidR="002A7673" w:rsidRDefault="004033E3" w:rsidP="002A7673">
      <w:pPr>
        <w:tabs>
          <w:tab w:val="left" w:pos="2880"/>
        </w:tabs>
        <w:rPr>
          <w:sz w:val="22"/>
          <w:szCs w:val="22"/>
        </w:rPr>
      </w:pPr>
      <w:r w:rsidRPr="002A7673">
        <w:rPr>
          <w:sz w:val="22"/>
          <w:szCs w:val="22"/>
        </w:rPr>
        <w:t>105 CMR 451.353</w:t>
      </w:r>
      <w:r w:rsidR="000B7FE0">
        <w:rPr>
          <w:sz w:val="22"/>
          <w:szCs w:val="22"/>
        </w:rPr>
        <w:t>*</w:t>
      </w:r>
      <w:r w:rsidRPr="002A7673">
        <w:rPr>
          <w:sz w:val="22"/>
          <w:szCs w:val="22"/>
        </w:rPr>
        <w:tab/>
        <w:t>Interior Maintenance:</w:t>
      </w:r>
      <w:r>
        <w:rPr>
          <w:sz w:val="22"/>
          <w:szCs w:val="22"/>
        </w:rPr>
        <w:t xml:space="preserve"> Door rusted at end of hallway</w:t>
      </w:r>
    </w:p>
    <w:p w14:paraId="33F6F523" w14:textId="77777777" w:rsidR="004033E3" w:rsidRPr="002A7673" w:rsidRDefault="004033E3" w:rsidP="002A7673">
      <w:pPr>
        <w:tabs>
          <w:tab w:val="left" w:pos="2880"/>
        </w:tabs>
        <w:rPr>
          <w:b/>
          <w:sz w:val="22"/>
          <w:szCs w:val="22"/>
        </w:rPr>
      </w:pPr>
    </w:p>
    <w:p w14:paraId="2427039A" w14:textId="77777777" w:rsidR="002A7673" w:rsidRPr="002A7673" w:rsidRDefault="002A7673" w:rsidP="002A7673">
      <w:pPr>
        <w:tabs>
          <w:tab w:val="left" w:pos="2880"/>
        </w:tabs>
        <w:rPr>
          <w:i/>
          <w:sz w:val="22"/>
          <w:szCs w:val="22"/>
        </w:rPr>
      </w:pPr>
      <w:r w:rsidRPr="002A7673">
        <w:rPr>
          <w:i/>
          <w:sz w:val="22"/>
          <w:szCs w:val="22"/>
        </w:rPr>
        <w:t>Clinic # H-168</w:t>
      </w:r>
    </w:p>
    <w:p w14:paraId="07C1F427" w14:textId="77777777" w:rsidR="002A7673" w:rsidRPr="002A7673" w:rsidRDefault="002A7673" w:rsidP="002A7673">
      <w:pPr>
        <w:tabs>
          <w:tab w:val="left" w:pos="2880"/>
        </w:tabs>
        <w:rPr>
          <w:sz w:val="22"/>
          <w:szCs w:val="22"/>
        </w:rPr>
      </w:pPr>
      <w:r w:rsidRPr="002A7673">
        <w:rPr>
          <w:sz w:val="22"/>
          <w:szCs w:val="22"/>
        </w:rPr>
        <w:t>105 CMR 451.126</w:t>
      </w:r>
      <w:r w:rsidR="004033E3">
        <w:rPr>
          <w:sz w:val="22"/>
          <w:szCs w:val="22"/>
        </w:rPr>
        <w:t>*</w:t>
      </w:r>
      <w:r w:rsidRPr="002A7673">
        <w:rPr>
          <w:sz w:val="22"/>
          <w:szCs w:val="22"/>
        </w:rPr>
        <w:tab/>
        <w:t xml:space="preserve">Hot Water: Hot water temperature recorded at </w:t>
      </w:r>
      <w:r w:rsidR="004033E3">
        <w:rPr>
          <w:sz w:val="22"/>
          <w:szCs w:val="22"/>
        </w:rPr>
        <w:t>9</w:t>
      </w:r>
      <w:r w:rsidR="000B7FE0">
        <w:rPr>
          <w:sz w:val="22"/>
          <w:szCs w:val="22"/>
        </w:rPr>
        <w:t>5</w:t>
      </w:r>
      <w:r w:rsidRPr="002A7673">
        <w:rPr>
          <w:rFonts w:ascii="Cambria" w:hAnsi="Cambria"/>
          <w:sz w:val="22"/>
          <w:szCs w:val="22"/>
        </w:rPr>
        <w:t>°</w:t>
      </w:r>
      <w:r w:rsidRPr="002A7673">
        <w:rPr>
          <w:sz w:val="22"/>
          <w:szCs w:val="22"/>
        </w:rPr>
        <w:t>F at handwash sink</w:t>
      </w:r>
    </w:p>
    <w:p w14:paraId="36C04167" w14:textId="77777777" w:rsidR="002A7673" w:rsidRPr="002A7673" w:rsidRDefault="002A7673" w:rsidP="002A7673">
      <w:pPr>
        <w:tabs>
          <w:tab w:val="left" w:pos="2880"/>
        </w:tabs>
        <w:rPr>
          <w:sz w:val="22"/>
          <w:szCs w:val="22"/>
        </w:rPr>
      </w:pPr>
    </w:p>
    <w:p w14:paraId="0899DFF7" w14:textId="77777777" w:rsidR="002A7673" w:rsidRPr="002A7673" w:rsidRDefault="002A7673" w:rsidP="002A7673">
      <w:pPr>
        <w:tabs>
          <w:tab w:val="left" w:pos="2880"/>
        </w:tabs>
        <w:rPr>
          <w:i/>
          <w:sz w:val="22"/>
          <w:szCs w:val="22"/>
        </w:rPr>
      </w:pPr>
      <w:r w:rsidRPr="002A7673">
        <w:rPr>
          <w:i/>
          <w:sz w:val="22"/>
          <w:szCs w:val="22"/>
        </w:rPr>
        <w:t>Office # H-166</w:t>
      </w:r>
    </w:p>
    <w:p w14:paraId="1231CE84" w14:textId="77777777" w:rsidR="002A7673" w:rsidRPr="002A7673" w:rsidRDefault="002A7673" w:rsidP="002A7673">
      <w:pPr>
        <w:tabs>
          <w:tab w:val="left" w:pos="2880"/>
        </w:tabs>
        <w:rPr>
          <w:sz w:val="22"/>
          <w:szCs w:val="22"/>
        </w:rPr>
      </w:pPr>
      <w:r w:rsidRPr="002A7673">
        <w:rPr>
          <w:sz w:val="22"/>
          <w:szCs w:val="22"/>
        </w:rPr>
        <w:tab/>
      </w:r>
      <w:r w:rsidR="004033E3">
        <w:rPr>
          <w:sz w:val="22"/>
          <w:szCs w:val="22"/>
        </w:rPr>
        <w:t>No Violations Noted</w:t>
      </w:r>
    </w:p>
    <w:p w14:paraId="1BCC51E2" w14:textId="77777777" w:rsidR="002A7673" w:rsidRPr="002A7673" w:rsidRDefault="002A7673" w:rsidP="002A7673">
      <w:pPr>
        <w:tabs>
          <w:tab w:val="left" w:pos="2880"/>
        </w:tabs>
        <w:rPr>
          <w:b/>
          <w:i/>
          <w:sz w:val="22"/>
          <w:szCs w:val="22"/>
        </w:rPr>
      </w:pPr>
    </w:p>
    <w:p w14:paraId="086DF9DC" w14:textId="77777777" w:rsidR="002A7673" w:rsidRPr="002A7673" w:rsidRDefault="002A7673" w:rsidP="002A7673">
      <w:pPr>
        <w:tabs>
          <w:tab w:val="left" w:pos="2880"/>
        </w:tabs>
        <w:rPr>
          <w:i/>
          <w:sz w:val="22"/>
          <w:szCs w:val="22"/>
        </w:rPr>
      </w:pPr>
      <w:r w:rsidRPr="002A7673">
        <w:rPr>
          <w:i/>
          <w:sz w:val="22"/>
          <w:szCs w:val="22"/>
        </w:rPr>
        <w:t>Blood Lab # H-165</w:t>
      </w:r>
    </w:p>
    <w:p w14:paraId="7E172D95" w14:textId="77777777" w:rsidR="002A7673" w:rsidRPr="002A7673" w:rsidRDefault="002A7673" w:rsidP="002A7673">
      <w:pPr>
        <w:tabs>
          <w:tab w:val="left" w:pos="2880"/>
        </w:tabs>
        <w:rPr>
          <w:sz w:val="22"/>
          <w:szCs w:val="22"/>
        </w:rPr>
      </w:pPr>
      <w:r w:rsidRPr="002A7673">
        <w:rPr>
          <w:sz w:val="22"/>
          <w:szCs w:val="22"/>
        </w:rPr>
        <w:tab/>
        <w:t>No Violations Noted</w:t>
      </w:r>
    </w:p>
    <w:p w14:paraId="5A3CA3F7" w14:textId="77777777" w:rsidR="002A7673" w:rsidRPr="002A7673" w:rsidRDefault="002A7673" w:rsidP="002A7673">
      <w:pPr>
        <w:tabs>
          <w:tab w:val="left" w:pos="2880"/>
        </w:tabs>
        <w:rPr>
          <w:i/>
          <w:sz w:val="22"/>
          <w:szCs w:val="22"/>
        </w:rPr>
      </w:pPr>
    </w:p>
    <w:p w14:paraId="636B17DD" w14:textId="77777777" w:rsidR="002A7673" w:rsidRPr="002A7673" w:rsidRDefault="002A7673" w:rsidP="002A7673">
      <w:pPr>
        <w:tabs>
          <w:tab w:val="left" w:pos="2880"/>
        </w:tabs>
        <w:rPr>
          <w:i/>
          <w:sz w:val="22"/>
          <w:szCs w:val="22"/>
        </w:rPr>
      </w:pPr>
      <w:r w:rsidRPr="002A7673">
        <w:rPr>
          <w:i/>
          <w:sz w:val="22"/>
          <w:szCs w:val="22"/>
        </w:rPr>
        <w:t>Office # H-164</w:t>
      </w:r>
    </w:p>
    <w:p w14:paraId="1E7F7106" w14:textId="77777777" w:rsidR="002A7673" w:rsidRPr="002A7673" w:rsidRDefault="002A7673" w:rsidP="002A7673">
      <w:pPr>
        <w:ind w:left="2880" w:hanging="2880"/>
        <w:rPr>
          <w:sz w:val="22"/>
          <w:szCs w:val="22"/>
        </w:rPr>
      </w:pPr>
      <w:r w:rsidRPr="002A7673">
        <w:rPr>
          <w:sz w:val="22"/>
          <w:szCs w:val="22"/>
        </w:rPr>
        <w:tab/>
        <w:t>No Violations Noted</w:t>
      </w:r>
    </w:p>
    <w:p w14:paraId="1A1FB0B3" w14:textId="77777777" w:rsidR="002A7673" w:rsidRPr="002A7673" w:rsidRDefault="002A7673" w:rsidP="002A7673">
      <w:pPr>
        <w:ind w:left="2880" w:hanging="2880"/>
        <w:rPr>
          <w:sz w:val="22"/>
          <w:szCs w:val="22"/>
        </w:rPr>
      </w:pPr>
    </w:p>
    <w:p w14:paraId="4CCA7B5F" w14:textId="77777777" w:rsidR="002A7673" w:rsidRPr="002A7673" w:rsidRDefault="002A7673" w:rsidP="002A7673">
      <w:pPr>
        <w:ind w:left="2880" w:hanging="2880"/>
        <w:rPr>
          <w:i/>
          <w:sz w:val="22"/>
          <w:szCs w:val="22"/>
        </w:rPr>
      </w:pPr>
      <w:r w:rsidRPr="002A7673">
        <w:rPr>
          <w:i/>
          <w:sz w:val="22"/>
          <w:szCs w:val="22"/>
        </w:rPr>
        <w:t>Pharmacy # H-161</w:t>
      </w:r>
    </w:p>
    <w:p w14:paraId="0EEBDC22"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Wall vent dusty</w:t>
      </w:r>
    </w:p>
    <w:p w14:paraId="0968B80E" w14:textId="77777777" w:rsidR="002A7673" w:rsidRPr="002A7673" w:rsidRDefault="002A7673" w:rsidP="002A7673">
      <w:pPr>
        <w:ind w:left="2880" w:hanging="2880"/>
        <w:rPr>
          <w:i/>
          <w:sz w:val="22"/>
          <w:szCs w:val="22"/>
        </w:rPr>
      </w:pPr>
    </w:p>
    <w:p w14:paraId="1169B14D" w14:textId="77777777" w:rsidR="002A7673" w:rsidRPr="002A7673" w:rsidRDefault="002A7673" w:rsidP="002A7673">
      <w:pPr>
        <w:ind w:left="2880" w:hanging="2880"/>
        <w:rPr>
          <w:i/>
          <w:sz w:val="22"/>
          <w:szCs w:val="22"/>
        </w:rPr>
      </w:pPr>
      <w:r w:rsidRPr="002A7673">
        <w:rPr>
          <w:i/>
          <w:sz w:val="22"/>
          <w:szCs w:val="22"/>
        </w:rPr>
        <w:t>Office # H-159</w:t>
      </w:r>
    </w:p>
    <w:p w14:paraId="1EC3A400" w14:textId="77777777" w:rsidR="002A7673" w:rsidRPr="002A7673" w:rsidRDefault="002A7673" w:rsidP="002A7673">
      <w:pPr>
        <w:ind w:left="2880" w:hanging="2880"/>
        <w:rPr>
          <w:sz w:val="22"/>
          <w:szCs w:val="22"/>
        </w:rPr>
      </w:pPr>
      <w:r w:rsidRPr="002A7673">
        <w:rPr>
          <w:sz w:val="22"/>
          <w:szCs w:val="22"/>
        </w:rPr>
        <w:tab/>
        <w:t>No Violations Noted</w:t>
      </w:r>
    </w:p>
    <w:p w14:paraId="52776359" w14:textId="77777777" w:rsidR="002A7673" w:rsidRPr="002A7673" w:rsidRDefault="002A7673" w:rsidP="002A7673">
      <w:pPr>
        <w:ind w:left="2880" w:hanging="2880"/>
        <w:rPr>
          <w:i/>
          <w:sz w:val="22"/>
          <w:szCs w:val="22"/>
        </w:rPr>
      </w:pPr>
    </w:p>
    <w:p w14:paraId="492B34E2" w14:textId="77777777" w:rsidR="002A7673" w:rsidRPr="002A7673" w:rsidRDefault="002A7673" w:rsidP="002A7673">
      <w:pPr>
        <w:tabs>
          <w:tab w:val="left" w:pos="2880"/>
        </w:tabs>
        <w:rPr>
          <w:i/>
          <w:sz w:val="22"/>
          <w:szCs w:val="22"/>
        </w:rPr>
      </w:pPr>
      <w:r w:rsidRPr="002A7673">
        <w:rPr>
          <w:i/>
          <w:sz w:val="22"/>
          <w:szCs w:val="22"/>
        </w:rPr>
        <w:t>Office # H-158</w:t>
      </w:r>
    </w:p>
    <w:p w14:paraId="19989CFE" w14:textId="77777777" w:rsidR="002A7673" w:rsidRPr="002A7673" w:rsidRDefault="002A7673" w:rsidP="002A7673">
      <w:pPr>
        <w:tabs>
          <w:tab w:val="left" w:pos="2880"/>
        </w:tabs>
        <w:rPr>
          <w:sz w:val="22"/>
          <w:szCs w:val="22"/>
        </w:rPr>
      </w:pPr>
      <w:r w:rsidRPr="002A7673">
        <w:rPr>
          <w:sz w:val="22"/>
          <w:szCs w:val="22"/>
        </w:rPr>
        <w:tab/>
        <w:t>No Violations Noted</w:t>
      </w:r>
    </w:p>
    <w:p w14:paraId="0ECB7C6A" w14:textId="77777777" w:rsidR="002A7673" w:rsidRPr="002A7673" w:rsidRDefault="002A7673" w:rsidP="002A7673">
      <w:pPr>
        <w:tabs>
          <w:tab w:val="left" w:pos="2880"/>
        </w:tabs>
        <w:rPr>
          <w:i/>
          <w:sz w:val="22"/>
          <w:szCs w:val="22"/>
        </w:rPr>
      </w:pPr>
    </w:p>
    <w:p w14:paraId="2F70B491" w14:textId="77777777" w:rsidR="002A7673" w:rsidRPr="002A7673" w:rsidRDefault="002A7673" w:rsidP="002A7673">
      <w:pPr>
        <w:tabs>
          <w:tab w:val="left" w:pos="2880"/>
        </w:tabs>
        <w:rPr>
          <w:i/>
          <w:sz w:val="22"/>
          <w:szCs w:val="22"/>
        </w:rPr>
      </w:pPr>
      <w:r w:rsidRPr="002A7673">
        <w:rPr>
          <w:i/>
          <w:sz w:val="22"/>
          <w:szCs w:val="22"/>
        </w:rPr>
        <w:t>X-Ray Lab</w:t>
      </w:r>
    </w:p>
    <w:p w14:paraId="11CBF22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58155C9E" w14:textId="77777777" w:rsidR="002A7673" w:rsidRDefault="000B7FE0"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surface damaged</w:t>
      </w:r>
    </w:p>
    <w:p w14:paraId="468EF7CF" w14:textId="77777777" w:rsidR="000B7FE0" w:rsidRDefault="000B7FE0" w:rsidP="002A7673">
      <w:pPr>
        <w:tabs>
          <w:tab w:val="left" w:pos="2880"/>
        </w:tabs>
        <w:rPr>
          <w:sz w:val="22"/>
          <w:szCs w:val="22"/>
        </w:rPr>
      </w:pPr>
    </w:p>
    <w:p w14:paraId="75C594F1" w14:textId="77777777" w:rsidR="000B7FE0" w:rsidRPr="002A7673" w:rsidRDefault="000B7FE0" w:rsidP="002A7673">
      <w:pPr>
        <w:tabs>
          <w:tab w:val="left" w:pos="2880"/>
        </w:tabs>
        <w:rPr>
          <w:i/>
          <w:sz w:val="22"/>
          <w:szCs w:val="22"/>
        </w:rPr>
      </w:pPr>
    </w:p>
    <w:p w14:paraId="37EFCC1A" w14:textId="77777777" w:rsidR="002A7673" w:rsidRPr="002A7673" w:rsidRDefault="002A7673" w:rsidP="002A7673">
      <w:pPr>
        <w:ind w:left="2880" w:hanging="2880"/>
        <w:rPr>
          <w:i/>
          <w:sz w:val="22"/>
          <w:szCs w:val="22"/>
        </w:rPr>
      </w:pPr>
      <w:r w:rsidRPr="002A7673">
        <w:rPr>
          <w:i/>
          <w:sz w:val="22"/>
          <w:szCs w:val="22"/>
        </w:rPr>
        <w:lastRenderedPageBreak/>
        <w:t>Dark Room</w:t>
      </w:r>
    </w:p>
    <w:p w14:paraId="0575C05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115F7FC0" w14:textId="77777777" w:rsidR="002A7673" w:rsidRPr="002A7673" w:rsidRDefault="002A7673" w:rsidP="002A7673">
      <w:pPr>
        <w:tabs>
          <w:tab w:val="left" w:pos="2880"/>
        </w:tabs>
        <w:rPr>
          <w:sz w:val="22"/>
          <w:szCs w:val="22"/>
        </w:rPr>
      </w:pPr>
    </w:p>
    <w:p w14:paraId="17B4B58E" w14:textId="77777777" w:rsidR="002A7673" w:rsidRPr="002A7673" w:rsidRDefault="002A7673" w:rsidP="002A7673">
      <w:pPr>
        <w:tabs>
          <w:tab w:val="left" w:pos="2880"/>
        </w:tabs>
        <w:rPr>
          <w:i/>
          <w:sz w:val="22"/>
          <w:szCs w:val="22"/>
        </w:rPr>
      </w:pPr>
      <w:r w:rsidRPr="002A7673">
        <w:rPr>
          <w:i/>
          <w:sz w:val="22"/>
          <w:szCs w:val="22"/>
        </w:rPr>
        <w:t>Dental Office # H-152</w:t>
      </w:r>
    </w:p>
    <w:p w14:paraId="0AA5C309"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tiles missing</w:t>
      </w:r>
    </w:p>
    <w:p w14:paraId="1437D776" w14:textId="77777777" w:rsidR="002A7673" w:rsidRPr="002A7673" w:rsidRDefault="002A7673" w:rsidP="002A7673">
      <w:pPr>
        <w:tabs>
          <w:tab w:val="left" w:pos="2880"/>
        </w:tabs>
        <w:rPr>
          <w:sz w:val="22"/>
          <w:szCs w:val="22"/>
        </w:rPr>
      </w:pPr>
    </w:p>
    <w:p w14:paraId="3D517D45" w14:textId="77777777" w:rsidR="002A7673" w:rsidRPr="002A7673" w:rsidRDefault="002A7673" w:rsidP="002A7673">
      <w:pPr>
        <w:tabs>
          <w:tab w:val="left" w:pos="2880"/>
        </w:tabs>
        <w:rPr>
          <w:i/>
          <w:sz w:val="22"/>
          <w:szCs w:val="22"/>
        </w:rPr>
      </w:pPr>
      <w:r w:rsidRPr="002A7673">
        <w:rPr>
          <w:i/>
          <w:sz w:val="22"/>
          <w:szCs w:val="22"/>
        </w:rPr>
        <w:t>Room # H-154</w:t>
      </w:r>
    </w:p>
    <w:p w14:paraId="7A3F8AC4" w14:textId="77777777" w:rsidR="004033E3" w:rsidRPr="002A7673" w:rsidRDefault="004033E3" w:rsidP="004033E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98</w:t>
      </w:r>
      <w:r w:rsidRPr="002A7673">
        <w:rPr>
          <w:rFonts w:ascii="Cambria" w:hAnsi="Cambria"/>
          <w:sz w:val="22"/>
          <w:szCs w:val="22"/>
        </w:rPr>
        <w:t>°</w:t>
      </w:r>
      <w:r w:rsidRPr="002A7673">
        <w:rPr>
          <w:sz w:val="22"/>
          <w:szCs w:val="22"/>
        </w:rPr>
        <w:t>F at handwash sink</w:t>
      </w:r>
    </w:p>
    <w:p w14:paraId="72BB8513" w14:textId="77777777" w:rsidR="002A7673" w:rsidRPr="002A7673" w:rsidRDefault="002A7673" w:rsidP="004033E3">
      <w:pPr>
        <w:rPr>
          <w:b/>
          <w:sz w:val="22"/>
          <w:szCs w:val="22"/>
          <w:u w:val="single"/>
        </w:rPr>
      </w:pPr>
    </w:p>
    <w:p w14:paraId="1EED1E1E" w14:textId="77777777" w:rsidR="002A7673" w:rsidRPr="002A7673" w:rsidRDefault="002A7673" w:rsidP="002A7673">
      <w:pPr>
        <w:ind w:left="2880" w:hanging="2880"/>
        <w:rPr>
          <w:b/>
          <w:sz w:val="22"/>
          <w:szCs w:val="22"/>
          <w:u w:val="single"/>
        </w:rPr>
      </w:pPr>
      <w:r w:rsidRPr="002A7673">
        <w:rPr>
          <w:b/>
          <w:sz w:val="22"/>
          <w:szCs w:val="22"/>
          <w:u w:val="single"/>
        </w:rPr>
        <w:t>Old Seclusion Area</w:t>
      </w:r>
    </w:p>
    <w:p w14:paraId="09A93440" w14:textId="77777777" w:rsidR="002A7673" w:rsidRPr="002A7673" w:rsidRDefault="002A7673" w:rsidP="002A7673">
      <w:pPr>
        <w:tabs>
          <w:tab w:val="left" w:pos="2880"/>
        </w:tabs>
        <w:rPr>
          <w:sz w:val="22"/>
          <w:szCs w:val="22"/>
        </w:rPr>
      </w:pPr>
      <w:bookmarkStart w:id="30" w:name="_Hlk99349613"/>
      <w:r w:rsidRPr="002A7673">
        <w:rPr>
          <w:sz w:val="22"/>
          <w:szCs w:val="22"/>
        </w:rPr>
        <w:t>105 CMR 451.350*</w:t>
      </w:r>
      <w:r w:rsidRPr="002A7673">
        <w:rPr>
          <w:sz w:val="22"/>
          <w:szCs w:val="22"/>
        </w:rPr>
        <w:tab/>
        <w:t>Structural Maintenance: Back door to exterior not rodent and weathertight</w:t>
      </w:r>
    </w:p>
    <w:bookmarkEnd w:id="30"/>
    <w:p w14:paraId="3B463C70" w14:textId="77777777" w:rsidR="002A7673" w:rsidRPr="002A7673" w:rsidRDefault="002A7673" w:rsidP="002A7673">
      <w:pPr>
        <w:ind w:left="2880" w:hanging="2880"/>
        <w:rPr>
          <w:sz w:val="22"/>
          <w:szCs w:val="22"/>
        </w:rPr>
      </w:pPr>
      <w:r w:rsidRPr="002A7673">
        <w:rPr>
          <w:sz w:val="22"/>
          <w:szCs w:val="22"/>
        </w:rPr>
        <w:t>105 CMR 451.353</w:t>
      </w:r>
      <w:r w:rsidR="000B7FE0">
        <w:rPr>
          <w:sz w:val="22"/>
          <w:szCs w:val="22"/>
        </w:rPr>
        <w:t>*</w:t>
      </w:r>
      <w:r w:rsidRPr="002A7673">
        <w:rPr>
          <w:sz w:val="22"/>
          <w:szCs w:val="22"/>
        </w:rPr>
        <w:tab/>
        <w:t>Interior Maintenance: Back door to exterior rotted</w:t>
      </w:r>
    </w:p>
    <w:p w14:paraId="10896F94" w14:textId="77777777" w:rsidR="002A7673" w:rsidRPr="002A7673" w:rsidRDefault="002A7673" w:rsidP="002A7673">
      <w:pPr>
        <w:ind w:left="2880" w:hanging="2880"/>
        <w:rPr>
          <w:b/>
          <w:sz w:val="22"/>
          <w:szCs w:val="22"/>
          <w:u w:val="single"/>
        </w:rPr>
      </w:pPr>
    </w:p>
    <w:p w14:paraId="038A40E9" w14:textId="77777777" w:rsidR="002A7673" w:rsidRPr="002A7673" w:rsidRDefault="002A7673" w:rsidP="002A7673">
      <w:pPr>
        <w:rPr>
          <w:i/>
          <w:sz w:val="22"/>
          <w:szCs w:val="22"/>
        </w:rPr>
      </w:pPr>
      <w:r w:rsidRPr="002A7673">
        <w:rPr>
          <w:i/>
          <w:sz w:val="22"/>
          <w:szCs w:val="22"/>
        </w:rPr>
        <w:t>Office # H-210</w:t>
      </w:r>
    </w:p>
    <w:p w14:paraId="69E8CA56" w14:textId="77777777" w:rsidR="002A7673" w:rsidRPr="002A7673" w:rsidRDefault="002A7673" w:rsidP="002A7673">
      <w:pPr>
        <w:ind w:left="2880" w:hanging="2880"/>
        <w:rPr>
          <w:sz w:val="22"/>
          <w:szCs w:val="22"/>
        </w:rPr>
      </w:pPr>
      <w:r w:rsidRPr="002A7673">
        <w:rPr>
          <w:sz w:val="22"/>
          <w:szCs w:val="22"/>
        </w:rPr>
        <w:tab/>
        <w:t>No Violations Noted</w:t>
      </w:r>
    </w:p>
    <w:p w14:paraId="22A73F14" w14:textId="77777777" w:rsidR="002A7673" w:rsidRPr="002A7673" w:rsidRDefault="002A7673" w:rsidP="002A7673">
      <w:pPr>
        <w:ind w:left="2880" w:hanging="2880"/>
        <w:rPr>
          <w:i/>
          <w:sz w:val="22"/>
          <w:szCs w:val="22"/>
        </w:rPr>
      </w:pPr>
    </w:p>
    <w:p w14:paraId="052BA315" w14:textId="77777777" w:rsidR="002A7673" w:rsidRPr="002A7673" w:rsidRDefault="002A7673" w:rsidP="002A7673">
      <w:pPr>
        <w:ind w:left="2880" w:hanging="2880"/>
        <w:rPr>
          <w:i/>
          <w:sz w:val="22"/>
          <w:szCs w:val="22"/>
        </w:rPr>
      </w:pPr>
      <w:r w:rsidRPr="002A7673">
        <w:rPr>
          <w:i/>
          <w:sz w:val="22"/>
          <w:szCs w:val="22"/>
        </w:rPr>
        <w:t xml:space="preserve">Holding/Strip Room </w:t>
      </w:r>
    </w:p>
    <w:p w14:paraId="761C14AC" w14:textId="77777777" w:rsidR="002A7673" w:rsidRPr="002A7673" w:rsidRDefault="002A7673" w:rsidP="002A7673">
      <w:pPr>
        <w:ind w:left="2880" w:hanging="2880"/>
        <w:rPr>
          <w:sz w:val="22"/>
          <w:szCs w:val="22"/>
        </w:rPr>
      </w:pPr>
      <w:r w:rsidRPr="002A7673">
        <w:rPr>
          <w:sz w:val="22"/>
          <w:szCs w:val="22"/>
        </w:rPr>
        <w:tab/>
        <w:t>No Violations Noted</w:t>
      </w:r>
    </w:p>
    <w:p w14:paraId="2E520598" w14:textId="77777777" w:rsidR="002A7673" w:rsidRPr="002A7673" w:rsidRDefault="002A7673" w:rsidP="002A7673">
      <w:pPr>
        <w:ind w:left="2880" w:hanging="2880"/>
        <w:rPr>
          <w:i/>
          <w:sz w:val="22"/>
          <w:szCs w:val="22"/>
        </w:rPr>
      </w:pPr>
    </w:p>
    <w:p w14:paraId="1BAD5C7B" w14:textId="77777777" w:rsidR="002A7673" w:rsidRPr="002A7673" w:rsidRDefault="002A7673" w:rsidP="002A7673">
      <w:pPr>
        <w:ind w:left="2880" w:hanging="2880"/>
        <w:rPr>
          <w:i/>
          <w:sz w:val="22"/>
          <w:szCs w:val="22"/>
        </w:rPr>
      </w:pPr>
      <w:r w:rsidRPr="002A7673">
        <w:rPr>
          <w:i/>
          <w:sz w:val="22"/>
          <w:szCs w:val="22"/>
        </w:rPr>
        <w:t>Room # H-204</w:t>
      </w:r>
    </w:p>
    <w:p w14:paraId="64C1A05D" w14:textId="77777777" w:rsidR="002A7673" w:rsidRPr="002A7673" w:rsidRDefault="002A7673" w:rsidP="002A7673">
      <w:pPr>
        <w:ind w:left="2880" w:hanging="2880"/>
        <w:rPr>
          <w:sz w:val="22"/>
          <w:szCs w:val="22"/>
        </w:rPr>
      </w:pPr>
      <w:r w:rsidRPr="002A7673">
        <w:rPr>
          <w:sz w:val="22"/>
          <w:szCs w:val="22"/>
        </w:rPr>
        <w:tab/>
        <w:t>No Violations Noted</w:t>
      </w:r>
    </w:p>
    <w:p w14:paraId="73320D23" w14:textId="77777777" w:rsidR="002A7673" w:rsidRPr="002A7673" w:rsidRDefault="002A7673" w:rsidP="002A7673">
      <w:pPr>
        <w:ind w:left="2880" w:hanging="2880"/>
        <w:rPr>
          <w:i/>
          <w:sz w:val="22"/>
          <w:szCs w:val="22"/>
        </w:rPr>
      </w:pPr>
    </w:p>
    <w:p w14:paraId="622EF37F" w14:textId="77777777" w:rsidR="002A7673" w:rsidRPr="002A7673" w:rsidRDefault="002A7673" w:rsidP="002A7673">
      <w:pPr>
        <w:ind w:left="2880" w:hanging="2880"/>
        <w:rPr>
          <w:i/>
          <w:sz w:val="22"/>
          <w:szCs w:val="22"/>
        </w:rPr>
      </w:pPr>
      <w:r w:rsidRPr="002A7673">
        <w:rPr>
          <w:i/>
          <w:sz w:val="22"/>
          <w:szCs w:val="22"/>
        </w:rPr>
        <w:t>Bathroom</w:t>
      </w:r>
      <w:r w:rsidR="004033E3">
        <w:rPr>
          <w:i/>
          <w:sz w:val="22"/>
          <w:szCs w:val="22"/>
        </w:rPr>
        <w:t xml:space="preserve"> # H-205</w:t>
      </w:r>
    </w:p>
    <w:p w14:paraId="3E402BAC" w14:textId="77777777" w:rsidR="000B7FE0" w:rsidRDefault="004033E3" w:rsidP="000B7FE0">
      <w:pPr>
        <w:tabs>
          <w:tab w:val="left" w:pos="2880"/>
        </w:tabs>
        <w:rPr>
          <w:sz w:val="22"/>
          <w:szCs w:val="22"/>
        </w:rPr>
      </w:pPr>
      <w:r w:rsidRPr="002A7673">
        <w:rPr>
          <w:sz w:val="22"/>
          <w:szCs w:val="22"/>
        </w:rPr>
        <w:t>105 CMR 451.123</w:t>
      </w:r>
      <w:r w:rsidR="000B7FE0">
        <w:rPr>
          <w:sz w:val="22"/>
          <w:szCs w:val="22"/>
        </w:rPr>
        <w:t>*</w:t>
      </w:r>
      <w:r w:rsidRPr="002A7673">
        <w:rPr>
          <w:sz w:val="22"/>
          <w:szCs w:val="22"/>
        </w:rPr>
        <w:tab/>
        <w:t xml:space="preserve">Maintenance: Floor </w:t>
      </w:r>
      <w:r>
        <w:rPr>
          <w:sz w:val="22"/>
          <w:szCs w:val="22"/>
        </w:rPr>
        <w:t>paint damaged</w:t>
      </w:r>
    </w:p>
    <w:p w14:paraId="3ED84BD6" w14:textId="77777777" w:rsidR="000B7FE0" w:rsidRPr="002A7673" w:rsidRDefault="000B7FE0" w:rsidP="000B7FE0">
      <w:pPr>
        <w:tabs>
          <w:tab w:val="left" w:pos="2880"/>
        </w:tabs>
        <w:rPr>
          <w:sz w:val="22"/>
          <w:szCs w:val="22"/>
        </w:rPr>
      </w:pPr>
      <w:r w:rsidRPr="002A7673">
        <w:rPr>
          <w:sz w:val="22"/>
          <w:szCs w:val="22"/>
        </w:rPr>
        <w:t>105 CMR 451.123</w:t>
      </w:r>
      <w:r w:rsidRPr="002A7673">
        <w:rPr>
          <w:sz w:val="22"/>
          <w:szCs w:val="22"/>
        </w:rPr>
        <w:tab/>
        <w:t xml:space="preserve">Maintenance: Floor </w:t>
      </w:r>
      <w:r>
        <w:rPr>
          <w:sz w:val="22"/>
          <w:szCs w:val="22"/>
        </w:rPr>
        <w:t>surface damaged</w:t>
      </w:r>
    </w:p>
    <w:p w14:paraId="0AE22F3B" w14:textId="77777777" w:rsidR="002A7673" w:rsidRPr="002A7673" w:rsidRDefault="002A7673" w:rsidP="000B7FE0">
      <w:pPr>
        <w:tabs>
          <w:tab w:val="left" w:pos="2880"/>
        </w:tabs>
        <w:rPr>
          <w:i/>
          <w:sz w:val="22"/>
          <w:szCs w:val="22"/>
        </w:rPr>
      </w:pPr>
    </w:p>
    <w:p w14:paraId="223A9FC9" w14:textId="77777777" w:rsidR="002A7673" w:rsidRPr="002A7673" w:rsidRDefault="002A7673" w:rsidP="002A7673">
      <w:pPr>
        <w:ind w:left="2880" w:hanging="2880"/>
        <w:rPr>
          <w:i/>
          <w:sz w:val="22"/>
          <w:szCs w:val="22"/>
        </w:rPr>
      </w:pPr>
      <w:r w:rsidRPr="002A7673">
        <w:rPr>
          <w:i/>
          <w:sz w:val="22"/>
          <w:szCs w:val="22"/>
        </w:rPr>
        <w:t>Security Trap/Bathroom</w:t>
      </w:r>
    </w:p>
    <w:p w14:paraId="3E10A215" w14:textId="77777777" w:rsidR="002A7673" w:rsidRPr="002A7673" w:rsidRDefault="002A7673" w:rsidP="002A7673">
      <w:pPr>
        <w:ind w:left="2880" w:hanging="2880"/>
        <w:rPr>
          <w:sz w:val="22"/>
          <w:szCs w:val="22"/>
        </w:rPr>
      </w:pPr>
      <w:r w:rsidRPr="002A7673">
        <w:rPr>
          <w:sz w:val="22"/>
          <w:szCs w:val="22"/>
        </w:rPr>
        <w:tab/>
        <w:t>No Violations Noted</w:t>
      </w:r>
    </w:p>
    <w:p w14:paraId="1F26E516" w14:textId="77777777" w:rsidR="002A7673" w:rsidRPr="002A7673" w:rsidRDefault="002A7673" w:rsidP="002A7673">
      <w:pPr>
        <w:ind w:left="2880" w:hanging="2880"/>
        <w:rPr>
          <w:sz w:val="22"/>
          <w:szCs w:val="22"/>
        </w:rPr>
      </w:pPr>
    </w:p>
    <w:p w14:paraId="322F2E39" w14:textId="77777777" w:rsidR="002A7673" w:rsidRPr="002A7673" w:rsidRDefault="002A7673" w:rsidP="002A7673">
      <w:pPr>
        <w:ind w:left="2880" w:hanging="2880"/>
        <w:rPr>
          <w:i/>
          <w:sz w:val="22"/>
          <w:szCs w:val="22"/>
        </w:rPr>
      </w:pPr>
      <w:r w:rsidRPr="002A7673">
        <w:rPr>
          <w:i/>
          <w:sz w:val="22"/>
          <w:szCs w:val="22"/>
        </w:rPr>
        <w:t>Slop Sink Closet # H-201</w:t>
      </w:r>
    </w:p>
    <w:p w14:paraId="570D0125" w14:textId="77777777" w:rsidR="002A7673" w:rsidRPr="002A7673" w:rsidRDefault="002A7673" w:rsidP="002A7673">
      <w:pPr>
        <w:tabs>
          <w:tab w:val="left" w:pos="2880"/>
        </w:tabs>
        <w:rPr>
          <w:sz w:val="22"/>
          <w:szCs w:val="22"/>
        </w:rPr>
      </w:pPr>
      <w:r w:rsidRPr="002A7673">
        <w:rPr>
          <w:sz w:val="22"/>
          <w:szCs w:val="22"/>
        </w:rPr>
        <w:t>105 CMR 451.353</w:t>
      </w:r>
      <w:r w:rsidR="000B7FE0">
        <w:rPr>
          <w:sz w:val="22"/>
          <w:szCs w:val="22"/>
        </w:rPr>
        <w:t>*</w:t>
      </w:r>
      <w:r w:rsidRPr="002A7673">
        <w:rPr>
          <w:sz w:val="22"/>
          <w:szCs w:val="22"/>
        </w:rPr>
        <w:tab/>
        <w:t>Interior Maintenance: Ceiling paint damaged</w:t>
      </w:r>
    </w:p>
    <w:p w14:paraId="28F1CA60" w14:textId="77777777" w:rsidR="002A7673" w:rsidRPr="002A7673" w:rsidRDefault="002A7673" w:rsidP="002A7673">
      <w:pPr>
        <w:rPr>
          <w:i/>
          <w:sz w:val="22"/>
          <w:szCs w:val="22"/>
        </w:rPr>
      </w:pPr>
    </w:p>
    <w:p w14:paraId="5EED87DC" w14:textId="77777777" w:rsidR="002A7673" w:rsidRPr="002A7673" w:rsidRDefault="002A7673" w:rsidP="002A7673">
      <w:pPr>
        <w:rPr>
          <w:i/>
          <w:sz w:val="22"/>
          <w:szCs w:val="22"/>
        </w:rPr>
      </w:pPr>
      <w:r w:rsidRPr="002A7673">
        <w:rPr>
          <w:i/>
          <w:sz w:val="22"/>
          <w:szCs w:val="22"/>
        </w:rPr>
        <w:t>Storage # H-200</w:t>
      </w:r>
    </w:p>
    <w:p w14:paraId="5981EB98" w14:textId="77777777" w:rsidR="002A7673" w:rsidRPr="002A7673" w:rsidRDefault="002A7673" w:rsidP="002A7673">
      <w:pPr>
        <w:ind w:left="2880" w:hanging="2880"/>
        <w:rPr>
          <w:sz w:val="22"/>
          <w:szCs w:val="22"/>
        </w:rPr>
      </w:pPr>
      <w:r w:rsidRPr="002A7673">
        <w:rPr>
          <w:sz w:val="22"/>
          <w:szCs w:val="22"/>
        </w:rPr>
        <w:tab/>
        <w:t>No Violations Noted</w:t>
      </w:r>
    </w:p>
    <w:p w14:paraId="68381CE7" w14:textId="77777777" w:rsidR="002A7673" w:rsidRPr="002A7673" w:rsidRDefault="002A7673" w:rsidP="002A7673">
      <w:pPr>
        <w:ind w:left="2880" w:hanging="2880"/>
        <w:rPr>
          <w:i/>
          <w:sz w:val="22"/>
          <w:szCs w:val="22"/>
        </w:rPr>
      </w:pPr>
    </w:p>
    <w:p w14:paraId="4BB9BF55" w14:textId="77777777" w:rsidR="002A7673" w:rsidRPr="002A7673" w:rsidRDefault="002A7673" w:rsidP="002A7673">
      <w:pPr>
        <w:ind w:left="2880" w:hanging="2880"/>
        <w:rPr>
          <w:i/>
          <w:sz w:val="22"/>
          <w:szCs w:val="22"/>
        </w:rPr>
      </w:pPr>
      <w:r w:rsidRPr="002A7673">
        <w:rPr>
          <w:i/>
          <w:sz w:val="22"/>
          <w:szCs w:val="22"/>
        </w:rPr>
        <w:t>Cells</w:t>
      </w:r>
    </w:p>
    <w:p w14:paraId="2FEDEB8F" w14:textId="77777777" w:rsidR="002A7673" w:rsidRPr="002A7673" w:rsidRDefault="002A7673" w:rsidP="002A7673">
      <w:pPr>
        <w:tabs>
          <w:tab w:val="left" w:pos="2880"/>
        </w:tabs>
        <w:rPr>
          <w:sz w:val="22"/>
          <w:szCs w:val="22"/>
        </w:rPr>
      </w:pPr>
      <w:r w:rsidRPr="002A7673">
        <w:rPr>
          <w:sz w:val="22"/>
          <w:szCs w:val="22"/>
        </w:rPr>
        <w:tab/>
        <w:t>No Violations Noted</w:t>
      </w:r>
    </w:p>
    <w:p w14:paraId="557291F5" w14:textId="77777777" w:rsidR="002A7673" w:rsidRPr="002A7673" w:rsidRDefault="002A7673" w:rsidP="002A7673">
      <w:pPr>
        <w:tabs>
          <w:tab w:val="left" w:pos="2880"/>
        </w:tabs>
        <w:rPr>
          <w:i/>
          <w:sz w:val="22"/>
          <w:szCs w:val="22"/>
        </w:rPr>
      </w:pPr>
    </w:p>
    <w:p w14:paraId="27564902" w14:textId="77777777" w:rsidR="002A7673" w:rsidRPr="002A7673" w:rsidRDefault="002A7673" w:rsidP="002A7673">
      <w:pPr>
        <w:tabs>
          <w:tab w:val="left" w:pos="2880"/>
        </w:tabs>
        <w:rPr>
          <w:i/>
          <w:sz w:val="22"/>
          <w:szCs w:val="22"/>
        </w:rPr>
      </w:pPr>
      <w:r w:rsidRPr="002A7673">
        <w:rPr>
          <w:i/>
          <w:sz w:val="22"/>
          <w:szCs w:val="22"/>
        </w:rPr>
        <w:t>Office # 207</w:t>
      </w:r>
    </w:p>
    <w:p w14:paraId="343BA5DF" w14:textId="77777777" w:rsidR="002A7673" w:rsidRPr="002A7673" w:rsidRDefault="002A7673" w:rsidP="002A7673">
      <w:pPr>
        <w:tabs>
          <w:tab w:val="left" w:pos="2880"/>
        </w:tabs>
        <w:rPr>
          <w:sz w:val="22"/>
          <w:szCs w:val="22"/>
        </w:rPr>
      </w:pPr>
      <w:r w:rsidRPr="002A7673">
        <w:rPr>
          <w:sz w:val="22"/>
          <w:szCs w:val="22"/>
        </w:rPr>
        <w:tab/>
        <w:t>No Violations Noted</w:t>
      </w:r>
    </w:p>
    <w:p w14:paraId="6F57352C" w14:textId="77777777" w:rsidR="002A7673" w:rsidRPr="002A7673" w:rsidRDefault="002A7673" w:rsidP="002A7673">
      <w:pPr>
        <w:tabs>
          <w:tab w:val="left" w:pos="2880"/>
        </w:tabs>
        <w:rPr>
          <w:i/>
          <w:sz w:val="22"/>
          <w:szCs w:val="22"/>
        </w:rPr>
      </w:pPr>
    </w:p>
    <w:p w14:paraId="7F9FDF07" w14:textId="77777777" w:rsidR="002A7673" w:rsidRPr="002A7673" w:rsidRDefault="002A7673" w:rsidP="002A7673">
      <w:pPr>
        <w:tabs>
          <w:tab w:val="left" w:pos="2880"/>
        </w:tabs>
        <w:rPr>
          <w:i/>
          <w:sz w:val="22"/>
          <w:szCs w:val="22"/>
        </w:rPr>
      </w:pPr>
      <w:r w:rsidRPr="002A7673">
        <w:rPr>
          <w:i/>
          <w:sz w:val="22"/>
          <w:szCs w:val="22"/>
        </w:rPr>
        <w:t>Bathroom # H-182</w:t>
      </w:r>
    </w:p>
    <w:p w14:paraId="333C0E19" w14:textId="77777777" w:rsidR="002A7673" w:rsidRPr="002A7673" w:rsidRDefault="002A7673" w:rsidP="002A7673">
      <w:pPr>
        <w:tabs>
          <w:tab w:val="left" w:pos="2880"/>
        </w:tabs>
        <w:rPr>
          <w:sz w:val="22"/>
          <w:szCs w:val="22"/>
        </w:rPr>
      </w:pPr>
      <w:r w:rsidRPr="002A7673">
        <w:rPr>
          <w:sz w:val="22"/>
          <w:szCs w:val="22"/>
        </w:rPr>
        <w:tab/>
      </w:r>
      <w:r w:rsidR="00AB7BA9">
        <w:rPr>
          <w:sz w:val="22"/>
          <w:szCs w:val="22"/>
        </w:rPr>
        <w:t xml:space="preserve">Unable to Inspect – Locked </w:t>
      </w:r>
    </w:p>
    <w:p w14:paraId="21F5A6FB" w14:textId="77777777" w:rsidR="002A7673" w:rsidRPr="002A7673" w:rsidRDefault="002A7673" w:rsidP="002A7673">
      <w:pPr>
        <w:tabs>
          <w:tab w:val="left" w:pos="2880"/>
        </w:tabs>
        <w:rPr>
          <w:i/>
          <w:sz w:val="22"/>
          <w:szCs w:val="22"/>
        </w:rPr>
      </w:pPr>
    </w:p>
    <w:p w14:paraId="6813B31D" w14:textId="77777777" w:rsidR="002A7673" w:rsidRPr="002A7673" w:rsidRDefault="002A7673" w:rsidP="002A7673">
      <w:pPr>
        <w:tabs>
          <w:tab w:val="left" w:pos="2880"/>
        </w:tabs>
        <w:rPr>
          <w:i/>
          <w:sz w:val="22"/>
          <w:szCs w:val="22"/>
        </w:rPr>
      </w:pPr>
      <w:r w:rsidRPr="002A7673">
        <w:rPr>
          <w:i/>
          <w:sz w:val="22"/>
          <w:szCs w:val="22"/>
        </w:rPr>
        <w:t>Shower Room (Storage)</w:t>
      </w:r>
    </w:p>
    <w:p w14:paraId="56CB47C2" w14:textId="77777777" w:rsidR="002A7673" w:rsidRPr="002A7673" w:rsidRDefault="00AB7BA9"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shower</w:t>
      </w:r>
    </w:p>
    <w:p w14:paraId="4F8CD0B7" w14:textId="77777777" w:rsidR="002A7673" w:rsidRDefault="000B7FE0"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Standing water observed on floor</w:t>
      </w:r>
    </w:p>
    <w:p w14:paraId="682FE441" w14:textId="77777777" w:rsidR="000B7FE0" w:rsidRPr="002A7673" w:rsidRDefault="000B7FE0" w:rsidP="002A7673">
      <w:pPr>
        <w:tabs>
          <w:tab w:val="left" w:pos="2880"/>
        </w:tabs>
        <w:rPr>
          <w:sz w:val="22"/>
          <w:szCs w:val="22"/>
        </w:rPr>
      </w:pPr>
    </w:p>
    <w:p w14:paraId="10548169" w14:textId="77777777" w:rsidR="002A7673" w:rsidRPr="002A7673" w:rsidRDefault="002A7673" w:rsidP="002A7673">
      <w:pPr>
        <w:tabs>
          <w:tab w:val="left" w:pos="2880"/>
        </w:tabs>
        <w:rPr>
          <w:i/>
          <w:sz w:val="22"/>
          <w:szCs w:val="22"/>
        </w:rPr>
      </w:pPr>
      <w:r w:rsidRPr="002A7673">
        <w:rPr>
          <w:i/>
          <w:sz w:val="22"/>
          <w:szCs w:val="22"/>
        </w:rPr>
        <w:t>Storage Room # H-180</w:t>
      </w:r>
    </w:p>
    <w:p w14:paraId="14F54CEC" w14:textId="77777777" w:rsidR="002A7673" w:rsidRPr="002A7673" w:rsidRDefault="002A7673" w:rsidP="002A7673">
      <w:pPr>
        <w:tabs>
          <w:tab w:val="left" w:pos="2880"/>
        </w:tabs>
        <w:rPr>
          <w:sz w:val="22"/>
          <w:szCs w:val="22"/>
        </w:rPr>
      </w:pPr>
      <w:r w:rsidRPr="002A7673">
        <w:rPr>
          <w:sz w:val="22"/>
          <w:szCs w:val="22"/>
        </w:rPr>
        <w:tab/>
        <w:t>No Violations Noted</w:t>
      </w:r>
    </w:p>
    <w:p w14:paraId="2194C0EB" w14:textId="77777777" w:rsidR="002A7673" w:rsidRPr="002A7673" w:rsidRDefault="002A7673" w:rsidP="002A7673">
      <w:pPr>
        <w:tabs>
          <w:tab w:val="left" w:pos="2880"/>
        </w:tabs>
        <w:rPr>
          <w:sz w:val="22"/>
          <w:szCs w:val="22"/>
        </w:rPr>
      </w:pPr>
    </w:p>
    <w:p w14:paraId="62B9C046" w14:textId="77777777" w:rsidR="002A7673" w:rsidRPr="002A7673" w:rsidRDefault="002A7673" w:rsidP="002A7673">
      <w:pPr>
        <w:tabs>
          <w:tab w:val="left" w:pos="2880"/>
        </w:tabs>
        <w:rPr>
          <w:b/>
          <w:sz w:val="22"/>
          <w:szCs w:val="22"/>
        </w:rPr>
      </w:pPr>
      <w:r w:rsidRPr="002A7673">
        <w:rPr>
          <w:b/>
          <w:sz w:val="22"/>
          <w:szCs w:val="22"/>
        </w:rPr>
        <w:lastRenderedPageBreak/>
        <w:t>Booking Corridor</w:t>
      </w:r>
    </w:p>
    <w:p w14:paraId="0B123385" w14:textId="77777777" w:rsidR="002A7673" w:rsidRPr="002A7673" w:rsidRDefault="002A7673" w:rsidP="002A7673">
      <w:pPr>
        <w:tabs>
          <w:tab w:val="left" w:pos="2880"/>
        </w:tabs>
        <w:rPr>
          <w:sz w:val="22"/>
          <w:szCs w:val="22"/>
        </w:rPr>
      </w:pPr>
    </w:p>
    <w:p w14:paraId="544F32FB" w14:textId="77777777" w:rsidR="002A7673" w:rsidRPr="002A7673" w:rsidRDefault="002A7673" w:rsidP="002A7673">
      <w:pPr>
        <w:tabs>
          <w:tab w:val="left" w:pos="2880"/>
        </w:tabs>
        <w:rPr>
          <w:i/>
          <w:sz w:val="22"/>
          <w:szCs w:val="22"/>
        </w:rPr>
      </w:pPr>
      <w:r w:rsidRPr="002A7673">
        <w:rPr>
          <w:i/>
          <w:sz w:val="22"/>
          <w:szCs w:val="22"/>
        </w:rPr>
        <w:t>Admissions Office # H-149</w:t>
      </w:r>
    </w:p>
    <w:p w14:paraId="7D63B3D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water damaged</w:t>
      </w:r>
    </w:p>
    <w:p w14:paraId="74F6B46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Desk surface damaged</w:t>
      </w:r>
    </w:p>
    <w:p w14:paraId="37733B38" w14:textId="77777777" w:rsidR="001D2DFA" w:rsidRDefault="001D2DFA" w:rsidP="002A7673">
      <w:pPr>
        <w:rPr>
          <w:i/>
          <w:sz w:val="22"/>
          <w:szCs w:val="22"/>
        </w:rPr>
      </w:pPr>
    </w:p>
    <w:p w14:paraId="5AB3938E" w14:textId="77777777" w:rsidR="002A7673" w:rsidRPr="002A7673" w:rsidRDefault="002A7673" w:rsidP="002A7673">
      <w:pPr>
        <w:rPr>
          <w:i/>
          <w:sz w:val="22"/>
          <w:szCs w:val="22"/>
        </w:rPr>
      </w:pPr>
      <w:r w:rsidRPr="002A7673">
        <w:rPr>
          <w:i/>
          <w:sz w:val="22"/>
          <w:szCs w:val="22"/>
        </w:rPr>
        <w:t>Holding Room # H-170</w:t>
      </w:r>
    </w:p>
    <w:p w14:paraId="3630A1FA" w14:textId="77777777" w:rsidR="002A7673" w:rsidRPr="002A7673" w:rsidRDefault="002A7673" w:rsidP="002A7673">
      <w:pPr>
        <w:tabs>
          <w:tab w:val="left" w:pos="2880"/>
        </w:tabs>
        <w:rPr>
          <w:sz w:val="22"/>
          <w:szCs w:val="22"/>
        </w:rPr>
      </w:pPr>
      <w:r w:rsidRPr="002A7673">
        <w:rPr>
          <w:sz w:val="22"/>
          <w:szCs w:val="22"/>
        </w:rPr>
        <w:tab/>
        <w:t>No Violations Noted</w:t>
      </w:r>
    </w:p>
    <w:p w14:paraId="02C2C32C" w14:textId="77777777" w:rsidR="002A7673" w:rsidRPr="002A7673" w:rsidRDefault="002A7673" w:rsidP="002A7673">
      <w:pPr>
        <w:tabs>
          <w:tab w:val="left" w:pos="2880"/>
        </w:tabs>
        <w:rPr>
          <w:sz w:val="22"/>
          <w:szCs w:val="22"/>
        </w:rPr>
      </w:pPr>
    </w:p>
    <w:p w14:paraId="04C6302D" w14:textId="77777777" w:rsidR="002A7673" w:rsidRPr="002A7673" w:rsidRDefault="002A7673" w:rsidP="002A7673">
      <w:pPr>
        <w:tabs>
          <w:tab w:val="left" w:pos="2880"/>
        </w:tabs>
        <w:rPr>
          <w:i/>
          <w:sz w:val="22"/>
          <w:szCs w:val="22"/>
        </w:rPr>
      </w:pPr>
      <w:r w:rsidRPr="002A7673">
        <w:rPr>
          <w:i/>
          <w:sz w:val="22"/>
          <w:szCs w:val="22"/>
        </w:rPr>
        <w:t>Doctor’s Office # H-171</w:t>
      </w:r>
    </w:p>
    <w:p w14:paraId="4232E2E0"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5368282" w14:textId="77777777" w:rsidR="002A7673" w:rsidRDefault="002A7673" w:rsidP="002A7673">
      <w:pPr>
        <w:tabs>
          <w:tab w:val="left" w:pos="2880"/>
        </w:tabs>
        <w:rPr>
          <w:sz w:val="22"/>
          <w:szCs w:val="22"/>
        </w:rPr>
      </w:pPr>
    </w:p>
    <w:p w14:paraId="0739894D" w14:textId="77777777" w:rsidR="000B7FE0" w:rsidRDefault="000B7FE0" w:rsidP="002A7673">
      <w:pPr>
        <w:tabs>
          <w:tab w:val="left" w:pos="2880"/>
        </w:tabs>
        <w:rPr>
          <w:i/>
          <w:iCs/>
          <w:sz w:val="22"/>
          <w:szCs w:val="22"/>
        </w:rPr>
      </w:pPr>
      <w:r>
        <w:rPr>
          <w:i/>
          <w:iCs/>
          <w:sz w:val="22"/>
          <w:szCs w:val="22"/>
        </w:rPr>
        <w:t>Staff Cafeteria</w:t>
      </w:r>
    </w:p>
    <w:p w14:paraId="4554FACE" w14:textId="77777777" w:rsidR="000B7FE0" w:rsidRDefault="000B7FE0" w:rsidP="002A7673">
      <w:pPr>
        <w:tabs>
          <w:tab w:val="left" w:pos="2880"/>
        </w:tabs>
        <w:rPr>
          <w:sz w:val="22"/>
          <w:szCs w:val="22"/>
        </w:rPr>
      </w:pPr>
      <w:r>
        <w:rPr>
          <w:i/>
          <w:iCs/>
          <w:sz w:val="22"/>
          <w:szCs w:val="22"/>
        </w:rPr>
        <w:tab/>
      </w:r>
      <w:r>
        <w:rPr>
          <w:sz w:val="22"/>
          <w:szCs w:val="22"/>
        </w:rPr>
        <w:t>No Violations Noted</w:t>
      </w:r>
    </w:p>
    <w:p w14:paraId="682694A3" w14:textId="77777777" w:rsidR="000B7FE0" w:rsidRPr="000B7FE0" w:rsidRDefault="000B7FE0" w:rsidP="002A7673">
      <w:pPr>
        <w:tabs>
          <w:tab w:val="left" w:pos="2880"/>
        </w:tabs>
        <w:rPr>
          <w:sz w:val="22"/>
          <w:szCs w:val="22"/>
        </w:rPr>
      </w:pPr>
    </w:p>
    <w:p w14:paraId="2B212F52" w14:textId="77777777" w:rsidR="002A7673" w:rsidRPr="002A7673" w:rsidRDefault="002A7673" w:rsidP="002A7673">
      <w:pPr>
        <w:tabs>
          <w:tab w:val="left" w:pos="2880"/>
        </w:tabs>
        <w:rPr>
          <w:i/>
          <w:sz w:val="22"/>
          <w:szCs w:val="22"/>
        </w:rPr>
      </w:pPr>
      <w:r w:rsidRPr="002A7673">
        <w:rPr>
          <w:i/>
          <w:sz w:val="22"/>
          <w:szCs w:val="22"/>
        </w:rPr>
        <w:t>Female Bathroom # H-172</w:t>
      </w:r>
    </w:p>
    <w:p w14:paraId="33212B2A"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Partitions rusted</w:t>
      </w:r>
    </w:p>
    <w:p w14:paraId="1A81C3F3" w14:textId="77777777" w:rsidR="002A7673" w:rsidRPr="002A7673" w:rsidRDefault="002A7673" w:rsidP="002A7673">
      <w:pPr>
        <w:tabs>
          <w:tab w:val="left" w:pos="2880"/>
        </w:tabs>
        <w:rPr>
          <w:sz w:val="22"/>
          <w:szCs w:val="22"/>
        </w:rPr>
      </w:pPr>
      <w:r w:rsidRPr="002A7673">
        <w:rPr>
          <w:sz w:val="22"/>
          <w:szCs w:val="22"/>
        </w:rPr>
        <w:t>105 CMR 451.123</w:t>
      </w:r>
      <w:r w:rsidR="00AB7BA9">
        <w:rPr>
          <w:sz w:val="22"/>
          <w:szCs w:val="22"/>
        </w:rPr>
        <w:t>*</w:t>
      </w:r>
      <w:r w:rsidRPr="002A7673">
        <w:rPr>
          <w:sz w:val="22"/>
          <w:szCs w:val="22"/>
        </w:rPr>
        <w:tab/>
        <w:t>Maintenance: Hole in ceiling</w:t>
      </w:r>
    </w:p>
    <w:p w14:paraId="7F470502" w14:textId="77777777" w:rsidR="000B7FE0" w:rsidRPr="002A7673" w:rsidRDefault="000B7FE0" w:rsidP="000B7FE0">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90</w:t>
      </w:r>
      <w:r w:rsidRPr="002A7673">
        <w:rPr>
          <w:rFonts w:ascii="Cambria" w:hAnsi="Cambria"/>
          <w:sz w:val="22"/>
          <w:szCs w:val="22"/>
        </w:rPr>
        <w:t>°</w:t>
      </w:r>
      <w:r w:rsidRPr="002A7673">
        <w:rPr>
          <w:sz w:val="22"/>
          <w:szCs w:val="22"/>
        </w:rPr>
        <w:t>F at handwash sink</w:t>
      </w:r>
      <w:r>
        <w:rPr>
          <w:sz w:val="22"/>
          <w:szCs w:val="22"/>
        </w:rPr>
        <w:t xml:space="preserve"> # 2</w:t>
      </w:r>
    </w:p>
    <w:p w14:paraId="629825B8" w14:textId="77777777" w:rsidR="000B7FE0" w:rsidRDefault="000B7FE0" w:rsidP="000B7FE0">
      <w:pPr>
        <w:rPr>
          <w:sz w:val="22"/>
          <w:szCs w:val="22"/>
        </w:rPr>
      </w:pPr>
      <w:r w:rsidRPr="002A7673">
        <w:rPr>
          <w:sz w:val="22"/>
          <w:szCs w:val="22"/>
        </w:rPr>
        <w:t>105 CMR 451.130</w:t>
      </w:r>
      <w:r w:rsidRPr="002A7673">
        <w:rPr>
          <w:sz w:val="22"/>
          <w:szCs w:val="22"/>
        </w:rPr>
        <w:tab/>
      </w:r>
      <w:r>
        <w:rPr>
          <w:sz w:val="22"/>
          <w:szCs w:val="22"/>
        </w:rPr>
        <w:tab/>
      </w:r>
      <w:r w:rsidRPr="002A7673">
        <w:rPr>
          <w:sz w:val="22"/>
          <w:szCs w:val="22"/>
        </w:rPr>
        <w:t>Plumbing: Plumbing not maintained in good repair,</w:t>
      </w:r>
      <w:r>
        <w:rPr>
          <w:sz w:val="22"/>
          <w:szCs w:val="22"/>
        </w:rPr>
        <w:t xml:space="preserve"> handwash sink # 1 not </w:t>
      </w:r>
    </w:p>
    <w:p w14:paraId="01EBF7C3" w14:textId="77777777" w:rsidR="000B7FE0" w:rsidRPr="002A7673" w:rsidRDefault="000B7FE0" w:rsidP="000B7FE0">
      <w:pPr>
        <w:ind w:left="2160" w:firstLine="720"/>
        <w:rPr>
          <w:sz w:val="22"/>
          <w:szCs w:val="22"/>
        </w:rPr>
      </w:pPr>
      <w:r>
        <w:rPr>
          <w:sz w:val="22"/>
          <w:szCs w:val="22"/>
        </w:rPr>
        <w:t>draining properly</w:t>
      </w:r>
    </w:p>
    <w:p w14:paraId="548CA73D" w14:textId="77777777" w:rsidR="002A7673" w:rsidRPr="002A7673" w:rsidRDefault="002A7673" w:rsidP="002A7673">
      <w:pPr>
        <w:tabs>
          <w:tab w:val="left" w:pos="2880"/>
        </w:tabs>
        <w:rPr>
          <w:i/>
          <w:sz w:val="22"/>
          <w:szCs w:val="22"/>
        </w:rPr>
      </w:pPr>
    </w:p>
    <w:p w14:paraId="32F8C03B" w14:textId="77777777" w:rsidR="002A7673" w:rsidRPr="002A7673" w:rsidRDefault="002A7673" w:rsidP="002A7673">
      <w:pPr>
        <w:tabs>
          <w:tab w:val="left" w:pos="2880"/>
        </w:tabs>
        <w:rPr>
          <w:i/>
          <w:sz w:val="22"/>
          <w:szCs w:val="22"/>
        </w:rPr>
      </w:pPr>
      <w:r w:rsidRPr="002A7673">
        <w:rPr>
          <w:i/>
          <w:sz w:val="22"/>
          <w:szCs w:val="22"/>
        </w:rPr>
        <w:t>Male Bathroom # H-173</w:t>
      </w:r>
    </w:p>
    <w:p w14:paraId="0BF3659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cracked</w:t>
      </w:r>
    </w:p>
    <w:p w14:paraId="138CF048" w14:textId="77777777" w:rsidR="00AB7BA9" w:rsidRDefault="00AB7BA9" w:rsidP="002A7673">
      <w:pPr>
        <w:tabs>
          <w:tab w:val="left" w:pos="2880"/>
        </w:tabs>
        <w:rPr>
          <w:i/>
          <w:sz w:val="22"/>
          <w:szCs w:val="22"/>
        </w:rPr>
      </w:pPr>
      <w:r w:rsidRPr="002A7673">
        <w:rPr>
          <w:sz w:val="22"/>
          <w:szCs w:val="22"/>
        </w:rPr>
        <w:t>105 CMR 451.123</w:t>
      </w:r>
      <w:r w:rsidR="000B7FE0">
        <w:rPr>
          <w:sz w:val="22"/>
          <w:szCs w:val="22"/>
        </w:rPr>
        <w:t>*</w:t>
      </w:r>
      <w:r w:rsidRPr="002A7673">
        <w:rPr>
          <w:sz w:val="22"/>
          <w:szCs w:val="22"/>
        </w:rPr>
        <w:tab/>
        <w:t>Maintenance: Partitions rusted</w:t>
      </w:r>
    </w:p>
    <w:p w14:paraId="20EAA3E5" w14:textId="77777777" w:rsidR="000B7FE0" w:rsidRDefault="000B7FE0" w:rsidP="002A7673">
      <w:pPr>
        <w:tabs>
          <w:tab w:val="left" w:pos="2880"/>
        </w:tabs>
        <w:rPr>
          <w:i/>
          <w:sz w:val="22"/>
          <w:szCs w:val="22"/>
        </w:rPr>
      </w:pPr>
    </w:p>
    <w:p w14:paraId="649E4255" w14:textId="77777777" w:rsidR="002A7673" w:rsidRPr="002A7673" w:rsidRDefault="002A7673" w:rsidP="002A7673">
      <w:pPr>
        <w:tabs>
          <w:tab w:val="left" w:pos="2880"/>
        </w:tabs>
        <w:rPr>
          <w:i/>
          <w:sz w:val="22"/>
          <w:szCs w:val="22"/>
        </w:rPr>
      </w:pPr>
      <w:r w:rsidRPr="002A7673">
        <w:rPr>
          <w:i/>
          <w:sz w:val="22"/>
          <w:szCs w:val="22"/>
        </w:rPr>
        <w:t>Medical Supply # H-175</w:t>
      </w:r>
    </w:p>
    <w:p w14:paraId="2663B549" w14:textId="77777777" w:rsidR="00AB7BA9" w:rsidRPr="002A7673" w:rsidRDefault="00AB7BA9" w:rsidP="00AB7BA9">
      <w:pPr>
        <w:tabs>
          <w:tab w:val="left" w:pos="2880"/>
        </w:tabs>
        <w:rPr>
          <w:sz w:val="22"/>
          <w:szCs w:val="22"/>
        </w:rPr>
      </w:pPr>
      <w:r w:rsidRPr="002A7673">
        <w:rPr>
          <w:sz w:val="22"/>
          <w:szCs w:val="22"/>
        </w:rPr>
        <w:t>105 CMR 451.126</w:t>
      </w:r>
      <w:r w:rsidR="000B7FE0">
        <w:rPr>
          <w:sz w:val="22"/>
          <w:szCs w:val="22"/>
        </w:rPr>
        <w:t>*</w:t>
      </w:r>
      <w:r w:rsidRPr="002A7673">
        <w:rPr>
          <w:sz w:val="22"/>
          <w:szCs w:val="22"/>
        </w:rPr>
        <w:tab/>
        <w:t xml:space="preserve">Hot Water: Hot water temperature recorded at </w:t>
      </w:r>
      <w:r>
        <w:rPr>
          <w:sz w:val="22"/>
          <w:szCs w:val="22"/>
        </w:rPr>
        <w:t>8</w:t>
      </w:r>
      <w:r w:rsidR="000B7FE0">
        <w:rPr>
          <w:sz w:val="22"/>
          <w:szCs w:val="22"/>
        </w:rPr>
        <w:t>2</w:t>
      </w:r>
      <w:r w:rsidRPr="002A7673">
        <w:rPr>
          <w:rFonts w:ascii="Cambria" w:hAnsi="Cambria"/>
          <w:sz w:val="22"/>
          <w:szCs w:val="22"/>
        </w:rPr>
        <w:t>°</w:t>
      </w:r>
      <w:r w:rsidRPr="002A7673">
        <w:rPr>
          <w:sz w:val="22"/>
          <w:szCs w:val="22"/>
        </w:rPr>
        <w:t>F at handwash sink</w:t>
      </w:r>
    </w:p>
    <w:p w14:paraId="5A2E7567" w14:textId="77777777" w:rsidR="002A7673" w:rsidRPr="002A7673" w:rsidRDefault="00AB7BA9" w:rsidP="000B7FE0">
      <w:pPr>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w:t>
      </w:r>
      <w:r w:rsidR="000B7FE0">
        <w:rPr>
          <w:sz w:val="22"/>
          <w:szCs w:val="22"/>
        </w:rPr>
        <w:t>insufficient hot water pressure at handwash sink</w:t>
      </w:r>
    </w:p>
    <w:p w14:paraId="435ADFFC" w14:textId="77777777" w:rsidR="002A7673" w:rsidRDefault="002A7673" w:rsidP="002A7673">
      <w:pPr>
        <w:ind w:left="2880" w:hanging="2880"/>
        <w:rPr>
          <w:i/>
          <w:sz w:val="22"/>
          <w:szCs w:val="22"/>
        </w:rPr>
      </w:pPr>
    </w:p>
    <w:p w14:paraId="104FB226" w14:textId="77777777" w:rsidR="000B7FE0" w:rsidRDefault="000B7FE0" w:rsidP="002A7673">
      <w:pPr>
        <w:ind w:left="2880" w:hanging="2880"/>
        <w:rPr>
          <w:i/>
          <w:sz w:val="22"/>
          <w:szCs w:val="22"/>
        </w:rPr>
      </w:pPr>
      <w:r>
        <w:rPr>
          <w:i/>
          <w:sz w:val="22"/>
          <w:szCs w:val="22"/>
        </w:rPr>
        <w:t>New Admissions Area</w:t>
      </w:r>
    </w:p>
    <w:p w14:paraId="5C7208FC" w14:textId="77777777" w:rsidR="000B7FE0" w:rsidRDefault="000B7FE0" w:rsidP="002A7673">
      <w:pPr>
        <w:ind w:left="2880" w:hanging="2880"/>
        <w:rPr>
          <w:iCs/>
          <w:sz w:val="22"/>
          <w:szCs w:val="22"/>
        </w:rPr>
      </w:pPr>
      <w:r>
        <w:rPr>
          <w:iCs/>
          <w:sz w:val="22"/>
          <w:szCs w:val="22"/>
        </w:rPr>
        <w:tab/>
        <w:t>Unable to Inspect – Under Construction</w:t>
      </w:r>
    </w:p>
    <w:p w14:paraId="1DCF99B2" w14:textId="77777777" w:rsidR="000B7FE0" w:rsidRPr="000B7FE0" w:rsidRDefault="000B7FE0" w:rsidP="002A7673">
      <w:pPr>
        <w:ind w:left="2880" w:hanging="2880"/>
        <w:rPr>
          <w:iCs/>
          <w:sz w:val="22"/>
          <w:szCs w:val="22"/>
        </w:rPr>
      </w:pPr>
    </w:p>
    <w:p w14:paraId="4047F597" w14:textId="77777777" w:rsidR="002A7673" w:rsidRPr="002A7673" w:rsidRDefault="002A7673" w:rsidP="002A7673">
      <w:pPr>
        <w:ind w:left="2880" w:hanging="2880"/>
        <w:rPr>
          <w:i/>
          <w:sz w:val="22"/>
          <w:szCs w:val="22"/>
        </w:rPr>
      </w:pPr>
      <w:r w:rsidRPr="002A7673">
        <w:rPr>
          <w:i/>
          <w:sz w:val="22"/>
          <w:szCs w:val="22"/>
        </w:rPr>
        <w:t>Medical Waste Storage Room # H-215</w:t>
      </w:r>
    </w:p>
    <w:p w14:paraId="23A576FA"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1DD2157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Medical waste storage chest rusted</w:t>
      </w:r>
    </w:p>
    <w:p w14:paraId="1F8F0686"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4CF9F94D" w14:textId="77777777" w:rsidR="002A7673" w:rsidRPr="002A7673" w:rsidRDefault="002A7673" w:rsidP="002A7673">
      <w:pPr>
        <w:ind w:left="2880" w:hanging="2880"/>
        <w:rPr>
          <w:sz w:val="22"/>
          <w:szCs w:val="22"/>
        </w:rPr>
      </w:pPr>
      <w:r w:rsidRPr="002A7673">
        <w:rPr>
          <w:sz w:val="22"/>
          <w:szCs w:val="22"/>
        </w:rPr>
        <w:t>105 CMR 480.100(C)(3)</w:t>
      </w:r>
      <w:r w:rsidR="00AB7BA9">
        <w:rPr>
          <w:sz w:val="22"/>
          <w:szCs w:val="22"/>
        </w:rPr>
        <w:t>*</w:t>
      </w:r>
      <w:r w:rsidRPr="002A7673">
        <w:rPr>
          <w:sz w:val="22"/>
          <w:szCs w:val="22"/>
        </w:rPr>
        <w:tab/>
        <w:t xml:space="preserve">Storage Area: </w:t>
      </w:r>
      <w:r w:rsidRPr="005F2E74">
        <w:rPr>
          <w:sz w:val="22"/>
          <w:szCs w:val="22"/>
        </w:rPr>
        <w:t>Storage area was not weathertight/vermin proof</w:t>
      </w:r>
    </w:p>
    <w:p w14:paraId="2CDDE8C6" w14:textId="77777777" w:rsidR="00AB7BA9" w:rsidRPr="002A7673" w:rsidRDefault="00AB7BA9" w:rsidP="00AB7BA9">
      <w:pPr>
        <w:rPr>
          <w:sz w:val="22"/>
          <w:szCs w:val="22"/>
        </w:rPr>
      </w:pPr>
      <w:r w:rsidRPr="002A7673">
        <w:rPr>
          <w:sz w:val="22"/>
          <w:szCs w:val="22"/>
        </w:rPr>
        <w:t>105 CMR 451.353</w:t>
      </w:r>
      <w:r w:rsidR="000B7FE0">
        <w:rPr>
          <w:sz w:val="22"/>
          <w:szCs w:val="22"/>
        </w:rPr>
        <w:t>*</w:t>
      </w:r>
      <w:r w:rsidRPr="002A7673">
        <w:rPr>
          <w:sz w:val="22"/>
          <w:szCs w:val="22"/>
        </w:rPr>
        <w:tab/>
      </w:r>
      <w:r w:rsidRPr="002A7673">
        <w:rPr>
          <w:sz w:val="22"/>
          <w:szCs w:val="22"/>
        </w:rPr>
        <w:tab/>
        <w:t xml:space="preserve">Interior Maintenance: Door </w:t>
      </w:r>
      <w:r>
        <w:rPr>
          <w:sz w:val="22"/>
          <w:szCs w:val="22"/>
        </w:rPr>
        <w:t>rusted</w:t>
      </w:r>
    </w:p>
    <w:p w14:paraId="5837B9B0" w14:textId="77777777" w:rsidR="002A7673" w:rsidRPr="002A7673" w:rsidRDefault="002A7673" w:rsidP="002A7673">
      <w:pPr>
        <w:rPr>
          <w:i/>
          <w:sz w:val="22"/>
          <w:szCs w:val="22"/>
        </w:rPr>
      </w:pPr>
    </w:p>
    <w:p w14:paraId="6CDB72E5" w14:textId="77777777" w:rsidR="002A7673" w:rsidRPr="002A7673" w:rsidRDefault="002A7673" w:rsidP="002A7673">
      <w:pPr>
        <w:rPr>
          <w:i/>
          <w:sz w:val="22"/>
          <w:szCs w:val="22"/>
        </w:rPr>
      </w:pPr>
      <w:r w:rsidRPr="002A7673">
        <w:rPr>
          <w:i/>
          <w:sz w:val="22"/>
          <w:szCs w:val="22"/>
        </w:rPr>
        <w:t>Booking Trap # H-212</w:t>
      </w:r>
    </w:p>
    <w:p w14:paraId="39D3B2DA"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0981322F"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3C6EF883" w14:textId="77777777" w:rsidR="002A7673" w:rsidRPr="002A7673" w:rsidRDefault="002A7673" w:rsidP="002A7673">
      <w:pPr>
        <w:ind w:left="2880" w:hanging="2880"/>
        <w:rPr>
          <w:sz w:val="22"/>
          <w:szCs w:val="22"/>
        </w:rPr>
      </w:pPr>
    </w:p>
    <w:p w14:paraId="08407F5A" w14:textId="77777777" w:rsidR="002A7673" w:rsidRPr="002A7673" w:rsidRDefault="002A7673" w:rsidP="002A7673">
      <w:pPr>
        <w:rPr>
          <w:i/>
          <w:sz w:val="22"/>
          <w:szCs w:val="22"/>
        </w:rPr>
      </w:pPr>
      <w:r w:rsidRPr="002A7673">
        <w:rPr>
          <w:i/>
          <w:sz w:val="22"/>
          <w:szCs w:val="22"/>
        </w:rPr>
        <w:t>Body Scan Room # H-211</w:t>
      </w:r>
    </w:p>
    <w:p w14:paraId="2D62574B" w14:textId="77777777" w:rsidR="002A7673" w:rsidRPr="002A7673" w:rsidRDefault="002A7673" w:rsidP="002A7673">
      <w:pPr>
        <w:ind w:left="2880"/>
        <w:rPr>
          <w:sz w:val="22"/>
          <w:szCs w:val="22"/>
        </w:rPr>
      </w:pPr>
      <w:r w:rsidRPr="002A7673">
        <w:rPr>
          <w:sz w:val="22"/>
          <w:szCs w:val="22"/>
        </w:rPr>
        <w:t>No Violations Noted</w:t>
      </w:r>
    </w:p>
    <w:p w14:paraId="30BBA98B" w14:textId="77777777" w:rsidR="002A7673" w:rsidRPr="002A7673" w:rsidRDefault="002A7673" w:rsidP="002A7673">
      <w:pPr>
        <w:rPr>
          <w:i/>
          <w:sz w:val="22"/>
          <w:szCs w:val="22"/>
        </w:rPr>
      </w:pPr>
    </w:p>
    <w:p w14:paraId="2A641669" w14:textId="77777777" w:rsidR="002A7673" w:rsidRPr="002A7673" w:rsidRDefault="002A7673" w:rsidP="002A7673">
      <w:pPr>
        <w:ind w:left="2880" w:hanging="2880"/>
        <w:rPr>
          <w:i/>
          <w:sz w:val="22"/>
          <w:szCs w:val="22"/>
        </w:rPr>
      </w:pPr>
      <w:r w:rsidRPr="002A7673">
        <w:rPr>
          <w:i/>
          <w:sz w:val="22"/>
          <w:szCs w:val="22"/>
        </w:rPr>
        <w:t>Toxic/Caustic Closet # H-177</w:t>
      </w:r>
    </w:p>
    <w:p w14:paraId="5CBC769C" w14:textId="77777777" w:rsidR="002A7673" w:rsidRPr="002A7673" w:rsidRDefault="002A7673" w:rsidP="002A7673">
      <w:pPr>
        <w:tabs>
          <w:tab w:val="left" w:pos="2880"/>
        </w:tabs>
        <w:rPr>
          <w:sz w:val="22"/>
          <w:szCs w:val="22"/>
        </w:rPr>
      </w:pPr>
      <w:r w:rsidRPr="002A7673">
        <w:rPr>
          <w:sz w:val="22"/>
          <w:szCs w:val="22"/>
        </w:rPr>
        <w:tab/>
        <w:t>No Violations Noted</w:t>
      </w:r>
    </w:p>
    <w:p w14:paraId="451F2EEA" w14:textId="77777777" w:rsidR="002A7673" w:rsidRPr="002A7673" w:rsidRDefault="002A7673" w:rsidP="002A7673">
      <w:pPr>
        <w:tabs>
          <w:tab w:val="left" w:pos="2880"/>
        </w:tabs>
        <w:rPr>
          <w:sz w:val="22"/>
          <w:szCs w:val="22"/>
        </w:rPr>
      </w:pPr>
    </w:p>
    <w:p w14:paraId="5857A498" w14:textId="77777777" w:rsidR="002A7673" w:rsidRPr="002A7673" w:rsidRDefault="002A7673" w:rsidP="002A7673">
      <w:pPr>
        <w:rPr>
          <w:i/>
          <w:sz w:val="22"/>
          <w:szCs w:val="22"/>
        </w:rPr>
      </w:pPr>
      <w:r w:rsidRPr="002A7673">
        <w:rPr>
          <w:i/>
          <w:sz w:val="22"/>
          <w:szCs w:val="22"/>
        </w:rPr>
        <w:lastRenderedPageBreak/>
        <w:t>Slop Sink Closet # H-176</w:t>
      </w:r>
    </w:p>
    <w:p w14:paraId="3552300A" w14:textId="77777777" w:rsidR="002A7673" w:rsidRDefault="000B7FE0" w:rsidP="002A7673">
      <w:pPr>
        <w:rPr>
          <w:sz w:val="22"/>
          <w:szCs w:val="22"/>
        </w:rPr>
      </w:pPr>
      <w:r>
        <w:rPr>
          <w:sz w:val="22"/>
          <w:szCs w:val="22"/>
        </w:rPr>
        <w:tab/>
      </w:r>
      <w:r>
        <w:rPr>
          <w:sz w:val="22"/>
          <w:szCs w:val="22"/>
        </w:rPr>
        <w:tab/>
      </w:r>
      <w:r>
        <w:rPr>
          <w:sz w:val="22"/>
          <w:szCs w:val="22"/>
        </w:rPr>
        <w:tab/>
      </w:r>
      <w:r>
        <w:rPr>
          <w:sz w:val="22"/>
          <w:szCs w:val="22"/>
        </w:rPr>
        <w:tab/>
        <w:t>No Violations Noted</w:t>
      </w:r>
    </w:p>
    <w:p w14:paraId="2D09BACA" w14:textId="77777777" w:rsidR="000B7FE0" w:rsidRPr="002A7673" w:rsidRDefault="000B7FE0" w:rsidP="002A7673">
      <w:pPr>
        <w:rPr>
          <w:b/>
          <w:sz w:val="22"/>
          <w:szCs w:val="22"/>
          <w:u w:val="single"/>
        </w:rPr>
      </w:pPr>
    </w:p>
    <w:p w14:paraId="694F91F9" w14:textId="77777777" w:rsidR="002A7673" w:rsidRPr="002A7673" w:rsidRDefault="002A7673" w:rsidP="002A7673">
      <w:pPr>
        <w:ind w:left="2880" w:hanging="2880"/>
        <w:rPr>
          <w:b/>
          <w:sz w:val="22"/>
          <w:szCs w:val="22"/>
          <w:u w:val="single"/>
        </w:rPr>
      </w:pPr>
      <w:r w:rsidRPr="002A7673">
        <w:rPr>
          <w:b/>
          <w:sz w:val="22"/>
          <w:szCs w:val="22"/>
          <w:u w:val="single"/>
        </w:rPr>
        <w:t>Infirmary</w:t>
      </w:r>
    </w:p>
    <w:p w14:paraId="2C9FFF4F" w14:textId="77777777" w:rsidR="002A7673" w:rsidRDefault="000B7FE0" w:rsidP="002A7673">
      <w:pPr>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Wall paint damaged in hallway</w:t>
      </w:r>
    </w:p>
    <w:p w14:paraId="11124B39" w14:textId="77777777" w:rsidR="000B7FE0" w:rsidRPr="002A7673" w:rsidRDefault="000B7FE0" w:rsidP="002A7673">
      <w:pPr>
        <w:ind w:left="2880" w:hanging="2880"/>
        <w:rPr>
          <w:i/>
          <w:sz w:val="22"/>
          <w:szCs w:val="22"/>
        </w:rPr>
      </w:pPr>
    </w:p>
    <w:p w14:paraId="05DC952A" w14:textId="77777777" w:rsidR="002A7673" w:rsidRPr="002A7673" w:rsidRDefault="002A7673" w:rsidP="002A7673">
      <w:pPr>
        <w:ind w:left="2880" w:hanging="2880"/>
        <w:rPr>
          <w:i/>
          <w:sz w:val="22"/>
          <w:szCs w:val="22"/>
        </w:rPr>
      </w:pPr>
      <w:r w:rsidRPr="002A7673">
        <w:rPr>
          <w:i/>
          <w:sz w:val="22"/>
          <w:szCs w:val="22"/>
        </w:rPr>
        <w:t>Trauma Room</w:t>
      </w:r>
    </w:p>
    <w:p w14:paraId="7A531C5C" w14:textId="77777777" w:rsidR="002A7673" w:rsidRPr="002A7673" w:rsidRDefault="000B7FE0" w:rsidP="002A7673">
      <w:pPr>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Window blinds damaged</w:t>
      </w:r>
    </w:p>
    <w:p w14:paraId="6173E6C9" w14:textId="77777777" w:rsidR="002A7673" w:rsidRPr="002A7673" w:rsidRDefault="002A7673" w:rsidP="002A7673">
      <w:pPr>
        <w:ind w:left="2880" w:hanging="2880"/>
        <w:rPr>
          <w:sz w:val="22"/>
          <w:szCs w:val="22"/>
        </w:rPr>
      </w:pPr>
    </w:p>
    <w:p w14:paraId="3669A67B" w14:textId="77777777" w:rsidR="002A7673" w:rsidRPr="002A7673" w:rsidRDefault="002A7673" w:rsidP="002A7673">
      <w:pPr>
        <w:ind w:left="2880" w:hanging="2880"/>
        <w:rPr>
          <w:i/>
          <w:sz w:val="22"/>
          <w:szCs w:val="22"/>
        </w:rPr>
      </w:pPr>
      <w:r w:rsidRPr="002A7673">
        <w:rPr>
          <w:i/>
          <w:sz w:val="22"/>
          <w:szCs w:val="22"/>
        </w:rPr>
        <w:t>Trauma Bathroom</w:t>
      </w:r>
    </w:p>
    <w:p w14:paraId="0E248106" w14:textId="77777777" w:rsidR="002A7673" w:rsidRPr="002A7673" w:rsidRDefault="000B7FE0" w:rsidP="002A7673">
      <w:pPr>
        <w:ind w:left="2880" w:hanging="2880"/>
        <w:rPr>
          <w:sz w:val="22"/>
          <w:szCs w:val="22"/>
        </w:rPr>
      </w:pPr>
      <w:r w:rsidRPr="002A7673">
        <w:rPr>
          <w:sz w:val="22"/>
          <w:szCs w:val="22"/>
        </w:rPr>
        <w:t>105 CMR 451.123</w:t>
      </w:r>
      <w:r w:rsidRPr="002A7673">
        <w:rPr>
          <w:sz w:val="22"/>
          <w:szCs w:val="22"/>
        </w:rPr>
        <w:tab/>
        <w:t>Maintenance</w:t>
      </w:r>
      <w:r>
        <w:rPr>
          <w:sz w:val="22"/>
          <w:szCs w:val="22"/>
        </w:rPr>
        <w:t>: Wall surface left unfinished behind handwash sink</w:t>
      </w:r>
    </w:p>
    <w:p w14:paraId="29766978" w14:textId="77777777" w:rsidR="002A7673" w:rsidRPr="002A7673" w:rsidRDefault="002A7673" w:rsidP="002A7673">
      <w:pPr>
        <w:ind w:left="2880" w:hanging="2880"/>
        <w:rPr>
          <w:i/>
          <w:sz w:val="22"/>
          <w:szCs w:val="22"/>
        </w:rPr>
      </w:pPr>
    </w:p>
    <w:p w14:paraId="3EB8F377" w14:textId="77777777" w:rsidR="002A7673" w:rsidRPr="002A7673" w:rsidRDefault="002A7673" w:rsidP="002A7673">
      <w:pPr>
        <w:ind w:left="2880" w:hanging="2880"/>
        <w:rPr>
          <w:i/>
          <w:sz w:val="22"/>
          <w:szCs w:val="22"/>
        </w:rPr>
      </w:pPr>
      <w:r w:rsidRPr="002A7673">
        <w:rPr>
          <w:i/>
          <w:sz w:val="22"/>
          <w:szCs w:val="22"/>
        </w:rPr>
        <w:t>Trauma Supply Room</w:t>
      </w:r>
    </w:p>
    <w:p w14:paraId="5860F206"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Wall damaged behind handwash sink</w:t>
      </w:r>
    </w:p>
    <w:p w14:paraId="1A31A932" w14:textId="77777777" w:rsidR="000B7FE0" w:rsidRPr="002A7673" w:rsidRDefault="000B7FE0" w:rsidP="000B7FE0">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95</w:t>
      </w:r>
      <w:r w:rsidRPr="002A7673">
        <w:rPr>
          <w:rFonts w:ascii="Cambria" w:hAnsi="Cambria"/>
          <w:sz w:val="22"/>
          <w:szCs w:val="22"/>
        </w:rPr>
        <w:t>°</w:t>
      </w:r>
      <w:r w:rsidRPr="002A7673">
        <w:rPr>
          <w:sz w:val="22"/>
          <w:szCs w:val="22"/>
        </w:rPr>
        <w:t>F at handwash sink</w:t>
      </w:r>
    </w:p>
    <w:p w14:paraId="7E34B4E8" w14:textId="77777777" w:rsidR="00567863" w:rsidRDefault="00567863" w:rsidP="002A7673">
      <w:pPr>
        <w:ind w:left="2880" w:hanging="2880"/>
        <w:rPr>
          <w:i/>
          <w:sz w:val="22"/>
          <w:szCs w:val="22"/>
        </w:rPr>
      </w:pPr>
    </w:p>
    <w:p w14:paraId="470D2F01" w14:textId="77777777" w:rsidR="002A7673" w:rsidRPr="002A7673" w:rsidRDefault="002A7673" w:rsidP="002A7673">
      <w:pPr>
        <w:ind w:left="2880" w:hanging="2880"/>
        <w:rPr>
          <w:i/>
          <w:sz w:val="22"/>
          <w:szCs w:val="22"/>
        </w:rPr>
      </w:pPr>
      <w:r w:rsidRPr="002A7673">
        <w:rPr>
          <w:i/>
          <w:sz w:val="22"/>
          <w:szCs w:val="22"/>
        </w:rPr>
        <w:t>Room # 1</w:t>
      </w:r>
    </w:p>
    <w:p w14:paraId="5FD1039E" w14:textId="77777777" w:rsidR="002A7673" w:rsidRPr="002A7673" w:rsidRDefault="002A7673" w:rsidP="002A7673">
      <w:pPr>
        <w:ind w:left="2880" w:hanging="2880"/>
        <w:rPr>
          <w:sz w:val="22"/>
          <w:szCs w:val="22"/>
        </w:rPr>
      </w:pPr>
      <w:r w:rsidRPr="002A7673">
        <w:rPr>
          <w:sz w:val="22"/>
          <w:szCs w:val="22"/>
        </w:rPr>
        <w:tab/>
        <w:t>No Violations Noted</w:t>
      </w:r>
    </w:p>
    <w:p w14:paraId="70849E76" w14:textId="77777777" w:rsidR="002A7673" w:rsidRPr="002A7673" w:rsidRDefault="002A7673" w:rsidP="002A7673">
      <w:pPr>
        <w:ind w:left="2880" w:hanging="2880"/>
        <w:rPr>
          <w:i/>
          <w:sz w:val="22"/>
          <w:szCs w:val="22"/>
        </w:rPr>
      </w:pPr>
    </w:p>
    <w:p w14:paraId="2ABFFB72" w14:textId="77777777" w:rsidR="002A7673" w:rsidRPr="002A7673" w:rsidRDefault="002A7673" w:rsidP="002A7673">
      <w:pPr>
        <w:ind w:left="2880" w:hanging="2880"/>
        <w:rPr>
          <w:i/>
          <w:sz w:val="22"/>
          <w:szCs w:val="22"/>
        </w:rPr>
      </w:pPr>
      <w:r w:rsidRPr="002A7673">
        <w:rPr>
          <w:i/>
          <w:sz w:val="22"/>
          <w:szCs w:val="22"/>
        </w:rPr>
        <w:t>Room # 2/Bathroom</w:t>
      </w:r>
    </w:p>
    <w:p w14:paraId="221E1184" w14:textId="77777777" w:rsidR="002A7673" w:rsidRPr="002A7673" w:rsidRDefault="002A7673" w:rsidP="002A7673">
      <w:pPr>
        <w:rPr>
          <w:sz w:val="22"/>
          <w:szCs w:val="22"/>
        </w:rPr>
      </w:pPr>
      <w:r w:rsidRPr="002A7673">
        <w:rPr>
          <w:sz w:val="22"/>
          <w:szCs w:val="22"/>
        </w:rPr>
        <w:t>105 CMR 451.353</w:t>
      </w:r>
      <w:r w:rsidR="00567863">
        <w:rPr>
          <w:sz w:val="22"/>
          <w:szCs w:val="22"/>
        </w:rPr>
        <w:t>*</w:t>
      </w:r>
      <w:r w:rsidRPr="002A7673">
        <w:rPr>
          <w:sz w:val="22"/>
          <w:szCs w:val="22"/>
        </w:rPr>
        <w:tab/>
      </w:r>
      <w:r w:rsidRPr="002A7673">
        <w:rPr>
          <w:sz w:val="22"/>
          <w:szCs w:val="22"/>
        </w:rPr>
        <w:tab/>
        <w:t>Interior Maintenance: Floor paint damaged</w:t>
      </w:r>
      <w:r w:rsidR="001D2DFA">
        <w:rPr>
          <w:sz w:val="22"/>
          <w:szCs w:val="22"/>
        </w:rPr>
        <w:t xml:space="preserve"> in room</w:t>
      </w:r>
    </w:p>
    <w:p w14:paraId="7692CB44" w14:textId="77777777" w:rsidR="002A7673" w:rsidRDefault="00567863" w:rsidP="002A7673">
      <w:pPr>
        <w:rPr>
          <w:sz w:val="22"/>
          <w:szCs w:val="22"/>
        </w:rPr>
      </w:pPr>
      <w:r w:rsidRPr="002A7673">
        <w:rPr>
          <w:sz w:val="22"/>
          <w:szCs w:val="22"/>
        </w:rPr>
        <w:t>105 CMR 451.123</w:t>
      </w:r>
      <w:r w:rsidR="000B7FE0">
        <w:rPr>
          <w:sz w:val="22"/>
          <w:szCs w:val="22"/>
        </w:rPr>
        <w:t>*</w:t>
      </w:r>
      <w:r w:rsidRPr="002A7673">
        <w:rPr>
          <w:sz w:val="22"/>
          <w:szCs w:val="22"/>
        </w:rPr>
        <w:tab/>
      </w:r>
      <w:r>
        <w:rPr>
          <w:sz w:val="22"/>
          <w:szCs w:val="22"/>
        </w:rPr>
        <w:tab/>
      </w:r>
      <w:r w:rsidRPr="002A7673">
        <w:rPr>
          <w:sz w:val="22"/>
          <w:szCs w:val="22"/>
        </w:rPr>
        <w:t>Maintenance</w:t>
      </w:r>
      <w:r>
        <w:rPr>
          <w:sz w:val="22"/>
          <w:szCs w:val="22"/>
        </w:rPr>
        <w:t>: Handwash sink rusted</w:t>
      </w:r>
    </w:p>
    <w:p w14:paraId="788CF97E" w14:textId="77777777" w:rsidR="00567863" w:rsidRPr="002A7673" w:rsidRDefault="00567863" w:rsidP="002A7673">
      <w:pPr>
        <w:rPr>
          <w:i/>
          <w:sz w:val="22"/>
          <w:szCs w:val="22"/>
        </w:rPr>
      </w:pPr>
    </w:p>
    <w:p w14:paraId="534C5879" w14:textId="77777777" w:rsidR="002A7673" w:rsidRPr="002A7673" w:rsidRDefault="002A7673" w:rsidP="002A7673">
      <w:pPr>
        <w:rPr>
          <w:i/>
          <w:sz w:val="22"/>
          <w:szCs w:val="22"/>
        </w:rPr>
      </w:pPr>
      <w:r w:rsidRPr="002A7673">
        <w:rPr>
          <w:i/>
          <w:sz w:val="22"/>
          <w:szCs w:val="22"/>
        </w:rPr>
        <w:t>Dorm # 1/Bathroom</w:t>
      </w:r>
    </w:p>
    <w:p w14:paraId="32EB03FB" w14:textId="77777777" w:rsidR="002A7673" w:rsidRPr="002A7673" w:rsidRDefault="000B7FE0" w:rsidP="002A7673">
      <w:pPr>
        <w:tabs>
          <w:tab w:val="left" w:pos="2880"/>
        </w:tabs>
        <w:rPr>
          <w:sz w:val="22"/>
          <w:szCs w:val="22"/>
        </w:rPr>
      </w:pPr>
      <w:r>
        <w:rPr>
          <w:sz w:val="22"/>
          <w:szCs w:val="22"/>
        </w:rPr>
        <w:tab/>
        <w:t>No Violations Noted</w:t>
      </w:r>
    </w:p>
    <w:p w14:paraId="7D048ED8" w14:textId="77777777" w:rsidR="002A7673" w:rsidRPr="002A7673" w:rsidRDefault="002A7673" w:rsidP="002A7673">
      <w:pPr>
        <w:tabs>
          <w:tab w:val="left" w:pos="2880"/>
        </w:tabs>
        <w:rPr>
          <w:sz w:val="22"/>
          <w:szCs w:val="22"/>
        </w:rPr>
      </w:pPr>
    </w:p>
    <w:p w14:paraId="32E8EC6E" w14:textId="77777777" w:rsidR="002A7673" w:rsidRPr="002A7673" w:rsidRDefault="002A7673" w:rsidP="002A7673">
      <w:pPr>
        <w:rPr>
          <w:i/>
          <w:sz w:val="22"/>
          <w:szCs w:val="22"/>
        </w:rPr>
      </w:pPr>
      <w:r w:rsidRPr="002A7673">
        <w:rPr>
          <w:i/>
          <w:sz w:val="22"/>
          <w:szCs w:val="22"/>
        </w:rPr>
        <w:t>Dorm # 2/Bathroom</w:t>
      </w:r>
    </w:p>
    <w:p w14:paraId="2CC30A7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517503D1" w14:textId="77777777" w:rsidR="002A7673" w:rsidRPr="002A7673" w:rsidRDefault="002A7673" w:rsidP="002A7673">
      <w:pPr>
        <w:tabs>
          <w:tab w:val="left" w:pos="2880"/>
        </w:tabs>
        <w:rPr>
          <w:i/>
          <w:sz w:val="22"/>
          <w:szCs w:val="22"/>
        </w:rPr>
      </w:pPr>
    </w:p>
    <w:p w14:paraId="1120568D" w14:textId="77777777" w:rsidR="002A7673" w:rsidRPr="002A7673" w:rsidRDefault="002A7673" w:rsidP="002A7673">
      <w:pPr>
        <w:tabs>
          <w:tab w:val="left" w:pos="2880"/>
        </w:tabs>
        <w:rPr>
          <w:sz w:val="22"/>
          <w:szCs w:val="22"/>
        </w:rPr>
      </w:pPr>
      <w:r w:rsidRPr="002A7673">
        <w:rPr>
          <w:i/>
          <w:sz w:val="22"/>
          <w:szCs w:val="22"/>
        </w:rPr>
        <w:t>Dorm # 3/Bathroom</w:t>
      </w:r>
    </w:p>
    <w:p w14:paraId="20A508BC" w14:textId="77777777" w:rsidR="002A7673" w:rsidRPr="002A7673" w:rsidRDefault="002A7673" w:rsidP="002A7673">
      <w:pPr>
        <w:ind w:left="2880" w:hanging="2880"/>
        <w:rPr>
          <w:i/>
          <w:sz w:val="22"/>
          <w:szCs w:val="22"/>
        </w:rPr>
      </w:pPr>
      <w:bookmarkStart w:id="31" w:name="_Hlk130305579"/>
      <w:r w:rsidRPr="002A7673">
        <w:rPr>
          <w:sz w:val="22"/>
          <w:szCs w:val="22"/>
        </w:rPr>
        <w:t>105 CMR 451.123*</w:t>
      </w:r>
      <w:r w:rsidRPr="002A7673">
        <w:rPr>
          <w:sz w:val="22"/>
          <w:szCs w:val="22"/>
        </w:rPr>
        <w:tab/>
        <w:t>Maintenance</w:t>
      </w:r>
      <w:bookmarkEnd w:id="31"/>
      <w:r w:rsidRPr="002A7673">
        <w:rPr>
          <w:sz w:val="22"/>
          <w:szCs w:val="22"/>
        </w:rPr>
        <w:t>: Door frame rusted in bathroom</w:t>
      </w:r>
    </w:p>
    <w:p w14:paraId="764CDFE6" w14:textId="77777777" w:rsidR="00567863" w:rsidRPr="002A7673" w:rsidRDefault="00567863" w:rsidP="00567863">
      <w:pPr>
        <w:tabs>
          <w:tab w:val="left" w:pos="2880"/>
        </w:tabs>
        <w:rPr>
          <w:sz w:val="22"/>
          <w:szCs w:val="22"/>
        </w:rPr>
      </w:pPr>
      <w:r w:rsidRPr="002A7673">
        <w:rPr>
          <w:sz w:val="22"/>
          <w:szCs w:val="22"/>
        </w:rPr>
        <w:t>105 CMR 451.353</w:t>
      </w:r>
      <w:r w:rsidR="000B7FE0">
        <w:rPr>
          <w:sz w:val="22"/>
          <w:szCs w:val="22"/>
        </w:rPr>
        <w:t>*</w:t>
      </w:r>
      <w:r w:rsidRPr="002A7673">
        <w:rPr>
          <w:sz w:val="22"/>
          <w:szCs w:val="22"/>
        </w:rPr>
        <w:tab/>
        <w:t xml:space="preserve">Interior Maintenance: </w:t>
      </w:r>
      <w:r>
        <w:rPr>
          <w:sz w:val="22"/>
          <w:szCs w:val="22"/>
        </w:rPr>
        <w:t>Floor</w:t>
      </w:r>
      <w:r w:rsidRPr="002A7673">
        <w:rPr>
          <w:sz w:val="22"/>
          <w:szCs w:val="22"/>
        </w:rPr>
        <w:t xml:space="preserve"> paint damaged in dorm</w:t>
      </w:r>
    </w:p>
    <w:p w14:paraId="7E365EF5" w14:textId="77777777" w:rsidR="00567863" w:rsidRPr="002A7673" w:rsidRDefault="00567863" w:rsidP="002A7673">
      <w:pPr>
        <w:rPr>
          <w:i/>
          <w:sz w:val="22"/>
          <w:szCs w:val="22"/>
        </w:rPr>
      </w:pPr>
    </w:p>
    <w:p w14:paraId="06E5C622" w14:textId="77777777" w:rsidR="002A7673" w:rsidRPr="002A7673" w:rsidRDefault="002A7673" w:rsidP="002A7673">
      <w:pPr>
        <w:rPr>
          <w:i/>
          <w:sz w:val="22"/>
          <w:szCs w:val="22"/>
        </w:rPr>
      </w:pPr>
      <w:r w:rsidRPr="002A7673">
        <w:rPr>
          <w:i/>
          <w:sz w:val="22"/>
          <w:szCs w:val="22"/>
        </w:rPr>
        <w:t>Nurse’s Office # H-145</w:t>
      </w:r>
    </w:p>
    <w:p w14:paraId="37EEB3D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5B75D608"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Ceiling damaged</w:t>
      </w:r>
    </w:p>
    <w:p w14:paraId="52A0E113" w14:textId="77777777" w:rsidR="00567863" w:rsidRPr="002A7673" w:rsidRDefault="00567863" w:rsidP="00567863">
      <w:pPr>
        <w:tabs>
          <w:tab w:val="left" w:pos="2880"/>
        </w:tabs>
        <w:rPr>
          <w:sz w:val="22"/>
          <w:szCs w:val="22"/>
        </w:rPr>
      </w:pPr>
      <w:r w:rsidRPr="002A7673">
        <w:rPr>
          <w:sz w:val="22"/>
          <w:szCs w:val="22"/>
        </w:rPr>
        <w:t>105 CMR 451.126</w:t>
      </w:r>
      <w:r w:rsidR="000B7FE0">
        <w:rPr>
          <w:sz w:val="22"/>
          <w:szCs w:val="22"/>
        </w:rPr>
        <w:t>*</w:t>
      </w:r>
      <w:r w:rsidRPr="002A7673">
        <w:rPr>
          <w:sz w:val="22"/>
          <w:szCs w:val="22"/>
        </w:rPr>
        <w:tab/>
        <w:t xml:space="preserve">Hot Water: Hot water temperature recorded at </w:t>
      </w:r>
      <w:r w:rsidR="000B7FE0">
        <w:rPr>
          <w:sz w:val="22"/>
          <w:szCs w:val="22"/>
        </w:rPr>
        <w:t>90</w:t>
      </w:r>
      <w:r w:rsidRPr="002A7673">
        <w:rPr>
          <w:rFonts w:ascii="Cambria" w:hAnsi="Cambria"/>
          <w:sz w:val="22"/>
          <w:szCs w:val="22"/>
        </w:rPr>
        <w:t>°</w:t>
      </w:r>
      <w:r w:rsidRPr="002A7673">
        <w:rPr>
          <w:sz w:val="22"/>
          <w:szCs w:val="22"/>
        </w:rPr>
        <w:t>F at handwash sink</w:t>
      </w:r>
    </w:p>
    <w:p w14:paraId="00E76C86" w14:textId="77777777" w:rsidR="00567863" w:rsidRPr="002A7673" w:rsidRDefault="00567863" w:rsidP="002A7673">
      <w:pPr>
        <w:tabs>
          <w:tab w:val="left" w:pos="2880"/>
        </w:tabs>
        <w:rPr>
          <w:sz w:val="22"/>
          <w:szCs w:val="22"/>
        </w:rPr>
      </w:pPr>
    </w:p>
    <w:p w14:paraId="493B0342" w14:textId="77777777" w:rsidR="002A7673" w:rsidRPr="002A7673" w:rsidRDefault="002A7673" w:rsidP="002A7673">
      <w:pPr>
        <w:tabs>
          <w:tab w:val="left" w:pos="2880"/>
        </w:tabs>
        <w:rPr>
          <w:i/>
          <w:sz w:val="22"/>
          <w:szCs w:val="22"/>
        </w:rPr>
      </w:pPr>
      <w:r w:rsidRPr="002A7673">
        <w:rPr>
          <w:i/>
          <w:sz w:val="22"/>
          <w:szCs w:val="22"/>
        </w:rPr>
        <w:t>Nurse’s Bathroom</w:t>
      </w:r>
    </w:p>
    <w:p w14:paraId="77F8C5C1" w14:textId="77777777" w:rsidR="002A7673" w:rsidRPr="002A7673" w:rsidRDefault="002A7673" w:rsidP="002A7673">
      <w:pPr>
        <w:tabs>
          <w:tab w:val="left" w:pos="2880"/>
        </w:tabs>
        <w:rPr>
          <w:i/>
          <w:sz w:val="22"/>
          <w:szCs w:val="22"/>
        </w:rPr>
      </w:pPr>
      <w:r w:rsidRPr="002A7673">
        <w:rPr>
          <w:sz w:val="22"/>
          <w:szCs w:val="22"/>
        </w:rPr>
        <w:t>105 CMR 451.123*</w:t>
      </w:r>
      <w:r w:rsidRPr="002A7673">
        <w:rPr>
          <w:sz w:val="22"/>
          <w:szCs w:val="22"/>
        </w:rPr>
        <w:tab/>
        <w:t>Maintenance: Ceiling vent dusty</w:t>
      </w:r>
    </w:p>
    <w:p w14:paraId="1DC76D0F" w14:textId="77777777" w:rsidR="00567863" w:rsidRPr="002A7673" w:rsidRDefault="00567863" w:rsidP="00567863">
      <w:pPr>
        <w:tabs>
          <w:tab w:val="left" w:pos="2880"/>
        </w:tabs>
        <w:rPr>
          <w:i/>
          <w:sz w:val="22"/>
          <w:szCs w:val="22"/>
        </w:rPr>
      </w:pPr>
      <w:r w:rsidRPr="002A7673">
        <w:rPr>
          <w:sz w:val="22"/>
          <w:szCs w:val="22"/>
        </w:rPr>
        <w:t>105 CMR 451.123</w:t>
      </w:r>
      <w:r w:rsidR="000B7FE0">
        <w:rPr>
          <w:sz w:val="22"/>
          <w:szCs w:val="22"/>
        </w:rPr>
        <w:t>*</w:t>
      </w:r>
      <w:r w:rsidRPr="002A7673">
        <w:rPr>
          <w:sz w:val="22"/>
          <w:szCs w:val="22"/>
        </w:rPr>
        <w:tab/>
        <w:t xml:space="preserve">Maintenance: </w:t>
      </w:r>
      <w:r>
        <w:rPr>
          <w:sz w:val="22"/>
          <w:szCs w:val="22"/>
        </w:rPr>
        <w:t>Paper towel dispenser rusted</w:t>
      </w:r>
    </w:p>
    <w:p w14:paraId="06AF9A51" w14:textId="77777777" w:rsidR="002A7673" w:rsidRPr="002A7673" w:rsidRDefault="002A7673" w:rsidP="002A7673">
      <w:pPr>
        <w:tabs>
          <w:tab w:val="left" w:pos="2880"/>
        </w:tabs>
        <w:rPr>
          <w:i/>
          <w:sz w:val="22"/>
          <w:szCs w:val="22"/>
        </w:rPr>
      </w:pPr>
    </w:p>
    <w:p w14:paraId="19BFBBF1" w14:textId="77777777" w:rsidR="002A7673" w:rsidRPr="002A7673" w:rsidRDefault="002A7673" w:rsidP="002A7673">
      <w:pPr>
        <w:tabs>
          <w:tab w:val="left" w:pos="2880"/>
        </w:tabs>
        <w:rPr>
          <w:i/>
          <w:sz w:val="22"/>
          <w:szCs w:val="22"/>
        </w:rPr>
      </w:pPr>
      <w:r w:rsidRPr="002A7673">
        <w:rPr>
          <w:i/>
          <w:sz w:val="22"/>
          <w:szCs w:val="22"/>
        </w:rPr>
        <w:t>Dorm # 4/Bathroom</w:t>
      </w:r>
    </w:p>
    <w:p w14:paraId="6B99CDF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 in dorm</w:t>
      </w:r>
    </w:p>
    <w:p w14:paraId="067F462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5BB36D0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to shower room rusted</w:t>
      </w:r>
    </w:p>
    <w:p w14:paraId="0D6AB974"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damaged in shower</w:t>
      </w:r>
    </w:p>
    <w:p w14:paraId="5259600C"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Radiator rusted in shower</w:t>
      </w:r>
    </w:p>
    <w:p w14:paraId="49C67C1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damaged in bathroom</w:t>
      </w:r>
    </w:p>
    <w:p w14:paraId="5E9315A8"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Wall vent dusty in bathroom</w:t>
      </w:r>
    </w:p>
    <w:p w14:paraId="4BB2BAAD" w14:textId="77777777" w:rsidR="002A7673" w:rsidRPr="002A7673" w:rsidRDefault="002A7673" w:rsidP="002A7673">
      <w:pPr>
        <w:tabs>
          <w:tab w:val="left" w:pos="2880"/>
        </w:tabs>
        <w:rPr>
          <w:i/>
          <w:sz w:val="22"/>
          <w:szCs w:val="22"/>
        </w:rPr>
      </w:pPr>
    </w:p>
    <w:p w14:paraId="22B0673A" w14:textId="77777777" w:rsidR="002A7673" w:rsidRPr="002A7673" w:rsidRDefault="002A7673" w:rsidP="002A7673">
      <w:pPr>
        <w:tabs>
          <w:tab w:val="left" w:pos="2880"/>
        </w:tabs>
        <w:rPr>
          <w:i/>
          <w:sz w:val="22"/>
          <w:szCs w:val="22"/>
        </w:rPr>
      </w:pPr>
      <w:r w:rsidRPr="002A7673">
        <w:rPr>
          <w:i/>
          <w:sz w:val="22"/>
          <w:szCs w:val="22"/>
        </w:rPr>
        <w:lastRenderedPageBreak/>
        <w:t>Dorm # 5</w:t>
      </w:r>
    </w:p>
    <w:p w14:paraId="6474D085"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Wall paint damaged</w:t>
      </w:r>
    </w:p>
    <w:p w14:paraId="70705DD9" w14:textId="77777777" w:rsidR="002A7673" w:rsidRPr="002A7673" w:rsidRDefault="002A7673" w:rsidP="002A7673">
      <w:pPr>
        <w:tabs>
          <w:tab w:val="left" w:pos="2880"/>
        </w:tabs>
        <w:rPr>
          <w:i/>
          <w:sz w:val="22"/>
          <w:szCs w:val="22"/>
        </w:rPr>
      </w:pPr>
    </w:p>
    <w:p w14:paraId="21CD3E60" w14:textId="77777777" w:rsidR="002A7673" w:rsidRPr="002A7673" w:rsidRDefault="002A7673" w:rsidP="002A7673">
      <w:pPr>
        <w:tabs>
          <w:tab w:val="left" w:pos="2880"/>
        </w:tabs>
        <w:rPr>
          <w:i/>
          <w:sz w:val="22"/>
          <w:szCs w:val="22"/>
        </w:rPr>
      </w:pPr>
      <w:r w:rsidRPr="002A7673">
        <w:rPr>
          <w:i/>
          <w:sz w:val="22"/>
          <w:szCs w:val="22"/>
        </w:rPr>
        <w:t>Shower Room</w:t>
      </w:r>
    </w:p>
    <w:p w14:paraId="59DEBC1E"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 grout dirty</w:t>
      </w:r>
    </w:p>
    <w:p w14:paraId="50E3C388"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Caulking around ceiling dirty, possible mold/mildew</w:t>
      </w:r>
    </w:p>
    <w:p w14:paraId="4CD1232E"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Door frame rusted</w:t>
      </w:r>
    </w:p>
    <w:p w14:paraId="0E3F6F56"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Door damaged</w:t>
      </w:r>
    </w:p>
    <w:p w14:paraId="329EDEA1" w14:textId="77777777" w:rsidR="002A7673" w:rsidRDefault="000B7FE0"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Wall tiles damaged</w:t>
      </w:r>
    </w:p>
    <w:p w14:paraId="13CF9CA9" w14:textId="77777777" w:rsidR="000B7FE0" w:rsidRPr="002A7673" w:rsidRDefault="000B7FE0" w:rsidP="002A7673">
      <w:pPr>
        <w:tabs>
          <w:tab w:val="left" w:pos="2880"/>
        </w:tabs>
        <w:rPr>
          <w:sz w:val="22"/>
          <w:szCs w:val="22"/>
        </w:rPr>
      </w:pPr>
    </w:p>
    <w:p w14:paraId="1EB9AE87" w14:textId="77777777" w:rsidR="002A7673" w:rsidRPr="002A7673" w:rsidRDefault="002A7673" w:rsidP="002A7673">
      <w:pPr>
        <w:tabs>
          <w:tab w:val="left" w:pos="2880"/>
        </w:tabs>
        <w:rPr>
          <w:i/>
          <w:sz w:val="22"/>
          <w:szCs w:val="22"/>
        </w:rPr>
      </w:pPr>
      <w:r w:rsidRPr="002A7673">
        <w:rPr>
          <w:i/>
          <w:sz w:val="22"/>
          <w:szCs w:val="22"/>
        </w:rPr>
        <w:t>TV Room # H-140</w:t>
      </w:r>
    </w:p>
    <w:p w14:paraId="54692E2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vent dusty</w:t>
      </w:r>
    </w:p>
    <w:p w14:paraId="621DA34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tiles damaged </w:t>
      </w:r>
    </w:p>
    <w:p w14:paraId="260EC632" w14:textId="77777777" w:rsidR="002A7673" w:rsidRPr="002A7673" w:rsidRDefault="002A7673" w:rsidP="002A7673">
      <w:pPr>
        <w:tabs>
          <w:tab w:val="left" w:pos="2880"/>
        </w:tabs>
        <w:rPr>
          <w:i/>
          <w:sz w:val="22"/>
          <w:szCs w:val="22"/>
        </w:rPr>
      </w:pPr>
    </w:p>
    <w:p w14:paraId="1FD6445B" w14:textId="77777777" w:rsidR="002A7673" w:rsidRPr="002A7673" w:rsidRDefault="002A7673" w:rsidP="002A7673">
      <w:pPr>
        <w:tabs>
          <w:tab w:val="left" w:pos="2880"/>
        </w:tabs>
        <w:rPr>
          <w:i/>
          <w:sz w:val="22"/>
          <w:szCs w:val="22"/>
        </w:rPr>
      </w:pPr>
      <w:r w:rsidRPr="002A7673">
        <w:rPr>
          <w:i/>
          <w:sz w:val="22"/>
          <w:szCs w:val="22"/>
        </w:rPr>
        <w:t>RTA Office</w:t>
      </w:r>
    </w:p>
    <w:p w14:paraId="7A0928E1" w14:textId="77777777" w:rsidR="002A7673" w:rsidRPr="002A7673" w:rsidRDefault="002A7673" w:rsidP="002A7673">
      <w:pPr>
        <w:tabs>
          <w:tab w:val="left" w:pos="2880"/>
        </w:tabs>
        <w:rPr>
          <w:sz w:val="22"/>
          <w:szCs w:val="22"/>
        </w:rPr>
      </w:pPr>
      <w:r w:rsidRPr="002A7673">
        <w:rPr>
          <w:sz w:val="22"/>
          <w:szCs w:val="22"/>
        </w:rPr>
        <w:tab/>
        <w:t>No Violations Noted</w:t>
      </w:r>
    </w:p>
    <w:p w14:paraId="4C722710" w14:textId="77777777" w:rsidR="00567863" w:rsidRDefault="00567863" w:rsidP="002A7673">
      <w:pPr>
        <w:tabs>
          <w:tab w:val="left" w:pos="2880"/>
        </w:tabs>
        <w:rPr>
          <w:b/>
          <w:bCs/>
          <w:sz w:val="22"/>
          <w:szCs w:val="22"/>
          <w:u w:val="single"/>
        </w:rPr>
      </w:pPr>
    </w:p>
    <w:p w14:paraId="52517D3C" w14:textId="77777777" w:rsidR="002A7673" w:rsidRPr="002A7673" w:rsidRDefault="002A7673" w:rsidP="002A7673">
      <w:pPr>
        <w:tabs>
          <w:tab w:val="left" w:pos="2880"/>
        </w:tabs>
        <w:rPr>
          <w:b/>
          <w:bCs/>
          <w:sz w:val="22"/>
          <w:szCs w:val="22"/>
          <w:u w:val="single"/>
        </w:rPr>
      </w:pPr>
      <w:r w:rsidRPr="002A7673">
        <w:rPr>
          <w:b/>
          <w:bCs/>
          <w:sz w:val="22"/>
          <w:szCs w:val="22"/>
          <w:u w:val="single"/>
        </w:rPr>
        <w:t>Laundry Hallway</w:t>
      </w:r>
    </w:p>
    <w:p w14:paraId="1B3E3A45" w14:textId="77777777" w:rsidR="002A7673" w:rsidRPr="002A7673" w:rsidRDefault="002A7673" w:rsidP="002A7673">
      <w:pPr>
        <w:tabs>
          <w:tab w:val="left" w:pos="2880"/>
        </w:tabs>
        <w:rPr>
          <w:sz w:val="22"/>
          <w:szCs w:val="22"/>
        </w:rPr>
      </w:pPr>
      <w:bookmarkStart w:id="32" w:name="_Hlk87259056"/>
      <w:r w:rsidRPr="002A7673">
        <w:rPr>
          <w:sz w:val="22"/>
          <w:szCs w:val="22"/>
        </w:rPr>
        <w:t>105 CMR 451.353*</w:t>
      </w:r>
      <w:r w:rsidRPr="002A7673">
        <w:rPr>
          <w:sz w:val="22"/>
          <w:szCs w:val="22"/>
        </w:rPr>
        <w:tab/>
        <w:t xml:space="preserve">Interior Maintenance: </w:t>
      </w:r>
      <w:bookmarkEnd w:id="32"/>
      <w:r w:rsidRPr="002A7673">
        <w:rPr>
          <w:sz w:val="22"/>
          <w:szCs w:val="22"/>
        </w:rPr>
        <w:t xml:space="preserve">Floor tiles damaged </w:t>
      </w:r>
    </w:p>
    <w:p w14:paraId="3D4E29E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Door to exterior rusted </w:t>
      </w:r>
    </w:p>
    <w:p w14:paraId="7AA97B25"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Door frame rotted at end of hallway</w:t>
      </w:r>
    </w:p>
    <w:p w14:paraId="52E6358C" w14:textId="77777777" w:rsidR="002A7673" w:rsidRPr="00567863" w:rsidRDefault="002A7673" w:rsidP="002A7673">
      <w:pPr>
        <w:tabs>
          <w:tab w:val="left" w:pos="2880"/>
        </w:tabs>
        <w:rPr>
          <w:sz w:val="22"/>
          <w:szCs w:val="22"/>
        </w:rPr>
      </w:pPr>
      <w:r w:rsidRPr="002A7673">
        <w:rPr>
          <w:sz w:val="22"/>
          <w:szCs w:val="22"/>
        </w:rPr>
        <w:t>105 CMR 451.350</w:t>
      </w:r>
      <w:r w:rsidR="00567863">
        <w:rPr>
          <w:sz w:val="22"/>
          <w:szCs w:val="22"/>
        </w:rPr>
        <w:t>*</w:t>
      </w:r>
      <w:r w:rsidRPr="002A7673">
        <w:rPr>
          <w:sz w:val="22"/>
          <w:szCs w:val="22"/>
        </w:rPr>
        <w:tab/>
        <w:t>Structural Maintenance: Exterior door not rodent and weathertight</w:t>
      </w:r>
    </w:p>
    <w:p w14:paraId="64A1267B" w14:textId="77777777" w:rsidR="002A7673" w:rsidRPr="002A7673" w:rsidRDefault="002A7673" w:rsidP="002A7673">
      <w:pPr>
        <w:tabs>
          <w:tab w:val="left" w:pos="2880"/>
        </w:tabs>
        <w:rPr>
          <w:b/>
          <w:bCs/>
          <w:sz w:val="22"/>
          <w:szCs w:val="22"/>
          <w:u w:val="single"/>
        </w:rPr>
      </w:pPr>
    </w:p>
    <w:p w14:paraId="154E28BC" w14:textId="77777777" w:rsidR="002A7673" w:rsidRPr="002A7673" w:rsidRDefault="002A7673" w:rsidP="002A7673">
      <w:pPr>
        <w:tabs>
          <w:tab w:val="left" w:pos="2880"/>
        </w:tabs>
        <w:rPr>
          <w:sz w:val="22"/>
          <w:szCs w:val="22"/>
        </w:rPr>
      </w:pPr>
      <w:r w:rsidRPr="002A7673">
        <w:rPr>
          <w:i/>
          <w:sz w:val="22"/>
          <w:szCs w:val="22"/>
        </w:rPr>
        <w:t>Laundry</w:t>
      </w:r>
      <w:r w:rsidRPr="002A7673">
        <w:rPr>
          <w:sz w:val="22"/>
          <w:szCs w:val="22"/>
        </w:rPr>
        <w:t xml:space="preserve"> </w:t>
      </w:r>
    </w:p>
    <w:p w14:paraId="727D64EC" w14:textId="77777777" w:rsidR="002A7673" w:rsidRPr="002A7673" w:rsidRDefault="002A7673" w:rsidP="002A7673">
      <w:pPr>
        <w:tabs>
          <w:tab w:val="left" w:pos="2880"/>
        </w:tabs>
        <w:rPr>
          <w:sz w:val="22"/>
          <w:szCs w:val="22"/>
        </w:rPr>
      </w:pPr>
      <w:r w:rsidRPr="002A7673">
        <w:rPr>
          <w:sz w:val="22"/>
          <w:szCs w:val="22"/>
        </w:rPr>
        <w:t>105 CMR 451.353</w:t>
      </w:r>
      <w:r w:rsidR="000B7FE0">
        <w:rPr>
          <w:sz w:val="22"/>
          <w:szCs w:val="22"/>
        </w:rPr>
        <w:t>*</w:t>
      </w:r>
      <w:r w:rsidRPr="002A7673">
        <w:rPr>
          <w:sz w:val="22"/>
          <w:szCs w:val="22"/>
        </w:rPr>
        <w:tab/>
        <w:t>Interior Maintenance: Wall paint damaged</w:t>
      </w:r>
    </w:p>
    <w:p w14:paraId="4F95AD84" w14:textId="77777777" w:rsidR="002A7673" w:rsidRPr="002A7673" w:rsidRDefault="002A7673" w:rsidP="002A7673">
      <w:pPr>
        <w:tabs>
          <w:tab w:val="left" w:pos="2880"/>
        </w:tabs>
        <w:rPr>
          <w:sz w:val="22"/>
          <w:szCs w:val="22"/>
        </w:rPr>
      </w:pPr>
    </w:p>
    <w:p w14:paraId="3C2E7D7D" w14:textId="77777777" w:rsidR="002A7673" w:rsidRPr="002A7673" w:rsidRDefault="002A7673" w:rsidP="002A7673">
      <w:pPr>
        <w:tabs>
          <w:tab w:val="left" w:pos="2880"/>
        </w:tabs>
        <w:rPr>
          <w:i/>
          <w:sz w:val="22"/>
          <w:szCs w:val="22"/>
        </w:rPr>
      </w:pPr>
      <w:r w:rsidRPr="002A7673">
        <w:rPr>
          <w:i/>
          <w:sz w:val="22"/>
          <w:szCs w:val="22"/>
        </w:rPr>
        <w:t>Supply # H-114</w:t>
      </w:r>
    </w:p>
    <w:p w14:paraId="5E910AC3" w14:textId="77777777" w:rsidR="002A7673" w:rsidRPr="002A7673" w:rsidRDefault="000B7FE0" w:rsidP="002A7673">
      <w:pPr>
        <w:tabs>
          <w:tab w:val="left" w:pos="2880"/>
        </w:tabs>
        <w:rPr>
          <w:sz w:val="22"/>
          <w:szCs w:val="22"/>
        </w:rPr>
      </w:pPr>
      <w:r w:rsidRPr="002A7673">
        <w:rPr>
          <w:sz w:val="22"/>
          <w:szCs w:val="22"/>
        </w:rPr>
        <w:t>105 CMR 451.350</w:t>
      </w:r>
      <w:r w:rsidRPr="002A7673">
        <w:rPr>
          <w:sz w:val="22"/>
          <w:szCs w:val="22"/>
        </w:rPr>
        <w:tab/>
        <w:t>Structural Maintenance:</w:t>
      </w:r>
      <w:r>
        <w:rPr>
          <w:sz w:val="22"/>
          <w:szCs w:val="22"/>
        </w:rPr>
        <w:t xml:space="preserve"> Ceiling water damaged</w:t>
      </w:r>
    </w:p>
    <w:p w14:paraId="7D56B952" w14:textId="77777777" w:rsidR="002A7673" w:rsidRPr="002A7673" w:rsidRDefault="002A7673" w:rsidP="002A7673">
      <w:pPr>
        <w:tabs>
          <w:tab w:val="left" w:pos="2880"/>
        </w:tabs>
        <w:rPr>
          <w:sz w:val="22"/>
          <w:szCs w:val="22"/>
        </w:rPr>
      </w:pPr>
    </w:p>
    <w:p w14:paraId="031080DE" w14:textId="77777777" w:rsidR="002A7673" w:rsidRPr="002A7673" w:rsidRDefault="002A7673" w:rsidP="002A7673">
      <w:pPr>
        <w:tabs>
          <w:tab w:val="left" w:pos="2880"/>
        </w:tabs>
        <w:rPr>
          <w:b/>
          <w:sz w:val="22"/>
          <w:szCs w:val="22"/>
          <w:u w:val="single"/>
        </w:rPr>
      </w:pPr>
      <w:r w:rsidRPr="002A7673">
        <w:rPr>
          <w:b/>
          <w:sz w:val="22"/>
          <w:szCs w:val="22"/>
          <w:u w:val="single"/>
        </w:rPr>
        <w:t>Medical West Unit</w:t>
      </w:r>
    </w:p>
    <w:p w14:paraId="2B2C84B7" w14:textId="77777777" w:rsidR="002A7673" w:rsidRPr="002A7673" w:rsidRDefault="002A7673" w:rsidP="002A7673">
      <w:pPr>
        <w:tabs>
          <w:tab w:val="left" w:pos="2880"/>
        </w:tabs>
        <w:rPr>
          <w:sz w:val="22"/>
          <w:szCs w:val="22"/>
        </w:rPr>
      </w:pPr>
    </w:p>
    <w:p w14:paraId="65EC1F92" w14:textId="77777777" w:rsidR="002A7673" w:rsidRPr="002A7673" w:rsidRDefault="002A7673" w:rsidP="002A7673">
      <w:pPr>
        <w:tabs>
          <w:tab w:val="left" w:pos="2880"/>
        </w:tabs>
        <w:rPr>
          <w:i/>
          <w:sz w:val="22"/>
          <w:szCs w:val="22"/>
        </w:rPr>
      </w:pPr>
      <w:r w:rsidRPr="002A7673">
        <w:rPr>
          <w:i/>
          <w:sz w:val="22"/>
          <w:szCs w:val="22"/>
        </w:rPr>
        <w:t>Treatment Team Office # H-120</w:t>
      </w:r>
    </w:p>
    <w:p w14:paraId="2E8412A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Baseboard damaged</w:t>
      </w:r>
    </w:p>
    <w:p w14:paraId="1BCBAE97" w14:textId="77777777" w:rsidR="002A7673" w:rsidRDefault="003215F5"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Wall paint damaged</w:t>
      </w:r>
    </w:p>
    <w:p w14:paraId="6FF5933F" w14:textId="77777777" w:rsidR="003215F5" w:rsidRPr="002A7673" w:rsidRDefault="003215F5" w:rsidP="002A7673">
      <w:pPr>
        <w:tabs>
          <w:tab w:val="left" w:pos="2880"/>
        </w:tabs>
        <w:rPr>
          <w:i/>
          <w:sz w:val="22"/>
          <w:szCs w:val="22"/>
        </w:rPr>
      </w:pPr>
    </w:p>
    <w:p w14:paraId="3B1EC129" w14:textId="77777777" w:rsidR="002A7673" w:rsidRPr="002A7673" w:rsidRDefault="002A7673" w:rsidP="002A7673">
      <w:pPr>
        <w:tabs>
          <w:tab w:val="left" w:pos="2880"/>
        </w:tabs>
        <w:rPr>
          <w:i/>
          <w:sz w:val="22"/>
          <w:szCs w:val="22"/>
        </w:rPr>
      </w:pPr>
      <w:r w:rsidRPr="002A7673">
        <w:rPr>
          <w:i/>
          <w:sz w:val="22"/>
          <w:szCs w:val="22"/>
        </w:rPr>
        <w:t>Closet # H-121</w:t>
      </w:r>
    </w:p>
    <w:p w14:paraId="25E523A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surface damaged</w:t>
      </w:r>
    </w:p>
    <w:p w14:paraId="62967F4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surface damaged</w:t>
      </w:r>
    </w:p>
    <w:p w14:paraId="429CF7E5" w14:textId="77777777" w:rsidR="002A7673" w:rsidRPr="002A7673" w:rsidRDefault="002A7673" w:rsidP="002A7673">
      <w:pPr>
        <w:tabs>
          <w:tab w:val="left" w:pos="2880"/>
        </w:tabs>
        <w:rPr>
          <w:iCs/>
          <w:sz w:val="22"/>
          <w:szCs w:val="22"/>
        </w:rPr>
      </w:pPr>
    </w:p>
    <w:p w14:paraId="1ADEDBC5" w14:textId="77777777" w:rsidR="002A7673" w:rsidRPr="002A7673" w:rsidRDefault="002A7673" w:rsidP="002A7673">
      <w:pPr>
        <w:tabs>
          <w:tab w:val="left" w:pos="2880"/>
        </w:tabs>
        <w:rPr>
          <w:i/>
          <w:sz w:val="22"/>
          <w:szCs w:val="22"/>
        </w:rPr>
      </w:pPr>
      <w:r w:rsidRPr="002A7673">
        <w:rPr>
          <w:i/>
          <w:sz w:val="22"/>
          <w:szCs w:val="22"/>
        </w:rPr>
        <w:t>Bathroom # 138</w:t>
      </w:r>
    </w:p>
    <w:p w14:paraId="72A1C44B" w14:textId="77777777" w:rsidR="002A7673" w:rsidRPr="002A7673" w:rsidRDefault="002A7673" w:rsidP="008633E2">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urinal # 1 running continuously</w:t>
      </w:r>
    </w:p>
    <w:p w14:paraId="42F46622" w14:textId="77777777" w:rsidR="008633E2" w:rsidRDefault="002A7673" w:rsidP="008633E2">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faucet leaking at </w:t>
      </w:r>
    </w:p>
    <w:p w14:paraId="34FF0DFA" w14:textId="77777777" w:rsidR="002A7673" w:rsidRPr="002A7673" w:rsidRDefault="008633E2" w:rsidP="008633E2">
      <w:pPr>
        <w:tabs>
          <w:tab w:val="left" w:pos="2880"/>
        </w:tabs>
        <w:ind w:left="2880" w:hanging="2880"/>
        <w:rPr>
          <w:sz w:val="22"/>
          <w:szCs w:val="22"/>
        </w:rPr>
      </w:pPr>
      <w:r>
        <w:rPr>
          <w:sz w:val="22"/>
          <w:szCs w:val="22"/>
        </w:rPr>
        <w:tab/>
      </w:r>
      <w:r w:rsidR="002A7673" w:rsidRPr="002A7673">
        <w:rPr>
          <w:sz w:val="22"/>
          <w:szCs w:val="22"/>
        </w:rPr>
        <w:t>handwash sink # 3</w:t>
      </w:r>
    </w:p>
    <w:p w14:paraId="37C811AD" w14:textId="77777777" w:rsidR="002A7673" w:rsidRPr="002A7673" w:rsidRDefault="002A7673" w:rsidP="002A7673">
      <w:pPr>
        <w:tabs>
          <w:tab w:val="left" w:pos="2880"/>
        </w:tabs>
        <w:rPr>
          <w:i/>
          <w:sz w:val="22"/>
          <w:szCs w:val="22"/>
        </w:rPr>
      </w:pPr>
    </w:p>
    <w:p w14:paraId="115AFC3B" w14:textId="77777777" w:rsidR="002A7673" w:rsidRPr="002A7673" w:rsidRDefault="002A7673" w:rsidP="002A7673">
      <w:pPr>
        <w:tabs>
          <w:tab w:val="left" w:pos="2880"/>
        </w:tabs>
        <w:rPr>
          <w:i/>
          <w:sz w:val="22"/>
          <w:szCs w:val="22"/>
        </w:rPr>
      </w:pPr>
      <w:r w:rsidRPr="002A7673">
        <w:rPr>
          <w:i/>
          <w:sz w:val="22"/>
          <w:szCs w:val="22"/>
        </w:rPr>
        <w:t>Janitor’s Closet # H-123</w:t>
      </w:r>
    </w:p>
    <w:p w14:paraId="6A8B29D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7D1F998" w14:textId="77777777" w:rsidR="002A7673" w:rsidRPr="002A7673" w:rsidRDefault="002A7673" w:rsidP="002A7673">
      <w:pPr>
        <w:tabs>
          <w:tab w:val="left" w:pos="2880"/>
        </w:tabs>
        <w:ind w:left="2880" w:hanging="2880"/>
        <w:rPr>
          <w:sz w:val="22"/>
          <w:szCs w:val="22"/>
        </w:rPr>
      </w:pPr>
    </w:p>
    <w:p w14:paraId="4D613527" w14:textId="77777777" w:rsidR="003215F5" w:rsidRDefault="003215F5" w:rsidP="002A7673">
      <w:pPr>
        <w:tabs>
          <w:tab w:val="left" w:pos="2880"/>
        </w:tabs>
        <w:rPr>
          <w:i/>
          <w:sz w:val="22"/>
          <w:szCs w:val="22"/>
        </w:rPr>
      </w:pPr>
    </w:p>
    <w:p w14:paraId="2540F99A" w14:textId="77777777" w:rsidR="003215F5" w:rsidRDefault="003215F5" w:rsidP="002A7673">
      <w:pPr>
        <w:tabs>
          <w:tab w:val="left" w:pos="2880"/>
        </w:tabs>
        <w:rPr>
          <w:i/>
          <w:sz w:val="22"/>
          <w:szCs w:val="22"/>
        </w:rPr>
      </w:pPr>
    </w:p>
    <w:p w14:paraId="48B45A04" w14:textId="77777777" w:rsidR="003215F5" w:rsidRDefault="003215F5" w:rsidP="002A7673">
      <w:pPr>
        <w:tabs>
          <w:tab w:val="left" w:pos="2880"/>
        </w:tabs>
        <w:rPr>
          <w:i/>
          <w:sz w:val="22"/>
          <w:szCs w:val="22"/>
        </w:rPr>
      </w:pPr>
    </w:p>
    <w:p w14:paraId="49EE39D2" w14:textId="77777777" w:rsidR="002A7673" w:rsidRPr="002A7673" w:rsidRDefault="002A7673" w:rsidP="002A7673">
      <w:pPr>
        <w:tabs>
          <w:tab w:val="left" w:pos="2880"/>
        </w:tabs>
        <w:rPr>
          <w:i/>
          <w:sz w:val="22"/>
          <w:szCs w:val="22"/>
        </w:rPr>
      </w:pPr>
      <w:r w:rsidRPr="002A7673">
        <w:rPr>
          <w:i/>
          <w:sz w:val="22"/>
          <w:szCs w:val="22"/>
        </w:rPr>
        <w:lastRenderedPageBreak/>
        <w:t>Shower # H-137</w:t>
      </w:r>
    </w:p>
    <w:p w14:paraId="532D1C7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not smooth and easily cleanable</w:t>
      </w:r>
    </w:p>
    <w:p w14:paraId="04AA89CE"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Ceiling vent rusted</w:t>
      </w:r>
    </w:p>
    <w:p w14:paraId="1D7565A0"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dirty</w:t>
      </w:r>
    </w:p>
    <w:p w14:paraId="3BC87109"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Door frame rusted</w:t>
      </w:r>
    </w:p>
    <w:p w14:paraId="13A52BCE"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Bench damaged</w:t>
      </w:r>
    </w:p>
    <w:p w14:paraId="428E46E4"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Ceiling dirty, possible mold/mildew</w:t>
      </w:r>
    </w:p>
    <w:p w14:paraId="6742767D" w14:textId="77777777" w:rsidR="003215F5" w:rsidRDefault="003215F5"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Radiator rusted</w:t>
      </w:r>
    </w:p>
    <w:p w14:paraId="7BC87532" w14:textId="77777777" w:rsidR="003215F5" w:rsidRPr="003215F5" w:rsidRDefault="003215F5" w:rsidP="002A7673">
      <w:pPr>
        <w:tabs>
          <w:tab w:val="left" w:pos="2880"/>
        </w:tabs>
        <w:rPr>
          <w:sz w:val="22"/>
          <w:szCs w:val="22"/>
        </w:rPr>
      </w:pPr>
    </w:p>
    <w:p w14:paraId="5444EC8F" w14:textId="77777777" w:rsidR="002A7673" w:rsidRPr="002A7673" w:rsidRDefault="002A7673" w:rsidP="002A7673">
      <w:pPr>
        <w:tabs>
          <w:tab w:val="left" w:pos="2880"/>
        </w:tabs>
        <w:ind w:left="2880" w:hanging="2880"/>
        <w:rPr>
          <w:i/>
          <w:sz w:val="22"/>
          <w:szCs w:val="22"/>
        </w:rPr>
      </w:pPr>
      <w:r w:rsidRPr="002A7673">
        <w:rPr>
          <w:i/>
          <w:sz w:val="22"/>
          <w:szCs w:val="22"/>
        </w:rPr>
        <w:t>Storage Closet # H-136</w:t>
      </w:r>
    </w:p>
    <w:p w14:paraId="73340B47" w14:textId="77777777" w:rsidR="002A7673" w:rsidRPr="002A7673" w:rsidRDefault="002A7673" w:rsidP="002A7673">
      <w:pPr>
        <w:tabs>
          <w:tab w:val="left" w:pos="2880"/>
        </w:tabs>
        <w:rPr>
          <w:sz w:val="22"/>
          <w:szCs w:val="22"/>
        </w:rPr>
      </w:pPr>
      <w:r w:rsidRPr="002A7673">
        <w:rPr>
          <w:sz w:val="22"/>
          <w:szCs w:val="22"/>
        </w:rPr>
        <w:tab/>
        <w:t>No Violations Noted</w:t>
      </w:r>
    </w:p>
    <w:p w14:paraId="2EA1A120" w14:textId="77777777" w:rsidR="002A7673" w:rsidRPr="002A7673" w:rsidRDefault="002A7673" w:rsidP="002A7673">
      <w:pPr>
        <w:tabs>
          <w:tab w:val="left" w:pos="2880"/>
        </w:tabs>
        <w:rPr>
          <w:sz w:val="22"/>
          <w:szCs w:val="22"/>
        </w:rPr>
      </w:pPr>
    </w:p>
    <w:p w14:paraId="09AF05B2" w14:textId="77777777" w:rsidR="002A7673" w:rsidRPr="002A7673" w:rsidRDefault="002A7673" w:rsidP="002A7673">
      <w:pPr>
        <w:tabs>
          <w:tab w:val="left" w:pos="2880"/>
        </w:tabs>
        <w:rPr>
          <w:i/>
          <w:sz w:val="22"/>
          <w:szCs w:val="22"/>
        </w:rPr>
      </w:pPr>
      <w:r w:rsidRPr="002A7673">
        <w:rPr>
          <w:i/>
          <w:sz w:val="22"/>
          <w:szCs w:val="22"/>
        </w:rPr>
        <w:t>TV Room # H-124</w:t>
      </w:r>
    </w:p>
    <w:p w14:paraId="1A7A329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8633E2">
        <w:rPr>
          <w:sz w:val="22"/>
          <w:szCs w:val="22"/>
        </w:rPr>
        <w:t>*</w:t>
      </w:r>
      <w:r w:rsidRPr="002A7673">
        <w:rPr>
          <w:sz w:val="22"/>
          <w:szCs w:val="22"/>
        </w:rPr>
        <w:tab/>
        <w:t>Interior Maintenance: Wall paint damaged</w:t>
      </w:r>
    </w:p>
    <w:p w14:paraId="5CF2A14B" w14:textId="77777777" w:rsidR="002A7673" w:rsidRDefault="008633E2" w:rsidP="002A7673">
      <w:pPr>
        <w:tabs>
          <w:tab w:val="left" w:pos="2880"/>
        </w:tabs>
        <w:rPr>
          <w:sz w:val="22"/>
          <w:szCs w:val="22"/>
        </w:rPr>
      </w:pPr>
      <w:r w:rsidRPr="002A7673">
        <w:rPr>
          <w:sz w:val="22"/>
          <w:szCs w:val="22"/>
        </w:rPr>
        <w:t>105 CMR 451.353</w:t>
      </w:r>
      <w:r w:rsidR="003215F5">
        <w:rPr>
          <w:sz w:val="22"/>
          <w:szCs w:val="22"/>
        </w:rPr>
        <w:t>*</w:t>
      </w:r>
      <w:r w:rsidRPr="002A7673">
        <w:rPr>
          <w:sz w:val="22"/>
          <w:szCs w:val="22"/>
        </w:rPr>
        <w:tab/>
        <w:t>Interior Maintenance:</w:t>
      </w:r>
      <w:r>
        <w:rPr>
          <w:sz w:val="22"/>
          <w:szCs w:val="22"/>
        </w:rPr>
        <w:t xml:space="preserve"> Floor damaged at entrance</w:t>
      </w:r>
    </w:p>
    <w:p w14:paraId="6322920F" w14:textId="77777777" w:rsidR="008633E2" w:rsidRPr="002A7673" w:rsidRDefault="008633E2" w:rsidP="002A7673">
      <w:pPr>
        <w:tabs>
          <w:tab w:val="left" w:pos="2880"/>
        </w:tabs>
        <w:rPr>
          <w:i/>
          <w:sz w:val="22"/>
          <w:szCs w:val="22"/>
        </w:rPr>
      </w:pPr>
    </w:p>
    <w:p w14:paraId="404A4528" w14:textId="77777777" w:rsidR="002A7673" w:rsidRPr="002A7673" w:rsidRDefault="002A7673" w:rsidP="002A7673">
      <w:pPr>
        <w:tabs>
          <w:tab w:val="left" w:pos="2880"/>
        </w:tabs>
        <w:ind w:left="2880" w:hanging="2880"/>
        <w:rPr>
          <w:i/>
          <w:sz w:val="22"/>
          <w:szCs w:val="22"/>
        </w:rPr>
      </w:pPr>
      <w:r w:rsidRPr="002A7673">
        <w:rPr>
          <w:i/>
          <w:sz w:val="22"/>
          <w:szCs w:val="22"/>
        </w:rPr>
        <w:t>Dorm # 7 # H-125</w:t>
      </w:r>
    </w:p>
    <w:p w14:paraId="7C4BE51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8633E2">
        <w:rPr>
          <w:sz w:val="22"/>
          <w:szCs w:val="22"/>
        </w:rPr>
        <w:t>*</w:t>
      </w:r>
      <w:r w:rsidRPr="002A7673">
        <w:rPr>
          <w:sz w:val="22"/>
          <w:szCs w:val="22"/>
        </w:rPr>
        <w:tab/>
        <w:t>Interior Maintenance: Floor surface damaged</w:t>
      </w:r>
      <w:r w:rsidR="006D56C8">
        <w:rPr>
          <w:sz w:val="22"/>
          <w:szCs w:val="22"/>
        </w:rPr>
        <w:t xml:space="preserve"> in dorm</w:t>
      </w:r>
    </w:p>
    <w:p w14:paraId="06A0DA8F" w14:textId="77777777" w:rsidR="00FA0433" w:rsidRDefault="008633E2" w:rsidP="002A7673">
      <w:pPr>
        <w:tabs>
          <w:tab w:val="left" w:pos="2880"/>
        </w:tabs>
        <w:rPr>
          <w:sz w:val="22"/>
          <w:szCs w:val="22"/>
        </w:rPr>
      </w:pPr>
      <w:r w:rsidRPr="002A7673">
        <w:rPr>
          <w:sz w:val="22"/>
          <w:szCs w:val="22"/>
        </w:rPr>
        <w:t>105 CMR 451.130</w:t>
      </w:r>
      <w:r w:rsidR="003215F5">
        <w:rPr>
          <w:sz w:val="22"/>
          <w:szCs w:val="22"/>
        </w:rPr>
        <w:t>*</w:t>
      </w:r>
      <w:r w:rsidRPr="002A7673">
        <w:rPr>
          <w:sz w:val="22"/>
          <w:szCs w:val="22"/>
        </w:rPr>
        <w:tab/>
        <w:t xml:space="preserve">Plumbing: Plumbing not maintained in good repair, </w:t>
      </w:r>
      <w:r w:rsidR="00FA0433">
        <w:rPr>
          <w:sz w:val="22"/>
          <w:szCs w:val="22"/>
        </w:rPr>
        <w:t xml:space="preserve">faucet leaking at </w:t>
      </w:r>
    </w:p>
    <w:p w14:paraId="63ED57C5" w14:textId="77777777" w:rsidR="00FA0433" w:rsidRDefault="00FA0433" w:rsidP="00FA0433">
      <w:pPr>
        <w:tabs>
          <w:tab w:val="left" w:pos="2880"/>
        </w:tabs>
        <w:rPr>
          <w:i/>
          <w:sz w:val="22"/>
          <w:szCs w:val="22"/>
        </w:rPr>
      </w:pPr>
      <w:r>
        <w:rPr>
          <w:sz w:val="22"/>
          <w:szCs w:val="22"/>
        </w:rPr>
        <w:tab/>
        <w:t>handwash sink in bathroom</w:t>
      </w:r>
    </w:p>
    <w:p w14:paraId="234D06C5" w14:textId="77777777" w:rsidR="003215F5" w:rsidRDefault="003215F5" w:rsidP="002A7673">
      <w:pPr>
        <w:tabs>
          <w:tab w:val="left" w:pos="2880"/>
        </w:tabs>
        <w:ind w:left="2880" w:hanging="2880"/>
        <w:rPr>
          <w:i/>
          <w:sz w:val="22"/>
          <w:szCs w:val="22"/>
        </w:rPr>
      </w:pPr>
    </w:p>
    <w:p w14:paraId="5D09841D" w14:textId="77777777" w:rsidR="002A7673" w:rsidRPr="002A7673" w:rsidRDefault="002A7673" w:rsidP="002A7673">
      <w:pPr>
        <w:tabs>
          <w:tab w:val="left" w:pos="2880"/>
        </w:tabs>
        <w:ind w:left="2880" w:hanging="2880"/>
        <w:rPr>
          <w:i/>
          <w:sz w:val="22"/>
          <w:szCs w:val="22"/>
        </w:rPr>
      </w:pPr>
      <w:r w:rsidRPr="002A7673">
        <w:rPr>
          <w:i/>
          <w:sz w:val="22"/>
          <w:szCs w:val="22"/>
        </w:rPr>
        <w:t>Dorm # 8 # H-126</w:t>
      </w:r>
    </w:p>
    <w:p w14:paraId="511E307D"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and</w:t>
      </w:r>
      <w:r w:rsidR="001D2DFA">
        <w:rPr>
          <w:sz w:val="22"/>
          <w:szCs w:val="22"/>
        </w:rPr>
        <w:t xml:space="preserve"> rusted in dorm </w:t>
      </w:r>
    </w:p>
    <w:p w14:paraId="0E371117" w14:textId="77777777" w:rsidR="002A7673" w:rsidRPr="002A7673" w:rsidRDefault="002A7673" w:rsidP="002A7673">
      <w:pPr>
        <w:tabs>
          <w:tab w:val="left" w:pos="2880"/>
        </w:tabs>
        <w:ind w:left="2880" w:hanging="2880"/>
        <w:rPr>
          <w:i/>
          <w:sz w:val="22"/>
          <w:szCs w:val="22"/>
        </w:rPr>
      </w:pPr>
    </w:p>
    <w:p w14:paraId="7197657C" w14:textId="77777777" w:rsidR="002A7673" w:rsidRPr="002A7673" w:rsidRDefault="002A7673" w:rsidP="002A7673">
      <w:pPr>
        <w:tabs>
          <w:tab w:val="left" w:pos="2880"/>
        </w:tabs>
        <w:ind w:left="2880" w:hanging="2880"/>
        <w:rPr>
          <w:i/>
          <w:sz w:val="22"/>
          <w:szCs w:val="22"/>
        </w:rPr>
      </w:pPr>
      <w:r w:rsidRPr="002A7673">
        <w:rPr>
          <w:i/>
          <w:sz w:val="22"/>
          <w:szCs w:val="22"/>
        </w:rPr>
        <w:t>RTA’s Trap # H-133</w:t>
      </w:r>
    </w:p>
    <w:p w14:paraId="581D46D9"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7633D5F6" w14:textId="77777777" w:rsidR="00FA0433" w:rsidRPr="002A7673" w:rsidRDefault="00FA0433" w:rsidP="00FA0433">
      <w:pPr>
        <w:tabs>
          <w:tab w:val="left" w:pos="2880"/>
        </w:tabs>
        <w:rPr>
          <w:sz w:val="22"/>
          <w:szCs w:val="22"/>
        </w:rPr>
      </w:pPr>
      <w:r w:rsidRPr="002A7673">
        <w:rPr>
          <w:sz w:val="22"/>
          <w:szCs w:val="22"/>
        </w:rPr>
        <w:t>105 CMR 451.126</w:t>
      </w:r>
      <w:r w:rsidR="003215F5">
        <w:rPr>
          <w:sz w:val="22"/>
          <w:szCs w:val="22"/>
        </w:rPr>
        <w:t>*</w:t>
      </w:r>
      <w:r w:rsidRPr="002A7673">
        <w:rPr>
          <w:sz w:val="22"/>
          <w:szCs w:val="22"/>
        </w:rPr>
        <w:tab/>
        <w:t xml:space="preserve">Hot Water: Hot water temperature recorded at </w:t>
      </w:r>
      <w:r>
        <w:rPr>
          <w:sz w:val="22"/>
          <w:szCs w:val="22"/>
        </w:rPr>
        <w:t>90</w:t>
      </w:r>
      <w:r w:rsidRPr="002A7673">
        <w:rPr>
          <w:rFonts w:ascii="Cambria" w:hAnsi="Cambria"/>
          <w:sz w:val="22"/>
          <w:szCs w:val="22"/>
        </w:rPr>
        <w:t>°</w:t>
      </w:r>
      <w:r w:rsidRPr="002A7673">
        <w:rPr>
          <w:sz w:val="22"/>
          <w:szCs w:val="22"/>
        </w:rPr>
        <w:t>F at handwash sink</w:t>
      </w:r>
    </w:p>
    <w:p w14:paraId="3DA4241F" w14:textId="77777777" w:rsidR="002A7673" w:rsidRPr="002A7673" w:rsidRDefault="002A7673" w:rsidP="002A7673">
      <w:pPr>
        <w:tabs>
          <w:tab w:val="left" w:pos="2880"/>
        </w:tabs>
        <w:rPr>
          <w:sz w:val="22"/>
          <w:szCs w:val="22"/>
        </w:rPr>
      </w:pPr>
    </w:p>
    <w:p w14:paraId="5D0A8683" w14:textId="77777777" w:rsidR="002A7673" w:rsidRPr="002A7673" w:rsidRDefault="002A7673" w:rsidP="002A7673">
      <w:pPr>
        <w:tabs>
          <w:tab w:val="left" w:pos="2880"/>
        </w:tabs>
        <w:rPr>
          <w:i/>
          <w:sz w:val="22"/>
          <w:szCs w:val="22"/>
        </w:rPr>
      </w:pPr>
      <w:r w:rsidRPr="002A7673">
        <w:rPr>
          <w:i/>
          <w:sz w:val="22"/>
          <w:szCs w:val="22"/>
        </w:rPr>
        <w:t>Staff Bathroom</w:t>
      </w:r>
    </w:p>
    <w:p w14:paraId="77D733D7" w14:textId="77777777" w:rsidR="002A7673" w:rsidRDefault="00FA0433" w:rsidP="002A7673">
      <w:pPr>
        <w:tabs>
          <w:tab w:val="left" w:pos="2880"/>
        </w:tabs>
        <w:rPr>
          <w:sz w:val="22"/>
          <w:szCs w:val="22"/>
        </w:rPr>
      </w:pPr>
      <w:r w:rsidRPr="002A7673">
        <w:rPr>
          <w:sz w:val="22"/>
          <w:szCs w:val="22"/>
        </w:rPr>
        <w:t>105 CMR 451.123</w:t>
      </w:r>
      <w:r w:rsidR="003215F5">
        <w:rPr>
          <w:sz w:val="22"/>
          <w:szCs w:val="22"/>
        </w:rPr>
        <w:t>*</w:t>
      </w:r>
      <w:r w:rsidRPr="002A7673">
        <w:rPr>
          <w:sz w:val="22"/>
          <w:szCs w:val="22"/>
        </w:rPr>
        <w:tab/>
        <w:t>Maintenance:</w:t>
      </w:r>
      <w:r>
        <w:rPr>
          <w:sz w:val="22"/>
          <w:szCs w:val="22"/>
        </w:rPr>
        <w:t xml:space="preserve"> Paper towel dispenser rusted</w:t>
      </w:r>
    </w:p>
    <w:p w14:paraId="15ECC0A9" w14:textId="77777777" w:rsidR="003215F5" w:rsidRDefault="003215F5" w:rsidP="003215F5">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 xml:space="preserve">faucet leaking at </w:t>
      </w:r>
    </w:p>
    <w:p w14:paraId="36A7C91E" w14:textId="77777777" w:rsidR="00FA0433" w:rsidRPr="002A7673" w:rsidRDefault="003215F5" w:rsidP="003215F5">
      <w:pPr>
        <w:tabs>
          <w:tab w:val="left" w:pos="2880"/>
        </w:tabs>
        <w:rPr>
          <w:sz w:val="22"/>
          <w:szCs w:val="22"/>
        </w:rPr>
      </w:pPr>
      <w:r>
        <w:rPr>
          <w:sz w:val="22"/>
          <w:szCs w:val="22"/>
        </w:rPr>
        <w:tab/>
        <w:t>handwash sink</w:t>
      </w:r>
    </w:p>
    <w:p w14:paraId="5DDB66CD" w14:textId="77777777" w:rsidR="002A7673" w:rsidRPr="002A7673" w:rsidRDefault="002A7673" w:rsidP="002A7673">
      <w:pPr>
        <w:tabs>
          <w:tab w:val="left" w:pos="2880"/>
        </w:tabs>
        <w:rPr>
          <w:i/>
          <w:sz w:val="22"/>
          <w:szCs w:val="22"/>
        </w:rPr>
      </w:pPr>
      <w:r w:rsidRPr="002A7673">
        <w:rPr>
          <w:i/>
          <w:sz w:val="22"/>
          <w:szCs w:val="22"/>
        </w:rPr>
        <w:t>Dorm # 9 # H-127</w:t>
      </w:r>
    </w:p>
    <w:p w14:paraId="4503BDAF" w14:textId="77777777" w:rsidR="002A7673" w:rsidRPr="002A7673" w:rsidRDefault="003215F5" w:rsidP="002A7673">
      <w:pPr>
        <w:tabs>
          <w:tab w:val="left" w:pos="2880"/>
        </w:tabs>
        <w:rPr>
          <w:i/>
          <w:sz w:val="22"/>
          <w:szCs w:val="22"/>
        </w:rPr>
      </w:pPr>
      <w:r w:rsidRPr="002A7673">
        <w:rPr>
          <w:sz w:val="22"/>
          <w:szCs w:val="22"/>
        </w:rPr>
        <w:t>105 CMR 451.353</w:t>
      </w:r>
      <w:r w:rsidRPr="002A7673">
        <w:rPr>
          <w:sz w:val="22"/>
          <w:szCs w:val="22"/>
        </w:rPr>
        <w:tab/>
        <w:t>Interior Maintenance: Floor surface damaged</w:t>
      </w:r>
    </w:p>
    <w:p w14:paraId="3B90BC0A" w14:textId="77777777" w:rsidR="002A7673" w:rsidRPr="002A7673" w:rsidRDefault="002A7673" w:rsidP="002A7673">
      <w:pPr>
        <w:tabs>
          <w:tab w:val="left" w:pos="2880"/>
        </w:tabs>
        <w:rPr>
          <w:i/>
          <w:sz w:val="22"/>
          <w:szCs w:val="22"/>
        </w:rPr>
      </w:pPr>
    </w:p>
    <w:p w14:paraId="3A8AA0D4" w14:textId="77777777" w:rsidR="002A7673" w:rsidRPr="002A7673" w:rsidRDefault="002A7673" w:rsidP="002A7673">
      <w:pPr>
        <w:tabs>
          <w:tab w:val="left" w:pos="2880"/>
        </w:tabs>
        <w:rPr>
          <w:i/>
          <w:sz w:val="22"/>
          <w:szCs w:val="22"/>
        </w:rPr>
      </w:pPr>
      <w:r w:rsidRPr="002A7673">
        <w:rPr>
          <w:i/>
          <w:sz w:val="22"/>
          <w:szCs w:val="22"/>
        </w:rPr>
        <w:t>Mental Health Worker’s Office # H-132</w:t>
      </w:r>
    </w:p>
    <w:p w14:paraId="7348ACA5" w14:textId="77777777" w:rsidR="002A7673" w:rsidRPr="002A7673" w:rsidRDefault="003215F5"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Window curtain damaged</w:t>
      </w:r>
    </w:p>
    <w:p w14:paraId="461428A8" w14:textId="77777777" w:rsidR="002A7673" w:rsidRPr="002A7673" w:rsidRDefault="002A7673" w:rsidP="002A7673">
      <w:pPr>
        <w:tabs>
          <w:tab w:val="left" w:pos="2880"/>
        </w:tabs>
        <w:ind w:left="2880" w:hanging="2880"/>
        <w:rPr>
          <w:i/>
          <w:sz w:val="22"/>
          <w:szCs w:val="22"/>
        </w:rPr>
      </w:pPr>
    </w:p>
    <w:p w14:paraId="0E689278" w14:textId="77777777" w:rsidR="002A7673" w:rsidRPr="002A7673" w:rsidRDefault="002A7673" w:rsidP="002A7673">
      <w:pPr>
        <w:tabs>
          <w:tab w:val="left" w:pos="2880"/>
        </w:tabs>
        <w:ind w:left="2880" w:hanging="2880"/>
        <w:rPr>
          <w:i/>
          <w:sz w:val="22"/>
          <w:szCs w:val="22"/>
        </w:rPr>
      </w:pPr>
      <w:r w:rsidRPr="002A7673">
        <w:rPr>
          <w:i/>
          <w:sz w:val="22"/>
          <w:szCs w:val="22"/>
        </w:rPr>
        <w:t>Room # 5 # H-131</w:t>
      </w:r>
    </w:p>
    <w:p w14:paraId="5CC7CC79" w14:textId="77777777" w:rsidR="002A7673" w:rsidRDefault="00FA0433" w:rsidP="002A7673">
      <w:pPr>
        <w:tabs>
          <w:tab w:val="left" w:pos="2880"/>
        </w:tabs>
        <w:rPr>
          <w:sz w:val="22"/>
          <w:szCs w:val="22"/>
        </w:rPr>
      </w:pPr>
      <w:r w:rsidRPr="002A7673">
        <w:rPr>
          <w:sz w:val="22"/>
          <w:szCs w:val="22"/>
        </w:rPr>
        <w:t>105 CMR 451.353</w:t>
      </w:r>
      <w:r w:rsidR="003215F5">
        <w:rPr>
          <w:sz w:val="22"/>
          <w:szCs w:val="22"/>
        </w:rPr>
        <w:t>*</w:t>
      </w:r>
      <w:r w:rsidRPr="002A7673">
        <w:rPr>
          <w:sz w:val="22"/>
          <w:szCs w:val="22"/>
        </w:rPr>
        <w:tab/>
        <w:t xml:space="preserve">Interior Maintenance: </w:t>
      </w:r>
      <w:r>
        <w:rPr>
          <w:sz w:val="22"/>
          <w:szCs w:val="22"/>
        </w:rPr>
        <w:t xml:space="preserve">Floor </w:t>
      </w:r>
      <w:r w:rsidR="001D2DFA">
        <w:rPr>
          <w:sz w:val="22"/>
          <w:szCs w:val="22"/>
        </w:rPr>
        <w:t>rusted</w:t>
      </w:r>
    </w:p>
    <w:p w14:paraId="77FC37B6" w14:textId="77777777" w:rsidR="00FA0433" w:rsidRPr="002A7673" w:rsidRDefault="00FA0433" w:rsidP="002A7673">
      <w:pPr>
        <w:tabs>
          <w:tab w:val="left" w:pos="2880"/>
        </w:tabs>
        <w:rPr>
          <w:sz w:val="22"/>
          <w:szCs w:val="22"/>
        </w:rPr>
      </w:pPr>
    </w:p>
    <w:p w14:paraId="21F247B1" w14:textId="77777777" w:rsidR="002A7673" w:rsidRPr="002A7673" w:rsidRDefault="002A7673" w:rsidP="002A7673">
      <w:pPr>
        <w:tabs>
          <w:tab w:val="left" w:pos="2880"/>
        </w:tabs>
        <w:rPr>
          <w:i/>
          <w:sz w:val="22"/>
          <w:szCs w:val="22"/>
        </w:rPr>
      </w:pPr>
      <w:r w:rsidRPr="002A7673">
        <w:rPr>
          <w:i/>
          <w:sz w:val="22"/>
          <w:szCs w:val="22"/>
        </w:rPr>
        <w:t>Dorm # 10/Bathroom</w:t>
      </w:r>
    </w:p>
    <w:p w14:paraId="66B50D7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w:t>
      </w:r>
    </w:p>
    <w:p w14:paraId="4AD288F6" w14:textId="77777777" w:rsidR="002A7673" w:rsidRPr="002A7673" w:rsidRDefault="002A7673" w:rsidP="002A7673">
      <w:pPr>
        <w:tabs>
          <w:tab w:val="left" w:pos="2880"/>
        </w:tabs>
        <w:rPr>
          <w:sz w:val="22"/>
          <w:szCs w:val="22"/>
        </w:rPr>
      </w:pPr>
    </w:p>
    <w:p w14:paraId="09DD3371" w14:textId="77777777" w:rsidR="002A7673" w:rsidRPr="002A7673" w:rsidRDefault="002A7673" w:rsidP="002A7673">
      <w:pPr>
        <w:tabs>
          <w:tab w:val="left" w:pos="2880"/>
        </w:tabs>
        <w:rPr>
          <w:i/>
          <w:sz w:val="22"/>
          <w:szCs w:val="22"/>
        </w:rPr>
      </w:pPr>
      <w:r w:rsidRPr="002A7673">
        <w:rPr>
          <w:i/>
          <w:sz w:val="22"/>
          <w:szCs w:val="22"/>
        </w:rPr>
        <w:t>Room # 6 # H-130</w:t>
      </w:r>
    </w:p>
    <w:p w14:paraId="060B2303" w14:textId="77777777" w:rsidR="002A7673" w:rsidRPr="002A7673" w:rsidRDefault="002A7673" w:rsidP="002A7673">
      <w:pPr>
        <w:tabs>
          <w:tab w:val="left" w:pos="2880"/>
        </w:tabs>
        <w:ind w:left="2880" w:hanging="2880"/>
        <w:rPr>
          <w:i/>
          <w:sz w:val="22"/>
          <w:szCs w:val="22"/>
        </w:rPr>
      </w:pPr>
      <w:r w:rsidRPr="002A7673">
        <w:rPr>
          <w:sz w:val="22"/>
          <w:szCs w:val="22"/>
        </w:rPr>
        <w:t>105 CMR 451.353</w:t>
      </w:r>
      <w:r w:rsidRPr="002A7673">
        <w:rPr>
          <w:sz w:val="22"/>
          <w:szCs w:val="22"/>
        </w:rPr>
        <w:tab/>
        <w:t xml:space="preserve">Interior Maintenance: </w:t>
      </w:r>
      <w:r w:rsidR="003215F5">
        <w:rPr>
          <w:sz w:val="22"/>
          <w:szCs w:val="22"/>
        </w:rPr>
        <w:t>Floor</w:t>
      </w:r>
      <w:r w:rsidRPr="002A7673">
        <w:rPr>
          <w:sz w:val="22"/>
          <w:szCs w:val="22"/>
        </w:rPr>
        <w:t xml:space="preserve"> paint damaged</w:t>
      </w:r>
    </w:p>
    <w:p w14:paraId="744ADCF7" w14:textId="77777777" w:rsidR="002A7673" w:rsidRPr="002A7673" w:rsidRDefault="002A7673" w:rsidP="002A7673">
      <w:pPr>
        <w:tabs>
          <w:tab w:val="left" w:pos="2880"/>
        </w:tabs>
        <w:rPr>
          <w:b/>
          <w:sz w:val="22"/>
          <w:szCs w:val="22"/>
          <w:u w:val="single"/>
        </w:rPr>
      </w:pPr>
    </w:p>
    <w:p w14:paraId="770BD661" w14:textId="77777777" w:rsidR="003215F5" w:rsidRDefault="003215F5" w:rsidP="002A7673">
      <w:pPr>
        <w:tabs>
          <w:tab w:val="left" w:pos="2880"/>
        </w:tabs>
        <w:rPr>
          <w:b/>
          <w:sz w:val="22"/>
          <w:szCs w:val="22"/>
          <w:u w:val="single"/>
        </w:rPr>
      </w:pPr>
    </w:p>
    <w:p w14:paraId="1C2C41C0" w14:textId="77777777" w:rsidR="003215F5" w:rsidRDefault="003215F5" w:rsidP="002A7673">
      <w:pPr>
        <w:tabs>
          <w:tab w:val="left" w:pos="2880"/>
        </w:tabs>
        <w:rPr>
          <w:b/>
          <w:sz w:val="22"/>
          <w:szCs w:val="22"/>
          <w:u w:val="single"/>
        </w:rPr>
      </w:pPr>
    </w:p>
    <w:p w14:paraId="68E315A0" w14:textId="77777777" w:rsidR="003215F5" w:rsidRDefault="003215F5" w:rsidP="002A7673">
      <w:pPr>
        <w:tabs>
          <w:tab w:val="left" w:pos="2880"/>
        </w:tabs>
        <w:rPr>
          <w:b/>
          <w:sz w:val="22"/>
          <w:szCs w:val="22"/>
          <w:u w:val="single"/>
        </w:rPr>
      </w:pPr>
    </w:p>
    <w:p w14:paraId="6AC181C6" w14:textId="77777777" w:rsidR="003215F5" w:rsidRDefault="003215F5" w:rsidP="002A7673">
      <w:pPr>
        <w:tabs>
          <w:tab w:val="left" w:pos="2880"/>
        </w:tabs>
        <w:rPr>
          <w:b/>
          <w:sz w:val="22"/>
          <w:szCs w:val="22"/>
          <w:u w:val="single"/>
        </w:rPr>
      </w:pPr>
    </w:p>
    <w:p w14:paraId="1C9C834A"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BUILDING # 12 – VEHICLE TRAP</w:t>
      </w:r>
    </w:p>
    <w:p w14:paraId="3B65791D" w14:textId="77777777" w:rsidR="002A7673" w:rsidRPr="002A7673" w:rsidRDefault="002A7673" w:rsidP="002A7673">
      <w:pPr>
        <w:tabs>
          <w:tab w:val="left" w:pos="2880"/>
        </w:tabs>
        <w:rPr>
          <w:sz w:val="22"/>
          <w:szCs w:val="22"/>
        </w:rPr>
      </w:pPr>
    </w:p>
    <w:p w14:paraId="3EE40F19" w14:textId="77777777" w:rsidR="002A7673" w:rsidRPr="002A7673" w:rsidRDefault="002A7673" w:rsidP="002A7673">
      <w:pPr>
        <w:tabs>
          <w:tab w:val="left" w:pos="2880"/>
        </w:tabs>
        <w:rPr>
          <w:i/>
          <w:sz w:val="22"/>
          <w:szCs w:val="22"/>
        </w:rPr>
      </w:pPr>
      <w:r w:rsidRPr="002A7673">
        <w:rPr>
          <w:i/>
          <w:sz w:val="22"/>
          <w:szCs w:val="22"/>
        </w:rPr>
        <w:t xml:space="preserve">Bathroom </w:t>
      </w:r>
    </w:p>
    <w:p w14:paraId="4E240973" w14:textId="77777777" w:rsidR="002A7673" w:rsidRPr="002A7673" w:rsidRDefault="002A7673" w:rsidP="002A7673">
      <w:pPr>
        <w:tabs>
          <w:tab w:val="left" w:pos="2880"/>
        </w:tabs>
        <w:rPr>
          <w:sz w:val="22"/>
          <w:szCs w:val="22"/>
        </w:rPr>
      </w:pPr>
      <w:r w:rsidRPr="002A7673">
        <w:rPr>
          <w:sz w:val="22"/>
          <w:szCs w:val="22"/>
        </w:rPr>
        <w:tab/>
        <w:t>No Violations Noted</w:t>
      </w:r>
    </w:p>
    <w:p w14:paraId="578B52AC" w14:textId="77777777" w:rsidR="002A7673" w:rsidRPr="002A7673" w:rsidRDefault="002A7673" w:rsidP="002A7673">
      <w:pPr>
        <w:tabs>
          <w:tab w:val="left" w:pos="2880"/>
        </w:tabs>
        <w:rPr>
          <w:sz w:val="22"/>
          <w:szCs w:val="22"/>
        </w:rPr>
      </w:pPr>
    </w:p>
    <w:p w14:paraId="16EF7EC8" w14:textId="77777777" w:rsidR="002A7673" w:rsidRPr="002A7673" w:rsidRDefault="002A7673" w:rsidP="002A7673">
      <w:pPr>
        <w:tabs>
          <w:tab w:val="left" w:pos="2880"/>
        </w:tabs>
        <w:rPr>
          <w:i/>
          <w:iCs/>
          <w:sz w:val="22"/>
          <w:szCs w:val="22"/>
        </w:rPr>
      </w:pPr>
      <w:r w:rsidRPr="002A7673">
        <w:rPr>
          <w:i/>
          <w:iCs/>
          <w:sz w:val="22"/>
          <w:szCs w:val="22"/>
        </w:rPr>
        <w:t>Tower</w:t>
      </w:r>
    </w:p>
    <w:p w14:paraId="7CDF8084"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25523B32" w14:textId="77777777" w:rsidR="002A7673" w:rsidRPr="002A7673" w:rsidRDefault="002A7673" w:rsidP="002A7673">
      <w:pPr>
        <w:tabs>
          <w:tab w:val="left" w:pos="2880"/>
        </w:tabs>
        <w:rPr>
          <w:b/>
          <w:i/>
          <w:sz w:val="22"/>
          <w:szCs w:val="22"/>
        </w:rPr>
      </w:pPr>
    </w:p>
    <w:p w14:paraId="5EB5AEBA" w14:textId="77777777" w:rsidR="002A7673" w:rsidRPr="002A7673" w:rsidRDefault="002A7673" w:rsidP="002A7673">
      <w:pPr>
        <w:tabs>
          <w:tab w:val="left" w:pos="2880"/>
        </w:tabs>
        <w:rPr>
          <w:b/>
          <w:sz w:val="22"/>
          <w:szCs w:val="22"/>
          <w:u w:val="single"/>
        </w:rPr>
      </w:pPr>
      <w:r w:rsidRPr="002A7673">
        <w:rPr>
          <w:b/>
          <w:sz w:val="22"/>
          <w:szCs w:val="22"/>
          <w:u w:val="single"/>
        </w:rPr>
        <w:t>STAFF GYM</w:t>
      </w:r>
    </w:p>
    <w:p w14:paraId="7AFCECEF" w14:textId="77777777" w:rsidR="00FA0433" w:rsidRPr="002A7673" w:rsidRDefault="00FA0433" w:rsidP="00FA0433">
      <w:pPr>
        <w:tabs>
          <w:tab w:val="left" w:pos="2880"/>
        </w:tabs>
        <w:rPr>
          <w:sz w:val="22"/>
          <w:szCs w:val="22"/>
        </w:rPr>
      </w:pPr>
      <w:r w:rsidRPr="002A7673">
        <w:rPr>
          <w:sz w:val="22"/>
          <w:szCs w:val="22"/>
        </w:rPr>
        <w:t>105 CMR 451.350</w:t>
      </w:r>
      <w:r w:rsidRPr="002A7673">
        <w:rPr>
          <w:sz w:val="22"/>
          <w:szCs w:val="22"/>
        </w:rPr>
        <w:tab/>
        <w:t xml:space="preserve">Structural Maintenance: </w:t>
      </w:r>
      <w:r>
        <w:rPr>
          <w:sz w:val="22"/>
          <w:szCs w:val="22"/>
        </w:rPr>
        <w:t>Front entrance</w:t>
      </w:r>
      <w:r w:rsidRPr="002A7673">
        <w:rPr>
          <w:sz w:val="22"/>
          <w:szCs w:val="22"/>
        </w:rPr>
        <w:t xml:space="preserve"> door not rodent and weathertight</w:t>
      </w:r>
    </w:p>
    <w:p w14:paraId="541A8515" w14:textId="77777777" w:rsidR="002A7673" w:rsidRPr="002A7673" w:rsidRDefault="002A7673" w:rsidP="002A7673">
      <w:pPr>
        <w:tabs>
          <w:tab w:val="left" w:pos="2880"/>
        </w:tabs>
        <w:rPr>
          <w:i/>
          <w:sz w:val="22"/>
          <w:szCs w:val="22"/>
        </w:rPr>
      </w:pPr>
    </w:p>
    <w:p w14:paraId="18706500" w14:textId="77777777" w:rsidR="002A7673" w:rsidRPr="002A7673" w:rsidRDefault="002A7673" w:rsidP="002A7673">
      <w:pPr>
        <w:tabs>
          <w:tab w:val="left" w:pos="2880"/>
        </w:tabs>
        <w:rPr>
          <w:i/>
          <w:sz w:val="22"/>
          <w:szCs w:val="22"/>
        </w:rPr>
      </w:pPr>
      <w:r w:rsidRPr="002A7673">
        <w:rPr>
          <w:i/>
          <w:sz w:val="22"/>
          <w:szCs w:val="22"/>
        </w:rPr>
        <w:t>Common Area</w:t>
      </w:r>
    </w:p>
    <w:p w14:paraId="2ADF79D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Carpet damaged</w:t>
      </w:r>
    </w:p>
    <w:p w14:paraId="5A51A922" w14:textId="77777777" w:rsidR="002A7673" w:rsidRDefault="003215F5"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tiles water stained</w:t>
      </w:r>
    </w:p>
    <w:p w14:paraId="09D26581" w14:textId="77777777" w:rsidR="003215F5" w:rsidRPr="002A7673" w:rsidRDefault="003215F5" w:rsidP="002A7673">
      <w:pPr>
        <w:tabs>
          <w:tab w:val="left" w:pos="2880"/>
        </w:tabs>
        <w:rPr>
          <w:sz w:val="22"/>
          <w:szCs w:val="22"/>
        </w:rPr>
      </w:pPr>
    </w:p>
    <w:p w14:paraId="678CCBC5" w14:textId="77777777" w:rsidR="002A7673" w:rsidRPr="002A7673" w:rsidRDefault="002A7673" w:rsidP="002A7673">
      <w:pPr>
        <w:tabs>
          <w:tab w:val="left" w:pos="2880"/>
        </w:tabs>
        <w:rPr>
          <w:i/>
          <w:sz w:val="22"/>
          <w:szCs w:val="22"/>
        </w:rPr>
      </w:pPr>
      <w:r w:rsidRPr="002A7673">
        <w:rPr>
          <w:i/>
          <w:sz w:val="22"/>
          <w:szCs w:val="22"/>
        </w:rPr>
        <w:t>Female Locker Room</w:t>
      </w:r>
    </w:p>
    <w:p w14:paraId="1F723077" w14:textId="77777777" w:rsidR="002A7673" w:rsidRPr="002A7673" w:rsidRDefault="002A7673" w:rsidP="002A7673">
      <w:pPr>
        <w:tabs>
          <w:tab w:val="left" w:pos="2880"/>
        </w:tabs>
        <w:rPr>
          <w:sz w:val="22"/>
          <w:szCs w:val="22"/>
        </w:rPr>
      </w:pPr>
      <w:r w:rsidRPr="002A7673">
        <w:rPr>
          <w:sz w:val="22"/>
          <w:szCs w:val="22"/>
        </w:rPr>
        <w:t>105 CMR 451.123</w:t>
      </w:r>
      <w:r w:rsidR="003215F5">
        <w:rPr>
          <w:sz w:val="22"/>
          <w:szCs w:val="22"/>
        </w:rPr>
        <w:t>*</w:t>
      </w:r>
      <w:r w:rsidRPr="002A7673">
        <w:rPr>
          <w:sz w:val="22"/>
          <w:szCs w:val="22"/>
        </w:rPr>
        <w:tab/>
        <w:t>Maintenance: Light out above showers</w:t>
      </w:r>
    </w:p>
    <w:p w14:paraId="7ABA0E48" w14:textId="77777777" w:rsidR="00FA0433" w:rsidRPr="002A7673" w:rsidRDefault="00FA0433" w:rsidP="00FA0433">
      <w:pPr>
        <w:tabs>
          <w:tab w:val="left" w:pos="2880"/>
        </w:tabs>
        <w:rPr>
          <w:sz w:val="22"/>
          <w:szCs w:val="22"/>
        </w:rPr>
      </w:pPr>
      <w:r w:rsidRPr="002A7673">
        <w:rPr>
          <w:sz w:val="22"/>
          <w:szCs w:val="22"/>
        </w:rPr>
        <w:t>105 CMR 451.126</w:t>
      </w:r>
      <w:r w:rsidR="003215F5">
        <w:rPr>
          <w:sz w:val="22"/>
          <w:szCs w:val="22"/>
        </w:rPr>
        <w:t>*</w:t>
      </w:r>
      <w:r w:rsidRPr="002A7673">
        <w:rPr>
          <w:sz w:val="22"/>
          <w:szCs w:val="22"/>
        </w:rPr>
        <w:tab/>
        <w:t xml:space="preserve">Hot Water: Hot water temperature recorded at </w:t>
      </w:r>
      <w:r>
        <w:rPr>
          <w:sz w:val="22"/>
          <w:szCs w:val="22"/>
        </w:rPr>
        <w:t>85</w:t>
      </w:r>
      <w:r w:rsidRPr="002A7673">
        <w:rPr>
          <w:rFonts w:ascii="Cambria" w:hAnsi="Cambria"/>
          <w:sz w:val="22"/>
          <w:szCs w:val="22"/>
        </w:rPr>
        <w:t>°</w:t>
      </w:r>
      <w:r w:rsidRPr="002A7673">
        <w:rPr>
          <w:sz w:val="22"/>
          <w:szCs w:val="22"/>
        </w:rPr>
        <w:t>F at handwash sink</w:t>
      </w:r>
    </w:p>
    <w:p w14:paraId="4EC2E42E" w14:textId="77777777" w:rsidR="003215F5" w:rsidRDefault="003215F5" w:rsidP="003215F5">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tiles water stained</w:t>
      </w:r>
    </w:p>
    <w:p w14:paraId="25B894A6" w14:textId="77777777" w:rsidR="00FA0433" w:rsidRDefault="00FA0433" w:rsidP="002A7673">
      <w:pPr>
        <w:tabs>
          <w:tab w:val="left" w:pos="2880"/>
        </w:tabs>
        <w:rPr>
          <w:i/>
          <w:sz w:val="22"/>
          <w:szCs w:val="22"/>
        </w:rPr>
      </w:pPr>
    </w:p>
    <w:p w14:paraId="352B7946" w14:textId="77777777" w:rsidR="002A7673" w:rsidRPr="002A7673" w:rsidRDefault="002A7673" w:rsidP="002A7673">
      <w:pPr>
        <w:tabs>
          <w:tab w:val="left" w:pos="2880"/>
        </w:tabs>
        <w:rPr>
          <w:i/>
          <w:sz w:val="22"/>
          <w:szCs w:val="22"/>
        </w:rPr>
      </w:pPr>
      <w:r w:rsidRPr="002A7673">
        <w:rPr>
          <w:i/>
          <w:sz w:val="22"/>
          <w:szCs w:val="22"/>
        </w:rPr>
        <w:t>Male Locker Roo</w:t>
      </w:r>
      <w:r w:rsidR="00FA0433">
        <w:rPr>
          <w:i/>
          <w:sz w:val="22"/>
          <w:szCs w:val="22"/>
        </w:rPr>
        <w:t>m</w:t>
      </w:r>
    </w:p>
    <w:p w14:paraId="5FD84B85" w14:textId="77777777" w:rsidR="003215F5" w:rsidRDefault="003215F5" w:rsidP="003215F5">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tiles water stained</w:t>
      </w:r>
    </w:p>
    <w:p w14:paraId="07D60609" w14:textId="77777777" w:rsidR="002A7673" w:rsidRPr="002A7673" w:rsidRDefault="002A7673" w:rsidP="002A7673">
      <w:pPr>
        <w:tabs>
          <w:tab w:val="left" w:pos="2880"/>
        </w:tabs>
        <w:rPr>
          <w:i/>
          <w:sz w:val="22"/>
          <w:szCs w:val="22"/>
        </w:rPr>
      </w:pPr>
    </w:p>
    <w:p w14:paraId="38B23D25" w14:textId="77777777" w:rsidR="002A7673" w:rsidRPr="002A7673" w:rsidRDefault="002A7673" w:rsidP="002A7673">
      <w:pPr>
        <w:tabs>
          <w:tab w:val="left" w:pos="2880"/>
        </w:tabs>
        <w:rPr>
          <w:i/>
          <w:sz w:val="22"/>
          <w:szCs w:val="22"/>
        </w:rPr>
      </w:pPr>
      <w:r w:rsidRPr="002A7673">
        <w:rPr>
          <w:i/>
          <w:sz w:val="22"/>
          <w:szCs w:val="22"/>
        </w:rPr>
        <w:t>Toxic/Caustic Closet</w:t>
      </w:r>
    </w:p>
    <w:p w14:paraId="28E07EEC" w14:textId="77777777" w:rsidR="002A7673" w:rsidRPr="002A7673" w:rsidRDefault="002A7673" w:rsidP="002A7673">
      <w:pPr>
        <w:tabs>
          <w:tab w:val="left" w:pos="2880"/>
        </w:tabs>
        <w:rPr>
          <w:sz w:val="22"/>
          <w:szCs w:val="22"/>
        </w:rPr>
      </w:pPr>
      <w:r w:rsidRPr="002A7673">
        <w:rPr>
          <w:sz w:val="22"/>
          <w:szCs w:val="22"/>
        </w:rPr>
        <w:tab/>
        <w:t>No Violations Noted</w:t>
      </w:r>
    </w:p>
    <w:p w14:paraId="4771EC57" w14:textId="77777777" w:rsidR="002A7673" w:rsidRPr="002A7673" w:rsidRDefault="002A7673" w:rsidP="002A7673">
      <w:pPr>
        <w:tabs>
          <w:tab w:val="left" w:pos="2880"/>
        </w:tabs>
        <w:rPr>
          <w:sz w:val="22"/>
          <w:szCs w:val="22"/>
        </w:rPr>
      </w:pPr>
    </w:p>
    <w:p w14:paraId="78849FD1" w14:textId="77777777" w:rsidR="002A7673" w:rsidRPr="002A7673" w:rsidRDefault="002A7673" w:rsidP="002A7673">
      <w:pPr>
        <w:tabs>
          <w:tab w:val="left" w:pos="2880"/>
        </w:tabs>
        <w:rPr>
          <w:b/>
          <w:sz w:val="22"/>
          <w:szCs w:val="22"/>
          <w:u w:val="single"/>
        </w:rPr>
      </w:pPr>
      <w:r w:rsidRPr="002A7673">
        <w:rPr>
          <w:b/>
          <w:sz w:val="22"/>
          <w:szCs w:val="22"/>
          <w:u w:val="single"/>
        </w:rPr>
        <w:t>POWER PLANT</w:t>
      </w:r>
    </w:p>
    <w:p w14:paraId="12F40971" w14:textId="77777777" w:rsidR="002A7673" w:rsidRPr="002A7673" w:rsidRDefault="002A7673" w:rsidP="002A7673">
      <w:pPr>
        <w:tabs>
          <w:tab w:val="left" w:pos="2880"/>
        </w:tabs>
        <w:rPr>
          <w:b/>
          <w:sz w:val="22"/>
          <w:szCs w:val="22"/>
          <w:u w:val="single"/>
        </w:rPr>
      </w:pPr>
    </w:p>
    <w:p w14:paraId="371AF8E9" w14:textId="77777777" w:rsidR="002A7673" w:rsidRPr="002A7673" w:rsidRDefault="002A7673" w:rsidP="002A7673">
      <w:pPr>
        <w:tabs>
          <w:tab w:val="left" w:pos="2880"/>
        </w:tabs>
        <w:rPr>
          <w:i/>
          <w:sz w:val="22"/>
          <w:szCs w:val="22"/>
        </w:rPr>
      </w:pPr>
      <w:r w:rsidRPr="002A7673">
        <w:rPr>
          <w:i/>
          <w:sz w:val="22"/>
          <w:szCs w:val="22"/>
        </w:rPr>
        <w:t>Kitchenette</w:t>
      </w:r>
    </w:p>
    <w:p w14:paraId="20CBD9B7" w14:textId="77777777" w:rsidR="002A7673" w:rsidRPr="002A7673" w:rsidRDefault="002A7673" w:rsidP="002A7673">
      <w:pPr>
        <w:tabs>
          <w:tab w:val="left" w:pos="2880"/>
        </w:tabs>
        <w:rPr>
          <w:sz w:val="22"/>
          <w:szCs w:val="22"/>
        </w:rPr>
      </w:pPr>
      <w:r w:rsidRPr="002A7673">
        <w:rPr>
          <w:sz w:val="22"/>
          <w:szCs w:val="22"/>
        </w:rPr>
        <w:tab/>
        <w:t>No Violations Noted</w:t>
      </w:r>
    </w:p>
    <w:p w14:paraId="476BF781" w14:textId="77777777" w:rsidR="002A7673" w:rsidRPr="002A7673" w:rsidRDefault="002A7673" w:rsidP="002A7673">
      <w:pPr>
        <w:tabs>
          <w:tab w:val="left" w:pos="2880"/>
        </w:tabs>
        <w:rPr>
          <w:i/>
          <w:sz w:val="22"/>
          <w:szCs w:val="22"/>
        </w:rPr>
      </w:pPr>
    </w:p>
    <w:p w14:paraId="1402E848" w14:textId="77777777" w:rsidR="002A7673" w:rsidRPr="002A7673" w:rsidRDefault="002A7673" w:rsidP="002A7673">
      <w:pPr>
        <w:tabs>
          <w:tab w:val="left" w:pos="2880"/>
        </w:tabs>
        <w:rPr>
          <w:i/>
          <w:sz w:val="22"/>
          <w:szCs w:val="22"/>
        </w:rPr>
      </w:pPr>
      <w:r w:rsidRPr="002A7673">
        <w:rPr>
          <w:i/>
          <w:sz w:val="22"/>
          <w:szCs w:val="22"/>
        </w:rPr>
        <w:t>Toxic/Caustic Closet</w:t>
      </w:r>
    </w:p>
    <w:p w14:paraId="4E95D285" w14:textId="77777777" w:rsidR="002A7673" w:rsidRPr="002A7673" w:rsidRDefault="002A7673" w:rsidP="002A7673">
      <w:pPr>
        <w:tabs>
          <w:tab w:val="left" w:pos="2880"/>
        </w:tabs>
        <w:rPr>
          <w:sz w:val="22"/>
          <w:szCs w:val="22"/>
        </w:rPr>
      </w:pPr>
      <w:r w:rsidRPr="002A7673">
        <w:rPr>
          <w:sz w:val="22"/>
          <w:szCs w:val="22"/>
        </w:rPr>
        <w:tab/>
        <w:t>No Violations Noted</w:t>
      </w:r>
    </w:p>
    <w:p w14:paraId="64BA1347" w14:textId="77777777" w:rsidR="002A7673" w:rsidRPr="002A7673" w:rsidRDefault="002A7673" w:rsidP="002A7673">
      <w:pPr>
        <w:tabs>
          <w:tab w:val="left" w:pos="2880"/>
        </w:tabs>
        <w:rPr>
          <w:sz w:val="22"/>
          <w:szCs w:val="22"/>
        </w:rPr>
      </w:pPr>
    </w:p>
    <w:p w14:paraId="51827843" w14:textId="77777777" w:rsidR="002A7673" w:rsidRPr="002A7673" w:rsidRDefault="002A7673" w:rsidP="002A7673">
      <w:pPr>
        <w:tabs>
          <w:tab w:val="left" w:pos="2880"/>
        </w:tabs>
        <w:rPr>
          <w:i/>
          <w:sz w:val="22"/>
          <w:szCs w:val="22"/>
        </w:rPr>
      </w:pPr>
      <w:r w:rsidRPr="002A7673">
        <w:rPr>
          <w:i/>
          <w:sz w:val="22"/>
          <w:szCs w:val="22"/>
        </w:rPr>
        <w:t>Staff Bathroom</w:t>
      </w:r>
    </w:p>
    <w:p w14:paraId="154C8AA5" w14:textId="77777777" w:rsidR="002A7673" w:rsidRPr="002A7673" w:rsidRDefault="002A7673" w:rsidP="001D2DFA">
      <w:pPr>
        <w:tabs>
          <w:tab w:val="left" w:pos="2880"/>
        </w:tabs>
        <w:rPr>
          <w:sz w:val="22"/>
          <w:szCs w:val="22"/>
        </w:rPr>
      </w:pPr>
      <w:r w:rsidRPr="002A7673">
        <w:rPr>
          <w:sz w:val="22"/>
          <w:szCs w:val="22"/>
        </w:rPr>
        <w:tab/>
        <w:t>No Violations Noted</w:t>
      </w:r>
    </w:p>
    <w:p w14:paraId="346F896D" w14:textId="77777777" w:rsidR="002A7673" w:rsidRPr="002A7673" w:rsidRDefault="002A7673" w:rsidP="002A7673">
      <w:pPr>
        <w:rPr>
          <w:b/>
          <w:sz w:val="22"/>
          <w:szCs w:val="22"/>
          <w:u w:val="single"/>
        </w:rPr>
      </w:pPr>
    </w:p>
    <w:p w14:paraId="35F7D7E4" w14:textId="77777777" w:rsidR="002A7673" w:rsidRPr="002A7673" w:rsidRDefault="002A7673" w:rsidP="002A7673">
      <w:pPr>
        <w:rPr>
          <w:b/>
          <w:sz w:val="22"/>
          <w:szCs w:val="22"/>
          <w:u w:val="single"/>
        </w:rPr>
      </w:pPr>
      <w:r w:rsidRPr="002A7673">
        <w:rPr>
          <w:b/>
          <w:sz w:val="22"/>
          <w:szCs w:val="22"/>
          <w:u w:val="single"/>
        </w:rPr>
        <w:t xml:space="preserve">Observations and Recommendations </w:t>
      </w:r>
    </w:p>
    <w:p w14:paraId="00220FA3" w14:textId="77777777" w:rsidR="002A7673" w:rsidRPr="002A7673" w:rsidRDefault="002A7673" w:rsidP="002A7673">
      <w:pPr>
        <w:rPr>
          <w:sz w:val="22"/>
          <w:szCs w:val="22"/>
        </w:rPr>
      </w:pPr>
    </w:p>
    <w:p w14:paraId="35BE9078" w14:textId="77777777" w:rsidR="002A7673" w:rsidRPr="002A7673" w:rsidRDefault="002A7673" w:rsidP="002A7673">
      <w:pPr>
        <w:numPr>
          <w:ilvl w:val="0"/>
          <w:numId w:val="12"/>
        </w:numPr>
        <w:rPr>
          <w:sz w:val="22"/>
          <w:szCs w:val="22"/>
        </w:rPr>
      </w:pPr>
      <w:r w:rsidRPr="002A7673">
        <w:rPr>
          <w:sz w:val="22"/>
          <w:szCs w:val="22"/>
        </w:rPr>
        <w:t>The patient population was 2</w:t>
      </w:r>
      <w:r w:rsidR="003215F5">
        <w:rPr>
          <w:sz w:val="22"/>
          <w:szCs w:val="22"/>
        </w:rPr>
        <w:t>61</w:t>
      </w:r>
      <w:r w:rsidRPr="002A7673">
        <w:rPr>
          <w:sz w:val="22"/>
          <w:szCs w:val="22"/>
        </w:rPr>
        <w:t xml:space="preserve"> at the time of inspection.</w:t>
      </w:r>
    </w:p>
    <w:p w14:paraId="6AB92488" w14:textId="77777777" w:rsidR="002A7673" w:rsidRPr="002A7673" w:rsidRDefault="002A7673" w:rsidP="002A7673">
      <w:pPr>
        <w:pStyle w:val="NoSpacing"/>
        <w:numPr>
          <w:ilvl w:val="0"/>
          <w:numId w:val="12"/>
        </w:numPr>
        <w:rPr>
          <w:rFonts w:ascii="Times New Roman" w:hAnsi="Times New Roman"/>
        </w:rPr>
      </w:pPr>
      <w:r w:rsidRPr="002A7673">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The CSP recommends ensuring all bathroom and shower areas are finished with smooth and easily cleanable surfaces as well as developing a higher frequency shower cleaning policy.</w:t>
      </w:r>
    </w:p>
    <w:p w14:paraId="5BBB74EF" w14:textId="77777777" w:rsidR="002A7673" w:rsidRDefault="002A7673" w:rsidP="002A7673">
      <w:pPr>
        <w:rPr>
          <w:sz w:val="22"/>
          <w:szCs w:val="22"/>
        </w:rPr>
      </w:pPr>
    </w:p>
    <w:p w14:paraId="4181D482" w14:textId="77777777" w:rsidR="003215F5" w:rsidRDefault="003215F5" w:rsidP="002A7673">
      <w:pPr>
        <w:rPr>
          <w:sz w:val="22"/>
          <w:szCs w:val="22"/>
        </w:rPr>
      </w:pPr>
    </w:p>
    <w:p w14:paraId="2CC25758" w14:textId="77777777" w:rsidR="003215F5" w:rsidRDefault="003215F5" w:rsidP="002A7673">
      <w:pPr>
        <w:rPr>
          <w:sz w:val="22"/>
          <w:szCs w:val="22"/>
        </w:rPr>
      </w:pPr>
    </w:p>
    <w:p w14:paraId="369D95D3" w14:textId="77777777" w:rsidR="003215F5" w:rsidRDefault="003215F5" w:rsidP="002A7673">
      <w:pPr>
        <w:rPr>
          <w:sz w:val="22"/>
          <w:szCs w:val="22"/>
        </w:rPr>
      </w:pPr>
    </w:p>
    <w:p w14:paraId="568984BC" w14:textId="77777777" w:rsidR="003215F5" w:rsidRPr="002A7673" w:rsidRDefault="003215F5" w:rsidP="002A7673">
      <w:pPr>
        <w:rPr>
          <w:sz w:val="22"/>
          <w:szCs w:val="22"/>
        </w:rPr>
      </w:pPr>
    </w:p>
    <w:p w14:paraId="74B60C44" w14:textId="77777777" w:rsidR="002A7673" w:rsidRPr="002A7673" w:rsidRDefault="002A7673" w:rsidP="002A7673">
      <w:pPr>
        <w:rPr>
          <w:sz w:val="22"/>
          <w:szCs w:val="22"/>
        </w:rPr>
      </w:pPr>
      <w:r w:rsidRPr="002A7673">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7018318" w14:textId="77777777" w:rsidR="002A7673" w:rsidRPr="002A7673" w:rsidRDefault="002A7673" w:rsidP="002A7673">
      <w:pPr>
        <w:overflowPunct w:val="0"/>
        <w:autoSpaceDE w:val="0"/>
        <w:autoSpaceDN w:val="0"/>
        <w:adjustRightInd w:val="0"/>
        <w:rPr>
          <w:b/>
          <w:sz w:val="22"/>
          <w:szCs w:val="22"/>
        </w:rPr>
      </w:pPr>
    </w:p>
    <w:p w14:paraId="600EE2E5" w14:textId="77777777" w:rsidR="002A7673" w:rsidRPr="002A7673" w:rsidRDefault="002A7673" w:rsidP="002A7673">
      <w:pPr>
        <w:rPr>
          <w:sz w:val="22"/>
          <w:szCs w:val="22"/>
        </w:rPr>
      </w:pPr>
      <w:r w:rsidRPr="002A7673">
        <w:rPr>
          <w:sz w:val="22"/>
          <w:szCs w:val="22"/>
        </w:rPr>
        <w:t xml:space="preserve">To review the specific regulatory requirements please visit our website at </w:t>
      </w:r>
      <w:hyperlink r:id="rId10" w:history="1">
        <w:r w:rsidRPr="002A7673">
          <w:rPr>
            <w:color w:val="0000FF"/>
            <w:sz w:val="22"/>
            <w:szCs w:val="22"/>
            <w:u w:val="single"/>
          </w:rPr>
          <w:t>www.mass.gov/dph/dcs</w:t>
        </w:r>
      </w:hyperlink>
      <w:r w:rsidRPr="002A7673">
        <w:rPr>
          <w:sz w:val="22"/>
          <w:szCs w:val="22"/>
        </w:rPr>
        <w:t xml:space="preserve"> and click on "Correctional Facilities" (available in both PDF and RTF formats).</w:t>
      </w:r>
    </w:p>
    <w:p w14:paraId="3623475B" w14:textId="77777777" w:rsidR="002A7673" w:rsidRPr="002A7673" w:rsidRDefault="002A7673" w:rsidP="002A7673">
      <w:pPr>
        <w:rPr>
          <w:sz w:val="22"/>
          <w:szCs w:val="22"/>
        </w:rPr>
      </w:pPr>
    </w:p>
    <w:p w14:paraId="02753193" w14:textId="77777777" w:rsidR="002A7673" w:rsidRPr="002A7673" w:rsidRDefault="002A7673" w:rsidP="002A7673">
      <w:pPr>
        <w:rPr>
          <w:sz w:val="22"/>
          <w:szCs w:val="22"/>
        </w:rPr>
      </w:pPr>
      <w:r w:rsidRPr="002A7673">
        <w:rPr>
          <w:sz w:val="22"/>
          <w:szCs w:val="22"/>
        </w:rPr>
        <w:t xml:space="preserve">To review the Food Establishment Regulations or download a copy, please visit the Food Protection website at </w:t>
      </w:r>
      <w:hyperlink r:id="rId11" w:history="1">
        <w:r w:rsidRPr="002A7673">
          <w:rPr>
            <w:rStyle w:val="Hyperlink"/>
            <w:sz w:val="22"/>
            <w:szCs w:val="22"/>
          </w:rPr>
          <w:t>www.mass.gov/dph/fpp</w:t>
        </w:r>
      </w:hyperlink>
      <w:r w:rsidRPr="002A7673">
        <w:rPr>
          <w:sz w:val="22"/>
          <w:szCs w:val="22"/>
        </w:rPr>
        <w:t xml:space="preserve"> and click on "Retail food". Then under DPH Regulations and FDA Code click "Merged Food Code" or "105 CMR 590.000 - State Sanitary Code Chapter X - Minimum Sanitation Standards for Food Establishments".</w:t>
      </w:r>
    </w:p>
    <w:p w14:paraId="64FB7AC4" w14:textId="77777777" w:rsidR="002A7673" w:rsidRPr="002A7673" w:rsidRDefault="002A7673" w:rsidP="002A7673">
      <w:pPr>
        <w:rPr>
          <w:color w:val="000000"/>
          <w:sz w:val="22"/>
          <w:szCs w:val="22"/>
        </w:rPr>
      </w:pPr>
    </w:p>
    <w:p w14:paraId="1EA18B0C" w14:textId="77777777" w:rsidR="002A7673" w:rsidRPr="002A7673" w:rsidRDefault="002A7673" w:rsidP="002A7673">
      <w:pPr>
        <w:rPr>
          <w:sz w:val="22"/>
          <w:szCs w:val="22"/>
        </w:rPr>
      </w:pPr>
      <w:r w:rsidRPr="002A7673">
        <w:rPr>
          <w:sz w:val="22"/>
          <w:szCs w:val="22"/>
        </w:rPr>
        <w:t xml:space="preserve">To review the Labeling regulations please visit the Food Protection website at </w:t>
      </w:r>
      <w:hyperlink r:id="rId12" w:tooltip="http://www.mass.gov/dph/fpp" w:history="1">
        <w:r w:rsidRPr="002A7673">
          <w:rPr>
            <w:color w:val="3333FF"/>
            <w:sz w:val="22"/>
            <w:szCs w:val="22"/>
            <w:u w:val="single"/>
          </w:rPr>
          <w:t>www.mass.gov/dph/fpp</w:t>
        </w:r>
      </w:hyperlink>
      <w:r w:rsidRPr="002A7673">
        <w:rPr>
          <w:sz w:val="22"/>
          <w:szCs w:val="22"/>
        </w:rPr>
        <w:t xml:space="preserve"> and click on “Food Protection Program regulations”. Then under Food Processing click “105 CMR 500.000: Good Manufacturing Practices for Food”.</w:t>
      </w:r>
    </w:p>
    <w:p w14:paraId="36600DAC" w14:textId="77777777" w:rsidR="001D2DFA" w:rsidRDefault="001D2DFA" w:rsidP="002A7673">
      <w:pPr>
        <w:pStyle w:val="BodyText"/>
        <w:rPr>
          <w:szCs w:val="22"/>
        </w:rPr>
      </w:pPr>
    </w:p>
    <w:p w14:paraId="1DF94FCF" w14:textId="77777777" w:rsidR="002A7673" w:rsidRPr="002A7673" w:rsidRDefault="002A7673" w:rsidP="002A7673">
      <w:pPr>
        <w:pStyle w:val="BodyText"/>
        <w:rPr>
          <w:szCs w:val="22"/>
        </w:rPr>
      </w:pPr>
      <w:r w:rsidRPr="002A7673">
        <w:rPr>
          <w:szCs w:val="22"/>
        </w:rPr>
        <w:t>This inspection report is signed and certified under the pains and penalties of perjury.</w:t>
      </w:r>
    </w:p>
    <w:p w14:paraId="00778741" w14:textId="77777777" w:rsidR="002A7673" w:rsidRPr="002A7673" w:rsidRDefault="002A7673" w:rsidP="002A7673">
      <w:pPr>
        <w:rPr>
          <w:sz w:val="22"/>
          <w:szCs w:val="22"/>
        </w:rPr>
      </w:pPr>
    </w:p>
    <w:p w14:paraId="048C6DEE" w14:textId="77777777" w:rsidR="002A7673" w:rsidRPr="002A7673" w:rsidRDefault="002A7673" w:rsidP="002A7673">
      <w:pPr>
        <w:rPr>
          <w:sz w:val="22"/>
          <w:szCs w:val="22"/>
        </w:rPr>
      </w:pPr>
    </w:p>
    <w:p w14:paraId="1A620879"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Sincerely,</w:t>
      </w:r>
    </w:p>
    <w:p w14:paraId="3DEBD418" w14:textId="77777777" w:rsidR="002A7673" w:rsidRPr="002A7673" w:rsidRDefault="00FA0433" w:rsidP="002A7673">
      <w:pPr>
        <w:rPr>
          <w:sz w:val="22"/>
          <w:szCs w:val="22"/>
        </w:rPr>
      </w:pPr>
      <w:r>
        <w:rPr>
          <w:noProof/>
        </w:rPr>
        <w:pict w14:anchorId="409C36A6">
          <v:shape id="Picture 5" o:spid="_x0000_s1031" type="#_x0000_t75" style="position:absolute;margin-left:295.35pt;margin-top:6.45pt;width:110.8pt;height:23.8pt;z-index:-251657216;visibility:visible" wrapcoords="-146 0 -146 20925 21600 20925 21600 0 -146 0">
            <v:imagedata r:id="rId9" o:title=""/>
            <w10:wrap type="through"/>
          </v:shape>
        </w:pict>
      </w:r>
    </w:p>
    <w:p w14:paraId="1B3477E4" w14:textId="77777777" w:rsidR="002A7673" w:rsidRPr="002A7673" w:rsidRDefault="002A7673" w:rsidP="002A7673">
      <w:pPr>
        <w:tabs>
          <w:tab w:val="left" w:pos="6480"/>
        </w:tabs>
        <w:rPr>
          <w:sz w:val="22"/>
          <w:szCs w:val="22"/>
        </w:rPr>
      </w:pPr>
      <w:r w:rsidRPr="002A7673">
        <w:rPr>
          <w:sz w:val="22"/>
          <w:szCs w:val="22"/>
        </w:rPr>
        <w:tab/>
      </w:r>
    </w:p>
    <w:p w14:paraId="46E82358" w14:textId="77777777" w:rsidR="002A7673" w:rsidRPr="002A7673" w:rsidRDefault="002A7673" w:rsidP="002A7673">
      <w:pPr>
        <w:rPr>
          <w:sz w:val="22"/>
          <w:szCs w:val="22"/>
        </w:rPr>
      </w:pPr>
    </w:p>
    <w:p w14:paraId="52A0C5AD"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 xml:space="preserve">Patrick Wallace </w:t>
      </w:r>
    </w:p>
    <w:p w14:paraId="7CCC6E76"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Environmental Health Inspector, CSP, B</w:t>
      </w:r>
      <w:r w:rsidR="005A4EB0">
        <w:rPr>
          <w:sz w:val="22"/>
          <w:szCs w:val="22"/>
        </w:rPr>
        <w:t>C</w:t>
      </w:r>
      <w:r w:rsidRPr="002A7673">
        <w:rPr>
          <w:sz w:val="22"/>
          <w:szCs w:val="22"/>
        </w:rPr>
        <w:t>EH</w:t>
      </w:r>
    </w:p>
    <w:p w14:paraId="49B6A54B" w14:textId="77777777" w:rsidR="00BD6FF4" w:rsidRPr="00740306" w:rsidRDefault="00BD6FF4" w:rsidP="00740306">
      <w:pPr>
        <w:rPr>
          <w:sz w:val="22"/>
          <w:szCs w:val="22"/>
        </w:rPr>
      </w:pPr>
    </w:p>
    <w:sectPr w:rsidR="00BD6FF4" w:rsidRPr="00740306" w:rsidSect="00703455">
      <w:footerReference w:type="default" r:id="rId13"/>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1309" w14:textId="77777777" w:rsidR="00401D35" w:rsidRDefault="00401D35" w:rsidP="00703455">
      <w:r>
        <w:separator/>
      </w:r>
    </w:p>
  </w:endnote>
  <w:endnote w:type="continuationSeparator" w:id="0">
    <w:p w14:paraId="38257C0D" w14:textId="77777777" w:rsidR="00401D35" w:rsidRDefault="00401D35"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9469" w14:textId="77777777" w:rsidR="00703455" w:rsidRPr="00703455" w:rsidRDefault="00703455" w:rsidP="00703455">
    <w:pPr>
      <w:pStyle w:val="Footer"/>
      <w:tabs>
        <w:tab w:val="clear" w:pos="9360"/>
        <w:tab w:val="right" w:pos="10620"/>
      </w:tabs>
      <w:ind w:left="-540"/>
      <w:rPr>
        <w:sz w:val="20"/>
      </w:rPr>
    </w:pPr>
    <w:r w:rsidRPr="0084281E">
      <w:rPr>
        <w:sz w:val="20"/>
      </w:rPr>
      <w:t>451-</w:t>
    </w:r>
    <w:r w:rsidR="007947B2">
      <w:rPr>
        <w:sz w:val="20"/>
      </w:rPr>
      <w:t>23(</w:t>
    </w:r>
    <w:r w:rsidR="003A7630">
      <w:rPr>
        <w:sz w:val="20"/>
      </w:rPr>
      <w:t>2</w:t>
    </w:r>
    <w:r w:rsidR="007947B2">
      <w:rPr>
        <w:sz w:val="20"/>
      </w:rPr>
      <w:t xml:space="preserve">)-Bridgewater State Hospital-Report </w:t>
    </w:r>
    <w:r w:rsidR="003A7630">
      <w:rPr>
        <w:sz w:val="20"/>
      </w:rPr>
      <w:t>10-2</w:t>
    </w:r>
    <w:r w:rsidR="001E6284">
      <w:rPr>
        <w:sz w:val="20"/>
      </w:rPr>
      <w:t>7</w:t>
    </w:r>
    <w:r w:rsidR="007947B2">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2DAF" w14:textId="77777777" w:rsidR="00401D35" w:rsidRDefault="00401D35" w:rsidP="00703455">
      <w:r>
        <w:separator/>
      </w:r>
    </w:p>
  </w:footnote>
  <w:footnote w:type="continuationSeparator" w:id="0">
    <w:p w14:paraId="667455CC" w14:textId="77777777" w:rsidR="00401D35" w:rsidRDefault="00401D35"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05368">
    <w:abstractNumId w:val="11"/>
  </w:num>
  <w:num w:numId="2" w16cid:durableId="8528721">
    <w:abstractNumId w:val="7"/>
  </w:num>
  <w:num w:numId="3" w16cid:durableId="301083642">
    <w:abstractNumId w:val="1"/>
  </w:num>
  <w:num w:numId="4" w16cid:durableId="1568759725">
    <w:abstractNumId w:val="3"/>
  </w:num>
  <w:num w:numId="5" w16cid:durableId="1121654229">
    <w:abstractNumId w:val="8"/>
  </w:num>
  <w:num w:numId="6" w16cid:durableId="809782118">
    <w:abstractNumId w:val="10"/>
  </w:num>
  <w:num w:numId="7" w16cid:durableId="1285648341">
    <w:abstractNumId w:val="9"/>
  </w:num>
  <w:num w:numId="8" w16cid:durableId="198902719">
    <w:abstractNumId w:val="6"/>
  </w:num>
  <w:num w:numId="9" w16cid:durableId="1706255156">
    <w:abstractNumId w:val="5"/>
  </w:num>
  <w:num w:numId="10" w16cid:durableId="335347766">
    <w:abstractNumId w:val="2"/>
  </w:num>
  <w:num w:numId="11" w16cid:durableId="1075782827">
    <w:abstractNumId w:val="5"/>
    <w:lvlOverride w:ilvl="0">
      <w:startOverride w:val="1"/>
    </w:lvlOverride>
    <w:lvlOverride w:ilvl="1"/>
    <w:lvlOverride w:ilvl="2"/>
    <w:lvlOverride w:ilvl="3"/>
    <w:lvlOverride w:ilvl="4"/>
    <w:lvlOverride w:ilvl="5"/>
    <w:lvlOverride w:ilvl="6"/>
    <w:lvlOverride w:ilvl="7"/>
    <w:lvlOverride w:ilvl="8"/>
  </w:num>
  <w:num w:numId="12" w16cid:durableId="1826512541">
    <w:abstractNumId w:val="0"/>
  </w:num>
  <w:num w:numId="13" w16cid:durableId="2055859">
    <w:abstractNumId w:val="4"/>
  </w:num>
  <w:num w:numId="14" w16cid:durableId="1201013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803B4"/>
    <w:rsid w:val="000A0747"/>
    <w:rsid w:val="000B7FE0"/>
    <w:rsid w:val="000F315B"/>
    <w:rsid w:val="000F538B"/>
    <w:rsid w:val="00124216"/>
    <w:rsid w:val="00134659"/>
    <w:rsid w:val="00146312"/>
    <w:rsid w:val="0015268B"/>
    <w:rsid w:val="0017047F"/>
    <w:rsid w:val="00177C77"/>
    <w:rsid w:val="00182503"/>
    <w:rsid w:val="001A08BA"/>
    <w:rsid w:val="001B0444"/>
    <w:rsid w:val="001D1F13"/>
    <w:rsid w:val="001D2DFA"/>
    <w:rsid w:val="001E6284"/>
    <w:rsid w:val="00225160"/>
    <w:rsid w:val="00276957"/>
    <w:rsid w:val="00276DCC"/>
    <w:rsid w:val="00281D41"/>
    <w:rsid w:val="00297A49"/>
    <w:rsid w:val="002A7673"/>
    <w:rsid w:val="002B44A5"/>
    <w:rsid w:val="002C1F1F"/>
    <w:rsid w:val="002D1E37"/>
    <w:rsid w:val="002F0ED3"/>
    <w:rsid w:val="00301D2C"/>
    <w:rsid w:val="003215F5"/>
    <w:rsid w:val="00337068"/>
    <w:rsid w:val="00344D7E"/>
    <w:rsid w:val="00350C34"/>
    <w:rsid w:val="00355B15"/>
    <w:rsid w:val="0037263B"/>
    <w:rsid w:val="00385812"/>
    <w:rsid w:val="00392D0B"/>
    <w:rsid w:val="003A1B16"/>
    <w:rsid w:val="003A7630"/>
    <w:rsid w:val="003A7AFC"/>
    <w:rsid w:val="003B0C20"/>
    <w:rsid w:val="003C60EF"/>
    <w:rsid w:val="003E4BAF"/>
    <w:rsid w:val="003F629D"/>
    <w:rsid w:val="00401D35"/>
    <w:rsid w:val="004033E3"/>
    <w:rsid w:val="0043541E"/>
    <w:rsid w:val="004560A5"/>
    <w:rsid w:val="0048097B"/>
    <w:rsid w:val="004813AC"/>
    <w:rsid w:val="00483243"/>
    <w:rsid w:val="00485630"/>
    <w:rsid w:val="004A2881"/>
    <w:rsid w:val="004B37A0"/>
    <w:rsid w:val="004B763E"/>
    <w:rsid w:val="004D0F23"/>
    <w:rsid w:val="004D6B39"/>
    <w:rsid w:val="00523FEE"/>
    <w:rsid w:val="005448AA"/>
    <w:rsid w:val="005520FB"/>
    <w:rsid w:val="00567863"/>
    <w:rsid w:val="00575DB6"/>
    <w:rsid w:val="00585417"/>
    <w:rsid w:val="00586F7B"/>
    <w:rsid w:val="005A4EB0"/>
    <w:rsid w:val="005E655A"/>
    <w:rsid w:val="005F2E74"/>
    <w:rsid w:val="005F6303"/>
    <w:rsid w:val="0060453A"/>
    <w:rsid w:val="00613BB3"/>
    <w:rsid w:val="006246F3"/>
    <w:rsid w:val="00642A3D"/>
    <w:rsid w:val="00651FB0"/>
    <w:rsid w:val="006628B9"/>
    <w:rsid w:val="006731BB"/>
    <w:rsid w:val="006970C5"/>
    <w:rsid w:val="006D06D9"/>
    <w:rsid w:val="006D076C"/>
    <w:rsid w:val="006D56C8"/>
    <w:rsid w:val="006D77A6"/>
    <w:rsid w:val="006F6029"/>
    <w:rsid w:val="00702109"/>
    <w:rsid w:val="00703455"/>
    <w:rsid w:val="0072610D"/>
    <w:rsid w:val="00732EE1"/>
    <w:rsid w:val="00740306"/>
    <w:rsid w:val="00775807"/>
    <w:rsid w:val="00783E11"/>
    <w:rsid w:val="007947B2"/>
    <w:rsid w:val="00797717"/>
    <w:rsid w:val="007B3F4B"/>
    <w:rsid w:val="007B7347"/>
    <w:rsid w:val="007D10F3"/>
    <w:rsid w:val="007E3487"/>
    <w:rsid w:val="007F304E"/>
    <w:rsid w:val="007F7FD8"/>
    <w:rsid w:val="008308AC"/>
    <w:rsid w:val="00857134"/>
    <w:rsid w:val="008633E2"/>
    <w:rsid w:val="00872A1D"/>
    <w:rsid w:val="0089368F"/>
    <w:rsid w:val="008A62AA"/>
    <w:rsid w:val="008B5A04"/>
    <w:rsid w:val="008E0923"/>
    <w:rsid w:val="00915DD7"/>
    <w:rsid w:val="00945A24"/>
    <w:rsid w:val="009652CF"/>
    <w:rsid w:val="009678E2"/>
    <w:rsid w:val="00985136"/>
    <w:rsid w:val="009908FF"/>
    <w:rsid w:val="00995505"/>
    <w:rsid w:val="009C53AB"/>
    <w:rsid w:val="009D038F"/>
    <w:rsid w:val="00A019F6"/>
    <w:rsid w:val="00A06EC3"/>
    <w:rsid w:val="00A26158"/>
    <w:rsid w:val="00A65101"/>
    <w:rsid w:val="00A663A4"/>
    <w:rsid w:val="00AB1756"/>
    <w:rsid w:val="00AB7BA9"/>
    <w:rsid w:val="00AE46E5"/>
    <w:rsid w:val="00B30178"/>
    <w:rsid w:val="00B403BF"/>
    <w:rsid w:val="00B608D9"/>
    <w:rsid w:val="00B66332"/>
    <w:rsid w:val="00B764FB"/>
    <w:rsid w:val="00B955C7"/>
    <w:rsid w:val="00BA1AD3"/>
    <w:rsid w:val="00BA1BB5"/>
    <w:rsid w:val="00BA4055"/>
    <w:rsid w:val="00BA7FB6"/>
    <w:rsid w:val="00BB06C8"/>
    <w:rsid w:val="00BD6FF4"/>
    <w:rsid w:val="00BE3042"/>
    <w:rsid w:val="00BF5E9D"/>
    <w:rsid w:val="00C155B6"/>
    <w:rsid w:val="00C1644A"/>
    <w:rsid w:val="00C20BFE"/>
    <w:rsid w:val="00C24EE2"/>
    <w:rsid w:val="00C54711"/>
    <w:rsid w:val="00C7060E"/>
    <w:rsid w:val="00C74798"/>
    <w:rsid w:val="00C832EB"/>
    <w:rsid w:val="00C94799"/>
    <w:rsid w:val="00C95A4E"/>
    <w:rsid w:val="00CA75FA"/>
    <w:rsid w:val="00CC1778"/>
    <w:rsid w:val="00CC18B6"/>
    <w:rsid w:val="00CC536F"/>
    <w:rsid w:val="00CE3031"/>
    <w:rsid w:val="00CE4462"/>
    <w:rsid w:val="00CE575B"/>
    <w:rsid w:val="00CF3DE8"/>
    <w:rsid w:val="00D0493F"/>
    <w:rsid w:val="00D52D60"/>
    <w:rsid w:val="00D56F91"/>
    <w:rsid w:val="00D642F2"/>
    <w:rsid w:val="00D72912"/>
    <w:rsid w:val="00D84526"/>
    <w:rsid w:val="00D8671C"/>
    <w:rsid w:val="00DA57C3"/>
    <w:rsid w:val="00DC3855"/>
    <w:rsid w:val="00DD774B"/>
    <w:rsid w:val="00DE5710"/>
    <w:rsid w:val="00E242A8"/>
    <w:rsid w:val="00E274B8"/>
    <w:rsid w:val="00E537BF"/>
    <w:rsid w:val="00E72707"/>
    <w:rsid w:val="00EB623C"/>
    <w:rsid w:val="00EE767A"/>
    <w:rsid w:val="00F0586E"/>
    <w:rsid w:val="00F1134B"/>
    <w:rsid w:val="00F26976"/>
    <w:rsid w:val="00F43932"/>
    <w:rsid w:val="00F452D6"/>
    <w:rsid w:val="00F61338"/>
    <w:rsid w:val="00F97DD8"/>
    <w:rsid w:val="00FA0433"/>
    <w:rsid w:val="00FA4BFD"/>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C965FB"/>
  <w15:chartTrackingRefBased/>
  <w15:docId w15:val="{50AAE663-E75B-42BA-AA70-C605F17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2A7673"/>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2A7673"/>
    <w:rPr>
      <w:b/>
      <w:sz w:val="22"/>
    </w:rPr>
  </w:style>
  <w:style w:type="paragraph" w:customStyle="1" w:styleId="lead1">
    <w:name w:val="lead1"/>
    <w:basedOn w:val="Normal"/>
    <w:rsid w:val="002A7673"/>
    <w:pPr>
      <w:spacing w:after="60"/>
      <w:jc w:val="center"/>
    </w:pPr>
    <w:rPr>
      <w:rFonts w:ascii="GillSans" w:hAnsi="GillSans"/>
      <w:b/>
      <w:sz w:val="36"/>
      <w:szCs w:val="22"/>
    </w:rPr>
  </w:style>
  <w:style w:type="paragraph" w:customStyle="1" w:styleId="tim3">
    <w:name w:val="tim3"/>
    <w:basedOn w:val="Normal"/>
    <w:rsid w:val="002A7673"/>
    <w:pPr>
      <w:spacing w:after="120"/>
      <w:ind w:left="2520"/>
    </w:pPr>
    <w:rPr>
      <w:szCs w:val="22"/>
    </w:rPr>
  </w:style>
  <w:style w:type="paragraph" w:customStyle="1" w:styleId="ToFrom">
    <w:name w:val="To From"/>
    <w:basedOn w:val="Normal"/>
    <w:rsid w:val="002A7673"/>
    <w:pPr>
      <w:tabs>
        <w:tab w:val="right" w:pos="900"/>
        <w:tab w:val="left" w:pos="1260"/>
      </w:tabs>
    </w:pPr>
    <w:rPr>
      <w:sz w:val="22"/>
      <w:szCs w:val="22"/>
    </w:rPr>
  </w:style>
  <w:style w:type="paragraph" w:customStyle="1" w:styleId="BodyBlankLine">
    <w:name w:val="Body + Blank Line"/>
    <w:basedOn w:val="Normal"/>
    <w:rsid w:val="002A7673"/>
    <w:pPr>
      <w:spacing w:after="240"/>
    </w:pPr>
    <w:rPr>
      <w:sz w:val="22"/>
      <w:szCs w:val="22"/>
    </w:rPr>
  </w:style>
  <w:style w:type="character" w:customStyle="1" w:styleId="To">
    <w:name w:val="To:"/>
    <w:rsid w:val="002A7673"/>
    <w:rPr>
      <w:rFonts w:ascii="Arial" w:hAnsi="Arial"/>
      <w:b/>
    </w:rPr>
  </w:style>
  <w:style w:type="paragraph" w:customStyle="1" w:styleId="BodyIndent1BlankLine">
    <w:name w:val="Body Indent1 + Blank Line"/>
    <w:basedOn w:val="Normal"/>
    <w:rsid w:val="002A7673"/>
    <w:pPr>
      <w:spacing w:after="240"/>
      <w:ind w:firstLine="720"/>
    </w:pPr>
    <w:rPr>
      <w:sz w:val="22"/>
      <w:szCs w:val="22"/>
    </w:rPr>
  </w:style>
  <w:style w:type="paragraph" w:styleId="BodyText">
    <w:name w:val="Body Text"/>
    <w:basedOn w:val="Normal"/>
    <w:link w:val="BodyTextChar"/>
    <w:rsid w:val="002A7673"/>
    <w:pPr>
      <w:overflowPunct w:val="0"/>
      <w:autoSpaceDE w:val="0"/>
      <w:autoSpaceDN w:val="0"/>
      <w:adjustRightInd w:val="0"/>
    </w:pPr>
    <w:rPr>
      <w:sz w:val="22"/>
    </w:rPr>
  </w:style>
  <w:style w:type="character" w:customStyle="1" w:styleId="BodyTextChar">
    <w:name w:val="Body Text Char"/>
    <w:link w:val="BodyText"/>
    <w:rsid w:val="002A7673"/>
    <w:rPr>
      <w:sz w:val="22"/>
    </w:rPr>
  </w:style>
  <w:style w:type="paragraph" w:styleId="BodyTextIndent3">
    <w:name w:val="Body Text Indent 3"/>
    <w:basedOn w:val="Normal"/>
    <w:link w:val="BodyTextIndent3Char"/>
    <w:rsid w:val="002A7673"/>
    <w:pPr>
      <w:spacing w:after="120"/>
      <w:ind w:left="360"/>
    </w:pPr>
    <w:rPr>
      <w:sz w:val="16"/>
      <w:szCs w:val="16"/>
    </w:rPr>
  </w:style>
  <w:style w:type="character" w:customStyle="1" w:styleId="BodyTextIndent3Char">
    <w:name w:val="Body Text Indent 3 Char"/>
    <w:link w:val="BodyTextIndent3"/>
    <w:rsid w:val="002A7673"/>
    <w:rPr>
      <w:sz w:val="16"/>
      <w:szCs w:val="16"/>
    </w:rPr>
  </w:style>
  <w:style w:type="character" w:styleId="CommentReference">
    <w:name w:val="annotation reference"/>
    <w:rsid w:val="002A7673"/>
    <w:rPr>
      <w:sz w:val="16"/>
      <w:szCs w:val="16"/>
    </w:rPr>
  </w:style>
  <w:style w:type="paragraph" w:styleId="CommentSubject">
    <w:name w:val="annotation subject"/>
    <w:basedOn w:val="CommentText"/>
    <w:next w:val="CommentText"/>
    <w:link w:val="CommentSubjectChar"/>
    <w:rsid w:val="002A7673"/>
    <w:rPr>
      <w:b/>
      <w:bCs/>
    </w:rPr>
  </w:style>
  <w:style w:type="character" w:customStyle="1" w:styleId="CommentSubjectChar">
    <w:name w:val="Comment Subject Char"/>
    <w:link w:val="CommentSubject"/>
    <w:rsid w:val="002A7673"/>
    <w:rPr>
      <w:b/>
      <w:bCs/>
    </w:rPr>
  </w:style>
  <w:style w:type="table" w:styleId="TableGrid">
    <w:name w:val="Table Grid"/>
    <w:basedOn w:val="TableNormal"/>
    <w:uiPriority w:val="59"/>
    <w:rsid w:val="002A76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D4D6-F9C4-40A9-A240-3AA62143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39</Pages>
  <Words>7757</Words>
  <Characters>44217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51871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2024-10-25T13:59:00Z</dcterms:created>
  <dcterms:modified xsi:type="dcterms:W3CDTF">2024-10-25T13:59:00Z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