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DC5" w:rsidP="38A69DB3" w:rsidRDefault="003240FC" w14:paraId="749CBEFB" w14:textId="65652311">
      <w:pPr>
        <w:jc w:val="center"/>
        <w:rPr>
          <w:rFonts w:ascii="Arial" w:hAnsi="Arial" w:cs="Arial"/>
          <w:b w:val="1"/>
          <w:bCs w:val="1"/>
        </w:rPr>
      </w:pPr>
      <w:r w:rsidRPr="38A69DB3" w:rsidR="003240FC">
        <w:rPr>
          <w:rFonts w:ascii="Arial" w:hAnsi="Arial" w:cs="Arial"/>
          <w:b w:val="1"/>
          <w:bCs w:val="1"/>
        </w:rPr>
        <w:t xml:space="preserve">Massachusetts Vacant Storefront Program </w:t>
      </w:r>
    </w:p>
    <w:p w:rsidR="00B86806" w:rsidP="00B36AE5" w:rsidRDefault="00B86806" w14:paraId="74B18898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Pr="00B86806" w:rsidR="003240FC" w:rsidP="00B36AE5" w:rsidRDefault="003240FC" w14:paraId="444285A4" w14:textId="14A618F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6806">
        <w:rPr>
          <w:rFonts w:ascii="Arial" w:hAnsi="Arial" w:cs="Arial"/>
          <w:b/>
          <w:bCs/>
          <w:sz w:val="28"/>
          <w:szCs w:val="28"/>
        </w:rPr>
        <w:t>Business Disclosures and Certification</w:t>
      </w:r>
      <w:r w:rsidRPr="00B86806" w:rsidR="0065049A">
        <w:rPr>
          <w:rFonts w:ascii="Arial" w:hAnsi="Arial" w:cs="Arial"/>
          <w:b/>
          <w:bCs/>
          <w:sz w:val="28"/>
          <w:szCs w:val="28"/>
        </w:rPr>
        <w:t xml:space="preserve"> Form</w:t>
      </w:r>
    </w:p>
    <w:p w:rsidR="00FC7D79" w:rsidP="00B36AE5" w:rsidRDefault="00FC7D79" w14:paraId="42F91553" w14:textId="018EA9B8">
      <w:pPr>
        <w:jc w:val="center"/>
        <w:rPr>
          <w:rFonts w:ascii="Arial" w:hAnsi="Arial" w:eastAsia="MS Mincho" w:cs="Arial"/>
          <w:b/>
          <w:bCs/>
          <w:szCs w:val="24"/>
        </w:rPr>
      </w:pPr>
    </w:p>
    <w:p w:rsidR="00B36AE5" w:rsidP="35647EAC" w:rsidRDefault="00B36AE5" w14:paraId="3E4565CB" w14:textId="09543D8C">
      <w:pPr>
        <w:rPr>
          <w:rFonts w:ascii="Arial" w:hAnsi="Arial" w:eastAsia="MS Mincho" w:cs="Arial"/>
        </w:rPr>
      </w:pPr>
      <w:r w:rsidRPr="3AFD1C8E" w:rsidR="00B36AE5">
        <w:rPr>
          <w:rFonts w:ascii="Arial" w:hAnsi="Arial" w:eastAsia="MS Mincho" w:cs="Arial"/>
        </w:rPr>
        <w:t xml:space="preserve">This </w:t>
      </w:r>
      <w:r w:rsidRPr="3AFD1C8E" w:rsidR="00B36AE5">
        <w:rPr>
          <w:rFonts w:ascii="Arial" w:hAnsi="Arial" w:eastAsia="MS Mincho" w:cs="Arial"/>
        </w:rPr>
        <w:t xml:space="preserve">form </w:t>
      </w:r>
      <w:r w:rsidRPr="3AFD1C8E" w:rsidR="00880BA7">
        <w:rPr>
          <w:rFonts w:ascii="Arial" w:hAnsi="Arial" w:eastAsia="MS Mincho" w:cs="Arial"/>
        </w:rPr>
        <w:t>must be completed</w:t>
      </w:r>
      <w:r w:rsidRPr="3AFD1C8E" w:rsidR="008B6C7E">
        <w:rPr>
          <w:rFonts w:ascii="Arial" w:hAnsi="Arial" w:eastAsia="MS Mincho" w:cs="Arial"/>
        </w:rPr>
        <w:t xml:space="preserve"> and</w:t>
      </w:r>
      <w:r w:rsidRPr="3AFD1C8E" w:rsidR="00880BA7">
        <w:rPr>
          <w:rFonts w:ascii="Arial" w:hAnsi="Arial" w:eastAsia="MS Mincho" w:cs="Arial"/>
        </w:rPr>
        <w:t xml:space="preserve"> signed</w:t>
      </w:r>
      <w:r w:rsidRPr="3AFD1C8E" w:rsidR="008B6C7E">
        <w:rPr>
          <w:rFonts w:ascii="Arial" w:hAnsi="Arial" w:eastAsia="MS Mincho" w:cs="Arial"/>
        </w:rPr>
        <w:t xml:space="preserve"> </w:t>
      </w:r>
      <w:r w:rsidRPr="3AFD1C8E" w:rsidR="00880BA7">
        <w:rPr>
          <w:rFonts w:ascii="Arial" w:hAnsi="Arial" w:eastAsia="MS Mincho" w:cs="Arial"/>
        </w:rPr>
        <w:t xml:space="preserve">by the occupant business </w:t>
      </w:r>
      <w:r w:rsidRPr="3AFD1C8E" w:rsidR="00456B8F">
        <w:rPr>
          <w:rFonts w:ascii="Arial" w:hAnsi="Arial" w:eastAsia="MS Mincho" w:cs="Arial"/>
        </w:rPr>
        <w:t xml:space="preserve">that is seeking </w:t>
      </w:r>
      <w:r w:rsidRPr="3AFD1C8E" w:rsidR="3FECF3B0">
        <w:rPr>
          <w:rFonts w:ascii="Arial" w:hAnsi="Arial" w:eastAsia="MS Mincho" w:cs="Arial"/>
        </w:rPr>
        <w:t xml:space="preserve">a Massachusetts Vacant Storefront </w:t>
      </w:r>
      <w:r w:rsidRPr="3AFD1C8E" w:rsidR="00456B8F">
        <w:rPr>
          <w:rFonts w:ascii="Arial" w:hAnsi="Arial" w:eastAsia="MS Mincho" w:cs="Arial"/>
        </w:rPr>
        <w:t xml:space="preserve">tax credit </w:t>
      </w:r>
      <w:r w:rsidRPr="3AFD1C8E" w:rsidR="007179F1">
        <w:rPr>
          <w:rFonts w:ascii="Arial" w:hAnsi="Arial" w:eastAsia="MS Mincho" w:cs="Arial"/>
        </w:rPr>
        <w:t xml:space="preserve"> and</w:t>
      </w:r>
      <w:r w:rsidRPr="3AFD1C8E" w:rsidR="008B6C7E">
        <w:rPr>
          <w:rFonts w:ascii="Arial" w:hAnsi="Arial" w:eastAsia="MS Mincho" w:cs="Arial"/>
        </w:rPr>
        <w:t xml:space="preserve"> </w:t>
      </w:r>
      <w:r w:rsidRPr="3AFD1C8E" w:rsidR="008B6C7E">
        <w:rPr>
          <w:rFonts w:ascii="Arial" w:hAnsi="Arial" w:eastAsia="MS Mincho" w:cs="Arial"/>
        </w:rPr>
        <w:t>submitted</w:t>
      </w:r>
      <w:r w:rsidRPr="3AFD1C8E" w:rsidR="008B6C7E">
        <w:rPr>
          <w:rFonts w:ascii="Arial" w:hAnsi="Arial" w:eastAsia="MS Mincho" w:cs="Arial"/>
        </w:rPr>
        <w:t xml:space="preserve"> as part of the </w:t>
      </w:r>
      <w:r w:rsidRPr="3AFD1C8E" w:rsidR="008B6C7E">
        <w:rPr>
          <w:rFonts w:ascii="Arial" w:hAnsi="Arial" w:eastAsia="MS Mincho" w:cs="Arial"/>
        </w:rPr>
        <w:t>tax credit application.</w:t>
      </w:r>
    </w:p>
    <w:p w:rsidRPr="00B36AE5" w:rsidR="002865B3" w:rsidP="00B36AE5" w:rsidRDefault="002865B3" w14:paraId="7653938D" w14:textId="77777777">
      <w:pPr>
        <w:rPr>
          <w:rFonts w:ascii="Arial" w:hAnsi="Arial" w:eastAsia="MS Mincho" w:cs="Arial"/>
          <w:szCs w:val="24"/>
        </w:rPr>
      </w:pPr>
    </w:p>
    <w:p w:rsidRPr="00F332CE" w:rsidR="00FC7D79" w:rsidP="00B36AE5" w:rsidRDefault="00FC7D79" w14:paraId="68B3F33B" w14:textId="3BE965FA">
      <w:pPr>
        <w:rPr>
          <w:rFonts w:ascii="Arial" w:hAnsi="Arial" w:eastAsia="MS Mincho" w:cs="Arial"/>
          <w:szCs w:val="24"/>
          <w:u w:val="single"/>
        </w:rPr>
      </w:pPr>
      <w:r w:rsidRPr="00F332CE">
        <w:rPr>
          <w:rFonts w:ascii="Arial" w:hAnsi="Arial" w:eastAsia="MS Mincho" w:cs="Arial"/>
          <w:b/>
          <w:bCs/>
          <w:szCs w:val="24"/>
          <w:u w:val="single"/>
        </w:rPr>
        <w:t>Disclosures</w:t>
      </w:r>
    </w:p>
    <w:p w:rsidR="002865B3" w:rsidP="00B36AE5" w:rsidRDefault="002865B3" w14:paraId="4D94A61B" w14:textId="77777777">
      <w:pPr>
        <w:rPr>
          <w:rFonts w:ascii="Arial" w:hAnsi="Arial" w:eastAsia="MS Mincho" w:cs="Arial"/>
          <w:b/>
          <w:bCs/>
          <w:szCs w:val="24"/>
        </w:rPr>
      </w:pPr>
    </w:p>
    <w:p w:rsidRPr="00F332CE" w:rsidR="00FC7D79" w:rsidP="00B36AE5" w:rsidRDefault="001115DC" w14:paraId="5A8715B8" w14:textId="7C0F341D">
      <w:pPr>
        <w:rPr>
          <w:rFonts w:ascii="Arial" w:hAnsi="Arial" w:eastAsia="MS Mincho" w:cs="Arial"/>
          <w:szCs w:val="24"/>
        </w:rPr>
      </w:pPr>
      <w:r w:rsidRPr="00F332CE">
        <w:rPr>
          <w:rFonts w:ascii="Arial" w:hAnsi="Arial" w:eastAsia="MS Mincho" w:cs="Arial"/>
          <w:szCs w:val="24"/>
        </w:rPr>
        <w:t>Indicate if, w</w:t>
      </w:r>
      <w:r w:rsidRPr="00F332CE" w:rsidR="00FC7D79">
        <w:rPr>
          <w:rFonts w:ascii="Arial" w:hAnsi="Arial" w:eastAsia="MS Mincho" w:cs="Arial"/>
          <w:szCs w:val="24"/>
        </w:rPr>
        <w:t xml:space="preserve">ithin the past five years, the </w:t>
      </w:r>
      <w:r w:rsidRPr="00F332CE" w:rsidR="002865B3">
        <w:rPr>
          <w:rFonts w:ascii="Arial" w:hAnsi="Arial" w:eastAsia="MS Mincho" w:cs="Arial"/>
          <w:szCs w:val="24"/>
        </w:rPr>
        <w:t>occupant</w:t>
      </w:r>
      <w:r w:rsidRPr="00F332CE" w:rsidR="00FC7D79">
        <w:rPr>
          <w:rFonts w:ascii="Arial" w:hAnsi="Arial" w:eastAsia="MS Mincho" w:cs="Arial"/>
          <w:szCs w:val="24"/>
        </w:rPr>
        <w:t xml:space="preserve"> business entity, or any of its officers, directors, employees, agents, or subcontractors of which the </w:t>
      </w:r>
      <w:r w:rsidRPr="00F332CE" w:rsidR="002865B3">
        <w:rPr>
          <w:rFonts w:ascii="Arial" w:hAnsi="Arial" w:eastAsia="MS Mincho" w:cs="Arial"/>
          <w:szCs w:val="24"/>
        </w:rPr>
        <w:t>business</w:t>
      </w:r>
      <w:r w:rsidRPr="00F332CE" w:rsidR="00FC7D79">
        <w:rPr>
          <w:rFonts w:ascii="Arial" w:hAnsi="Arial" w:eastAsia="MS Mincho" w:cs="Arial"/>
          <w:szCs w:val="24"/>
        </w:rPr>
        <w:t xml:space="preserve"> has knowledge, </w:t>
      </w:r>
      <w:r w:rsidRPr="00F332CE">
        <w:rPr>
          <w:rFonts w:ascii="Arial" w:hAnsi="Arial" w:eastAsia="MS Mincho" w:cs="Arial"/>
          <w:szCs w:val="24"/>
        </w:rPr>
        <w:t xml:space="preserve">has </w:t>
      </w:r>
      <w:r w:rsidRPr="00F332CE" w:rsidR="00FC7D79">
        <w:rPr>
          <w:rFonts w:ascii="Arial" w:hAnsi="Arial" w:eastAsia="MS Mincho" w:cs="Arial"/>
          <w:szCs w:val="24"/>
        </w:rPr>
        <w:t xml:space="preserve">been the subject </w:t>
      </w:r>
      <w:r w:rsidRPr="00F332CE" w:rsidR="000F4CDA">
        <w:rPr>
          <w:rFonts w:ascii="Arial" w:hAnsi="Arial" w:eastAsia="MS Mincho" w:cs="Arial"/>
          <w:szCs w:val="24"/>
        </w:rPr>
        <w:t xml:space="preserve">of any of </w:t>
      </w:r>
      <w:r w:rsidRPr="00F332CE" w:rsidR="00FC7D79">
        <w:rPr>
          <w:rFonts w:ascii="Arial" w:hAnsi="Arial" w:eastAsia="MS Mincho" w:cs="Arial"/>
          <w:szCs w:val="24"/>
        </w:rPr>
        <w:t>the following</w:t>
      </w:r>
      <w:r w:rsidRPr="00F332CE" w:rsidR="000F4CDA">
        <w:rPr>
          <w:rFonts w:ascii="Arial" w:hAnsi="Arial" w:eastAsia="MS Mincho" w:cs="Arial"/>
          <w:szCs w:val="24"/>
        </w:rPr>
        <w:t>:</w:t>
      </w:r>
      <w:r w:rsidRPr="00F332CE" w:rsidR="00FC7D79">
        <w:rPr>
          <w:rFonts w:ascii="Arial" w:hAnsi="Arial" w:eastAsia="MS Mincho" w:cs="Arial"/>
          <w:szCs w:val="24"/>
        </w:rPr>
        <w:t xml:space="preserve"> </w:t>
      </w:r>
    </w:p>
    <w:p w:rsidRPr="00EA58CD" w:rsidR="000F4CDA" w:rsidP="00B36AE5" w:rsidRDefault="000F4CDA" w14:paraId="4DF61467" w14:textId="77777777">
      <w:pPr>
        <w:rPr>
          <w:rFonts w:ascii="Arial" w:hAnsi="Arial" w:eastAsia="MS Mincho" w:cs="Arial"/>
          <w:szCs w:val="24"/>
        </w:rPr>
      </w:pPr>
    </w:p>
    <w:p w:rsidRPr="00EA58CD" w:rsidR="00FC7D79" w:rsidP="000F4CDA" w:rsidRDefault="00FC7D79" w14:paraId="0B591448" w14:textId="6F0D94AB">
      <w:pPr>
        <w:ind w:left="720"/>
        <w:rPr>
          <w:rFonts w:ascii="Arial" w:hAnsi="Arial" w:eastAsia="MS Mincho" w:cs="Arial"/>
          <w:szCs w:val="24"/>
        </w:rPr>
      </w:pPr>
      <w:r w:rsidRPr="00EA58CD">
        <w:rPr>
          <w:rFonts w:ascii="Arial" w:hAnsi="Arial" w:eastAsia="MS Mincho" w:cs="Arial"/>
          <w:szCs w:val="24"/>
        </w:rPr>
        <w:t>(a) an indictment, judgment, conviction, or grant of immunity, including pending actions, for any business-related conduct constituting a crime under state or federal law</w:t>
      </w:r>
      <w:r w:rsidR="00F332CE">
        <w:rPr>
          <w:rFonts w:ascii="Arial" w:hAnsi="Arial" w:eastAsia="MS Mincho" w:cs="Arial"/>
          <w:szCs w:val="24"/>
        </w:rPr>
        <w:t>.</w:t>
      </w:r>
    </w:p>
    <w:p w:rsidRPr="00EA58CD" w:rsidR="00FC7D79" w:rsidP="000F4CDA" w:rsidRDefault="00FC7D79" w14:paraId="736BB8DD" w14:textId="77777777">
      <w:pPr>
        <w:ind w:left="720" w:firstLine="720"/>
        <w:rPr>
          <w:rFonts w:ascii="Arial" w:hAnsi="Arial" w:eastAsia="MS Mincho" w:cs="Arial"/>
          <w:szCs w:val="24"/>
        </w:rPr>
      </w:pPr>
      <w:bookmarkStart w:name="_Hlk219794388" w:id="0"/>
      <w:r w:rsidRPr="00EA58CD">
        <w:rPr>
          <w:rFonts w:ascii="Arial" w:hAnsi="Arial" w:eastAsia="MS Mincho" w:cs="Arial"/>
          <w:szCs w:val="24"/>
        </w:rPr>
        <w:t xml:space="preserve">Yes </w:t>
      </w:r>
      <w:sdt>
        <w:sdtPr>
          <w:rPr>
            <w:rFonts w:ascii="Arial" w:hAnsi="Arial" w:eastAsia="MS Mincho" w:cs="Arial"/>
            <w:szCs w:val="24"/>
          </w:rPr>
          <w:id w:val="133371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8CD">
            <w:rPr>
              <w:rFonts w:ascii="Segoe UI Symbol" w:hAnsi="Segoe UI Symbol" w:eastAsia="MS Mincho" w:cs="Segoe UI Symbol"/>
              <w:szCs w:val="24"/>
            </w:rPr>
            <w:t>☐</w:t>
          </w:r>
        </w:sdtContent>
      </w:sdt>
      <w:r w:rsidRPr="00EA58CD">
        <w:rPr>
          <w:rFonts w:ascii="Arial" w:hAnsi="Arial" w:eastAsia="MS Mincho" w:cs="Arial"/>
          <w:szCs w:val="24"/>
        </w:rPr>
        <w:t xml:space="preserve"> or No</w:t>
      </w:r>
      <w:sdt>
        <w:sdtPr>
          <w:rPr>
            <w:rFonts w:ascii="Arial" w:hAnsi="Arial" w:eastAsia="MS Mincho" w:cs="Arial"/>
            <w:szCs w:val="24"/>
          </w:rPr>
          <w:id w:val="39424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8CD">
            <w:rPr>
              <w:rFonts w:ascii="Segoe UI Symbol" w:hAnsi="Segoe UI Symbol" w:eastAsia="MS Mincho" w:cs="Segoe UI Symbol"/>
              <w:szCs w:val="24"/>
            </w:rPr>
            <w:t>☐</w:t>
          </w:r>
        </w:sdtContent>
      </w:sdt>
    </w:p>
    <w:bookmarkEnd w:id="0"/>
    <w:p w:rsidR="000F4CDA" w:rsidP="000F4CDA" w:rsidRDefault="000F4CDA" w14:paraId="09A33A8E" w14:textId="77777777">
      <w:pPr>
        <w:ind w:left="720"/>
        <w:rPr>
          <w:rFonts w:ascii="Arial" w:hAnsi="Arial" w:eastAsia="MS Mincho" w:cs="Arial"/>
          <w:szCs w:val="24"/>
        </w:rPr>
      </w:pPr>
    </w:p>
    <w:p w:rsidRPr="00EA58CD" w:rsidR="00FC7D79" w:rsidP="000F4CDA" w:rsidRDefault="00FC7D79" w14:paraId="069FE4A9" w14:textId="57DFD51F">
      <w:pPr>
        <w:ind w:left="720"/>
        <w:rPr>
          <w:rFonts w:ascii="Arial" w:hAnsi="Arial" w:eastAsia="MS Mincho" w:cs="Arial"/>
          <w:szCs w:val="24"/>
        </w:rPr>
      </w:pPr>
      <w:r w:rsidRPr="00EA58CD">
        <w:rPr>
          <w:rFonts w:ascii="Arial" w:hAnsi="Arial" w:eastAsia="MS Mincho" w:cs="Arial"/>
          <w:szCs w:val="24"/>
        </w:rPr>
        <w:t>(b) a government suspension or debarment, rejection of any bid or disapproval of any proposed contract subcontract, including pending actions, for lack of responsibility, denial or revocation of prequalification or a voluntary exclusion agreement</w:t>
      </w:r>
      <w:r w:rsidR="00F332CE">
        <w:rPr>
          <w:rFonts w:ascii="Arial" w:hAnsi="Arial" w:eastAsia="MS Mincho" w:cs="Arial"/>
          <w:szCs w:val="24"/>
        </w:rPr>
        <w:t>.</w:t>
      </w:r>
    </w:p>
    <w:p w:rsidRPr="00EA58CD" w:rsidR="00FC7D79" w:rsidP="00B22554" w:rsidRDefault="00FC7D79" w14:paraId="3F13C9F0" w14:textId="77777777">
      <w:pPr>
        <w:ind w:left="720" w:firstLine="720"/>
        <w:rPr>
          <w:rFonts w:ascii="Arial" w:hAnsi="Arial" w:eastAsia="MS Mincho" w:cs="Arial"/>
          <w:szCs w:val="24"/>
        </w:rPr>
      </w:pPr>
      <w:r w:rsidRPr="00EA58CD">
        <w:rPr>
          <w:rFonts w:ascii="Arial" w:hAnsi="Arial" w:eastAsia="MS Mincho" w:cs="Arial"/>
          <w:szCs w:val="24"/>
        </w:rPr>
        <w:t xml:space="preserve">Yes </w:t>
      </w:r>
      <w:sdt>
        <w:sdtPr>
          <w:rPr>
            <w:rFonts w:ascii="Arial" w:hAnsi="Arial" w:eastAsia="MS Mincho" w:cs="Arial"/>
            <w:szCs w:val="24"/>
          </w:rPr>
          <w:id w:val="68780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8CD">
            <w:rPr>
              <w:rFonts w:ascii="Segoe UI Symbol" w:hAnsi="Segoe UI Symbol" w:eastAsia="MS Mincho" w:cs="Segoe UI Symbol"/>
              <w:szCs w:val="24"/>
            </w:rPr>
            <w:t>☐</w:t>
          </w:r>
        </w:sdtContent>
      </w:sdt>
      <w:r w:rsidRPr="00EA58CD">
        <w:rPr>
          <w:rFonts w:ascii="Arial" w:hAnsi="Arial" w:eastAsia="MS Mincho" w:cs="Arial"/>
          <w:szCs w:val="24"/>
        </w:rPr>
        <w:t xml:space="preserve"> or No</w:t>
      </w:r>
      <w:sdt>
        <w:sdtPr>
          <w:rPr>
            <w:rFonts w:ascii="Arial" w:hAnsi="Arial" w:eastAsia="MS Mincho" w:cs="Arial"/>
            <w:szCs w:val="24"/>
          </w:rPr>
          <w:id w:val="89023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8CD">
            <w:rPr>
              <w:rFonts w:ascii="Segoe UI Symbol" w:hAnsi="Segoe UI Symbol" w:eastAsia="MS Mincho" w:cs="Segoe UI Symbol"/>
              <w:szCs w:val="24"/>
            </w:rPr>
            <w:t>☐</w:t>
          </w:r>
        </w:sdtContent>
      </w:sdt>
    </w:p>
    <w:p w:rsidR="00B22554" w:rsidP="000F4CDA" w:rsidRDefault="00B22554" w14:paraId="31FF6C40" w14:textId="77777777">
      <w:pPr>
        <w:ind w:left="720"/>
        <w:rPr>
          <w:rFonts w:ascii="Arial" w:hAnsi="Arial" w:eastAsia="MS Mincho" w:cs="Arial"/>
          <w:szCs w:val="24"/>
        </w:rPr>
      </w:pPr>
    </w:p>
    <w:p w:rsidRPr="00EA58CD" w:rsidR="00FC7D79" w:rsidP="000F4CDA" w:rsidRDefault="00FC7D79" w14:paraId="7536CBE9" w14:textId="4AD861C4">
      <w:pPr>
        <w:ind w:left="720"/>
        <w:rPr>
          <w:rFonts w:ascii="Arial" w:hAnsi="Arial" w:eastAsia="MS Mincho" w:cs="Arial"/>
          <w:szCs w:val="24"/>
        </w:rPr>
      </w:pPr>
      <w:r w:rsidRPr="00EA58CD">
        <w:rPr>
          <w:rFonts w:ascii="Arial" w:hAnsi="Arial" w:eastAsia="MS Mincho" w:cs="Arial"/>
          <w:szCs w:val="24"/>
        </w:rPr>
        <w:t>(c) any governmental determination of a violation of any public works law or regulation, or labor law or regulation or any OSHA violation</w:t>
      </w:r>
      <w:r w:rsidR="00F332CE">
        <w:rPr>
          <w:rFonts w:ascii="Arial" w:hAnsi="Arial" w:eastAsia="MS Mincho" w:cs="Arial"/>
          <w:szCs w:val="24"/>
        </w:rPr>
        <w:t>.</w:t>
      </w:r>
    </w:p>
    <w:p w:rsidRPr="00EA58CD" w:rsidR="00FC7D79" w:rsidP="00763CAF" w:rsidRDefault="00FC7D79" w14:paraId="52398DAC" w14:textId="77777777">
      <w:pPr>
        <w:ind w:left="720" w:firstLine="720"/>
        <w:rPr>
          <w:rFonts w:ascii="Arial" w:hAnsi="Arial" w:eastAsia="MS Mincho" w:cs="Arial"/>
          <w:szCs w:val="24"/>
        </w:rPr>
      </w:pPr>
      <w:r w:rsidRPr="00EA58CD">
        <w:rPr>
          <w:rFonts w:ascii="Arial" w:hAnsi="Arial" w:eastAsia="MS Mincho" w:cs="Arial"/>
          <w:szCs w:val="24"/>
        </w:rPr>
        <w:t xml:space="preserve">Yes </w:t>
      </w:r>
      <w:sdt>
        <w:sdtPr>
          <w:rPr>
            <w:rFonts w:ascii="Arial" w:hAnsi="Arial" w:eastAsia="MS Mincho" w:cs="Arial"/>
            <w:szCs w:val="24"/>
          </w:rPr>
          <w:id w:val="92877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8CD">
            <w:rPr>
              <w:rFonts w:ascii="Segoe UI Symbol" w:hAnsi="Segoe UI Symbol" w:eastAsia="MS Mincho" w:cs="Segoe UI Symbol"/>
              <w:szCs w:val="24"/>
            </w:rPr>
            <w:t>☐</w:t>
          </w:r>
        </w:sdtContent>
      </w:sdt>
      <w:r w:rsidRPr="00EA58CD">
        <w:rPr>
          <w:rFonts w:ascii="Arial" w:hAnsi="Arial" w:eastAsia="MS Mincho" w:cs="Arial"/>
          <w:szCs w:val="24"/>
        </w:rPr>
        <w:t xml:space="preserve"> or No</w:t>
      </w:r>
      <w:sdt>
        <w:sdtPr>
          <w:rPr>
            <w:rFonts w:ascii="Arial" w:hAnsi="Arial" w:eastAsia="MS Mincho" w:cs="Arial"/>
            <w:szCs w:val="24"/>
          </w:rPr>
          <w:id w:val="145914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58CD">
            <w:rPr>
              <w:rFonts w:ascii="Segoe UI Symbol" w:hAnsi="Segoe UI Symbol" w:eastAsia="MS Mincho" w:cs="Segoe UI Symbol"/>
              <w:szCs w:val="24"/>
            </w:rPr>
            <w:t>☐</w:t>
          </w:r>
        </w:sdtContent>
      </w:sdt>
    </w:p>
    <w:p w:rsidR="00F332CE" w:rsidP="00B36AE5" w:rsidRDefault="00F332CE" w14:paraId="2247DF8E" w14:textId="77777777">
      <w:pPr>
        <w:rPr>
          <w:rFonts w:ascii="Arial" w:hAnsi="Arial" w:eastAsia="MS Mincho" w:cs="Arial"/>
          <w:b/>
          <w:szCs w:val="24"/>
        </w:rPr>
      </w:pPr>
    </w:p>
    <w:p w:rsidRPr="00C91C98" w:rsidR="002F226E" w:rsidP="00B36AE5" w:rsidRDefault="002F226E" w14:paraId="4028D15E" w14:textId="056148A4">
      <w:pPr>
        <w:rPr>
          <w:rFonts w:ascii="Arial" w:hAnsi="Arial" w:eastAsia="MS Mincho" w:cs="Arial"/>
          <w:bCs/>
          <w:szCs w:val="24"/>
          <w:u w:val="single"/>
        </w:rPr>
      </w:pPr>
      <w:r w:rsidRPr="002A1446">
        <w:rPr>
          <w:rFonts w:ascii="Arial" w:hAnsi="Arial" w:eastAsia="MS Mincho" w:cs="Arial"/>
          <w:bCs/>
          <w:szCs w:val="24"/>
        </w:rPr>
        <w:t xml:space="preserve">If yes to any of the above, please </w:t>
      </w:r>
      <w:r w:rsidR="00632115">
        <w:rPr>
          <w:rFonts w:ascii="Arial" w:hAnsi="Arial" w:eastAsia="MS Mincho" w:cs="Arial"/>
          <w:bCs/>
          <w:szCs w:val="24"/>
        </w:rPr>
        <w:t>explain</w:t>
      </w:r>
      <w:r w:rsidRPr="002A1446">
        <w:rPr>
          <w:rFonts w:ascii="Arial" w:hAnsi="Arial" w:eastAsia="MS Mincho" w:cs="Arial"/>
          <w:bCs/>
          <w:szCs w:val="24"/>
        </w:rPr>
        <w:t xml:space="preserve"> and </w:t>
      </w:r>
      <w:r w:rsidRPr="002A1446" w:rsidR="002A1446">
        <w:rPr>
          <w:rFonts w:ascii="Arial" w:hAnsi="Arial" w:eastAsia="MS Mincho" w:cs="Arial"/>
          <w:bCs/>
          <w:szCs w:val="24"/>
        </w:rPr>
        <w:t xml:space="preserve">provide additional details. </w:t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  <w:r w:rsidR="00C91C98">
        <w:rPr>
          <w:rFonts w:ascii="Arial" w:hAnsi="Arial" w:eastAsia="MS Mincho" w:cs="Arial"/>
          <w:bCs/>
          <w:szCs w:val="24"/>
          <w:u w:val="single"/>
        </w:rPr>
        <w:tab/>
      </w:r>
    </w:p>
    <w:p w:rsidR="002A1446" w:rsidP="00B36AE5" w:rsidRDefault="002A1446" w14:paraId="10282DC5" w14:textId="77777777">
      <w:pPr>
        <w:rPr>
          <w:rFonts w:ascii="Arial" w:hAnsi="Arial" w:eastAsia="MS Mincho" w:cs="Arial"/>
          <w:b/>
          <w:szCs w:val="24"/>
        </w:rPr>
      </w:pPr>
    </w:p>
    <w:p w:rsidRPr="00FE636C" w:rsidR="00FC7D79" w:rsidP="00B36AE5" w:rsidRDefault="00FC7D79" w14:paraId="04FCEC36" w14:textId="644EBE5A">
      <w:pPr>
        <w:rPr>
          <w:rFonts w:ascii="Arial" w:hAnsi="Arial" w:eastAsia="MS Mincho" w:cs="Arial"/>
          <w:b/>
          <w:szCs w:val="24"/>
          <w:u w:val="single"/>
        </w:rPr>
      </w:pPr>
      <w:r w:rsidRPr="00FE636C">
        <w:rPr>
          <w:rFonts w:ascii="Arial" w:hAnsi="Arial" w:eastAsia="MS Mincho" w:cs="Arial"/>
          <w:b/>
          <w:szCs w:val="24"/>
          <w:u w:val="single"/>
        </w:rPr>
        <w:t>Certification</w:t>
      </w:r>
    </w:p>
    <w:p w:rsidRPr="00EA58CD" w:rsidR="00FE636C" w:rsidP="00B36AE5" w:rsidRDefault="00FE636C" w14:paraId="13D5DDCA" w14:textId="77777777">
      <w:pPr>
        <w:rPr>
          <w:rFonts w:ascii="Arial" w:hAnsi="Arial" w:eastAsia="MS Mincho" w:cs="Arial"/>
          <w:b/>
          <w:szCs w:val="24"/>
        </w:rPr>
      </w:pPr>
    </w:p>
    <w:p w:rsidR="00FC7D79" w:rsidP="00B36AE5" w:rsidRDefault="00FC7D79" w14:paraId="75FE763B" w14:textId="45463C2E">
      <w:pPr>
        <w:rPr>
          <w:rFonts w:ascii="Arial" w:hAnsi="Arial" w:eastAsia="MS Mincho" w:cs="Arial"/>
          <w:szCs w:val="24"/>
        </w:rPr>
      </w:pPr>
      <w:r w:rsidRPr="00EA58CD">
        <w:rPr>
          <w:rFonts w:ascii="Arial" w:hAnsi="Arial" w:eastAsia="MS Mincho" w:cs="Arial"/>
          <w:szCs w:val="24"/>
        </w:rPr>
        <w:t xml:space="preserve">By </w:t>
      </w:r>
      <w:r w:rsidR="006E1A4A">
        <w:rPr>
          <w:rFonts w:ascii="Arial" w:hAnsi="Arial" w:eastAsia="MS Mincho" w:cs="Arial"/>
          <w:szCs w:val="24"/>
        </w:rPr>
        <w:t xml:space="preserve">my </w:t>
      </w:r>
      <w:r w:rsidRPr="00EA58CD">
        <w:rPr>
          <w:rFonts w:ascii="Arial" w:hAnsi="Arial" w:eastAsia="MS Mincho" w:cs="Arial"/>
          <w:szCs w:val="24"/>
        </w:rPr>
        <w:t>signature</w:t>
      </w:r>
      <w:r w:rsidR="006E1A4A">
        <w:rPr>
          <w:rFonts w:ascii="Arial" w:hAnsi="Arial" w:eastAsia="MS Mincho" w:cs="Arial"/>
          <w:szCs w:val="24"/>
        </w:rPr>
        <w:t xml:space="preserve"> below</w:t>
      </w:r>
      <w:r w:rsidRPr="00EA58CD">
        <w:rPr>
          <w:rFonts w:ascii="Arial" w:hAnsi="Arial" w:eastAsia="MS Mincho" w:cs="Arial"/>
          <w:szCs w:val="24"/>
        </w:rPr>
        <w:t>, I hereby certify and affirm that I have reviewed the completed application to be submitted by the municipality, the information contained therein is true, accurate and complete to the best of my knowledge, and I authorize the municipality to submit this application to the Economic Assistance Coordinating Council for "Certified Project" status to obtain tax credits from the Massachusetts Vacant Storefront Program.</w:t>
      </w:r>
    </w:p>
    <w:p w:rsidRPr="00EA58CD" w:rsidR="000C7CDC" w:rsidP="00B36AE5" w:rsidRDefault="000C7CDC" w14:paraId="692CE0EE" w14:textId="77777777">
      <w:pPr>
        <w:rPr>
          <w:rFonts w:ascii="Arial" w:hAnsi="Arial" w:eastAsia="MS Mincho" w:cs="Arial"/>
          <w:szCs w:val="24"/>
        </w:rPr>
      </w:pPr>
    </w:p>
    <w:p w:rsidRPr="00EA58CD" w:rsidR="00FC7D79" w:rsidP="00B36AE5" w:rsidRDefault="00432AAB" w14:paraId="3B6E4565" w14:textId="1C69EC9A">
      <w:pPr>
        <w:rPr>
          <w:rFonts w:ascii="Arial" w:hAnsi="Arial" w:eastAsia="MS Mincho" w:cs="Arial"/>
          <w:szCs w:val="24"/>
        </w:rPr>
      </w:pPr>
      <w:r w:rsidRPr="00EA58CD">
        <w:rPr>
          <w:rFonts w:ascii="Arial" w:hAnsi="Arial" w:cs="Arial"/>
          <w:bCs/>
          <w:szCs w:val="24"/>
        </w:rPr>
        <w:t xml:space="preserve">As a condition to receiving tax incentives awarded under the Massachusetts Vacant Storefront Program, I acknowledge and understand the applicant business entity shall be required to </w:t>
      </w:r>
      <w:r w:rsidRPr="00EA58CD">
        <w:rPr>
          <w:rFonts w:ascii="Arial" w:hAnsi="Arial" w:cs="Arial"/>
          <w:bCs/>
          <w:szCs w:val="24"/>
        </w:rPr>
        <w:lastRenderedPageBreak/>
        <w:t>authorize the Massachusetts Department of Revenue to share information with the Executive Office of Economic Development, including tax return and wage reporting information, to confirm: (a) the amount and tax year in which applicant claimed tax incentives awarded or reported recaptured credits under the Massachusetts Vacant Storefront Program; (b) fulfillment of application commitments and program requirements; or (c) sources of income and any other deductions or credits taken.</w:t>
      </w:r>
    </w:p>
    <w:p w:rsidR="007179F1" w:rsidP="007179F1" w:rsidRDefault="007179F1" w14:paraId="1B800B25" w14:textId="77777777">
      <w:pPr>
        <w:rPr>
          <w:rFonts w:ascii="Arial" w:hAnsi="Arial" w:eastAsia="MS Mincho" w:cs="Arial"/>
          <w:szCs w:val="24"/>
        </w:rPr>
      </w:pPr>
    </w:p>
    <w:p w:rsidR="007179F1" w:rsidP="007179F1" w:rsidRDefault="00FC7D79" w14:paraId="6E9BB9E8" w14:textId="3D4858B6">
      <w:pPr>
        <w:rPr>
          <w:rFonts w:ascii="Arial" w:hAnsi="Arial" w:eastAsia="MS Mincho" w:cs="Arial"/>
          <w:szCs w:val="24"/>
          <w:u w:val="single"/>
        </w:rPr>
      </w:pPr>
      <w:r w:rsidRPr="00EA58CD">
        <w:rPr>
          <w:rFonts w:ascii="Arial" w:hAnsi="Arial" w:eastAsia="MS Mincho" w:cs="Arial"/>
          <w:szCs w:val="24"/>
        </w:rPr>
        <w:br/>
      </w:r>
      <w:r w:rsidRPr="00EA58CD" w:rsidR="007179F1">
        <w:rPr>
          <w:rFonts w:ascii="Arial" w:hAnsi="Arial" w:eastAsia="MS Mincho" w:cs="Arial"/>
          <w:szCs w:val="24"/>
        </w:rPr>
        <w:t xml:space="preserve">Business Name: </w:t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</w:p>
    <w:p w:rsidRPr="00EA58CD" w:rsidR="007179F1" w:rsidP="007179F1" w:rsidRDefault="007179F1" w14:paraId="79251711" w14:textId="2F912741">
      <w:pPr>
        <w:rPr>
          <w:rFonts w:ascii="Arial" w:hAnsi="Arial" w:eastAsia="MS Mincho" w:cs="Arial"/>
          <w:szCs w:val="24"/>
        </w:rPr>
      </w:pPr>
      <w:r>
        <w:rPr>
          <w:rFonts w:ascii="Arial" w:hAnsi="Arial" w:eastAsia="MS Mincho" w:cs="Arial"/>
          <w:szCs w:val="24"/>
        </w:rPr>
        <w:tab/>
      </w:r>
      <w:r>
        <w:rPr>
          <w:rFonts w:ascii="Arial" w:hAnsi="Arial" w:eastAsia="MS Mincho" w:cs="Arial"/>
          <w:szCs w:val="24"/>
        </w:rPr>
        <w:tab/>
      </w:r>
    </w:p>
    <w:p w:rsidR="007179F1" w:rsidP="00B36AE5" w:rsidRDefault="00FC7D79" w14:paraId="549CB7B1" w14:textId="6CC2F0BF">
      <w:pPr>
        <w:rPr>
          <w:rFonts w:ascii="Arial" w:hAnsi="Arial" w:eastAsia="MS Mincho" w:cs="Arial"/>
          <w:szCs w:val="24"/>
          <w:u w:val="single"/>
        </w:rPr>
      </w:pPr>
      <w:r w:rsidRPr="00EA58CD">
        <w:rPr>
          <w:rFonts w:ascii="Arial" w:hAnsi="Arial" w:eastAsia="MS Mincho" w:cs="Arial"/>
          <w:szCs w:val="24"/>
        </w:rPr>
        <w:t>Authorized Representative</w:t>
      </w:r>
      <w:r w:rsidR="007179F1">
        <w:rPr>
          <w:rFonts w:ascii="Arial" w:hAnsi="Arial" w:eastAsia="MS Mincho" w:cs="Arial"/>
          <w:szCs w:val="24"/>
        </w:rPr>
        <w:t>:</w:t>
      </w:r>
      <w:r w:rsidRPr="00EA58CD">
        <w:rPr>
          <w:rFonts w:ascii="Arial" w:hAnsi="Arial" w:eastAsia="MS Mincho" w:cs="Arial"/>
          <w:szCs w:val="24"/>
        </w:rPr>
        <w:t xml:space="preserve"> (Print Name): </w:t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</w:p>
    <w:p w:rsidR="007179F1" w:rsidP="00B36AE5" w:rsidRDefault="007179F1" w14:paraId="7FE5B649" w14:textId="77777777">
      <w:pPr>
        <w:rPr>
          <w:rFonts w:ascii="Arial" w:hAnsi="Arial" w:eastAsia="MS Mincho" w:cs="Arial"/>
          <w:szCs w:val="24"/>
          <w:u w:val="single"/>
        </w:rPr>
      </w:pPr>
    </w:p>
    <w:p w:rsidRPr="007179F1" w:rsidR="007179F1" w:rsidP="007179F1" w:rsidRDefault="007179F1" w14:paraId="324ADC38" w14:textId="2E1093D6">
      <w:pPr>
        <w:rPr>
          <w:rFonts w:ascii="Arial" w:hAnsi="Arial" w:eastAsia="MS Mincho" w:cs="Arial"/>
          <w:szCs w:val="24"/>
          <w:u w:val="single"/>
        </w:rPr>
      </w:pPr>
      <w:r>
        <w:rPr>
          <w:rFonts w:ascii="Arial" w:hAnsi="Arial" w:eastAsia="MS Mincho" w:cs="Arial"/>
          <w:szCs w:val="24"/>
        </w:rPr>
        <w:t xml:space="preserve">Authorized Representative </w:t>
      </w:r>
      <w:r w:rsidRPr="00EA58CD">
        <w:rPr>
          <w:rFonts w:ascii="Arial" w:hAnsi="Arial" w:eastAsia="MS Mincho" w:cs="Arial"/>
          <w:szCs w:val="24"/>
        </w:rPr>
        <w:t xml:space="preserve">Title: </w:t>
      </w:r>
      <w:r>
        <w:rPr>
          <w:rFonts w:ascii="Arial" w:hAnsi="Arial" w:eastAsia="MS Mincho" w:cs="Arial"/>
          <w:szCs w:val="24"/>
          <w:u w:val="single"/>
        </w:rPr>
        <w:tab/>
      </w:r>
      <w:r>
        <w:rPr>
          <w:rFonts w:ascii="Arial" w:hAnsi="Arial" w:eastAsia="MS Mincho" w:cs="Arial"/>
          <w:szCs w:val="24"/>
          <w:u w:val="single"/>
        </w:rPr>
        <w:tab/>
      </w:r>
      <w:r>
        <w:rPr>
          <w:rFonts w:ascii="Arial" w:hAnsi="Arial" w:eastAsia="MS Mincho" w:cs="Arial"/>
          <w:szCs w:val="24"/>
          <w:u w:val="single"/>
        </w:rPr>
        <w:tab/>
      </w:r>
      <w:r>
        <w:rPr>
          <w:rFonts w:ascii="Arial" w:hAnsi="Arial" w:eastAsia="MS Mincho" w:cs="Arial"/>
          <w:szCs w:val="24"/>
          <w:u w:val="single"/>
        </w:rPr>
        <w:tab/>
      </w:r>
      <w:r>
        <w:rPr>
          <w:rFonts w:ascii="Arial" w:hAnsi="Arial" w:eastAsia="MS Mincho" w:cs="Arial"/>
          <w:szCs w:val="24"/>
          <w:u w:val="single"/>
        </w:rPr>
        <w:tab/>
      </w:r>
      <w:r>
        <w:rPr>
          <w:rFonts w:ascii="Arial" w:hAnsi="Arial" w:eastAsia="MS Mincho" w:cs="Arial"/>
          <w:szCs w:val="24"/>
          <w:u w:val="single"/>
        </w:rPr>
        <w:tab/>
      </w:r>
      <w:r>
        <w:rPr>
          <w:rFonts w:ascii="Arial" w:hAnsi="Arial" w:eastAsia="MS Mincho" w:cs="Arial"/>
          <w:szCs w:val="24"/>
          <w:u w:val="single"/>
        </w:rPr>
        <w:tab/>
      </w:r>
    </w:p>
    <w:p w:rsidRPr="00EA58CD" w:rsidR="00FC7D79" w:rsidP="00B36AE5" w:rsidRDefault="007179F1" w14:paraId="10690152" w14:textId="1B3FF6A4">
      <w:pPr>
        <w:rPr>
          <w:rFonts w:ascii="Arial" w:hAnsi="Arial" w:eastAsia="MS Mincho" w:cs="Arial"/>
          <w:szCs w:val="24"/>
        </w:rPr>
      </w:pPr>
      <w:r>
        <w:rPr>
          <w:rFonts w:ascii="Arial" w:hAnsi="Arial" w:eastAsia="MS Mincho" w:cs="Arial"/>
          <w:szCs w:val="24"/>
        </w:rPr>
        <w:tab/>
      </w:r>
    </w:p>
    <w:p w:rsidR="007179F1" w:rsidP="00B36AE5" w:rsidRDefault="007179F1" w14:paraId="63B6B91D" w14:textId="77777777">
      <w:pPr>
        <w:rPr>
          <w:rFonts w:ascii="Arial" w:hAnsi="Arial" w:eastAsia="MS Mincho" w:cs="Arial"/>
          <w:szCs w:val="24"/>
        </w:rPr>
      </w:pPr>
    </w:p>
    <w:p w:rsidRPr="007179F1" w:rsidR="00FC7D79" w:rsidP="00B36AE5" w:rsidRDefault="00FC7D79" w14:paraId="284DAE35" w14:textId="394A8132">
      <w:pPr>
        <w:rPr>
          <w:rFonts w:ascii="Arial" w:hAnsi="Arial" w:eastAsia="MS Mincho" w:cs="Arial"/>
          <w:szCs w:val="24"/>
          <w:u w:val="single"/>
        </w:rPr>
      </w:pPr>
      <w:r w:rsidRPr="00EA58CD">
        <w:rPr>
          <w:rFonts w:ascii="Arial" w:hAnsi="Arial" w:eastAsia="MS Mincho" w:cs="Arial"/>
          <w:szCs w:val="24"/>
        </w:rPr>
        <w:t xml:space="preserve">Signature: </w:t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</w:p>
    <w:p w:rsidR="007179F1" w:rsidP="00B36AE5" w:rsidRDefault="007179F1" w14:paraId="395936F0" w14:textId="77777777">
      <w:pPr>
        <w:rPr>
          <w:rFonts w:ascii="Arial" w:hAnsi="Arial" w:eastAsia="MS Mincho" w:cs="Arial"/>
          <w:szCs w:val="24"/>
        </w:rPr>
      </w:pPr>
    </w:p>
    <w:p w:rsidRPr="007179F1" w:rsidR="00FC7D79" w:rsidP="00B36AE5" w:rsidRDefault="00FC7D79" w14:paraId="4720F195" w14:textId="6A4D948A">
      <w:pPr>
        <w:rPr>
          <w:rFonts w:ascii="Arial" w:hAnsi="Arial" w:eastAsia="MS Mincho" w:cs="Arial"/>
          <w:szCs w:val="24"/>
          <w:u w:val="single"/>
        </w:rPr>
      </w:pPr>
      <w:r w:rsidRPr="00EA58CD">
        <w:rPr>
          <w:rFonts w:ascii="Arial" w:hAnsi="Arial" w:eastAsia="MS Mincho" w:cs="Arial"/>
          <w:szCs w:val="24"/>
        </w:rPr>
        <w:t xml:space="preserve">Date: </w:t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  <w:r w:rsidR="007179F1">
        <w:rPr>
          <w:rFonts w:ascii="Arial" w:hAnsi="Arial" w:eastAsia="MS Mincho" w:cs="Arial"/>
          <w:szCs w:val="24"/>
          <w:u w:val="single"/>
        </w:rPr>
        <w:tab/>
      </w:r>
    </w:p>
    <w:p w:rsidRPr="00EA58CD" w:rsidR="00822D9C" w:rsidP="00B36AE5" w:rsidRDefault="00822D9C" w14:paraId="167249E6" w14:textId="77777777">
      <w:pPr>
        <w:rPr>
          <w:rFonts w:ascii="Arial" w:hAnsi="Arial" w:eastAsia="Calibri" w:cs="Arial"/>
          <w:szCs w:val="24"/>
        </w:rPr>
      </w:pPr>
    </w:p>
    <w:p w:rsidRPr="00EA58CD" w:rsidR="00E60D7F" w:rsidP="00B36AE5" w:rsidRDefault="00E60D7F" w14:paraId="3989CAB5" w14:textId="77777777">
      <w:pPr>
        <w:rPr>
          <w:rFonts w:ascii="Arial" w:hAnsi="Arial" w:eastAsia="Calibri" w:cs="Arial"/>
          <w:szCs w:val="24"/>
        </w:rPr>
      </w:pPr>
    </w:p>
    <w:p w:rsidRPr="00EA58CD" w:rsidR="00E60D7F" w:rsidP="00B36AE5" w:rsidRDefault="00E60D7F" w14:paraId="76324689" w14:textId="77777777">
      <w:pPr>
        <w:tabs>
          <w:tab w:val="left" w:pos="2484"/>
        </w:tabs>
        <w:rPr>
          <w:rFonts w:ascii="Arial" w:hAnsi="Arial" w:eastAsia="Calibri" w:cs="Arial"/>
          <w:szCs w:val="24"/>
        </w:rPr>
      </w:pPr>
      <w:r w:rsidRPr="00EA58CD">
        <w:rPr>
          <w:rFonts w:ascii="Arial" w:hAnsi="Arial" w:eastAsia="Calibri" w:cs="Arial"/>
          <w:szCs w:val="24"/>
        </w:rPr>
        <w:tab/>
      </w:r>
    </w:p>
    <w:sectPr w:rsidRPr="00EA58CD" w:rsidR="00E60D7F" w:rsidSect="00EF5FCF">
      <w:headerReference w:type="first" r:id="rId11"/>
      <w:pgSz w:w="12240" w:h="15840" w:orient="portrait" w:code="1"/>
      <w:pgMar w:top="1440" w:right="1080" w:bottom="720" w:left="108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A8C" w:rsidP="00655E17" w:rsidRDefault="00C25A8C" w14:paraId="7592C177" w14:textId="77777777">
      <w:r>
        <w:separator/>
      </w:r>
    </w:p>
  </w:endnote>
  <w:endnote w:type="continuationSeparator" w:id="0">
    <w:p w:rsidR="00C25A8C" w:rsidP="00655E17" w:rsidRDefault="00C25A8C" w14:paraId="2CD12A3F" w14:textId="77777777">
      <w:r>
        <w:continuationSeparator/>
      </w:r>
    </w:p>
  </w:endnote>
  <w:endnote w:type="continuationNotice" w:id="1">
    <w:p w:rsidR="00C25A8C" w:rsidRDefault="00C25A8C" w14:paraId="335FAE6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A8C" w:rsidP="00655E17" w:rsidRDefault="00C25A8C" w14:paraId="4187AF55" w14:textId="77777777">
      <w:r>
        <w:separator/>
      </w:r>
    </w:p>
  </w:footnote>
  <w:footnote w:type="continuationSeparator" w:id="0">
    <w:p w:rsidR="00C25A8C" w:rsidP="00655E17" w:rsidRDefault="00C25A8C" w14:paraId="6F1A5908" w14:textId="77777777">
      <w:r>
        <w:continuationSeparator/>
      </w:r>
    </w:p>
  </w:footnote>
  <w:footnote w:type="continuationNotice" w:id="1">
    <w:p w:rsidR="00C25A8C" w:rsidRDefault="00C25A8C" w14:paraId="207E33F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B4711" w:rsidR="00EF5FCF" w:rsidP="00EF5FCF" w:rsidRDefault="00EF5FCF" w14:paraId="1FC4FBFF" w14:textId="77777777">
    <w:pPr>
      <w:jc w:val="center"/>
      <w:rPr>
        <w:i/>
        <w:color w:val="0000BA"/>
        <w:szCs w:val="24"/>
      </w:rPr>
    </w:pPr>
    <w:r>
      <w:rPr>
        <w:noProof/>
      </w:rPr>
      <w:drawing>
        <wp:anchor distT="0" distB="0" distL="114300" distR="114300" simplePos="0" relativeHeight="251658241" behindDoc="1" locked="0" layoutInCell="1" allowOverlap="0" wp14:anchorId="5AF7EBDA" wp14:editId="741FE35B">
          <wp:simplePos x="0" y="0"/>
          <wp:positionH relativeFrom="margin">
            <wp:posOffset>18415</wp:posOffset>
          </wp:positionH>
          <wp:positionV relativeFrom="paragraph">
            <wp:posOffset>-142875</wp:posOffset>
          </wp:positionV>
          <wp:extent cx="870619" cy="1097280"/>
          <wp:effectExtent l="0" t="0" r="5715" b="7620"/>
          <wp:wrapNone/>
          <wp:docPr id="4" name="Picture 7" descr="seal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al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619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4711">
      <w:rPr>
        <w:i/>
        <w:color w:val="0000BA"/>
        <w:szCs w:val="24"/>
      </w:rPr>
      <w:t>Commonwealth of Massachusetts</w:t>
    </w:r>
  </w:p>
  <w:p w:rsidR="000C7CDC" w:rsidP="00BD5A23" w:rsidRDefault="00EF5FCF" w14:paraId="2A6C6E76" w14:textId="77777777">
    <w:pPr>
      <w:jc w:val="center"/>
      <w:rPr>
        <w:b/>
        <w:color w:val="0000BA"/>
        <w:szCs w:val="24"/>
      </w:rPr>
    </w:pPr>
    <w:r w:rsidRPr="003B4711">
      <w:rPr>
        <w:b/>
        <w:color w:val="0000BA"/>
        <w:szCs w:val="24"/>
      </w:rPr>
      <w:t>EXECUTIVE OFFICE OF</w:t>
    </w:r>
    <w:r w:rsidR="00BD5A23">
      <w:rPr>
        <w:b/>
        <w:color w:val="0000BA"/>
        <w:szCs w:val="24"/>
      </w:rPr>
      <w:t xml:space="preserve"> </w:t>
    </w:r>
  </w:p>
  <w:p w:rsidRPr="00BD5A23" w:rsidR="00EF5FCF" w:rsidP="00BD5A23" w:rsidRDefault="00EF5FCF" w14:paraId="63041EBB" w14:textId="015EBC5A">
    <w:pPr>
      <w:jc w:val="center"/>
      <w:rPr>
        <w:b/>
        <w:color w:val="0000BA"/>
        <w:szCs w:val="24"/>
      </w:rPr>
    </w:pPr>
    <w:r w:rsidRPr="003B4711">
      <w:rPr>
        <w:b/>
        <w:color w:val="0000BA"/>
        <w:szCs w:val="24"/>
      </w:rPr>
      <w:t>ECONOMIC DEVELOPMENT</w:t>
    </w:r>
  </w:p>
  <w:p w:rsidRPr="003B4711" w:rsidR="00EF5FCF" w:rsidP="00EF5FCF" w:rsidRDefault="00EF5FCF" w14:paraId="301BD582" w14:textId="77777777">
    <w:pPr>
      <w:tabs>
        <w:tab w:val="right" w:pos="9270"/>
      </w:tabs>
      <w:jc w:val="center"/>
      <w:rPr>
        <w:color w:val="0000BA"/>
        <w:szCs w:val="24"/>
      </w:rPr>
    </w:pPr>
    <w:r w:rsidRPr="003B4711">
      <w:rPr>
        <w:color w:val="0000BA"/>
        <w:szCs w:val="24"/>
      </w:rPr>
      <w:t>ONE ASHBURTON PLACE, ROOM 2101</w:t>
    </w:r>
  </w:p>
  <w:p w:rsidR="00EF5FCF" w:rsidP="00EF5FCF" w:rsidRDefault="00EF5FCF" w14:paraId="36DAB372" w14:textId="77777777">
    <w:pPr>
      <w:tabs>
        <w:tab w:val="right" w:pos="9270"/>
      </w:tabs>
      <w:jc w:val="center"/>
      <w:rPr>
        <w:color w:val="0000BA"/>
        <w:szCs w:val="24"/>
        <w:lang w:val="fr-FR"/>
      </w:rPr>
    </w:pPr>
    <w:r w:rsidRPr="003B4711">
      <w:rPr>
        <w:color w:val="0000BA"/>
        <w:szCs w:val="24"/>
        <w:lang w:val="fr-FR"/>
      </w:rPr>
      <w:t>BOSTON, MA 02108</w:t>
    </w:r>
  </w:p>
  <w:p w:rsidRPr="003B4711" w:rsidR="00EF5FCF" w:rsidP="00EF5FCF" w:rsidRDefault="008F5CBD" w14:paraId="7806930C" w14:textId="77777777">
    <w:pPr>
      <w:tabs>
        <w:tab w:val="right" w:pos="9270"/>
      </w:tabs>
      <w:jc w:val="center"/>
      <w:rPr>
        <w:color w:val="0000BA"/>
        <w:szCs w:val="24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62201C" wp14:editId="7D7683FF">
              <wp:simplePos x="0" y="0"/>
              <wp:positionH relativeFrom="margin">
                <wp:posOffset>-365760</wp:posOffset>
              </wp:positionH>
              <wp:positionV relativeFrom="paragraph">
                <wp:posOffset>139700</wp:posOffset>
              </wp:positionV>
              <wp:extent cx="1657004" cy="991986"/>
              <wp:effectExtent l="0" t="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004" cy="9919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92AF1" w:rsidR="00FC0BBA" w:rsidP="00FC0BBA" w:rsidRDefault="00727969" w14:paraId="092AA363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8"/>
                              <w:szCs w:val="22"/>
                            </w:rPr>
                          </w:pPr>
                          <w:r w:rsidRPr="00392AF1">
                            <w:rPr>
                              <w:rFonts w:ascii="Arial" w:hAnsi="Arial"/>
                              <w:color w:val="0000BA"/>
                              <w:sz w:val="18"/>
                              <w:szCs w:val="22"/>
                            </w:rPr>
                            <w:t>MAURA T. HEAL</w:t>
                          </w:r>
                          <w:r w:rsidR="007F5FBC">
                            <w:rPr>
                              <w:rFonts w:ascii="Arial" w:hAnsi="Arial"/>
                              <w:color w:val="0000BA"/>
                              <w:sz w:val="18"/>
                              <w:szCs w:val="22"/>
                            </w:rPr>
                            <w:t>E</w:t>
                          </w:r>
                          <w:r w:rsidRPr="00392AF1">
                            <w:rPr>
                              <w:rFonts w:ascii="Arial" w:hAnsi="Arial"/>
                              <w:color w:val="0000BA"/>
                              <w:sz w:val="18"/>
                              <w:szCs w:val="22"/>
                            </w:rPr>
                            <w:t>Y</w:t>
                          </w:r>
                        </w:p>
                        <w:p w:rsidRPr="00392AF1" w:rsidR="00FC0BBA" w:rsidP="00FC0BBA" w:rsidRDefault="00FC0BBA" w14:paraId="43CAB31A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2"/>
                            </w:rPr>
                          </w:pPr>
                          <w:r w:rsidRPr="00392AF1">
                            <w:rPr>
                              <w:rFonts w:ascii="Arial" w:hAnsi="Arial"/>
                              <w:color w:val="0000BA"/>
                              <w:sz w:val="12"/>
                            </w:rPr>
                            <w:t>GOVERNOR</w:t>
                          </w:r>
                        </w:p>
                        <w:p w:rsidRPr="00392AF1" w:rsidR="00FC0BBA" w:rsidP="00FC0BBA" w:rsidRDefault="00FC0BBA" w14:paraId="5245D7BE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</w:p>
                        <w:p w:rsidRPr="00392AF1" w:rsidR="00FC0BBA" w:rsidP="00FC0BBA" w:rsidRDefault="00727969" w14:paraId="5C72720F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8"/>
                              <w:szCs w:val="22"/>
                            </w:rPr>
                          </w:pPr>
                          <w:r w:rsidRPr="00392AF1">
                            <w:rPr>
                              <w:rFonts w:ascii="Arial" w:hAnsi="Arial"/>
                              <w:color w:val="0000BA"/>
                              <w:sz w:val="18"/>
                              <w:szCs w:val="22"/>
                            </w:rPr>
                            <w:t>KIMBERLEY DRISCOLL</w:t>
                          </w:r>
                        </w:p>
                        <w:p w:rsidRPr="00392AF1" w:rsidR="00FC0BBA" w:rsidP="00FC0BBA" w:rsidRDefault="00FC0BBA" w14:paraId="2D8E81B7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2"/>
                            </w:rPr>
                          </w:pPr>
                          <w:r w:rsidRPr="00392AF1">
                            <w:rPr>
                              <w:rFonts w:ascii="Arial" w:hAnsi="Arial"/>
                              <w:color w:val="0000BA"/>
                              <w:sz w:val="12"/>
                            </w:rPr>
                            <w:t>LIEUTENANT GOVERNOR</w:t>
                          </w:r>
                        </w:p>
                        <w:p w:rsidRPr="00392AF1" w:rsidR="00FC0BBA" w:rsidP="00FC0BBA" w:rsidRDefault="00FC0BBA" w14:paraId="4F132245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</w:p>
                        <w:p w:rsidRPr="00392AF1" w:rsidR="00FC0BBA" w:rsidP="00FC0BBA" w:rsidRDefault="00374807" w14:paraId="2C169446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00BA"/>
                              <w:sz w:val="18"/>
                              <w:szCs w:val="18"/>
                            </w:rPr>
                            <w:t>ERIC PALEY</w:t>
                          </w:r>
                        </w:p>
                        <w:p w:rsidRPr="00392AF1" w:rsidR="00FC0BBA" w:rsidP="00FC0BBA" w:rsidRDefault="00FC0BBA" w14:paraId="794307C9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2"/>
                            </w:rPr>
                          </w:pPr>
                          <w:r w:rsidRPr="00392AF1">
                            <w:rPr>
                              <w:rFonts w:ascii="Arial" w:hAnsi="Arial"/>
                              <w:color w:val="0000BA"/>
                              <w:sz w:val="12"/>
                            </w:rPr>
                            <w:t>SECRETARY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62201C">
              <v:stroke joinstyle="miter"/>
              <v:path gradientshapeok="t" o:connecttype="rect"/>
            </v:shapetype>
            <v:shape id="Text Box 4" style="position:absolute;left:0;text-align:left;margin-left:-28.8pt;margin-top:11pt;width:130.45pt;height:78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">
              <v:textbox>
                <w:txbxContent>
                  <w:p w:rsidRPr="00392AF1" w:rsidR="00FC0BBA" w:rsidP="00FC0BBA" w:rsidRDefault="00727969" w14:paraId="092AA363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8"/>
                        <w:szCs w:val="22"/>
                      </w:rPr>
                    </w:pPr>
                    <w:r w:rsidRPr="00392AF1">
                      <w:rPr>
                        <w:rFonts w:ascii="Arial" w:hAnsi="Arial"/>
                        <w:color w:val="0000BA"/>
                        <w:sz w:val="18"/>
                        <w:szCs w:val="22"/>
                      </w:rPr>
                      <w:t>MAURA T. HEAL</w:t>
                    </w:r>
                    <w:r w:rsidR="007F5FBC">
                      <w:rPr>
                        <w:rFonts w:ascii="Arial" w:hAnsi="Arial"/>
                        <w:color w:val="0000BA"/>
                        <w:sz w:val="18"/>
                        <w:szCs w:val="22"/>
                      </w:rPr>
                      <w:t>E</w:t>
                    </w:r>
                    <w:r w:rsidRPr="00392AF1">
                      <w:rPr>
                        <w:rFonts w:ascii="Arial" w:hAnsi="Arial"/>
                        <w:color w:val="0000BA"/>
                        <w:sz w:val="18"/>
                        <w:szCs w:val="22"/>
                      </w:rPr>
                      <w:t>Y</w:t>
                    </w:r>
                  </w:p>
                  <w:p w:rsidRPr="00392AF1" w:rsidR="00FC0BBA" w:rsidP="00FC0BBA" w:rsidRDefault="00FC0BBA" w14:paraId="43CAB31A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2"/>
                      </w:rPr>
                    </w:pPr>
                    <w:r w:rsidRPr="00392AF1">
                      <w:rPr>
                        <w:rFonts w:ascii="Arial" w:hAnsi="Arial"/>
                        <w:color w:val="0000BA"/>
                        <w:sz w:val="12"/>
                      </w:rPr>
                      <w:t>GOVERNOR</w:t>
                    </w:r>
                  </w:p>
                  <w:p w:rsidRPr="00392AF1" w:rsidR="00FC0BBA" w:rsidP="00FC0BBA" w:rsidRDefault="00FC0BBA" w14:paraId="5245D7BE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</w:p>
                  <w:p w:rsidRPr="00392AF1" w:rsidR="00FC0BBA" w:rsidP="00FC0BBA" w:rsidRDefault="00727969" w14:paraId="5C72720F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8"/>
                        <w:szCs w:val="22"/>
                      </w:rPr>
                    </w:pPr>
                    <w:r w:rsidRPr="00392AF1">
                      <w:rPr>
                        <w:rFonts w:ascii="Arial" w:hAnsi="Arial"/>
                        <w:color w:val="0000BA"/>
                        <w:sz w:val="18"/>
                        <w:szCs w:val="22"/>
                      </w:rPr>
                      <w:t>KIMBERLEY DRISCOLL</w:t>
                    </w:r>
                  </w:p>
                  <w:p w:rsidRPr="00392AF1" w:rsidR="00FC0BBA" w:rsidP="00FC0BBA" w:rsidRDefault="00FC0BBA" w14:paraId="2D8E81B7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2"/>
                      </w:rPr>
                    </w:pPr>
                    <w:r w:rsidRPr="00392AF1">
                      <w:rPr>
                        <w:rFonts w:ascii="Arial" w:hAnsi="Arial"/>
                        <w:color w:val="0000BA"/>
                        <w:sz w:val="12"/>
                      </w:rPr>
                      <w:t>LIEUTENANT GOVERNOR</w:t>
                    </w:r>
                  </w:p>
                  <w:p w:rsidRPr="00392AF1" w:rsidR="00FC0BBA" w:rsidP="00FC0BBA" w:rsidRDefault="00FC0BBA" w14:paraId="4F132245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</w:p>
                  <w:p w:rsidRPr="00392AF1" w:rsidR="00FC0BBA" w:rsidP="00FC0BBA" w:rsidRDefault="00374807" w14:paraId="2C169446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0000BA"/>
                        <w:sz w:val="18"/>
                        <w:szCs w:val="18"/>
                      </w:rPr>
                      <w:t>ERIC PALEY</w:t>
                    </w:r>
                  </w:p>
                  <w:p w:rsidRPr="00392AF1" w:rsidR="00FC0BBA" w:rsidP="00FC0BBA" w:rsidRDefault="00FC0BBA" w14:paraId="794307C9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2"/>
                      </w:rPr>
                    </w:pPr>
                    <w:r w:rsidRPr="00392AF1">
                      <w:rPr>
                        <w:rFonts w:ascii="Arial" w:hAnsi="Arial"/>
                        <w:color w:val="0000BA"/>
                        <w:sz w:val="12"/>
                      </w:rPr>
                      <w:t>SECRETARY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477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B2C5D2" wp14:editId="535BF09D">
              <wp:simplePos x="0" y="0"/>
              <wp:positionH relativeFrom="margin">
                <wp:posOffset>5185410</wp:posOffset>
              </wp:positionH>
              <wp:positionV relativeFrom="paragraph">
                <wp:posOffset>137795</wp:posOffset>
              </wp:positionV>
              <wp:extent cx="1495425" cy="933450"/>
              <wp:effectExtent l="0" t="0" r="952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1107" w:rsidR="00FC0BBA" w:rsidP="00FC0BBA" w:rsidRDefault="00FC0BBA" w14:paraId="489E5BA0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  <w:r w:rsidRPr="00EF1107"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  <w:t>TELEPHONE</w:t>
                          </w:r>
                        </w:p>
                        <w:p w:rsidRPr="00EF1107" w:rsidR="00FC0BBA" w:rsidP="00FC0BBA" w:rsidRDefault="00FC0BBA" w14:paraId="7E2DF6F7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  <w:r w:rsidRPr="00EF1107"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  <w:t>(617) 788-3610</w:t>
                          </w:r>
                        </w:p>
                        <w:p w:rsidRPr="00EF1107" w:rsidR="00FC0BBA" w:rsidP="00FC0BBA" w:rsidRDefault="00FC0BBA" w14:paraId="44686CDF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</w:p>
                        <w:p w:rsidRPr="00EF1107" w:rsidR="00FC0BBA" w:rsidP="00FC0BBA" w:rsidRDefault="00FC0BBA" w14:paraId="75258CB0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  <w:r w:rsidRPr="00EF1107"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  <w:t>FACSIMILE</w:t>
                          </w:r>
                        </w:p>
                        <w:p w:rsidRPr="00EF1107" w:rsidR="00FC0BBA" w:rsidP="00FC0BBA" w:rsidRDefault="00FC0BBA" w14:paraId="3C93286F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  <w:r w:rsidRPr="00EF1107"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  <w:t>(617) 788-3605</w:t>
                          </w:r>
                        </w:p>
                        <w:p w:rsidRPr="00EF1107" w:rsidR="00FC0BBA" w:rsidP="00FC0BBA" w:rsidRDefault="00FC0BBA" w14:paraId="748304C3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</w:p>
                        <w:p w:rsidRPr="00EF1107" w:rsidR="00FC0BBA" w:rsidP="00FC0BBA" w:rsidRDefault="00FC0BBA" w14:paraId="615A8FE5" w14:textId="77777777">
                          <w:pPr>
                            <w:jc w:val="center"/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</w:rPr>
                          </w:pPr>
                          <w:r w:rsidRPr="00EF1107">
                            <w:rPr>
                              <w:rFonts w:ascii="Arial" w:hAnsi="Arial"/>
                              <w:color w:val="0000BA"/>
                              <w:sz w:val="16"/>
                              <w:szCs w:val="16"/>
                              <w:lang w:val="fr-FR"/>
                            </w:rPr>
                            <w:t>www.mass.gov/eoed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style="position:absolute;left:0;text-align:left;margin-left:408.3pt;margin-top:10.85pt;width:117.75pt;height:73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" w14:anchorId="46B2C5D2">
              <v:textbox>
                <w:txbxContent>
                  <w:p w:rsidRPr="00EF1107" w:rsidR="00FC0BBA" w:rsidP="00FC0BBA" w:rsidRDefault="00FC0BBA" w14:paraId="489E5BA0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  <w:r w:rsidRPr="00EF1107"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  <w:t>TELEPHONE</w:t>
                    </w:r>
                  </w:p>
                  <w:p w:rsidRPr="00EF1107" w:rsidR="00FC0BBA" w:rsidP="00FC0BBA" w:rsidRDefault="00FC0BBA" w14:paraId="7E2DF6F7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  <w:r w:rsidRPr="00EF1107"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  <w:t>(617) 788-3610</w:t>
                    </w:r>
                  </w:p>
                  <w:p w:rsidRPr="00EF1107" w:rsidR="00FC0BBA" w:rsidP="00FC0BBA" w:rsidRDefault="00FC0BBA" w14:paraId="44686CDF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</w:p>
                  <w:p w:rsidRPr="00EF1107" w:rsidR="00FC0BBA" w:rsidP="00FC0BBA" w:rsidRDefault="00FC0BBA" w14:paraId="75258CB0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  <w:r w:rsidRPr="00EF1107"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  <w:t>FACSIMILE</w:t>
                    </w:r>
                  </w:p>
                  <w:p w:rsidRPr="00EF1107" w:rsidR="00FC0BBA" w:rsidP="00FC0BBA" w:rsidRDefault="00FC0BBA" w14:paraId="3C93286F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  <w:r w:rsidRPr="00EF1107"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  <w:t>(617) 788-3605</w:t>
                    </w:r>
                  </w:p>
                  <w:p w:rsidRPr="00EF1107" w:rsidR="00FC0BBA" w:rsidP="00FC0BBA" w:rsidRDefault="00FC0BBA" w14:paraId="748304C3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</w:p>
                  <w:p w:rsidRPr="00EF1107" w:rsidR="00FC0BBA" w:rsidP="00FC0BBA" w:rsidRDefault="00FC0BBA" w14:paraId="615A8FE5" w14:textId="77777777">
                    <w:pPr>
                      <w:jc w:val="center"/>
                      <w:rPr>
                        <w:rFonts w:ascii="Arial" w:hAnsi="Arial"/>
                        <w:color w:val="0000BA"/>
                        <w:sz w:val="16"/>
                        <w:szCs w:val="16"/>
                      </w:rPr>
                    </w:pPr>
                    <w:r w:rsidRPr="00EF1107">
                      <w:rPr>
                        <w:rFonts w:ascii="Arial" w:hAnsi="Arial"/>
                        <w:color w:val="0000BA"/>
                        <w:sz w:val="16"/>
                        <w:szCs w:val="16"/>
                        <w:lang w:val="fr-FR"/>
                      </w:rPr>
                      <w:t>www.mass.gov/eoed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C0BBA" w:rsidP="00EF5FCF" w:rsidRDefault="00EF5FCF" w14:paraId="2F441AFD" w14:textId="77777777">
    <w:pPr>
      <w:pStyle w:val="Header"/>
      <w:tabs>
        <w:tab w:val="clear" w:pos="4320"/>
        <w:tab w:val="clear" w:pos="8640"/>
        <w:tab w:val="left" w:pos="798"/>
        <w:tab w:val="left" w:pos="1266"/>
      </w:tabs>
    </w:pPr>
    <w:r>
      <w:tab/>
    </w:r>
    <w:r>
      <w:tab/>
    </w:r>
  </w:p>
  <w:p w:rsidR="00FC0BBA" w:rsidP="00FC0BBA" w:rsidRDefault="00FC0BBA" w14:paraId="62CC177A" w14:textId="77777777">
    <w:pPr>
      <w:pStyle w:val="Header"/>
    </w:pPr>
  </w:p>
  <w:p w:rsidR="00FC0BBA" w:rsidP="00FC0BBA" w:rsidRDefault="00FC0BBA" w14:paraId="4AAD8CAB" w14:textId="77777777">
    <w:pPr>
      <w:pStyle w:val="Header"/>
    </w:pPr>
  </w:p>
  <w:p w:rsidR="00FC0BBA" w:rsidP="00FC0BBA" w:rsidRDefault="00FC0BBA" w14:paraId="7EFA64CB" w14:textId="77777777">
    <w:pPr>
      <w:pStyle w:val="Header"/>
    </w:pPr>
  </w:p>
  <w:p w:rsidR="00FC0BBA" w:rsidRDefault="00FC0BBA" w14:paraId="66F9B66E" w14:textId="77777777">
    <w:pPr>
      <w:pStyle w:val="Header"/>
    </w:pPr>
  </w:p>
  <w:p w:rsidR="008F5CBD" w:rsidRDefault="008F5CBD" w14:paraId="530121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08E"/>
    <w:multiLevelType w:val="hybridMultilevel"/>
    <w:tmpl w:val="D59C73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7208"/>
    <w:multiLevelType w:val="hybridMultilevel"/>
    <w:tmpl w:val="C30C384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3107875"/>
    <w:multiLevelType w:val="multilevel"/>
    <w:tmpl w:val="E44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1E21020"/>
    <w:multiLevelType w:val="hybridMultilevel"/>
    <w:tmpl w:val="22CA24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03F38"/>
    <w:multiLevelType w:val="hybridMultilevel"/>
    <w:tmpl w:val="EB467C9E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D96E89"/>
    <w:multiLevelType w:val="hybridMultilevel"/>
    <w:tmpl w:val="9D684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49538B"/>
    <w:multiLevelType w:val="hybridMultilevel"/>
    <w:tmpl w:val="A4526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5AB"/>
    <w:multiLevelType w:val="hybridMultilevel"/>
    <w:tmpl w:val="859C2E1C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F741B2"/>
    <w:multiLevelType w:val="hybridMultilevel"/>
    <w:tmpl w:val="8C90DE6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115327C"/>
    <w:multiLevelType w:val="hybridMultilevel"/>
    <w:tmpl w:val="08FE5E82"/>
    <w:lvl w:ilvl="0" w:tplc="1E285F98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F7320"/>
    <w:multiLevelType w:val="hybridMultilevel"/>
    <w:tmpl w:val="E6EA3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2DE3"/>
    <w:multiLevelType w:val="hybridMultilevel"/>
    <w:tmpl w:val="136ED8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403DA"/>
    <w:multiLevelType w:val="hybridMultilevel"/>
    <w:tmpl w:val="EE44278A"/>
    <w:lvl w:ilvl="0" w:tplc="68F4C5F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637FF"/>
    <w:multiLevelType w:val="multilevel"/>
    <w:tmpl w:val="FCB2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F487E87"/>
    <w:multiLevelType w:val="hybridMultilevel"/>
    <w:tmpl w:val="CD40BEB0"/>
    <w:lvl w:ilvl="0" w:tplc="1E285F98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5364C5"/>
    <w:multiLevelType w:val="hybridMultilevel"/>
    <w:tmpl w:val="B1B022C2"/>
    <w:lvl w:ilvl="0" w:tplc="04090001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7DC5EC8"/>
    <w:multiLevelType w:val="hybridMultilevel"/>
    <w:tmpl w:val="D6BCABCA"/>
    <w:lvl w:ilvl="0" w:tplc="1E285F98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FD3BCD"/>
    <w:multiLevelType w:val="hybridMultilevel"/>
    <w:tmpl w:val="8BBAE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34C74"/>
    <w:multiLevelType w:val="hybridMultilevel"/>
    <w:tmpl w:val="B64038D4"/>
    <w:lvl w:ilvl="0" w:tplc="58CABE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609C3"/>
    <w:multiLevelType w:val="hybridMultilevel"/>
    <w:tmpl w:val="53BE1950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455416"/>
    <w:multiLevelType w:val="hybridMultilevel"/>
    <w:tmpl w:val="3AE02702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A653ED"/>
    <w:multiLevelType w:val="hybridMultilevel"/>
    <w:tmpl w:val="86C0FDF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6A1B5338"/>
    <w:multiLevelType w:val="hybridMultilevel"/>
    <w:tmpl w:val="8F8ED3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A735AB"/>
    <w:multiLevelType w:val="hybridMultilevel"/>
    <w:tmpl w:val="355C8CFE"/>
    <w:lvl w:ilvl="0" w:tplc="723A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A5D40"/>
    <w:multiLevelType w:val="hybridMultilevel"/>
    <w:tmpl w:val="402EB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FE031F"/>
    <w:multiLevelType w:val="hybridMultilevel"/>
    <w:tmpl w:val="C6961A2E"/>
    <w:lvl w:ilvl="0" w:tplc="1E285F98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183B3C"/>
    <w:multiLevelType w:val="hybridMultilevel"/>
    <w:tmpl w:val="78CCA6AE"/>
    <w:lvl w:ilvl="0" w:tplc="1E285F98">
      <w:numFmt w:val="bullet"/>
      <w:lvlText w:val="•"/>
      <w:lvlJc w:val="left"/>
      <w:pPr>
        <w:ind w:left="1080" w:hanging="72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5325006">
    <w:abstractNumId w:val="5"/>
  </w:num>
  <w:num w:numId="2" w16cid:durableId="1201891837">
    <w:abstractNumId w:val="21"/>
  </w:num>
  <w:num w:numId="3" w16cid:durableId="1581791563">
    <w:abstractNumId w:val="8"/>
  </w:num>
  <w:num w:numId="4" w16cid:durableId="1308166588">
    <w:abstractNumId w:val="1"/>
  </w:num>
  <w:num w:numId="5" w16cid:durableId="528491990">
    <w:abstractNumId w:val="9"/>
  </w:num>
  <w:num w:numId="6" w16cid:durableId="1412266197">
    <w:abstractNumId w:val="25"/>
  </w:num>
  <w:num w:numId="7" w16cid:durableId="671882274">
    <w:abstractNumId w:val="16"/>
  </w:num>
  <w:num w:numId="8" w16cid:durableId="1658729556">
    <w:abstractNumId w:val="26"/>
  </w:num>
  <w:num w:numId="9" w16cid:durableId="2064526167">
    <w:abstractNumId w:val="14"/>
  </w:num>
  <w:num w:numId="10" w16cid:durableId="524025953">
    <w:abstractNumId w:val="15"/>
  </w:num>
  <w:num w:numId="11" w16cid:durableId="1201087155">
    <w:abstractNumId w:val="20"/>
  </w:num>
  <w:num w:numId="12" w16cid:durableId="1380939167">
    <w:abstractNumId w:val="19"/>
  </w:num>
  <w:num w:numId="13" w16cid:durableId="1657568711">
    <w:abstractNumId w:val="7"/>
  </w:num>
  <w:num w:numId="14" w16cid:durableId="395398212">
    <w:abstractNumId w:val="4"/>
  </w:num>
  <w:num w:numId="15" w16cid:durableId="287930749">
    <w:abstractNumId w:val="3"/>
  </w:num>
  <w:num w:numId="16" w16cid:durableId="1451433287">
    <w:abstractNumId w:val="12"/>
  </w:num>
  <w:num w:numId="17" w16cid:durableId="968050655">
    <w:abstractNumId w:val="18"/>
  </w:num>
  <w:num w:numId="18" w16cid:durableId="1761028241">
    <w:abstractNumId w:val="6"/>
  </w:num>
  <w:num w:numId="19" w16cid:durableId="2005081189">
    <w:abstractNumId w:val="24"/>
  </w:num>
  <w:num w:numId="20" w16cid:durableId="1931817089">
    <w:abstractNumId w:val="22"/>
  </w:num>
  <w:num w:numId="21" w16cid:durableId="374084286">
    <w:abstractNumId w:val="23"/>
  </w:num>
  <w:num w:numId="22" w16cid:durableId="2000503726">
    <w:abstractNumId w:val="11"/>
  </w:num>
  <w:num w:numId="23" w16cid:durableId="1028987635">
    <w:abstractNumId w:val="0"/>
  </w:num>
  <w:num w:numId="24" w16cid:durableId="1788816129">
    <w:abstractNumId w:val="10"/>
  </w:num>
  <w:num w:numId="25" w16cid:durableId="843521295">
    <w:abstractNumId w:val="17"/>
  </w:num>
  <w:num w:numId="26" w16cid:durableId="167257965">
    <w:abstractNumId w:val="2"/>
  </w:num>
  <w:num w:numId="27" w16cid:durableId="840435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lang="fr-FR" w:vendorID="64" w:dllVersion="0" w:nlCheck="1" w:checkStyle="0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79"/>
    <w:rsid w:val="00010FBA"/>
    <w:rsid w:val="00012A53"/>
    <w:rsid w:val="00016D86"/>
    <w:rsid w:val="00017771"/>
    <w:rsid w:val="00020C4A"/>
    <w:rsid w:val="000217F2"/>
    <w:rsid w:val="0002492E"/>
    <w:rsid w:val="000351EC"/>
    <w:rsid w:val="00052F0C"/>
    <w:rsid w:val="00057576"/>
    <w:rsid w:val="00067246"/>
    <w:rsid w:val="00070107"/>
    <w:rsid w:val="000763F8"/>
    <w:rsid w:val="00076ADA"/>
    <w:rsid w:val="00090C6B"/>
    <w:rsid w:val="000932FA"/>
    <w:rsid w:val="0009478E"/>
    <w:rsid w:val="00094AD9"/>
    <w:rsid w:val="000B1EBD"/>
    <w:rsid w:val="000C2DE4"/>
    <w:rsid w:val="000C5778"/>
    <w:rsid w:val="000C7CDC"/>
    <w:rsid w:val="000D7066"/>
    <w:rsid w:val="000F009D"/>
    <w:rsid w:val="000F4CDA"/>
    <w:rsid w:val="001115DC"/>
    <w:rsid w:val="00116C02"/>
    <w:rsid w:val="00116C53"/>
    <w:rsid w:val="00121131"/>
    <w:rsid w:val="00143AC1"/>
    <w:rsid w:val="00146664"/>
    <w:rsid w:val="0015296B"/>
    <w:rsid w:val="00163F46"/>
    <w:rsid w:val="001720A1"/>
    <w:rsid w:val="00176C88"/>
    <w:rsid w:val="00176F26"/>
    <w:rsid w:val="00187755"/>
    <w:rsid w:val="00190922"/>
    <w:rsid w:val="00190D45"/>
    <w:rsid w:val="001A0D36"/>
    <w:rsid w:val="001A18AE"/>
    <w:rsid w:val="001A2FF3"/>
    <w:rsid w:val="001B01DA"/>
    <w:rsid w:val="001B0A03"/>
    <w:rsid w:val="001B4D67"/>
    <w:rsid w:val="001B4F97"/>
    <w:rsid w:val="001B7F97"/>
    <w:rsid w:val="001B7FB2"/>
    <w:rsid w:val="001C113E"/>
    <w:rsid w:val="001C1D64"/>
    <w:rsid w:val="001C1FDB"/>
    <w:rsid w:val="001C2002"/>
    <w:rsid w:val="001C5387"/>
    <w:rsid w:val="001C53B5"/>
    <w:rsid w:val="001D1C71"/>
    <w:rsid w:val="001D6603"/>
    <w:rsid w:val="001E11BA"/>
    <w:rsid w:val="001E49F4"/>
    <w:rsid w:val="001F36F4"/>
    <w:rsid w:val="00205DC6"/>
    <w:rsid w:val="00206358"/>
    <w:rsid w:val="002075DD"/>
    <w:rsid w:val="00222909"/>
    <w:rsid w:val="00223092"/>
    <w:rsid w:val="0023257E"/>
    <w:rsid w:val="002372E0"/>
    <w:rsid w:val="0024204A"/>
    <w:rsid w:val="002475BF"/>
    <w:rsid w:val="002530B9"/>
    <w:rsid w:val="002550E1"/>
    <w:rsid w:val="00260A2E"/>
    <w:rsid w:val="00271E5E"/>
    <w:rsid w:val="0028099A"/>
    <w:rsid w:val="00284735"/>
    <w:rsid w:val="0028575C"/>
    <w:rsid w:val="00285BB8"/>
    <w:rsid w:val="002865B3"/>
    <w:rsid w:val="00286977"/>
    <w:rsid w:val="0029411E"/>
    <w:rsid w:val="00294D65"/>
    <w:rsid w:val="002968AB"/>
    <w:rsid w:val="002A1446"/>
    <w:rsid w:val="002A3940"/>
    <w:rsid w:val="002A5F4B"/>
    <w:rsid w:val="002A7511"/>
    <w:rsid w:val="002B2994"/>
    <w:rsid w:val="002C7556"/>
    <w:rsid w:val="002D7B1E"/>
    <w:rsid w:val="002F1728"/>
    <w:rsid w:val="002F226E"/>
    <w:rsid w:val="003017E9"/>
    <w:rsid w:val="00301D49"/>
    <w:rsid w:val="00310A38"/>
    <w:rsid w:val="00317A46"/>
    <w:rsid w:val="00321AA5"/>
    <w:rsid w:val="00321AD9"/>
    <w:rsid w:val="003240FC"/>
    <w:rsid w:val="00324785"/>
    <w:rsid w:val="003262C5"/>
    <w:rsid w:val="00326D7F"/>
    <w:rsid w:val="003306EC"/>
    <w:rsid w:val="0035064B"/>
    <w:rsid w:val="00354AE0"/>
    <w:rsid w:val="00360176"/>
    <w:rsid w:val="00374807"/>
    <w:rsid w:val="00376F7D"/>
    <w:rsid w:val="00392AF1"/>
    <w:rsid w:val="003A50CE"/>
    <w:rsid w:val="003A7DF8"/>
    <w:rsid w:val="003B0241"/>
    <w:rsid w:val="003B3D86"/>
    <w:rsid w:val="003B4711"/>
    <w:rsid w:val="003C2897"/>
    <w:rsid w:val="003C47CE"/>
    <w:rsid w:val="003C4D73"/>
    <w:rsid w:val="003D31A4"/>
    <w:rsid w:val="003D4401"/>
    <w:rsid w:val="003D6DC5"/>
    <w:rsid w:val="003E4DFC"/>
    <w:rsid w:val="003F24E4"/>
    <w:rsid w:val="0040084C"/>
    <w:rsid w:val="00400E61"/>
    <w:rsid w:val="00401DBA"/>
    <w:rsid w:val="004049F8"/>
    <w:rsid w:val="00410317"/>
    <w:rsid w:val="004107CF"/>
    <w:rsid w:val="004154A3"/>
    <w:rsid w:val="00416500"/>
    <w:rsid w:val="00421EEB"/>
    <w:rsid w:val="004242F1"/>
    <w:rsid w:val="004251B9"/>
    <w:rsid w:val="00432AAB"/>
    <w:rsid w:val="0043393D"/>
    <w:rsid w:val="00433BA1"/>
    <w:rsid w:val="00435A76"/>
    <w:rsid w:val="004367FC"/>
    <w:rsid w:val="00444818"/>
    <w:rsid w:val="0045400D"/>
    <w:rsid w:val="00456B8F"/>
    <w:rsid w:val="004664DE"/>
    <w:rsid w:val="00470BB5"/>
    <w:rsid w:val="004750C4"/>
    <w:rsid w:val="00491738"/>
    <w:rsid w:val="004A10FB"/>
    <w:rsid w:val="004A4698"/>
    <w:rsid w:val="004A7617"/>
    <w:rsid w:val="004B157C"/>
    <w:rsid w:val="004B2CEE"/>
    <w:rsid w:val="004B5A4B"/>
    <w:rsid w:val="004C039B"/>
    <w:rsid w:val="004D51ED"/>
    <w:rsid w:val="004E7DA1"/>
    <w:rsid w:val="004F0B30"/>
    <w:rsid w:val="004F0DBD"/>
    <w:rsid w:val="004F117E"/>
    <w:rsid w:val="004F25EA"/>
    <w:rsid w:val="004F330A"/>
    <w:rsid w:val="004F5E8B"/>
    <w:rsid w:val="004F61F6"/>
    <w:rsid w:val="00500E79"/>
    <w:rsid w:val="00501B1E"/>
    <w:rsid w:val="00510482"/>
    <w:rsid w:val="0051283A"/>
    <w:rsid w:val="00513F90"/>
    <w:rsid w:val="00532AF3"/>
    <w:rsid w:val="00535383"/>
    <w:rsid w:val="005527E3"/>
    <w:rsid w:val="0055300F"/>
    <w:rsid w:val="00553082"/>
    <w:rsid w:val="00553375"/>
    <w:rsid w:val="00553C9C"/>
    <w:rsid w:val="00572916"/>
    <w:rsid w:val="0057414A"/>
    <w:rsid w:val="0058028E"/>
    <w:rsid w:val="00583212"/>
    <w:rsid w:val="005836D0"/>
    <w:rsid w:val="00583E98"/>
    <w:rsid w:val="005936D1"/>
    <w:rsid w:val="005953D2"/>
    <w:rsid w:val="0059798A"/>
    <w:rsid w:val="005A0D93"/>
    <w:rsid w:val="005A6107"/>
    <w:rsid w:val="005A6C6B"/>
    <w:rsid w:val="005A746A"/>
    <w:rsid w:val="005B0126"/>
    <w:rsid w:val="005B4C00"/>
    <w:rsid w:val="005C7DA2"/>
    <w:rsid w:val="005D098E"/>
    <w:rsid w:val="005D3AFF"/>
    <w:rsid w:val="005E3D30"/>
    <w:rsid w:val="005E4BBB"/>
    <w:rsid w:val="005F2F34"/>
    <w:rsid w:val="00600F00"/>
    <w:rsid w:val="00602FD0"/>
    <w:rsid w:val="00603B49"/>
    <w:rsid w:val="0060439F"/>
    <w:rsid w:val="006155B7"/>
    <w:rsid w:val="00621CE8"/>
    <w:rsid w:val="00623365"/>
    <w:rsid w:val="00625BC3"/>
    <w:rsid w:val="00632115"/>
    <w:rsid w:val="0064541B"/>
    <w:rsid w:val="0065049A"/>
    <w:rsid w:val="00651B4A"/>
    <w:rsid w:val="00655E17"/>
    <w:rsid w:val="00674969"/>
    <w:rsid w:val="006771B4"/>
    <w:rsid w:val="006830F0"/>
    <w:rsid w:val="006932BF"/>
    <w:rsid w:val="0069707F"/>
    <w:rsid w:val="006A49D7"/>
    <w:rsid w:val="006A6781"/>
    <w:rsid w:val="006B3B72"/>
    <w:rsid w:val="006B77C2"/>
    <w:rsid w:val="006C7D47"/>
    <w:rsid w:val="006D1D0D"/>
    <w:rsid w:val="006E1A4A"/>
    <w:rsid w:val="006E52CB"/>
    <w:rsid w:val="006F0751"/>
    <w:rsid w:val="006F2702"/>
    <w:rsid w:val="007016C7"/>
    <w:rsid w:val="0070192D"/>
    <w:rsid w:val="0070444C"/>
    <w:rsid w:val="007179F1"/>
    <w:rsid w:val="007214AE"/>
    <w:rsid w:val="00727969"/>
    <w:rsid w:val="00731793"/>
    <w:rsid w:val="007413E5"/>
    <w:rsid w:val="00755736"/>
    <w:rsid w:val="0075603D"/>
    <w:rsid w:val="00756AAA"/>
    <w:rsid w:val="00761368"/>
    <w:rsid w:val="00761E70"/>
    <w:rsid w:val="00763CAF"/>
    <w:rsid w:val="007653E8"/>
    <w:rsid w:val="00776944"/>
    <w:rsid w:val="00786556"/>
    <w:rsid w:val="007913BE"/>
    <w:rsid w:val="00794AAA"/>
    <w:rsid w:val="007A04B7"/>
    <w:rsid w:val="007A3446"/>
    <w:rsid w:val="007A4796"/>
    <w:rsid w:val="007B43F6"/>
    <w:rsid w:val="007C3D53"/>
    <w:rsid w:val="007C5D10"/>
    <w:rsid w:val="007D438B"/>
    <w:rsid w:val="007D529B"/>
    <w:rsid w:val="007D5F44"/>
    <w:rsid w:val="007E01CE"/>
    <w:rsid w:val="007E626F"/>
    <w:rsid w:val="007F0F90"/>
    <w:rsid w:val="007F5FBC"/>
    <w:rsid w:val="007F76BA"/>
    <w:rsid w:val="008007BF"/>
    <w:rsid w:val="00807318"/>
    <w:rsid w:val="00822D9C"/>
    <w:rsid w:val="00846534"/>
    <w:rsid w:val="00850469"/>
    <w:rsid w:val="00864E07"/>
    <w:rsid w:val="00866F76"/>
    <w:rsid w:val="00880BA7"/>
    <w:rsid w:val="00883416"/>
    <w:rsid w:val="008946DB"/>
    <w:rsid w:val="008A0AA6"/>
    <w:rsid w:val="008A15DE"/>
    <w:rsid w:val="008A273A"/>
    <w:rsid w:val="008A4E60"/>
    <w:rsid w:val="008B4081"/>
    <w:rsid w:val="008B6C7E"/>
    <w:rsid w:val="008C0697"/>
    <w:rsid w:val="008D02E8"/>
    <w:rsid w:val="008D21C6"/>
    <w:rsid w:val="008D6291"/>
    <w:rsid w:val="008D78FE"/>
    <w:rsid w:val="008E2234"/>
    <w:rsid w:val="008F3762"/>
    <w:rsid w:val="008F522C"/>
    <w:rsid w:val="008F5C47"/>
    <w:rsid w:val="008F5CBD"/>
    <w:rsid w:val="00905A39"/>
    <w:rsid w:val="00912BA1"/>
    <w:rsid w:val="009379BC"/>
    <w:rsid w:val="00947145"/>
    <w:rsid w:val="00953654"/>
    <w:rsid w:val="009560C2"/>
    <w:rsid w:val="00961C6B"/>
    <w:rsid w:val="00965825"/>
    <w:rsid w:val="00973E22"/>
    <w:rsid w:val="009768E5"/>
    <w:rsid w:val="009802D4"/>
    <w:rsid w:val="0098047C"/>
    <w:rsid w:val="0098632B"/>
    <w:rsid w:val="00986FEE"/>
    <w:rsid w:val="00990849"/>
    <w:rsid w:val="00992C4D"/>
    <w:rsid w:val="009974FA"/>
    <w:rsid w:val="009A1771"/>
    <w:rsid w:val="009B2101"/>
    <w:rsid w:val="009C0BA9"/>
    <w:rsid w:val="009C67BC"/>
    <w:rsid w:val="009D1CCF"/>
    <w:rsid w:val="009D1FB8"/>
    <w:rsid w:val="009D317E"/>
    <w:rsid w:val="009D6039"/>
    <w:rsid w:val="009E2F92"/>
    <w:rsid w:val="009E394D"/>
    <w:rsid w:val="009E4B35"/>
    <w:rsid w:val="009E5C1E"/>
    <w:rsid w:val="00A011D9"/>
    <w:rsid w:val="00A05937"/>
    <w:rsid w:val="00A0791B"/>
    <w:rsid w:val="00A12802"/>
    <w:rsid w:val="00A14853"/>
    <w:rsid w:val="00A158CC"/>
    <w:rsid w:val="00A16714"/>
    <w:rsid w:val="00A169CD"/>
    <w:rsid w:val="00A219A6"/>
    <w:rsid w:val="00A32E7C"/>
    <w:rsid w:val="00A3571D"/>
    <w:rsid w:val="00A36D3B"/>
    <w:rsid w:val="00A42DDE"/>
    <w:rsid w:val="00A456E9"/>
    <w:rsid w:val="00A50419"/>
    <w:rsid w:val="00A65630"/>
    <w:rsid w:val="00A6597F"/>
    <w:rsid w:val="00A67E89"/>
    <w:rsid w:val="00A74480"/>
    <w:rsid w:val="00A74E27"/>
    <w:rsid w:val="00A76DCD"/>
    <w:rsid w:val="00A8100D"/>
    <w:rsid w:val="00A8648C"/>
    <w:rsid w:val="00A913DC"/>
    <w:rsid w:val="00A92F45"/>
    <w:rsid w:val="00AA5ABD"/>
    <w:rsid w:val="00AA65DB"/>
    <w:rsid w:val="00AC23A0"/>
    <w:rsid w:val="00AD17E8"/>
    <w:rsid w:val="00AE03D6"/>
    <w:rsid w:val="00AE1A5C"/>
    <w:rsid w:val="00AE5B01"/>
    <w:rsid w:val="00AE634D"/>
    <w:rsid w:val="00AF07B6"/>
    <w:rsid w:val="00AF0E23"/>
    <w:rsid w:val="00AF3C4A"/>
    <w:rsid w:val="00AF6A13"/>
    <w:rsid w:val="00B170E8"/>
    <w:rsid w:val="00B21A41"/>
    <w:rsid w:val="00B22554"/>
    <w:rsid w:val="00B239D6"/>
    <w:rsid w:val="00B3698C"/>
    <w:rsid w:val="00B36AE5"/>
    <w:rsid w:val="00B37186"/>
    <w:rsid w:val="00B40A2B"/>
    <w:rsid w:val="00B52E86"/>
    <w:rsid w:val="00B6293F"/>
    <w:rsid w:val="00B657E6"/>
    <w:rsid w:val="00B65A43"/>
    <w:rsid w:val="00B65CFF"/>
    <w:rsid w:val="00B76543"/>
    <w:rsid w:val="00B830BC"/>
    <w:rsid w:val="00B86806"/>
    <w:rsid w:val="00B92ED9"/>
    <w:rsid w:val="00BA0AF7"/>
    <w:rsid w:val="00BB7258"/>
    <w:rsid w:val="00BC3E7F"/>
    <w:rsid w:val="00BC459A"/>
    <w:rsid w:val="00BC7C24"/>
    <w:rsid w:val="00BD090A"/>
    <w:rsid w:val="00BD340C"/>
    <w:rsid w:val="00BD5A23"/>
    <w:rsid w:val="00BD5C7C"/>
    <w:rsid w:val="00BE1D9D"/>
    <w:rsid w:val="00BE5485"/>
    <w:rsid w:val="00BF66D6"/>
    <w:rsid w:val="00C00B79"/>
    <w:rsid w:val="00C100B0"/>
    <w:rsid w:val="00C11F55"/>
    <w:rsid w:val="00C1448F"/>
    <w:rsid w:val="00C152AE"/>
    <w:rsid w:val="00C15FAA"/>
    <w:rsid w:val="00C24D52"/>
    <w:rsid w:val="00C25A8C"/>
    <w:rsid w:val="00C27421"/>
    <w:rsid w:val="00C42520"/>
    <w:rsid w:val="00C50005"/>
    <w:rsid w:val="00C60D9C"/>
    <w:rsid w:val="00C63678"/>
    <w:rsid w:val="00C70CEE"/>
    <w:rsid w:val="00C91C98"/>
    <w:rsid w:val="00C938D0"/>
    <w:rsid w:val="00CC1BB2"/>
    <w:rsid w:val="00CD068E"/>
    <w:rsid w:val="00CD5967"/>
    <w:rsid w:val="00CD6F4A"/>
    <w:rsid w:val="00CE06A2"/>
    <w:rsid w:val="00CE7D13"/>
    <w:rsid w:val="00D04A90"/>
    <w:rsid w:val="00D06F16"/>
    <w:rsid w:val="00D13626"/>
    <w:rsid w:val="00D2681B"/>
    <w:rsid w:val="00D27714"/>
    <w:rsid w:val="00D31321"/>
    <w:rsid w:val="00D36A71"/>
    <w:rsid w:val="00D4306E"/>
    <w:rsid w:val="00D520A0"/>
    <w:rsid w:val="00D54E28"/>
    <w:rsid w:val="00D57C67"/>
    <w:rsid w:val="00D60FD0"/>
    <w:rsid w:val="00D718A0"/>
    <w:rsid w:val="00D777B9"/>
    <w:rsid w:val="00D8206C"/>
    <w:rsid w:val="00D85BA8"/>
    <w:rsid w:val="00D85ECF"/>
    <w:rsid w:val="00D922FF"/>
    <w:rsid w:val="00D92446"/>
    <w:rsid w:val="00D958DB"/>
    <w:rsid w:val="00D95976"/>
    <w:rsid w:val="00DA4F63"/>
    <w:rsid w:val="00DA7734"/>
    <w:rsid w:val="00DB754E"/>
    <w:rsid w:val="00DC76A7"/>
    <w:rsid w:val="00DD3613"/>
    <w:rsid w:val="00DD6929"/>
    <w:rsid w:val="00DE051F"/>
    <w:rsid w:val="00DE1990"/>
    <w:rsid w:val="00DF458D"/>
    <w:rsid w:val="00DF61FB"/>
    <w:rsid w:val="00E00610"/>
    <w:rsid w:val="00E02082"/>
    <w:rsid w:val="00E14920"/>
    <w:rsid w:val="00E20E18"/>
    <w:rsid w:val="00E30025"/>
    <w:rsid w:val="00E31464"/>
    <w:rsid w:val="00E323AA"/>
    <w:rsid w:val="00E44EFF"/>
    <w:rsid w:val="00E5329C"/>
    <w:rsid w:val="00E53F76"/>
    <w:rsid w:val="00E57CEF"/>
    <w:rsid w:val="00E60D7F"/>
    <w:rsid w:val="00E643CA"/>
    <w:rsid w:val="00E6633E"/>
    <w:rsid w:val="00E71929"/>
    <w:rsid w:val="00E74207"/>
    <w:rsid w:val="00E80202"/>
    <w:rsid w:val="00E9693B"/>
    <w:rsid w:val="00E97E6E"/>
    <w:rsid w:val="00EA1BC3"/>
    <w:rsid w:val="00EA471C"/>
    <w:rsid w:val="00EA58CD"/>
    <w:rsid w:val="00EB192F"/>
    <w:rsid w:val="00ED28AD"/>
    <w:rsid w:val="00EE605C"/>
    <w:rsid w:val="00EF1107"/>
    <w:rsid w:val="00EF5D39"/>
    <w:rsid w:val="00EF5FCF"/>
    <w:rsid w:val="00F03108"/>
    <w:rsid w:val="00F1204A"/>
    <w:rsid w:val="00F13411"/>
    <w:rsid w:val="00F15494"/>
    <w:rsid w:val="00F17B44"/>
    <w:rsid w:val="00F23B8D"/>
    <w:rsid w:val="00F27C3A"/>
    <w:rsid w:val="00F332CE"/>
    <w:rsid w:val="00F36974"/>
    <w:rsid w:val="00F43AFB"/>
    <w:rsid w:val="00F602E5"/>
    <w:rsid w:val="00F65CEA"/>
    <w:rsid w:val="00F6606B"/>
    <w:rsid w:val="00F75D7B"/>
    <w:rsid w:val="00F844C3"/>
    <w:rsid w:val="00F85537"/>
    <w:rsid w:val="00F90F46"/>
    <w:rsid w:val="00F963A1"/>
    <w:rsid w:val="00FA1DF8"/>
    <w:rsid w:val="00FA42B1"/>
    <w:rsid w:val="00FA4701"/>
    <w:rsid w:val="00FA4776"/>
    <w:rsid w:val="00FB5890"/>
    <w:rsid w:val="00FB7259"/>
    <w:rsid w:val="00FC0BBA"/>
    <w:rsid w:val="00FC104C"/>
    <w:rsid w:val="00FC2D3C"/>
    <w:rsid w:val="00FC7D79"/>
    <w:rsid w:val="00FD39D9"/>
    <w:rsid w:val="00FD70F2"/>
    <w:rsid w:val="00FE53E6"/>
    <w:rsid w:val="00FE636C"/>
    <w:rsid w:val="00FE6F4F"/>
    <w:rsid w:val="00FE7582"/>
    <w:rsid w:val="00FF2544"/>
    <w:rsid w:val="00FF6C88"/>
    <w:rsid w:val="0DCE6125"/>
    <w:rsid w:val="35647EAC"/>
    <w:rsid w:val="38A69DB3"/>
    <w:rsid w:val="3AFD1C8E"/>
    <w:rsid w:val="3FECF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C5F9F"/>
  <w15:chartTrackingRefBased/>
  <w15:docId w15:val="{D2918985-F228-4E7C-A588-93DC3937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hAnsi="Courier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</w:style>
  <w:style w:type="paragraph" w:styleId="BalloonText">
    <w:name w:val="Balloon Text"/>
    <w:basedOn w:val="Normal"/>
    <w:semiHidden/>
    <w:rsid w:val="0028575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655E17"/>
    <w:rPr>
      <w:rFonts w:ascii="Calibri" w:hAnsi="Calibri" w:eastAsia="Calibri"/>
      <w:sz w:val="20"/>
    </w:rPr>
  </w:style>
  <w:style w:type="character" w:styleId="EndnoteTextChar" w:customStyle="1">
    <w:name w:val="Endnote Text Char"/>
    <w:link w:val="EndnoteText"/>
    <w:uiPriority w:val="99"/>
    <w:rsid w:val="00655E17"/>
    <w:rPr>
      <w:rFonts w:ascii="Calibri" w:hAnsi="Calibri" w:eastAsia="Calibri"/>
    </w:rPr>
  </w:style>
  <w:style w:type="character" w:styleId="EndnoteReference">
    <w:name w:val="endnote reference"/>
    <w:uiPriority w:val="99"/>
    <w:rsid w:val="00655E17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55E1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655E17"/>
    <w:rPr>
      <w:rFonts w:ascii="Calibri" w:hAnsi="Calibri" w:eastAsia="Calibri"/>
      <w:sz w:val="22"/>
      <w:szCs w:val="22"/>
    </w:rPr>
  </w:style>
  <w:style w:type="paragraph" w:styleId="Normal1" w:customStyle="1">
    <w:name w:val="Normal1"/>
    <w:basedOn w:val="Normal"/>
    <w:rsid w:val="00655E17"/>
    <w:rPr>
      <w:rFonts w:eastAsia="Calibri"/>
      <w:szCs w:val="24"/>
    </w:rPr>
  </w:style>
  <w:style w:type="paragraph" w:styleId="list0020paragraph" w:customStyle="1">
    <w:name w:val="list_0020paragraph"/>
    <w:basedOn w:val="Normal"/>
    <w:rsid w:val="00655E17"/>
    <w:rPr>
      <w:rFonts w:eastAsia="Calibri"/>
      <w:szCs w:val="24"/>
    </w:rPr>
  </w:style>
  <w:style w:type="character" w:styleId="normalchar" w:customStyle="1">
    <w:name w:val="normal__char"/>
    <w:basedOn w:val="DefaultParagraphFont"/>
    <w:rsid w:val="00655E17"/>
  </w:style>
  <w:style w:type="character" w:styleId="list0020paragraphchar" w:customStyle="1">
    <w:name w:val="list_0020paragraph__char"/>
    <w:basedOn w:val="DefaultParagraphFont"/>
    <w:rsid w:val="00655E17"/>
  </w:style>
  <w:style w:type="paragraph" w:styleId="PlainText">
    <w:name w:val="Plain Text"/>
    <w:basedOn w:val="Normal"/>
    <w:link w:val="PlainTextChar"/>
    <w:uiPriority w:val="99"/>
    <w:unhideWhenUsed/>
    <w:rsid w:val="00553C9C"/>
    <w:rPr>
      <w:rFonts w:ascii="Consolas" w:hAnsi="Consolas" w:eastAsia="Calibri" w:cs="Consolas"/>
      <w:sz w:val="21"/>
      <w:szCs w:val="21"/>
    </w:rPr>
  </w:style>
  <w:style w:type="character" w:styleId="PlainTextChar" w:customStyle="1">
    <w:name w:val="Plain Text Char"/>
    <w:link w:val="PlainText"/>
    <w:uiPriority w:val="99"/>
    <w:rsid w:val="00553C9C"/>
    <w:rPr>
      <w:rFonts w:ascii="Consolas" w:hAnsi="Consolas" w:eastAsia="Calibri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B589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unhideWhenUsed/>
    <w:rsid w:val="00242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04A"/>
    <w:pPr>
      <w:spacing w:after="200" w:line="276" w:lineRule="auto"/>
    </w:pPr>
    <w:rPr>
      <w:rFonts w:ascii="Calibri" w:hAnsi="Calibri" w:eastAsia="Calibri"/>
      <w:sz w:val="20"/>
    </w:rPr>
  </w:style>
  <w:style w:type="character" w:styleId="CommentTextChar" w:customStyle="1">
    <w:name w:val="Comment Text Char"/>
    <w:link w:val="CommentText"/>
    <w:uiPriority w:val="99"/>
    <w:rsid w:val="0024204A"/>
    <w:rPr>
      <w:rFonts w:ascii="Calibri" w:hAnsi="Calibri" w:eastAsia="Calibri"/>
    </w:rPr>
  </w:style>
  <w:style w:type="table" w:styleId="TableGrid">
    <w:name w:val="Table Grid"/>
    <w:basedOn w:val="TableNormal"/>
    <w:uiPriority w:val="39"/>
    <w:rsid w:val="00973E22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List2-Accent1">
    <w:name w:val="Medium List 2 Accent 1"/>
    <w:basedOn w:val="TableNormal"/>
    <w:uiPriority w:val="66"/>
    <w:rsid w:val="00F90F46"/>
    <w:rPr>
      <w:rFonts w:asciiTheme="majorHAnsi" w:hAnsiTheme="majorHAnsi"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AF6A13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5">
    <w:name w:val="Medium List 1 Accent 5"/>
    <w:basedOn w:val="TableNormal"/>
    <w:uiPriority w:val="65"/>
    <w:rsid w:val="00AF6A13"/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AF6A13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oterChar" w:customStyle="1">
    <w:name w:val="Footer Char"/>
    <w:basedOn w:val="DefaultParagraphFont"/>
    <w:link w:val="Footer"/>
    <w:uiPriority w:val="99"/>
    <w:rsid w:val="00A656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0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Martinez\Downloads\EOED%20Letterhead%202025%20Paley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23b7f-d29a-40a7-89e9-7fcbaea795a5" xsi:nil="true"/>
    <lcf76f155ced4ddcb4097134ff3c332f xmlns="6cc6ac48-9972-4fdd-8495-0ab5ba7fda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8B9A924C50B4E83B552A1AE49283C" ma:contentTypeVersion="19" ma:contentTypeDescription="Create a new document." ma:contentTypeScope="" ma:versionID="0633e51f0926d7ae4fdde0c66e8ef386">
  <xsd:schema xmlns:xsd="http://www.w3.org/2001/XMLSchema" xmlns:xs="http://www.w3.org/2001/XMLSchema" xmlns:p="http://schemas.microsoft.com/office/2006/metadata/properties" xmlns:ns2="6cc6ac48-9972-4fdd-8495-0ab5ba7fdac9" xmlns:ns3="c7223b7f-d29a-40a7-89e9-7fcbaea795a5" targetNamespace="http://schemas.microsoft.com/office/2006/metadata/properties" ma:root="true" ma:fieldsID="86936d6686ffe3beae3ad23bdab25026" ns2:_="" ns3:_="">
    <xsd:import namespace="6cc6ac48-9972-4fdd-8495-0ab5ba7fdac9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ac48-9972-4fdd-8495-0ab5ba7fd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f9811a-a3aa-4310-8b92-739ca5225cd4}" ma:internalName="TaxCatchAll" ma:showField="CatchAllData" ma:web="c7223b7f-d29a-40a7-89e9-7fcbaea79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18E42-A3B0-4000-8757-38B924CFE37E}">
  <ds:schemaRefs>
    <ds:schemaRef ds:uri="http://schemas.microsoft.com/office/2006/metadata/properties"/>
    <ds:schemaRef ds:uri="http://schemas.microsoft.com/office/infopath/2007/PartnerControls"/>
    <ds:schemaRef ds:uri="c7223b7f-d29a-40a7-89e9-7fcbaea795a5"/>
    <ds:schemaRef ds:uri="6cc6ac48-9972-4fdd-8495-0ab5ba7fdac9"/>
  </ds:schemaRefs>
</ds:datastoreItem>
</file>

<file path=customXml/itemProps2.xml><?xml version="1.0" encoding="utf-8"?>
<ds:datastoreItem xmlns:ds="http://schemas.openxmlformats.org/officeDocument/2006/customXml" ds:itemID="{428ED1E1-59AB-496E-B34A-9C7464AA9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A868D-E935-4E1E-B313-85969673C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97358-8FCB-444C-A83A-A24998CAC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ac48-9972-4fdd-8495-0ab5ba7fdac9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EOED Letterhead 2025 Paley Template</ap:Template>
  <ap:Application>Microsoft Word for the web</ap:Application>
  <ap:DocSecurity>0</ap:DocSecurity>
  <ap:ScaleCrop>false</ap:ScaleCrop>
  <ap:Company>Dept of Economic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Executive Office of Housing and Economic Development</dc:title>
  <dc:subject/>
  <dc:creator>Martinez, Jorge (EOED)</dc:creator>
  <keywords/>
  <lastModifiedBy>Martinez, Jorge (EOED)</lastModifiedBy>
  <revision>30</revision>
  <lastPrinted>2019-06-12T16:02:00.0000000Z</lastPrinted>
  <dcterms:created xsi:type="dcterms:W3CDTF">2026-01-28T00:52:00.0000000Z</dcterms:created>
  <dcterms:modified xsi:type="dcterms:W3CDTF">2026-01-28T14:36:25.8930726Z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0x0101009868B9A924C50B4E83B552A1AE49283C</vt:lpwstr>
  </property>
  <property fmtid="{D5CDD505-2E9C-101B-9397-08002B2CF9AE}" pid="3" name="MediaServiceImageTags">
    <vt:lpwstr/>
  </property>
</Properties>
</file>