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BF3400C" w14:textId="77777777" w:rsidR="006569A6" w:rsidRDefault="006569A6" w:rsidP="000E5FF2">
      <w:pPr>
        <w:rPr>
          <w:rFonts w:ascii="Times New Roman" w:eastAsia="Times New Roman" w:hAnsi="Times New Roman" w:cs="Times New Roman"/>
        </w:rPr>
      </w:pPr>
    </w:p>
    <w:p w14:paraId="72B79696" w14:textId="00886765" w:rsidR="000E5FF2" w:rsidRPr="000E5FF2" w:rsidRDefault="000E5FF2" w:rsidP="000E5FF2">
      <w:pPr>
        <w:rPr>
          <w:rFonts w:ascii="Times New Roman" w:eastAsia="Times New Roman" w:hAnsi="Times New Roman" w:cs="Times New Roman"/>
        </w:rPr>
      </w:pPr>
      <w:r w:rsidRPr="000E5FF2">
        <w:rPr>
          <w:rFonts w:ascii="Times New Roman" w:eastAsia="Times New Roman" w:hAnsi="Times New Roman" w:cs="Times New Roman"/>
        </w:rPr>
        <w:t>Dear Home Care Consumer, </w:t>
      </w:r>
    </w:p>
    <w:p w14:paraId="193F8327" w14:textId="4C17349E" w:rsidR="5CDBD69B" w:rsidRDefault="5CDBD69B" w:rsidP="5CDBD69B">
      <w:pPr>
        <w:rPr>
          <w:rFonts w:ascii="Times New Roman" w:eastAsia="Times New Roman" w:hAnsi="Times New Roman" w:cs="Times New Roman"/>
        </w:rPr>
      </w:pPr>
    </w:p>
    <w:p w14:paraId="0818F181" w14:textId="77777777" w:rsidR="000E5FF2" w:rsidRPr="000E5FF2" w:rsidRDefault="000E5FF2" w:rsidP="000E5FF2">
      <w:pPr>
        <w:rPr>
          <w:rFonts w:ascii="Times New Roman" w:eastAsia="Times New Roman" w:hAnsi="Times New Roman" w:cs="Times New Roman"/>
        </w:rPr>
      </w:pPr>
      <w:r w:rsidRPr="000E5FF2">
        <w:rPr>
          <w:rFonts w:ascii="Times New Roman" w:eastAsia="Times New Roman" w:hAnsi="Times New Roman" w:cs="Times New Roman"/>
        </w:rPr>
        <w:t xml:space="preserve">You are receiving this letter because </w:t>
      </w:r>
      <w:proofErr w:type="gramStart"/>
      <w:r w:rsidRPr="000E5FF2">
        <w:rPr>
          <w:rFonts w:ascii="Times New Roman" w:eastAsia="Times New Roman" w:hAnsi="Times New Roman" w:cs="Times New Roman"/>
        </w:rPr>
        <w:t>you</w:t>
      </w:r>
      <w:proofErr w:type="gramEnd"/>
      <w:r w:rsidRPr="000E5FF2">
        <w:rPr>
          <w:rFonts w:ascii="Times New Roman" w:eastAsia="Times New Roman" w:hAnsi="Times New Roman" w:cs="Times New Roman"/>
        </w:rPr>
        <w:t xml:space="preserve"> self-direct services through “Consumer Directed Care,” or “CDC,” as part of the state Home Care Program administered by the Executive Office of Aging &amp; Independence (or “AGE”). This letter asks if you are interested in being considered for appointment as a Councilmember of the Home Care Program Consumer Directed Care Workforce Council (or “CDC Workforce Council”). Learn more about this opportunity below and who to contact for more information. </w:t>
      </w:r>
    </w:p>
    <w:p w14:paraId="6347DDC0" w14:textId="66E23684" w:rsidR="0CDB5FDE" w:rsidRDefault="0CDB5FDE" w:rsidP="0CDB5FDE">
      <w:pPr>
        <w:rPr>
          <w:rFonts w:ascii="Times New Roman" w:eastAsia="Times New Roman" w:hAnsi="Times New Roman" w:cs="Times New Roman"/>
        </w:rPr>
      </w:pPr>
    </w:p>
    <w:p w14:paraId="3FF5A2D4" w14:textId="77777777" w:rsidR="000E5FF2" w:rsidRPr="000E5FF2" w:rsidRDefault="000E5FF2" w:rsidP="000E5FF2">
      <w:pPr>
        <w:rPr>
          <w:rFonts w:ascii="Times New Roman" w:eastAsia="Times New Roman" w:hAnsi="Times New Roman" w:cs="Times New Roman"/>
        </w:rPr>
      </w:pPr>
      <w:r w:rsidRPr="000E5FF2">
        <w:rPr>
          <w:rFonts w:ascii="Times New Roman" w:eastAsia="Times New Roman" w:hAnsi="Times New Roman" w:cs="Times New Roman"/>
          <w:b/>
        </w:rPr>
        <w:t>Background on CDC Workforce Council</w:t>
      </w:r>
      <w:r w:rsidRPr="000E5FF2">
        <w:rPr>
          <w:rFonts w:ascii="Times New Roman" w:eastAsia="Times New Roman" w:hAnsi="Times New Roman" w:cs="Times New Roman"/>
        </w:rPr>
        <w:t> </w:t>
      </w:r>
    </w:p>
    <w:p w14:paraId="25438F0A" w14:textId="49535E9D" w:rsidR="254E92C5" w:rsidRDefault="254E92C5" w:rsidP="254E92C5">
      <w:pPr>
        <w:rPr>
          <w:rFonts w:ascii="Times New Roman" w:eastAsia="Times New Roman" w:hAnsi="Times New Roman" w:cs="Times New Roman"/>
        </w:rPr>
      </w:pPr>
    </w:p>
    <w:p w14:paraId="4D746500" w14:textId="77777777" w:rsidR="000E5FF2" w:rsidRPr="000E5FF2" w:rsidRDefault="000E5FF2" w:rsidP="000E5FF2">
      <w:pPr>
        <w:rPr>
          <w:rFonts w:ascii="Times New Roman" w:eastAsia="Times New Roman" w:hAnsi="Times New Roman" w:cs="Times New Roman"/>
        </w:rPr>
      </w:pPr>
      <w:r w:rsidRPr="000E5FF2">
        <w:rPr>
          <w:rFonts w:ascii="Times New Roman" w:eastAsia="Times New Roman" w:hAnsi="Times New Roman" w:cs="Times New Roman"/>
        </w:rPr>
        <w:t>The CDC Workforce Council is established by law: Section 5 of Chapter 77 of the Acts of 2024. The CDC Workforce Council is charged with promoting CDC services and raising awareness among Home Care Program Consumers of the CDC option. The CDC Workforce Council is also responsible to represent all Consumers who self-direct Home Care services in bargaining with the Union that represents CDC workers.  </w:t>
      </w:r>
    </w:p>
    <w:p w14:paraId="17D665D5" w14:textId="0ADACE86" w:rsidR="4DB88734" w:rsidRDefault="4DB88734" w:rsidP="4DB88734">
      <w:pPr>
        <w:rPr>
          <w:rFonts w:ascii="Times New Roman" w:eastAsia="Times New Roman" w:hAnsi="Times New Roman" w:cs="Times New Roman"/>
        </w:rPr>
      </w:pPr>
    </w:p>
    <w:p w14:paraId="05537D81" w14:textId="77777777" w:rsidR="000E5FF2" w:rsidRPr="000E5FF2" w:rsidRDefault="000E5FF2" w:rsidP="000E5FF2">
      <w:pPr>
        <w:rPr>
          <w:rFonts w:ascii="Times New Roman" w:eastAsia="Times New Roman" w:hAnsi="Times New Roman" w:cs="Times New Roman"/>
          <w:b/>
        </w:rPr>
      </w:pPr>
      <w:r w:rsidRPr="000E5FF2">
        <w:rPr>
          <w:rFonts w:ascii="Times New Roman" w:eastAsia="Times New Roman" w:hAnsi="Times New Roman" w:cs="Times New Roman"/>
          <w:b/>
        </w:rPr>
        <w:t>Who Can Be a Councilmember? </w:t>
      </w:r>
    </w:p>
    <w:p w14:paraId="4328ED5E" w14:textId="72E106E7" w:rsidR="4DB88734" w:rsidRDefault="4DB88734" w:rsidP="4DB88734">
      <w:pPr>
        <w:rPr>
          <w:rFonts w:ascii="Times New Roman" w:eastAsia="Times New Roman" w:hAnsi="Times New Roman" w:cs="Times New Roman"/>
        </w:rPr>
      </w:pPr>
    </w:p>
    <w:p w14:paraId="6F0282CB" w14:textId="6583AA34" w:rsidR="000E5FF2" w:rsidRPr="000E5FF2" w:rsidRDefault="000E5FF2" w:rsidP="000E5FF2">
      <w:pPr>
        <w:rPr>
          <w:rFonts w:ascii="Times New Roman" w:eastAsia="Times New Roman" w:hAnsi="Times New Roman" w:cs="Times New Roman"/>
        </w:rPr>
      </w:pPr>
      <w:r w:rsidRPr="000E5FF2">
        <w:rPr>
          <w:rFonts w:ascii="Times New Roman" w:eastAsia="Times New Roman" w:hAnsi="Times New Roman" w:cs="Times New Roman"/>
        </w:rPr>
        <w:t>That law s</w:t>
      </w:r>
      <w:r w:rsidR="00F31BE7">
        <w:rPr>
          <w:rFonts w:ascii="Times New Roman" w:eastAsia="Times New Roman" w:hAnsi="Times New Roman" w:cs="Times New Roman"/>
        </w:rPr>
        <w:t>tates</w:t>
      </w:r>
      <w:r w:rsidRPr="000E5FF2">
        <w:rPr>
          <w:rFonts w:ascii="Times New Roman" w:eastAsia="Times New Roman" w:hAnsi="Times New Roman" w:cs="Times New Roman"/>
        </w:rPr>
        <w:t xml:space="preserve"> there will be a CDC Workforce Council with five members: the Secretary of Aging &amp; Independence or designee, two members who represent Aging Services Access Points (or “ASAPs”) and two members who represent Consumers who self-direct Home Care services. Through this letter, AGE is asking if you (a Consumer who self-directs Home Care services), your Surrogate, or one of your family members who advocates on your behalf would be interested in being a Councilmember to represent Consumers. An important note: your CDC Worker may NOT be a Councilmember, even if that worker is also your family member; it would be a conflict of interest for a CDC worker (who is an </w:t>
      </w:r>
      <w:r w:rsidRPr="000E5FF2">
        <w:rPr>
          <w:rFonts w:ascii="Times New Roman" w:eastAsia="Times New Roman" w:hAnsi="Times New Roman" w:cs="Times New Roman"/>
          <w:u w:val="single"/>
        </w:rPr>
        <w:t>employee</w:t>
      </w:r>
      <w:r w:rsidRPr="000E5FF2">
        <w:rPr>
          <w:rFonts w:ascii="Times New Roman" w:eastAsia="Times New Roman" w:hAnsi="Times New Roman" w:cs="Times New Roman"/>
        </w:rPr>
        <w:t xml:space="preserve">) to represent the interests of the Consumer (who is an </w:t>
      </w:r>
      <w:r w:rsidRPr="000E5FF2">
        <w:rPr>
          <w:rFonts w:ascii="Times New Roman" w:eastAsia="Times New Roman" w:hAnsi="Times New Roman" w:cs="Times New Roman"/>
          <w:u w:val="single"/>
        </w:rPr>
        <w:t>employer</w:t>
      </w:r>
      <w:r w:rsidRPr="000E5FF2">
        <w:rPr>
          <w:rFonts w:ascii="Times New Roman" w:eastAsia="Times New Roman" w:hAnsi="Times New Roman" w:cs="Times New Roman"/>
        </w:rPr>
        <w:t>).  </w:t>
      </w:r>
    </w:p>
    <w:p w14:paraId="0A491BFD" w14:textId="24F83628" w:rsidR="4DB88734" w:rsidRDefault="4DB88734" w:rsidP="4DB88734">
      <w:pPr>
        <w:rPr>
          <w:rFonts w:ascii="Times New Roman" w:eastAsia="Times New Roman" w:hAnsi="Times New Roman" w:cs="Times New Roman"/>
        </w:rPr>
      </w:pPr>
    </w:p>
    <w:p w14:paraId="4E60AA25" w14:textId="77777777" w:rsidR="000E5FF2" w:rsidRPr="000E5FF2" w:rsidRDefault="000E5FF2" w:rsidP="000E5FF2">
      <w:pPr>
        <w:rPr>
          <w:rFonts w:ascii="Times New Roman" w:eastAsia="Times New Roman" w:hAnsi="Times New Roman" w:cs="Times New Roman"/>
          <w:b/>
        </w:rPr>
      </w:pPr>
      <w:r w:rsidRPr="000E5FF2">
        <w:rPr>
          <w:rFonts w:ascii="Times New Roman" w:eastAsia="Times New Roman" w:hAnsi="Times New Roman" w:cs="Times New Roman"/>
          <w:b/>
        </w:rPr>
        <w:t>What Would a Councilmember Do? </w:t>
      </w:r>
    </w:p>
    <w:p w14:paraId="1344BD12" w14:textId="6EEF2472" w:rsidR="4DB88734" w:rsidRDefault="4DB88734" w:rsidP="4DB88734">
      <w:pPr>
        <w:rPr>
          <w:rFonts w:ascii="Times New Roman" w:eastAsia="Times New Roman" w:hAnsi="Times New Roman" w:cs="Times New Roman"/>
        </w:rPr>
      </w:pPr>
    </w:p>
    <w:p w14:paraId="6D6C25C8" w14:textId="4BC9B78F" w:rsidR="000E5FF2" w:rsidRPr="000E5FF2" w:rsidRDefault="000E5FF2" w:rsidP="000E5FF2">
      <w:pPr>
        <w:rPr>
          <w:rFonts w:ascii="Times New Roman" w:eastAsia="Times New Roman" w:hAnsi="Times New Roman" w:cs="Times New Roman"/>
        </w:rPr>
      </w:pPr>
      <w:r w:rsidRPr="171BF5EB">
        <w:rPr>
          <w:rFonts w:ascii="Times New Roman" w:eastAsia="Times New Roman" w:hAnsi="Times New Roman" w:cs="Times New Roman"/>
        </w:rPr>
        <w:t xml:space="preserve">Members of the CDC Workforce Council </w:t>
      </w:r>
      <w:proofErr w:type="gramStart"/>
      <w:r w:rsidRPr="171BF5EB">
        <w:rPr>
          <w:rFonts w:ascii="Times New Roman" w:eastAsia="Times New Roman" w:hAnsi="Times New Roman" w:cs="Times New Roman"/>
        </w:rPr>
        <w:t>are</w:t>
      </w:r>
      <w:proofErr w:type="gramEnd"/>
      <w:r w:rsidRPr="171BF5EB">
        <w:rPr>
          <w:rFonts w:ascii="Times New Roman" w:eastAsia="Times New Roman" w:hAnsi="Times New Roman" w:cs="Times New Roman"/>
        </w:rPr>
        <w:t xml:space="preserve"> important positions. A Councilmember will advise on how to promote self-directed services in the Home Care Program, advocate on behalf of Consumers as employers of CDC </w:t>
      </w:r>
      <w:r w:rsidR="2B423D8A" w:rsidRPr="171BF5EB">
        <w:rPr>
          <w:rFonts w:ascii="Times New Roman" w:eastAsia="Times New Roman" w:hAnsi="Times New Roman" w:cs="Times New Roman"/>
        </w:rPr>
        <w:t>workers and</w:t>
      </w:r>
      <w:r w:rsidRPr="171BF5EB">
        <w:rPr>
          <w:rFonts w:ascii="Times New Roman" w:eastAsia="Times New Roman" w:hAnsi="Times New Roman" w:cs="Times New Roman"/>
        </w:rPr>
        <w:t xml:space="preserve"> may participate in bargaining negotiations with the Union representing CDC workers. Through this CDC Workforce Council, a Councilmember will be a voice for all Consumers who are self-directing services in the Home Care Program. </w:t>
      </w:r>
    </w:p>
    <w:p w14:paraId="68F2496A" w14:textId="7AC2838C" w:rsidR="000E5FF2" w:rsidRPr="000E5FF2" w:rsidRDefault="000E5FF2" w:rsidP="000E5FF2">
      <w:pPr>
        <w:rPr>
          <w:rFonts w:ascii="Times New Roman" w:eastAsia="Times New Roman" w:hAnsi="Times New Roman" w:cs="Times New Roman"/>
        </w:rPr>
      </w:pPr>
      <w:r w:rsidRPr="171BF5EB">
        <w:rPr>
          <w:rFonts w:ascii="Times New Roman" w:eastAsia="Times New Roman" w:hAnsi="Times New Roman" w:cs="Times New Roman"/>
        </w:rPr>
        <w:t xml:space="preserve">The CDC Workforce Council will meet periodically throughout the year. The Council will determine how often it </w:t>
      </w:r>
      <w:r w:rsidR="3792AD73" w:rsidRPr="171BF5EB">
        <w:rPr>
          <w:rFonts w:ascii="Times New Roman" w:eastAsia="Times New Roman" w:hAnsi="Times New Roman" w:cs="Times New Roman"/>
        </w:rPr>
        <w:t>meets and</w:t>
      </w:r>
      <w:r w:rsidRPr="171BF5EB">
        <w:rPr>
          <w:rFonts w:ascii="Times New Roman" w:eastAsia="Times New Roman" w:hAnsi="Times New Roman" w:cs="Times New Roman"/>
        </w:rPr>
        <w:t xml:space="preserve"> is likely to be at least four times every year, but possibly more. Councilmembers who are on committees would also be expected to attend additional committee meetings. The Council will determine the topic and membership of any committees, but a likely </w:t>
      </w:r>
      <w:r w:rsidRPr="171BF5EB">
        <w:rPr>
          <w:rFonts w:ascii="Times New Roman" w:eastAsia="Times New Roman" w:hAnsi="Times New Roman" w:cs="Times New Roman"/>
        </w:rPr>
        <w:lastRenderedPageBreak/>
        <w:t xml:space="preserve">committee would be the Bargaining Committee, which will negotiate with the Union. The Council and committee meetings would be online through </w:t>
      </w:r>
      <w:proofErr w:type="gramStart"/>
      <w:r w:rsidRPr="171BF5EB">
        <w:rPr>
          <w:rFonts w:ascii="Times New Roman" w:eastAsia="Times New Roman" w:hAnsi="Times New Roman" w:cs="Times New Roman"/>
        </w:rPr>
        <w:t>a virtual</w:t>
      </w:r>
      <w:proofErr w:type="gramEnd"/>
      <w:r w:rsidRPr="171BF5EB">
        <w:rPr>
          <w:rFonts w:ascii="Times New Roman" w:eastAsia="Times New Roman" w:hAnsi="Times New Roman" w:cs="Times New Roman"/>
        </w:rPr>
        <w:t xml:space="preserve"> meeting software that you could access through a computer or smart device, or by calling in. There may be some meetings that Councilmembers may be encouraged to attend in person if that is a possibility. </w:t>
      </w:r>
    </w:p>
    <w:p w14:paraId="01D6F69D" w14:textId="51E03110" w:rsidR="0FBB5DFC" w:rsidRDefault="0FBB5DFC" w:rsidP="0FBB5DFC">
      <w:pPr>
        <w:rPr>
          <w:rFonts w:ascii="Times New Roman" w:eastAsia="Times New Roman" w:hAnsi="Times New Roman" w:cs="Times New Roman"/>
        </w:rPr>
      </w:pPr>
    </w:p>
    <w:p w14:paraId="31F746BE" w14:textId="77777777" w:rsidR="000E5FF2" w:rsidRPr="000E5FF2" w:rsidRDefault="000E5FF2" w:rsidP="000E5FF2">
      <w:pPr>
        <w:rPr>
          <w:rFonts w:ascii="Times New Roman" w:eastAsia="Times New Roman" w:hAnsi="Times New Roman" w:cs="Times New Roman"/>
          <w:b/>
        </w:rPr>
      </w:pPr>
      <w:r w:rsidRPr="000E5FF2">
        <w:rPr>
          <w:rFonts w:ascii="Times New Roman" w:eastAsia="Times New Roman" w:hAnsi="Times New Roman" w:cs="Times New Roman"/>
          <w:b/>
        </w:rPr>
        <w:t>Other Important Information </w:t>
      </w:r>
    </w:p>
    <w:p w14:paraId="0826516E" w14:textId="01B46D5C" w:rsidR="4B4EF962" w:rsidRDefault="4B4EF962" w:rsidP="4B4EF962">
      <w:pPr>
        <w:rPr>
          <w:rFonts w:ascii="Times New Roman" w:eastAsia="Times New Roman" w:hAnsi="Times New Roman" w:cs="Times New Roman"/>
        </w:rPr>
      </w:pPr>
    </w:p>
    <w:p w14:paraId="7661BBB0" w14:textId="58D893F0" w:rsidR="000E5FF2" w:rsidRPr="000E5FF2" w:rsidRDefault="000E5FF2" w:rsidP="000E5FF2">
      <w:pPr>
        <w:rPr>
          <w:rFonts w:ascii="Times New Roman" w:eastAsia="Times New Roman" w:hAnsi="Times New Roman" w:cs="Times New Roman"/>
        </w:rPr>
      </w:pPr>
      <w:r w:rsidRPr="171BF5EB">
        <w:rPr>
          <w:rFonts w:ascii="Times New Roman" w:eastAsia="Times New Roman" w:hAnsi="Times New Roman" w:cs="Times New Roman"/>
        </w:rPr>
        <w:t xml:space="preserve">A Councilmember is an unpaid </w:t>
      </w:r>
      <w:r w:rsidR="7EE3593F" w:rsidRPr="171BF5EB">
        <w:rPr>
          <w:rFonts w:ascii="Times New Roman" w:eastAsia="Times New Roman" w:hAnsi="Times New Roman" w:cs="Times New Roman"/>
        </w:rPr>
        <w:t>position and</w:t>
      </w:r>
      <w:r w:rsidRPr="171BF5EB">
        <w:rPr>
          <w:rFonts w:ascii="Times New Roman" w:eastAsia="Times New Roman" w:hAnsi="Times New Roman" w:cs="Times New Roman"/>
        </w:rPr>
        <w:t xml:space="preserve"> is appointed for three years at a time. A Councilmember would be expected to learn information that may be new to you, including how to spot and avoid conflicts of interest, how to comply with ethics rules, and how to meet Open Meeting Law requirements. But also note that Councilmembers will be supported by administrative and legal staff at AGE and the Executive Office of Health and Human Services, and there will be informational documents and trainings to learn more. </w:t>
      </w:r>
    </w:p>
    <w:p w14:paraId="3B57007D" w14:textId="187CCFE1" w:rsidR="004A4F34" w:rsidRDefault="004A4F34" w:rsidP="004A4F34">
      <w:pPr>
        <w:rPr>
          <w:rFonts w:ascii="Times New Roman" w:eastAsia="Times New Roman" w:hAnsi="Times New Roman" w:cs="Times New Roman"/>
        </w:rPr>
      </w:pPr>
    </w:p>
    <w:p w14:paraId="1E6A58E2" w14:textId="77777777" w:rsidR="000E5FF2" w:rsidRPr="000E5FF2" w:rsidRDefault="000E5FF2" w:rsidP="000E5FF2">
      <w:pPr>
        <w:rPr>
          <w:rFonts w:ascii="Times New Roman" w:eastAsia="Times New Roman" w:hAnsi="Times New Roman" w:cs="Times New Roman"/>
          <w:b/>
        </w:rPr>
      </w:pPr>
      <w:r w:rsidRPr="000E5FF2">
        <w:rPr>
          <w:rFonts w:ascii="Times New Roman" w:eastAsia="Times New Roman" w:hAnsi="Times New Roman" w:cs="Times New Roman"/>
          <w:b/>
        </w:rPr>
        <w:t>To Express Interest or Seek More Information </w:t>
      </w:r>
    </w:p>
    <w:p w14:paraId="593C8FDB" w14:textId="4886FB47" w:rsidR="004A4F34" w:rsidRDefault="004A4F34" w:rsidP="004A4F34">
      <w:pPr>
        <w:rPr>
          <w:rFonts w:ascii="Times New Roman" w:eastAsia="Times New Roman" w:hAnsi="Times New Roman" w:cs="Times New Roman"/>
        </w:rPr>
      </w:pPr>
    </w:p>
    <w:p w14:paraId="70E09903" w14:textId="75B3217E" w:rsidR="000E5FF2" w:rsidRPr="000E5FF2" w:rsidRDefault="000E5FF2" w:rsidP="000E5FF2">
      <w:pPr>
        <w:rPr>
          <w:rFonts w:ascii="Times New Roman" w:eastAsia="Times New Roman" w:hAnsi="Times New Roman" w:cs="Times New Roman"/>
        </w:rPr>
      </w:pPr>
      <w:r w:rsidRPr="000E5FF2">
        <w:rPr>
          <w:rFonts w:ascii="Times New Roman" w:eastAsia="Times New Roman" w:hAnsi="Times New Roman" w:cs="Times New Roman"/>
        </w:rPr>
        <w:t>If you, as the Consumer of self-directed Home Care Services, or your Surrogate or family member, may be interested in being considered for a position as a Councilmember on the CDC Workforce Council, or if you would like more information, please get in touch with AGE using the contact information below. (As a reminder, please remember that a CDC Worker is NOT eligible to be a member of this Council.) </w:t>
      </w:r>
    </w:p>
    <w:p w14:paraId="10349CD0" w14:textId="1F2F83DD" w:rsidR="0C91248D" w:rsidRDefault="0C91248D" w:rsidP="0C91248D">
      <w:pPr>
        <w:rPr>
          <w:rFonts w:ascii="Times New Roman" w:eastAsia="Times New Roman" w:hAnsi="Times New Roman" w:cs="Times New Roman"/>
        </w:rPr>
      </w:pPr>
    </w:p>
    <w:p w14:paraId="0C1EA114" w14:textId="6087F2DF" w:rsidR="00D94BCF" w:rsidRDefault="00200C87" w:rsidP="48D3AE05">
      <w:pPr>
        <w:spacing w:line="259" w:lineRule="auto"/>
        <w:rPr>
          <w:rFonts w:ascii="Times New Roman" w:eastAsia="Times New Roman" w:hAnsi="Times New Roman" w:cs="Times New Roman"/>
        </w:rPr>
      </w:pPr>
      <w:r>
        <w:rPr>
          <w:rFonts w:ascii="Times New Roman" w:eastAsia="Times New Roman" w:hAnsi="Times New Roman" w:cs="Times New Roman"/>
        </w:rPr>
        <w:t>If</w:t>
      </w:r>
      <w:r w:rsidR="7A24FB9D" w:rsidRPr="7FA0BF05">
        <w:rPr>
          <w:rFonts w:ascii="Times New Roman" w:eastAsia="Times New Roman" w:hAnsi="Times New Roman" w:cs="Times New Roman"/>
        </w:rPr>
        <w:t xml:space="preserve"> </w:t>
      </w:r>
      <w:r w:rsidR="0001144D">
        <w:rPr>
          <w:rFonts w:ascii="Times New Roman" w:eastAsia="Times New Roman" w:hAnsi="Times New Roman" w:cs="Times New Roman"/>
        </w:rPr>
        <w:t>you, or your surrogate or family</w:t>
      </w:r>
      <w:r w:rsidR="00653110">
        <w:rPr>
          <w:rFonts w:ascii="Times New Roman" w:eastAsia="Times New Roman" w:hAnsi="Times New Roman" w:cs="Times New Roman"/>
        </w:rPr>
        <w:t xml:space="preserve"> member</w:t>
      </w:r>
      <w:r w:rsidR="0001144D">
        <w:rPr>
          <w:rFonts w:ascii="Times New Roman" w:eastAsia="Times New Roman" w:hAnsi="Times New Roman" w:cs="Times New Roman"/>
        </w:rPr>
        <w:t xml:space="preserve"> are </w:t>
      </w:r>
      <w:r w:rsidR="7A24FB9D" w:rsidRPr="7FA0BF05">
        <w:rPr>
          <w:rFonts w:ascii="Times New Roman" w:eastAsia="Times New Roman" w:hAnsi="Times New Roman" w:cs="Times New Roman"/>
        </w:rPr>
        <w:t xml:space="preserve">interested in joining the </w:t>
      </w:r>
      <w:r w:rsidR="00B94128">
        <w:rPr>
          <w:rFonts w:ascii="Times New Roman" w:eastAsia="Times New Roman" w:hAnsi="Times New Roman" w:cs="Times New Roman"/>
        </w:rPr>
        <w:t>CDC Workforce C</w:t>
      </w:r>
      <w:r w:rsidR="7A24FB9D" w:rsidRPr="7FA0BF05">
        <w:rPr>
          <w:rFonts w:ascii="Times New Roman" w:eastAsia="Times New Roman" w:hAnsi="Times New Roman" w:cs="Times New Roman"/>
        </w:rPr>
        <w:t>ouncil, please reach out to:</w:t>
      </w:r>
    </w:p>
    <w:p w14:paraId="2F7FCE0F" w14:textId="0CE58740" w:rsidR="000E5FF2" w:rsidRPr="000E5FF2" w:rsidRDefault="3B622780" w:rsidP="48D3AE05">
      <w:pPr>
        <w:spacing w:line="259" w:lineRule="auto"/>
        <w:rPr>
          <w:rFonts w:ascii="Times New Roman" w:eastAsia="Times New Roman" w:hAnsi="Times New Roman" w:cs="Times New Roman"/>
        </w:rPr>
      </w:pPr>
      <w:r w:rsidRPr="7FA0BF05">
        <w:rPr>
          <w:rFonts w:ascii="Times New Roman" w:eastAsia="Times New Roman" w:hAnsi="Times New Roman" w:cs="Times New Roman"/>
        </w:rPr>
        <w:t xml:space="preserve">Shannon K. </w:t>
      </w:r>
      <w:r w:rsidRPr="32C37EF7">
        <w:rPr>
          <w:rFonts w:ascii="Times New Roman" w:eastAsia="Times New Roman" w:hAnsi="Times New Roman" w:cs="Times New Roman"/>
        </w:rPr>
        <w:t>Turner</w:t>
      </w:r>
      <w:r w:rsidR="150C5CFF" w:rsidRPr="32C37EF7">
        <w:rPr>
          <w:rFonts w:ascii="Times New Roman" w:eastAsia="Times New Roman" w:hAnsi="Times New Roman" w:cs="Times New Roman"/>
        </w:rPr>
        <w:t xml:space="preserve">, </w:t>
      </w:r>
      <w:r w:rsidRPr="32C37EF7">
        <w:rPr>
          <w:rFonts w:ascii="Times New Roman" w:eastAsia="Times New Roman" w:hAnsi="Times New Roman" w:cs="Times New Roman"/>
        </w:rPr>
        <w:t>Home Care Program Coordinator</w:t>
      </w:r>
      <w:r w:rsidR="14448135" w:rsidRPr="32C37EF7">
        <w:rPr>
          <w:rFonts w:ascii="Times New Roman" w:eastAsia="Times New Roman" w:hAnsi="Times New Roman" w:cs="Times New Roman"/>
        </w:rPr>
        <w:t>, AGE</w:t>
      </w:r>
    </w:p>
    <w:p w14:paraId="423881B9" w14:textId="677BAB18" w:rsidR="000E5FF2" w:rsidRPr="000E5FF2" w:rsidRDefault="00FF2954" w:rsidP="480E3190">
      <w:pPr>
        <w:spacing w:line="259" w:lineRule="auto"/>
        <w:rPr>
          <w:rFonts w:ascii="Times New Roman" w:eastAsia="Times New Roman" w:hAnsi="Times New Roman" w:cs="Times New Roman"/>
        </w:rPr>
      </w:pPr>
      <w:r>
        <w:rPr>
          <w:rFonts w:ascii="Times New Roman" w:eastAsia="Times New Roman" w:hAnsi="Times New Roman" w:cs="Times New Roman"/>
        </w:rPr>
        <w:t>Phone</w:t>
      </w:r>
      <w:r w:rsidR="00F86D0B">
        <w:rPr>
          <w:rFonts w:ascii="Times New Roman" w:eastAsia="Times New Roman" w:hAnsi="Times New Roman" w:cs="Times New Roman"/>
        </w:rPr>
        <w:t xml:space="preserve">: </w:t>
      </w:r>
      <w:r w:rsidR="001C4ACF" w:rsidRPr="32C37EF7">
        <w:rPr>
          <w:rFonts w:ascii="Times New Roman" w:eastAsia="Times New Roman" w:hAnsi="Times New Roman" w:cs="Times New Roman"/>
        </w:rPr>
        <w:t>617-222-7556</w:t>
      </w:r>
      <w:r w:rsidR="4C5F9279" w:rsidRPr="32C37EF7">
        <w:rPr>
          <w:rFonts w:ascii="Times New Roman" w:eastAsia="Times New Roman" w:hAnsi="Times New Roman" w:cs="Times New Roman"/>
        </w:rPr>
        <w:t xml:space="preserve"> or </w:t>
      </w:r>
      <w:r w:rsidR="009E0061">
        <w:rPr>
          <w:rFonts w:ascii="Times New Roman" w:eastAsia="Times New Roman" w:hAnsi="Times New Roman" w:cs="Times New Roman"/>
        </w:rPr>
        <w:t xml:space="preserve">Email: </w:t>
      </w:r>
      <w:hyperlink r:id="rId10" w:history="1">
        <w:r w:rsidR="006F1CEB" w:rsidRPr="008E2549">
          <w:rPr>
            <w:rStyle w:val="Hyperlink"/>
            <w:rFonts w:ascii="Times New Roman" w:eastAsia="Times New Roman" w:hAnsi="Times New Roman" w:cs="Times New Roman"/>
          </w:rPr>
          <w:t>Shannon.K.Turner@mass.gov</w:t>
        </w:r>
      </w:hyperlink>
    </w:p>
    <w:p w14:paraId="096C5AB8" w14:textId="494CCB76" w:rsidR="000E5FF2" w:rsidRPr="000E5FF2" w:rsidRDefault="000E5FF2" w:rsidP="796A82FD">
      <w:pPr>
        <w:spacing w:line="259" w:lineRule="auto"/>
        <w:rPr>
          <w:rFonts w:ascii="Times New Roman" w:eastAsia="Times New Roman" w:hAnsi="Times New Roman" w:cs="Times New Roman"/>
        </w:rPr>
      </w:pPr>
      <w:r w:rsidRPr="480E3190">
        <w:rPr>
          <w:rFonts w:ascii="Times New Roman" w:eastAsia="Times New Roman" w:hAnsi="Times New Roman" w:cs="Times New Roman"/>
        </w:rPr>
        <w:t> </w:t>
      </w:r>
    </w:p>
    <w:p w14:paraId="1CE0FFE4" w14:textId="6B6FBD93" w:rsidR="000E5FF2" w:rsidRPr="000E5FF2" w:rsidRDefault="000E5FF2" w:rsidP="000E5FF2">
      <w:pPr>
        <w:rPr>
          <w:rFonts w:ascii="Times New Roman" w:eastAsia="Times New Roman" w:hAnsi="Times New Roman" w:cs="Times New Roman"/>
        </w:rPr>
      </w:pPr>
      <w:r w:rsidRPr="000E5FF2">
        <w:rPr>
          <w:rFonts w:ascii="Times New Roman" w:eastAsia="Times New Roman" w:hAnsi="Times New Roman" w:cs="Times New Roman"/>
        </w:rPr>
        <w:t>Sincerely</w:t>
      </w:r>
      <w:r w:rsidR="703E8BE8" w:rsidRPr="62027BF6">
        <w:rPr>
          <w:rFonts w:ascii="Times New Roman" w:eastAsia="Times New Roman" w:hAnsi="Times New Roman" w:cs="Times New Roman"/>
        </w:rPr>
        <w:t>,</w:t>
      </w:r>
    </w:p>
    <w:p w14:paraId="33E3AD08" w14:textId="3B2819F7" w:rsidR="62027BF6" w:rsidRDefault="62027BF6" w:rsidP="62027BF6">
      <w:pPr>
        <w:rPr>
          <w:rFonts w:ascii="Times New Roman" w:eastAsia="Times New Roman" w:hAnsi="Times New Roman" w:cs="Times New Roman"/>
        </w:rPr>
      </w:pPr>
    </w:p>
    <w:p w14:paraId="2D5F2B4D" w14:textId="503030FE" w:rsidR="1FE7733C" w:rsidRDefault="703E8BE8" w:rsidP="0396EA38">
      <w:pPr>
        <w:spacing w:line="259" w:lineRule="auto"/>
        <w:rPr>
          <w:rFonts w:ascii="Times New Roman" w:eastAsia="Times New Roman" w:hAnsi="Times New Roman" w:cs="Times New Roman"/>
        </w:rPr>
      </w:pPr>
      <w:r w:rsidRPr="32C37EF7">
        <w:rPr>
          <w:rFonts w:ascii="Times New Roman" w:eastAsia="Times New Roman" w:hAnsi="Times New Roman" w:cs="Times New Roman"/>
        </w:rPr>
        <w:t>Devon Garon</w:t>
      </w:r>
      <w:r w:rsidR="309307DB" w:rsidRPr="32C37EF7">
        <w:rPr>
          <w:rFonts w:ascii="Times New Roman" w:eastAsia="Times New Roman" w:hAnsi="Times New Roman" w:cs="Times New Roman"/>
        </w:rPr>
        <w:t xml:space="preserve">, </w:t>
      </w:r>
      <w:r w:rsidRPr="32C37EF7">
        <w:rPr>
          <w:rFonts w:ascii="Times New Roman" w:eastAsia="Times New Roman" w:hAnsi="Times New Roman" w:cs="Times New Roman"/>
        </w:rPr>
        <w:t>Director of Home and Community Programs</w:t>
      </w:r>
      <w:r w:rsidR="1C2C5654" w:rsidRPr="32C37EF7">
        <w:rPr>
          <w:rFonts w:ascii="Times New Roman" w:eastAsia="Times New Roman" w:hAnsi="Times New Roman" w:cs="Times New Roman"/>
        </w:rPr>
        <w:t>, AGE</w:t>
      </w:r>
    </w:p>
    <w:sectPr w:rsidR="1FE7733C" w:rsidSect="006569A6">
      <w:headerReference w:type="default" r:id="rId11"/>
      <w:footerReference w:type="default" r:id="rId12"/>
      <w:headerReference w:type="first" r:id="rId13"/>
      <w:footerReference w:type="first" r:id="rId14"/>
      <w:pgSz w:w="12240" w:h="15840"/>
      <w:pgMar w:top="1440" w:right="1440" w:bottom="1440" w:left="1440" w:header="5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6C19" w14:textId="77777777" w:rsidR="00225514" w:rsidRDefault="00225514" w:rsidP="000C2E80">
      <w:r>
        <w:separator/>
      </w:r>
    </w:p>
  </w:endnote>
  <w:endnote w:type="continuationSeparator" w:id="0">
    <w:p w14:paraId="012B44E3" w14:textId="77777777" w:rsidR="00225514" w:rsidRDefault="00225514" w:rsidP="000C2E80">
      <w:r>
        <w:continuationSeparator/>
      </w:r>
    </w:p>
  </w:endnote>
  <w:endnote w:type="continuationNotice" w:id="1">
    <w:p w14:paraId="00916479" w14:textId="77777777" w:rsidR="00225514" w:rsidRDefault="00225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40503050306020203"/>
    <w:charset w:val="00"/>
    <w:family w:val="roman"/>
    <w:pitch w:val="variable"/>
    <w:sig w:usb0="60000287" w:usb1="00000001" w:usb2="00000000" w:usb3="00000000" w:csb0="0000019F" w:csb1="00000000"/>
  </w:font>
  <w:font w:name="HGGothicM">
    <w:altName w:val="HGｺﾞｼｯｸM"/>
    <w:panose1 w:val="00000000000000000000"/>
    <w:charset w:val="80"/>
    <w:family w:val="roman"/>
    <w:notTrueType/>
    <w:pitch w:val="default"/>
  </w:font>
  <w:font w:name="Cabin">
    <w:altName w:val="Calibri"/>
    <w:panose1 w:val="00000000000000000000"/>
    <w:charset w:val="4D"/>
    <w:family w:val="auto"/>
    <w:pitch w:val="variable"/>
    <w:sig w:usb0="A00000FF" w:usb1="0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6CF" w14:textId="4A7BD946" w:rsidR="00257F47" w:rsidRDefault="00EB285B" w:rsidP="0067417C">
    <w:pPr>
      <w:pStyle w:val="BasicParagraph"/>
      <w:rPr>
        <w:rFonts w:ascii="Cabin" w:hAnsi="Cabin" w:cs="Cabin"/>
        <w:b/>
        <w:bCs/>
        <w:color w:val="032A45"/>
        <w:sz w:val="22"/>
        <w:szCs w:val="22"/>
      </w:rPr>
    </w:pPr>
    <w:bookmarkStart w:id="0" w:name="_Hlk216273694"/>
    <w:r>
      <w:rPr>
        <w:rFonts w:ascii="Cabin" w:hAnsi="Cabin" w:cs="Cabin"/>
        <w:b/>
        <w:bCs/>
        <w:noProof/>
        <w:color w:val="032A45"/>
        <w:sz w:val="22"/>
        <w:szCs w:val="22"/>
      </w:rPr>
      <mc:AlternateContent>
        <mc:Choice Requires="wps">
          <w:drawing>
            <wp:anchor distT="0" distB="0" distL="114300" distR="114300" simplePos="0" relativeHeight="251658240" behindDoc="0" locked="0" layoutInCell="1" allowOverlap="1" wp14:anchorId="1260B685" wp14:editId="11C0B1B0">
              <wp:simplePos x="0" y="0"/>
              <wp:positionH relativeFrom="column">
                <wp:posOffset>-333374</wp:posOffset>
              </wp:positionH>
              <wp:positionV relativeFrom="paragraph">
                <wp:posOffset>97790</wp:posOffset>
              </wp:positionV>
              <wp:extent cx="6629400" cy="45719"/>
              <wp:effectExtent l="0" t="0" r="0" b="0"/>
              <wp:wrapNone/>
              <wp:docPr id="1214082775" name="Rectangle 5"/>
              <wp:cNvGraphicFramePr/>
              <a:graphic xmlns:a="http://schemas.openxmlformats.org/drawingml/2006/main">
                <a:graphicData uri="http://schemas.microsoft.com/office/word/2010/wordprocessingShape">
                  <wps:wsp>
                    <wps:cNvSpPr/>
                    <wps:spPr>
                      <a:xfrm>
                        <a:off x="0" y="0"/>
                        <a:ext cx="6629400" cy="45719"/>
                      </a:xfrm>
                      <a:prstGeom prst="rect">
                        <a:avLst/>
                      </a:prstGeom>
                      <a:solidFill>
                        <a:srgbClr val="869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CF8D" id="Rectangle 5" o:spid="_x0000_s1026" style="position:absolute;margin-left:-26.25pt;margin-top:7.7pt;width:52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" fillcolor="#86923a" stroked="f" strokeweight="1pt"/>
          </w:pict>
        </mc:Fallback>
      </mc:AlternateContent>
    </w:r>
  </w:p>
  <w:p w14:paraId="56FDECAA" w14:textId="77777777" w:rsidR="0067417C" w:rsidRPr="00EB285B" w:rsidRDefault="0067417C" w:rsidP="0067417C">
    <w:pPr>
      <w:pStyle w:val="BasicParagraph"/>
      <w:ind w:left="-180" w:hanging="90"/>
      <w:rPr>
        <w:rFonts w:ascii="Cabin" w:hAnsi="Cabin" w:cs="Cabin"/>
        <w:color w:val="032A45"/>
        <w:sz w:val="18"/>
        <w:szCs w:val="18"/>
      </w:rPr>
    </w:pPr>
    <w:r w:rsidRPr="00EB285B">
      <w:rPr>
        <w:rFonts w:ascii="Cabin" w:hAnsi="Cabin" w:cs="Cabin"/>
        <w:color w:val="032A45"/>
        <w:sz w:val="18"/>
        <w:szCs w:val="18"/>
      </w:rPr>
      <w:t>One Ashburton Place</w:t>
    </w:r>
    <w:r>
      <w:rPr>
        <w:rFonts w:ascii="Cabin" w:hAnsi="Cabin" w:cs="Cabin"/>
        <w:color w:val="032A45"/>
        <w:sz w:val="18"/>
        <w:szCs w:val="18"/>
      </w:rPr>
      <w:t xml:space="preserve">, </w:t>
    </w:r>
    <w:r w:rsidRPr="00EB285B">
      <w:rPr>
        <w:rFonts w:ascii="Cabin" w:hAnsi="Cabin" w:cs="Cabin"/>
        <w:color w:val="032A45"/>
        <w:sz w:val="18"/>
        <w:szCs w:val="18"/>
      </w:rPr>
      <w:t>Boston, MA 02108</w:t>
    </w:r>
  </w:p>
  <w:p w14:paraId="666D0AF3" w14:textId="77777777" w:rsidR="0067417C" w:rsidRDefault="0067417C" w:rsidP="0067417C">
    <w:pPr>
      <w:pStyle w:val="BasicParagraph"/>
      <w:ind w:left="-990" w:firstLine="720"/>
      <w:rPr>
        <w:rFonts w:ascii="Cabin" w:hAnsi="Cabin" w:cs="Cabin"/>
        <w:b/>
        <w:bCs/>
        <w:color w:val="032A45"/>
        <w:sz w:val="22"/>
        <w:szCs w:val="22"/>
      </w:rPr>
    </w:pPr>
    <w:r w:rsidRPr="00EB285B">
      <w:rPr>
        <w:rFonts w:ascii="Cabin" w:hAnsi="Cabin" w:cs="Cabin"/>
        <w:color w:val="032A45"/>
        <w:sz w:val="18"/>
        <w:szCs w:val="18"/>
      </w:rPr>
      <w:t>(617) 727-7750</w:t>
    </w:r>
  </w:p>
  <w:bookmarkEnd w:id="0"/>
  <w:p w14:paraId="0049FA47" w14:textId="77777777" w:rsidR="00140EEC" w:rsidRDefault="00140EEC" w:rsidP="00140EEC">
    <w:pPr>
      <w:pStyle w:val="BasicParagraph"/>
      <w:rPr>
        <w:rFonts w:ascii="Cabin" w:hAnsi="Cabin" w:cs="Cabin"/>
        <w:b/>
        <w:bCs/>
        <w:color w:val="032A45"/>
        <w:sz w:val="22"/>
        <w:szCs w:val="22"/>
      </w:rPr>
    </w:pPr>
  </w:p>
  <w:p w14:paraId="31131BC8" w14:textId="77777777" w:rsidR="000C2E80" w:rsidRDefault="00140EEC" w:rsidP="00140EEC">
    <w:pPr>
      <w:pStyle w:val="Footer"/>
      <w:tabs>
        <w:tab w:val="clear" w:pos="4680"/>
        <w:tab w:val="center" w:pos="5130"/>
      </w:tabs>
      <w:ind w:left="-1350" w:firstLine="360"/>
    </w:pPr>
    <w:r>
      <w:rPr>
        <w:rFonts w:ascii="Cabin" w:hAnsi="Cabin" w:cs="Cabin"/>
        <w:b/>
        <w:bCs/>
        <w:color w:val="032A45"/>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F4DF" w14:textId="77777777" w:rsidR="006569A6" w:rsidRDefault="006569A6" w:rsidP="006569A6">
    <w:pPr>
      <w:pStyle w:val="BasicParagraph"/>
      <w:rPr>
        <w:rFonts w:ascii="Cabin" w:hAnsi="Cabin" w:cs="Cabin"/>
        <w:b/>
        <w:bCs/>
        <w:color w:val="032A45"/>
        <w:sz w:val="22"/>
        <w:szCs w:val="22"/>
      </w:rPr>
    </w:pPr>
    <w:r>
      <w:rPr>
        <w:rFonts w:ascii="Cabin" w:hAnsi="Cabin" w:cs="Cabin"/>
        <w:b/>
        <w:bCs/>
        <w:noProof/>
        <w:color w:val="032A45"/>
        <w:sz w:val="22"/>
        <w:szCs w:val="22"/>
      </w:rPr>
      <mc:AlternateContent>
        <mc:Choice Requires="wps">
          <w:drawing>
            <wp:anchor distT="0" distB="0" distL="114300" distR="114300" simplePos="0" relativeHeight="251660288" behindDoc="0" locked="0" layoutInCell="1" allowOverlap="1" wp14:anchorId="1121E96E" wp14:editId="5D04D88E">
              <wp:simplePos x="0" y="0"/>
              <wp:positionH relativeFrom="column">
                <wp:posOffset>-333374</wp:posOffset>
              </wp:positionH>
              <wp:positionV relativeFrom="paragraph">
                <wp:posOffset>97790</wp:posOffset>
              </wp:positionV>
              <wp:extent cx="6629400" cy="45719"/>
              <wp:effectExtent l="0" t="0" r="0" b="0"/>
              <wp:wrapNone/>
              <wp:docPr id="1762671194" name="Rectangle 5"/>
              <wp:cNvGraphicFramePr/>
              <a:graphic xmlns:a="http://schemas.openxmlformats.org/drawingml/2006/main">
                <a:graphicData uri="http://schemas.microsoft.com/office/word/2010/wordprocessingShape">
                  <wps:wsp>
                    <wps:cNvSpPr/>
                    <wps:spPr>
                      <a:xfrm>
                        <a:off x="0" y="0"/>
                        <a:ext cx="6629400" cy="45719"/>
                      </a:xfrm>
                      <a:prstGeom prst="rect">
                        <a:avLst/>
                      </a:prstGeom>
                      <a:solidFill>
                        <a:srgbClr val="869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0A38" id="Rectangle 5" o:spid="_x0000_s1026" style="position:absolute;margin-left:-26.25pt;margin-top:7.7pt;width:52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" fillcolor="#86923a" stroked="f" strokeweight="1pt"/>
          </w:pict>
        </mc:Fallback>
      </mc:AlternateContent>
    </w:r>
  </w:p>
  <w:p w14:paraId="5BDEC5A2" w14:textId="77777777" w:rsidR="006569A6" w:rsidRPr="00EB285B" w:rsidRDefault="006569A6" w:rsidP="006569A6">
    <w:pPr>
      <w:pStyle w:val="BasicParagraph"/>
      <w:ind w:left="-180" w:hanging="90"/>
      <w:rPr>
        <w:rFonts w:ascii="Cabin" w:hAnsi="Cabin" w:cs="Cabin"/>
        <w:color w:val="032A45"/>
        <w:sz w:val="18"/>
        <w:szCs w:val="18"/>
      </w:rPr>
    </w:pPr>
    <w:r w:rsidRPr="00EB285B">
      <w:rPr>
        <w:rFonts w:ascii="Cabin" w:hAnsi="Cabin" w:cs="Cabin"/>
        <w:color w:val="032A45"/>
        <w:sz w:val="18"/>
        <w:szCs w:val="18"/>
      </w:rPr>
      <w:t>One Ashburton Place</w:t>
    </w:r>
    <w:r>
      <w:rPr>
        <w:rFonts w:ascii="Cabin" w:hAnsi="Cabin" w:cs="Cabin"/>
        <w:color w:val="032A45"/>
        <w:sz w:val="18"/>
        <w:szCs w:val="18"/>
      </w:rPr>
      <w:t xml:space="preserve">, </w:t>
    </w:r>
    <w:r w:rsidRPr="00EB285B">
      <w:rPr>
        <w:rFonts w:ascii="Cabin" w:hAnsi="Cabin" w:cs="Cabin"/>
        <w:color w:val="032A45"/>
        <w:sz w:val="18"/>
        <w:szCs w:val="18"/>
      </w:rPr>
      <w:t>Boston, MA 02108</w:t>
    </w:r>
  </w:p>
  <w:p w14:paraId="0C50C1A7" w14:textId="77777777" w:rsidR="006569A6" w:rsidRDefault="006569A6" w:rsidP="006569A6">
    <w:pPr>
      <w:pStyle w:val="BasicParagraph"/>
      <w:ind w:left="-990" w:firstLine="720"/>
      <w:rPr>
        <w:rFonts w:ascii="Cabin" w:hAnsi="Cabin" w:cs="Cabin"/>
        <w:b/>
        <w:bCs/>
        <w:color w:val="032A45"/>
        <w:sz w:val="22"/>
        <w:szCs w:val="22"/>
      </w:rPr>
    </w:pPr>
    <w:r w:rsidRPr="00EB285B">
      <w:rPr>
        <w:rFonts w:ascii="Cabin" w:hAnsi="Cabin" w:cs="Cabin"/>
        <w:color w:val="032A45"/>
        <w:sz w:val="18"/>
        <w:szCs w:val="18"/>
      </w:rPr>
      <w:t>(617) 727-7750</w:t>
    </w:r>
  </w:p>
  <w:p w14:paraId="2681B181" w14:textId="54CAC11F" w:rsidR="001C6E88" w:rsidRDefault="001C6E88">
    <w:pPr>
      <w:pStyle w:val="Footer"/>
    </w:pPr>
  </w:p>
  <w:p w14:paraId="1B3D457F" w14:textId="77777777" w:rsidR="006569A6" w:rsidRDefault="00656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EEE3" w14:textId="77777777" w:rsidR="00225514" w:rsidRDefault="00225514" w:rsidP="000C2E80">
      <w:r>
        <w:separator/>
      </w:r>
    </w:p>
  </w:footnote>
  <w:footnote w:type="continuationSeparator" w:id="0">
    <w:p w14:paraId="05658476" w14:textId="77777777" w:rsidR="00225514" w:rsidRDefault="00225514" w:rsidP="000C2E80">
      <w:r>
        <w:continuationSeparator/>
      </w:r>
    </w:p>
  </w:footnote>
  <w:footnote w:type="continuationNotice" w:id="1">
    <w:p w14:paraId="211D938F" w14:textId="77777777" w:rsidR="00225514" w:rsidRDefault="00225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6A58" w14:textId="0B7A55BE" w:rsidR="00C45FA9" w:rsidRDefault="00C45FA9" w:rsidP="0046040F">
    <w:pPr>
      <w:pStyle w:val="Header"/>
      <w:tabs>
        <w:tab w:val="clear" w:pos="9360"/>
        <w:tab w:val="left" w:pos="8730"/>
        <w:tab w:val="left" w:pos="8820"/>
        <w:tab w:val="left" w:pos="9000"/>
      </w:tabs>
      <w:ind w:righ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524" w:type="dxa"/>
      <w:tblLayout w:type="fixed"/>
      <w:tblLook w:val="04A0" w:firstRow="1" w:lastRow="0" w:firstColumn="1" w:lastColumn="0" w:noHBand="0" w:noVBand="1"/>
    </w:tblPr>
    <w:tblGrid>
      <w:gridCol w:w="4951"/>
      <w:gridCol w:w="5573"/>
    </w:tblGrid>
    <w:tr w:rsidR="006569A6" w14:paraId="66A1D048" w14:textId="77777777" w:rsidTr="008C7127">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951" w:type="dxa"/>
        </w:tcPr>
        <w:p w14:paraId="3EC6624C" w14:textId="77777777" w:rsidR="006569A6" w:rsidRDefault="006569A6" w:rsidP="006569A6">
          <w:pPr>
            <w:pStyle w:val="Header"/>
            <w:tabs>
              <w:tab w:val="clear" w:pos="4680"/>
              <w:tab w:val="clear" w:pos="9360"/>
              <w:tab w:val="left" w:pos="702"/>
              <w:tab w:val="center" w:pos="4122"/>
              <w:tab w:val="left" w:pos="4200"/>
              <w:tab w:val="left" w:pos="5717"/>
              <w:tab w:val="left" w:pos="8640"/>
            </w:tabs>
            <w:ind w:left="-739" w:right="540" w:firstLine="546"/>
          </w:pPr>
          <w:r>
            <w:rPr>
              <w:noProof/>
            </w:rPr>
            <w:drawing>
              <wp:inline distT="0" distB="0" distL="0" distR="0" wp14:anchorId="73017852" wp14:editId="17EF462A">
                <wp:extent cx="2190939" cy="720248"/>
                <wp:effectExtent l="0" t="0" r="0" b="3810"/>
                <wp:docPr id="1130925120" name="Picture 1" descr="logo for the Executive Office of Aging &amp; Indepe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for the Executive Office of Aging &amp; Independence"/>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5573" w:type="dxa"/>
        </w:tcPr>
        <w:p w14:paraId="5BB5C05E" w14:textId="77777777" w:rsidR="006569A6" w:rsidRDefault="006569A6" w:rsidP="006569A6">
          <w:pPr>
            <w:pStyle w:val="Header"/>
            <w:tabs>
              <w:tab w:val="clear" w:pos="4680"/>
              <w:tab w:val="clear" w:pos="9360"/>
              <w:tab w:val="center" w:pos="4669"/>
              <w:tab w:val="left" w:pos="4845"/>
              <w:tab w:val="left" w:pos="8640"/>
              <w:tab w:val="left" w:pos="8730"/>
              <w:tab w:val="left" w:pos="9000"/>
              <w:tab w:val="left" w:pos="9180"/>
            </w:tabs>
            <w:ind w:left="2598" w:right="435" w:firstLine="717"/>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1C25F3F9" wp14:editId="2D536B6F">
                <wp:extent cx="990698" cy="720090"/>
                <wp:effectExtent l="0" t="0" r="0" b="3810"/>
                <wp:docPr id="987580514"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Massachusetts state seal"/>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bl>
  <w:tbl>
    <w:tblPr>
      <w:tblStyle w:val="PlainTable4"/>
      <w:tblW w:w="10350" w:type="dxa"/>
      <w:tblLook w:val="04A0" w:firstRow="1" w:lastRow="0" w:firstColumn="1" w:lastColumn="0" w:noHBand="0" w:noVBand="1"/>
    </w:tblPr>
    <w:tblGrid>
      <w:gridCol w:w="1980"/>
      <w:gridCol w:w="2430"/>
      <w:gridCol w:w="3060"/>
      <w:gridCol w:w="2880"/>
    </w:tblGrid>
    <w:tr w:rsidR="006569A6" w14:paraId="2CF8D92A" w14:textId="77777777" w:rsidTr="00656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6B62E8E" w14:textId="77777777" w:rsidR="006569A6" w:rsidRDefault="006569A6" w:rsidP="006569A6">
          <w:pPr>
            <w:pStyle w:val="BasicParagraph"/>
            <w:tabs>
              <w:tab w:val="left" w:pos="0"/>
            </w:tabs>
            <w:spacing w:line="276" w:lineRule="auto"/>
            <w:ind w:left="-199" w:firstLine="90"/>
            <w:rPr>
              <w:rFonts w:ascii="Cabin" w:hAnsi="Cabin" w:cs="Cabin"/>
              <w:b w:val="0"/>
              <w:bCs w:val="0"/>
              <w:color w:val="032A45"/>
              <w:sz w:val="18"/>
              <w:szCs w:val="18"/>
            </w:rPr>
          </w:pPr>
        </w:p>
        <w:p w14:paraId="768BC838" w14:textId="0CF5A48B" w:rsidR="006569A6" w:rsidRPr="00257F47" w:rsidRDefault="006569A6" w:rsidP="006569A6">
          <w:pPr>
            <w:pStyle w:val="BasicParagraph"/>
            <w:tabs>
              <w:tab w:val="left" w:pos="0"/>
            </w:tabs>
            <w:spacing w:line="276" w:lineRule="auto"/>
            <w:ind w:left="-199" w:firstLine="90"/>
            <w:rPr>
              <w:rFonts w:ascii="Cabin" w:hAnsi="Cabin" w:cs="Cabin"/>
              <w:color w:val="032A45"/>
              <w:sz w:val="18"/>
              <w:szCs w:val="18"/>
            </w:rPr>
          </w:pPr>
          <w:r>
            <w:rPr>
              <w:rFonts w:ascii="Cabin" w:hAnsi="Cabin" w:cs="Cabin"/>
              <w:color w:val="032A45"/>
              <w:sz w:val="18"/>
              <w:szCs w:val="18"/>
            </w:rPr>
            <w:t xml:space="preserve">  </w:t>
          </w:r>
          <w:r w:rsidRPr="00257F47">
            <w:rPr>
              <w:rFonts w:ascii="Cabin" w:hAnsi="Cabin" w:cs="Cabin"/>
              <w:color w:val="032A45"/>
              <w:sz w:val="18"/>
              <w:szCs w:val="18"/>
            </w:rPr>
            <w:t>MA</w:t>
          </w:r>
          <w:r>
            <w:rPr>
              <w:rFonts w:ascii="Cabin" w:hAnsi="Cabin" w:cs="Cabin"/>
              <w:color w:val="032A45"/>
              <w:sz w:val="18"/>
              <w:szCs w:val="18"/>
            </w:rPr>
            <w:t>U</w:t>
          </w:r>
          <w:r w:rsidRPr="00257F47">
            <w:rPr>
              <w:rFonts w:ascii="Cabin" w:hAnsi="Cabin" w:cs="Cabin"/>
              <w:color w:val="032A45"/>
              <w:sz w:val="18"/>
              <w:szCs w:val="18"/>
            </w:rPr>
            <w:t xml:space="preserve">RA T. HEALEY </w:t>
          </w:r>
        </w:p>
        <w:p w14:paraId="31A00C5F" w14:textId="6B8D0C2B" w:rsidR="006569A6" w:rsidRDefault="006569A6" w:rsidP="006569A6">
          <w:pPr>
            <w:rPr>
              <w:rFonts w:ascii="Times New Roman" w:eastAsia="Times New Roman" w:hAnsi="Times New Roman" w:cs="Times New Roman"/>
            </w:rPr>
          </w:pPr>
          <w:r w:rsidRPr="00C52930">
            <w:rPr>
              <w:rFonts w:ascii="Cabin" w:hAnsi="Cabin" w:cs="Cabin"/>
              <w:b w:val="0"/>
              <w:bCs w:val="0"/>
              <w:color w:val="032A45"/>
              <w:sz w:val="17"/>
              <w:szCs w:val="17"/>
            </w:rPr>
            <w:t>Governor</w:t>
          </w:r>
        </w:p>
      </w:tc>
      <w:tc>
        <w:tcPr>
          <w:tcW w:w="2430" w:type="dxa"/>
        </w:tcPr>
        <w:p w14:paraId="5D74ED43" w14:textId="77777777" w:rsidR="006569A6" w:rsidRDefault="006569A6" w:rsidP="006569A6">
          <w:pPr>
            <w:cnfStyle w:val="100000000000" w:firstRow="1" w:lastRow="0" w:firstColumn="0" w:lastColumn="0" w:oddVBand="0" w:evenVBand="0" w:oddHBand="0" w:evenHBand="0" w:firstRowFirstColumn="0" w:firstRowLastColumn="0" w:lastRowFirstColumn="0" w:lastRowLastColumn="0"/>
            <w:rPr>
              <w:rFonts w:ascii="Cabin" w:hAnsi="Cabin" w:cs="Cabin"/>
              <w:b w:val="0"/>
              <w:bCs w:val="0"/>
              <w:color w:val="032A45"/>
              <w:sz w:val="18"/>
              <w:szCs w:val="18"/>
            </w:rPr>
          </w:pPr>
        </w:p>
        <w:p w14:paraId="64076D1B" w14:textId="5624D10E" w:rsidR="006569A6" w:rsidRDefault="006569A6" w:rsidP="006569A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1741D">
            <w:rPr>
              <w:rFonts w:ascii="Cabin" w:hAnsi="Cabin" w:cs="Cabin"/>
              <w:color w:val="032A45"/>
              <w:sz w:val="18"/>
              <w:szCs w:val="18"/>
            </w:rPr>
            <w:t>KIMBERLEY DRISCOLL</w:t>
          </w:r>
          <w:r w:rsidRPr="00257F47">
            <w:rPr>
              <w:rFonts w:ascii="Cabin" w:hAnsi="Cabin" w:cs="Cabin"/>
              <w:color w:val="032A45"/>
              <w:sz w:val="18"/>
              <w:szCs w:val="18"/>
            </w:rPr>
            <w:t xml:space="preserve">                                       </w:t>
          </w:r>
          <w:r w:rsidRPr="00257F47">
            <w:rPr>
              <w:rFonts w:ascii="Cabin" w:hAnsi="Cabin" w:cs="Cabin"/>
              <w:color w:val="032A45"/>
              <w:sz w:val="18"/>
              <w:szCs w:val="18"/>
            </w:rPr>
            <w:br/>
          </w:r>
          <w:r w:rsidRPr="006569A6">
            <w:rPr>
              <w:rFonts w:ascii="Cabin" w:hAnsi="Cabin" w:cs="Cabin"/>
              <w:b w:val="0"/>
              <w:bCs w:val="0"/>
              <w:color w:val="032A45"/>
              <w:sz w:val="17"/>
              <w:szCs w:val="17"/>
            </w:rPr>
            <w:t>Lieutenant Governor</w:t>
          </w:r>
        </w:p>
      </w:tc>
      <w:tc>
        <w:tcPr>
          <w:tcW w:w="3060" w:type="dxa"/>
        </w:tcPr>
        <w:p w14:paraId="5FB2F77E" w14:textId="77777777" w:rsidR="006569A6" w:rsidRDefault="006569A6" w:rsidP="006569A6">
          <w:pPr>
            <w:cnfStyle w:val="100000000000" w:firstRow="1" w:lastRow="0" w:firstColumn="0" w:lastColumn="0" w:oddVBand="0" w:evenVBand="0" w:oddHBand="0" w:evenHBand="0" w:firstRowFirstColumn="0" w:firstRowLastColumn="0" w:lastRowFirstColumn="0" w:lastRowLastColumn="0"/>
            <w:rPr>
              <w:rFonts w:ascii="Cabin" w:hAnsi="Cabin" w:cs="Cabin"/>
              <w:b w:val="0"/>
              <w:bCs w:val="0"/>
              <w:color w:val="032A45"/>
              <w:sz w:val="18"/>
              <w:szCs w:val="18"/>
            </w:rPr>
          </w:pPr>
        </w:p>
        <w:p w14:paraId="0BF1816C" w14:textId="69BF01BF" w:rsidR="006569A6" w:rsidRDefault="006569A6" w:rsidP="006569A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19CF">
            <w:rPr>
              <w:rFonts w:ascii="Cabin" w:hAnsi="Cabin" w:cs="Cabin"/>
              <w:color w:val="032A45"/>
              <w:sz w:val="18"/>
              <w:szCs w:val="18"/>
            </w:rPr>
            <w:t>K</w:t>
          </w:r>
          <w:r>
            <w:rPr>
              <w:rFonts w:ascii="Cabin" w:hAnsi="Cabin" w:cs="Cabin"/>
              <w:color w:val="032A45"/>
              <w:sz w:val="18"/>
              <w:szCs w:val="18"/>
            </w:rPr>
            <w:t>IAME MAHANIAH, MD, MBA</w:t>
          </w:r>
          <w:r w:rsidRPr="00257F47">
            <w:rPr>
              <w:rFonts w:ascii="Cabin" w:hAnsi="Cabin" w:cs="Cabin"/>
              <w:color w:val="032A45"/>
              <w:sz w:val="18"/>
              <w:szCs w:val="18"/>
            </w:rPr>
            <w:br/>
          </w:r>
          <w:r w:rsidRPr="006569A6">
            <w:rPr>
              <w:rFonts w:ascii="Cabin" w:hAnsi="Cabin" w:cs="Cabin"/>
              <w:b w:val="0"/>
              <w:bCs w:val="0"/>
              <w:color w:val="032A45"/>
              <w:sz w:val="17"/>
              <w:szCs w:val="17"/>
            </w:rPr>
            <w:t xml:space="preserve">Secretary, Executive Office </w:t>
          </w:r>
          <w:r w:rsidRPr="006569A6">
            <w:rPr>
              <w:rFonts w:ascii="Cabin" w:hAnsi="Cabin" w:cs="Cabin"/>
              <w:b w:val="0"/>
              <w:bCs w:val="0"/>
              <w:color w:val="032A45"/>
              <w:sz w:val="17"/>
              <w:szCs w:val="17"/>
            </w:rPr>
            <w:br/>
            <w:t>of Health &amp; Human Services</w:t>
          </w:r>
        </w:p>
      </w:tc>
      <w:tc>
        <w:tcPr>
          <w:tcW w:w="2880" w:type="dxa"/>
        </w:tcPr>
        <w:p w14:paraId="3ACD39DE" w14:textId="77777777" w:rsidR="006569A6" w:rsidRDefault="006569A6" w:rsidP="006569A6">
          <w:pPr>
            <w:pStyle w:val="Header"/>
            <w:tabs>
              <w:tab w:val="clear" w:pos="9360"/>
              <w:tab w:val="left" w:pos="8730"/>
              <w:tab w:val="left" w:pos="9000"/>
            </w:tabs>
            <w:ind w:right="540"/>
            <w:cnfStyle w:val="100000000000" w:firstRow="1" w:lastRow="0" w:firstColumn="0" w:lastColumn="0" w:oddVBand="0" w:evenVBand="0" w:oddHBand="0" w:evenHBand="0" w:firstRowFirstColumn="0" w:firstRowLastColumn="0" w:lastRowFirstColumn="0" w:lastRowLastColumn="0"/>
            <w:rPr>
              <w:rFonts w:ascii="Cabin" w:hAnsi="Cabin" w:cs="Cabin"/>
              <w:b w:val="0"/>
              <w:bCs w:val="0"/>
              <w:color w:val="032A45"/>
              <w:sz w:val="18"/>
              <w:szCs w:val="18"/>
            </w:rPr>
          </w:pPr>
        </w:p>
        <w:p w14:paraId="404E724C" w14:textId="6FCD8752" w:rsidR="006569A6" w:rsidRPr="006569A6" w:rsidRDefault="006569A6" w:rsidP="006569A6">
          <w:pPr>
            <w:pStyle w:val="Header"/>
            <w:tabs>
              <w:tab w:val="clear" w:pos="9360"/>
              <w:tab w:val="left" w:pos="8730"/>
              <w:tab w:val="left" w:pos="9000"/>
            </w:tabs>
            <w:ind w:right="540"/>
            <w:cnfStyle w:val="100000000000" w:firstRow="1" w:lastRow="0" w:firstColumn="0" w:lastColumn="0" w:oddVBand="0" w:evenVBand="0" w:oddHBand="0" w:evenHBand="0" w:firstRowFirstColumn="0" w:firstRowLastColumn="0" w:lastRowFirstColumn="0" w:lastRowLastColumn="0"/>
            <w:rPr>
              <w:rFonts w:ascii="Cabin" w:hAnsi="Cabin" w:cs="Cabin"/>
              <w:b w:val="0"/>
              <w:bCs w:val="0"/>
              <w:color w:val="032A45"/>
              <w:sz w:val="17"/>
              <w:szCs w:val="17"/>
            </w:rPr>
          </w:pPr>
          <w:r>
            <w:rPr>
              <w:rFonts w:ascii="Cabin" w:hAnsi="Cabin" w:cs="Cabin"/>
              <w:color w:val="032A45"/>
              <w:sz w:val="18"/>
              <w:szCs w:val="18"/>
            </w:rPr>
            <w:t>ROBIN LIPSON</w:t>
          </w:r>
          <w:r w:rsidRPr="00257F47">
            <w:rPr>
              <w:rFonts w:ascii="Cabin" w:hAnsi="Cabin" w:cs="Cabin"/>
              <w:color w:val="032A45"/>
              <w:sz w:val="18"/>
              <w:szCs w:val="18"/>
            </w:rPr>
            <w:t xml:space="preserve">   </w:t>
          </w:r>
          <w:r w:rsidRPr="00257F47">
            <w:rPr>
              <w:rFonts w:ascii="Cabin" w:hAnsi="Cabin" w:cs="Cabin"/>
              <w:color w:val="032A45"/>
              <w:sz w:val="18"/>
              <w:szCs w:val="18"/>
            </w:rPr>
            <w:br/>
          </w:r>
          <w:r w:rsidRPr="006569A6">
            <w:rPr>
              <w:rFonts w:ascii="Cabin" w:hAnsi="Cabin" w:cs="Cabin"/>
              <w:b w:val="0"/>
              <w:bCs w:val="0"/>
              <w:color w:val="032A45"/>
              <w:sz w:val="17"/>
              <w:szCs w:val="17"/>
            </w:rPr>
            <w:t xml:space="preserve">Secretary, Executive Office </w:t>
          </w:r>
        </w:p>
        <w:p w14:paraId="4AFED331" w14:textId="1C83A38E" w:rsidR="006569A6" w:rsidRDefault="006569A6" w:rsidP="006569A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69A6">
            <w:rPr>
              <w:rFonts w:ascii="Cabin" w:hAnsi="Cabin" w:cs="Cabin"/>
              <w:b w:val="0"/>
              <w:bCs w:val="0"/>
              <w:color w:val="032A45"/>
              <w:sz w:val="17"/>
              <w:szCs w:val="17"/>
            </w:rPr>
            <w:t>of Aging &amp; Independence</w:t>
          </w:r>
        </w:p>
      </w:tc>
    </w:tr>
  </w:tbl>
  <w:p w14:paraId="319F4244" w14:textId="77777777" w:rsidR="001C6E88" w:rsidRDefault="001C6E88" w:rsidP="006569A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6F"/>
    <w:rsid w:val="0000529B"/>
    <w:rsid w:val="00007E29"/>
    <w:rsid w:val="00007F80"/>
    <w:rsid w:val="0001144D"/>
    <w:rsid w:val="00017FA9"/>
    <w:rsid w:val="0002756A"/>
    <w:rsid w:val="00040470"/>
    <w:rsid w:val="000502C0"/>
    <w:rsid w:val="0005443A"/>
    <w:rsid w:val="00055A51"/>
    <w:rsid w:val="000611A9"/>
    <w:rsid w:val="000648E0"/>
    <w:rsid w:val="0007133D"/>
    <w:rsid w:val="00074B98"/>
    <w:rsid w:val="00081952"/>
    <w:rsid w:val="00083346"/>
    <w:rsid w:val="00092144"/>
    <w:rsid w:val="00096D20"/>
    <w:rsid w:val="00096E6E"/>
    <w:rsid w:val="000B7E51"/>
    <w:rsid w:val="000C2E80"/>
    <w:rsid w:val="000C6FFC"/>
    <w:rsid w:val="000D08FC"/>
    <w:rsid w:val="000D0FD3"/>
    <w:rsid w:val="000E5FF2"/>
    <w:rsid w:val="000F787A"/>
    <w:rsid w:val="001025B0"/>
    <w:rsid w:val="001400FB"/>
    <w:rsid w:val="00140541"/>
    <w:rsid w:val="00140EEC"/>
    <w:rsid w:val="001450E2"/>
    <w:rsid w:val="00156223"/>
    <w:rsid w:val="001647DB"/>
    <w:rsid w:val="001678D6"/>
    <w:rsid w:val="001B7D9A"/>
    <w:rsid w:val="001C0001"/>
    <w:rsid w:val="001C4ACF"/>
    <w:rsid w:val="001C5BE1"/>
    <w:rsid w:val="001C6E88"/>
    <w:rsid w:val="001D1B9D"/>
    <w:rsid w:val="001D34D4"/>
    <w:rsid w:val="001F1B39"/>
    <w:rsid w:val="001F4150"/>
    <w:rsid w:val="00200C87"/>
    <w:rsid w:val="00202443"/>
    <w:rsid w:val="00202499"/>
    <w:rsid w:val="00202FC5"/>
    <w:rsid w:val="00206A75"/>
    <w:rsid w:val="00211337"/>
    <w:rsid w:val="00211965"/>
    <w:rsid w:val="00216305"/>
    <w:rsid w:val="002170C1"/>
    <w:rsid w:val="0022357D"/>
    <w:rsid w:val="00225514"/>
    <w:rsid w:val="002408B9"/>
    <w:rsid w:val="0024282A"/>
    <w:rsid w:val="002503C5"/>
    <w:rsid w:val="00251D7C"/>
    <w:rsid w:val="002574B2"/>
    <w:rsid w:val="00257F47"/>
    <w:rsid w:val="0026243A"/>
    <w:rsid w:val="00267C19"/>
    <w:rsid w:val="0028526F"/>
    <w:rsid w:val="0028791A"/>
    <w:rsid w:val="00290581"/>
    <w:rsid w:val="00295176"/>
    <w:rsid w:val="002958C1"/>
    <w:rsid w:val="002A23CB"/>
    <w:rsid w:val="002A26A6"/>
    <w:rsid w:val="002A51C2"/>
    <w:rsid w:val="002B6FE5"/>
    <w:rsid w:val="002E38CC"/>
    <w:rsid w:val="002F3458"/>
    <w:rsid w:val="0030052D"/>
    <w:rsid w:val="0031039E"/>
    <w:rsid w:val="00312492"/>
    <w:rsid w:val="003239D0"/>
    <w:rsid w:val="00334633"/>
    <w:rsid w:val="003375CE"/>
    <w:rsid w:val="00350E90"/>
    <w:rsid w:val="00377D97"/>
    <w:rsid w:val="003852AF"/>
    <w:rsid w:val="00386CCE"/>
    <w:rsid w:val="00394AE0"/>
    <w:rsid w:val="003A35C6"/>
    <w:rsid w:val="003B3345"/>
    <w:rsid w:val="003B5FE7"/>
    <w:rsid w:val="003B7313"/>
    <w:rsid w:val="003C1666"/>
    <w:rsid w:val="003C2C67"/>
    <w:rsid w:val="003F27FC"/>
    <w:rsid w:val="00407861"/>
    <w:rsid w:val="00416396"/>
    <w:rsid w:val="00432EE4"/>
    <w:rsid w:val="004351B6"/>
    <w:rsid w:val="00436AFF"/>
    <w:rsid w:val="004444BA"/>
    <w:rsid w:val="00451237"/>
    <w:rsid w:val="004561D5"/>
    <w:rsid w:val="0046040F"/>
    <w:rsid w:val="00473080"/>
    <w:rsid w:val="00486CEB"/>
    <w:rsid w:val="004A4F34"/>
    <w:rsid w:val="004A56AE"/>
    <w:rsid w:val="004B1A56"/>
    <w:rsid w:val="004B6079"/>
    <w:rsid w:val="004C0A29"/>
    <w:rsid w:val="004C0B25"/>
    <w:rsid w:val="004D19D8"/>
    <w:rsid w:val="004D2C8C"/>
    <w:rsid w:val="004E15E7"/>
    <w:rsid w:val="004E629C"/>
    <w:rsid w:val="004F139E"/>
    <w:rsid w:val="004F409B"/>
    <w:rsid w:val="004F40BB"/>
    <w:rsid w:val="004F6EFA"/>
    <w:rsid w:val="00503A39"/>
    <w:rsid w:val="00505C9B"/>
    <w:rsid w:val="005132B7"/>
    <w:rsid w:val="00517EFD"/>
    <w:rsid w:val="00544D32"/>
    <w:rsid w:val="00546764"/>
    <w:rsid w:val="0056590A"/>
    <w:rsid w:val="00575ABF"/>
    <w:rsid w:val="00576409"/>
    <w:rsid w:val="00583683"/>
    <w:rsid w:val="00596546"/>
    <w:rsid w:val="005A570E"/>
    <w:rsid w:val="005F4B0D"/>
    <w:rsid w:val="005F6599"/>
    <w:rsid w:val="00621039"/>
    <w:rsid w:val="006268CC"/>
    <w:rsid w:val="00651C93"/>
    <w:rsid w:val="00653110"/>
    <w:rsid w:val="0065637D"/>
    <w:rsid w:val="006569A6"/>
    <w:rsid w:val="0067417C"/>
    <w:rsid w:val="00681707"/>
    <w:rsid w:val="006A6A72"/>
    <w:rsid w:val="006B11C3"/>
    <w:rsid w:val="006B3135"/>
    <w:rsid w:val="006B3402"/>
    <w:rsid w:val="006D3142"/>
    <w:rsid w:val="006E2ECA"/>
    <w:rsid w:val="006F1CEB"/>
    <w:rsid w:val="006F3023"/>
    <w:rsid w:val="006F4EA5"/>
    <w:rsid w:val="006F52AA"/>
    <w:rsid w:val="006F781E"/>
    <w:rsid w:val="00701D90"/>
    <w:rsid w:val="007043C6"/>
    <w:rsid w:val="007054E7"/>
    <w:rsid w:val="00720F7F"/>
    <w:rsid w:val="00723251"/>
    <w:rsid w:val="0073640A"/>
    <w:rsid w:val="0074110A"/>
    <w:rsid w:val="00751D71"/>
    <w:rsid w:val="00752FB3"/>
    <w:rsid w:val="00767D89"/>
    <w:rsid w:val="00793025"/>
    <w:rsid w:val="007B6199"/>
    <w:rsid w:val="007D3891"/>
    <w:rsid w:val="007E24CE"/>
    <w:rsid w:val="007F391E"/>
    <w:rsid w:val="007F6646"/>
    <w:rsid w:val="008142A1"/>
    <w:rsid w:val="008230C6"/>
    <w:rsid w:val="00832AE1"/>
    <w:rsid w:val="00836D92"/>
    <w:rsid w:val="0084070F"/>
    <w:rsid w:val="00844CC2"/>
    <w:rsid w:val="00891E4A"/>
    <w:rsid w:val="008A6C04"/>
    <w:rsid w:val="008B2889"/>
    <w:rsid w:val="008B45BA"/>
    <w:rsid w:val="008B5CD1"/>
    <w:rsid w:val="008B659B"/>
    <w:rsid w:val="008C5923"/>
    <w:rsid w:val="008C6558"/>
    <w:rsid w:val="008C6E08"/>
    <w:rsid w:val="008D7EE3"/>
    <w:rsid w:val="008F55AF"/>
    <w:rsid w:val="00903BA4"/>
    <w:rsid w:val="009139F3"/>
    <w:rsid w:val="00913DD6"/>
    <w:rsid w:val="0092196D"/>
    <w:rsid w:val="00927C97"/>
    <w:rsid w:val="0094051C"/>
    <w:rsid w:val="009520FF"/>
    <w:rsid w:val="0095486F"/>
    <w:rsid w:val="0097333F"/>
    <w:rsid w:val="00975D08"/>
    <w:rsid w:val="00977EA3"/>
    <w:rsid w:val="00980CB3"/>
    <w:rsid w:val="009904FF"/>
    <w:rsid w:val="009942B0"/>
    <w:rsid w:val="009A1542"/>
    <w:rsid w:val="009A1F8C"/>
    <w:rsid w:val="009A318B"/>
    <w:rsid w:val="009A60EA"/>
    <w:rsid w:val="009B15D2"/>
    <w:rsid w:val="009E0061"/>
    <w:rsid w:val="009F746E"/>
    <w:rsid w:val="00A04CD1"/>
    <w:rsid w:val="00A20FED"/>
    <w:rsid w:val="00A22DB3"/>
    <w:rsid w:val="00A519A9"/>
    <w:rsid w:val="00A56864"/>
    <w:rsid w:val="00A63EBA"/>
    <w:rsid w:val="00A65FCD"/>
    <w:rsid w:val="00A757A8"/>
    <w:rsid w:val="00A76961"/>
    <w:rsid w:val="00A84A7C"/>
    <w:rsid w:val="00AA795D"/>
    <w:rsid w:val="00AB22B7"/>
    <w:rsid w:val="00AC58CF"/>
    <w:rsid w:val="00AC58E1"/>
    <w:rsid w:val="00AD7CB1"/>
    <w:rsid w:val="00AF233B"/>
    <w:rsid w:val="00AF6D0C"/>
    <w:rsid w:val="00B01348"/>
    <w:rsid w:val="00B029AC"/>
    <w:rsid w:val="00B12A39"/>
    <w:rsid w:val="00B162B5"/>
    <w:rsid w:val="00B17D2E"/>
    <w:rsid w:val="00B26266"/>
    <w:rsid w:val="00B32D29"/>
    <w:rsid w:val="00B4411C"/>
    <w:rsid w:val="00B56749"/>
    <w:rsid w:val="00B56C1E"/>
    <w:rsid w:val="00B72629"/>
    <w:rsid w:val="00B730AE"/>
    <w:rsid w:val="00B8204F"/>
    <w:rsid w:val="00B9230D"/>
    <w:rsid w:val="00B94128"/>
    <w:rsid w:val="00B97DEC"/>
    <w:rsid w:val="00BB3D24"/>
    <w:rsid w:val="00BC2CA2"/>
    <w:rsid w:val="00BC4432"/>
    <w:rsid w:val="00BC4F3F"/>
    <w:rsid w:val="00BE28EA"/>
    <w:rsid w:val="00BE3E78"/>
    <w:rsid w:val="00BF270A"/>
    <w:rsid w:val="00C0070B"/>
    <w:rsid w:val="00C20729"/>
    <w:rsid w:val="00C20F4F"/>
    <w:rsid w:val="00C306A3"/>
    <w:rsid w:val="00C343A6"/>
    <w:rsid w:val="00C45FA9"/>
    <w:rsid w:val="00C516AE"/>
    <w:rsid w:val="00C54DF9"/>
    <w:rsid w:val="00C60646"/>
    <w:rsid w:val="00C70D18"/>
    <w:rsid w:val="00C71DE3"/>
    <w:rsid w:val="00C901CB"/>
    <w:rsid w:val="00C92CDC"/>
    <w:rsid w:val="00C94271"/>
    <w:rsid w:val="00CB1353"/>
    <w:rsid w:val="00CB3B91"/>
    <w:rsid w:val="00CC0269"/>
    <w:rsid w:val="00CC73EB"/>
    <w:rsid w:val="00CD0373"/>
    <w:rsid w:val="00CD27D3"/>
    <w:rsid w:val="00CD2863"/>
    <w:rsid w:val="00CD355F"/>
    <w:rsid w:val="00CF3CAA"/>
    <w:rsid w:val="00D02027"/>
    <w:rsid w:val="00D220EF"/>
    <w:rsid w:val="00D35CD6"/>
    <w:rsid w:val="00D41554"/>
    <w:rsid w:val="00D43137"/>
    <w:rsid w:val="00D517A2"/>
    <w:rsid w:val="00D5256A"/>
    <w:rsid w:val="00D547FC"/>
    <w:rsid w:val="00D55098"/>
    <w:rsid w:val="00D70C0A"/>
    <w:rsid w:val="00D84FF9"/>
    <w:rsid w:val="00D9050B"/>
    <w:rsid w:val="00D92369"/>
    <w:rsid w:val="00D92F13"/>
    <w:rsid w:val="00D94760"/>
    <w:rsid w:val="00D94BCF"/>
    <w:rsid w:val="00DB591C"/>
    <w:rsid w:val="00DE0204"/>
    <w:rsid w:val="00DF5C43"/>
    <w:rsid w:val="00DF756B"/>
    <w:rsid w:val="00DF7F6B"/>
    <w:rsid w:val="00E0736E"/>
    <w:rsid w:val="00E105EA"/>
    <w:rsid w:val="00E1298F"/>
    <w:rsid w:val="00E14379"/>
    <w:rsid w:val="00E14B75"/>
    <w:rsid w:val="00E158BB"/>
    <w:rsid w:val="00E565DC"/>
    <w:rsid w:val="00E6489F"/>
    <w:rsid w:val="00E72EC9"/>
    <w:rsid w:val="00E94FAB"/>
    <w:rsid w:val="00EA1460"/>
    <w:rsid w:val="00EB285B"/>
    <w:rsid w:val="00ED080C"/>
    <w:rsid w:val="00EF0448"/>
    <w:rsid w:val="00F03169"/>
    <w:rsid w:val="00F15B31"/>
    <w:rsid w:val="00F2139A"/>
    <w:rsid w:val="00F26DBD"/>
    <w:rsid w:val="00F275CF"/>
    <w:rsid w:val="00F31BE7"/>
    <w:rsid w:val="00F42D96"/>
    <w:rsid w:val="00F60C68"/>
    <w:rsid w:val="00F65835"/>
    <w:rsid w:val="00F70335"/>
    <w:rsid w:val="00F7128B"/>
    <w:rsid w:val="00F73A4A"/>
    <w:rsid w:val="00F86D0B"/>
    <w:rsid w:val="00F87D84"/>
    <w:rsid w:val="00F9098B"/>
    <w:rsid w:val="00FB2BBB"/>
    <w:rsid w:val="00FB631E"/>
    <w:rsid w:val="00FC13A1"/>
    <w:rsid w:val="00FD31D4"/>
    <w:rsid w:val="00FD35E1"/>
    <w:rsid w:val="00FE263F"/>
    <w:rsid w:val="00FE34AD"/>
    <w:rsid w:val="00FE537E"/>
    <w:rsid w:val="00FF0156"/>
    <w:rsid w:val="00FF05E5"/>
    <w:rsid w:val="00FF2954"/>
    <w:rsid w:val="021410A2"/>
    <w:rsid w:val="0396EA38"/>
    <w:rsid w:val="043F9829"/>
    <w:rsid w:val="04728A80"/>
    <w:rsid w:val="05F74E2D"/>
    <w:rsid w:val="08919760"/>
    <w:rsid w:val="0C91248D"/>
    <w:rsid w:val="0CDB5FDE"/>
    <w:rsid w:val="0FBB5DFC"/>
    <w:rsid w:val="10456911"/>
    <w:rsid w:val="107CE0D4"/>
    <w:rsid w:val="1116BD15"/>
    <w:rsid w:val="118F2C87"/>
    <w:rsid w:val="124A06A0"/>
    <w:rsid w:val="14448135"/>
    <w:rsid w:val="150C5CFF"/>
    <w:rsid w:val="1545FBD4"/>
    <w:rsid w:val="156DD696"/>
    <w:rsid w:val="171BF5EB"/>
    <w:rsid w:val="1727766A"/>
    <w:rsid w:val="1C2C5654"/>
    <w:rsid w:val="1C50F91F"/>
    <w:rsid w:val="1CC8EA86"/>
    <w:rsid w:val="1DAA36C3"/>
    <w:rsid w:val="1DD5B095"/>
    <w:rsid w:val="1E834952"/>
    <w:rsid w:val="1FE7733C"/>
    <w:rsid w:val="20D30224"/>
    <w:rsid w:val="2340B267"/>
    <w:rsid w:val="2471BE5E"/>
    <w:rsid w:val="24D7AEA7"/>
    <w:rsid w:val="254E92C5"/>
    <w:rsid w:val="2663DAE8"/>
    <w:rsid w:val="26873102"/>
    <w:rsid w:val="269B8954"/>
    <w:rsid w:val="276F52FD"/>
    <w:rsid w:val="288A3DEE"/>
    <w:rsid w:val="29BCB559"/>
    <w:rsid w:val="2B423D8A"/>
    <w:rsid w:val="2B8A8EC7"/>
    <w:rsid w:val="2C70BED8"/>
    <w:rsid w:val="2CF2D626"/>
    <w:rsid w:val="2E8BA273"/>
    <w:rsid w:val="30099D2C"/>
    <w:rsid w:val="309307DB"/>
    <w:rsid w:val="32C37EF7"/>
    <w:rsid w:val="331FF0E0"/>
    <w:rsid w:val="35707A86"/>
    <w:rsid w:val="3792AD73"/>
    <w:rsid w:val="38CD7F34"/>
    <w:rsid w:val="395ED31D"/>
    <w:rsid w:val="3A46A9A6"/>
    <w:rsid w:val="3B55881A"/>
    <w:rsid w:val="3B622780"/>
    <w:rsid w:val="3C141E53"/>
    <w:rsid w:val="3DB36A0C"/>
    <w:rsid w:val="3E36AFB6"/>
    <w:rsid w:val="3F6D03F1"/>
    <w:rsid w:val="408EB697"/>
    <w:rsid w:val="420CC547"/>
    <w:rsid w:val="4281CFE6"/>
    <w:rsid w:val="429FB0CE"/>
    <w:rsid w:val="42B72E76"/>
    <w:rsid w:val="453B9E2B"/>
    <w:rsid w:val="464D13E3"/>
    <w:rsid w:val="480E3190"/>
    <w:rsid w:val="48D3AE05"/>
    <w:rsid w:val="4B4EF962"/>
    <w:rsid w:val="4C5F9279"/>
    <w:rsid w:val="4C9DA58E"/>
    <w:rsid w:val="4DB88734"/>
    <w:rsid w:val="4DD86170"/>
    <w:rsid w:val="4DF17830"/>
    <w:rsid w:val="4FCA6FF4"/>
    <w:rsid w:val="51FB4619"/>
    <w:rsid w:val="562B9067"/>
    <w:rsid w:val="567561B1"/>
    <w:rsid w:val="57DE33D9"/>
    <w:rsid w:val="58F88871"/>
    <w:rsid w:val="597F54AA"/>
    <w:rsid w:val="5A6F04D2"/>
    <w:rsid w:val="5AFAB440"/>
    <w:rsid w:val="5C1D2364"/>
    <w:rsid w:val="5C862FE1"/>
    <w:rsid w:val="5CDBD69B"/>
    <w:rsid w:val="5D97F1BF"/>
    <w:rsid w:val="5E2D4AA2"/>
    <w:rsid w:val="5EC4275C"/>
    <w:rsid w:val="5F4A20E9"/>
    <w:rsid w:val="611DF7D4"/>
    <w:rsid w:val="6162403C"/>
    <w:rsid w:val="62027BF6"/>
    <w:rsid w:val="6381F757"/>
    <w:rsid w:val="63AA27C0"/>
    <w:rsid w:val="64C95530"/>
    <w:rsid w:val="677E10AE"/>
    <w:rsid w:val="68D93FCC"/>
    <w:rsid w:val="68F1A8E1"/>
    <w:rsid w:val="6969AB51"/>
    <w:rsid w:val="6C0E0ECA"/>
    <w:rsid w:val="6D3D6F15"/>
    <w:rsid w:val="6D6827FE"/>
    <w:rsid w:val="6D9CDFE5"/>
    <w:rsid w:val="6E5290D0"/>
    <w:rsid w:val="6FA427B3"/>
    <w:rsid w:val="6FCF8379"/>
    <w:rsid w:val="70190482"/>
    <w:rsid w:val="703E8BE8"/>
    <w:rsid w:val="70482663"/>
    <w:rsid w:val="729410CD"/>
    <w:rsid w:val="73AA0417"/>
    <w:rsid w:val="74FFDFC9"/>
    <w:rsid w:val="756BCE7A"/>
    <w:rsid w:val="757F69F1"/>
    <w:rsid w:val="75D56313"/>
    <w:rsid w:val="76EBF2B3"/>
    <w:rsid w:val="77437D99"/>
    <w:rsid w:val="77F539E9"/>
    <w:rsid w:val="7835AA42"/>
    <w:rsid w:val="78DA3FB7"/>
    <w:rsid w:val="7924580D"/>
    <w:rsid w:val="796A82FD"/>
    <w:rsid w:val="79872590"/>
    <w:rsid w:val="79C006E6"/>
    <w:rsid w:val="7A24FB9D"/>
    <w:rsid w:val="7B71C5BB"/>
    <w:rsid w:val="7CAF4F62"/>
    <w:rsid w:val="7DF08846"/>
    <w:rsid w:val="7E3ECA7B"/>
    <w:rsid w:val="7E9B66D7"/>
    <w:rsid w:val="7EE3593F"/>
    <w:rsid w:val="7FA0B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D728"/>
  <w15:chartTrackingRefBased/>
  <w15:docId w15:val="{B83A981D-4214-4DDD-B36F-4EF5F270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E80"/>
    <w:pPr>
      <w:tabs>
        <w:tab w:val="center" w:pos="4680"/>
        <w:tab w:val="right" w:pos="9360"/>
      </w:tabs>
    </w:pPr>
  </w:style>
  <w:style w:type="character" w:customStyle="1" w:styleId="HeaderChar">
    <w:name w:val="Header Char"/>
    <w:basedOn w:val="DefaultParagraphFont"/>
    <w:link w:val="Header"/>
    <w:uiPriority w:val="99"/>
    <w:rsid w:val="000C2E80"/>
  </w:style>
  <w:style w:type="paragraph" w:styleId="Footer">
    <w:name w:val="footer"/>
    <w:basedOn w:val="Normal"/>
    <w:link w:val="FooterChar"/>
    <w:uiPriority w:val="99"/>
    <w:unhideWhenUsed/>
    <w:rsid w:val="000C2E80"/>
    <w:pPr>
      <w:tabs>
        <w:tab w:val="center" w:pos="4680"/>
        <w:tab w:val="right" w:pos="9360"/>
      </w:tabs>
    </w:pPr>
  </w:style>
  <w:style w:type="character" w:customStyle="1" w:styleId="FooterChar">
    <w:name w:val="Footer Char"/>
    <w:basedOn w:val="DefaultParagraphFont"/>
    <w:link w:val="Footer"/>
    <w:uiPriority w:val="99"/>
    <w:rsid w:val="000C2E80"/>
  </w:style>
  <w:style w:type="paragraph" w:customStyle="1" w:styleId="BasicParagraph">
    <w:name w:val="[Basic Paragraph]"/>
    <w:basedOn w:val="Normal"/>
    <w:uiPriority w:val="99"/>
    <w:rsid w:val="00DF7F6B"/>
    <w:pPr>
      <w:autoSpaceDE w:val="0"/>
      <w:autoSpaceDN w:val="0"/>
      <w:adjustRightInd w:val="0"/>
      <w:spacing w:line="288" w:lineRule="auto"/>
      <w:textAlignment w:val="center"/>
    </w:pPr>
    <w:rPr>
      <w:rFonts w:ascii="Minion Pro" w:hAnsi="Minion Pro" w:cs="Minion Pro"/>
      <w:color w:val="000000"/>
      <w:kern w:val="0"/>
    </w:rPr>
  </w:style>
  <w:style w:type="table" w:styleId="TableGrid">
    <w:name w:val="Table Grid"/>
    <w:basedOn w:val="TableNormal"/>
    <w:uiPriority w:val="39"/>
    <w:rsid w:val="00940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405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A35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FB2BBB"/>
    <w:rPr>
      <w:color w:val="91278F" w:themeColor="hyperlink"/>
      <w:u w:val="single"/>
    </w:rPr>
  </w:style>
  <w:style w:type="paragraph" w:customStyle="1" w:styleId="Default">
    <w:name w:val="Default"/>
    <w:basedOn w:val="Normal"/>
    <w:uiPriority w:val="1"/>
    <w:rsid w:val="1C50F91F"/>
    <w:rPr>
      <w:rFonts w:eastAsiaTheme="minorEastAsia"/>
      <w:color w:val="000000" w:themeColor="text1"/>
    </w:rPr>
  </w:style>
  <w:style w:type="paragraph" w:styleId="NoSpacing">
    <w:name w:val="No Spacing"/>
    <w:uiPriority w:val="1"/>
    <w:qFormat/>
  </w:style>
  <w:style w:type="character" w:styleId="UnresolvedMention">
    <w:name w:val="Unresolved Mention"/>
    <w:basedOn w:val="DefaultParagraphFont"/>
    <w:uiPriority w:val="99"/>
    <w:semiHidden/>
    <w:unhideWhenUsed/>
    <w:rsid w:val="006F1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3969">
      <w:bodyDiv w:val="1"/>
      <w:marLeft w:val="0"/>
      <w:marRight w:val="0"/>
      <w:marTop w:val="0"/>
      <w:marBottom w:val="0"/>
      <w:divBdr>
        <w:top w:val="none" w:sz="0" w:space="0" w:color="auto"/>
        <w:left w:val="none" w:sz="0" w:space="0" w:color="auto"/>
        <w:bottom w:val="none" w:sz="0" w:space="0" w:color="auto"/>
        <w:right w:val="none" w:sz="0" w:space="0" w:color="auto"/>
      </w:divBdr>
      <w:divsChild>
        <w:div w:id="1513789">
          <w:marLeft w:val="0"/>
          <w:marRight w:val="0"/>
          <w:marTop w:val="0"/>
          <w:marBottom w:val="0"/>
          <w:divBdr>
            <w:top w:val="none" w:sz="0" w:space="0" w:color="auto"/>
            <w:left w:val="none" w:sz="0" w:space="0" w:color="auto"/>
            <w:bottom w:val="none" w:sz="0" w:space="0" w:color="auto"/>
            <w:right w:val="none" w:sz="0" w:space="0" w:color="auto"/>
          </w:divBdr>
        </w:div>
        <w:div w:id="9382098">
          <w:marLeft w:val="0"/>
          <w:marRight w:val="0"/>
          <w:marTop w:val="0"/>
          <w:marBottom w:val="0"/>
          <w:divBdr>
            <w:top w:val="none" w:sz="0" w:space="0" w:color="auto"/>
            <w:left w:val="none" w:sz="0" w:space="0" w:color="auto"/>
            <w:bottom w:val="none" w:sz="0" w:space="0" w:color="auto"/>
            <w:right w:val="none" w:sz="0" w:space="0" w:color="auto"/>
          </w:divBdr>
        </w:div>
        <w:div w:id="79720803">
          <w:marLeft w:val="0"/>
          <w:marRight w:val="0"/>
          <w:marTop w:val="0"/>
          <w:marBottom w:val="0"/>
          <w:divBdr>
            <w:top w:val="none" w:sz="0" w:space="0" w:color="auto"/>
            <w:left w:val="none" w:sz="0" w:space="0" w:color="auto"/>
            <w:bottom w:val="none" w:sz="0" w:space="0" w:color="auto"/>
            <w:right w:val="none" w:sz="0" w:space="0" w:color="auto"/>
          </w:divBdr>
        </w:div>
        <w:div w:id="129440219">
          <w:marLeft w:val="0"/>
          <w:marRight w:val="0"/>
          <w:marTop w:val="0"/>
          <w:marBottom w:val="0"/>
          <w:divBdr>
            <w:top w:val="none" w:sz="0" w:space="0" w:color="auto"/>
            <w:left w:val="none" w:sz="0" w:space="0" w:color="auto"/>
            <w:bottom w:val="none" w:sz="0" w:space="0" w:color="auto"/>
            <w:right w:val="none" w:sz="0" w:space="0" w:color="auto"/>
          </w:divBdr>
        </w:div>
        <w:div w:id="161238380">
          <w:marLeft w:val="0"/>
          <w:marRight w:val="0"/>
          <w:marTop w:val="0"/>
          <w:marBottom w:val="0"/>
          <w:divBdr>
            <w:top w:val="none" w:sz="0" w:space="0" w:color="auto"/>
            <w:left w:val="none" w:sz="0" w:space="0" w:color="auto"/>
            <w:bottom w:val="none" w:sz="0" w:space="0" w:color="auto"/>
            <w:right w:val="none" w:sz="0" w:space="0" w:color="auto"/>
          </w:divBdr>
        </w:div>
        <w:div w:id="168372147">
          <w:marLeft w:val="0"/>
          <w:marRight w:val="0"/>
          <w:marTop w:val="0"/>
          <w:marBottom w:val="0"/>
          <w:divBdr>
            <w:top w:val="none" w:sz="0" w:space="0" w:color="auto"/>
            <w:left w:val="none" w:sz="0" w:space="0" w:color="auto"/>
            <w:bottom w:val="none" w:sz="0" w:space="0" w:color="auto"/>
            <w:right w:val="none" w:sz="0" w:space="0" w:color="auto"/>
          </w:divBdr>
        </w:div>
        <w:div w:id="370959617">
          <w:marLeft w:val="0"/>
          <w:marRight w:val="0"/>
          <w:marTop w:val="0"/>
          <w:marBottom w:val="0"/>
          <w:divBdr>
            <w:top w:val="none" w:sz="0" w:space="0" w:color="auto"/>
            <w:left w:val="none" w:sz="0" w:space="0" w:color="auto"/>
            <w:bottom w:val="none" w:sz="0" w:space="0" w:color="auto"/>
            <w:right w:val="none" w:sz="0" w:space="0" w:color="auto"/>
          </w:divBdr>
        </w:div>
        <w:div w:id="409737696">
          <w:marLeft w:val="0"/>
          <w:marRight w:val="0"/>
          <w:marTop w:val="0"/>
          <w:marBottom w:val="0"/>
          <w:divBdr>
            <w:top w:val="none" w:sz="0" w:space="0" w:color="auto"/>
            <w:left w:val="none" w:sz="0" w:space="0" w:color="auto"/>
            <w:bottom w:val="none" w:sz="0" w:space="0" w:color="auto"/>
            <w:right w:val="none" w:sz="0" w:space="0" w:color="auto"/>
          </w:divBdr>
        </w:div>
        <w:div w:id="542720087">
          <w:marLeft w:val="0"/>
          <w:marRight w:val="0"/>
          <w:marTop w:val="0"/>
          <w:marBottom w:val="0"/>
          <w:divBdr>
            <w:top w:val="none" w:sz="0" w:space="0" w:color="auto"/>
            <w:left w:val="none" w:sz="0" w:space="0" w:color="auto"/>
            <w:bottom w:val="none" w:sz="0" w:space="0" w:color="auto"/>
            <w:right w:val="none" w:sz="0" w:space="0" w:color="auto"/>
          </w:divBdr>
        </w:div>
        <w:div w:id="595020396">
          <w:marLeft w:val="0"/>
          <w:marRight w:val="0"/>
          <w:marTop w:val="0"/>
          <w:marBottom w:val="0"/>
          <w:divBdr>
            <w:top w:val="none" w:sz="0" w:space="0" w:color="auto"/>
            <w:left w:val="none" w:sz="0" w:space="0" w:color="auto"/>
            <w:bottom w:val="none" w:sz="0" w:space="0" w:color="auto"/>
            <w:right w:val="none" w:sz="0" w:space="0" w:color="auto"/>
          </w:divBdr>
        </w:div>
        <w:div w:id="612591803">
          <w:marLeft w:val="0"/>
          <w:marRight w:val="0"/>
          <w:marTop w:val="0"/>
          <w:marBottom w:val="0"/>
          <w:divBdr>
            <w:top w:val="none" w:sz="0" w:space="0" w:color="auto"/>
            <w:left w:val="none" w:sz="0" w:space="0" w:color="auto"/>
            <w:bottom w:val="none" w:sz="0" w:space="0" w:color="auto"/>
            <w:right w:val="none" w:sz="0" w:space="0" w:color="auto"/>
          </w:divBdr>
        </w:div>
        <w:div w:id="648754114">
          <w:marLeft w:val="0"/>
          <w:marRight w:val="0"/>
          <w:marTop w:val="0"/>
          <w:marBottom w:val="0"/>
          <w:divBdr>
            <w:top w:val="none" w:sz="0" w:space="0" w:color="auto"/>
            <w:left w:val="none" w:sz="0" w:space="0" w:color="auto"/>
            <w:bottom w:val="none" w:sz="0" w:space="0" w:color="auto"/>
            <w:right w:val="none" w:sz="0" w:space="0" w:color="auto"/>
          </w:divBdr>
        </w:div>
        <w:div w:id="680200437">
          <w:marLeft w:val="0"/>
          <w:marRight w:val="0"/>
          <w:marTop w:val="0"/>
          <w:marBottom w:val="0"/>
          <w:divBdr>
            <w:top w:val="none" w:sz="0" w:space="0" w:color="auto"/>
            <w:left w:val="none" w:sz="0" w:space="0" w:color="auto"/>
            <w:bottom w:val="none" w:sz="0" w:space="0" w:color="auto"/>
            <w:right w:val="none" w:sz="0" w:space="0" w:color="auto"/>
          </w:divBdr>
        </w:div>
        <w:div w:id="695154048">
          <w:marLeft w:val="0"/>
          <w:marRight w:val="0"/>
          <w:marTop w:val="0"/>
          <w:marBottom w:val="0"/>
          <w:divBdr>
            <w:top w:val="none" w:sz="0" w:space="0" w:color="auto"/>
            <w:left w:val="none" w:sz="0" w:space="0" w:color="auto"/>
            <w:bottom w:val="none" w:sz="0" w:space="0" w:color="auto"/>
            <w:right w:val="none" w:sz="0" w:space="0" w:color="auto"/>
          </w:divBdr>
        </w:div>
        <w:div w:id="949170030">
          <w:marLeft w:val="0"/>
          <w:marRight w:val="0"/>
          <w:marTop w:val="0"/>
          <w:marBottom w:val="0"/>
          <w:divBdr>
            <w:top w:val="none" w:sz="0" w:space="0" w:color="auto"/>
            <w:left w:val="none" w:sz="0" w:space="0" w:color="auto"/>
            <w:bottom w:val="none" w:sz="0" w:space="0" w:color="auto"/>
            <w:right w:val="none" w:sz="0" w:space="0" w:color="auto"/>
          </w:divBdr>
        </w:div>
        <w:div w:id="1068499458">
          <w:marLeft w:val="0"/>
          <w:marRight w:val="0"/>
          <w:marTop w:val="0"/>
          <w:marBottom w:val="0"/>
          <w:divBdr>
            <w:top w:val="none" w:sz="0" w:space="0" w:color="auto"/>
            <w:left w:val="none" w:sz="0" w:space="0" w:color="auto"/>
            <w:bottom w:val="none" w:sz="0" w:space="0" w:color="auto"/>
            <w:right w:val="none" w:sz="0" w:space="0" w:color="auto"/>
          </w:divBdr>
        </w:div>
        <w:div w:id="1235898464">
          <w:marLeft w:val="0"/>
          <w:marRight w:val="0"/>
          <w:marTop w:val="0"/>
          <w:marBottom w:val="0"/>
          <w:divBdr>
            <w:top w:val="none" w:sz="0" w:space="0" w:color="auto"/>
            <w:left w:val="none" w:sz="0" w:space="0" w:color="auto"/>
            <w:bottom w:val="none" w:sz="0" w:space="0" w:color="auto"/>
            <w:right w:val="none" w:sz="0" w:space="0" w:color="auto"/>
          </w:divBdr>
        </w:div>
        <w:div w:id="1600260236">
          <w:marLeft w:val="0"/>
          <w:marRight w:val="0"/>
          <w:marTop w:val="0"/>
          <w:marBottom w:val="0"/>
          <w:divBdr>
            <w:top w:val="none" w:sz="0" w:space="0" w:color="auto"/>
            <w:left w:val="none" w:sz="0" w:space="0" w:color="auto"/>
            <w:bottom w:val="none" w:sz="0" w:space="0" w:color="auto"/>
            <w:right w:val="none" w:sz="0" w:space="0" w:color="auto"/>
          </w:divBdr>
        </w:div>
        <w:div w:id="1742869032">
          <w:marLeft w:val="0"/>
          <w:marRight w:val="0"/>
          <w:marTop w:val="0"/>
          <w:marBottom w:val="0"/>
          <w:divBdr>
            <w:top w:val="none" w:sz="0" w:space="0" w:color="auto"/>
            <w:left w:val="none" w:sz="0" w:space="0" w:color="auto"/>
            <w:bottom w:val="none" w:sz="0" w:space="0" w:color="auto"/>
            <w:right w:val="none" w:sz="0" w:space="0" w:color="auto"/>
          </w:divBdr>
        </w:div>
        <w:div w:id="1986200530">
          <w:marLeft w:val="0"/>
          <w:marRight w:val="0"/>
          <w:marTop w:val="0"/>
          <w:marBottom w:val="0"/>
          <w:divBdr>
            <w:top w:val="none" w:sz="0" w:space="0" w:color="auto"/>
            <w:left w:val="none" w:sz="0" w:space="0" w:color="auto"/>
            <w:bottom w:val="none" w:sz="0" w:space="0" w:color="auto"/>
            <w:right w:val="none" w:sz="0" w:space="0" w:color="auto"/>
          </w:divBdr>
        </w:div>
        <w:div w:id="2054651460">
          <w:marLeft w:val="0"/>
          <w:marRight w:val="0"/>
          <w:marTop w:val="0"/>
          <w:marBottom w:val="0"/>
          <w:divBdr>
            <w:top w:val="none" w:sz="0" w:space="0" w:color="auto"/>
            <w:left w:val="none" w:sz="0" w:space="0" w:color="auto"/>
            <w:bottom w:val="none" w:sz="0" w:space="0" w:color="auto"/>
            <w:right w:val="none" w:sz="0" w:space="0" w:color="auto"/>
          </w:divBdr>
        </w:div>
        <w:div w:id="2093813094">
          <w:marLeft w:val="0"/>
          <w:marRight w:val="0"/>
          <w:marTop w:val="0"/>
          <w:marBottom w:val="0"/>
          <w:divBdr>
            <w:top w:val="none" w:sz="0" w:space="0" w:color="auto"/>
            <w:left w:val="none" w:sz="0" w:space="0" w:color="auto"/>
            <w:bottom w:val="none" w:sz="0" w:space="0" w:color="auto"/>
            <w:right w:val="none" w:sz="0" w:space="0" w:color="auto"/>
          </w:divBdr>
        </w:div>
      </w:divsChild>
    </w:div>
    <w:div w:id="1586720325">
      <w:bodyDiv w:val="1"/>
      <w:marLeft w:val="0"/>
      <w:marRight w:val="0"/>
      <w:marTop w:val="0"/>
      <w:marBottom w:val="0"/>
      <w:divBdr>
        <w:top w:val="none" w:sz="0" w:space="0" w:color="auto"/>
        <w:left w:val="none" w:sz="0" w:space="0" w:color="auto"/>
        <w:bottom w:val="none" w:sz="0" w:space="0" w:color="auto"/>
        <w:right w:val="none" w:sz="0" w:space="0" w:color="auto"/>
      </w:divBdr>
      <w:divsChild>
        <w:div w:id="18892310">
          <w:marLeft w:val="0"/>
          <w:marRight w:val="0"/>
          <w:marTop w:val="0"/>
          <w:marBottom w:val="0"/>
          <w:divBdr>
            <w:top w:val="none" w:sz="0" w:space="0" w:color="auto"/>
            <w:left w:val="none" w:sz="0" w:space="0" w:color="auto"/>
            <w:bottom w:val="none" w:sz="0" w:space="0" w:color="auto"/>
            <w:right w:val="none" w:sz="0" w:space="0" w:color="auto"/>
          </w:divBdr>
        </w:div>
        <w:div w:id="623000773">
          <w:marLeft w:val="0"/>
          <w:marRight w:val="0"/>
          <w:marTop w:val="0"/>
          <w:marBottom w:val="0"/>
          <w:divBdr>
            <w:top w:val="none" w:sz="0" w:space="0" w:color="auto"/>
            <w:left w:val="none" w:sz="0" w:space="0" w:color="auto"/>
            <w:bottom w:val="none" w:sz="0" w:space="0" w:color="auto"/>
            <w:right w:val="none" w:sz="0" w:space="0" w:color="auto"/>
          </w:divBdr>
        </w:div>
        <w:div w:id="1137532034">
          <w:marLeft w:val="0"/>
          <w:marRight w:val="0"/>
          <w:marTop w:val="0"/>
          <w:marBottom w:val="0"/>
          <w:divBdr>
            <w:top w:val="none" w:sz="0" w:space="0" w:color="auto"/>
            <w:left w:val="none" w:sz="0" w:space="0" w:color="auto"/>
            <w:bottom w:val="none" w:sz="0" w:space="0" w:color="auto"/>
            <w:right w:val="none" w:sz="0" w:space="0" w:color="auto"/>
          </w:divBdr>
        </w:div>
        <w:div w:id="1688824957">
          <w:marLeft w:val="0"/>
          <w:marRight w:val="0"/>
          <w:marTop w:val="0"/>
          <w:marBottom w:val="0"/>
          <w:divBdr>
            <w:top w:val="none" w:sz="0" w:space="0" w:color="auto"/>
            <w:left w:val="none" w:sz="0" w:space="0" w:color="auto"/>
            <w:bottom w:val="none" w:sz="0" w:space="0" w:color="auto"/>
            <w:right w:val="none" w:sz="0" w:space="0" w:color="auto"/>
          </w:divBdr>
        </w:div>
        <w:div w:id="2081364126">
          <w:marLeft w:val="0"/>
          <w:marRight w:val="0"/>
          <w:marTop w:val="0"/>
          <w:marBottom w:val="0"/>
          <w:divBdr>
            <w:top w:val="none" w:sz="0" w:space="0" w:color="auto"/>
            <w:left w:val="none" w:sz="0" w:space="0" w:color="auto"/>
            <w:bottom w:val="none" w:sz="0" w:space="0" w:color="auto"/>
            <w:right w:val="none" w:sz="0" w:space="0" w:color="auto"/>
          </w:divBdr>
        </w:div>
      </w:divsChild>
    </w:div>
    <w:div w:id="2027243202">
      <w:bodyDiv w:val="1"/>
      <w:marLeft w:val="0"/>
      <w:marRight w:val="0"/>
      <w:marTop w:val="0"/>
      <w:marBottom w:val="0"/>
      <w:divBdr>
        <w:top w:val="none" w:sz="0" w:space="0" w:color="auto"/>
        <w:left w:val="none" w:sz="0" w:space="0" w:color="auto"/>
        <w:bottom w:val="none" w:sz="0" w:space="0" w:color="auto"/>
        <w:right w:val="none" w:sz="0" w:space="0" w:color="auto"/>
      </w:divBdr>
      <w:divsChild>
        <w:div w:id="90901036">
          <w:marLeft w:val="0"/>
          <w:marRight w:val="0"/>
          <w:marTop w:val="0"/>
          <w:marBottom w:val="0"/>
          <w:divBdr>
            <w:top w:val="none" w:sz="0" w:space="0" w:color="auto"/>
            <w:left w:val="none" w:sz="0" w:space="0" w:color="auto"/>
            <w:bottom w:val="none" w:sz="0" w:space="0" w:color="auto"/>
            <w:right w:val="none" w:sz="0" w:space="0" w:color="auto"/>
          </w:divBdr>
        </w:div>
        <w:div w:id="208614415">
          <w:marLeft w:val="0"/>
          <w:marRight w:val="0"/>
          <w:marTop w:val="0"/>
          <w:marBottom w:val="0"/>
          <w:divBdr>
            <w:top w:val="none" w:sz="0" w:space="0" w:color="auto"/>
            <w:left w:val="none" w:sz="0" w:space="0" w:color="auto"/>
            <w:bottom w:val="none" w:sz="0" w:space="0" w:color="auto"/>
            <w:right w:val="none" w:sz="0" w:space="0" w:color="auto"/>
          </w:divBdr>
        </w:div>
        <w:div w:id="313267862">
          <w:marLeft w:val="0"/>
          <w:marRight w:val="0"/>
          <w:marTop w:val="0"/>
          <w:marBottom w:val="0"/>
          <w:divBdr>
            <w:top w:val="none" w:sz="0" w:space="0" w:color="auto"/>
            <w:left w:val="none" w:sz="0" w:space="0" w:color="auto"/>
            <w:bottom w:val="none" w:sz="0" w:space="0" w:color="auto"/>
            <w:right w:val="none" w:sz="0" w:space="0" w:color="auto"/>
          </w:divBdr>
        </w:div>
        <w:div w:id="401373587">
          <w:marLeft w:val="0"/>
          <w:marRight w:val="0"/>
          <w:marTop w:val="0"/>
          <w:marBottom w:val="0"/>
          <w:divBdr>
            <w:top w:val="none" w:sz="0" w:space="0" w:color="auto"/>
            <w:left w:val="none" w:sz="0" w:space="0" w:color="auto"/>
            <w:bottom w:val="none" w:sz="0" w:space="0" w:color="auto"/>
            <w:right w:val="none" w:sz="0" w:space="0" w:color="auto"/>
          </w:divBdr>
        </w:div>
        <w:div w:id="510726875">
          <w:marLeft w:val="0"/>
          <w:marRight w:val="0"/>
          <w:marTop w:val="0"/>
          <w:marBottom w:val="0"/>
          <w:divBdr>
            <w:top w:val="none" w:sz="0" w:space="0" w:color="auto"/>
            <w:left w:val="none" w:sz="0" w:space="0" w:color="auto"/>
            <w:bottom w:val="none" w:sz="0" w:space="0" w:color="auto"/>
            <w:right w:val="none" w:sz="0" w:space="0" w:color="auto"/>
          </w:divBdr>
        </w:div>
        <w:div w:id="529951597">
          <w:marLeft w:val="0"/>
          <w:marRight w:val="0"/>
          <w:marTop w:val="0"/>
          <w:marBottom w:val="0"/>
          <w:divBdr>
            <w:top w:val="none" w:sz="0" w:space="0" w:color="auto"/>
            <w:left w:val="none" w:sz="0" w:space="0" w:color="auto"/>
            <w:bottom w:val="none" w:sz="0" w:space="0" w:color="auto"/>
            <w:right w:val="none" w:sz="0" w:space="0" w:color="auto"/>
          </w:divBdr>
        </w:div>
        <w:div w:id="542251727">
          <w:marLeft w:val="0"/>
          <w:marRight w:val="0"/>
          <w:marTop w:val="0"/>
          <w:marBottom w:val="0"/>
          <w:divBdr>
            <w:top w:val="none" w:sz="0" w:space="0" w:color="auto"/>
            <w:left w:val="none" w:sz="0" w:space="0" w:color="auto"/>
            <w:bottom w:val="none" w:sz="0" w:space="0" w:color="auto"/>
            <w:right w:val="none" w:sz="0" w:space="0" w:color="auto"/>
          </w:divBdr>
        </w:div>
        <w:div w:id="546844977">
          <w:marLeft w:val="0"/>
          <w:marRight w:val="0"/>
          <w:marTop w:val="0"/>
          <w:marBottom w:val="0"/>
          <w:divBdr>
            <w:top w:val="none" w:sz="0" w:space="0" w:color="auto"/>
            <w:left w:val="none" w:sz="0" w:space="0" w:color="auto"/>
            <w:bottom w:val="none" w:sz="0" w:space="0" w:color="auto"/>
            <w:right w:val="none" w:sz="0" w:space="0" w:color="auto"/>
          </w:divBdr>
        </w:div>
        <w:div w:id="687878695">
          <w:marLeft w:val="0"/>
          <w:marRight w:val="0"/>
          <w:marTop w:val="0"/>
          <w:marBottom w:val="0"/>
          <w:divBdr>
            <w:top w:val="none" w:sz="0" w:space="0" w:color="auto"/>
            <w:left w:val="none" w:sz="0" w:space="0" w:color="auto"/>
            <w:bottom w:val="none" w:sz="0" w:space="0" w:color="auto"/>
            <w:right w:val="none" w:sz="0" w:space="0" w:color="auto"/>
          </w:divBdr>
        </w:div>
        <w:div w:id="738946040">
          <w:marLeft w:val="0"/>
          <w:marRight w:val="0"/>
          <w:marTop w:val="0"/>
          <w:marBottom w:val="0"/>
          <w:divBdr>
            <w:top w:val="none" w:sz="0" w:space="0" w:color="auto"/>
            <w:left w:val="none" w:sz="0" w:space="0" w:color="auto"/>
            <w:bottom w:val="none" w:sz="0" w:space="0" w:color="auto"/>
            <w:right w:val="none" w:sz="0" w:space="0" w:color="auto"/>
          </w:divBdr>
        </w:div>
        <w:div w:id="867984357">
          <w:marLeft w:val="0"/>
          <w:marRight w:val="0"/>
          <w:marTop w:val="0"/>
          <w:marBottom w:val="0"/>
          <w:divBdr>
            <w:top w:val="none" w:sz="0" w:space="0" w:color="auto"/>
            <w:left w:val="none" w:sz="0" w:space="0" w:color="auto"/>
            <w:bottom w:val="none" w:sz="0" w:space="0" w:color="auto"/>
            <w:right w:val="none" w:sz="0" w:space="0" w:color="auto"/>
          </w:divBdr>
        </w:div>
        <w:div w:id="943614657">
          <w:marLeft w:val="0"/>
          <w:marRight w:val="0"/>
          <w:marTop w:val="0"/>
          <w:marBottom w:val="0"/>
          <w:divBdr>
            <w:top w:val="none" w:sz="0" w:space="0" w:color="auto"/>
            <w:left w:val="none" w:sz="0" w:space="0" w:color="auto"/>
            <w:bottom w:val="none" w:sz="0" w:space="0" w:color="auto"/>
            <w:right w:val="none" w:sz="0" w:space="0" w:color="auto"/>
          </w:divBdr>
        </w:div>
        <w:div w:id="993146240">
          <w:marLeft w:val="0"/>
          <w:marRight w:val="0"/>
          <w:marTop w:val="0"/>
          <w:marBottom w:val="0"/>
          <w:divBdr>
            <w:top w:val="none" w:sz="0" w:space="0" w:color="auto"/>
            <w:left w:val="none" w:sz="0" w:space="0" w:color="auto"/>
            <w:bottom w:val="none" w:sz="0" w:space="0" w:color="auto"/>
            <w:right w:val="none" w:sz="0" w:space="0" w:color="auto"/>
          </w:divBdr>
        </w:div>
        <w:div w:id="1012292982">
          <w:marLeft w:val="0"/>
          <w:marRight w:val="0"/>
          <w:marTop w:val="0"/>
          <w:marBottom w:val="0"/>
          <w:divBdr>
            <w:top w:val="none" w:sz="0" w:space="0" w:color="auto"/>
            <w:left w:val="none" w:sz="0" w:space="0" w:color="auto"/>
            <w:bottom w:val="none" w:sz="0" w:space="0" w:color="auto"/>
            <w:right w:val="none" w:sz="0" w:space="0" w:color="auto"/>
          </w:divBdr>
        </w:div>
        <w:div w:id="1258103739">
          <w:marLeft w:val="0"/>
          <w:marRight w:val="0"/>
          <w:marTop w:val="0"/>
          <w:marBottom w:val="0"/>
          <w:divBdr>
            <w:top w:val="none" w:sz="0" w:space="0" w:color="auto"/>
            <w:left w:val="none" w:sz="0" w:space="0" w:color="auto"/>
            <w:bottom w:val="none" w:sz="0" w:space="0" w:color="auto"/>
            <w:right w:val="none" w:sz="0" w:space="0" w:color="auto"/>
          </w:divBdr>
        </w:div>
        <w:div w:id="1288120138">
          <w:marLeft w:val="0"/>
          <w:marRight w:val="0"/>
          <w:marTop w:val="0"/>
          <w:marBottom w:val="0"/>
          <w:divBdr>
            <w:top w:val="none" w:sz="0" w:space="0" w:color="auto"/>
            <w:left w:val="none" w:sz="0" w:space="0" w:color="auto"/>
            <w:bottom w:val="none" w:sz="0" w:space="0" w:color="auto"/>
            <w:right w:val="none" w:sz="0" w:space="0" w:color="auto"/>
          </w:divBdr>
        </w:div>
        <w:div w:id="1414282109">
          <w:marLeft w:val="0"/>
          <w:marRight w:val="0"/>
          <w:marTop w:val="0"/>
          <w:marBottom w:val="0"/>
          <w:divBdr>
            <w:top w:val="none" w:sz="0" w:space="0" w:color="auto"/>
            <w:left w:val="none" w:sz="0" w:space="0" w:color="auto"/>
            <w:bottom w:val="none" w:sz="0" w:space="0" w:color="auto"/>
            <w:right w:val="none" w:sz="0" w:space="0" w:color="auto"/>
          </w:divBdr>
        </w:div>
        <w:div w:id="1557664032">
          <w:marLeft w:val="0"/>
          <w:marRight w:val="0"/>
          <w:marTop w:val="0"/>
          <w:marBottom w:val="0"/>
          <w:divBdr>
            <w:top w:val="none" w:sz="0" w:space="0" w:color="auto"/>
            <w:left w:val="none" w:sz="0" w:space="0" w:color="auto"/>
            <w:bottom w:val="none" w:sz="0" w:space="0" w:color="auto"/>
            <w:right w:val="none" w:sz="0" w:space="0" w:color="auto"/>
          </w:divBdr>
        </w:div>
        <w:div w:id="1617911186">
          <w:marLeft w:val="0"/>
          <w:marRight w:val="0"/>
          <w:marTop w:val="0"/>
          <w:marBottom w:val="0"/>
          <w:divBdr>
            <w:top w:val="none" w:sz="0" w:space="0" w:color="auto"/>
            <w:left w:val="none" w:sz="0" w:space="0" w:color="auto"/>
            <w:bottom w:val="none" w:sz="0" w:space="0" w:color="auto"/>
            <w:right w:val="none" w:sz="0" w:space="0" w:color="auto"/>
          </w:divBdr>
        </w:div>
        <w:div w:id="1703048545">
          <w:marLeft w:val="0"/>
          <w:marRight w:val="0"/>
          <w:marTop w:val="0"/>
          <w:marBottom w:val="0"/>
          <w:divBdr>
            <w:top w:val="none" w:sz="0" w:space="0" w:color="auto"/>
            <w:left w:val="none" w:sz="0" w:space="0" w:color="auto"/>
            <w:bottom w:val="none" w:sz="0" w:space="0" w:color="auto"/>
            <w:right w:val="none" w:sz="0" w:space="0" w:color="auto"/>
          </w:divBdr>
        </w:div>
        <w:div w:id="2046904543">
          <w:marLeft w:val="0"/>
          <w:marRight w:val="0"/>
          <w:marTop w:val="0"/>
          <w:marBottom w:val="0"/>
          <w:divBdr>
            <w:top w:val="none" w:sz="0" w:space="0" w:color="auto"/>
            <w:left w:val="none" w:sz="0" w:space="0" w:color="auto"/>
            <w:bottom w:val="none" w:sz="0" w:space="0" w:color="auto"/>
            <w:right w:val="none" w:sz="0" w:space="0" w:color="auto"/>
          </w:divBdr>
        </w:div>
        <w:div w:id="205877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hannon.K.Turner@mas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mano\OneDrive%20-%20Commonwealth%20of%20Massachusetts\Ellie's%20Computer%20Sync%20(backup)\Documents\Rebrand\Brand%20Rollout%20componants\FINAL%20ASSETS\Aging&amp;Independence_Template_Letterhead_Final.dotx" TargetMode="External"/></Relationships>
</file>

<file path=word/theme/theme1.xml><?xml version="1.0" encoding="utf-8"?>
<a:theme xmlns:a="http://schemas.openxmlformats.org/drawingml/2006/main" name="Office Theme">
  <a:themeElements>
    <a:clrScheme name="EOAI 1">
      <a:dk1>
        <a:srgbClr val="000000"/>
      </a:dk1>
      <a:lt1>
        <a:srgbClr val="FFFFFF"/>
      </a:lt1>
      <a:dk2>
        <a:srgbClr val="757574"/>
      </a:dk2>
      <a:lt2>
        <a:srgbClr val="E0EEE9"/>
      </a:lt2>
      <a:accent1>
        <a:srgbClr val="16A2A7"/>
      </a:accent1>
      <a:accent2>
        <a:srgbClr val="8F9838"/>
      </a:accent2>
      <a:accent3>
        <a:srgbClr val="141D45"/>
      </a:accent3>
      <a:accent4>
        <a:srgbClr val="85BC41"/>
      </a:accent4>
      <a:accent5>
        <a:srgbClr val="009877"/>
      </a:accent5>
      <a:accent6>
        <a:srgbClr val="007F86"/>
      </a:accent6>
      <a:hlink>
        <a:srgbClr val="91278F"/>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485b63-d00c-40f5-a547-953a6d10f778" xsi:nil="true"/>
    <lcf76f155ced4ddcb4097134ff3c332f xmlns="588b04f8-4dae-4f84-88c8-9a8dc78fdd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5" ma:contentTypeDescription="Create a new document." ma:contentTypeScope="" ma:versionID="a5d0d09b6fe9d9ea2af020994f92111d">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d2a70b43b10a068869d81c948bcbceda"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6656-4D82-4441-BC11-6CD07BA5A3B8}">
  <ds:schemaRefs>
    <ds:schemaRef ds:uri="http://schemas.microsoft.com/office/2006/metadata/properties"/>
    <ds:schemaRef ds:uri="http://schemas.microsoft.com/office/infopath/2007/PartnerControls"/>
    <ds:schemaRef ds:uri="e1485b63-d00c-40f5-a547-953a6d10f778"/>
    <ds:schemaRef ds:uri="588b04f8-4dae-4f84-88c8-9a8dc78fddc3"/>
  </ds:schemaRefs>
</ds:datastoreItem>
</file>

<file path=customXml/itemProps2.xml><?xml version="1.0" encoding="utf-8"?>
<ds:datastoreItem xmlns:ds="http://schemas.openxmlformats.org/officeDocument/2006/customXml" ds:itemID="{CB0152FD-E871-403E-90EA-EE4C31889818}">
  <ds:schemaRefs>
    <ds:schemaRef ds:uri="http://schemas.microsoft.com/sharepoint/v3/contenttype/forms"/>
  </ds:schemaRefs>
</ds:datastoreItem>
</file>

<file path=customXml/itemProps3.xml><?xml version="1.0" encoding="utf-8"?>
<ds:datastoreItem xmlns:ds="http://schemas.openxmlformats.org/officeDocument/2006/customXml" ds:itemID="{0A99EFEF-903A-43C6-BCE1-33141651F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9ED5C-8723-C749-95EB-9E3E23CD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Aging&amp;Independence_Template_Letterhead_Final</Template>
  <TotalTime>4</TotalTime>
  <Pages>2</Pages>
  <Words>642</Words>
  <Characters>3663</Characters>
  <Application>Microsoft Office Word</Application>
  <DocSecurity>4</DocSecurity>
  <Lines>30</Lines>
  <Paragraphs>8</Paragraphs>
  <ScaleCrop>false</ScaleCrop>
  <Company/>
  <LinksUpToDate>false</LinksUpToDate>
  <CharactersWithSpaces>4297</CharactersWithSpaces>
  <SharedDoc>false</SharedDoc>
  <HLinks>
    <vt:vector size="6" baseType="variant">
      <vt:variant>
        <vt:i4>3866645</vt:i4>
      </vt:variant>
      <vt:variant>
        <vt:i4>0</vt:i4>
      </vt:variant>
      <vt:variant>
        <vt:i4>0</vt:i4>
      </vt:variant>
      <vt:variant>
        <vt:i4>5</vt:i4>
      </vt:variant>
      <vt:variant>
        <vt:lpwstr>mailto:Shannon.K.Turner@mass.gov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Romano, Eleanor (ELD)</cp:lastModifiedBy>
  <cp:revision>2</cp:revision>
  <dcterms:created xsi:type="dcterms:W3CDTF">2025-12-10T20:41:00Z</dcterms:created>
  <dcterms:modified xsi:type="dcterms:W3CDTF">2025-12-10T20:41:00Z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_dlc_DocIdItemGuid">
    <vt:lpwstr>874c5f39-442a-406e-b786-77a62bde3017</vt:lpwstr>
  </property>
  <property fmtid="{D5CDD505-2E9C-101B-9397-08002B2CF9AE}" pid="4" name="MediaServiceImageTags">
    <vt:lpwstr/>
  </property>
</Properties>
</file>