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537DA" w:rsidP="000F315B" w:rsidRDefault="000537DA" w14:paraId="4D13015A" w14:textId="77777777">
      <w:pPr>
        <w:framePr w:w="6926" w:hSpace="187" w:wrap="notBeside" w:hAnchor="page" w:v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P="000F315B" w:rsidRDefault="000537DA" w14:paraId="6D27BA80" w14:textId="77777777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P="000F315B" w:rsidRDefault="000537DA" w14:paraId="282AB46A" w14:textId="77777777">
      <w:pPr>
        <w:pStyle w:val="ExecOffice"/>
        <w:framePr w:w="6926" w:wrap="notBeside" w:vAnchor="page" w:x="2884" w:y="711"/>
      </w:pPr>
      <w:r>
        <w:t>Department of Public Health</w:t>
      </w:r>
    </w:p>
    <w:p w:rsidR="006D06D9" w:rsidP="000F315B" w:rsidRDefault="000537DA" w14:paraId="0958205A" w14:textId="77777777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BA4055" w:rsidP="00BA4055" w:rsidRDefault="00C46D29" w14:paraId="14DDC802" w14:textId="4A70C274">
      <w:pPr>
        <w:framePr w:w="1927" w:hSpace="180" w:wrap="auto" w:hAnchor="page" w:vAnchor="text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P="028664BD" w:rsidRDefault="000B7D96" w14:paraId="1B4EA7C1" w14:textId="4D8A89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77F308D2">
                <wp:simplePos x="0" y="0"/>
                <wp:positionH relativeFrom="column">
                  <wp:posOffset>5066270</wp:posOffset>
                </wp:positionH>
                <wp:positionV relativeFrom="paragraph">
                  <wp:posOffset>289501</wp:posOffset>
                </wp:positionV>
                <wp:extent cx="1627079" cy="1058344"/>
                <wp:effectExtent l="0" t="0" r="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079" cy="105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CBD0671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Pr="00530145" w:rsidR="00FC6B42" w:rsidP="009D48CD" w:rsidRDefault="009D48CD" w14:paraId="4AACE62E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:rsidR="002D1C21" w:rsidP="0000218B" w:rsidRDefault="009D48CD" w14:paraId="66075756" w14:textId="77777777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:rsidR="00FC6B42" w:rsidP="00033154" w:rsidRDefault="009C4428" w14:paraId="42AE7C46" w14:textId="4022EC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 w:rsid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 w:rsid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P="00FC6B42" w:rsidRDefault="004813AC" w14:paraId="3AE250D6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Pr="004813AC" w:rsidR="004813AC" w:rsidP="004813AC" w:rsidRDefault="004813AC" w14:paraId="1743FF8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Pr="004813AC" w:rsidR="004813AC" w:rsidP="004813AC" w:rsidRDefault="004813AC" w14:paraId="26AFADF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Pr="00FC6B42" w:rsidR="004813AC" w:rsidP="00FC6B42" w:rsidRDefault="004813AC" w14:paraId="3CB10211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93B8E20">
                <v:stroke joinstyle="miter"/>
                <v:path gradientshapeok="t" o:connecttype="rect"/>
              </v:shapetype>
              <v:shape id="Text Box 3" style="position:absolute;margin-left:398.9pt;margin-top:22.8pt;width:128.1pt;height: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">
                <v:textbox>
                  <w:txbxContent>
                    <w:p w:rsidR="00FC6B42" w:rsidP="00FC6B42" w:rsidRDefault="00FC6B42" w14:paraId="0CBD0671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Pr="00530145" w:rsidR="00FC6B42" w:rsidP="009D48CD" w:rsidRDefault="009D48CD" w14:paraId="4AACE62E" w14:textId="7777777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="002D1C21" w:rsidP="0000218B" w:rsidRDefault="009D48CD" w14:paraId="66075756" w14:textId="77777777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:rsidR="00FC6B42" w:rsidP="00033154" w:rsidRDefault="009C4428" w14:paraId="42AE7C46" w14:textId="4022EC7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 w:rsid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 w:rsid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P="00FC6B42" w:rsidRDefault="004813AC" w14:paraId="3AE250D6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Pr="004813AC" w:rsidR="004813AC" w:rsidP="004813AC" w:rsidRDefault="004813AC" w14:paraId="1743FF8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Pr="004813AC" w:rsidR="004813AC" w:rsidP="004813AC" w:rsidRDefault="004813AC" w14:paraId="26AFADF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Pr="00FC6B42" w:rsidR="004813AC" w:rsidP="00FC6B42" w:rsidRDefault="004813AC" w14:paraId="3CB10211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 wp14:anchorId="4697B4FC" wp14:editId="5821FC2F">
                <wp:extent cx="1572895" cy="802005"/>
                <wp:effectExtent l="0" t="0" r="8255" b="0"/>
                <wp:docPr id="200337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D7A3CE7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P="00FC6B42" w:rsidRDefault="002D1C21" w14:paraId="257F23F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:rsidR="00FC6B42" w:rsidP="00FC6B42" w:rsidRDefault="00FC6B42" w14:paraId="199471FC" w14:textId="7777777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P="00FC6B42" w:rsidRDefault="002D1C21" w14:paraId="6EE5988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:rsidR="00FC6B42" w:rsidP="00FC6B42" w:rsidRDefault="00FC6B42" w14:paraId="791A486A" w14:textId="7777777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" w14:anchorId="4697B4FC">
                <v:textbox style="mso-fit-shape-to-text:t">
                  <w:txbxContent>
                    <w:p w:rsidR="00FC6B42" w:rsidP="00FC6B42" w:rsidRDefault="00FC6B42" w14:paraId="0D7A3CE7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P="00FC6B42" w:rsidRDefault="002D1C21" w14:paraId="257F23FD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FC6B42" w:rsidP="00FC6B42" w:rsidRDefault="00FC6B42" w14:paraId="199471FC" w14:textId="7777777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P="00FC6B42" w:rsidRDefault="002D1C21" w14:paraId="6EE5988D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FC6B42" w:rsidP="00FC6B42" w:rsidRDefault="00FC6B42" w14:paraId="791A486A" w14:textId="7777777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6B42" w:rsidP="0072610D" w:rsidRDefault="00FC6B42" w14:paraId="33866557" w14:textId="77777777"/>
    <w:p w:rsidR="00FC6B42" w:rsidP="0072610D" w:rsidRDefault="00FC6B42" w14:paraId="45EA865C" w14:textId="77777777"/>
    <w:p w:rsidRPr="00355D3E" w:rsidR="00C17489" w:rsidP="00AA230A" w:rsidRDefault="00C17489" w14:paraId="5DD3A166" w14:textId="77777777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355D3E" w:rsidR="0076734B" w:rsidP="00255A0F" w:rsidRDefault="00FF6957" w14:paraId="61805B21" w14:textId="74B8D17B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5D3E">
        <w:rPr>
          <w:rFonts w:ascii="Arial" w:hAnsi="Arial" w:cs="Arial"/>
          <w:b/>
          <w:bCs/>
          <w:color w:val="000000"/>
          <w:sz w:val="20"/>
          <w:szCs w:val="20"/>
        </w:rPr>
        <w:t>Certified Health Officer</w:t>
      </w:r>
      <w:r w:rsidRPr="00355D3E" w:rsidR="0076734B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Pr="00355D3E">
        <w:rPr>
          <w:rFonts w:ascii="Arial" w:hAnsi="Arial" w:cs="Arial"/>
          <w:b/>
          <w:bCs/>
          <w:color w:val="000000"/>
          <w:sz w:val="20"/>
          <w:szCs w:val="20"/>
        </w:rPr>
        <w:t>CHO</w:t>
      </w:r>
      <w:r w:rsidRPr="00355D3E" w:rsidR="0076734B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355D3E" w:rsidR="00C1748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5D3E" w:rsidR="0076734B">
        <w:rPr>
          <w:rFonts w:ascii="Arial" w:hAnsi="Arial" w:cs="Arial"/>
          <w:b/>
          <w:bCs/>
          <w:color w:val="000000"/>
          <w:sz w:val="20"/>
          <w:szCs w:val="20"/>
        </w:rPr>
        <w:t xml:space="preserve">Application </w:t>
      </w:r>
      <w:r w:rsidRPr="00355D3E" w:rsidR="00C17489">
        <w:rPr>
          <w:rFonts w:ascii="Arial" w:hAnsi="Arial" w:cs="Arial"/>
          <w:b/>
          <w:bCs/>
          <w:color w:val="000000"/>
          <w:sz w:val="20"/>
          <w:szCs w:val="20"/>
        </w:rPr>
        <w:t xml:space="preserve">for CPH Exam over 36 months </w:t>
      </w:r>
      <w:r w:rsidRPr="00355D3E" w:rsidR="0076734B">
        <w:rPr>
          <w:rFonts w:ascii="Arial" w:hAnsi="Arial" w:cs="Arial"/>
          <w:b/>
          <w:bCs/>
          <w:color w:val="000000"/>
          <w:sz w:val="20"/>
          <w:szCs w:val="20"/>
        </w:rPr>
        <w:t>Checklist</w:t>
      </w:r>
    </w:p>
    <w:p w:rsidRPr="00355D3E" w:rsidR="00750B06" w:rsidP="00750B06" w:rsidRDefault="00750B06" w14:paraId="5BA1A05B" w14:textId="36547B75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>The following must be included for a complete application. For more information</w:t>
      </w:r>
      <w:r w:rsidRPr="00355D3E" w:rsidR="008967AA">
        <w:rPr>
          <w:rFonts w:ascii="Arial" w:hAnsi="Arial" w:cs="Arial"/>
          <w:color w:val="000000"/>
          <w:sz w:val="20"/>
          <w:szCs w:val="20"/>
        </w:rPr>
        <w:t>,</w:t>
      </w:r>
      <w:r w:rsidRPr="00355D3E">
        <w:rPr>
          <w:rFonts w:ascii="Arial" w:hAnsi="Arial" w:cs="Arial"/>
          <w:color w:val="000000"/>
          <w:sz w:val="20"/>
          <w:szCs w:val="20"/>
        </w:rPr>
        <w:t xml:space="preserve"> please visit our website: </w:t>
      </w:r>
      <w:hyperlink w:history="1" r:id="rId11">
        <w:r w:rsidRPr="00355D3E" w:rsidR="00202698">
          <w:rPr>
            <w:rStyle w:val="Hyperlink"/>
            <w:rFonts w:ascii="Arial" w:hAnsi="Arial" w:cs="Arial"/>
            <w:sz w:val="20"/>
            <w:szCs w:val="20"/>
          </w:rPr>
          <w:t>https://www.mass.gov/orgs/certified-health-officers</w:t>
        </w:r>
      </w:hyperlink>
      <w:r w:rsidRPr="00355D3E" w:rsidR="0020269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55D3E">
        <w:rPr>
          <w:rFonts w:ascii="Arial" w:hAnsi="Arial" w:cs="Arial"/>
          <w:color w:val="000000"/>
          <w:sz w:val="20"/>
          <w:szCs w:val="20"/>
        </w:rPr>
        <w:t xml:space="preserve">For questions regarding the application process or credentialing requirements, please contact the Office of Local and Regional Health, Senior Workforce Development Credentialing Coordinator by email at </w:t>
      </w:r>
      <w:hyperlink w:history="1" r:id="rId12">
        <w:r w:rsidRPr="00355D3E">
          <w:rPr>
            <w:rStyle w:val="Hyperlink"/>
            <w:rFonts w:ascii="Arial" w:hAnsi="Arial" w:cs="Arial"/>
            <w:sz w:val="20"/>
            <w:szCs w:val="20"/>
          </w:rPr>
          <w:t>RS.CHO@Mass.gov</w:t>
        </w:r>
      </w:hyperlink>
      <w:r w:rsidRPr="00355D3E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355D3E">
        <w:rPr>
          <w:rFonts w:ascii="Arial" w:hAnsi="Arial" w:cs="Arial"/>
          <w:color w:val="000000"/>
          <w:sz w:val="20"/>
          <w:szCs w:val="20"/>
        </w:rPr>
        <w:t>or by telephone at (617) 753-8018.</w:t>
      </w:r>
    </w:p>
    <w:p w:rsidRPr="00355D3E" w:rsidR="00691F04" w:rsidP="00691F04" w:rsidRDefault="00691F04" w14:paraId="619BE1C5" w14:textId="7643C5C5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 xml:space="preserve">Completed </w:t>
      </w:r>
      <w:r w:rsidR="00225534">
        <w:rPr>
          <w:rFonts w:ascii="Arial" w:hAnsi="Arial" w:cs="Arial"/>
          <w:color w:val="000000"/>
          <w:sz w:val="20"/>
          <w:szCs w:val="20"/>
        </w:rPr>
        <w:t>A</w:t>
      </w:r>
      <w:r w:rsidRPr="00355D3E">
        <w:rPr>
          <w:rFonts w:ascii="Arial" w:hAnsi="Arial" w:cs="Arial"/>
          <w:color w:val="000000"/>
          <w:sz w:val="20"/>
          <w:szCs w:val="20"/>
        </w:rPr>
        <w:t>pplication form</w:t>
      </w:r>
      <w:r w:rsidRPr="00355D3E" w:rsidR="00BF294B">
        <w:rPr>
          <w:rFonts w:ascii="Arial" w:hAnsi="Arial" w:cs="Arial"/>
          <w:color w:val="000000"/>
          <w:sz w:val="20"/>
          <w:szCs w:val="20"/>
        </w:rPr>
        <w:t xml:space="preserve">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BF294B">
        <w:rPr>
          <w:rFonts w:ascii="Arial" w:hAnsi="Arial" w:cs="Arial"/>
          <w:color w:val="000000"/>
          <w:sz w:val="16"/>
          <w:szCs w:val="16"/>
        </w:rPr>
        <w:t>105 CMR 803.210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(</w:t>
      </w:r>
      <w:r w:rsidRPr="00355D3E" w:rsidR="00BF294B">
        <w:rPr>
          <w:rFonts w:ascii="Arial" w:hAnsi="Arial" w:cs="Arial"/>
          <w:color w:val="000000"/>
          <w:sz w:val="16"/>
          <w:szCs w:val="16"/>
        </w:rPr>
        <w:t>1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)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691F04" w:rsidP="00691F04" w:rsidRDefault="00691F04" w14:paraId="343128EB" w14:textId="404254B5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 xml:space="preserve">Notarized Criminal Offender Record Information (CORI) Acknowledgement </w:t>
      </w:r>
      <w:r w:rsidR="00225534">
        <w:rPr>
          <w:rFonts w:ascii="Arial" w:hAnsi="Arial" w:cs="Arial"/>
          <w:color w:val="000000"/>
          <w:sz w:val="20"/>
          <w:szCs w:val="20"/>
        </w:rPr>
        <w:t>f</w:t>
      </w:r>
      <w:r w:rsidRPr="00355D3E">
        <w:rPr>
          <w:rFonts w:ascii="Arial" w:hAnsi="Arial" w:cs="Arial"/>
          <w:color w:val="000000"/>
          <w:sz w:val="20"/>
          <w:szCs w:val="20"/>
        </w:rPr>
        <w:t>orm</w:t>
      </w:r>
      <w:r w:rsidRPr="00355D3E" w:rsidR="003C4162">
        <w:rPr>
          <w:rFonts w:ascii="Arial" w:hAnsi="Arial" w:cs="Arial"/>
          <w:color w:val="000000"/>
          <w:sz w:val="20"/>
          <w:szCs w:val="20"/>
        </w:rPr>
        <w:t xml:space="preserve">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3C4162">
        <w:rPr>
          <w:rFonts w:ascii="Arial" w:hAnsi="Arial" w:cs="Arial"/>
          <w:color w:val="000000"/>
          <w:sz w:val="16"/>
          <w:szCs w:val="16"/>
        </w:rPr>
        <w:t>105 CMR 803.210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 xml:space="preserve"> (</w:t>
      </w:r>
      <w:r w:rsidRPr="00355D3E" w:rsidR="003C4162">
        <w:rPr>
          <w:rFonts w:ascii="Arial" w:hAnsi="Arial" w:cs="Arial"/>
          <w:color w:val="000000"/>
          <w:sz w:val="16"/>
          <w:szCs w:val="16"/>
        </w:rPr>
        <w:t>2D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)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E10E2E" w:rsidP="00E10E2E" w:rsidRDefault="00691F04" w14:paraId="7C7B0568" w14:textId="4BB877C0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 xml:space="preserve">Photo of Applicant </w:t>
      </w:r>
      <w:r w:rsidRPr="00355D3E" w:rsidR="00ED3C7F">
        <w:rPr>
          <w:rFonts w:ascii="Arial" w:hAnsi="Arial" w:cs="Arial"/>
          <w:color w:val="000000"/>
          <w:sz w:val="20"/>
          <w:szCs w:val="20"/>
        </w:rPr>
        <w:t xml:space="preserve">uploaded to application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6B5D12">
        <w:rPr>
          <w:rFonts w:ascii="Arial" w:hAnsi="Arial" w:cs="Arial"/>
          <w:color w:val="000000"/>
          <w:sz w:val="16"/>
          <w:szCs w:val="16"/>
        </w:rPr>
        <w:t>105 CMR 803.210</w:t>
      </w:r>
      <w:r w:rsidR="00AE007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(</w:t>
      </w:r>
      <w:r w:rsidRPr="00355D3E" w:rsidR="006B5D12">
        <w:rPr>
          <w:rFonts w:ascii="Arial" w:hAnsi="Arial" w:cs="Arial"/>
          <w:color w:val="000000"/>
          <w:sz w:val="16"/>
          <w:szCs w:val="16"/>
        </w:rPr>
        <w:t>2C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)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505990" w:rsidP="00E501AE" w:rsidRDefault="00505990" w14:paraId="32238995" w14:textId="496CF1CA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 xml:space="preserve">Proof of active </w:t>
      </w:r>
      <w:r w:rsidRPr="00355D3E" w:rsidR="00797083">
        <w:rPr>
          <w:rFonts w:ascii="Arial" w:hAnsi="Arial" w:cs="Arial"/>
          <w:color w:val="000000"/>
          <w:sz w:val="20"/>
          <w:szCs w:val="20"/>
        </w:rPr>
        <w:t>Certif</w:t>
      </w:r>
      <w:r w:rsidRPr="00355D3E" w:rsidR="00E10E2E">
        <w:rPr>
          <w:rFonts w:ascii="Arial" w:hAnsi="Arial" w:cs="Arial"/>
          <w:color w:val="000000"/>
          <w:sz w:val="20"/>
          <w:szCs w:val="20"/>
        </w:rPr>
        <w:t>icate</w:t>
      </w:r>
      <w:r w:rsidRPr="00355D3E" w:rsidR="00797083">
        <w:rPr>
          <w:rFonts w:ascii="Arial" w:hAnsi="Arial" w:cs="Arial"/>
          <w:color w:val="000000"/>
          <w:sz w:val="20"/>
          <w:szCs w:val="20"/>
        </w:rPr>
        <w:t xml:space="preserve"> in Public Health exam administered by the National Board of Public Health Examiners (NBPHE)</w:t>
      </w:r>
      <w:r w:rsidRPr="00355D3E" w:rsidR="0079708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355D3E" w:rsidR="00E501A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E501AE">
        <w:rPr>
          <w:rFonts w:ascii="Arial" w:hAnsi="Arial" w:cs="Arial"/>
          <w:color w:val="000000"/>
          <w:sz w:val="16"/>
          <w:szCs w:val="16"/>
        </w:rPr>
        <w:t>105 CMR 803.220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691F04" w:rsidP="00797E43" w:rsidRDefault="00691F04" w14:paraId="29D45B7F" w14:textId="7ED6D770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639FC7FD">
        <w:rPr>
          <w:rFonts w:ascii="Arial" w:hAnsi="Arial" w:cs="Arial"/>
          <w:color w:val="000000" w:themeColor="text1"/>
          <w:sz w:val="20"/>
          <w:szCs w:val="20"/>
        </w:rPr>
        <w:t>Public Health Law Course</w:t>
      </w:r>
      <w:r w:rsidRPr="639FC7FD" w:rsidR="00CF6BE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639FC7FD" w:rsidR="00BC3A5C">
        <w:rPr>
          <w:rFonts w:ascii="Arial" w:hAnsi="Arial" w:cs="Arial"/>
          <w:color w:val="000000" w:themeColor="text1"/>
          <w:sz w:val="20"/>
          <w:szCs w:val="20"/>
        </w:rPr>
        <w:t>c</w:t>
      </w:r>
      <w:r w:rsidRPr="639FC7FD" w:rsidR="006F4083">
        <w:rPr>
          <w:rFonts w:ascii="Arial" w:hAnsi="Arial" w:cs="Arial"/>
          <w:color w:val="000000" w:themeColor="text1"/>
          <w:sz w:val="20"/>
          <w:szCs w:val="20"/>
        </w:rPr>
        <w:t xml:space="preserve">ertificate </w:t>
      </w:r>
      <w:r w:rsidRPr="639FC7FD" w:rsidR="005056C5">
        <w:rPr>
          <w:rFonts w:ascii="Arial" w:hAnsi="Arial" w:cs="Arial"/>
          <w:color w:val="000000" w:themeColor="text1"/>
          <w:sz w:val="20"/>
          <w:szCs w:val="20"/>
        </w:rPr>
        <w:t>uploaded to application</w:t>
      </w:r>
      <w:r w:rsidRPr="639FC7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** </w:t>
      </w:r>
      <w:r w:rsidRPr="639FC7FD" w:rsidR="00D4780C">
        <w:rPr>
          <w:rFonts w:ascii="Arial" w:hAnsi="Arial" w:cs="Arial"/>
          <w:color w:val="000000" w:themeColor="text1"/>
          <w:sz w:val="16"/>
          <w:szCs w:val="16"/>
        </w:rPr>
        <w:t>[</w:t>
      </w:r>
      <w:r w:rsidRPr="639FC7FD" w:rsidR="00797E43">
        <w:rPr>
          <w:rFonts w:ascii="Arial" w:hAnsi="Arial" w:cs="Arial"/>
          <w:color w:val="000000" w:themeColor="text1"/>
          <w:sz w:val="16"/>
          <w:szCs w:val="16"/>
        </w:rPr>
        <w:t>105 CMR 803.200</w:t>
      </w:r>
      <w:r w:rsidRPr="639FC7FD" w:rsidR="00AE007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639FC7FD" w:rsidR="004E7E67">
        <w:rPr>
          <w:rFonts w:ascii="Arial" w:hAnsi="Arial" w:cs="Arial"/>
          <w:color w:val="000000" w:themeColor="text1"/>
          <w:sz w:val="16"/>
          <w:szCs w:val="16"/>
        </w:rPr>
        <w:t>(</w:t>
      </w:r>
      <w:r w:rsidRPr="639FC7FD" w:rsidR="00797E43">
        <w:rPr>
          <w:rFonts w:ascii="Arial" w:hAnsi="Arial" w:cs="Arial"/>
          <w:color w:val="000000" w:themeColor="text1"/>
          <w:sz w:val="16"/>
          <w:szCs w:val="16"/>
        </w:rPr>
        <w:t>3</w:t>
      </w:r>
      <w:r w:rsidRPr="639FC7FD" w:rsidR="004E7E67">
        <w:rPr>
          <w:rFonts w:ascii="Arial" w:hAnsi="Arial" w:cs="Arial"/>
          <w:color w:val="000000" w:themeColor="text1"/>
          <w:sz w:val="16"/>
          <w:szCs w:val="16"/>
        </w:rPr>
        <w:t>)</w:t>
      </w:r>
      <w:r w:rsidRPr="639FC7FD" w:rsidR="00D4780C">
        <w:rPr>
          <w:rFonts w:ascii="Arial" w:hAnsi="Arial" w:cs="Arial"/>
          <w:color w:val="000000" w:themeColor="text1"/>
          <w:sz w:val="16"/>
          <w:szCs w:val="16"/>
        </w:rPr>
        <w:t>]</w:t>
      </w:r>
    </w:p>
    <w:p w:rsidRPr="00355D3E" w:rsidR="00691F04" w:rsidP="0012646A" w:rsidRDefault="00691F04" w14:paraId="52C6D63A" w14:textId="1313E9F6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 xml:space="preserve">Official transcript(s) </w:t>
      </w:r>
      <w:r w:rsidRPr="00355D3E" w:rsidR="00425E22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355D3E">
        <w:rPr>
          <w:rFonts w:ascii="Arial" w:hAnsi="Arial" w:cs="Arial"/>
          <w:color w:val="000000"/>
          <w:sz w:val="20"/>
          <w:szCs w:val="20"/>
        </w:rPr>
        <w:t xml:space="preserve">emailed by endorser to </w:t>
      </w:r>
      <w:hyperlink w:history="1" r:id="rId13">
        <w:r w:rsidRPr="00355D3E" w:rsidR="0012646A">
          <w:rPr>
            <w:rStyle w:val="Hyperlink"/>
            <w:rFonts w:ascii="Arial" w:hAnsi="Arial" w:cs="Arial"/>
            <w:sz w:val="20"/>
            <w:szCs w:val="20"/>
          </w:rPr>
          <w:t>RS.CHO@mass.gov</w:t>
        </w:r>
      </w:hyperlink>
      <w:r w:rsidRPr="00355D3E" w:rsidR="0012646A">
        <w:rPr>
          <w:rFonts w:ascii="Arial" w:hAnsi="Arial" w:cs="Arial"/>
          <w:color w:val="000000"/>
          <w:sz w:val="20"/>
          <w:szCs w:val="20"/>
        </w:rPr>
        <w:t xml:space="preserve">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12646A">
        <w:rPr>
          <w:rFonts w:ascii="Arial" w:hAnsi="Arial" w:cs="Arial"/>
          <w:color w:val="000000"/>
          <w:sz w:val="16"/>
          <w:szCs w:val="16"/>
        </w:rPr>
        <w:t>105 CMR 803.210</w:t>
      </w:r>
      <w:r w:rsidR="00AE007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(</w:t>
      </w:r>
      <w:r w:rsidRPr="00355D3E" w:rsidR="0012646A">
        <w:rPr>
          <w:rFonts w:ascii="Arial" w:hAnsi="Arial" w:cs="Arial"/>
          <w:color w:val="000000"/>
          <w:sz w:val="16"/>
          <w:szCs w:val="16"/>
        </w:rPr>
        <w:t>2A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)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691F04" w:rsidP="000B205A" w:rsidRDefault="00691F04" w14:paraId="311546AA" w14:textId="7E034905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 xml:space="preserve">Employer’s certification – letter(s) of reference certifying the duties and length of </w:t>
      </w:r>
      <w:r w:rsidR="00473D1C">
        <w:rPr>
          <w:rFonts w:ascii="Arial" w:hAnsi="Arial" w:cs="Arial"/>
          <w:color w:val="000000"/>
          <w:sz w:val="20"/>
          <w:szCs w:val="20"/>
        </w:rPr>
        <w:t>applicant</w:t>
      </w:r>
      <w:r w:rsidRPr="00355D3E">
        <w:rPr>
          <w:rFonts w:ascii="Arial" w:hAnsi="Arial" w:cs="Arial"/>
          <w:color w:val="000000"/>
          <w:sz w:val="20"/>
          <w:szCs w:val="20"/>
        </w:rPr>
        <w:t xml:space="preserve"> work experience</w:t>
      </w:r>
      <w:r w:rsidRPr="00355D3E" w:rsidR="000B205A">
        <w:rPr>
          <w:rFonts w:ascii="Arial" w:hAnsi="Arial" w:cs="Arial"/>
          <w:color w:val="000000"/>
          <w:sz w:val="20"/>
          <w:szCs w:val="20"/>
        </w:rPr>
        <w:t xml:space="preserve">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0B205A">
        <w:rPr>
          <w:rFonts w:ascii="Arial" w:hAnsi="Arial" w:cs="Arial"/>
          <w:color w:val="000000"/>
          <w:sz w:val="16"/>
          <w:szCs w:val="16"/>
        </w:rPr>
        <w:t>105 CMR 803.210</w:t>
      </w:r>
      <w:r w:rsidR="00AE007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(</w:t>
      </w:r>
      <w:r w:rsidRPr="00355D3E" w:rsidR="000B205A">
        <w:rPr>
          <w:rFonts w:ascii="Arial" w:hAnsi="Arial" w:cs="Arial"/>
          <w:color w:val="000000"/>
          <w:sz w:val="16"/>
          <w:szCs w:val="16"/>
        </w:rPr>
        <w:t>2B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)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691F04" w:rsidP="00691F04" w:rsidRDefault="00691F04" w14:paraId="1844A833" w14:textId="5F155008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55D3E">
        <w:rPr>
          <w:rFonts w:ascii="Arial" w:hAnsi="Arial" w:cs="Arial"/>
          <w:color w:val="000000"/>
          <w:sz w:val="20"/>
          <w:szCs w:val="20"/>
        </w:rPr>
        <w:t>Resume</w:t>
      </w:r>
      <w:r w:rsidRPr="00355D3E" w:rsidR="00C27511">
        <w:rPr>
          <w:rFonts w:ascii="Arial" w:hAnsi="Arial" w:cs="Arial"/>
          <w:color w:val="000000"/>
          <w:sz w:val="20"/>
          <w:szCs w:val="20"/>
        </w:rPr>
        <w:t xml:space="preserve">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C27511">
        <w:rPr>
          <w:rFonts w:ascii="Arial" w:hAnsi="Arial" w:cs="Arial"/>
          <w:color w:val="000000"/>
          <w:sz w:val="16"/>
          <w:szCs w:val="16"/>
        </w:rPr>
        <w:t>105 CMR 803.210</w:t>
      </w:r>
      <w:r w:rsidR="00AE007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(</w:t>
      </w:r>
      <w:r w:rsidRPr="00355D3E" w:rsidR="00C27511">
        <w:rPr>
          <w:rFonts w:ascii="Arial" w:hAnsi="Arial" w:cs="Arial"/>
          <w:color w:val="000000"/>
          <w:sz w:val="16"/>
          <w:szCs w:val="16"/>
        </w:rPr>
        <w:t>2D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)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AA230A" w:rsidP="00B5225A" w:rsidRDefault="00691F04" w14:paraId="6B2FF8EA" w14:textId="4FAC2FA0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color w:val="000000"/>
          <w:sz w:val="20"/>
          <w:szCs w:val="20"/>
        </w:rPr>
        <w:t>NON-Refundable application fee of $40.00 and certification fee of $78.00 paid with application submission</w:t>
      </w:r>
      <w:r w:rsidRPr="00355D3E" w:rsidR="00D21491">
        <w:rPr>
          <w:rFonts w:ascii="Arial" w:hAnsi="Arial" w:cs="Arial"/>
          <w:color w:val="000000"/>
          <w:sz w:val="20"/>
          <w:szCs w:val="20"/>
        </w:rPr>
        <w:t xml:space="preserve"> </w:t>
      </w:r>
      <w:r w:rsidR="00D4780C">
        <w:rPr>
          <w:rFonts w:ascii="Arial" w:hAnsi="Arial" w:cs="Arial"/>
          <w:color w:val="000000"/>
          <w:sz w:val="16"/>
          <w:szCs w:val="16"/>
        </w:rPr>
        <w:t>[</w:t>
      </w:r>
      <w:r w:rsidRPr="00355D3E" w:rsidR="00D21491">
        <w:rPr>
          <w:rFonts w:ascii="Arial" w:hAnsi="Arial" w:cs="Arial"/>
          <w:color w:val="000000"/>
          <w:sz w:val="16"/>
          <w:szCs w:val="16"/>
        </w:rPr>
        <w:t>105 CMR 803.210</w:t>
      </w:r>
      <w:r w:rsidR="00AE007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(</w:t>
      </w:r>
      <w:r w:rsidRPr="00355D3E" w:rsidR="00D21491">
        <w:rPr>
          <w:rFonts w:ascii="Arial" w:hAnsi="Arial" w:cs="Arial"/>
          <w:color w:val="000000"/>
          <w:sz w:val="16"/>
          <w:szCs w:val="16"/>
        </w:rPr>
        <w:t>2E</w:t>
      </w:r>
      <w:r w:rsidRPr="00355D3E" w:rsidR="004E7E67">
        <w:rPr>
          <w:rFonts w:ascii="Arial" w:hAnsi="Arial" w:cs="Arial"/>
          <w:color w:val="000000"/>
          <w:sz w:val="16"/>
          <w:szCs w:val="16"/>
        </w:rPr>
        <w:t>)</w:t>
      </w:r>
      <w:r w:rsidR="00D4780C">
        <w:rPr>
          <w:rFonts w:ascii="Arial" w:hAnsi="Arial" w:cs="Arial"/>
          <w:color w:val="000000"/>
          <w:sz w:val="16"/>
          <w:szCs w:val="16"/>
        </w:rPr>
        <w:t>]</w:t>
      </w:r>
    </w:p>
    <w:p w:rsidRPr="00355D3E" w:rsidR="00BB41FA" w:rsidP="00BB41FA" w:rsidRDefault="00AA230A" w14:paraId="3E79934A" w14:textId="4AEBF459" w14:noSpellErr="1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6EC2D88D" w:rsidR="5212AEE8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*</w:t>
      </w:r>
      <w:r w:rsidRPr="6EC2D88D" w:rsidR="7BFE1BAF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D</w:t>
      </w:r>
      <w:r w:rsidRPr="6EC2D88D" w:rsidR="5212AEE8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oes not require prior approval from the Department of Public Health to sit for exam. Applicants should contact NBPHE to register for exam. </w:t>
      </w:r>
    </w:p>
    <w:p w:rsidRPr="00355D3E" w:rsidR="00BB41FA" w:rsidP="00BB41FA" w:rsidRDefault="00691F04" w14:paraId="0785CBA6" w14:textId="6B5D9CE8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55D3E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Pr="00355D3E" w:rsidR="00BB41FA">
        <w:rPr>
          <w:rFonts w:ascii="Arial" w:hAnsi="Arial" w:cs="Arial"/>
          <w:b/>
          <w:bCs/>
          <w:color w:val="000000"/>
          <w:sz w:val="20"/>
          <w:szCs w:val="20"/>
        </w:rPr>
        <w:t xml:space="preserve"> Public Health Law and Legal Issues in Massachusetts course can be accessed in</w:t>
      </w:r>
      <w:r w:rsidRPr="00355D3E" w:rsidR="00355D3E">
        <w:rPr>
          <w:rFonts w:ascii="Arial" w:hAnsi="Arial" w:cs="Arial"/>
          <w:b/>
          <w:bCs/>
          <w:color w:val="000000"/>
          <w:sz w:val="20"/>
          <w:szCs w:val="20"/>
        </w:rPr>
        <w:t xml:space="preserve"> TRAIN:</w:t>
      </w:r>
      <w:r w:rsidRPr="00355D3E" w:rsidR="00BB41FA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hyperlink w:history="1" r:id="rId18">
        <w:r w:rsidRPr="00355D3E" w:rsidR="00355D3E">
          <w:rPr>
            <w:rStyle w:val="Hyperlink"/>
            <w:rFonts w:ascii="Arial" w:hAnsi="Arial" w:cs="Arial"/>
            <w:sz w:val="20"/>
            <w:szCs w:val="20"/>
            <w:bdr w:val="none" w:color="auto" w:sz="0" w:space="0" w:frame="1"/>
            <w:shd w:val="clear" w:color="auto" w:fill="FFFFFF"/>
          </w:rPr>
          <w:t>https://www.train.org/ma/course/1111209/details</w:t>
        </w:r>
      </w:hyperlink>
      <w:r w:rsidRPr="00355D3E" w:rsidR="00BB41F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Pr="00AA230A" w:rsidR="00691F04" w:rsidP="00691F04" w:rsidRDefault="00691F04" w14:paraId="260D4041" w14:textId="32E24FB6">
      <w:pPr>
        <w:pStyle w:val="NormalWeb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Pr="00AA230A" w:rsidR="00691F04" w:rsidSect="00DA2BB8">
      <w:pgSz w:w="12240" w:h="15840" w:orient="portrait"/>
      <w:pgMar w:top="1440" w:right="1440" w:bottom="1440" w:left="1440" w:header="864" w:footer="720" w:gutter="0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67D6" w:rsidP="00AA230A" w:rsidRDefault="00ED67D6" w14:paraId="654D6179" w14:textId="77777777">
      <w:r>
        <w:separator/>
      </w:r>
    </w:p>
  </w:endnote>
  <w:endnote w:type="continuationSeparator" w:id="0">
    <w:p w:rsidR="00ED67D6" w:rsidP="00AA230A" w:rsidRDefault="00ED67D6" w14:paraId="1AE6DAEF" w14:textId="77777777">
      <w:r>
        <w:continuationSeparator/>
      </w:r>
    </w:p>
  </w:endnote>
  <w:endnote w:type="continuationNotice" w:id="1">
    <w:p w:rsidR="00ED67D6" w:rsidRDefault="00ED67D6" w14:paraId="678E4B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67D6" w:rsidP="00AA230A" w:rsidRDefault="00ED67D6" w14:paraId="43595542" w14:textId="77777777">
      <w:r>
        <w:separator/>
      </w:r>
    </w:p>
  </w:footnote>
  <w:footnote w:type="continuationSeparator" w:id="0">
    <w:p w:rsidR="00ED67D6" w:rsidP="00AA230A" w:rsidRDefault="00ED67D6" w14:paraId="114D9604" w14:textId="77777777">
      <w:r>
        <w:continuationSeparator/>
      </w:r>
    </w:p>
  </w:footnote>
  <w:footnote w:type="continuationNotice" w:id="1">
    <w:p w:rsidR="00ED67D6" w:rsidRDefault="00ED67D6" w14:paraId="31B08A3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2859"/>
    <w:multiLevelType w:val="hybridMultilevel"/>
    <w:tmpl w:val="17301204"/>
    <w:lvl w:ilvl="0" w:tplc="847879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210BD2"/>
    <w:multiLevelType w:val="hybridMultilevel"/>
    <w:tmpl w:val="2A0EC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2E1AA3"/>
    <w:multiLevelType w:val="multilevel"/>
    <w:tmpl w:val="0A38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952409">
    <w:abstractNumId w:val="2"/>
  </w:num>
  <w:num w:numId="2" w16cid:durableId="1407151092">
    <w:abstractNumId w:val="1"/>
  </w:num>
  <w:num w:numId="3" w16cid:durableId="298220082">
    <w:abstractNumId w:val="0"/>
  </w:num>
  <w:num w:numId="4" w16cid:durableId="147764734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8A1"/>
    <w:rsid w:val="00033154"/>
    <w:rsid w:val="00042048"/>
    <w:rsid w:val="000537DA"/>
    <w:rsid w:val="00055BB9"/>
    <w:rsid w:val="00095813"/>
    <w:rsid w:val="00096E54"/>
    <w:rsid w:val="000A1DE1"/>
    <w:rsid w:val="000B205A"/>
    <w:rsid w:val="000B7D96"/>
    <w:rsid w:val="000C300F"/>
    <w:rsid w:val="000D4B8D"/>
    <w:rsid w:val="000E6FD7"/>
    <w:rsid w:val="000F315B"/>
    <w:rsid w:val="001125C0"/>
    <w:rsid w:val="0012646A"/>
    <w:rsid w:val="00131DC8"/>
    <w:rsid w:val="00135D8A"/>
    <w:rsid w:val="0015268B"/>
    <w:rsid w:val="00177C77"/>
    <w:rsid w:val="001A4CEC"/>
    <w:rsid w:val="001B4529"/>
    <w:rsid w:val="001B6693"/>
    <w:rsid w:val="00202698"/>
    <w:rsid w:val="002047E7"/>
    <w:rsid w:val="0021698C"/>
    <w:rsid w:val="00217907"/>
    <w:rsid w:val="00223580"/>
    <w:rsid w:val="00225534"/>
    <w:rsid w:val="00255A0F"/>
    <w:rsid w:val="00260D54"/>
    <w:rsid w:val="002703E6"/>
    <w:rsid w:val="00276957"/>
    <w:rsid w:val="00276DCC"/>
    <w:rsid w:val="0028606B"/>
    <w:rsid w:val="002A132F"/>
    <w:rsid w:val="002B5CBD"/>
    <w:rsid w:val="002D1C21"/>
    <w:rsid w:val="00301022"/>
    <w:rsid w:val="003243FB"/>
    <w:rsid w:val="00340D4C"/>
    <w:rsid w:val="00355D3E"/>
    <w:rsid w:val="00375EAD"/>
    <w:rsid w:val="00385812"/>
    <w:rsid w:val="00387DBA"/>
    <w:rsid w:val="00392D0B"/>
    <w:rsid w:val="00396881"/>
    <w:rsid w:val="003A7AFC"/>
    <w:rsid w:val="003C4162"/>
    <w:rsid w:val="003C60EF"/>
    <w:rsid w:val="00425E22"/>
    <w:rsid w:val="00473D1C"/>
    <w:rsid w:val="00475688"/>
    <w:rsid w:val="00477DA3"/>
    <w:rsid w:val="004813AC"/>
    <w:rsid w:val="00482727"/>
    <w:rsid w:val="004875BE"/>
    <w:rsid w:val="004A5BA7"/>
    <w:rsid w:val="004B37A0"/>
    <w:rsid w:val="004B5CFB"/>
    <w:rsid w:val="004C259C"/>
    <w:rsid w:val="004D6B39"/>
    <w:rsid w:val="004E0C3F"/>
    <w:rsid w:val="004E7E67"/>
    <w:rsid w:val="005056C5"/>
    <w:rsid w:val="00505990"/>
    <w:rsid w:val="00512956"/>
    <w:rsid w:val="00514F10"/>
    <w:rsid w:val="005266F7"/>
    <w:rsid w:val="00530145"/>
    <w:rsid w:val="00542988"/>
    <w:rsid w:val="005448AA"/>
    <w:rsid w:val="0057321D"/>
    <w:rsid w:val="005D0D87"/>
    <w:rsid w:val="005D2187"/>
    <w:rsid w:val="005F713E"/>
    <w:rsid w:val="00603269"/>
    <w:rsid w:val="00620AE9"/>
    <w:rsid w:val="00632DF8"/>
    <w:rsid w:val="00636241"/>
    <w:rsid w:val="006478E3"/>
    <w:rsid w:val="00681857"/>
    <w:rsid w:val="00691F04"/>
    <w:rsid w:val="006B5D12"/>
    <w:rsid w:val="006D06D9"/>
    <w:rsid w:val="006D0718"/>
    <w:rsid w:val="006D13F0"/>
    <w:rsid w:val="006D77A6"/>
    <w:rsid w:val="006F4083"/>
    <w:rsid w:val="00702109"/>
    <w:rsid w:val="0072610D"/>
    <w:rsid w:val="00750B06"/>
    <w:rsid w:val="00757006"/>
    <w:rsid w:val="00760350"/>
    <w:rsid w:val="007611BC"/>
    <w:rsid w:val="0076734B"/>
    <w:rsid w:val="00797083"/>
    <w:rsid w:val="00797E43"/>
    <w:rsid w:val="007B1668"/>
    <w:rsid w:val="007B3F4B"/>
    <w:rsid w:val="007B7347"/>
    <w:rsid w:val="007D09DA"/>
    <w:rsid w:val="007D10F3"/>
    <w:rsid w:val="007D4537"/>
    <w:rsid w:val="007F3CDB"/>
    <w:rsid w:val="007F6FE8"/>
    <w:rsid w:val="00821FF1"/>
    <w:rsid w:val="0083337A"/>
    <w:rsid w:val="00836E44"/>
    <w:rsid w:val="00884E6F"/>
    <w:rsid w:val="008967AA"/>
    <w:rsid w:val="008E1640"/>
    <w:rsid w:val="0092198B"/>
    <w:rsid w:val="009730E5"/>
    <w:rsid w:val="00984B66"/>
    <w:rsid w:val="009908FF"/>
    <w:rsid w:val="00995505"/>
    <w:rsid w:val="009C4428"/>
    <w:rsid w:val="009D48CD"/>
    <w:rsid w:val="009D60C3"/>
    <w:rsid w:val="00A517B9"/>
    <w:rsid w:val="00A65101"/>
    <w:rsid w:val="00A66AC1"/>
    <w:rsid w:val="00A723BE"/>
    <w:rsid w:val="00A76CAB"/>
    <w:rsid w:val="00AA230A"/>
    <w:rsid w:val="00AB5705"/>
    <w:rsid w:val="00AC5BA2"/>
    <w:rsid w:val="00AE0072"/>
    <w:rsid w:val="00B00676"/>
    <w:rsid w:val="00B05791"/>
    <w:rsid w:val="00B403BF"/>
    <w:rsid w:val="00B5225A"/>
    <w:rsid w:val="00B608D9"/>
    <w:rsid w:val="00B62B69"/>
    <w:rsid w:val="00B81393"/>
    <w:rsid w:val="00B814A7"/>
    <w:rsid w:val="00BA4055"/>
    <w:rsid w:val="00BA7FB6"/>
    <w:rsid w:val="00BB41FA"/>
    <w:rsid w:val="00BC3A5C"/>
    <w:rsid w:val="00BC563B"/>
    <w:rsid w:val="00BC5C29"/>
    <w:rsid w:val="00BD0DC4"/>
    <w:rsid w:val="00BF294B"/>
    <w:rsid w:val="00C17489"/>
    <w:rsid w:val="00C20BFE"/>
    <w:rsid w:val="00C27511"/>
    <w:rsid w:val="00C46D29"/>
    <w:rsid w:val="00C7568D"/>
    <w:rsid w:val="00CB2C39"/>
    <w:rsid w:val="00CB5490"/>
    <w:rsid w:val="00CC1778"/>
    <w:rsid w:val="00CC3D24"/>
    <w:rsid w:val="00CD26A7"/>
    <w:rsid w:val="00CD3F8F"/>
    <w:rsid w:val="00CD724F"/>
    <w:rsid w:val="00CE575B"/>
    <w:rsid w:val="00CF3DE8"/>
    <w:rsid w:val="00CF6BE3"/>
    <w:rsid w:val="00D0493F"/>
    <w:rsid w:val="00D115DC"/>
    <w:rsid w:val="00D21491"/>
    <w:rsid w:val="00D21CE3"/>
    <w:rsid w:val="00D4780C"/>
    <w:rsid w:val="00D56F91"/>
    <w:rsid w:val="00D8671C"/>
    <w:rsid w:val="00D91390"/>
    <w:rsid w:val="00DA2BB8"/>
    <w:rsid w:val="00DA57C3"/>
    <w:rsid w:val="00DA5C15"/>
    <w:rsid w:val="00DC05BB"/>
    <w:rsid w:val="00DC3855"/>
    <w:rsid w:val="00DD1DCC"/>
    <w:rsid w:val="00DD7902"/>
    <w:rsid w:val="00E006F3"/>
    <w:rsid w:val="00E073E2"/>
    <w:rsid w:val="00E10E2E"/>
    <w:rsid w:val="00E242A8"/>
    <w:rsid w:val="00E274B8"/>
    <w:rsid w:val="00E32672"/>
    <w:rsid w:val="00E501AE"/>
    <w:rsid w:val="00E52C22"/>
    <w:rsid w:val="00E65193"/>
    <w:rsid w:val="00E72707"/>
    <w:rsid w:val="00E97264"/>
    <w:rsid w:val="00EA48F5"/>
    <w:rsid w:val="00ED3C7F"/>
    <w:rsid w:val="00ED67D6"/>
    <w:rsid w:val="00EF5162"/>
    <w:rsid w:val="00F0586E"/>
    <w:rsid w:val="00F43932"/>
    <w:rsid w:val="00F6730A"/>
    <w:rsid w:val="00F70D38"/>
    <w:rsid w:val="00F81747"/>
    <w:rsid w:val="00FA3646"/>
    <w:rsid w:val="00FA575E"/>
    <w:rsid w:val="00FB339A"/>
    <w:rsid w:val="00FC217B"/>
    <w:rsid w:val="00FC3CCB"/>
    <w:rsid w:val="00FC6B42"/>
    <w:rsid w:val="00FF6957"/>
    <w:rsid w:val="028664BD"/>
    <w:rsid w:val="16EA8D9B"/>
    <w:rsid w:val="18D67F95"/>
    <w:rsid w:val="4FFCDE30"/>
    <w:rsid w:val="5212AEE8"/>
    <w:rsid w:val="639FC7FD"/>
    <w:rsid w:val="6EC2D88D"/>
    <w:rsid w:val="7B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FC7D5E67-A88D-45A5-ABCA-CE94EF87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37DA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xecOffice" w:customStyle="1">
    <w:name w:val="Exec Office"/>
    <w:basedOn w:val="Normal"/>
    <w:rsid w:val="000537DA"/>
    <w:pPr>
      <w:framePr w:w="6927" w:hSpace="187" w:wrap="notBeside" w:hAnchor="page" w:vAnchor="text" w:x="3594" w:y="1"/>
      <w:jc w:val="center"/>
    </w:pPr>
    <w:rPr>
      <w:rFonts w:ascii="Arial" w:hAnsi="Arial"/>
      <w:sz w:val="28"/>
    </w:rPr>
  </w:style>
  <w:style w:type="paragraph" w:styleId="Weld" w:customStyle="1">
    <w:name w:val="Weld"/>
    <w:basedOn w:val="Normal"/>
    <w:rsid w:val="000537DA"/>
    <w:pPr>
      <w:framePr w:hSpace="187" w:wrap="notBeside" w:hAnchor="page" w:vAnchor="text" w:x="546" w:y="141"/>
      <w:jc w:val="center"/>
    </w:pPr>
    <w:rPr>
      <w:rFonts w:ascii="Arial Rounded MT Bold" w:hAnsi="Arial Rounded MT Bold"/>
      <w:sz w:val="16"/>
    </w:rPr>
  </w:style>
  <w:style w:type="paragraph" w:styleId="Governor" w:customStyle="1">
    <w:name w:val="Governor"/>
    <w:basedOn w:val="Normal"/>
    <w:rsid w:val="000537DA"/>
    <w:pPr>
      <w:framePr w:hSpace="187" w:wrap="notBeside" w:hAnchor="page" w:vAnchor="text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C7568D"/>
    <w:pPr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DefaultParagraphFont"/>
    <w:rsid w:val="00C7568D"/>
  </w:style>
  <w:style w:type="character" w:styleId="tabchar" w:customStyle="1">
    <w:name w:val="tabchar"/>
    <w:basedOn w:val="DefaultParagraphFont"/>
    <w:rsid w:val="00C7568D"/>
  </w:style>
  <w:style w:type="character" w:styleId="eop" w:customStyle="1">
    <w:name w:val="eop"/>
    <w:basedOn w:val="DefaultParagraphFont"/>
    <w:rsid w:val="00C7568D"/>
  </w:style>
  <w:style w:type="character" w:styleId="contextualspellingandgrammarerror" w:customStyle="1">
    <w:name w:val="contextualspellingandgrammarerror"/>
    <w:basedOn w:val="DefaultParagraphFont"/>
    <w:rsid w:val="00C7568D"/>
  </w:style>
  <w:style w:type="paragraph" w:styleId="NormalWeb">
    <w:name w:val="Normal (Web)"/>
    <w:basedOn w:val="Normal"/>
    <w:uiPriority w:val="99"/>
    <w:unhideWhenUsed/>
    <w:rsid w:val="00055BB9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7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A230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A230A"/>
    <w:rPr>
      <w:sz w:val="24"/>
    </w:rPr>
  </w:style>
  <w:style w:type="paragraph" w:styleId="Footer">
    <w:name w:val="footer"/>
    <w:basedOn w:val="Normal"/>
    <w:link w:val="FooterChar"/>
    <w:rsid w:val="00AA230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A230A"/>
    <w:rPr>
      <w:sz w:val="24"/>
    </w:rPr>
  </w:style>
  <w:style w:type="character" w:styleId="FollowedHyperlink">
    <w:name w:val="FollowedHyperlink"/>
    <w:basedOn w:val="DefaultParagraphFont"/>
    <w:rsid w:val="002026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FB33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39A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FB339A"/>
  </w:style>
  <w:style w:type="paragraph" w:styleId="CommentSubject">
    <w:name w:val="annotation subject"/>
    <w:basedOn w:val="CommentText"/>
    <w:next w:val="CommentText"/>
    <w:link w:val="CommentSubjectChar"/>
    <w:rsid w:val="00FB33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B339A"/>
    <w:rPr>
      <w:b/>
      <w:bCs/>
    </w:rPr>
  </w:style>
  <w:style w:type="character" w:styleId="Mention">
    <w:name w:val="Mention"/>
    <w:basedOn w:val="DefaultParagraphFont"/>
    <w:uiPriority w:val="99"/>
    <w:unhideWhenUsed/>
    <w:rsid w:val="00FB33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RS.CHO@mass.gov" TargetMode="External" Id="rId13" /><Relationship Type="http://schemas.openxmlformats.org/officeDocument/2006/relationships/hyperlink" Target="https://www.train.org/ma/course/1111209/details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mailto:RS.CHO@Mass.gov" TargetMode="Externa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ass.gov/orgs/certified-health-officers" TargetMode="External" Id="rId11" /><Relationship Type="http://schemas.openxmlformats.org/officeDocument/2006/relationships/styles" Target="styles.xml" Id="rId5" /><Relationship Type="http://schemas.microsoft.com/office/2011/relationships/commentsExtended" Target="commentsExtended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279D428-736A-417A-9716-76C069055B13}">
    <t:Anchor>
      <t:Comment id="1761964271"/>
    </t:Anchor>
    <t:History>
      <t:Event id="{648E08C2-206A-43CC-8ADC-76722DC8507A}" time="2024-07-29T15:10:33.163Z">
        <t:Attribution userId="S::Michelle.K.Surdyk@mass.gov::9adc25a3-057e-41a2-8c7c-b3957e764e43" userProvider="AD" userName="Surdyk, Michelle K (DPH)"/>
        <t:Anchor>
          <t:Comment id="1761964271"/>
        </t:Anchor>
        <t:Create/>
      </t:Event>
      <t:Event id="{8012E605-08C3-44CC-949E-31A1C5CC2296}" time="2024-07-29T15:10:33.163Z">
        <t:Attribution userId="S::Michelle.K.Surdyk@mass.gov::9adc25a3-057e-41a2-8c7c-b3957e764e43" userProvider="AD" userName="Surdyk, Michelle K (DPH)"/>
        <t:Anchor>
          <t:Comment id="1761964271"/>
        </t:Anchor>
        <t:Assign userId="S::andre.larrea@mass.gov::f4104ade-c9e8-4722-83aa-1319d0818ad5" userProvider="AD" userName="Larrea, Andre (DPH)"/>
      </t:Event>
      <t:Event id="{F68E617D-120E-4E93-80F8-D25134B4701D}" time="2024-07-29T15:10:33.163Z">
        <t:Attribution userId="S::Michelle.K.Surdyk@mass.gov::9adc25a3-057e-41a2-8c7c-b3957e764e43" userProvider="AD" userName="Surdyk, Michelle K (DPH)"/>
        <t:Anchor>
          <t:Comment id="1761964271"/>
        </t:Anchor>
        <t:SetTitle title="@Larrea, Andre (DPH) Want to confirm that this should only have one asterisk, to match with the reference point abov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D009BDB8EF42B036A9EFFCFFA59B" ma:contentTypeVersion="17" ma:contentTypeDescription="Create a new document." ma:contentTypeScope="" ma:versionID="c27e45b51ed16fa060b3d8b299f71bf0">
  <xsd:schema xmlns:xsd="http://www.w3.org/2001/XMLSchema" xmlns:xs="http://www.w3.org/2001/XMLSchema" xmlns:p="http://schemas.microsoft.com/office/2006/metadata/properties" xmlns:ns2="7be21a48-2ac6-4241-b11c-f13ced8f5d7f" xmlns:ns3="4d4d6b6d-c724-4828-aac0-1eea98e835d7" targetNamespace="http://schemas.microsoft.com/office/2006/metadata/properties" ma:root="true" ma:fieldsID="bc34618edd0e15ac962c2c0b55dc41dc" ns2:_="" ns3:_="">
    <xsd:import namespace="7be21a48-2ac6-4241-b11c-f13ced8f5d7f"/>
    <xsd:import namespace="4d4d6b6d-c724-4828-aac0-1eea98e83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Review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a48-2ac6-4241-b11c-f13ced8f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Status" ma:index="23" nillable="true" ma:displayName="Review Status" ma:format="Dropdown" ma:internalName="ReviewStatu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6b6d-c724-4828-aac0-1eea98e8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f780c-0d41-4ede-bf97-511a1faba8fa}" ma:internalName="TaxCatchAll" ma:showField="CatchAllData" ma:web="4d4d6b6d-c724-4828-aac0-1eea98e83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d6b6d-c724-4828-aac0-1eea98e835d7" xsi:nil="true"/>
    <lcf76f155ced4ddcb4097134ff3c332f xmlns="7be21a48-2ac6-4241-b11c-f13ced8f5d7f">
      <Terms xmlns="http://schemas.microsoft.com/office/infopath/2007/PartnerControls"/>
    </lcf76f155ced4ddcb4097134ff3c332f>
    <SharedWithUsers xmlns="4d4d6b6d-c724-4828-aac0-1eea98e835d7">
      <UserInfo>
        <DisplayName>Andersen, Cassandra (DPH)</DisplayName>
        <AccountId>51</AccountId>
        <AccountType/>
      </UserInfo>
      <UserInfo>
        <DisplayName>Berube-Rivera, Amy M (DPH)</DisplayName>
        <AccountId>162</AccountId>
        <AccountType/>
      </UserInfo>
      <UserInfo>
        <DisplayName>Cain, Rachael (DPH)</DisplayName>
        <AccountId>19</AccountId>
        <AccountType/>
      </UserInfo>
      <UserInfo>
        <DisplayName>Connor, Caroline A (DPH)</DisplayName>
        <AccountId>76</AccountId>
        <AccountType/>
      </UserInfo>
      <UserInfo>
        <DisplayName>Coughlin, Michael J (DPH)</DisplayName>
        <AccountId>15</AccountId>
        <AccountType/>
      </UserInfo>
      <UserInfo>
        <DisplayName>Griles, Bethany L. (DPH)</DisplayName>
        <AccountId>42</AccountId>
        <AccountType/>
      </UserInfo>
      <UserInfo>
        <DisplayName>Lisanti-Park, Antonella C. (DPH)</DisplayName>
        <AccountId>55</AccountId>
        <AccountType/>
      </UserInfo>
      <UserInfo>
        <DisplayName>McCarthy-Licorish, Lisa N (DPH)</DisplayName>
        <AccountId>14</AccountId>
        <AccountType/>
      </UserInfo>
      <UserInfo>
        <DisplayName>OConnor, Ron (DPH)</DisplayName>
        <AccountId>11</AccountId>
        <AccountType/>
      </UserInfo>
      <UserInfo>
        <DisplayName>Petrosky, Aimee (DPH)</DisplayName>
        <AccountId>21</AccountId>
        <AccountType/>
      </UserInfo>
      <UserInfo>
        <DisplayName>Piedade, Erica M. (DPH)</DisplayName>
        <AccountId>13</AccountId>
        <AccountType/>
      </UserInfo>
      <UserInfo>
        <DisplayName>Surdyk, Michelle K (DPH)</DisplayName>
        <AccountId>105</AccountId>
        <AccountType/>
      </UserInfo>
      <UserInfo>
        <DisplayName>Trager, Sarah (DPH)</DisplayName>
        <AccountId>53</AccountId>
        <AccountType/>
      </UserInfo>
      <UserInfo>
        <DisplayName>Williams-Thompson, Phyllis D. (DPH)</DisplayName>
        <AccountId>32</AccountId>
        <AccountType/>
      </UserInfo>
      <UserInfo>
        <DisplayName>Wong, Samuel S (DPH)</DisplayName>
        <AccountId>16</AccountId>
        <AccountType/>
      </UserInfo>
      <UserInfo>
        <DisplayName>Ferland, Jessica (DPH)</DisplayName>
        <AccountId>12</AccountId>
        <AccountType/>
      </UserInfo>
      <UserInfo>
        <DisplayName>Sweet, Parker (DPH)</DisplayName>
        <AccountId>340</AccountId>
        <AccountType/>
      </UserInfo>
      <UserInfo>
        <DisplayName>Speshock, Alyson (DPH)</DisplayName>
        <AccountId>316</AccountId>
        <AccountType/>
      </UserInfo>
      <UserInfo>
        <DisplayName>Azubuike, Clark (DPH)</DisplayName>
        <AccountId>318</AccountId>
        <AccountType/>
      </UserInfo>
      <UserInfo>
        <DisplayName>Carrion, Ileana M (DPH)</DisplayName>
        <AccountId>317</AccountId>
        <AccountType/>
      </UserInfo>
      <UserInfo>
        <DisplayName>Roane, Kaitlin (DPH)</DisplayName>
        <AccountId>358</AccountId>
        <AccountType/>
      </UserInfo>
      <UserInfo>
        <DisplayName>Burbick, Christine J (DPH)</DisplayName>
        <AccountId>368</AccountId>
        <AccountType/>
      </UserInfo>
      <UserInfo>
        <DisplayName>Stanziano-Saeger, Katrina (DPH)</DisplayName>
        <AccountId>357</AccountId>
        <AccountType/>
      </UserInfo>
    </SharedWithUsers>
    <ReviewStatus xmlns="7be21a48-2ac6-4241-b11c-f13ced8f5d7f" xsi:nil="true"/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F59E4-0087-48C9-B864-170EE531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a48-2ac6-4241-b11c-f13ced8f5d7f"/>
    <ds:schemaRef ds:uri="4d4d6b6d-c724-4828-aac0-1eea98e83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4d4d6b6d-c724-4828-aac0-1eea98e835d7"/>
    <ds:schemaRef ds:uri="7be21a48-2ac6-4241-b11c-f13ced8f5d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DPH%20Letterhead.dot</ap:Template>
  <ap:Application>Microsoft Word for the web</ap:Application>
  <ap:DocSecurity>4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Marshall</dc:creator>
  <keywords/>
  <lastModifiedBy>Surdyk, Michelle K (DPH)</lastModifiedBy>
  <revision>70</revision>
  <lastPrinted>2023-05-25T05:00:00.0000000Z</lastPrinted>
  <dcterms:created xsi:type="dcterms:W3CDTF">2024-03-20T22:09:00.0000000Z</dcterms:created>
  <dcterms:modified xsi:type="dcterms:W3CDTF">2024-07-30T13:42:59.4004084Z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987e6852026dbc3938b855b3fb6c6151f187ee6401ffa32e4d50b75de154c4cb</vt:lpwstr>
  </property>
  <property fmtid="{D5CDD505-2E9C-101B-9397-08002B2CF9AE}" pid="3" name="ContentTypeId">
    <vt:lpwstr>0x010100F23BD009BDB8EF42B036A9EFFCFFA59B</vt:lpwstr>
  </property>
  <property fmtid="{D5CDD505-2E9C-101B-9397-08002B2CF9AE}" pid="4" name="MediaServiceImageTags">
    <vt:lpwstr/>
  </property>
</Properties>
</file>