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mass.gov/dph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footerReference w:type="default" r:id="rId11"/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17501EF1" w14:textId="77777777" w:rsidR="00001A65" w:rsidRDefault="00001A65" w:rsidP="00001A65">
      <w:pPr>
        <w:spacing w:before="90"/>
        <w:ind w:left="2972" w:right="3047"/>
        <w:jc w:val="center"/>
        <w:rPr>
          <w:b/>
        </w:rPr>
      </w:pPr>
      <w:r>
        <w:rPr>
          <w:b/>
          <w:spacing w:val="-2"/>
          <w:u w:val="single"/>
        </w:rPr>
        <w:t>INDIVIDUAL</w:t>
      </w:r>
    </w:p>
    <w:p w14:paraId="77BFBA52" w14:textId="77777777" w:rsidR="00001A65" w:rsidRDefault="00001A65" w:rsidP="00001A65">
      <w:pPr>
        <w:pStyle w:val="BodyText"/>
        <w:spacing w:before="3"/>
        <w:rPr>
          <w:b/>
          <w:sz w:val="16"/>
        </w:rPr>
      </w:pPr>
    </w:p>
    <w:p w14:paraId="115BD387" w14:textId="77777777" w:rsidR="00001A65" w:rsidRDefault="00001A65" w:rsidP="00001A65">
      <w:pPr>
        <w:spacing w:before="90"/>
        <w:ind w:left="2972" w:right="3050"/>
        <w:jc w:val="center"/>
        <w:rPr>
          <w:b/>
          <w:i/>
        </w:rPr>
      </w:pPr>
      <w:r>
        <w:rPr>
          <w:b/>
          <w:i/>
        </w:rPr>
        <w:t>CE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PROGRAM APPROVED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STATUS </w:t>
      </w:r>
      <w:r>
        <w:rPr>
          <w:b/>
          <w:i/>
          <w:spacing w:val="-2"/>
        </w:rPr>
        <w:t>APPLICATION</w:t>
      </w:r>
    </w:p>
    <w:p w14:paraId="0ACE9FB6" w14:textId="77777777" w:rsidR="00001A65" w:rsidRDefault="00001A65" w:rsidP="00001A65">
      <w:pPr>
        <w:pStyle w:val="BodyText"/>
        <w:rPr>
          <w:b/>
          <w:i/>
        </w:rPr>
      </w:pPr>
    </w:p>
    <w:p w14:paraId="33D1CF67" w14:textId="77777777" w:rsidR="00001A65" w:rsidRDefault="00001A65" w:rsidP="00001A65">
      <w:pPr>
        <w:pStyle w:val="BodyText"/>
        <w:spacing w:line="242" w:lineRule="auto"/>
        <w:ind w:left="1060" w:right="989"/>
      </w:pPr>
      <w:r>
        <w:t>Certified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 activities must complete this application. The Board of Certification of Community Health Workers reviews and approves all applications.</w:t>
      </w:r>
    </w:p>
    <w:p w14:paraId="130E646F" w14:textId="77777777" w:rsidR="00001A65" w:rsidRDefault="00001A65" w:rsidP="00001A65">
      <w:pPr>
        <w:pStyle w:val="BodyText"/>
        <w:spacing w:before="4"/>
      </w:pPr>
    </w:p>
    <w:p w14:paraId="2A2FAAC7" w14:textId="77777777" w:rsidR="00001A65" w:rsidRDefault="00001A65" w:rsidP="00001A65">
      <w:pPr>
        <w:pStyle w:val="ListParagraph"/>
        <w:numPr>
          <w:ilvl w:val="0"/>
          <w:numId w:val="1"/>
        </w:numPr>
        <w:tabs>
          <w:tab w:val="left" w:pos="1780"/>
        </w:tabs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Instructions</w:t>
      </w:r>
    </w:p>
    <w:p w14:paraId="01B74D78" w14:textId="77777777" w:rsidR="00001A65" w:rsidRDefault="00001A65" w:rsidP="00001A65">
      <w:pPr>
        <w:pStyle w:val="BodyText"/>
        <w:spacing w:before="2"/>
        <w:rPr>
          <w:b/>
          <w:sz w:val="16"/>
        </w:rPr>
      </w:pPr>
    </w:p>
    <w:p w14:paraId="70239868" w14:textId="77777777" w:rsidR="00001A65" w:rsidRDefault="00001A65" w:rsidP="00001A65">
      <w:pPr>
        <w:pStyle w:val="BodyText"/>
        <w:spacing w:before="90"/>
        <w:ind w:left="1060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t xml:space="preserve"> the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 xml:space="preserve">listed </w:t>
      </w:r>
      <w:r>
        <w:rPr>
          <w:spacing w:val="-2"/>
        </w:rPr>
        <w:t>below:</w:t>
      </w:r>
    </w:p>
    <w:p w14:paraId="209AC73F" w14:textId="77777777" w:rsidR="00001A65" w:rsidRDefault="00001A65" w:rsidP="00001A65">
      <w:pPr>
        <w:pStyle w:val="BodyText"/>
      </w:pPr>
    </w:p>
    <w:p w14:paraId="6CDA70DC" w14:textId="77777777" w:rsidR="00001A65" w:rsidRDefault="00001A65" w:rsidP="00001A65">
      <w:pPr>
        <w:pStyle w:val="ListParagraph"/>
        <w:numPr>
          <w:ilvl w:val="1"/>
          <w:numId w:val="1"/>
        </w:numPr>
        <w:tabs>
          <w:tab w:val="left" w:pos="1960"/>
        </w:tabs>
        <w:ind w:right="1311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Worker</w:t>
      </w:r>
      <w:r>
        <w:rPr>
          <w:spacing w:val="-4"/>
          <w:sz w:val="24"/>
        </w:rPr>
        <w:t xml:space="preserve"> </w:t>
      </w:r>
      <w:r>
        <w:rPr>
          <w:sz w:val="24"/>
        </w:rPr>
        <w:t>(CHW)</w:t>
      </w:r>
      <w:r>
        <w:rPr>
          <w:spacing w:val="-2"/>
          <w:sz w:val="24"/>
        </w:rPr>
        <w:t xml:space="preserve"> </w:t>
      </w:r>
      <w:r>
        <w:rPr>
          <w:sz w:val="24"/>
        </w:rPr>
        <w:t>training,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the topics covered, the amount of time given to each topic and how the training is related to the role of a CHW</w:t>
      </w:r>
    </w:p>
    <w:p w14:paraId="132891E0" w14:textId="77777777" w:rsidR="00001A65" w:rsidRDefault="00001A65" w:rsidP="00001A65">
      <w:pPr>
        <w:pStyle w:val="BodyText"/>
      </w:pPr>
    </w:p>
    <w:p w14:paraId="1670EBDC" w14:textId="69D7ACD9" w:rsidR="00001A65" w:rsidRDefault="00001A65" w:rsidP="00001A65">
      <w:pPr>
        <w:pStyle w:val="ListParagraph"/>
        <w:numPr>
          <w:ilvl w:val="1"/>
          <w:numId w:val="1"/>
        </w:numPr>
        <w:tabs>
          <w:tab w:val="left" w:pos="1960"/>
        </w:tabs>
        <w:ind w:right="1292"/>
        <w:rPr>
          <w:sz w:val="24"/>
        </w:rPr>
      </w:pPr>
      <w:r>
        <w:rPr>
          <w:sz w:val="24"/>
        </w:rPr>
        <w:t xml:space="preserve">Number of continuing education credits requested for the training with any of the </w:t>
      </w:r>
      <w:r w:rsidR="007A5C23">
        <w:rPr>
          <w:sz w:val="24"/>
        </w:rPr>
        <w:t>following: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syllabus,</w:t>
      </w:r>
      <w:r>
        <w:rPr>
          <w:spacing w:val="-3"/>
          <w:sz w:val="24"/>
        </w:rPr>
        <w:t xml:space="preserve"> </w:t>
      </w:r>
      <w:r>
        <w:rPr>
          <w:sz w:val="24"/>
        </w:rPr>
        <w:t>outline,</w:t>
      </w:r>
      <w:r>
        <w:rPr>
          <w:spacing w:val="-3"/>
          <w:sz w:val="24"/>
        </w:rPr>
        <w:t xml:space="preserve"> </w:t>
      </w:r>
      <w:r>
        <w:rPr>
          <w:sz w:val="24"/>
        </w:rPr>
        <w:t>flyer,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objective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</w:p>
    <w:p w14:paraId="05151438" w14:textId="77777777" w:rsidR="00001A65" w:rsidRDefault="00001A65" w:rsidP="00001A65">
      <w:pPr>
        <w:pStyle w:val="BodyText"/>
      </w:pPr>
    </w:p>
    <w:p w14:paraId="14B54BCA" w14:textId="77777777" w:rsidR="00001A65" w:rsidRDefault="00001A65" w:rsidP="00001A65">
      <w:pPr>
        <w:pStyle w:val="ListParagraph"/>
        <w:numPr>
          <w:ilvl w:val="1"/>
          <w:numId w:val="1"/>
        </w:numPr>
        <w:tabs>
          <w:tab w:val="left" w:pos="1960"/>
        </w:tabs>
        <w:ind w:right="181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email verification of completion of</w:t>
      </w:r>
      <w:r>
        <w:rPr>
          <w:spacing w:val="40"/>
          <w:sz w:val="24"/>
        </w:rPr>
        <w:t xml:space="preserve"> </w:t>
      </w:r>
      <w:r>
        <w:rPr>
          <w:sz w:val="24"/>
        </w:rPr>
        <w:t>the training from the training organization</w:t>
      </w:r>
    </w:p>
    <w:p w14:paraId="0A2934A4" w14:textId="77777777" w:rsidR="00001A65" w:rsidRDefault="00001A65" w:rsidP="00001A65">
      <w:pPr>
        <w:pStyle w:val="BodyText"/>
        <w:rPr>
          <w:sz w:val="26"/>
        </w:rPr>
      </w:pPr>
    </w:p>
    <w:p w14:paraId="69D52A27" w14:textId="77777777" w:rsidR="00001A65" w:rsidRDefault="00001A65" w:rsidP="00001A65">
      <w:pPr>
        <w:pStyle w:val="BodyText"/>
        <w:rPr>
          <w:sz w:val="22"/>
        </w:rPr>
      </w:pPr>
    </w:p>
    <w:p w14:paraId="31BF0B50" w14:textId="77777777" w:rsidR="00001A65" w:rsidRDefault="00001A65" w:rsidP="00001A65">
      <w:pPr>
        <w:pStyle w:val="ListParagraph"/>
        <w:numPr>
          <w:ilvl w:val="0"/>
          <w:numId w:val="1"/>
        </w:numPr>
        <w:tabs>
          <w:tab w:val="left" w:pos="1780"/>
        </w:tabs>
        <w:ind w:hanging="607"/>
        <w:jc w:val="left"/>
        <w:rPr>
          <w:b/>
          <w:sz w:val="24"/>
        </w:rPr>
      </w:pPr>
      <w:r>
        <w:rPr>
          <w:b/>
          <w:sz w:val="24"/>
          <w:u w:val="single"/>
        </w:rPr>
        <w:t xml:space="preserve">Applicant </w:t>
      </w:r>
      <w:r>
        <w:rPr>
          <w:b/>
          <w:spacing w:val="-2"/>
          <w:sz w:val="24"/>
          <w:u w:val="single"/>
        </w:rPr>
        <w:t>Information</w:t>
      </w:r>
    </w:p>
    <w:p w14:paraId="0921BA2F" w14:textId="77777777" w:rsidR="00001A65" w:rsidRDefault="00001A65" w:rsidP="00001A65">
      <w:pPr>
        <w:pStyle w:val="BodyText"/>
        <w:spacing w:before="3"/>
        <w:rPr>
          <w:b/>
          <w:sz w:val="16"/>
        </w:rPr>
      </w:pPr>
    </w:p>
    <w:p w14:paraId="6DF04070" w14:textId="77777777" w:rsidR="00001A65" w:rsidRDefault="00001A65" w:rsidP="00001A65">
      <w:pPr>
        <w:pStyle w:val="BodyText"/>
        <w:tabs>
          <w:tab w:val="left" w:pos="5535"/>
          <w:tab w:val="left" w:pos="9033"/>
        </w:tabs>
        <w:spacing w:before="90"/>
        <w:ind w:left="1060"/>
      </w:pPr>
      <w:r>
        <w:t>Name</w:t>
      </w:r>
      <w:proofErr w:type="gramStart"/>
      <w:r>
        <w:t xml:space="preserve">: </w:t>
      </w:r>
      <w:r>
        <w:rPr>
          <w:u w:val="single"/>
        </w:rPr>
        <w:tab/>
      </w:r>
      <w:r>
        <w:t>Certification #</w:t>
      </w:r>
      <w:proofErr w:type="gramEnd"/>
      <w:r>
        <w:t xml:space="preserve">: </w:t>
      </w:r>
      <w:r>
        <w:rPr>
          <w:u w:val="single"/>
        </w:rPr>
        <w:tab/>
      </w:r>
    </w:p>
    <w:p w14:paraId="34E4FEB3" w14:textId="77777777" w:rsidR="00001A65" w:rsidRDefault="00001A65" w:rsidP="00001A65">
      <w:pPr>
        <w:pStyle w:val="BodyText"/>
        <w:spacing w:before="2"/>
        <w:rPr>
          <w:sz w:val="16"/>
        </w:rPr>
      </w:pPr>
    </w:p>
    <w:p w14:paraId="500BF62A" w14:textId="77777777" w:rsidR="00001A65" w:rsidRDefault="00001A65" w:rsidP="00001A65">
      <w:pPr>
        <w:pStyle w:val="BodyText"/>
        <w:tabs>
          <w:tab w:val="left" w:pos="10421"/>
        </w:tabs>
        <w:spacing w:before="90"/>
        <w:ind w:left="1060"/>
      </w:pPr>
      <w:r>
        <w:t xml:space="preserve">Address of Record (Street): </w:t>
      </w:r>
      <w:r>
        <w:rPr>
          <w:u w:val="single"/>
        </w:rPr>
        <w:tab/>
      </w:r>
    </w:p>
    <w:p w14:paraId="75EF7AA1" w14:textId="77777777" w:rsidR="00001A65" w:rsidRDefault="00001A65" w:rsidP="00001A65">
      <w:pPr>
        <w:pStyle w:val="BodyText"/>
        <w:spacing w:before="2"/>
        <w:rPr>
          <w:sz w:val="16"/>
        </w:rPr>
      </w:pPr>
    </w:p>
    <w:p w14:paraId="7F40565D" w14:textId="77777777" w:rsidR="00001A65" w:rsidRDefault="00001A65" w:rsidP="00001A65">
      <w:pPr>
        <w:pStyle w:val="BodyText"/>
        <w:tabs>
          <w:tab w:val="left" w:pos="6361"/>
          <w:tab w:val="left" w:pos="7680"/>
          <w:tab w:val="left" w:pos="10380"/>
        </w:tabs>
        <w:spacing w:before="90"/>
        <w:ind w:left="1060"/>
      </w:pPr>
      <w:r>
        <w:t>City/Town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State </w:t>
      </w:r>
      <w:r>
        <w:rPr>
          <w:u w:val="single"/>
        </w:rPr>
        <w:tab/>
      </w:r>
      <w:proofErr w:type="gramEnd"/>
      <w:r>
        <w:t xml:space="preserve">Zip Code </w:t>
      </w:r>
      <w:r>
        <w:rPr>
          <w:u w:val="single"/>
        </w:rPr>
        <w:tab/>
      </w:r>
    </w:p>
    <w:p w14:paraId="623E32EE" w14:textId="77777777" w:rsidR="00001A65" w:rsidRDefault="00001A65" w:rsidP="00001A65">
      <w:pPr>
        <w:pStyle w:val="BodyText"/>
        <w:spacing w:before="2"/>
        <w:rPr>
          <w:sz w:val="16"/>
        </w:rPr>
      </w:pPr>
    </w:p>
    <w:p w14:paraId="0734CC20" w14:textId="77777777" w:rsidR="00001A65" w:rsidRDefault="00001A65" w:rsidP="00001A65">
      <w:pPr>
        <w:pStyle w:val="BodyText"/>
        <w:tabs>
          <w:tab w:val="left" w:pos="6380"/>
          <w:tab w:val="left" w:pos="10407"/>
        </w:tabs>
        <w:spacing w:before="90"/>
        <w:ind w:left="1060"/>
      </w:pPr>
      <w:r>
        <w:t>Email Address</w:t>
      </w:r>
      <w:proofErr w:type="gramStart"/>
      <w:r>
        <w:t xml:space="preserve">: </w:t>
      </w:r>
      <w:r>
        <w:rPr>
          <w:u w:val="single"/>
        </w:rPr>
        <w:tab/>
      </w:r>
      <w:r>
        <w:t>Phone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Number</w:t>
      </w:r>
      <w:r>
        <w:rPr>
          <w:u w:val="single"/>
        </w:rPr>
        <w:tab/>
      </w:r>
    </w:p>
    <w:p w14:paraId="0F879E2D" w14:textId="77777777" w:rsidR="00001A65" w:rsidRDefault="00001A65" w:rsidP="00001A65">
      <w:pPr>
        <w:sectPr w:rsidR="00001A65" w:rsidSect="00001A65">
          <w:type w:val="continuous"/>
          <w:pgSz w:w="12240" w:h="15840"/>
          <w:pgMar w:top="560" w:right="300" w:bottom="980" w:left="380" w:header="0" w:footer="784" w:gutter="0"/>
          <w:cols w:space="720"/>
        </w:sectPr>
      </w:pPr>
    </w:p>
    <w:p w14:paraId="60CBE0D0" w14:textId="77777777" w:rsidR="00001A65" w:rsidRDefault="00001A65" w:rsidP="00001A65">
      <w:pPr>
        <w:pStyle w:val="ListParagraph"/>
        <w:numPr>
          <w:ilvl w:val="0"/>
          <w:numId w:val="1"/>
        </w:numPr>
        <w:tabs>
          <w:tab w:val="left" w:pos="1780"/>
        </w:tabs>
        <w:spacing w:before="79"/>
        <w:ind w:hanging="701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Individual</w:t>
      </w:r>
      <w:r>
        <w:rPr>
          <w:b/>
          <w:spacing w:val="-2"/>
          <w:sz w:val="24"/>
          <w:u w:val="single"/>
        </w:rPr>
        <w:t xml:space="preserve"> Attestation</w:t>
      </w:r>
    </w:p>
    <w:p w14:paraId="087C7BCF" w14:textId="77777777" w:rsidR="00001A65" w:rsidRDefault="00001A65" w:rsidP="00001A65">
      <w:pPr>
        <w:pStyle w:val="BodyText"/>
        <w:spacing w:before="2"/>
        <w:rPr>
          <w:b/>
          <w:sz w:val="16"/>
        </w:rPr>
      </w:pPr>
    </w:p>
    <w:p w14:paraId="2AA66B6C" w14:textId="77777777" w:rsidR="00001A65" w:rsidRDefault="00001A65" w:rsidP="00001A65">
      <w:pPr>
        <w:pStyle w:val="BodyText"/>
        <w:tabs>
          <w:tab w:val="left" w:pos="5339"/>
        </w:tabs>
        <w:spacing w:before="90"/>
        <w:ind w:left="1060"/>
        <w:jc w:val="both"/>
      </w:pPr>
      <w:proofErr w:type="gramStart"/>
      <w:r>
        <w:t xml:space="preserve">I, </w:t>
      </w:r>
      <w:r>
        <w:rPr>
          <w:u w:val="single"/>
        </w:rPr>
        <w:tab/>
      </w:r>
      <w:r>
        <w:t>,</w:t>
      </w:r>
      <w:proofErr w:type="gramEnd"/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proofErr w:type="gramStart"/>
      <w:r>
        <w:t>the</w:t>
      </w:r>
      <w:r>
        <w:rPr>
          <w:spacing w:val="-1"/>
        </w:rPr>
        <w:t xml:space="preserve"> </w:t>
      </w:r>
      <w:r>
        <w:t>continuing</w:t>
      </w:r>
      <w:proofErr w:type="gramEnd"/>
      <w:r>
        <w:t xml:space="preserve"> </w:t>
      </w:r>
      <w:r>
        <w:rPr>
          <w:spacing w:val="-2"/>
        </w:rPr>
        <w:t>education</w:t>
      </w:r>
    </w:p>
    <w:p w14:paraId="4D73E30D" w14:textId="77777777" w:rsidR="00001A65" w:rsidRDefault="00001A65" w:rsidP="00001A65">
      <w:pPr>
        <w:spacing w:before="2" w:line="230" w:lineRule="exact"/>
        <w:ind w:left="1240"/>
        <w:rPr>
          <w:sz w:val="20"/>
        </w:rPr>
      </w:pPr>
      <w:r>
        <w:rPr>
          <w:sz w:val="20"/>
        </w:rPr>
        <w:t>(CHW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Name)</w:t>
      </w:r>
    </w:p>
    <w:p w14:paraId="71DA5B3C" w14:textId="77777777" w:rsidR="00001A65" w:rsidRDefault="00001A65" w:rsidP="00001A65">
      <w:pPr>
        <w:pStyle w:val="BodyText"/>
        <w:ind w:left="1060" w:right="1563"/>
        <w:jc w:val="both"/>
      </w:pPr>
      <w: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(CEs)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information that I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submitted with this application about these</w:t>
      </w:r>
      <w:r>
        <w:rPr>
          <w:spacing w:val="-1"/>
        </w:rPr>
        <w:t xml:space="preserve"> </w:t>
      </w:r>
      <w:r>
        <w:t>programs and activities is true and accurate.</w:t>
      </w:r>
    </w:p>
    <w:p w14:paraId="60EB141E" w14:textId="77777777" w:rsidR="00001A65" w:rsidRDefault="00001A65" w:rsidP="00001A65">
      <w:pPr>
        <w:pStyle w:val="BodyText"/>
        <w:rPr>
          <w:sz w:val="26"/>
        </w:rPr>
      </w:pPr>
    </w:p>
    <w:p w14:paraId="356F9E89" w14:textId="77777777" w:rsidR="00001A65" w:rsidRDefault="00001A65" w:rsidP="00001A65">
      <w:pPr>
        <w:pStyle w:val="BodyText"/>
        <w:spacing w:before="11"/>
        <w:rPr>
          <w:sz w:val="21"/>
        </w:rPr>
      </w:pPr>
    </w:p>
    <w:p w14:paraId="1621CD3B" w14:textId="77777777" w:rsidR="00001A65" w:rsidRDefault="00001A65" w:rsidP="00001A65">
      <w:pPr>
        <w:pStyle w:val="BodyText"/>
        <w:tabs>
          <w:tab w:val="left" w:pos="7162"/>
          <w:tab w:val="left" w:pos="10268"/>
        </w:tabs>
        <w:ind w:left="1060"/>
      </w:pPr>
      <w:r>
        <w:t>SIGNATURE</w:t>
      </w:r>
      <w:proofErr w:type="gramStart"/>
      <w:r>
        <w:t xml:space="preserve">: </w:t>
      </w:r>
      <w:r>
        <w:rPr>
          <w:u w:val="single"/>
        </w:rPr>
        <w:tab/>
      </w:r>
      <w:r>
        <w:t>DATE</w:t>
      </w:r>
      <w:proofErr w:type="gramEnd"/>
      <w:r>
        <w:t xml:space="preserve">: </w:t>
      </w:r>
      <w:r>
        <w:rPr>
          <w:u w:val="single"/>
        </w:rPr>
        <w:tab/>
      </w:r>
    </w:p>
    <w:p w14:paraId="29CB13A5" w14:textId="77777777" w:rsidR="00001A65" w:rsidRDefault="00001A65" w:rsidP="00001A65">
      <w:pPr>
        <w:pStyle w:val="BodyText"/>
        <w:rPr>
          <w:sz w:val="20"/>
        </w:rPr>
      </w:pPr>
    </w:p>
    <w:p w14:paraId="6EBD7828" w14:textId="77777777" w:rsidR="00001A65" w:rsidRDefault="00001A65" w:rsidP="00001A65">
      <w:pPr>
        <w:pStyle w:val="BodyText"/>
        <w:rPr>
          <w:sz w:val="20"/>
        </w:rPr>
      </w:pPr>
    </w:p>
    <w:p w14:paraId="75B780DA" w14:textId="77777777" w:rsidR="00001A65" w:rsidRDefault="00001A65" w:rsidP="00001A65">
      <w:pPr>
        <w:pStyle w:val="BodyText"/>
        <w:rPr>
          <w:sz w:val="20"/>
        </w:rPr>
      </w:pPr>
    </w:p>
    <w:p w14:paraId="1BD721CF" w14:textId="77777777" w:rsidR="00001A65" w:rsidRDefault="00001A65" w:rsidP="00001A65">
      <w:pPr>
        <w:pStyle w:val="BodyText"/>
        <w:rPr>
          <w:sz w:val="20"/>
        </w:rPr>
      </w:pPr>
    </w:p>
    <w:p w14:paraId="2738CA5B" w14:textId="77777777" w:rsidR="00001A65" w:rsidRDefault="00001A65" w:rsidP="00001A65">
      <w:pPr>
        <w:pStyle w:val="BodyText"/>
        <w:rPr>
          <w:sz w:val="20"/>
        </w:rPr>
      </w:pPr>
    </w:p>
    <w:p w14:paraId="48B7DBD3" w14:textId="77777777" w:rsidR="00001A65" w:rsidRDefault="00001A65" w:rsidP="00001A65">
      <w:pPr>
        <w:pStyle w:val="BodyText"/>
        <w:rPr>
          <w:sz w:val="20"/>
        </w:rPr>
      </w:pPr>
    </w:p>
    <w:p w14:paraId="50791487" w14:textId="77777777" w:rsidR="00001A65" w:rsidRDefault="00001A65" w:rsidP="00001A65">
      <w:pPr>
        <w:pStyle w:val="BodyText"/>
        <w:rPr>
          <w:sz w:val="20"/>
        </w:rPr>
      </w:pPr>
    </w:p>
    <w:p w14:paraId="501567F1" w14:textId="77777777" w:rsidR="00001A65" w:rsidRDefault="00001A65" w:rsidP="00001A65">
      <w:pPr>
        <w:pStyle w:val="BodyText"/>
        <w:rPr>
          <w:sz w:val="20"/>
        </w:rPr>
      </w:pPr>
    </w:p>
    <w:p w14:paraId="60416DC7" w14:textId="77777777" w:rsidR="00001A65" w:rsidRDefault="00001A65" w:rsidP="00001A65">
      <w:pPr>
        <w:pStyle w:val="BodyText"/>
        <w:rPr>
          <w:sz w:val="20"/>
        </w:rPr>
      </w:pPr>
    </w:p>
    <w:p w14:paraId="491D5458" w14:textId="77777777" w:rsidR="00001A65" w:rsidRDefault="00001A65" w:rsidP="00001A65">
      <w:pPr>
        <w:pStyle w:val="BodyText"/>
        <w:rPr>
          <w:sz w:val="20"/>
        </w:rPr>
      </w:pPr>
    </w:p>
    <w:p w14:paraId="053980C6" w14:textId="77777777" w:rsidR="00001A65" w:rsidRDefault="00001A65" w:rsidP="00001A65">
      <w:pPr>
        <w:pStyle w:val="BodyText"/>
        <w:rPr>
          <w:sz w:val="20"/>
        </w:rPr>
      </w:pPr>
    </w:p>
    <w:p w14:paraId="0A0DE661" w14:textId="77777777" w:rsidR="00001A65" w:rsidRDefault="00001A65" w:rsidP="00001A65">
      <w:pPr>
        <w:pStyle w:val="BodyText"/>
        <w:rPr>
          <w:sz w:val="20"/>
        </w:rPr>
      </w:pPr>
    </w:p>
    <w:p w14:paraId="524BBE6D" w14:textId="77777777" w:rsidR="00001A65" w:rsidRDefault="00001A65" w:rsidP="00001A65">
      <w:pPr>
        <w:pStyle w:val="BodyText"/>
        <w:rPr>
          <w:sz w:val="20"/>
        </w:rPr>
      </w:pPr>
    </w:p>
    <w:p w14:paraId="3ED5355D" w14:textId="77777777" w:rsidR="00001A65" w:rsidRDefault="00001A65" w:rsidP="00001A65">
      <w:pPr>
        <w:pStyle w:val="BodyText"/>
        <w:rPr>
          <w:sz w:val="20"/>
        </w:rPr>
      </w:pPr>
    </w:p>
    <w:p w14:paraId="146CFB7E" w14:textId="77777777" w:rsidR="00001A65" w:rsidRDefault="00001A65" w:rsidP="00001A65">
      <w:pPr>
        <w:pStyle w:val="BodyText"/>
        <w:rPr>
          <w:sz w:val="20"/>
        </w:rPr>
      </w:pPr>
    </w:p>
    <w:p w14:paraId="33F8C7EC" w14:textId="77777777" w:rsidR="00001A65" w:rsidRDefault="00001A65" w:rsidP="00001A65">
      <w:pPr>
        <w:pStyle w:val="BodyText"/>
        <w:rPr>
          <w:sz w:val="20"/>
        </w:rPr>
      </w:pPr>
    </w:p>
    <w:p w14:paraId="6A1A7695" w14:textId="77777777" w:rsidR="00001A65" w:rsidRDefault="00001A65" w:rsidP="00001A65">
      <w:pPr>
        <w:pStyle w:val="BodyText"/>
        <w:rPr>
          <w:sz w:val="20"/>
        </w:rPr>
      </w:pPr>
    </w:p>
    <w:p w14:paraId="144427C5" w14:textId="77777777" w:rsidR="00001A65" w:rsidRDefault="00001A65" w:rsidP="00001A65">
      <w:pPr>
        <w:pStyle w:val="BodyText"/>
        <w:rPr>
          <w:sz w:val="20"/>
        </w:rPr>
      </w:pPr>
    </w:p>
    <w:p w14:paraId="15B66ACA" w14:textId="77777777" w:rsidR="00001A65" w:rsidRDefault="00001A65" w:rsidP="00001A65">
      <w:pPr>
        <w:pStyle w:val="BodyText"/>
        <w:rPr>
          <w:sz w:val="20"/>
        </w:rPr>
      </w:pPr>
    </w:p>
    <w:p w14:paraId="122B8008" w14:textId="77777777" w:rsidR="00001A65" w:rsidRDefault="00001A65" w:rsidP="00001A65">
      <w:pPr>
        <w:pStyle w:val="BodyText"/>
        <w:rPr>
          <w:sz w:val="20"/>
        </w:rPr>
      </w:pPr>
    </w:p>
    <w:p w14:paraId="29DB72AC" w14:textId="77777777" w:rsidR="00001A65" w:rsidRDefault="00001A65" w:rsidP="00001A65">
      <w:pPr>
        <w:pStyle w:val="BodyText"/>
        <w:rPr>
          <w:sz w:val="20"/>
        </w:rPr>
      </w:pPr>
    </w:p>
    <w:p w14:paraId="62CAFA10" w14:textId="77777777" w:rsidR="00001A65" w:rsidRDefault="00001A65" w:rsidP="00001A65">
      <w:pPr>
        <w:pStyle w:val="BodyText"/>
        <w:rPr>
          <w:sz w:val="20"/>
        </w:rPr>
      </w:pPr>
    </w:p>
    <w:p w14:paraId="1FE81FE4" w14:textId="77777777" w:rsidR="00001A65" w:rsidRDefault="00001A65" w:rsidP="00001A65">
      <w:pPr>
        <w:pStyle w:val="BodyText"/>
        <w:rPr>
          <w:sz w:val="20"/>
        </w:rPr>
      </w:pPr>
    </w:p>
    <w:p w14:paraId="271C2CC5" w14:textId="77777777" w:rsidR="00001A65" w:rsidRDefault="00001A65" w:rsidP="00001A65">
      <w:pPr>
        <w:pStyle w:val="BodyText"/>
        <w:rPr>
          <w:sz w:val="20"/>
        </w:rPr>
      </w:pPr>
    </w:p>
    <w:p w14:paraId="7EEE4B38" w14:textId="77777777" w:rsidR="00001A65" w:rsidRDefault="00001A65" w:rsidP="00001A65">
      <w:pPr>
        <w:pStyle w:val="BodyText"/>
        <w:rPr>
          <w:sz w:val="20"/>
        </w:rPr>
      </w:pPr>
    </w:p>
    <w:p w14:paraId="16C89264" w14:textId="77777777" w:rsidR="00001A65" w:rsidRDefault="00001A65" w:rsidP="00001A65">
      <w:pPr>
        <w:pStyle w:val="BodyText"/>
        <w:rPr>
          <w:sz w:val="20"/>
        </w:rPr>
      </w:pPr>
    </w:p>
    <w:p w14:paraId="27A4C14C" w14:textId="77777777" w:rsidR="00001A65" w:rsidRDefault="00001A65" w:rsidP="00001A65">
      <w:pPr>
        <w:pStyle w:val="BodyText"/>
        <w:rPr>
          <w:sz w:val="20"/>
        </w:rPr>
      </w:pPr>
    </w:p>
    <w:p w14:paraId="76985892" w14:textId="77777777" w:rsidR="00001A65" w:rsidRDefault="00001A65" w:rsidP="00001A65">
      <w:pPr>
        <w:pStyle w:val="BodyText"/>
        <w:rPr>
          <w:sz w:val="20"/>
        </w:rPr>
      </w:pPr>
    </w:p>
    <w:p w14:paraId="4D8AE2AF" w14:textId="77777777" w:rsidR="00001A65" w:rsidRDefault="00001A65" w:rsidP="00001A65">
      <w:pPr>
        <w:pStyle w:val="BodyText"/>
        <w:rPr>
          <w:sz w:val="20"/>
        </w:rPr>
      </w:pPr>
    </w:p>
    <w:p w14:paraId="642720F9" w14:textId="77777777" w:rsidR="00001A65" w:rsidRDefault="00001A65" w:rsidP="00001A65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712ED32" wp14:editId="3C227739">
                <wp:simplePos x="0" y="0"/>
                <wp:positionH relativeFrom="page">
                  <wp:posOffset>843076</wp:posOffset>
                </wp:positionH>
                <wp:positionV relativeFrom="paragraph">
                  <wp:posOffset>148896</wp:posOffset>
                </wp:positionV>
                <wp:extent cx="6088380" cy="5581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558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33A617" w14:textId="77777777" w:rsidR="00001A65" w:rsidRDefault="00001A65" w:rsidP="00001A65">
                            <w:pPr>
                              <w:spacing w:before="18"/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  <w:p w14:paraId="7C77C01B" w14:textId="77777777" w:rsidR="00001A65" w:rsidRDefault="00001A65" w:rsidP="00001A65">
                            <w:pPr>
                              <w:pStyle w:val="BodyText"/>
                              <w:spacing w:before="3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1911C07A" w14:textId="77777777" w:rsidR="00001A65" w:rsidRDefault="00001A65" w:rsidP="00001A65">
                            <w:pPr>
                              <w:ind w:left="108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Approved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by Board on: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 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2ED3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6.4pt;margin-top:11.7pt;width:479.4pt;height:43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" fillcolor="silver" strokeweight=".16931mm">
                <v:path arrowok="t"/>
                <v:textbox inset="0,0,0,0">
                  <w:txbxContent>
                    <w:p w14:paraId="7433A617" w14:textId="77777777" w:rsidR="00001A65" w:rsidRDefault="00001A65" w:rsidP="00001A65">
                      <w:pPr>
                        <w:spacing w:before="18"/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Board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  <w:p w14:paraId="7C77C01B" w14:textId="77777777" w:rsidR="00001A65" w:rsidRDefault="00001A65" w:rsidP="00001A65">
                      <w:pPr>
                        <w:pStyle w:val="BodyText"/>
                        <w:spacing w:before="3"/>
                        <w:rPr>
                          <w:b/>
                          <w:color w:val="000000"/>
                        </w:rPr>
                      </w:pPr>
                    </w:p>
                    <w:p w14:paraId="1911C07A" w14:textId="77777777" w:rsidR="00001A65" w:rsidRDefault="00001A65" w:rsidP="00001A65">
                      <w:pPr>
                        <w:ind w:left="108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Approved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by Board on:</w:t>
                      </w:r>
                      <w:r>
                        <w:rPr>
                          <w:b/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 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8E2A6" w14:textId="77777777" w:rsidR="00001A65" w:rsidRDefault="00001A65" w:rsidP="00001A65">
      <w:pPr>
        <w:rPr>
          <w:sz w:val="17"/>
        </w:rPr>
        <w:sectPr w:rsidR="00001A65" w:rsidSect="00001A65">
          <w:pgSz w:w="12240" w:h="15840"/>
          <w:pgMar w:top="1360" w:right="300" w:bottom="980" w:left="380" w:header="0" w:footer="784" w:gutter="0"/>
          <w:cols w:space="720"/>
        </w:sectPr>
      </w:pPr>
    </w:p>
    <w:p w14:paraId="578BCD40" w14:textId="77777777" w:rsidR="00001A65" w:rsidRDefault="00001A65" w:rsidP="00001A65">
      <w:pPr>
        <w:pStyle w:val="ListParagraph"/>
        <w:numPr>
          <w:ilvl w:val="1"/>
          <w:numId w:val="1"/>
        </w:numPr>
        <w:tabs>
          <w:tab w:val="left" w:pos="1960"/>
        </w:tabs>
        <w:spacing w:before="79"/>
        <w:ind w:right="1373"/>
        <w:rPr>
          <w:sz w:val="24"/>
        </w:rPr>
      </w:pPr>
      <w:bookmarkStart w:id="1" w:name="1.__A_description_of_each_Certified_Comm"/>
      <w:bookmarkEnd w:id="1"/>
      <w:r>
        <w:rPr>
          <w:sz w:val="24"/>
        </w:rPr>
        <w:lastRenderedPageBreak/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Worker</w:t>
      </w:r>
      <w:r>
        <w:rPr>
          <w:spacing w:val="-3"/>
          <w:sz w:val="24"/>
        </w:rPr>
        <w:t xml:space="preserve"> </w:t>
      </w:r>
      <w:r>
        <w:rPr>
          <w:sz w:val="24"/>
        </w:rPr>
        <w:t>(CHW)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the topics covered, the amount of time given to each topic and how the training is related to the role of a CHW.</w:t>
      </w:r>
    </w:p>
    <w:p w14:paraId="294DED03" w14:textId="77777777" w:rsidR="00001A65" w:rsidRDefault="00001A65" w:rsidP="00001A65">
      <w:pPr>
        <w:pStyle w:val="BodyText"/>
      </w:pPr>
    </w:p>
    <w:p w14:paraId="2D8A60FC" w14:textId="77777777" w:rsidR="00001A65" w:rsidRDefault="00001A65" w:rsidP="00001A65">
      <w:pPr>
        <w:ind w:left="1780"/>
        <w:rPr>
          <w:b/>
        </w:rPr>
      </w:pPr>
      <w:r>
        <w:rPr>
          <w:b/>
          <w:spacing w:val="-2"/>
        </w:rPr>
        <w:t>Title:</w:t>
      </w:r>
    </w:p>
    <w:p w14:paraId="30B775AB" w14:textId="77777777" w:rsidR="00001A65" w:rsidRDefault="00001A65" w:rsidP="00001A65">
      <w:pPr>
        <w:pStyle w:val="BodyText"/>
        <w:rPr>
          <w:b/>
        </w:rPr>
      </w:pPr>
    </w:p>
    <w:p w14:paraId="0929FDF6" w14:textId="77777777" w:rsidR="00001A65" w:rsidRDefault="00001A65" w:rsidP="00001A65">
      <w:pPr>
        <w:ind w:left="1780"/>
        <w:rPr>
          <w:b/>
        </w:rPr>
      </w:pPr>
      <w:r>
        <w:rPr>
          <w:b/>
        </w:rPr>
        <w:t>Training</w:t>
      </w:r>
      <w:r>
        <w:rPr>
          <w:b/>
          <w:spacing w:val="-3"/>
        </w:rPr>
        <w:t xml:space="preserve"> </w:t>
      </w:r>
      <w:r>
        <w:rPr>
          <w:b/>
        </w:rPr>
        <w:t>Date/Training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Time:</w:t>
      </w:r>
    </w:p>
    <w:p w14:paraId="2B007BDE" w14:textId="77777777" w:rsidR="00001A65" w:rsidRDefault="00001A65" w:rsidP="00001A65">
      <w:pPr>
        <w:pStyle w:val="BodyText"/>
        <w:rPr>
          <w:b/>
        </w:rPr>
      </w:pPr>
    </w:p>
    <w:p w14:paraId="4C9CC1A6" w14:textId="77777777" w:rsidR="00001A65" w:rsidRDefault="00001A65" w:rsidP="00001A65">
      <w:pPr>
        <w:ind w:left="1780"/>
        <w:rPr>
          <w:b/>
        </w:rPr>
      </w:pPr>
      <w:r>
        <w:rPr>
          <w:b/>
        </w:rPr>
        <w:t>Training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Location:</w:t>
      </w:r>
    </w:p>
    <w:p w14:paraId="34BDDA84" w14:textId="77777777" w:rsidR="00001A65" w:rsidRDefault="00001A65" w:rsidP="00001A65">
      <w:pPr>
        <w:pStyle w:val="BodyText"/>
        <w:rPr>
          <w:b/>
        </w:rPr>
      </w:pPr>
    </w:p>
    <w:p w14:paraId="7274D24A" w14:textId="77777777" w:rsidR="00001A65" w:rsidRDefault="00001A65" w:rsidP="00001A65">
      <w:pPr>
        <w:ind w:left="1780"/>
      </w:pPr>
      <w:r>
        <w:rPr>
          <w:b/>
        </w:rPr>
        <w:t>Training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Description</w:t>
      </w:r>
      <w:r>
        <w:rPr>
          <w:spacing w:val="-2"/>
        </w:rPr>
        <w:t>:</w:t>
      </w:r>
    </w:p>
    <w:p w14:paraId="06B46702" w14:textId="77777777" w:rsidR="00001A65" w:rsidRDefault="00001A65" w:rsidP="00001A65">
      <w:pPr>
        <w:pStyle w:val="BodyText"/>
      </w:pPr>
    </w:p>
    <w:p w14:paraId="51E07099" w14:textId="77777777" w:rsidR="00001A65" w:rsidRDefault="00001A65" w:rsidP="00001A65">
      <w:pPr>
        <w:ind w:left="1780"/>
        <w:rPr>
          <w:b/>
          <w:spacing w:val="-2"/>
        </w:rPr>
      </w:pPr>
      <w:r>
        <w:rPr>
          <w:b/>
        </w:rPr>
        <w:t>How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training</w:t>
      </w:r>
      <w:r>
        <w:rPr>
          <w:b/>
          <w:spacing w:val="-1"/>
        </w:rPr>
        <w:t xml:space="preserve"> </w:t>
      </w:r>
      <w:r>
        <w:rPr>
          <w:b/>
        </w:rPr>
        <w:t>related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role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Community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Health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Worker?</w:t>
      </w:r>
    </w:p>
    <w:p w14:paraId="06218B86" w14:textId="77777777" w:rsidR="00396D2A" w:rsidRDefault="00396D2A" w:rsidP="00001A65">
      <w:pPr>
        <w:ind w:left="1780"/>
        <w:rPr>
          <w:b/>
        </w:rPr>
      </w:pPr>
    </w:p>
    <w:p w14:paraId="2A4C7241" w14:textId="77777777" w:rsidR="00001A65" w:rsidRDefault="00001A65" w:rsidP="00001A65">
      <w:pPr>
        <w:pStyle w:val="BodyText"/>
        <w:rPr>
          <w:b/>
        </w:rPr>
      </w:pPr>
    </w:p>
    <w:p w14:paraId="7690331C" w14:textId="77777777" w:rsidR="00396D2A" w:rsidRDefault="00396D2A" w:rsidP="00001A65">
      <w:pPr>
        <w:pStyle w:val="BodyText"/>
        <w:rPr>
          <w:b/>
        </w:rPr>
      </w:pPr>
    </w:p>
    <w:p w14:paraId="14F388AA" w14:textId="77777777" w:rsidR="00396D2A" w:rsidRDefault="00396D2A" w:rsidP="00001A65">
      <w:pPr>
        <w:pStyle w:val="BodyText"/>
        <w:rPr>
          <w:b/>
        </w:rPr>
      </w:pPr>
    </w:p>
    <w:p w14:paraId="5E66460C" w14:textId="77777777" w:rsidR="00396D2A" w:rsidRDefault="00396D2A" w:rsidP="00001A65">
      <w:pPr>
        <w:pStyle w:val="BodyText"/>
        <w:rPr>
          <w:b/>
        </w:rPr>
      </w:pPr>
    </w:p>
    <w:p w14:paraId="0144493A" w14:textId="77777777" w:rsidR="00396D2A" w:rsidRDefault="00396D2A" w:rsidP="00001A65">
      <w:pPr>
        <w:pStyle w:val="BodyText"/>
        <w:rPr>
          <w:b/>
        </w:rPr>
      </w:pPr>
    </w:p>
    <w:p w14:paraId="576E7215" w14:textId="77777777" w:rsidR="00396D2A" w:rsidRDefault="00396D2A" w:rsidP="00001A65">
      <w:pPr>
        <w:pStyle w:val="BodyText"/>
        <w:rPr>
          <w:b/>
        </w:rPr>
      </w:pPr>
    </w:p>
    <w:p w14:paraId="58F813B3" w14:textId="77777777" w:rsidR="00396D2A" w:rsidRDefault="00396D2A" w:rsidP="00001A65">
      <w:pPr>
        <w:pStyle w:val="BodyText"/>
        <w:rPr>
          <w:b/>
        </w:rPr>
      </w:pPr>
    </w:p>
    <w:p w14:paraId="417DD945" w14:textId="77777777" w:rsidR="0012553A" w:rsidRDefault="0012553A" w:rsidP="00001A65">
      <w:pPr>
        <w:pStyle w:val="BodyText"/>
        <w:rPr>
          <w:b/>
        </w:rPr>
      </w:pPr>
    </w:p>
    <w:p w14:paraId="0DCD30B5" w14:textId="77777777" w:rsidR="00396D2A" w:rsidRDefault="00396D2A" w:rsidP="00001A65">
      <w:pPr>
        <w:pStyle w:val="BodyText"/>
        <w:rPr>
          <w:b/>
        </w:rPr>
      </w:pPr>
    </w:p>
    <w:p w14:paraId="7CA28236" w14:textId="23D01A92" w:rsidR="00001A65" w:rsidRPr="0012553A" w:rsidRDefault="00001A65" w:rsidP="00001A65">
      <w:pPr>
        <w:pStyle w:val="ListParagraph"/>
        <w:numPr>
          <w:ilvl w:val="1"/>
          <w:numId w:val="1"/>
        </w:numPr>
        <w:tabs>
          <w:tab w:val="left" w:pos="1960"/>
        </w:tabs>
        <w:ind w:right="1733"/>
        <w:rPr>
          <w:sz w:val="24"/>
        </w:rPr>
      </w:pPr>
      <w:bookmarkStart w:id="2" w:name="2._Number_of_continuing_education_credit"/>
      <w:bookmarkEnd w:id="2"/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credits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syllabus, outline and objectives or transcript for the training.</w:t>
      </w:r>
    </w:p>
    <w:p w14:paraId="016A52B9" w14:textId="77777777" w:rsidR="00001A65" w:rsidRDefault="00001A65" w:rsidP="00001A65">
      <w:pPr>
        <w:pStyle w:val="BodyText"/>
        <w:spacing w:before="1"/>
        <w:rPr>
          <w:sz w:val="28"/>
        </w:rPr>
      </w:pPr>
    </w:p>
    <w:tbl>
      <w:tblPr>
        <w:tblW w:w="0" w:type="auto"/>
        <w:tblInd w:w="1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398"/>
        <w:gridCol w:w="1551"/>
      </w:tblGrid>
      <w:tr w:rsidR="00001A65" w14:paraId="36DACDFD" w14:textId="77777777" w:rsidTr="00A824B0">
        <w:trPr>
          <w:trHeight w:val="551"/>
        </w:trPr>
        <w:tc>
          <w:tcPr>
            <w:tcW w:w="1800" w:type="dxa"/>
          </w:tcPr>
          <w:p w14:paraId="66F4357B" w14:textId="77777777" w:rsidR="00001A65" w:rsidRDefault="00001A65" w:rsidP="00A824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Time:</w:t>
            </w:r>
          </w:p>
        </w:tc>
        <w:tc>
          <w:tcPr>
            <w:tcW w:w="5398" w:type="dxa"/>
          </w:tcPr>
          <w:p w14:paraId="41B4AB51" w14:textId="77777777" w:rsidR="00001A65" w:rsidRDefault="00001A65" w:rsidP="00A824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Topic:</w:t>
            </w:r>
          </w:p>
        </w:tc>
        <w:tc>
          <w:tcPr>
            <w:tcW w:w="1551" w:type="dxa"/>
          </w:tcPr>
          <w:p w14:paraId="4B1D1C7D" w14:textId="77777777" w:rsidR="00001A65" w:rsidRDefault="00001A65" w:rsidP="00A824B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Instructional </w:t>
            </w:r>
            <w:r>
              <w:rPr>
                <w:b/>
                <w:spacing w:val="-4"/>
                <w:sz w:val="24"/>
              </w:rPr>
              <w:t>Time:</w:t>
            </w:r>
          </w:p>
        </w:tc>
      </w:tr>
      <w:tr w:rsidR="00001A65" w14:paraId="1B7BEFAF" w14:textId="77777777" w:rsidTr="00A824B0">
        <w:trPr>
          <w:trHeight w:val="551"/>
        </w:trPr>
        <w:tc>
          <w:tcPr>
            <w:tcW w:w="1800" w:type="dxa"/>
          </w:tcPr>
          <w:p w14:paraId="031D2FF1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11C4D98A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47DA4453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</w:tr>
      <w:tr w:rsidR="00001A65" w14:paraId="1084ED55" w14:textId="77777777" w:rsidTr="00A824B0">
        <w:trPr>
          <w:trHeight w:val="551"/>
        </w:trPr>
        <w:tc>
          <w:tcPr>
            <w:tcW w:w="1800" w:type="dxa"/>
          </w:tcPr>
          <w:p w14:paraId="7CA6C3A5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24AC7E30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0871CAFC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</w:tr>
      <w:tr w:rsidR="00001A65" w14:paraId="481EE398" w14:textId="77777777" w:rsidTr="00A824B0">
        <w:trPr>
          <w:trHeight w:val="551"/>
        </w:trPr>
        <w:tc>
          <w:tcPr>
            <w:tcW w:w="1800" w:type="dxa"/>
          </w:tcPr>
          <w:p w14:paraId="569189CE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286078F5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180D0FAB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39968EE8" w14:textId="77777777" w:rsidTr="00A824B0">
        <w:trPr>
          <w:trHeight w:val="551"/>
        </w:trPr>
        <w:tc>
          <w:tcPr>
            <w:tcW w:w="1800" w:type="dxa"/>
          </w:tcPr>
          <w:p w14:paraId="0A79EFCF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02F19D5D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0A2E9F01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47E5CCDB" w14:textId="77777777" w:rsidTr="00A824B0">
        <w:trPr>
          <w:trHeight w:val="551"/>
        </w:trPr>
        <w:tc>
          <w:tcPr>
            <w:tcW w:w="1800" w:type="dxa"/>
          </w:tcPr>
          <w:p w14:paraId="0F156A9F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43A81BB5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233BCAF5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6B461D08" w14:textId="77777777" w:rsidTr="00A824B0">
        <w:trPr>
          <w:trHeight w:val="551"/>
        </w:trPr>
        <w:tc>
          <w:tcPr>
            <w:tcW w:w="1800" w:type="dxa"/>
          </w:tcPr>
          <w:p w14:paraId="3056C7D8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0C3D7167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2C343E48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2E273EA8" w14:textId="77777777" w:rsidTr="00A824B0">
        <w:trPr>
          <w:trHeight w:val="551"/>
        </w:trPr>
        <w:tc>
          <w:tcPr>
            <w:tcW w:w="1800" w:type="dxa"/>
          </w:tcPr>
          <w:p w14:paraId="15A89D1C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009FFCBD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14AF8FAB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396D2A" w14:paraId="11B2491D" w14:textId="77777777" w:rsidTr="00A824B0">
        <w:trPr>
          <w:trHeight w:val="551"/>
        </w:trPr>
        <w:tc>
          <w:tcPr>
            <w:tcW w:w="1800" w:type="dxa"/>
          </w:tcPr>
          <w:p w14:paraId="3E39F0F6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4FDDE568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1551" w:type="dxa"/>
          </w:tcPr>
          <w:p w14:paraId="0EB6B108" w14:textId="77777777" w:rsidR="00396D2A" w:rsidRDefault="00396D2A" w:rsidP="00A824B0">
            <w:pPr>
              <w:pStyle w:val="TableParagraph"/>
              <w:rPr>
                <w:sz w:val="24"/>
              </w:rPr>
            </w:pPr>
          </w:p>
        </w:tc>
      </w:tr>
      <w:tr w:rsidR="00001A65" w14:paraId="03475172" w14:textId="77777777" w:rsidTr="00A824B0">
        <w:trPr>
          <w:trHeight w:val="553"/>
        </w:trPr>
        <w:tc>
          <w:tcPr>
            <w:tcW w:w="1800" w:type="dxa"/>
          </w:tcPr>
          <w:p w14:paraId="640E1B34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</w:tcPr>
          <w:p w14:paraId="0C3683B1" w14:textId="77777777" w:rsidR="00001A65" w:rsidRDefault="00001A65" w:rsidP="00A824B0">
            <w:pPr>
              <w:pStyle w:val="TableParagraph"/>
              <w:spacing w:before="1"/>
              <w:rPr>
                <w:sz w:val="24"/>
              </w:rPr>
            </w:pPr>
          </w:p>
          <w:p w14:paraId="2266E310" w14:textId="77777777" w:rsidR="00001A65" w:rsidRDefault="00001A65" w:rsidP="00A824B0">
            <w:pPr>
              <w:pStyle w:val="TableParagraph"/>
              <w:spacing w:line="257" w:lineRule="exact"/>
              <w:ind w:left="234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Credits</w:t>
            </w:r>
            <w:r>
              <w:rPr>
                <w:b/>
                <w:spacing w:val="-2"/>
                <w:sz w:val="24"/>
              </w:rPr>
              <w:t xml:space="preserve"> Requesting:</w:t>
            </w:r>
          </w:p>
        </w:tc>
        <w:tc>
          <w:tcPr>
            <w:tcW w:w="1551" w:type="dxa"/>
          </w:tcPr>
          <w:p w14:paraId="60219468" w14:textId="77777777" w:rsidR="00001A65" w:rsidRDefault="00001A65" w:rsidP="00A824B0">
            <w:pPr>
              <w:pStyle w:val="TableParagraph"/>
              <w:rPr>
                <w:sz w:val="24"/>
              </w:rPr>
            </w:pPr>
          </w:p>
        </w:tc>
      </w:tr>
    </w:tbl>
    <w:p w14:paraId="27973D69" w14:textId="77777777" w:rsidR="00001A65" w:rsidRDefault="00001A65" w:rsidP="00001A65">
      <w:pPr>
        <w:pStyle w:val="BodyText"/>
        <w:spacing w:before="4"/>
      </w:pPr>
    </w:p>
    <w:p w14:paraId="03FFA4E5" w14:textId="77777777" w:rsidR="00396D2A" w:rsidRDefault="00396D2A" w:rsidP="00001A65">
      <w:pPr>
        <w:spacing w:before="90"/>
        <w:ind w:left="1600"/>
        <w:rPr>
          <w:b/>
        </w:rPr>
      </w:pPr>
    </w:p>
    <w:p w14:paraId="31680C40" w14:textId="77777777" w:rsidR="00396D2A" w:rsidRDefault="00396D2A" w:rsidP="00001A65">
      <w:pPr>
        <w:spacing w:before="90"/>
        <w:ind w:left="1600"/>
        <w:rPr>
          <w:b/>
        </w:rPr>
      </w:pPr>
    </w:p>
    <w:p w14:paraId="39E1BB38" w14:textId="69EB41E3" w:rsidR="00396D2A" w:rsidRPr="00396D2A" w:rsidRDefault="00396D2A" w:rsidP="00396D2A">
      <w:pPr>
        <w:spacing w:before="90" w:line="360" w:lineRule="auto"/>
        <w:ind w:left="720" w:firstLine="720"/>
        <w:rPr>
          <w:b/>
          <w:spacing w:val="-2"/>
        </w:rPr>
      </w:pPr>
      <w:r w:rsidRPr="00396D2A">
        <w:rPr>
          <w:b/>
        </w:rPr>
        <w:lastRenderedPageBreak/>
        <w:t>L</w:t>
      </w:r>
      <w:r w:rsidR="00001A65" w:rsidRPr="00396D2A">
        <w:rPr>
          <w:b/>
        </w:rPr>
        <w:t>earning</w:t>
      </w:r>
      <w:r w:rsidR="00001A65" w:rsidRPr="00396D2A">
        <w:rPr>
          <w:b/>
          <w:spacing w:val="-2"/>
        </w:rPr>
        <w:t xml:space="preserve"> Objectives:</w:t>
      </w:r>
    </w:p>
    <w:p w14:paraId="72AE8466" w14:textId="0170225F" w:rsidR="00001A65" w:rsidRDefault="00001A65" w:rsidP="00396D2A">
      <w:pPr>
        <w:pStyle w:val="BodyText"/>
        <w:numPr>
          <w:ilvl w:val="1"/>
          <w:numId w:val="1"/>
        </w:numPr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attending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training,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140D8308" w14:textId="77777777" w:rsidR="00396D2A" w:rsidRDefault="00396D2A" w:rsidP="00396D2A">
      <w:pPr>
        <w:spacing w:before="79"/>
        <w:ind w:left="1530"/>
      </w:pPr>
    </w:p>
    <w:p w14:paraId="47237CBA" w14:textId="77777777" w:rsidR="00396D2A" w:rsidRDefault="00396D2A" w:rsidP="00396D2A">
      <w:pPr>
        <w:spacing w:before="79"/>
        <w:ind w:left="1530"/>
      </w:pPr>
    </w:p>
    <w:p w14:paraId="18558155" w14:textId="77777777" w:rsidR="00396D2A" w:rsidRDefault="00396D2A" w:rsidP="00396D2A">
      <w:pPr>
        <w:spacing w:before="79"/>
        <w:ind w:left="1530"/>
      </w:pPr>
    </w:p>
    <w:p w14:paraId="37318CE2" w14:textId="77777777" w:rsidR="00396D2A" w:rsidRDefault="00396D2A" w:rsidP="00396D2A">
      <w:pPr>
        <w:spacing w:before="79"/>
        <w:ind w:left="1530"/>
      </w:pPr>
    </w:p>
    <w:p w14:paraId="46E169E1" w14:textId="77777777" w:rsidR="00396D2A" w:rsidRDefault="00396D2A" w:rsidP="00396D2A">
      <w:pPr>
        <w:spacing w:before="79"/>
        <w:ind w:left="1530"/>
      </w:pPr>
    </w:p>
    <w:p w14:paraId="4EE5DF7D" w14:textId="77777777" w:rsidR="00396D2A" w:rsidRDefault="00396D2A" w:rsidP="00396D2A">
      <w:pPr>
        <w:spacing w:before="79"/>
        <w:ind w:left="1530"/>
      </w:pPr>
    </w:p>
    <w:p w14:paraId="30CF29C6" w14:textId="77777777" w:rsidR="00396D2A" w:rsidRDefault="00396D2A" w:rsidP="00396D2A">
      <w:pPr>
        <w:spacing w:before="79"/>
        <w:ind w:left="1530"/>
      </w:pPr>
    </w:p>
    <w:p w14:paraId="3AA30BB5" w14:textId="77777777" w:rsidR="00396D2A" w:rsidRDefault="00396D2A" w:rsidP="00396D2A">
      <w:pPr>
        <w:spacing w:before="79"/>
        <w:ind w:left="1530"/>
      </w:pPr>
    </w:p>
    <w:p w14:paraId="03073052" w14:textId="77777777" w:rsidR="00396D2A" w:rsidRDefault="00396D2A" w:rsidP="00396D2A">
      <w:pPr>
        <w:spacing w:before="79"/>
        <w:ind w:left="1530"/>
      </w:pPr>
    </w:p>
    <w:p w14:paraId="028A19BE" w14:textId="77777777" w:rsidR="00396D2A" w:rsidRDefault="00396D2A" w:rsidP="00396D2A">
      <w:pPr>
        <w:spacing w:before="79"/>
        <w:ind w:left="1530"/>
      </w:pPr>
    </w:p>
    <w:p w14:paraId="2F6E5DF4" w14:textId="77777777" w:rsidR="00396D2A" w:rsidRDefault="00396D2A" w:rsidP="00396D2A">
      <w:pPr>
        <w:spacing w:before="79"/>
        <w:ind w:left="1530"/>
      </w:pPr>
    </w:p>
    <w:p w14:paraId="68B4BE34" w14:textId="77777777" w:rsidR="00396D2A" w:rsidRDefault="00396D2A" w:rsidP="00396D2A">
      <w:pPr>
        <w:spacing w:before="79"/>
        <w:ind w:left="1530"/>
      </w:pPr>
    </w:p>
    <w:p w14:paraId="5D59AF2E" w14:textId="77777777" w:rsidR="00ED0E22" w:rsidRDefault="00ED0E22" w:rsidP="00396D2A">
      <w:pPr>
        <w:spacing w:before="79"/>
        <w:ind w:left="1530"/>
      </w:pPr>
    </w:p>
    <w:p w14:paraId="6E710897" w14:textId="77777777" w:rsidR="00396D2A" w:rsidRDefault="00396D2A" w:rsidP="00396D2A">
      <w:pPr>
        <w:spacing w:before="79"/>
        <w:ind w:left="1530"/>
      </w:pPr>
    </w:p>
    <w:p w14:paraId="2854B54D" w14:textId="4B0EA646" w:rsidR="00396D2A" w:rsidRPr="00396D2A" w:rsidRDefault="00396D2A" w:rsidP="00396D2A">
      <w:pPr>
        <w:spacing w:before="90" w:line="360" w:lineRule="auto"/>
        <w:ind w:left="720" w:firstLine="720"/>
        <w:rPr>
          <w:b/>
          <w:sz w:val="22"/>
        </w:rPr>
      </w:pPr>
      <w:r w:rsidRPr="00396D2A">
        <w:rPr>
          <w:b/>
        </w:rPr>
        <w:t>Attachments</w:t>
      </w:r>
      <w:r w:rsidRPr="00396D2A">
        <w:rPr>
          <w:b/>
          <w:spacing w:val="-2"/>
        </w:rPr>
        <w:t>:</w:t>
      </w:r>
    </w:p>
    <w:p w14:paraId="70867CCE" w14:textId="2C2CDC2D" w:rsidR="00396D2A" w:rsidRPr="00396D2A" w:rsidRDefault="00001A65" w:rsidP="00396D2A">
      <w:pPr>
        <w:pStyle w:val="ListParagraph"/>
        <w:numPr>
          <w:ilvl w:val="1"/>
          <w:numId w:val="1"/>
        </w:numPr>
        <w:tabs>
          <w:tab w:val="left" w:pos="1960"/>
        </w:tabs>
        <w:spacing w:before="7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certificate given for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training.</w:t>
      </w:r>
    </w:p>
    <w:p w14:paraId="001A733A" w14:textId="77777777" w:rsidR="00396D2A" w:rsidRPr="00396D2A" w:rsidRDefault="00396D2A" w:rsidP="00396D2A">
      <w:pPr>
        <w:pStyle w:val="ListParagraph"/>
        <w:tabs>
          <w:tab w:val="left" w:pos="1960"/>
        </w:tabs>
        <w:spacing w:before="79"/>
        <w:ind w:firstLine="0"/>
        <w:jc w:val="right"/>
        <w:rPr>
          <w:sz w:val="24"/>
        </w:rPr>
      </w:pPr>
    </w:p>
    <w:p w14:paraId="66002CFE" w14:textId="57EFEA55" w:rsidR="00396D2A" w:rsidRPr="00396D2A" w:rsidRDefault="00396D2A" w:rsidP="00396D2A">
      <w:pPr>
        <w:pStyle w:val="ListParagraph"/>
        <w:numPr>
          <w:ilvl w:val="1"/>
          <w:numId w:val="1"/>
        </w:numPr>
        <w:tabs>
          <w:tab w:val="left" w:pos="1960"/>
        </w:tabs>
        <w:spacing w:before="79"/>
        <w:rPr>
          <w:sz w:val="24"/>
        </w:rPr>
        <w:sectPr w:rsidR="00396D2A" w:rsidRPr="00396D2A" w:rsidSect="00001A65">
          <w:footerReference w:type="default" r:id="rId12"/>
          <w:pgSz w:w="12240" w:h="15840"/>
          <w:pgMar w:top="1360" w:right="300" w:bottom="280" w:left="380" w:header="0" w:footer="0" w:gutter="0"/>
          <w:cols w:space="720"/>
        </w:sectPr>
      </w:pPr>
    </w:p>
    <w:p w14:paraId="74BAC1E1" w14:textId="77777777" w:rsidR="007210FB" w:rsidRPr="009908FF" w:rsidRDefault="007210FB" w:rsidP="0072610D"/>
    <w:sectPr w:rsidR="007210FB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0CCC" w14:textId="77777777" w:rsidR="0008484C" w:rsidRDefault="0008484C" w:rsidP="0008484C">
      <w:r>
        <w:separator/>
      </w:r>
    </w:p>
  </w:endnote>
  <w:endnote w:type="continuationSeparator" w:id="0">
    <w:p w14:paraId="12B5364F" w14:textId="77777777" w:rsidR="0008484C" w:rsidRDefault="0008484C" w:rsidP="0008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9DA" w14:textId="5ED0822F" w:rsidR="0008484C" w:rsidRDefault="0008484C" w:rsidP="000848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5098385" wp14:editId="59074514">
              <wp:simplePos x="0" y="0"/>
              <wp:positionH relativeFrom="page">
                <wp:posOffset>902004</wp:posOffset>
              </wp:positionH>
              <wp:positionV relativeFrom="page">
                <wp:posOffset>9420690</wp:posOffset>
              </wp:positionV>
              <wp:extent cx="2551430" cy="194310"/>
              <wp:effectExtent l="0" t="0" r="0" b="0"/>
              <wp:wrapNone/>
              <wp:docPr id="160726324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14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BF5AF" w14:textId="77777777" w:rsidR="0008484C" w:rsidRDefault="0008484C" w:rsidP="0008484C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12-10-2019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Approved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Status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983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741.8pt;width:200.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" filled="f" stroked="f">
              <v:textbox inset="0,0,0,0">
                <w:txbxContent>
                  <w:p w14:paraId="2F4BF5AF" w14:textId="77777777" w:rsidR="0008484C" w:rsidRDefault="0008484C" w:rsidP="0008484C">
                    <w:pPr>
                      <w:pStyle w:val="BodyText"/>
                      <w:spacing w:before="10"/>
                      <w:ind w:left="20"/>
                    </w:pPr>
                    <w:r>
                      <w:t>12-10-2019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Approved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Status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1F21AD" w14:textId="35E2F4A7" w:rsidR="0008484C" w:rsidRDefault="0008484C">
    <w:pPr>
      <w:pStyle w:val="Footer"/>
    </w:pPr>
  </w:p>
  <w:p w14:paraId="027A61F1" w14:textId="77777777" w:rsidR="0008484C" w:rsidRDefault="00084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3973" w14:textId="1B35416B" w:rsidR="00001A65" w:rsidRDefault="00001A6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5C39" w14:textId="77777777" w:rsidR="0008484C" w:rsidRDefault="0008484C" w:rsidP="0008484C">
      <w:r>
        <w:separator/>
      </w:r>
    </w:p>
  </w:footnote>
  <w:footnote w:type="continuationSeparator" w:id="0">
    <w:p w14:paraId="11709000" w14:textId="77777777" w:rsidR="0008484C" w:rsidRDefault="0008484C" w:rsidP="0008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59D"/>
    <w:multiLevelType w:val="hybridMultilevel"/>
    <w:tmpl w:val="37FAEFE8"/>
    <w:lvl w:ilvl="0" w:tplc="5DCCE13E">
      <w:start w:val="1"/>
      <w:numFmt w:val="upperRoman"/>
      <w:lvlText w:val="%1."/>
      <w:lvlJc w:val="left"/>
      <w:pPr>
        <w:ind w:left="1780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24D60E">
      <w:start w:val="1"/>
      <w:numFmt w:val="decimal"/>
      <w:lvlText w:val="%2."/>
      <w:lvlJc w:val="left"/>
      <w:pPr>
        <w:ind w:left="19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5A27B60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3" w:tplc="B50E87EA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4" w:tplc="87A65D42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27C86A6C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6" w:tplc="0AA26D42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7" w:tplc="0D90A41C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713A3C66">
      <w:numFmt w:val="bullet"/>
      <w:lvlText w:val="•"/>
      <w:lvlJc w:val="left"/>
      <w:pPr>
        <w:ind w:left="9426" w:hanging="360"/>
      </w:pPr>
      <w:rPr>
        <w:rFonts w:hint="default"/>
        <w:lang w:val="en-US" w:eastAsia="en-US" w:bidi="ar-SA"/>
      </w:rPr>
    </w:lvl>
  </w:abstractNum>
  <w:num w:numId="1" w16cid:durableId="5688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1A65"/>
    <w:rsid w:val="0000218B"/>
    <w:rsid w:val="000164B3"/>
    <w:rsid w:val="00026083"/>
    <w:rsid w:val="00033154"/>
    <w:rsid w:val="00042048"/>
    <w:rsid w:val="000537DA"/>
    <w:rsid w:val="0008484C"/>
    <w:rsid w:val="000A1DE1"/>
    <w:rsid w:val="000B7D96"/>
    <w:rsid w:val="000C2E20"/>
    <w:rsid w:val="000F315B"/>
    <w:rsid w:val="001125C0"/>
    <w:rsid w:val="0012553A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96D2A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72A6E"/>
    <w:rsid w:val="006C5960"/>
    <w:rsid w:val="006D06D9"/>
    <w:rsid w:val="006D77A6"/>
    <w:rsid w:val="00702109"/>
    <w:rsid w:val="007210FB"/>
    <w:rsid w:val="0072610D"/>
    <w:rsid w:val="007359C3"/>
    <w:rsid w:val="00757006"/>
    <w:rsid w:val="00771FEB"/>
    <w:rsid w:val="007A3894"/>
    <w:rsid w:val="007A5C23"/>
    <w:rsid w:val="007B3F4B"/>
    <w:rsid w:val="007B7347"/>
    <w:rsid w:val="007D10F3"/>
    <w:rsid w:val="007D1D51"/>
    <w:rsid w:val="007E06B4"/>
    <w:rsid w:val="007F3CDB"/>
    <w:rsid w:val="00802852"/>
    <w:rsid w:val="00850407"/>
    <w:rsid w:val="0088305B"/>
    <w:rsid w:val="009101F3"/>
    <w:rsid w:val="00951305"/>
    <w:rsid w:val="009730E5"/>
    <w:rsid w:val="009908FF"/>
    <w:rsid w:val="00995505"/>
    <w:rsid w:val="009C4428"/>
    <w:rsid w:val="009D48CD"/>
    <w:rsid w:val="00A5547C"/>
    <w:rsid w:val="00A65101"/>
    <w:rsid w:val="00B403BF"/>
    <w:rsid w:val="00B608D9"/>
    <w:rsid w:val="00BA15C5"/>
    <w:rsid w:val="00BA4055"/>
    <w:rsid w:val="00BA7FB6"/>
    <w:rsid w:val="00C20BFE"/>
    <w:rsid w:val="00C24F3E"/>
    <w:rsid w:val="00C46D29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242A8"/>
    <w:rsid w:val="00E274B8"/>
    <w:rsid w:val="00E72707"/>
    <w:rsid w:val="00E814A1"/>
    <w:rsid w:val="00E92038"/>
    <w:rsid w:val="00ED0E22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001A6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1A6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01A65"/>
    <w:pPr>
      <w:widowControl w:val="0"/>
      <w:autoSpaceDE w:val="0"/>
      <w:autoSpaceDN w:val="0"/>
      <w:ind w:left="1960" w:hanging="36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01A65"/>
    <w:pPr>
      <w:widowControl w:val="0"/>
      <w:autoSpaceDE w:val="0"/>
      <w:autoSpaceDN w:val="0"/>
    </w:pPr>
    <w:rPr>
      <w:sz w:val="22"/>
      <w:szCs w:val="22"/>
    </w:rPr>
  </w:style>
  <w:style w:type="paragraph" w:styleId="Header">
    <w:name w:val="header"/>
    <w:basedOn w:val="Normal"/>
    <w:link w:val="HeaderChar"/>
    <w:rsid w:val="00084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484C"/>
    <w:rPr>
      <w:sz w:val="24"/>
    </w:rPr>
  </w:style>
  <w:style w:type="paragraph" w:styleId="Footer">
    <w:name w:val="footer"/>
    <w:basedOn w:val="Normal"/>
    <w:link w:val="FooterChar"/>
    <w:uiPriority w:val="99"/>
    <w:rsid w:val="00084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4</Pages>
  <Words>350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Tam, Tracy (DPH)</cp:lastModifiedBy>
  <cp:revision>7</cp:revision>
  <cp:lastPrinted>2015-01-29T14:50:00Z</cp:lastPrinted>
  <dcterms:created xsi:type="dcterms:W3CDTF">2025-11-13T15:34:00Z</dcterms:created>
  <dcterms:modified xsi:type="dcterms:W3CDTF">2025-11-13T15:48:00Z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