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378" w14:textId="77777777" w:rsidR="00521B89" w:rsidRPr="001A7DB6" w:rsidRDefault="00726965" w:rsidP="00034721">
      <w:pPr>
        <w:pStyle w:val="Ttulo1"/>
        <w:ind w:left="0"/>
        <w:jc w:val="center"/>
        <w:rPr>
          <w:rFonts w:ascii="Arial" w:hAnsi="Arial"/>
          <w:b/>
          <w:sz w:val="28"/>
          <w:szCs w:val="28"/>
          <w:lang w:val="pt-BR"/>
        </w:rPr>
      </w:pPr>
      <w:bookmarkStart w:id="0" w:name="_Hlk7790548"/>
      <w:r w:rsidRPr="001A7DB6">
        <w:rPr>
          <w:rFonts w:ascii="Arial" w:hAnsi="Arial"/>
          <w:b/>
          <w:sz w:val="28"/>
          <w:szCs w:val="28"/>
          <w:lang w:val="pt-BR"/>
        </w:rPr>
        <w:t>COASTSWEEP</w:t>
      </w:r>
      <w:r w:rsidR="003B1EB7" w:rsidRPr="001A7DB6">
        <w:rPr>
          <w:rFonts w:ascii="Arial" w:hAnsi="Arial"/>
          <w:b/>
          <w:sz w:val="28"/>
          <w:szCs w:val="28"/>
          <w:lang w:val="pt-BR"/>
        </w:rPr>
        <w:t xml:space="preserve"> 2025</w:t>
      </w:r>
    </w:p>
    <w:p w14:paraId="5F5AC05E" w14:textId="6ABA0C1E" w:rsidR="00351A06" w:rsidRDefault="00A067F8" w:rsidP="001B6637">
      <w:pPr>
        <w:pStyle w:val="Ttulo2"/>
        <w:spacing w:after="80"/>
        <w:ind w:left="0"/>
        <w:jc w:val="center"/>
        <w:rPr>
          <w:rFonts w:ascii="Arial" w:hAnsi="Arial"/>
          <w:color w:val="auto"/>
          <w:szCs w:val="24"/>
          <w:lang w:val="pt-BR"/>
        </w:rPr>
      </w:pPr>
      <w:r w:rsidRPr="001A7DB6">
        <w:rPr>
          <w:rFonts w:ascii="Arial" w:hAnsi="Arial"/>
          <w:color w:val="auto"/>
          <w:szCs w:val="24"/>
          <w:lang w:val="pt-BR"/>
        </w:rPr>
        <w:t>F</w:t>
      </w:r>
      <w:r w:rsidRPr="001A7DB6">
        <w:rPr>
          <w:rFonts w:ascii="Arial" w:hAnsi="Arial"/>
          <w:color w:val="auto"/>
          <w:szCs w:val="24"/>
          <w:lang w:val="pt-BR"/>
        </w:rPr>
        <w:t>icha</w:t>
      </w:r>
      <w:r w:rsidRPr="001A7DB6">
        <w:rPr>
          <w:rFonts w:ascii="Arial" w:hAnsi="Arial"/>
          <w:color w:val="auto"/>
          <w:szCs w:val="24"/>
          <w:lang w:val="pt-BR"/>
        </w:rPr>
        <w:t xml:space="preserve"> de </w:t>
      </w:r>
      <w:r w:rsidRPr="001A7DB6">
        <w:rPr>
          <w:rFonts w:ascii="Arial" w:hAnsi="Arial"/>
          <w:color w:val="auto"/>
          <w:szCs w:val="24"/>
          <w:lang w:val="pt-BR"/>
        </w:rPr>
        <w:t>I</w:t>
      </w:r>
      <w:r w:rsidRPr="001A7DB6">
        <w:rPr>
          <w:rFonts w:ascii="Arial" w:hAnsi="Arial"/>
          <w:color w:val="auto"/>
          <w:szCs w:val="24"/>
          <w:lang w:val="pt-BR"/>
        </w:rPr>
        <w:t xml:space="preserve">nscrição do </w:t>
      </w:r>
      <w:r w:rsidRPr="001A7DB6">
        <w:rPr>
          <w:rFonts w:ascii="Arial" w:hAnsi="Arial"/>
          <w:color w:val="auto"/>
          <w:szCs w:val="24"/>
          <w:lang w:val="pt-BR"/>
        </w:rPr>
        <w:t>C</w:t>
      </w:r>
      <w:r w:rsidRPr="001A7DB6">
        <w:rPr>
          <w:rFonts w:ascii="Arial" w:hAnsi="Arial"/>
          <w:color w:val="auto"/>
          <w:szCs w:val="24"/>
          <w:lang w:val="pt-BR"/>
        </w:rPr>
        <w:t xml:space="preserve">oordenador de </w:t>
      </w:r>
      <w:r w:rsidRPr="001A7DB6">
        <w:rPr>
          <w:rFonts w:ascii="Arial" w:hAnsi="Arial"/>
          <w:color w:val="auto"/>
          <w:szCs w:val="24"/>
          <w:lang w:val="pt-BR"/>
        </w:rPr>
        <w:t>L</w:t>
      </w:r>
      <w:r w:rsidRPr="001A7DB6">
        <w:rPr>
          <w:rFonts w:ascii="Arial" w:hAnsi="Arial"/>
          <w:color w:val="auto"/>
          <w:szCs w:val="24"/>
          <w:lang w:val="pt-BR"/>
        </w:rPr>
        <w:t>impeza</w:t>
      </w:r>
    </w:p>
    <w:p w14:paraId="358B39A3" w14:textId="77777777" w:rsidR="00E05ECB" w:rsidRPr="00E05ECB" w:rsidRDefault="00E05ECB" w:rsidP="00E05ECB">
      <w:pPr>
        <w:rPr>
          <w:lang w:val="pt-BR"/>
        </w:rPr>
      </w:pPr>
    </w:p>
    <w:p w14:paraId="14956AA2" w14:textId="378295A2" w:rsidR="003B5661" w:rsidRPr="001A7DB6" w:rsidRDefault="007543B0" w:rsidP="00E211C7">
      <w:pPr>
        <w:pStyle w:val="Ttulo3"/>
        <w:rPr>
          <w:rFonts w:ascii="Arial" w:hAnsi="Arial"/>
          <w:color w:val="auto"/>
          <w:szCs w:val="20"/>
          <w:lang w:val="pt-BR"/>
        </w:rPr>
      </w:pPr>
      <w:r w:rsidRPr="001A7DB6">
        <w:rPr>
          <w:rFonts w:ascii="Arial" w:hAnsi="Arial"/>
          <w:color w:val="auto"/>
          <w:szCs w:val="20"/>
          <w:lang w:val="pt-BR"/>
        </w:rPr>
        <w:t xml:space="preserve">Por favor, </w:t>
      </w:r>
      <w:r w:rsidRPr="001A7DB6">
        <w:rPr>
          <w:rFonts w:ascii="Arial" w:hAnsi="Arial"/>
          <w:color w:val="auto"/>
          <w:szCs w:val="20"/>
          <w:lang w:val="pt-BR"/>
        </w:rPr>
        <w:t xml:space="preserve">escreva em letra de forma </w:t>
      </w:r>
      <w:r w:rsidRPr="001A7DB6">
        <w:rPr>
          <w:rFonts w:ascii="Arial" w:hAnsi="Arial"/>
          <w:color w:val="auto"/>
          <w:szCs w:val="20"/>
          <w:lang w:val="pt-BR"/>
        </w:rPr>
        <w:t xml:space="preserve">ou digite as seguintes informações (se estiver digitando, use a tecla </w:t>
      </w:r>
      <w:proofErr w:type="spellStart"/>
      <w:r w:rsidRPr="001A7DB6">
        <w:rPr>
          <w:rFonts w:ascii="Arial" w:hAnsi="Arial"/>
          <w:color w:val="auto"/>
          <w:szCs w:val="20"/>
          <w:lang w:val="pt-BR"/>
        </w:rPr>
        <w:t>Tab</w:t>
      </w:r>
      <w:proofErr w:type="spellEnd"/>
      <w:r w:rsidRPr="001A7DB6">
        <w:rPr>
          <w:rFonts w:ascii="Arial" w:hAnsi="Arial"/>
          <w:color w:val="auto"/>
          <w:szCs w:val="20"/>
          <w:lang w:val="pt-BR"/>
        </w:rPr>
        <w:t xml:space="preserve"> para ir para o próximo campo do formulário):</w:t>
      </w:r>
    </w:p>
    <w:tbl>
      <w:tblPr>
        <w:tblW w:w="10705" w:type="dxa"/>
        <w:tblLook w:val="01E0" w:firstRow="1" w:lastRow="1" w:firstColumn="1" w:lastColumn="1" w:noHBand="0" w:noVBand="0"/>
      </w:tblPr>
      <w:tblGrid>
        <w:gridCol w:w="2808"/>
        <w:gridCol w:w="2524"/>
        <w:gridCol w:w="1040"/>
        <w:gridCol w:w="236"/>
        <w:gridCol w:w="236"/>
        <w:gridCol w:w="968"/>
        <w:gridCol w:w="1624"/>
        <w:gridCol w:w="1269"/>
      </w:tblGrid>
      <w:tr w:rsidR="001B6637" w:rsidRPr="001A7DB6" w14:paraId="6CAEA7D4" w14:textId="77777777" w:rsidTr="001B6637">
        <w:trPr>
          <w:trHeight w:val="72"/>
        </w:trPr>
        <w:tc>
          <w:tcPr>
            <w:tcW w:w="2808" w:type="dxa"/>
            <w:vAlign w:val="bottom"/>
          </w:tcPr>
          <w:bookmarkEnd w:id="0"/>
          <w:p w14:paraId="4328811F" w14:textId="222B74A5" w:rsidR="005C3242" w:rsidRPr="001A7DB6" w:rsidRDefault="005C3242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N</w:t>
            </w:r>
            <w:r w:rsidR="007543B0" w:rsidRPr="001A7DB6">
              <w:rPr>
                <w:rFonts w:ascii="Arial" w:hAnsi="Arial" w:cs="Arial"/>
                <w:szCs w:val="20"/>
                <w:lang w:val="pt-BR"/>
              </w:rPr>
              <w:t>o</w:t>
            </w:r>
            <w:r w:rsidRPr="001A7DB6">
              <w:rPr>
                <w:rFonts w:ascii="Arial" w:hAnsi="Arial" w:cs="Arial"/>
                <w:szCs w:val="20"/>
                <w:lang w:val="pt-BR"/>
              </w:rPr>
              <w:t>me</w:t>
            </w:r>
            <w:r w:rsidR="00FF5D89" w:rsidRPr="001A7DB6">
              <w:rPr>
                <w:rFonts w:ascii="Arial" w:hAnsi="Arial" w:cs="Arial"/>
                <w:szCs w:val="20"/>
                <w:lang w:val="pt-BR"/>
              </w:rPr>
              <w:t>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03EE6BEA" w14:textId="3E8F27B1" w:rsidR="00601ABF" w:rsidRPr="001A7DB6" w:rsidRDefault="00601ABF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33CD78C9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3695639" w14:textId="0131BDFB" w:rsidR="00FF5D89" w:rsidRPr="001A7DB6" w:rsidRDefault="00FF5D89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Organiza</w:t>
            </w:r>
            <w:r w:rsidR="007543B0" w:rsidRPr="001A7DB6">
              <w:rPr>
                <w:rFonts w:ascii="Arial" w:hAnsi="Arial" w:cs="Arial"/>
                <w:szCs w:val="20"/>
                <w:lang w:val="pt-BR"/>
              </w:rPr>
              <w:t>ção</w:t>
            </w:r>
            <w:r w:rsidR="000D03E8" w:rsidRPr="001A7DB6">
              <w:rPr>
                <w:rFonts w:ascii="Arial" w:hAnsi="Arial" w:cs="Arial"/>
                <w:szCs w:val="20"/>
                <w:lang w:val="pt-BR"/>
              </w:rPr>
              <w:t>/A</w:t>
            </w:r>
            <w:r w:rsidR="007543B0" w:rsidRPr="001A7DB6">
              <w:rPr>
                <w:rFonts w:ascii="Arial" w:hAnsi="Arial" w:cs="Arial"/>
                <w:szCs w:val="20"/>
                <w:lang w:val="pt-BR"/>
              </w:rPr>
              <w:t>filiação</w:t>
            </w:r>
            <w:r w:rsidRPr="001A7DB6">
              <w:rPr>
                <w:rFonts w:ascii="Arial" w:hAnsi="Arial" w:cs="Arial"/>
                <w:szCs w:val="20"/>
                <w:lang w:val="pt-BR"/>
              </w:rPr>
              <w:t>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72E3" w14:textId="77777777" w:rsidR="00FF5D89" w:rsidRPr="001A7DB6" w:rsidRDefault="00FF5D89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2C621C3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6C9F767B" w14:textId="6C520186" w:rsidR="003B5661" w:rsidRPr="001A7DB6" w:rsidRDefault="00AF0E5E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E</w:t>
            </w:r>
            <w:r w:rsidR="007543B0" w:rsidRPr="001A7DB6">
              <w:rPr>
                <w:rFonts w:ascii="Arial" w:hAnsi="Arial" w:cs="Arial"/>
                <w:szCs w:val="20"/>
                <w:lang w:val="pt-BR"/>
              </w:rPr>
              <w:t>-</w:t>
            </w:r>
            <w:r w:rsidRPr="001A7DB6">
              <w:rPr>
                <w:rFonts w:ascii="Arial" w:hAnsi="Arial" w:cs="Arial"/>
                <w:szCs w:val="20"/>
                <w:lang w:val="pt-BR"/>
              </w:rPr>
              <w:t>mail:</w:t>
            </w:r>
          </w:p>
        </w:tc>
        <w:tc>
          <w:tcPr>
            <w:tcW w:w="78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91471E" w14:textId="77777777" w:rsidR="003B5661" w:rsidRPr="001A7DB6" w:rsidRDefault="003B5661" w:rsidP="00D30147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57880641" w14:textId="77777777" w:rsidTr="001B6637">
        <w:trPr>
          <w:gridAfter w:val="1"/>
          <w:wAfter w:w="1269" w:type="dxa"/>
          <w:trHeight w:val="72"/>
        </w:trPr>
        <w:tc>
          <w:tcPr>
            <w:tcW w:w="2808" w:type="dxa"/>
            <w:vAlign w:val="bottom"/>
          </w:tcPr>
          <w:p w14:paraId="4AE26844" w14:textId="722BE982" w:rsidR="00080768" w:rsidRPr="001A7DB6" w:rsidRDefault="007543B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Telefone</w:t>
            </w:r>
            <w:r w:rsidR="00080768" w:rsidRPr="001A7DB6">
              <w:rPr>
                <w:rFonts w:ascii="Arial" w:hAnsi="Arial" w:cs="Arial"/>
                <w:szCs w:val="20"/>
                <w:lang w:val="pt-BR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6C833" w14:textId="1C974FCF" w:rsidR="00080768" w:rsidRPr="001A7DB6" w:rsidRDefault="00080768" w:rsidP="00D30147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203" w14:textId="77777777" w:rsidR="00080768" w:rsidRPr="001A7DB6" w:rsidRDefault="00080768" w:rsidP="00D760B0">
            <w:pPr>
              <w:pStyle w:val="Corpodetexto2"/>
              <w:spacing w:after="50"/>
              <w:ind w:left="-792"/>
              <w:jc w:val="right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</w:tcBorders>
            <w:vAlign w:val="bottom"/>
          </w:tcPr>
          <w:p w14:paraId="50206619" w14:textId="3EE16436" w:rsidR="00080768" w:rsidRPr="001A7DB6" w:rsidRDefault="00080768" w:rsidP="0093714A">
            <w:pPr>
              <w:pStyle w:val="Corpodetexto2"/>
              <w:spacing w:after="50"/>
              <w:jc w:val="right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0945206C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1864E29A" w14:textId="47145E1C" w:rsidR="00846738" w:rsidRPr="001A7DB6" w:rsidRDefault="007543B0" w:rsidP="009463C0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Local(is) de limpeza: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155F281" w14:textId="77777777" w:rsidR="00846738" w:rsidRPr="001A7DB6" w:rsidRDefault="00846738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7C706FC7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3BF995E4" w14:textId="5A10A6C5" w:rsidR="001A6F08" w:rsidRPr="001A7DB6" w:rsidRDefault="007543B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Cidade(s) de limpeza: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70F830AE" w14:textId="77777777" w:rsidR="001A6F08" w:rsidRPr="001A7DB6" w:rsidRDefault="001A6F08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3B87C424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007D2D24" w14:textId="6387DD62" w:rsidR="009463C0" w:rsidRPr="001A7DB6" w:rsidRDefault="007543B0" w:rsidP="000F0244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Data e hora da limpeza: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97DB1" w14:textId="6D2CA5B9" w:rsidR="009463C0" w:rsidRPr="001A7DB6" w:rsidRDefault="009463C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197D150" w14:textId="77777777" w:rsidR="009463C0" w:rsidRPr="001A7DB6" w:rsidRDefault="009463C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  <w:vAlign w:val="bottom"/>
          </w:tcPr>
          <w:p w14:paraId="3845991E" w14:textId="0B25D186" w:rsidR="009463C0" w:rsidRPr="001A7DB6" w:rsidRDefault="007543B0" w:rsidP="007543B0">
            <w:pPr>
              <w:pStyle w:val="Corpodetexto2"/>
              <w:spacing w:after="50"/>
              <w:ind w:left="-376" w:right="-90"/>
              <w:jc w:val="right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Data chuva: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FF06F" w14:textId="77777777" w:rsidR="009463C0" w:rsidRPr="001A7DB6" w:rsidRDefault="009463C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7BBA09A4" w14:textId="01865A0D" w:rsidTr="001B6637">
        <w:tblPrEx>
          <w:tblLook w:val="04A0" w:firstRow="1" w:lastRow="0" w:firstColumn="1" w:lastColumn="0" w:noHBand="0" w:noVBand="1"/>
        </w:tblPrEx>
        <w:trPr>
          <w:gridAfter w:val="3"/>
          <w:wAfter w:w="3861" w:type="dxa"/>
          <w:trHeight w:val="72"/>
        </w:trPr>
        <w:tc>
          <w:tcPr>
            <w:tcW w:w="2808" w:type="dxa"/>
            <w:vAlign w:val="bottom"/>
          </w:tcPr>
          <w:p w14:paraId="627C6F8B" w14:textId="7F81F5F3" w:rsidR="00792AE4" w:rsidRPr="001A7DB6" w:rsidRDefault="007543B0" w:rsidP="009463C0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N</w:t>
            </w:r>
            <w:r w:rsidRPr="001A7DB6">
              <w:rPr>
                <w:rFonts w:ascii="Arial" w:hAnsi="Arial" w:cs="Arial"/>
                <w:szCs w:val="20"/>
                <w:lang w:val="pt-BR"/>
              </w:rPr>
              <w:t xml:space="preserve">º </w:t>
            </w:r>
            <w:r w:rsidRPr="001A7DB6">
              <w:rPr>
                <w:rFonts w:ascii="Arial" w:hAnsi="Arial" w:cs="Arial"/>
                <w:szCs w:val="20"/>
                <w:lang w:val="pt-BR"/>
              </w:rPr>
              <w:t>estimado de voluntários: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018DC" w14:textId="77777777" w:rsidR="00792AE4" w:rsidRPr="001A7DB6" w:rsidRDefault="00792AE4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36" w:type="dxa"/>
            <w:vAlign w:val="bottom"/>
          </w:tcPr>
          <w:p w14:paraId="7C56A94D" w14:textId="77777777" w:rsidR="00792AE4" w:rsidRPr="001A7DB6" w:rsidRDefault="00792AE4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36" w:type="dxa"/>
          </w:tcPr>
          <w:p w14:paraId="1A39585A" w14:textId="77777777" w:rsidR="00792AE4" w:rsidRPr="001A7DB6" w:rsidRDefault="00792AE4" w:rsidP="00792AE4">
            <w:pPr>
              <w:pStyle w:val="Corpodetexto2"/>
              <w:spacing w:after="50"/>
              <w:ind w:left="-259" w:firstLine="86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0647A48F" w14:textId="77777777" w:rsidTr="001B6637">
        <w:trPr>
          <w:trHeight w:val="72"/>
        </w:trPr>
        <w:tc>
          <w:tcPr>
            <w:tcW w:w="2808" w:type="dxa"/>
            <w:vAlign w:val="bottom"/>
          </w:tcPr>
          <w:p w14:paraId="2B10D423" w14:textId="58C15F6C" w:rsidR="009463C0" w:rsidRPr="001A7DB6" w:rsidRDefault="007543B0" w:rsidP="000F0244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Jornais locais:</w:t>
            </w:r>
          </w:p>
        </w:tc>
        <w:tc>
          <w:tcPr>
            <w:tcW w:w="7897" w:type="dxa"/>
            <w:gridSpan w:val="7"/>
            <w:tcBorders>
              <w:bottom w:val="single" w:sz="4" w:space="0" w:color="auto"/>
            </w:tcBorders>
            <w:vAlign w:val="bottom"/>
          </w:tcPr>
          <w:p w14:paraId="3FA70A6C" w14:textId="77777777" w:rsidR="009463C0" w:rsidRPr="001A7DB6" w:rsidRDefault="009463C0" w:rsidP="000F0244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4D403F18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34A3DFAA" w14:textId="7D7C3804" w:rsidR="00792AE4" w:rsidRPr="001A7DB6" w:rsidRDefault="007543B0" w:rsidP="00130BE3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Anos fazendo limpezas: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0DC84EA8" w14:textId="3E63A4AB" w:rsidR="00276711" w:rsidRPr="001A7DB6" w:rsidRDefault="00276711" w:rsidP="000F0244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1B6637" w:rsidRPr="001A7DB6" w14:paraId="6A2D8D2B" w14:textId="77777777" w:rsidTr="001B6637">
        <w:trPr>
          <w:gridAfter w:val="6"/>
          <w:wAfter w:w="5373" w:type="dxa"/>
          <w:cantSplit/>
          <w:trHeight w:val="72"/>
        </w:trPr>
        <w:tc>
          <w:tcPr>
            <w:tcW w:w="2808" w:type="dxa"/>
            <w:vAlign w:val="bottom"/>
          </w:tcPr>
          <w:p w14:paraId="21649262" w14:textId="7CFC80C9" w:rsidR="00B4745D" w:rsidRPr="001A7DB6" w:rsidRDefault="007543B0" w:rsidP="00130BE3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C</w:t>
            </w:r>
            <w:r w:rsidRPr="001A7DB6">
              <w:rPr>
                <w:rFonts w:ascii="Arial" w:hAnsi="Arial" w:cs="Arial"/>
                <w:szCs w:val="20"/>
                <w:lang w:val="pt-BR"/>
              </w:rPr>
              <w:t>amiseta (P-GG, uma por limpeza, se disponível)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</w:tcPr>
          <w:p w14:paraId="2A506B35" w14:textId="77777777" w:rsidR="00B4745D" w:rsidRPr="001A7DB6" w:rsidRDefault="00B4745D" w:rsidP="001B6637">
            <w:pPr>
              <w:pStyle w:val="Corpodetexto2"/>
              <w:spacing w:after="50"/>
              <w:ind w:left="-40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34C1637F" w14:textId="6D816B14" w:rsidR="00EB58F1" w:rsidRPr="001A7DB6" w:rsidRDefault="00DE6A88" w:rsidP="00EB58F1">
      <w:pPr>
        <w:pStyle w:val="Ttulo3"/>
        <w:spacing w:before="80" w:after="60"/>
        <w:rPr>
          <w:rFonts w:ascii="Arial" w:hAnsi="Arial"/>
          <w:color w:val="auto"/>
          <w:sz w:val="22"/>
          <w:szCs w:val="22"/>
          <w:lang w:val="pt-BR"/>
        </w:rPr>
      </w:pPr>
      <w:r w:rsidRPr="001A7DB6">
        <w:rPr>
          <w:rFonts w:ascii="Arial" w:hAnsi="Arial"/>
          <w:color w:val="auto"/>
          <w:sz w:val="22"/>
          <w:szCs w:val="22"/>
          <w:lang w:val="pt-BR"/>
        </w:rPr>
        <w:t>Público ou Privado</w:t>
      </w:r>
    </w:p>
    <w:p w14:paraId="7A12D633" w14:textId="6D4EBFB3" w:rsidR="005C3242" w:rsidRPr="001A7DB6" w:rsidRDefault="00DE6A88" w:rsidP="00EB58F1">
      <w:pPr>
        <w:pStyle w:val="Ttulo3"/>
        <w:spacing w:before="0"/>
        <w:rPr>
          <w:rFonts w:ascii="Arial" w:hAnsi="Arial"/>
          <w:b w:val="0"/>
          <w:color w:val="auto"/>
          <w:szCs w:val="20"/>
          <w:lang w:val="pt-BR"/>
        </w:rPr>
      </w:pPr>
      <w:bookmarkStart w:id="1" w:name="_Hlk7790962"/>
      <w:r w:rsidRPr="001A7DB6">
        <w:rPr>
          <w:rFonts w:ascii="Arial" w:hAnsi="Arial"/>
          <w:b w:val="0"/>
          <w:color w:val="auto"/>
          <w:szCs w:val="20"/>
          <w:lang w:val="pt-BR"/>
        </w:rPr>
        <w:t xml:space="preserve">Esta é uma limpeza privada? (Limpezas privadas são fechadas ao </w:t>
      </w:r>
      <w:r w:rsidRPr="001A7DB6">
        <w:rPr>
          <w:rFonts w:ascii="Arial" w:hAnsi="Arial"/>
          <w:b w:val="0"/>
          <w:color w:val="auto"/>
          <w:szCs w:val="20"/>
          <w:u w:val="dash"/>
          <w:lang w:val="pt-BR"/>
        </w:rPr>
        <w:t>público em geral</w:t>
      </w:r>
      <w:r w:rsidRPr="001A7DB6">
        <w:rPr>
          <w:rFonts w:ascii="Arial" w:hAnsi="Arial"/>
          <w:b w:val="0"/>
          <w:color w:val="auto"/>
          <w:szCs w:val="20"/>
          <w:lang w:val="pt-BR"/>
        </w:rPr>
        <w:t xml:space="preserve">. Voluntários </w:t>
      </w:r>
      <w:r w:rsidRPr="001A7DB6">
        <w:rPr>
          <w:rFonts w:ascii="Arial" w:hAnsi="Arial"/>
          <w:bCs w:val="0"/>
          <w:i/>
          <w:iCs/>
          <w:color w:val="auto"/>
          <w:szCs w:val="20"/>
          <w:lang w:val="pt-BR"/>
        </w:rPr>
        <w:t>não</w:t>
      </w:r>
      <w:r w:rsidRPr="001A7DB6">
        <w:rPr>
          <w:rFonts w:ascii="Arial" w:hAnsi="Arial"/>
          <w:b w:val="0"/>
          <w:color w:val="auto"/>
          <w:szCs w:val="20"/>
          <w:lang w:val="pt-BR"/>
        </w:rPr>
        <w:t xml:space="preserve"> serão recrutados pelo site da COASTSWEEP.)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40"/>
        <w:gridCol w:w="3240"/>
        <w:gridCol w:w="540"/>
      </w:tblGrid>
      <w:tr w:rsidR="000E3067" w:rsidRPr="001A7DB6" w14:paraId="3897111D" w14:textId="77777777" w:rsidTr="00EB58F1">
        <w:trPr>
          <w:trHeight w:val="288"/>
        </w:trPr>
        <w:tc>
          <w:tcPr>
            <w:tcW w:w="4158" w:type="dxa"/>
          </w:tcPr>
          <w:p w14:paraId="3FB06547" w14:textId="7FFDF659" w:rsidR="000E3067" w:rsidRPr="001A7DB6" w:rsidRDefault="00DE6A88" w:rsidP="00CB21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2" w:name="_Hlk7790984"/>
            <w:bookmarkEnd w:id="1"/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>Não, este evento é aberto ao público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B1EB7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EB7" w:rsidRPr="001A7DB6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="003B1EB7" w:rsidRPr="001A7DB6">
              <w:rPr>
                <w:rFonts w:ascii="Arial" w:hAnsi="Arial" w:cs="Arial"/>
                <w:sz w:val="20"/>
                <w:szCs w:val="20"/>
                <w:lang w:val="pt-BR"/>
              </w:rPr>
            </w:r>
            <w:r w:rsidR="003B1EB7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separate"/>
            </w:r>
            <w:r w:rsidR="003B1EB7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540" w:type="dxa"/>
          </w:tcPr>
          <w:p w14:paraId="6D2A2D48" w14:textId="2B3F09E9" w:rsidR="000E3067" w:rsidRPr="001A7DB6" w:rsidRDefault="000E3067" w:rsidP="0036276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240" w:type="dxa"/>
          </w:tcPr>
          <w:p w14:paraId="061810DB" w14:textId="1DCFABA5" w:rsidR="000E3067" w:rsidRPr="001A7DB6" w:rsidRDefault="00DE6A88" w:rsidP="0047468F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Sim, este evento </w:t>
            </w:r>
            <w:proofErr w:type="spellStart"/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>é</w:t>
            </w:r>
            <w:proofErr w:type="spellEnd"/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privado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bookmarkStart w:id="3" w:name="yesPrivate"/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separate"/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644B5209" w14:textId="77777777" w:rsidR="000E3067" w:rsidRPr="001A7DB6" w:rsidRDefault="000E3067" w:rsidP="0036276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bookmarkEnd w:id="2"/>
    <w:p w14:paraId="16786A51" w14:textId="764B3C88" w:rsidR="000E3067" w:rsidRPr="001A7DB6" w:rsidRDefault="00DB6B3B" w:rsidP="00EB58F1">
      <w:pPr>
        <w:spacing w:before="60" w:after="60"/>
        <w:rPr>
          <w:rFonts w:ascii="Arial" w:hAnsi="Arial" w:cs="Arial"/>
          <w:b/>
          <w:sz w:val="22"/>
          <w:szCs w:val="22"/>
          <w:lang w:val="pt-BR"/>
        </w:rPr>
      </w:pPr>
      <w:r w:rsidRPr="001A7DB6">
        <w:rPr>
          <w:rFonts w:ascii="Arial" w:hAnsi="Arial" w:cs="Arial"/>
          <w:b/>
          <w:sz w:val="22"/>
          <w:szCs w:val="22"/>
          <w:lang w:val="pt-BR"/>
        </w:rPr>
        <w:t xml:space="preserve">Tipo de </w:t>
      </w:r>
      <w:r w:rsidRPr="001A7DB6">
        <w:rPr>
          <w:rFonts w:ascii="Arial" w:hAnsi="Arial" w:cs="Arial"/>
          <w:b/>
          <w:sz w:val="22"/>
          <w:szCs w:val="22"/>
          <w:lang w:val="pt-BR"/>
        </w:rPr>
        <w:t>L</w:t>
      </w:r>
      <w:r w:rsidRPr="001A7DB6">
        <w:rPr>
          <w:rFonts w:ascii="Arial" w:hAnsi="Arial" w:cs="Arial"/>
          <w:b/>
          <w:sz w:val="22"/>
          <w:szCs w:val="22"/>
          <w:lang w:val="pt-BR"/>
        </w:rPr>
        <w:t>impeza</w:t>
      </w:r>
    </w:p>
    <w:tbl>
      <w:tblPr>
        <w:tblW w:w="10818" w:type="dxa"/>
        <w:tblLayout w:type="fixed"/>
        <w:tblLook w:val="04A0" w:firstRow="1" w:lastRow="0" w:firstColumn="1" w:lastColumn="0" w:noHBand="0" w:noVBand="1"/>
      </w:tblPr>
      <w:tblGrid>
        <w:gridCol w:w="2178"/>
        <w:gridCol w:w="540"/>
        <w:gridCol w:w="4680"/>
        <w:gridCol w:w="360"/>
        <w:gridCol w:w="2520"/>
        <w:gridCol w:w="540"/>
      </w:tblGrid>
      <w:tr w:rsidR="00DE04B8" w:rsidRPr="001A7DB6" w14:paraId="362F3F0E" w14:textId="77777777" w:rsidTr="008156AB">
        <w:trPr>
          <w:trHeight w:val="369"/>
        </w:trPr>
        <w:tc>
          <w:tcPr>
            <w:tcW w:w="2178" w:type="dxa"/>
          </w:tcPr>
          <w:p w14:paraId="249364AB" w14:textId="5A163E1F" w:rsidR="00DE04B8" w:rsidRPr="001A7DB6" w:rsidRDefault="00DB6B3B" w:rsidP="0061649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>Limpeza Costeira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D30147"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separate"/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540" w:type="dxa"/>
          </w:tcPr>
          <w:p w14:paraId="4589B349" w14:textId="77777777" w:rsidR="00DE04B8" w:rsidRPr="001A7DB6" w:rsidRDefault="00DE04B8" w:rsidP="009F10E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80" w:type="dxa"/>
          </w:tcPr>
          <w:p w14:paraId="4EAFD614" w14:textId="518B23DF" w:rsidR="00DE04B8" w:rsidRPr="001A7DB6" w:rsidRDefault="00DB6B3B" w:rsidP="0061649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>Limpeza interior (rio, riacho, lago, lagoa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…</w:t>
            </w:r>
            <w:r w:rsidR="00DE04B8" w:rsidRPr="001A7DB6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separate"/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360" w:type="dxa"/>
          </w:tcPr>
          <w:p w14:paraId="4AB49FF2" w14:textId="77777777" w:rsidR="00DE04B8" w:rsidRPr="001A7DB6" w:rsidRDefault="00DE04B8" w:rsidP="009F10E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</w:tcPr>
          <w:p w14:paraId="0E68E939" w14:textId="1839E3D3" w:rsidR="00DE04B8" w:rsidRPr="001A7DB6" w:rsidRDefault="00DB6B3B" w:rsidP="008156A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 w:val="20"/>
                <w:szCs w:val="20"/>
                <w:lang w:val="pt-BR"/>
              </w:rPr>
              <w:t>Limpeza Subaquática</w:t>
            </w:r>
            <w:r w:rsidR="00792AE4" w:rsidRPr="001A7DB6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begin">
                <w:ffData>
                  <w:name w:val="yesPriv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separate"/>
            </w:r>
            <w:r w:rsidR="008156AB" w:rsidRPr="001A7DB6">
              <w:rPr>
                <w:rFonts w:ascii="Arial" w:hAnsi="Arial" w:cs="Arial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540" w:type="dxa"/>
          </w:tcPr>
          <w:p w14:paraId="69C7EF2B" w14:textId="77777777" w:rsidR="00DE04B8" w:rsidRPr="001A7DB6" w:rsidRDefault="00DE04B8" w:rsidP="009F10E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3D54159D" w14:textId="075EFA8A" w:rsidR="0077114D" w:rsidRPr="001A7DB6" w:rsidRDefault="00DB6B3B" w:rsidP="006C7E80">
      <w:pPr>
        <w:spacing w:before="60"/>
        <w:rPr>
          <w:rFonts w:ascii="Arial" w:hAnsi="Arial" w:cs="Arial"/>
          <w:b/>
          <w:sz w:val="22"/>
          <w:szCs w:val="22"/>
          <w:lang w:val="pt-BR"/>
        </w:rPr>
      </w:pPr>
      <w:r w:rsidRPr="001A7DB6">
        <w:rPr>
          <w:rFonts w:ascii="Arial" w:hAnsi="Arial" w:cs="Arial"/>
          <w:b/>
          <w:sz w:val="22"/>
          <w:szCs w:val="22"/>
          <w:lang w:val="pt-BR"/>
        </w:rPr>
        <w:t xml:space="preserve">Cartões de </w:t>
      </w:r>
      <w:r w:rsidRPr="001A7DB6">
        <w:rPr>
          <w:rFonts w:ascii="Arial" w:hAnsi="Arial" w:cs="Arial"/>
          <w:b/>
          <w:sz w:val="22"/>
          <w:szCs w:val="22"/>
          <w:lang w:val="pt-BR"/>
        </w:rPr>
        <w:t>D</w:t>
      </w:r>
      <w:r w:rsidRPr="001A7DB6">
        <w:rPr>
          <w:rFonts w:ascii="Arial" w:hAnsi="Arial" w:cs="Arial"/>
          <w:b/>
          <w:sz w:val="22"/>
          <w:szCs w:val="22"/>
          <w:lang w:val="pt-BR"/>
        </w:rPr>
        <w:t>ados</w:t>
      </w:r>
    </w:p>
    <w:p w14:paraId="72789301" w14:textId="0485440A" w:rsidR="0077114D" w:rsidRPr="001A7DB6" w:rsidRDefault="00DB6B3B" w:rsidP="006C7E80">
      <w:pPr>
        <w:spacing w:after="60"/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sz w:val="20"/>
          <w:szCs w:val="20"/>
          <w:lang w:val="pt-BR"/>
        </w:rPr>
        <w:t xml:space="preserve">A </w:t>
      </w:r>
      <w:proofErr w:type="spellStart"/>
      <w:r w:rsidRPr="001A7DB6">
        <w:rPr>
          <w:rFonts w:ascii="Arial" w:hAnsi="Arial" w:cs="Arial"/>
          <w:sz w:val="20"/>
          <w:szCs w:val="20"/>
          <w:lang w:val="pt-BR"/>
        </w:rPr>
        <w:t>Ocean</w:t>
      </w:r>
      <w:proofErr w:type="spellEnd"/>
      <w:r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1A7DB6">
        <w:rPr>
          <w:rFonts w:ascii="Arial" w:hAnsi="Arial" w:cs="Arial"/>
          <w:sz w:val="20"/>
          <w:szCs w:val="20"/>
          <w:lang w:val="pt-BR"/>
        </w:rPr>
        <w:t>Conservancy</w:t>
      </w:r>
      <w:proofErr w:type="spellEnd"/>
      <w:r w:rsidRPr="001A7DB6">
        <w:rPr>
          <w:rFonts w:ascii="Arial" w:hAnsi="Arial" w:cs="Arial"/>
          <w:sz w:val="20"/>
          <w:szCs w:val="20"/>
          <w:lang w:val="pt-BR"/>
        </w:rPr>
        <w:t xml:space="preserve"> agora está coletando dados por meio do</w:t>
      </w:r>
      <w:r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11" w:history="1">
        <w:r w:rsidR="000E64EB" w:rsidRPr="001A7DB6">
          <w:rPr>
            <w:rStyle w:val="Hyperlink"/>
            <w:rFonts w:ascii="Arial" w:hAnsi="Arial" w:cs="Arial"/>
            <w:sz w:val="20"/>
            <w:szCs w:val="20"/>
            <w:lang w:val="pt-BR"/>
          </w:rPr>
          <w:t xml:space="preserve">Clean </w:t>
        </w:r>
        <w:proofErr w:type="spellStart"/>
        <w:r w:rsidR="000E64EB" w:rsidRPr="001A7DB6">
          <w:rPr>
            <w:rStyle w:val="Hyperlink"/>
            <w:rFonts w:ascii="Arial" w:hAnsi="Arial" w:cs="Arial"/>
            <w:sz w:val="20"/>
            <w:szCs w:val="20"/>
            <w:lang w:val="pt-BR"/>
          </w:rPr>
          <w:t>Swell</w:t>
        </w:r>
        <w:proofErr w:type="spellEnd"/>
        <w:r w:rsidR="000E64EB" w:rsidRPr="001A7DB6">
          <w:rPr>
            <w:rStyle w:val="Hyperlink"/>
            <w:rFonts w:ascii="Arial" w:hAnsi="Arial" w:cs="Arial"/>
            <w:sz w:val="20"/>
            <w:szCs w:val="20"/>
            <w:lang w:val="pt-BR"/>
          </w:rPr>
          <w:t xml:space="preserve"> mobile app</w:t>
        </w:r>
      </w:hyperlink>
      <w:r w:rsidR="000E64EB" w:rsidRPr="001A7DB6">
        <w:rPr>
          <w:rFonts w:ascii="Arial" w:hAnsi="Arial" w:cs="Arial"/>
          <w:sz w:val="20"/>
          <w:szCs w:val="20"/>
          <w:lang w:val="pt-BR"/>
        </w:rPr>
        <w:t xml:space="preserve">, </w:t>
      </w:r>
      <w:r w:rsidRPr="001A7DB6">
        <w:rPr>
          <w:rFonts w:ascii="Arial" w:hAnsi="Arial" w:cs="Arial"/>
          <w:sz w:val="20"/>
          <w:szCs w:val="20"/>
          <w:lang w:val="pt-BR"/>
        </w:rPr>
        <w:t>d</w:t>
      </w:r>
      <w:r w:rsidRPr="001A7DB6">
        <w:rPr>
          <w:rFonts w:ascii="Arial" w:hAnsi="Arial" w:cs="Arial"/>
          <w:sz w:val="20"/>
          <w:szCs w:val="20"/>
          <w:lang w:val="pt-BR"/>
        </w:rPr>
        <w:t>isponível para celulares Apple e Android. Para ajudar a reduzir o desperdício associado à limpeza, a CZM está incentivando o uso deste aplicativo em 2025. Indique como seus voluntários coletarão dados (você pode escolher ambos, caso alguns voluntários prefiram cartões de dados):</w:t>
      </w:r>
    </w:p>
    <w:p w14:paraId="51C8DB86" w14:textId="0C2ACD7F" w:rsidR="00B026E3" w:rsidRPr="001A7DB6" w:rsidRDefault="007159B2" w:rsidP="00EB58F1">
      <w:pPr>
        <w:spacing w:before="60" w:after="60"/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DB6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Pr="001A7DB6">
        <w:rPr>
          <w:rFonts w:ascii="Arial" w:hAnsi="Arial" w:cs="Arial"/>
          <w:sz w:val="20"/>
          <w:szCs w:val="20"/>
          <w:lang w:val="pt-BR"/>
        </w:rPr>
      </w:r>
      <w:r w:rsidRPr="001A7DB6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1A7DB6">
        <w:rPr>
          <w:rFonts w:ascii="Arial" w:hAnsi="Arial" w:cs="Arial"/>
          <w:sz w:val="20"/>
          <w:szCs w:val="20"/>
          <w:lang w:val="pt-BR"/>
        </w:rPr>
        <w:fldChar w:fldCharType="end"/>
      </w:r>
      <w:r w:rsidRPr="001A7DB6">
        <w:rPr>
          <w:rFonts w:ascii="Arial" w:hAnsi="Arial" w:cs="Arial"/>
          <w:sz w:val="20"/>
          <w:szCs w:val="20"/>
          <w:lang w:val="pt-BR"/>
        </w:rPr>
        <w:t xml:space="preserve"> Clean </w:t>
      </w:r>
      <w:proofErr w:type="spellStart"/>
      <w:r w:rsidRPr="001A7DB6">
        <w:rPr>
          <w:rFonts w:ascii="Arial" w:hAnsi="Arial" w:cs="Arial"/>
          <w:sz w:val="20"/>
          <w:szCs w:val="20"/>
          <w:lang w:val="pt-BR"/>
        </w:rPr>
        <w:t>Swell</w:t>
      </w:r>
      <w:proofErr w:type="spellEnd"/>
      <w:r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B60A7C" w:rsidRPr="001A7DB6">
        <w:rPr>
          <w:rFonts w:ascii="Arial" w:hAnsi="Arial" w:cs="Arial"/>
          <w:sz w:val="20"/>
          <w:szCs w:val="20"/>
          <w:lang w:val="pt-BR"/>
        </w:rPr>
        <w:t>A</w:t>
      </w:r>
      <w:r w:rsidRPr="001A7DB6">
        <w:rPr>
          <w:rFonts w:ascii="Arial" w:hAnsi="Arial" w:cs="Arial"/>
          <w:sz w:val="20"/>
          <w:szCs w:val="20"/>
          <w:lang w:val="pt-BR"/>
        </w:rPr>
        <w:t>pplication</w:t>
      </w:r>
      <w:proofErr w:type="spellEnd"/>
      <w:r w:rsidR="00830967" w:rsidRPr="001A7DB6">
        <w:rPr>
          <w:rFonts w:ascii="Arial" w:hAnsi="Arial" w:cs="Arial"/>
          <w:sz w:val="20"/>
          <w:szCs w:val="20"/>
          <w:lang w:val="pt-BR"/>
        </w:rPr>
        <w:t xml:space="preserve">   </w:t>
      </w:r>
      <w:r w:rsidR="000101D8" w:rsidRPr="001A7DB6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01D8" w:rsidRPr="001A7DB6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101D8" w:rsidRPr="001A7DB6">
        <w:rPr>
          <w:rFonts w:ascii="Arial" w:hAnsi="Arial" w:cs="Arial"/>
          <w:sz w:val="20"/>
          <w:szCs w:val="20"/>
          <w:lang w:val="pt-BR"/>
        </w:rPr>
      </w:r>
      <w:r w:rsidR="000101D8" w:rsidRPr="001A7DB6">
        <w:rPr>
          <w:rFonts w:ascii="Arial" w:hAnsi="Arial" w:cs="Arial"/>
          <w:sz w:val="20"/>
          <w:szCs w:val="20"/>
          <w:lang w:val="pt-BR"/>
        </w:rPr>
        <w:fldChar w:fldCharType="separate"/>
      </w:r>
      <w:r w:rsidR="000101D8" w:rsidRPr="001A7DB6">
        <w:rPr>
          <w:rFonts w:ascii="Arial" w:hAnsi="Arial" w:cs="Arial"/>
          <w:sz w:val="20"/>
          <w:szCs w:val="20"/>
          <w:lang w:val="pt-BR"/>
        </w:rPr>
        <w:fldChar w:fldCharType="end"/>
      </w:r>
      <w:r w:rsidR="000101D8" w:rsidRPr="001A7DB6">
        <w:rPr>
          <w:rFonts w:ascii="Arial" w:hAnsi="Arial" w:cs="Arial"/>
          <w:sz w:val="20"/>
          <w:szCs w:val="20"/>
          <w:lang w:val="pt-BR"/>
        </w:rPr>
        <w:t xml:space="preserve"> Data Cards (</w:t>
      </w:r>
      <w:r w:rsidR="00DC124B" w:rsidRPr="001A7DB6">
        <w:rPr>
          <w:rFonts w:ascii="Arial" w:hAnsi="Arial" w:cs="Arial"/>
          <w:sz w:val="20"/>
          <w:szCs w:val="20"/>
          <w:lang w:val="pt-BR"/>
        </w:rPr>
        <w:t xml:space="preserve">1 </w:t>
      </w:r>
      <w:r w:rsidR="00DB6B3B" w:rsidRPr="001A7DB6">
        <w:rPr>
          <w:rFonts w:ascii="Arial" w:hAnsi="Arial" w:cs="Arial"/>
          <w:sz w:val="20"/>
          <w:szCs w:val="20"/>
          <w:lang w:val="pt-BR"/>
        </w:rPr>
        <w:t>cartão para</w:t>
      </w:r>
      <w:r w:rsidR="00DC124B" w:rsidRPr="001A7DB6">
        <w:rPr>
          <w:rFonts w:ascii="Arial" w:hAnsi="Arial" w:cs="Arial"/>
          <w:sz w:val="20"/>
          <w:szCs w:val="20"/>
          <w:lang w:val="pt-BR"/>
        </w:rPr>
        <w:t xml:space="preserve"> 2-3 volunt</w:t>
      </w:r>
      <w:r w:rsidR="00DB6B3B" w:rsidRPr="001A7DB6">
        <w:rPr>
          <w:rFonts w:ascii="Arial" w:hAnsi="Arial" w:cs="Arial"/>
          <w:sz w:val="20"/>
          <w:szCs w:val="20"/>
          <w:lang w:val="pt-BR"/>
        </w:rPr>
        <w:t>ários</w:t>
      </w:r>
      <w:r w:rsidR="00DC124B" w:rsidRPr="001A7DB6">
        <w:rPr>
          <w:rFonts w:ascii="Arial" w:hAnsi="Arial" w:cs="Arial"/>
          <w:sz w:val="20"/>
          <w:szCs w:val="20"/>
          <w:lang w:val="pt-BR"/>
        </w:rPr>
        <w:t>)</w:t>
      </w:r>
      <w:r w:rsidR="00830967" w:rsidRPr="001A7DB6">
        <w:rPr>
          <w:rFonts w:ascii="Arial" w:hAnsi="Arial" w:cs="Arial"/>
          <w:sz w:val="20"/>
          <w:szCs w:val="20"/>
          <w:lang w:val="pt-BR"/>
        </w:rPr>
        <w:t xml:space="preserve">   </w:t>
      </w:r>
      <w:r w:rsidR="00B026E3" w:rsidRPr="001A7DB6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26E3" w:rsidRPr="001A7DB6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B026E3" w:rsidRPr="001A7DB6">
        <w:rPr>
          <w:rFonts w:ascii="Arial" w:hAnsi="Arial" w:cs="Arial"/>
          <w:sz w:val="20"/>
          <w:szCs w:val="20"/>
          <w:lang w:val="pt-BR"/>
        </w:rPr>
      </w:r>
      <w:r w:rsidR="00B026E3" w:rsidRPr="001A7DB6">
        <w:rPr>
          <w:rFonts w:ascii="Arial" w:hAnsi="Arial" w:cs="Arial"/>
          <w:sz w:val="20"/>
          <w:szCs w:val="20"/>
          <w:lang w:val="pt-BR"/>
        </w:rPr>
        <w:fldChar w:fldCharType="separate"/>
      </w:r>
      <w:r w:rsidR="00B026E3" w:rsidRPr="001A7DB6">
        <w:rPr>
          <w:rFonts w:ascii="Arial" w:hAnsi="Arial" w:cs="Arial"/>
          <w:sz w:val="20"/>
          <w:szCs w:val="20"/>
          <w:lang w:val="pt-BR"/>
        </w:rPr>
        <w:fldChar w:fldCharType="end"/>
      </w:r>
      <w:r w:rsidR="00B026E3"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r w:rsidR="00DB6B3B" w:rsidRPr="001A7DB6">
        <w:rPr>
          <w:rFonts w:ascii="Arial" w:hAnsi="Arial" w:cs="Arial"/>
          <w:sz w:val="20"/>
          <w:szCs w:val="20"/>
          <w:lang w:val="pt-BR"/>
        </w:rPr>
        <w:t>Ambos</w:t>
      </w:r>
      <w:r w:rsidR="00B026E3"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r w:rsidR="00DB6B3B" w:rsidRPr="001A7DB6">
        <w:rPr>
          <w:rFonts w:ascii="Arial" w:hAnsi="Arial" w:cs="Arial"/>
          <w:sz w:val="20"/>
          <w:szCs w:val="20"/>
          <w:lang w:val="pt-BR"/>
        </w:rPr>
        <w:t>–</w:t>
      </w:r>
      <w:r w:rsidR="00B026E3" w:rsidRPr="001A7DB6">
        <w:rPr>
          <w:rFonts w:ascii="Arial" w:hAnsi="Arial" w:cs="Arial"/>
          <w:sz w:val="20"/>
          <w:szCs w:val="20"/>
          <w:lang w:val="pt-BR"/>
        </w:rPr>
        <w:t xml:space="preserve"> </w:t>
      </w:r>
      <w:r w:rsidR="00DB6B3B" w:rsidRPr="001A7DB6">
        <w:rPr>
          <w:rFonts w:ascii="Arial" w:hAnsi="Arial" w:cs="Arial"/>
          <w:sz w:val="20"/>
          <w:szCs w:val="20"/>
          <w:lang w:val="pt-BR"/>
        </w:rPr>
        <w:t>Quantos cartões</w:t>
      </w:r>
      <w:r w:rsidR="00B026E3" w:rsidRPr="001A7DB6">
        <w:rPr>
          <w:rFonts w:ascii="Arial" w:hAnsi="Arial" w:cs="Arial"/>
          <w:sz w:val="20"/>
          <w:szCs w:val="20"/>
          <w:lang w:val="pt-BR"/>
        </w:rPr>
        <w:t>?</w:t>
      </w:r>
      <w:r w:rsidR="00882A83" w:rsidRPr="001A7DB6">
        <w:rPr>
          <w:rFonts w:ascii="Arial" w:hAnsi="Arial" w:cs="Arial"/>
          <w:sz w:val="20"/>
          <w:szCs w:val="20"/>
          <w:lang w:val="pt-BR"/>
        </w:rPr>
        <w:t xml:space="preserve"> _________</w:t>
      </w:r>
    </w:p>
    <w:p w14:paraId="10D99719" w14:textId="67BB4CB9" w:rsidR="00EB58F1" w:rsidRPr="001A7DB6" w:rsidRDefault="008B594A" w:rsidP="006C7E80">
      <w:pPr>
        <w:pStyle w:val="Corpodetexto2"/>
        <w:spacing w:before="120" w:after="0"/>
        <w:rPr>
          <w:rFonts w:ascii="Arial" w:hAnsi="Arial" w:cs="Arial"/>
          <w:b/>
          <w:sz w:val="22"/>
          <w:szCs w:val="22"/>
          <w:lang w:val="pt-BR"/>
        </w:rPr>
      </w:pPr>
      <w:bookmarkStart w:id="4" w:name="_Hlk7791134"/>
      <w:r w:rsidRPr="001A7DB6">
        <w:rPr>
          <w:rFonts w:ascii="Arial" w:hAnsi="Arial" w:cs="Arial"/>
          <w:b/>
          <w:sz w:val="22"/>
          <w:szCs w:val="22"/>
          <w:lang w:val="pt-BR"/>
        </w:rPr>
        <w:t xml:space="preserve">Sacos </w:t>
      </w:r>
      <w:r w:rsidRPr="001A7DB6">
        <w:rPr>
          <w:rFonts w:ascii="Arial" w:hAnsi="Arial" w:cs="Arial"/>
          <w:b/>
          <w:sz w:val="22"/>
          <w:szCs w:val="22"/>
          <w:lang w:val="pt-BR"/>
        </w:rPr>
        <w:t>e Luvas</w:t>
      </w:r>
    </w:p>
    <w:bookmarkEnd w:id="4"/>
    <w:p w14:paraId="068665D7" w14:textId="187FFA54" w:rsidR="00DD3160" w:rsidRPr="001A7DB6" w:rsidRDefault="008B594A" w:rsidP="006C7E80">
      <w:pPr>
        <w:pStyle w:val="Corpodetexto2"/>
        <w:spacing w:before="0" w:after="80"/>
        <w:rPr>
          <w:rFonts w:ascii="Arial" w:hAnsi="Arial" w:cs="Arial"/>
          <w:szCs w:val="20"/>
          <w:lang w:val="pt-BR"/>
        </w:rPr>
      </w:pPr>
      <w:r w:rsidRPr="001A7DB6">
        <w:rPr>
          <w:rFonts w:ascii="Arial" w:hAnsi="Arial" w:cs="Arial"/>
          <w:szCs w:val="20"/>
          <w:lang w:val="pt-BR"/>
        </w:rPr>
        <w:t>A CZM sugere que os voluntários levem sacos/recipientes reutilizáveis ​​e luvas reutilizáveis ​​para as limpezas, a fim de reduzir a quantidade de lixo gerado pelos eventos COASTSWEEP. Se precisar de sacos e luvas, encomende abaixo. (Se não preencher, enviaremos um par de luvas por voluntário e um saco para cada três voluntários.)</w:t>
      </w:r>
    </w:p>
    <w:tbl>
      <w:tblPr>
        <w:tblW w:w="8838" w:type="dxa"/>
        <w:tblLook w:val="04A0" w:firstRow="1" w:lastRow="0" w:firstColumn="1" w:lastColumn="0" w:noHBand="0" w:noVBand="1"/>
      </w:tblPr>
      <w:tblGrid>
        <w:gridCol w:w="2628"/>
        <w:gridCol w:w="1260"/>
        <w:gridCol w:w="245"/>
        <w:gridCol w:w="3175"/>
        <w:gridCol w:w="1530"/>
      </w:tblGrid>
      <w:tr w:rsidR="002344F6" w:rsidRPr="001A7DB6" w14:paraId="76CF4D74" w14:textId="77777777" w:rsidTr="008156AB">
        <w:trPr>
          <w:trHeight w:val="261"/>
        </w:trPr>
        <w:tc>
          <w:tcPr>
            <w:tcW w:w="2628" w:type="dxa"/>
            <w:vAlign w:val="bottom"/>
          </w:tcPr>
          <w:p w14:paraId="6CFD8EB8" w14:textId="05CF7D8D" w:rsidR="002344F6" w:rsidRPr="001A7DB6" w:rsidRDefault="009B047C" w:rsidP="00432703">
            <w:pPr>
              <w:pStyle w:val="Corpodetexto2"/>
              <w:ind w:right="-315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b/>
                <w:bCs/>
                <w:szCs w:val="20"/>
                <w:lang w:val="pt-BR"/>
              </w:rPr>
              <w:t xml:space="preserve">Sacos </w:t>
            </w:r>
            <w:r w:rsidR="00432703">
              <w:rPr>
                <w:rFonts w:ascii="Arial" w:hAnsi="Arial" w:cs="Arial"/>
                <w:b/>
                <w:bCs/>
                <w:szCs w:val="20"/>
                <w:lang w:val="pt-BR"/>
              </w:rPr>
              <w:t xml:space="preserve">de </w:t>
            </w:r>
            <w:r w:rsidRPr="001A7DB6">
              <w:rPr>
                <w:rFonts w:ascii="Arial" w:hAnsi="Arial" w:cs="Arial"/>
                <w:b/>
                <w:bCs/>
                <w:szCs w:val="20"/>
                <w:lang w:val="pt-BR"/>
              </w:rPr>
              <w:t>Lixo</w:t>
            </w:r>
            <w:r w:rsidR="00FA282E" w:rsidRPr="001A7DB6">
              <w:rPr>
                <w:rFonts w:ascii="Arial" w:hAnsi="Arial" w:cs="Arial"/>
                <w:b/>
                <w:bCs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Cs w:val="20"/>
                <w:lang w:val="pt-BR"/>
              </w:rPr>
              <w:t xml:space="preserve"> __________</w:t>
            </w:r>
          </w:p>
        </w:tc>
        <w:tc>
          <w:tcPr>
            <w:tcW w:w="1260" w:type="dxa"/>
            <w:vAlign w:val="bottom"/>
          </w:tcPr>
          <w:p w14:paraId="565909BA" w14:textId="77777777" w:rsidR="002344F6" w:rsidRPr="001A7DB6" w:rsidRDefault="002344F6" w:rsidP="0093714A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245" w:type="dxa"/>
            <w:vAlign w:val="bottom"/>
          </w:tcPr>
          <w:p w14:paraId="30D6F92A" w14:textId="77777777" w:rsidR="002344F6" w:rsidRPr="001A7DB6" w:rsidRDefault="002344F6" w:rsidP="004D3554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75" w:type="dxa"/>
            <w:vAlign w:val="bottom"/>
          </w:tcPr>
          <w:p w14:paraId="42219CDF" w14:textId="1BAC5014" w:rsidR="002344F6" w:rsidRPr="001A7DB6" w:rsidRDefault="00CB213A" w:rsidP="00EB58F1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b/>
                <w:szCs w:val="20"/>
                <w:lang w:val="pt-BR"/>
              </w:rPr>
              <w:t>P</w:t>
            </w:r>
            <w:r w:rsidR="002344F6" w:rsidRPr="001A7DB6">
              <w:rPr>
                <w:rFonts w:ascii="Arial" w:hAnsi="Arial" w:cs="Arial"/>
                <w:b/>
                <w:szCs w:val="20"/>
                <w:lang w:val="pt-BR"/>
              </w:rPr>
              <w:t>a</w:t>
            </w:r>
            <w:r w:rsidR="009B047C" w:rsidRPr="001A7DB6">
              <w:rPr>
                <w:rFonts w:ascii="Arial" w:hAnsi="Arial" w:cs="Arial"/>
                <w:b/>
                <w:szCs w:val="20"/>
                <w:lang w:val="pt-BR"/>
              </w:rPr>
              <w:t xml:space="preserve">res </w:t>
            </w:r>
            <w:r w:rsidR="009B047C" w:rsidRPr="001A7DB6">
              <w:rPr>
                <w:rFonts w:ascii="Arial" w:hAnsi="Arial" w:cs="Arial"/>
                <w:bCs/>
                <w:szCs w:val="20"/>
                <w:lang w:val="pt-BR"/>
              </w:rPr>
              <w:t>de Luvas</w:t>
            </w:r>
            <w:r w:rsidR="00FA282E" w:rsidRPr="001A7DB6">
              <w:rPr>
                <w:rFonts w:ascii="Arial" w:hAnsi="Arial" w:cs="Arial"/>
                <w:bCs/>
                <w:szCs w:val="20"/>
                <w:lang w:val="pt-BR"/>
              </w:rPr>
              <w:t>:</w:t>
            </w:r>
            <w:r w:rsidR="008156AB" w:rsidRPr="001A7DB6">
              <w:rPr>
                <w:rFonts w:ascii="Arial" w:hAnsi="Arial" w:cs="Arial"/>
                <w:szCs w:val="20"/>
                <w:lang w:val="pt-BR"/>
              </w:rPr>
              <w:t xml:space="preserve">  __________</w:t>
            </w:r>
          </w:p>
        </w:tc>
        <w:tc>
          <w:tcPr>
            <w:tcW w:w="1530" w:type="dxa"/>
            <w:vAlign w:val="bottom"/>
          </w:tcPr>
          <w:p w14:paraId="1E8BDDF9" w14:textId="77777777" w:rsidR="002344F6" w:rsidRPr="001A7DB6" w:rsidRDefault="002344F6" w:rsidP="004D3554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09DB5D98" w14:textId="77777777" w:rsidR="00D61A1F" w:rsidRPr="001A7DB6" w:rsidRDefault="00D61A1F" w:rsidP="006E3497">
      <w:pPr>
        <w:pStyle w:val="Corpodetexto2"/>
        <w:spacing w:before="0" w:after="0"/>
        <w:rPr>
          <w:rFonts w:ascii="Arial" w:hAnsi="Arial" w:cs="Arial"/>
          <w:szCs w:val="20"/>
          <w:lang w:val="pt-BR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58"/>
        <w:gridCol w:w="360"/>
        <w:gridCol w:w="5490"/>
      </w:tblGrid>
      <w:tr w:rsidR="00DD3160" w:rsidRPr="001A7DB6" w14:paraId="26033B62" w14:textId="77777777" w:rsidTr="000F0244">
        <w:trPr>
          <w:trHeight w:val="58"/>
        </w:trPr>
        <w:tc>
          <w:tcPr>
            <w:tcW w:w="5058" w:type="dxa"/>
          </w:tcPr>
          <w:p w14:paraId="71C28618" w14:textId="77777777" w:rsidR="00046DEB" w:rsidRPr="001A7DB6" w:rsidRDefault="00046DEB" w:rsidP="00046DEB">
            <w:pPr>
              <w:pStyle w:val="Corpodetexto2"/>
              <w:rPr>
                <w:rFonts w:ascii="Arial" w:hAnsi="Arial" w:cs="Arial"/>
                <w:b/>
                <w:bCs/>
                <w:szCs w:val="20"/>
                <w:lang w:val="pt-BR"/>
              </w:rPr>
            </w:pPr>
            <w:r w:rsidRPr="001A7DB6">
              <w:rPr>
                <w:rFonts w:ascii="Arial" w:hAnsi="Arial" w:cs="Arial"/>
                <w:b/>
                <w:bCs/>
                <w:szCs w:val="20"/>
                <w:lang w:val="pt-BR"/>
              </w:rPr>
              <w:t>Endereço para correspondência</w:t>
            </w:r>
          </w:p>
          <w:p w14:paraId="506A858F" w14:textId="4E9F32FD" w:rsidR="00046DEB" w:rsidRPr="001A7DB6" w:rsidRDefault="00046DEB" w:rsidP="00046DEB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(para correspondência geral)</w:t>
            </w:r>
          </w:p>
        </w:tc>
        <w:tc>
          <w:tcPr>
            <w:tcW w:w="360" w:type="dxa"/>
          </w:tcPr>
          <w:p w14:paraId="2192944B" w14:textId="77777777" w:rsidR="00DD3160" w:rsidRPr="001A7DB6" w:rsidRDefault="00DD3160" w:rsidP="0075184F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490" w:type="dxa"/>
          </w:tcPr>
          <w:p w14:paraId="466AD574" w14:textId="77777777" w:rsidR="00046DEB" w:rsidRPr="001A7DB6" w:rsidRDefault="00046DEB" w:rsidP="00046DEB">
            <w:pPr>
              <w:pStyle w:val="Corpodetexto2"/>
              <w:rPr>
                <w:rFonts w:ascii="Arial" w:hAnsi="Arial" w:cs="Arial"/>
                <w:b/>
                <w:bCs/>
                <w:szCs w:val="20"/>
                <w:lang w:val="pt-BR"/>
              </w:rPr>
            </w:pPr>
            <w:r w:rsidRPr="001A7DB6">
              <w:rPr>
                <w:rFonts w:ascii="Arial" w:hAnsi="Arial" w:cs="Arial"/>
                <w:b/>
                <w:bCs/>
                <w:szCs w:val="20"/>
                <w:lang w:val="pt-BR"/>
              </w:rPr>
              <w:t>Endereço de entrega, se diferente</w:t>
            </w:r>
          </w:p>
          <w:p w14:paraId="04F0D40A" w14:textId="0B8B8DD9" w:rsidR="00046DEB" w:rsidRPr="001A7DB6" w:rsidRDefault="00046DEB" w:rsidP="00046DEB">
            <w:pPr>
              <w:pStyle w:val="Corpodetexto2"/>
              <w:rPr>
                <w:rFonts w:ascii="Arial" w:hAnsi="Arial" w:cs="Arial"/>
                <w:szCs w:val="20"/>
                <w:lang w:val="pt-BR"/>
              </w:rPr>
            </w:pPr>
            <w:r w:rsidRPr="001A7DB6">
              <w:rPr>
                <w:rFonts w:ascii="Arial" w:hAnsi="Arial" w:cs="Arial"/>
                <w:szCs w:val="20"/>
                <w:lang w:val="pt-BR"/>
              </w:rPr>
              <w:t>(para suprimentos; a UPS não entrega em caixas postais)</w:t>
            </w:r>
          </w:p>
        </w:tc>
      </w:tr>
      <w:tr w:rsidR="00DD3160" w:rsidRPr="001A7DB6" w14:paraId="7F708496" w14:textId="77777777" w:rsidTr="000F0244">
        <w:trPr>
          <w:trHeight w:val="58"/>
        </w:trPr>
        <w:tc>
          <w:tcPr>
            <w:tcW w:w="5058" w:type="dxa"/>
            <w:tcBorders>
              <w:bottom w:val="single" w:sz="4" w:space="0" w:color="auto"/>
            </w:tcBorders>
          </w:tcPr>
          <w:p w14:paraId="6509D778" w14:textId="77777777" w:rsidR="00DD3160" w:rsidRPr="001A7DB6" w:rsidRDefault="00DD316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60" w:type="dxa"/>
          </w:tcPr>
          <w:p w14:paraId="459C11A0" w14:textId="77777777" w:rsidR="00DD3160" w:rsidRPr="001A7DB6" w:rsidRDefault="00DD316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0F5D0AB5" w14:textId="77777777" w:rsidR="00DD3160" w:rsidRPr="001A7DB6" w:rsidRDefault="00DD3160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D94C4B" w:rsidRPr="001A7DB6" w14:paraId="7441A16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A9B6F99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60" w:type="dxa"/>
          </w:tcPr>
          <w:p w14:paraId="5814F2DC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6B5B731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D94C4B" w:rsidRPr="001A7DB6" w14:paraId="5AAA0B63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4D9B4A7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60" w:type="dxa"/>
          </w:tcPr>
          <w:p w14:paraId="7EF42209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76CABC63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D94C4B" w:rsidRPr="001A7DB6" w14:paraId="202610D6" w14:textId="77777777" w:rsidTr="000F0244">
        <w:trPr>
          <w:trHeight w:val="58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883C4AF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60" w:type="dxa"/>
          </w:tcPr>
          <w:p w14:paraId="021D40C0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3749AAB1" w14:textId="77777777" w:rsidR="00D94C4B" w:rsidRPr="001A7DB6" w:rsidRDefault="00D94C4B" w:rsidP="0093714A">
            <w:pPr>
              <w:pStyle w:val="Corpodetexto2"/>
              <w:spacing w:after="50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6F60A5A0" w14:textId="4F174A7B" w:rsidR="0093714A" w:rsidRPr="001A7DB6" w:rsidRDefault="009C7E80" w:rsidP="009A4027">
      <w:pPr>
        <w:tabs>
          <w:tab w:val="left" w:pos="6840"/>
        </w:tabs>
        <w:spacing w:before="120" w:after="80"/>
        <w:rPr>
          <w:rFonts w:ascii="Arial" w:hAnsi="Arial" w:cs="Arial"/>
          <w:sz w:val="20"/>
          <w:szCs w:val="20"/>
          <w:lang w:val="pt-BR"/>
        </w:rPr>
      </w:pPr>
      <w:bookmarkStart w:id="5" w:name="_Hlk7791251"/>
      <w:r w:rsidRPr="001A7DB6">
        <w:rPr>
          <w:rFonts w:ascii="Arial" w:hAnsi="Arial" w:cs="Arial"/>
          <w:sz w:val="20"/>
          <w:szCs w:val="20"/>
          <w:lang w:val="pt-BR"/>
        </w:rPr>
        <w:t xml:space="preserve">A CZM pode apoiar as limpezas realizadas até novembro. Para garantir a entrega pontual dos suprimentos, preencha o formulário </w:t>
      </w:r>
      <w:r w:rsidRPr="001C0777">
        <w:rPr>
          <w:rFonts w:ascii="Arial" w:hAnsi="Arial" w:cs="Arial"/>
          <w:b/>
          <w:bCs/>
          <w:sz w:val="20"/>
          <w:szCs w:val="20"/>
          <w:lang w:val="pt-BR"/>
        </w:rPr>
        <w:t>pelo menos uma semana</w:t>
      </w:r>
      <w:r w:rsidRPr="001A7DB6">
        <w:rPr>
          <w:rFonts w:ascii="Arial" w:hAnsi="Arial" w:cs="Arial"/>
          <w:sz w:val="20"/>
          <w:szCs w:val="20"/>
          <w:lang w:val="pt-BR"/>
        </w:rPr>
        <w:t xml:space="preserve"> antes da limpeza.</w:t>
      </w:r>
      <w:r w:rsidR="00C42E01" w:rsidRPr="001A7DB6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7BD85EE" w14:textId="7A8F834F" w:rsidR="006E26E4" w:rsidRPr="001A7DB6" w:rsidRDefault="009C7E80" w:rsidP="006E26E4">
      <w:pPr>
        <w:tabs>
          <w:tab w:val="left" w:pos="2790"/>
        </w:tabs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b/>
          <w:bCs/>
          <w:sz w:val="20"/>
          <w:szCs w:val="20"/>
          <w:lang w:val="pt-BR"/>
        </w:rPr>
        <w:t>Envie o formulário preenchido para:</w:t>
      </w:r>
      <w:r w:rsidR="006E26E4" w:rsidRPr="001A7DB6">
        <w:rPr>
          <w:rFonts w:ascii="Arial" w:hAnsi="Arial" w:cs="Arial"/>
          <w:sz w:val="20"/>
          <w:szCs w:val="20"/>
          <w:lang w:val="pt-BR"/>
        </w:rPr>
        <w:tab/>
      </w:r>
      <w:r w:rsidR="00843273" w:rsidRPr="001A7DB6">
        <w:rPr>
          <w:rFonts w:ascii="Arial" w:hAnsi="Arial" w:cs="Arial"/>
          <w:sz w:val="20"/>
          <w:szCs w:val="20"/>
          <w:lang w:val="pt-BR"/>
        </w:rPr>
        <w:t>COASTSWEEP</w:t>
      </w:r>
    </w:p>
    <w:p w14:paraId="4CE59204" w14:textId="0DEDFC06" w:rsidR="006E26E4" w:rsidRPr="001A7DB6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843273" w:rsidRPr="001A7DB6">
        <w:rPr>
          <w:rFonts w:ascii="Arial" w:hAnsi="Arial" w:cs="Arial"/>
          <w:sz w:val="20"/>
          <w:szCs w:val="20"/>
          <w:lang w:val="pt-BR"/>
        </w:rPr>
        <w:t xml:space="preserve">Massachusetts Office of </w:t>
      </w:r>
      <w:proofErr w:type="spellStart"/>
      <w:r w:rsidR="00843273" w:rsidRPr="001A7DB6">
        <w:rPr>
          <w:rFonts w:ascii="Arial" w:hAnsi="Arial" w:cs="Arial"/>
          <w:sz w:val="20"/>
          <w:szCs w:val="20"/>
          <w:lang w:val="pt-BR"/>
        </w:rPr>
        <w:t>Coastal</w:t>
      </w:r>
      <w:proofErr w:type="spellEnd"/>
      <w:r w:rsidR="00843273" w:rsidRPr="001A7DB6">
        <w:rPr>
          <w:rFonts w:ascii="Arial" w:hAnsi="Arial" w:cs="Arial"/>
          <w:sz w:val="20"/>
          <w:szCs w:val="20"/>
          <w:lang w:val="pt-BR"/>
        </w:rPr>
        <w:t xml:space="preserve"> Zone Management</w:t>
      </w:r>
    </w:p>
    <w:p w14:paraId="2F57904C" w14:textId="1B03EC16" w:rsidR="00797CC1" w:rsidRPr="001A7DB6" w:rsidRDefault="006E26E4" w:rsidP="006E26E4">
      <w:pPr>
        <w:tabs>
          <w:tab w:val="left" w:pos="2790"/>
        </w:tabs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A94A1C" w:rsidRPr="001A7DB6">
        <w:rPr>
          <w:rFonts w:ascii="Arial" w:hAnsi="Arial" w:cs="Arial"/>
          <w:sz w:val="20"/>
          <w:szCs w:val="20"/>
          <w:lang w:val="pt-BR"/>
        </w:rPr>
        <w:t>100 Cambridge</w:t>
      </w:r>
      <w:r w:rsidRPr="001A7DB6">
        <w:rPr>
          <w:rFonts w:ascii="Arial" w:hAnsi="Arial" w:cs="Arial"/>
          <w:sz w:val="20"/>
          <w:szCs w:val="20"/>
          <w:lang w:val="pt-BR"/>
        </w:rPr>
        <w:t xml:space="preserve"> St., </w:t>
      </w:r>
      <w:proofErr w:type="spellStart"/>
      <w:r w:rsidR="00A94A1C" w:rsidRPr="001A7DB6">
        <w:rPr>
          <w:rFonts w:ascii="Arial" w:hAnsi="Arial" w:cs="Arial"/>
          <w:sz w:val="20"/>
          <w:szCs w:val="20"/>
          <w:lang w:val="pt-BR"/>
        </w:rPr>
        <w:t>Suite</w:t>
      </w:r>
      <w:proofErr w:type="spellEnd"/>
      <w:r w:rsidR="00A94A1C" w:rsidRPr="001A7DB6">
        <w:rPr>
          <w:rFonts w:ascii="Arial" w:hAnsi="Arial" w:cs="Arial"/>
          <w:sz w:val="20"/>
          <w:szCs w:val="20"/>
          <w:lang w:val="pt-BR"/>
        </w:rPr>
        <w:t xml:space="preserve"> 900</w:t>
      </w:r>
    </w:p>
    <w:p w14:paraId="6A0D16B3" w14:textId="7F01BD4C" w:rsidR="006E26E4" w:rsidRPr="001A7DB6" w:rsidRDefault="00797CC1" w:rsidP="006E26E4">
      <w:pPr>
        <w:tabs>
          <w:tab w:val="left" w:pos="2790"/>
        </w:tabs>
        <w:rPr>
          <w:rFonts w:ascii="Arial" w:hAnsi="Arial" w:cs="Arial"/>
          <w:sz w:val="20"/>
          <w:szCs w:val="20"/>
          <w:lang w:val="pt-BR"/>
        </w:rPr>
      </w:pPr>
      <w:r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9C7E80" w:rsidRPr="001A7DB6">
        <w:rPr>
          <w:rFonts w:ascii="Arial" w:hAnsi="Arial" w:cs="Arial"/>
          <w:sz w:val="20"/>
          <w:szCs w:val="20"/>
          <w:lang w:val="pt-BR"/>
        </w:rPr>
        <w:tab/>
      </w:r>
      <w:r w:rsidR="006E26E4" w:rsidRPr="001A7DB6">
        <w:rPr>
          <w:rFonts w:ascii="Arial" w:hAnsi="Arial" w:cs="Arial"/>
          <w:sz w:val="20"/>
          <w:szCs w:val="20"/>
          <w:lang w:val="pt-BR"/>
        </w:rPr>
        <w:t>Boston, MA 02114</w:t>
      </w:r>
    </w:p>
    <w:p w14:paraId="18E7D77A" w14:textId="77777777" w:rsidR="001C0777" w:rsidRPr="00E64581" w:rsidRDefault="001C0777" w:rsidP="00441513">
      <w:pPr>
        <w:pStyle w:val="Corpodetexto2"/>
        <w:spacing w:before="80" w:after="0"/>
        <w:rPr>
          <w:rFonts w:ascii="Arial" w:hAnsi="Arial" w:cs="Arial"/>
          <w:b/>
          <w:szCs w:val="20"/>
          <w:lang w:val="pt-BR"/>
        </w:rPr>
      </w:pPr>
    </w:p>
    <w:p w14:paraId="7CF853E8" w14:textId="5CC1FBDB" w:rsidR="004A61F8" w:rsidRPr="001A7DB6" w:rsidRDefault="009C7E80" w:rsidP="00441513">
      <w:pPr>
        <w:pStyle w:val="Corpodetexto2"/>
        <w:spacing w:before="80" w:after="0"/>
        <w:rPr>
          <w:rFonts w:ascii="Arial" w:hAnsi="Arial" w:cs="Arial"/>
          <w:b/>
          <w:szCs w:val="20"/>
          <w:lang w:val="pt-BR"/>
        </w:rPr>
      </w:pPr>
      <w:r w:rsidRPr="001A7DB6">
        <w:rPr>
          <w:rFonts w:ascii="Arial" w:hAnsi="Arial" w:cs="Arial"/>
          <w:b/>
          <w:szCs w:val="20"/>
          <w:lang w:val="pt-BR"/>
        </w:rPr>
        <w:lastRenderedPageBreak/>
        <w:t>Para mais informações entre em contato:</w:t>
      </w:r>
    </w:p>
    <w:p w14:paraId="147EE4C2" w14:textId="4DF552C7" w:rsidR="0084698A" w:rsidRPr="001A7DB6" w:rsidRDefault="009C7E80" w:rsidP="0075184F">
      <w:pPr>
        <w:pStyle w:val="Corpodetexto2"/>
        <w:rPr>
          <w:rFonts w:ascii="Arial" w:hAnsi="Arial" w:cs="Arial"/>
          <w:szCs w:val="20"/>
          <w:lang w:val="pt-BR"/>
        </w:rPr>
      </w:pPr>
      <w:r w:rsidRPr="001A7DB6">
        <w:rPr>
          <w:rFonts w:ascii="Arial" w:hAnsi="Arial" w:cs="Arial"/>
          <w:b/>
          <w:szCs w:val="20"/>
          <w:lang w:val="pt-BR"/>
        </w:rPr>
        <w:t>Telefone</w:t>
      </w:r>
      <w:r w:rsidR="004A61F8" w:rsidRPr="001A7DB6">
        <w:rPr>
          <w:rFonts w:ascii="Arial" w:hAnsi="Arial" w:cs="Arial"/>
          <w:b/>
          <w:szCs w:val="20"/>
          <w:lang w:val="pt-BR"/>
        </w:rPr>
        <w:t>:</w:t>
      </w:r>
      <w:r w:rsidR="00E93D5A" w:rsidRPr="001A7DB6">
        <w:rPr>
          <w:rFonts w:ascii="Arial" w:hAnsi="Arial" w:cs="Arial"/>
          <w:szCs w:val="20"/>
          <w:lang w:val="pt-BR"/>
        </w:rPr>
        <w:tab/>
      </w:r>
      <w:r w:rsidR="00CA72AE" w:rsidRPr="001A7DB6">
        <w:rPr>
          <w:rFonts w:ascii="Arial" w:hAnsi="Arial" w:cs="Arial"/>
          <w:szCs w:val="20"/>
          <w:lang w:val="pt-BR"/>
        </w:rPr>
        <w:tab/>
      </w:r>
      <w:r w:rsidR="00C10452" w:rsidRPr="001A7DB6">
        <w:rPr>
          <w:rFonts w:ascii="Arial" w:hAnsi="Arial" w:cs="Arial"/>
          <w:szCs w:val="20"/>
          <w:lang w:val="pt-BR"/>
        </w:rPr>
        <w:t>Robin</w:t>
      </w:r>
      <w:r w:rsidRPr="001A7DB6">
        <w:rPr>
          <w:rFonts w:ascii="Arial" w:hAnsi="Arial" w:cs="Arial"/>
          <w:szCs w:val="20"/>
          <w:lang w:val="pt-BR"/>
        </w:rPr>
        <w:t xml:space="preserve"> em</w:t>
      </w:r>
      <w:r w:rsidR="004A61F8" w:rsidRPr="001A7DB6">
        <w:rPr>
          <w:rFonts w:ascii="Arial" w:hAnsi="Arial" w:cs="Arial"/>
          <w:szCs w:val="20"/>
          <w:lang w:val="pt-BR"/>
        </w:rPr>
        <w:t xml:space="preserve"> (617) </w:t>
      </w:r>
      <w:r w:rsidR="00347B3A" w:rsidRPr="001A7DB6">
        <w:rPr>
          <w:rFonts w:ascii="Arial" w:hAnsi="Arial" w:cs="Arial"/>
          <w:szCs w:val="20"/>
          <w:lang w:val="pt-BR"/>
        </w:rPr>
        <w:t>890</w:t>
      </w:r>
      <w:r w:rsidR="004A61F8" w:rsidRPr="001A7DB6">
        <w:rPr>
          <w:rFonts w:ascii="Arial" w:hAnsi="Arial" w:cs="Arial"/>
          <w:szCs w:val="20"/>
          <w:lang w:val="pt-BR"/>
        </w:rPr>
        <w:t>-</w:t>
      </w:r>
      <w:r w:rsidR="00347B3A" w:rsidRPr="001A7DB6">
        <w:rPr>
          <w:rFonts w:ascii="Arial" w:hAnsi="Arial" w:cs="Arial"/>
          <w:szCs w:val="20"/>
          <w:lang w:val="pt-BR"/>
        </w:rPr>
        <w:t>9124</w:t>
      </w:r>
      <w:r w:rsidR="004D79C8" w:rsidRPr="001A7DB6">
        <w:rPr>
          <w:rFonts w:ascii="Arial" w:hAnsi="Arial" w:cs="Arial"/>
          <w:szCs w:val="20"/>
          <w:lang w:val="pt-BR"/>
        </w:rPr>
        <w:tab/>
      </w:r>
      <w:r w:rsidR="0084698A" w:rsidRPr="001A7DB6">
        <w:rPr>
          <w:rFonts w:ascii="Arial" w:hAnsi="Arial" w:cs="Arial"/>
          <w:szCs w:val="20"/>
          <w:lang w:val="pt-BR"/>
        </w:rPr>
        <w:t xml:space="preserve">Patrice </w:t>
      </w:r>
      <w:r w:rsidRPr="001A7DB6">
        <w:rPr>
          <w:rFonts w:ascii="Arial" w:hAnsi="Arial" w:cs="Arial"/>
          <w:szCs w:val="20"/>
          <w:lang w:val="pt-BR"/>
        </w:rPr>
        <w:t xml:space="preserve">em </w:t>
      </w:r>
      <w:r w:rsidR="0084698A" w:rsidRPr="001A7DB6">
        <w:rPr>
          <w:rFonts w:ascii="Arial" w:hAnsi="Arial" w:cs="Arial"/>
          <w:szCs w:val="20"/>
          <w:lang w:val="pt-BR"/>
        </w:rPr>
        <w:t xml:space="preserve">(617) </w:t>
      </w:r>
      <w:r w:rsidR="00347B3A" w:rsidRPr="001A7DB6">
        <w:rPr>
          <w:rFonts w:ascii="Arial" w:hAnsi="Arial" w:cs="Arial"/>
          <w:szCs w:val="20"/>
          <w:lang w:val="pt-BR"/>
        </w:rPr>
        <w:t>890</w:t>
      </w:r>
      <w:r w:rsidR="0084698A" w:rsidRPr="001A7DB6">
        <w:rPr>
          <w:rFonts w:ascii="Arial" w:hAnsi="Arial" w:cs="Arial"/>
          <w:szCs w:val="20"/>
          <w:lang w:val="pt-BR"/>
        </w:rPr>
        <w:t>-</w:t>
      </w:r>
      <w:r w:rsidR="00347B3A" w:rsidRPr="001A7DB6">
        <w:rPr>
          <w:rFonts w:ascii="Arial" w:hAnsi="Arial" w:cs="Arial"/>
          <w:szCs w:val="20"/>
          <w:lang w:val="pt-BR"/>
        </w:rPr>
        <w:t>9148</w:t>
      </w:r>
    </w:p>
    <w:p w14:paraId="72B81277" w14:textId="57758A5D" w:rsidR="006C08A5" w:rsidRPr="001A7DB6" w:rsidRDefault="0084698A" w:rsidP="006D066C">
      <w:pPr>
        <w:pStyle w:val="Corpodetexto2"/>
        <w:rPr>
          <w:rFonts w:ascii="Arial" w:hAnsi="Arial" w:cs="Arial"/>
          <w:b/>
          <w:szCs w:val="20"/>
          <w:lang w:val="pt-BR"/>
        </w:rPr>
      </w:pPr>
      <w:r w:rsidRPr="001A7DB6">
        <w:rPr>
          <w:rFonts w:ascii="Arial" w:hAnsi="Arial" w:cs="Arial"/>
          <w:b/>
          <w:szCs w:val="20"/>
          <w:lang w:val="pt-BR"/>
        </w:rPr>
        <w:t>E</w:t>
      </w:r>
      <w:r w:rsidR="009C7E80" w:rsidRPr="001A7DB6">
        <w:rPr>
          <w:rFonts w:ascii="Arial" w:hAnsi="Arial" w:cs="Arial"/>
          <w:b/>
          <w:szCs w:val="20"/>
          <w:lang w:val="pt-BR"/>
        </w:rPr>
        <w:t>-</w:t>
      </w:r>
      <w:r w:rsidRPr="001A7DB6">
        <w:rPr>
          <w:rFonts w:ascii="Arial" w:hAnsi="Arial" w:cs="Arial"/>
          <w:b/>
          <w:szCs w:val="20"/>
          <w:lang w:val="pt-BR"/>
        </w:rPr>
        <w:t>mail:</w:t>
      </w:r>
      <w:r w:rsidRPr="001A7DB6">
        <w:rPr>
          <w:rFonts w:ascii="Arial" w:hAnsi="Arial" w:cs="Arial"/>
          <w:szCs w:val="20"/>
          <w:lang w:val="pt-BR"/>
        </w:rPr>
        <w:t xml:space="preserve"> </w:t>
      </w:r>
      <w:r w:rsidR="00CA72AE" w:rsidRPr="001A7DB6">
        <w:rPr>
          <w:rFonts w:ascii="Arial" w:hAnsi="Arial" w:cs="Arial"/>
          <w:szCs w:val="20"/>
          <w:lang w:val="pt-BR"/>
        </w:rPr>
        <w:tab/>
      </w:r>
      <w:r w:rsidR="00CA72AE" w:rsidRPr="001A7DB6">
        <w:rPr>
          <w:rFonts w:ascii="Arial" w:hAnsi="Arial" w:cs="Arial"/>
          <w:szCs w:val="20"/>
          <w:lang w:val="pt-BR"/>
        </w:rPr>
        <w:tab/>
      </w:r>
      <w:r w:rsidR="006D066C" w:rsidRPr="001A7DB6">
        <w:rPr>
          <w:rFonts w:ascii="Arial" w:hAnsi="Arial" w:cs="Arial"/>
          <w:szCs w:val="20"/>
          <w:lang w:val="pt-BR"/>
        </w:rPr>
        <w:t>coastsweep@mass.gov</w:t>
      </w:r>
      <w:r w:rsidR="006D066C" w:rsidRPr="001A7DB6">
        <w:rPr>
          <w:rFonts w:ascii="Arial" w:hAnsi="Arial" w:cs="Arial"/>
          <w:szCs w:val="20"/>
          <w:lang w:val="pt-BR"/>
        </w:rPr>
        <w:tab/>
      </w:r>
      <w:r w:rsidR="009463C0" w:rsidRPr="001A7DB6">
        <w:rPr>
          <w:rFonts w:ascii="Arial" w:hAnsi="Arial" w:cs="Arial"/>
          <w:b/>
          <w:szCs w:val="20"/>
          <w:lang w:val="pt-BR"/>
        </w:rPr>
        <w:t>W</w:t>
      </w:r>
      <w:r w:rsidR="006D6FB4" w:rsidRPr="001A7DB6">
        <w:rPr>
          <w:rFonts w:ascii="Arial" w:hAnsi="Arial" w:cs="Arial"/>
          <w:b/>
          <w:szCs w:val="20"/>
          <w:lang w:val="pt-BR"/>
        </w:rPr>
        <w:t>ebsite:</w:t>
      </w:r>
      <w:r w:rsidR="006D6FB4" w:rsidRPr="001A7DB6">
        <w:rPr>
          <w:rFonts w:ascii="Arial" w:hAnsi="Arial" w:cs="Arial"/>
          <w:szCs w:val="20"/>
          <w:lang w:val="pt-BR"/>
        </w:rPr>
        <w:t xml:space="preserve"> </w:t>
      </w:r>
      <w:r w:rsidR="00CA72AE" w:rsidRPr="001A7DB6">
        <w:rPr>
          <w:rFonts w:ascii="Arial" w:hAnsi="Arial" w:cs="Arial"/>
          <w:szCs w:val="20"/>
          <w:lang w:val="pt-BR"/>
        </w:rPr>
        <w:tab/>
      </w:r>
      <w:r w:rsidR="008156AB" w:rsidRPr="001A7DB6">
        <w:rPr>
          <w:rFonts w:ascii="Arial" w:hAnsi="Arial" w:cs="Arial"/>
          <w:szCs w:val="20"/>
          <w:lang w:val="pt-BR"/>
        </w:rPr>
        <w:t>www.mass.gov/coastsweep</w:t>
      </w:r>
      <w:bookmarkEnd w:id="5"/>
    </w:p>
    <w:sectPr w:rsidR="006C08A5" w:rsidRPr="001A7DB6" w:rsidSect="00772DA2">
      <w:pgSz w:w="12240" w:h="15840"/>
      <w:pgMar w:top="576" w:right="864" w:bottom="426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A6E5" w14:textId="77777777" w:rsidR="00473631" w:rsidRDefault="00473631" w:rsidP="00726965">
      <w:r>
        <w:separator/>
      </w:r>
    </w:p>
  </w:endnote>
  <w:endnote w:type="continuationSeparator" w:id="0">
    <w:p w14:paraId="420B9C2F" w14:textId="77777777" w:rsidR="00473631" w:rsidRDefault="00473631" w:rsidP="00726965">
      <w:r>
        <w:continuationSeparator/>
      </w:r>
    </w:p>
  </w:endnote>
  <w:endnote w:type="continuationNotice" w:id="1">
    <w:p w14:paraId="3606F8A1" w14:textId="77777777" w:rsidR="00473631" w:rsidRDefault="00473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DE28" w14:textId="77777777" w:rsidR="00473631" w:rsidRDefault="00473631" w:rsidP="00726965">
      <w:r>
        <w:separator/>
      </w:r>
    </w:p>
  </w:footnote>
  <w:footnote w:type="continuationSeparator" w:id="0">
    <w:p w14:paraId="74829F4D" w14:textId="77777777" w:rsidR="00473631" w:rsidRDefault="00473631" w:rsidP="00726965">
      <w:r>
        <w:continuationSeparator/>
      </w:r>
    </w:p>
  </w:footnote>
  <w:footnote w:type="continuationNotice" w:id="1">
    <w:p w14:paraId="23B8FA18" w14:textId="77777777" w:rsidR="00473631" w:rsidRDefault="00473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5702125">
    <w:abstractNumId w:val="9"/>
  </w:num>
  <w:num w:numId="2" w16cid:durableId="178590486">
    <w:abstractNumId w:val="7"/>
  </w:num>
  <w:num w:numId="3" w16cid:durableId="1019816277">
    <w:abstractNumId w:val="6"/>
  </w:num>
  <w:num w:numId="4" w16cid:durableId="2115859179">
    <w:abstractNumId w:val="5"/>
  </w:num>
  <w:num w:numId="5" w16cid:durableId="1526216414">
    <w:abstractNumId w:val="8"/>
  </w:num>
  <w:num w:numId="6" w16cid:durableId="1807431567">
    <w:abstractNumId w:val="3"/>
  </w:num>
  <w:num w:numId="7" w16cid:durableId="524943586">
    <w:abstractNumId w:val="2"/>
  </w:num>
  <w:num w:numId="8" w16cid:durableId="317272701">
    <w:abstractNumId w:val="1"/>
  </w:num>
  <w:num w:numId="9" w16cid:durableId="460806634">
    <w:abstractNumId w:val="0"/>
  </w:num>
  <w:num w:numId="10" w16cid:durableId="94812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6"/>
    <w:rsid w:val="00006C21"/>
    <w:rsid w:val="000101D8"/>
    <w:rsid w:val="00023EF9"/>
    <w:rsid w:val="00034721"/>
    <w:rsid w:val="00036F59"/>
    <w:rsid w:val="000378ED"/>
    <w:rsid w:val="0004654B"/>
    <w:rsid w:val="00046DEB"/>
    <w:rsid w:val="00080768"/>
    <w:rsid w:val="00084D98"/>
    <w:rsid w:val="0008799B"/>
    <w:rsid w:val="000908A1"/>
    <w:rsid w:val="000B0012"/>
    <w:rsid w:val="000B1AE6"/>
    <w:rsid w:val="000C1632"/>
    <w:rsid w:val="000D03E8"/>
    <w:rsid w:val="000D762E"/>
    <w:rsid w:val="000E3067"/>
    <w:rsid w:val="000E64EB"/>
    <w:rsid w:val="000E6988"/>
    <w:rsid w:val="000F0244"/>
    <w:rsid w:val="00107307"/>
    <w:rsid w:val="0012261C"/>
    <w:rsid w:val="00130BE3"/>
    <w:rsid w:val="0013340B"/>
    <w:rsid w:val="0013696F"/>
    <w:rsid w:val="00151F6C"/>
    <w:rsid w:val="00155BF1"/>
    <w:rsid w:val="00170526"/>
    <w:rsid w:val="00181891"/>
    <w:rsid w:val="001929DB"/>
    <w:rsid w:val="001A3CCA"/>
    <w:rsid w:val="001A65BC"/>
    <w:rsid w:val="001A6F08"/>
    <w:rsid w:val="001A7DB6"/>
    <w:rsid w:val="001B36BC"/>
    <w:rsid w:val="001B6637"/>
    <w:rsid w:val="001B777E"/>
    <w:rsid w:val="001C0777"/>
    <w:rsid w:val="00207B24"/>
    <w:rsid w:val="002144E4"/>
    <w:rsid w:val="002344F6"/>
    <w:rsid w:val="0023637B"/>
    <w:rsid w:val="00274A8F"/>
    <w:rsid w:val="00276711"/>
    <w:rsid w:val="002A2514"/>
    <w:rsid w:val="002C0189"/>
    <w:rsid w:val="00340825"/>
    <w:rsid w:val="003419A8"/>
    <w:rsid w:val="00344FA7"/>
    <w:rsid w:val="00347B3A"/>
    <w:rsid w:val="00351A06"/>
    <w:rsid w:val="00361BBB"/>
    <w:rsid w:val="0036276E"/>
    <w:rsid w:val="00387CFF"/>
    <w:rsid w:val="00391028"/>
    <w:rsid w:val="00392470"/>
    <w:rsid w:val="003A6427"/>
    <w:rsid w:val="003B1EB7"/>
    <w:rsid w:val="003B513D"/>
    <w:rsid w:val="003B5661"/>
    <w:rsid w:val="003B5786"/>
    <w:rsid w:val="00415240"/>
    <w:rsid w:val="00416C90"/>
    <w:rsid w:val="0043210C"/>
    <w:rsid w:val="00432703"/>
    <w:rsid w:val="00432795"/>
    <w:rsid w:val="00436FEC"/>
    <w:rsid w:val="00441513"/>
    <w:rsid w:val="00466E90"/>
    <w:rsid w:val="00473631"/>
    <w:rsid w:val="0047468F"/>
    <w:rsid w:val="00475449"/>
    <w:rsid w:val="00475C59"/>
    <w:rsid w:val="004A61F8"/>
    <w:rsid w:val="004C43EF"/>
    <w:rsid w:val="004C47D6"/>
    <w:rsid w:val="004D3554"/>
    <w:rsid w:val="004D79C8"/>
    <w:rsid w:val="004E7D64"/>
    <w:rsid w:val="005012A9"/>
    <w:rsid w:val="005114FC"/>
    <w:rsid w:val="00521B89"/>
    <w:rsid w:val="00527DDB"/>
    <w:rsid w:val="00567845"/>
    <w:rsid w:val="005B0124"/>
    <w:rsid w:val="005B1C0B"/>
    <w:rsid w:val="005B7772"/>
    <w:rsid w:val="005C3242"/>
    <w:rsid w:val="005C457B"/>
    <w:rsid w:val="005D4BEA"/>
    <w:rsid w:val="005D4E33"/>
    <w:rsid w:val="005E14E4"/>
    <w:rsid w:val="005E5320"/>
    <w:rsid w:val="005F2067"/>
    <w:rsid w:val="00601ABF"/>
    <w:rsid w:val="006052BA"/>
    <w:rsid w:val="0061649F"/>
    <w:rsid w:val="00617076"/>
    <w:rsid w:val="00622A74"/>
    <w:rsid w:val="0063457E"/>
    <w:rsid w:val="00636E9E"/>
    <w:rsid w:val="00655FED"/>
    <w:rsid w:val="00680CA3"/>
    <w:rsid w:val="00685438"/>
    <w:rsid w:val="006868F3"/>
    <w:rsid w:val="00690104"/>
    <w:rsid w:val="006B15A0"/>
    <w:rsid w:val="006B5698"/>
    <w:rsid w:val="006C08A5"/>
    <w:rsid w:val="006C563B"/>
    <w:rsid w:val="006C67CE"/>
    <w:rsid w:val="006C6CE6"/>
    <w:rsid w:val="006C7E80"/>
    <w:rsid w:val="006D066C"/>
    <w:rsid w:val="006D6FB4"/>
    <w:rsid w:val="006E26E4"/>
    <w:rsid w:val="006E3497"/>
    <w:rsid w:val="006F2089"/>
    <w:rsid w:val="006F351C"/>
    <w:rsid w:val="007159B2"/>
    <w:rsid w:val="00726965"/>
    <w:rsid w:val="00745D4E"/>
    <w:rsid w:val="0075184F"/>
    <w:rsid w:val="007543B0"/>
    <w:rsid w:val="00754C17"/>
    <w:rsid w:val="0077114D"/>
    <w:rsid w:val="00772DA2"/>
    <w:rsid w:val="00773F03"/>
    <w:rsid w:val="007744E7"/>
    <w:rsid w:val="00780BF3"/>
    <w:rsid w:val="00792AE4"/>
    <w:rsid w:val="00797CC1"/>
    <w:rsid w:val="007A0D00"/>
    <w:rsid w:val="007A1FCF"/>
    <w:rsid w:val="007A4254"/>
    <w:rsid w:val="007B3B35"/>
    <w:rsid w:val="007D3207"/>
    <w:rsid w:val="007E3B3C"/>
    <w:rsid w:val="007F44F0"/>
    <w:rsid w:val="00807737"/>
    <w:rsid w:val="008156AB"/>
    <w:rsid w:val="00817026"/>
    <w:rsid w:val="00830967"/>
    <w:rsid w:val="0083773B"/>
    <w:rsid w:val="00843273"/>
    <w:rsid w:val="00846738"/>
    <w:rsid w:val="0084698A"/>
    <w:rsid w:val="00847778"/>
    <w:rsid w:val="00862690"/>
    <w:rsid w:val="00882A83"/>
    <w:rsid w:val="008A18C3"/>
    <w:rsid w:val="008B594A"/>
    <w:rsid w:val="008D58F2"/>
    <w:rsid w:val="008E183F"/>
    <w:rsid w:val="008E349E"/>
    <w:rsid w:val="009049FC"/>
    <w:rsid w:val="009303B9"/>
    <w:rsid w:val="00930D91"/>
    <w:rsid w:val="0093610A"/>
    <w:rsid w:val="009369A8"/>
    <w:rsid w:val="0093714A"/>
    <w:rsid w:val="00944076"/>
    <w:rsid w:val="009463C0"/>
    <w:rsid w:val="00951309"/>
    <w:rsid w:val="00955F51"/>
    <w:rsid w:val="009578EE"/>
    <w:rsid w:val="009675DD"/>
    <w:rsid w:val="00967975"/>
    <w:rsid w:val="00976900"/>
    <w:rsid w:val="009A4027"/>
    <w:rsid w:val="009B047C"/>
    <w:rsid w:val="009C7E80"/>
    <w:rsid w:val="009F10E6"/>
    <w:rsid w:val="00A03F8A"/>
    <w:rsid w:val="00A067F8"/>
    <w:rsid w:val="00A11DC9"/>
    <w:rsid w:val="00A206DD"/>
    <w:rsid w:val="00A20E20"/>
    <w:rsid w:val="00A61C69"/>
    <w:rsid w:val="00A63581"/>
    <w:rsid w:val="00A6772B"/>
    <w:rsid w:val="00A769DB"/>
    <w:rsid w:val="00A82BCC"/>
    <w:rsid w:val="00A94A1C"/>
    <w:rsid w:val="00AA6FDB"/>
    <w:rsid w:val="00AC5A23"/>
    <w:rsid w:val="00AF0E5E"/>
    <w:rsid w:val="00B01534"/>
    <w:rsid w:val="00B01902"/>
    <w:rsid w:val="00B026E3"/>
    <w:rsid w:val="00B03DC0"/>
    <w:rsid w:val="00B07843"/>
    <w:rsid w:val="00B119CB"/>
    <w:rsid w:val="00B15CE8"/>
    <w:rsid w:val="00B31B46"/>
    <w:rsid w:val="00B35EE5"/>
    <w:rsid w:val="00B44D0F"/>
    <w:rsid w:val="00B468D7"/>
    <w:rsid w:val="00B4745D"/>
    <w:rsid w:val="00B60A7C"/>
    <w:rsid w:val="00B70347"/>
    <w:rsid w:val="00B77B9F"/>
    <w:rsid w:val="00B81013"/>
    <w:rsid w:val="00B8189A"/>
    <w:rsid w:val="00B85107"/>
    <w:rsid w:val="00BB24CF"/>
    <w:rsid w:val="00BD1D6C"/>
    <w:rsid w:val="00BF1516"/>
    <w:rsid w:val="00BF4FE9"/>
    <w:rsid w:val="00C10452"/>
    <w:rsid w:val="00C16C4F"/>
    <w:rsid w:val="00C32D4A"/>
    <w:rsid w:val="00C42E01"/>
    <w:rsid w:val="00C52F83"/>
    <w:rsid w:val="00C56836"/>
    <w:rsid w:val="00C7265A"/>
    <w:rsid w:val="00C83E3E"/>
    <w:rsid w:val="00CA72AE"/>
    <w:rsid w:val="00CB213A"/>
    <w:rsid w:val="00CD26D4"/>
    <w:rsid w:val="00CD55C2"/>
    <w:rsid w:val="00CD5AC9"/>
    <w:rsid w:val="00CE22DE"/>
    <w:rsid w:val="00CF74E7"/>
    <w:rsid w:val="00D026F4"/>
    <w:rsid w:val="00D22212"/>
    <w:rsid w:val="00D30147"/>
    <w:rsid w:val="00D375B3"/>
    <w:rsid w:val="00D53D82"/>
    <w:rsid w:val="00D61A1F"/>
    <w:rsid w:val="00D62204"/>
    <w:rsid w:val="00D623F4"/>
    <w:rsid w:val="00D712F7"/>
    <w:rsid w:val="00D7217D"/>
    <w:rsid w:val="00D75C67"/>
    <w:rsid w:val="00D760B0"/>
    <w:rsid w:val="00D94C4B"/>
    <w:rsid w:val="00DA2C20"/>
    <w:rsid w:val="00DB6B3B"/>
    <w:rsid w:val="00DC124B"/>
    <w:rsid w:val="00DD3160"/>
    <w:rsid w:val="00DE04B8"/>
    <w:rsid w:val="00DE6A88"/>
    <w:rsid w:val="00E0050D"/>
    <w:rsid w:val="00E05ECB"/>
    <w:rsid w:val="00E06DB6"/>
    <w:rsid w:val="00E11021"/>
    <w:rsid w:val="00E16CBF"/>
    <w:rsid w:val="00E211C7"/>
    <w:rsid w:val="00E55B8B"/>
    <w:rsid w:val="00E574BD"/>
    <w:rsid w:val="00E64581"/>
    <w:rsid w:val="00E6568C"/>
    <w:rsid w:val="00E71669"/>
    <w:rsid w:val="00E91450"/>
    <w:rsid w:val="00E93D5A"/>
    <w:rsid w:val="00E97691"/>
    <w:rsid w:val="00EA7F5E"/>
    <w:rsid w:val="00EB58F1"/>
    <w:rsid w:val="00EC3E93"/>
    <w:rsid w:val="00EC5716"/>
    <w:rsid w:val="00ED2E3B"/>
    <w:rsid w:val="00EE47E7"/>
    <w:rsid w:val="00EF2041"/>
    <w:rsid w:val="00F048DE"/>
    <w:rsid w:val="00F07FBA"/>
    <w:rsid w:val="00F143C4"/>
    <w:rsid w:val="00F2369E"/>
    <w:rsid w:val="00F40DE1"/>
    <w:rsid w:val="00F70AB8"/>
    <w:rsid w:val="00F95ECD"/>
    <w:rsid w:val="00F97CE4"/>
    <w:rsid w:val="00FA282E"/>
    <w:rsid w:val="00FB6669"/>
    <w:rsid w:val="00FB729B"/>
    <w:rsid w:val="00FD22A0"/>
    <w:rsid w:val="00FD3D20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45F50"/>
  <w15:docId w15:val="{D7F530C6-BECB-4A9B-918A-605DC54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C"/>
    <w:rPr>
      <w:sz w:val="24"/>
      <w:szCs w:val="24"/>
    </w:rPr>
  </w:style>
  <w:style w:type="paragraph" w:styleId="Ttulo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Ttulo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Ttulo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Corpodetexto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Corpodetexto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styleId="Hyperlink">
    <w:name w:val="Hyperlink"/>
    <w:basedOn w:val="Fontepargpadro"/>
    <w:uiPriority w:val="99"/>
    <w:unhideWhenUsed/>
    <w:rsid w:val="006C08A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B513D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513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696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96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96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26965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42E01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eanconservancy.org/trash-free-seas/international-coastal-cleanup/cleans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n_Mallek\Local%20Settings\Temporary%20Internet%20Files\Content.Outlook\9TYBD2H6\coordinator_signup_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C89982BBFA40AD8012DACA8A907F" ma:contentTypeVersion="16" ma:contentTypeDescription="Create a new document." ma:contentTypeScope="" ma:versionID="e64021b8216100b2ca45c954cd69c0c5">
  <xsd:schema xmlns:xsd="http://www.w3.org/2001/XMLSchema" xmlns:xs="http://www.w3.org/2001/XMLSchema" xmlns:p="http://schemas.microsoft.com/office/2006/metadata/properties" xmlns:ns2="e12619c7-9a19-4dc6-ad29-a355e3b803fe" xmlns:ns3="338e5083-a46f-4766-8e64-ee827b9e16b3" targetNamespace="http://schemas.microsoft.com/office/2006/metadata/properties" ma:root="true" ma:fieldsID="ed737f6905819297b8ef7bdfecf2c3e4" ns2:_="" ns3:_="">
    <xsd:import namespace="e12619c7-9a19-4dc6-ad29-a355e3b803fe"/>
    <xsd:import namespace="338e5083-a46f-4766-8e64-ee827b9e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19c7-9a19-4dc6-ad29-a355e3b80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5083-a46f-4766-8e64-ee827b9e1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49ad2a-2ca5-43ab-86ed-7830c2893a31}" ma:internalName="TaxCatchAll" ma:showField="CatchAllData" ma:web="338e5083-a46f-4766-8e64-ee827b9e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619c7-9a19-4dc6-ad29-a355e3b803fe">
      <Terms xmlns="http://schemas.microsoft.com/office/infopath/2007/PartnerControls"/>
    </lcf76f155ced4ddcb4097134ff3c332f>
    <TaxCatchAll xmlns="338e5083-a46f-4766-8e64-ee827b9e16b3" xsi:nil="true"/>
  </documentManagement>
</p:properties>
</file>

<file path=customXml/itemProps1.xml><?xml version="1.0" encoding="utf-8"?>
<ds:datastoreItem xmlns:ds="http://schemas.openxmlformats.org/officeDocument/2006/customXml" ds:itemID="{7FD41B6A-A24A-49B5-847C-049A0BC41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EF9F6-7600-4A92-8ED6-1DEC6E29E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DACEC-1B2C-4AE1-B1C2-DF09D67AEEDB}"/>
</file>

<file path=customXml/itemProps4.xml><?xml version="1.0" encoding="utf-8"?>
<ds:datastoreItem xmlns:ds="http://schemas.openxmlformats.org/officeDocument/2006/customXml" ds:itemID="{01F53C49-2594-4BCF-8FBB-B8174D9898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coordinator_signup_sheet.dotx</Template>
  <TotalTime>48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Coastsweep 2008</vt:lpstr>
      <vt:lpstr>Coastsweep 2008</vt:lpstr>
    </vt:vector>
  </TitlesOfParts>
  <Company>Microsoft Corporation</Company>
  <LinksUpToDate>false</LinksUpToDate>
  <CharactersWithSpaces>2613</CharactersWithSpaces>
  <SharedDoc>false</SharedDoc>
  <HLinks>
    <vt:vector size="12" baseType="variant">
      <vt:variant>
        <vt:i4>4849709</vt:i4>
      </vt:variant>
      <vt:variant>
        <vt:i4>87</vt:i4>
      </vt:variant>
      <vt:variant>
        <vt:i4>0</vt:i4>
      </vt:variant>
      <vt:variant>
        <vt:i4>5</vt:i4>
      </vt:variant>
      <vt:variant>
        <vt:lpwstr>mailto:dennis.leigh@umb.edu</vt:lpwstr>
      </vt:variant>
      <vt:variant>
        <vt:lpwstr/>
      </vt:variant>
      <vt:variant>
        <vt:i4>6357058</vt:i4>
      </vt:variant>
      <vt:variant>
        <vt:i4>84</vt:i4>
      </vt:variant>
      <vt:variant>
        <vt:i4>0</vt:i4>
      </vt:variant>
      <vt:variant>
        <vt:i4>5</vt:i4>
      </vt:variant>
      <vt:variant>
        <vt:lpwstr>mailto:coastsweep@umb.edu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Coastsweep 2008</dc:title>
  <dc:creator>Kristin Mallek</dc:creator>
  <cp:lastModifiedBy>Helio Magri Filho</cp:lastModifiedBy>
  <cp:revision>15</cp:revision>
  <cp:lastPrinted>2019-05-03T19:43:00Z</cp:lastPrinted>
  <dcterms:created xsi:type="dcterms:W3CDTF">2025-05-23T12:00:00Z</dcterms:created>
  <dcterms:modified xsi:type="dcterms:W3CDTF">2025-05-23T12:47:00Z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  <property fmtid="{D5CDD505-2E9C-101B-9397-08002B2CF9AE}" pid="3" name="Order">
    <vt:r8>332900</vt:r8>
  </property>
  <property fmtid="{D5CDD505-2E9C-101B-9397-08002B2CF9AE}" pid="4" name="ContentTypeId">
    <vt:lpwstr>0x010100A7E6C89982BBFA40AD8012DACA8A907F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