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6378" w14:textId="25633EED" w:rsidR="00521B89" w:rsidRPr="00792AE4" w:rsidRDefault="00000000" w:rsidP="00034721">
      <w:pPr>
        <w:pStyle w:val="Heading1"/>
        <w:ind w:left="0"/>
        <w:jc w:val="center"/>
        <w:rPr>
          <w:rFonts w:ascii="Arial" w:hAnsi="Arial"/>
          <w:b/>
          <w:sz w:val="28"/>
          <w:szCs w:val="28"/>
          <w:lang w:eastAsia="zh-CN"/>
        </w:rPr>
      </w:pPr>
      <w:bookmarkStart w:id="0" w:name="_Hlk7790548"/>
      <w:r w:rsidRPr="00792AE4">
        <w:rPr>
          <w:rFonts w:ascii="宋体" w:eastAsia="宋体" w:hAnsi="宋体" w:cs="宋体"/>
          <w:b/>
          <w:sz w:val="28"/>
          <w:szCs w:val="28"/>
          <w:lang w:val="zh-Hans" w:eastAsia="zh-CN"/>
        </w:rPr>
        <w:t>2025年COASTSWEEP</w:t>
      </w:r>
    </w:p>
    <w:p w14:paraId="5F5AC05E" w14:textId="77777777" w:rsidR="00351A06" w:rsidRPr="00792AE4" w:rsidRDefault="00000000" w:rsidP="001B6637">
      <w:pPr>
        <w:pStyle w:val="Heading2"/>
        <w:spacing w:after="80"/>
        <w:ind w:left="0"/>
        <w:jc w:val="center"/>
        <w:rPr>
          <w:rFonts w:ascii="Arial" w:hAnsi="Arial"/>
          <w:color w:val="auto"/>
          <w:szCs w:val="24"/>
          <w:lang w:eastAsia="zh-CN"/>
        </w:rPr>
      </w:pPr>
      <w:r w:rsidRPr="00792AE4">
        <w:rPr>
          <w:rFonts w:ascii="宋体" w:eastAsia="宋体" w:hAnsi="宋体" w:cs="宋体"/>
          <w:color w:val="auto"/>
          <w:szCs w:val="24"/>
          <w:lang w:val="zh-Hans" w:eastAsia="zh-CN"/>
        </w:rPr>
        <w:t>清理协调员登记表</w:t>
      </w:r>
    </w:p>
    <w:p w14:paraId="14956AA2" w14:textId="552025A0" w:rsidR="003B5661" w:rsidRPr="00792AE4" w:rsidRDefault="00000000" w:rsidP="00E211C7">
      <w:pPr>
        <w:pStyle w:val="Heading3"/>
        <w:rPr>
          <w:rFonts w:ascii="Arial" w:hAnsi="Arial"/>
          <w:color w:val="auto"/>
          <w:szCs w:val="20"/>
          <w:lang w:eastAsia="zh-CN"/>
        </w:rPr>
      </w:pPr>
      <w:r w:rsidRPr="00792AE4">
        <w:rPr>
          <w:rFonts w:ascii="宋体" w:eastAsia="宋体" w:hAnsi="宋体" w:cs="宋体"/>
          <w:color w:val="auto"/>
          <w:szCs w:val="20"/>
          <w:lang w:val="zh-Hans" w:eastAsia="zh-CN"/>
        </w:rPr>
        <w:t>请打印或输入以下信息（如果输入，请用Tab键移动至下一个表单字段）：</w:t>
      </w:r>
    </w:p>
    <w:tbl>
      <w:tblPr>
        <w:tblW w:w="10705" w:type="dxa"/>
        <w:tblLook w:val="01E0" w:firstRow="1" w:lastRow="1" w:firstColumn="1" w:lastColumn="1" w:noHBand="0" w:noVBand="0"/>
      </w:tblPr>
      <w:tblGrid>
        <w:gridCol w:w="2808"/>
        <w:gridCol w:w="2524"/>
        <w:gridCol w:w="1040"/>
        <w:gridCol w:w="236"/>
        <w:gridCol w:w="236"/>
        <w:gridCol w:w="968"/>
        <w:gridCol w:w="1624"/>
        <w:gridCol w:w="1269"/>
      </w:tblGrid>
      <w:tr w:rsidR="00AC284F" w14:paraId="6CAEA7D4" w14:textId="77777777" w:rsidTr="001B6637">
        <w:trPr>
          <w:trHeight w:val="72"/>
        </w:trPr>
        <w:tc>
          <w:tcPr>
            <w:tcW w:w="2808" w:type="dxa"/>
            <w:vAlign w:val="bottom"/>
          </w:tcPr>
          <w:bookmarkEnd w:id="0"/>
          <w:p w14:paraId="4328811F" w14:textId="77777777" w:rsidR="005C3242" w:rsidRPr="00792AE4" w:rsidRDefault="0000000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proofErr w:type="spellStart"/>
            <w:r w:rsidRPr="00792AE4">
              <w:rPr>
                <w:rFonts w:ascii="宋体" w:eastAsia="宋体" w:hAnsi="宋体" w:cs="宋体"/>
                <w:szCs w:val="20"/>
                <w:lang w:val="zh-Hans"/>
              </w:rPr>
              <w:t>姓名</w:t>
            </w:r>
            <w:proofErr w:type="spellEnd"/>
            <w:r w:rsidRPr="00792AE4">
              <w:rPr>
                <w:rFonts w:ascii="宋体" w:eastAsia="宋体" w:hAnsi="宋体" w:cs="宋体"/>
                <w:szCs w:val="20"/>
                <w:lang w:val="zh-Hans"/>
              </w:rPr>
              <w:t>：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03EE6BEA" w14:textId="3E8F27B1" w:rsidR="00601ABF" w:rsidRPr="00792AE4" w:rsidRDefault="00601ABF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33CD78C9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03695639" w14:textId="04EE22C5" w:rsidR="00FF5D89" w:rsidRPr="00792AE4" w:rsidRDefault="0000000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宋体" w:eastAsia="宋体" w:hAnsi="宋体" w:cs="宋体"/>
                <w:szCs w:val="20"/>
                <w:lang w:val="zh-Hans"/>
              </w:rPr>
              <w:t>组织/关联方：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D72E3" w14:textId="77777777" w:rsidR="00FF5D89" w:rsidRPr="00792AE4" w:rsidRDefault="00FF5D89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2C621C3F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6C9F767B" w14:textId="77777777" w:rsidR="003B5661" w:rsidRPr="00792AE4" w:rsidRDefault="0000000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宋体" w:eastAsia="宋体" w:hAnsi="宋体" w:cs="宋体"/>
                <w:szCs w:val="20"/>
                <w:lang w:val="zh-Hans"/>
              </w:rPr>
              <w:t>电子邮箱：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91471E" w14:textId="77777777" w:rsidR="003B5661" w:rsidRPr="00792AE4" w:rsidRDefault="003B5661" w:rsidP="00D30147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57880641" w14:textId="77777777" w:rsidTr="001B6637">
        <w:trPr>
          <w:gridAfter w:val="1"/>
          <w:wAfter w:w="1269" w:type="dxa"/>
          <w:trHeight w:val="72"/>
        </w:trPr>
        <w:tc>
          <w:tcPr>
            <w:tcW w:w="2808" w:type="dxa"/>
            <w:vAlign w:val="bottom"/>
          </w:tcPr>
          <w:p w14:paraId="4AE26844" w14:textId="77777777" w:rsidR="00080768" w:rsidRPr="00792AE4" w:rsidRDefault="0000000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宋体" w:eastAsia="宋体" w:hAnsi="宋体" w:cs="宋体"/>
                <w:szCs w:val="20"/>
                <w:lang w:val="zh-Hans"/>
              </w:rPr>
              <w:t>电话号码：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6C833" w14:textId="1C974FCF" w:rsidR="00080768" w:rsidRPr="00792AE4" w:rsidRDefault="00080768" w:rsidP="00D30147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B4203" w14:textId="77777777" w:rsidR="00080768" w:rsidRPr="00792AE4" w:rsidRDefault="00080768" w:rsidP="00D760B0">
            <w:pPr>
              <w:pStyle w:val="BodyText2"/>
              <w:spacing w:after="50"/>
              <w:ind w:left="-792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</w:tcBorders>
            <w:vAlign w:val="bottom"/>
          </w:tcPr>
          <w:p w14:paraId="50206619" w14:textId="3EE16436" w:rsidR="00080768" w:rsidRPr="00792AE4" w:rsidRDefault="00080768" w:rsidP="0093714A">
            <w:pPr>
              <w:pStyle w:val="BodyText2"/>
              <w:spacing w:after="5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C284F" w14:paraId="0945206C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1864E29A" w14:textId="77777777" w:rsidR="00846738" w:rsidRPr="00792AE4" w:rsidRDefault="00000000" w:rsidP="009463C0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宋体" w:eastAsia="宋体" w:hAnsi="宋体" w:cs="宋体"/>
                <w:szCs w:val="20"/>
                <w:lang w:val="zh-Hans"/>
              </w:rPr>
              <w:t>清理场地：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7155F281" w14:textId="77777777" w:rsidR="00846738" w:rsidRPr="00792AE4" w:rsidRDefault="00846738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7C706FC7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3BF995E4" w14:textId="77777777" w:rsidR="001A6F08" w:rsidRPr="00792AE4" w:rsidRDefault="0000000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宋体" w:eastAsia="宋体" w:hAnsi="宋体" w:cs="宋体"/>
                <w:szCs w:val="20"/>
                <w:lang w:val="zh-Hans"/>
              </w:rPr>
              <w:t>清理所在城镇：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70F830AE" w14:textId="77777777" w:rsidR="001A6F08" w:rsidRPr="00792AE4" w:rsidRDefault="001A6F08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3B87C424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007D2D24" w14:textId="6333B46E" w:rsidR="009463C0" w:rsidRPr="00792AE4" w:rsidRDefault="00000000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宋体" w:eastAsia="宋体" w:hAnsi="宋体" w:cs="宋体"/>
                <w:szCs w:val="20"/>
                <w:lang w:val="zh-Hans"/>
              </w:rPr>
              <w:t>清理日期和时间：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97DB1" w14:textId="6D2CA5B9" w:rsidR="009463C0" w:rsidRPr="00792AE4" w:rsidRDefault="009463C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0197D150" w14:textId="77777777" w:rsidR="009463C0" w:rsidRPr="00792AE4" w:rsidRDefault="009463C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  <w:vAlign w:val="bottom"/>
          </w:tcPr>
          <w:p w14:paraId="3845991E" w14:textId="40392FA9" w:rsidR="009463C0" w:rsidRPr="00792AE4" w:rsidRDefault="00000000" w:rsidP="00792AE4">
            <w:pPr>
              <w:pStyle w:val="BodyText2"/>
              <w:spacing w:after="50"/>
              <w:ind w:left="-376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宋体" w:eastAsia="宋体" w:hAnsi="宋体" w:cs="宋体"/>
                <w:szCs w:val="20"/>
                <w:lang w:val="zh-Hans"/>
              </w:rPr>
              <w:t>下雨日：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FF06F" w14:textId="77777777" w:rsidR="009463C0" w:rsidRPr="00792AE4" w:rsidRDefault="009463C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7BBA09A4" w14:textId="01865A0D" w:rsidTr="001B6637">
        <w:tblPrEx>
          <w:tblLook w:val="04A0" w:firstRow="1" w:lastRow="0" w:firstColumn="1" w:lastColumn="0" w:noHBand="0" w:noVBand="1"/>
        </w:tblPrEx>
        <w:trPr>
          <w:gridAfter w:val="3"/>
          <w:wAfter w:w="3861" w:type="dxa"/>
          <w:trHeight w:val="72"/>
        </w:trPr>
        <w:tc>
          <w:tcPr>
            <w:tcW w:w="2808" w:type="dxa"/>
            <w:vAlign w:val="bottom"/>
          </w:tcPr>
          <w:p w14:paraId="627C6F8B" w14:textId="77777777" w:rsidR="00792AE4" w:rsidRPr="00792AE4" w:rsidRDefault="00000000" w:rsidP="009463C0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宋体" w:eastAsia="宋体" w:hAnsi="宋体" w:cs="宋体"/>
                <w:szCs w:val="20"/>
                <w:lang w:val="zh-Hans"/>
              </w:rPr>
              <w:t>预计志愿者人数：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018DC" w14:textId="77777777" w:rsidR="00792AE4" w:rsidRPr="00792AE4" w:rsidRDefault="00792AE4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C56A94D" w14:textId="77777777" w:rsidR="00792AE4" w:rsidRPr="00792AE4" w:rsidRDefault="00792AE4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</w:tcPr>
          <w:p w14:paraId="1A39585A" w14:textId="77777777" w:rsidR="00792AE4" w:rsidRPr="00792AE4" w:rsidRDefault="00792AE4" w:rsidP="00792AE4">
            <w:pPr>
              <w:pStyle w:val="BodyText2"/>
              <w:spacing w:after="50"/>
              <w:ind w:left="-259" w:firstLine="86"/>
              <w:rPr>
                <w:rFonts w:ascii="Arial" w:hAnsi="Arial" w:cs="Arial"/>
                <w:szCs w:val="20"/>
              </w:rPr>
            </w:pPr>
          </w:p>
        </w:tc>
      </w:tr>
      <w:tr w:rsidR="00AC284F" w14:paraId="0647A48F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2B10D423" w14:textId="77777777" w:rsidR="009463C0" w:rsidRPr="00792AE4" w:rsidRDefault="00000000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宋体" w:eastAsia="宋体" w:hAnsi="宋体" w:cs="宋体"/>
                <w:szCs w:val="20"/>
                <w:lang w:val="zh-Hans"/>
              </w:rPr>
              <w:t>当地报纸：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3FA70A6C" w14:textId="77777777" w:rsidR="009463C0" w:rsidRPr="00792AE4" w:rsidRDefault="009463C0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4D403F18" w14:textId="77777777" w:rsidTr="001B6637">
        <w:trPr>
          <w:gridAfter w:val="6"/>
          <w:wAfter w:w="5373" w:type="dxa"/>
          <w:cantSplit/>
          <w:trHeight w:val="72"/>
        </w:trPr>
        <w:tc>
          <w:tcPr>
            <w:tcW w:w="2808" w:type="dxa"/>
            <w:vAlign w:val="bottom"/>
          </w:tcPr>
          <w:p w14:paraId="34A3DFAA" w14:textId="1269C0B6" w:rsidR="00792AE4" w:rsidRPr="00792AE4" w:rsidRDefault="00000000" w:rsidP="00130BE3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宋体" w:eastAsia="宋体" w:hAnsi="宋体" w:cs="宋体"/>
                <w:szCs w:val="20"/>
                <w:lang w:val="zh-Hans"/>
              </w:rPr>
              <w:t>清理活动年份：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0DC84EA8" w14:textId="3E63A4AB" w:rsidR="00276711" w:rsidRPr="00792AE4" w:rsidRDefault="00276711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6A2D8D2B" w14:textId="77777777" w:rsidTr="001B6637">
        <w:trPr>
          <w:gridAfter w:val="6"/>
          <w:wAfter w:w="5373" w:type="dxa"/>
          <w:cantSplit/>
          <w:trHeight w:val="72"/>
        </w:trPr>
        <w:tc>
          <w:tcPr>
            <w:tcW w:w="2808" w:type="dxa"/>
            <w:vAlign w:val="bottom"/>
          </w:tcPr>
          <w:p w14:paraId="21649262" w14:textId="7DFADAD5" w:rsidR="00B4745D" w:rsidRPr="00792AE4" w:rsidRDefault="00000000" w:rsidP="00130BE3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Cs w:val="20"/>
                <w:lang w:val="zh-Hans" w:eastAsia="zh-CN"/>
              </w:rPr>
              <w:t>T</w:t>
            </w:r>
            <w:proofErr w:type="gramStart"/>
            <w:r>
              <w:rPr>
                <w:rFonts w:ascii="宋体" w:eastAsia="宋体" w:hAnsi="宋体" w:cs="宋体"/>
                <w:szCs w:val="20"/>
                <w:lang w:val="zh-Hans" w:eastAsia="zh-CN"/>
              </w:rPr>
              <w:t>恤尺</w:t>
            </w:r>
            <w:proofErr w:type="gramEnd"/>
            <w:r>
              <w:rPr>
                <w:rFonts w:ascii="宋体" w:eastAsia="宋体" w:hAnsi="宋体" w:cs="宋体"/>
                <w:szCs w:val="20"/>
                <w:lang w:val="zh-Hans" w:eastAsia="zh-CN"/>
              </w:rPr>
              <w:t>码（S-XL，若可行，每次清理活动一件）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2A506B35" w14:textId="77777777" w:rsidR="00B4745D" w:rsidRPr="00792AE4" w:rsidRDefault="00B4745D" w:rsidP="001B6637">
            <w:pPr>
              <w:pStyle w:val="BodyText2"/>
              <w:spacing w:after="50"/>
              <w:ind w:left="-40"/>
              <w:rPr>
                <w:rFonts w:ascii="Arial" w:hAnsi="Arial" w:cs="Arial"/>
                <w:szCs w:val="20"/>
                <w:lang w:eastAsia="zh-CN"/>
              </w:rPr>
            </w:pPr>
          </w:p>
        </w:tc>
      </w:tr>
    </w:tbl>
    <w:p w14:paraId="34C1637F" w14:textId="44C33508" w:rsidR="00EB58F1" w:rsidRPr="00780BF3" w:rsidRDefault="00000000" w:rsidP="00EB58F1">
      <w:pPr>
        <w:pStyle w:val="Heading3"/>
        <w:spacing w:before="80" w:after="60"/>
        <w:rPr>
          <w:rFonts w:ascii="Arial" w:hAnsi="Arial"/>
          <w:color w:val="auto"/>
          <w:sz w:val="22"/>
          <w:szCs w:val="22"/>
          <w:lang w:eastAsia="zh-CN"/>
        </w:rPr>
      </w:pPr>
      <w:r w:rsidRPr="00780BF3">
        <w:rPr>
          <w:rFonts w:ascii="宋体" w:eastAsia="宋体" w:hAnsi="宋体" w:cs="宋体"/>
          <w:color w:val="auto"/>
          <w:sz w:val="22"/>
          <w:szCs w:val="22"/>
          <w:lang w:val="zh-Hans" w:eastAsia="zh-CN"/>
        </w:rPr>
        <w:t>公开或私人</w:t>
      </w:r>
    </w:p>
    <w:p w14:paraId="7A12D633" w14:textId="78BA601A" w:rsidR="005C3242" w:rsidRPr="00792AE4" w:rsidRDefault="00000000" w:rsidP="00EB58F1">
      <w:pPr>
        <w:pStyle w:val="Heading3"/>
        <w:spacing w:before="0"/>
        <w:rPr>
          <w:rFonts w:ascii="Arial" w:hAnsi="Arial"/>
          <w:b w:val="0"/>
          <w:color w:val="auto"/>
          <w:szCs w:val="20"/>
        </w:rPr>
      </w:pPr>
      <w:bookmarkStart w:id="1" w:name="_Hlk7790962"/>
      <w:r w:rsidRPr="00792AE4">
        <w:rPr>
          <w:rFonts w:ascii="宋体" w:eastAsia="宋体" w:hAnsi="宋体" w:cs="宋体"/>
          <w:b w:val="0"/>
          <w:color w:val="auto"/>
          <w:szCs w:val="20"/>
          <w:lang w:val="zh-Hans" w:eastAsia="zh-CN"/>
        </w:rPr>
        <w:t>属于私人清理活动？（私人清理活动对公众不开放。</w:t>
      </w:r>
      <w:proofErr w:type="spellStart"/>
      <w:r w:rsidRPr="00B01902">
        <w:rPr>
          <w:rFonts w:ascii="宋体" w:eastAsia="宋体" w:hAnsi="宋体" w:cs="宋体"/>
          <w:bCs w:val="0"/>
          <w:i/>
          <w:color w:val="auto"/>
          <w:szCs w:val="20"/>
          <w:lang w:val="zh-Hans"/>
        </w:rPr>
        <w:t>不</w:t>
      </w:r>
      <w:r w:rsidRPr="00792AE4">
        <w:rPr>
          <w:rFonts w:ascii="宋体" w:eastAsia="宋体" w:hAnsi="宋体" w:cs="宋体"/>
          <w:b w:val="0"/>
          <w:color w:val="auto"/>
          <w:szCs w:val="20"/>
          <w:lang w:val="zh-Hans"/>
        </w:rPr>
        <w:t>通过</w:t>
      </w:r>
      <w:proofErr w:type="spellEnd"/>
      <w:r w:rsidRPr="00792AE4">
        <w:rPr>
          <w:rFonts w:ascii="宋体" w:eastAsia="宋体" w:hAnsi="宋体" w:cs="宋体"/>
          <w:b w:val="0"/>
          <w:color w:val="auto"/>
          <w:szCs w:val="20"/>
          <w:lang w:val="zh-Hans"/>
        </w:rPr>
        <w:t>COASTSWEEP网站招募志愿者。）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540"/>
        <w:gridCol w:w="3240"/>
        <w:gridCol w:w="540"/>
      </w:tblGrid>
      <w:tr w:rsidR="00AC284F" w14:paraId="3897111D" w14:textId="77777777" w:rsidTr="00EB58F1">
        <w:trPr>
          <w:trHeight w:val="288"/>
        </w:trPr>
        <w:tc>
          <w:tcPr>
            <w:tcW w:w="4158" w:type="dxa"/>
          </w:tcPr>
          <w:p w14:paraId="3FB06547" w14:textId="69656B4C" w:rsidR="000E3067" w:rsidRPr="00792AE4" w:rsidRDefault="00000000" w:rsidP="00CB213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bookmarkStart w:id="2" w:name="_Hlk7790984"/>
            <w:bookmarkEnd w:id="1"/>
            <w:r w:rsidRPr="00792AE4">
              <w:rPr>
                <w:rFonts w:ascii="宋体" w:eastAsia="宋体" w:hAnsi="宋体" w:cs="宋体"/>
                <w:sz w:val="20"/>
                <w:szCs w:val="20"/>
                <w:lang w:val="zh-Hans" w:eastAsia="zh-CN"/>
              </w:rPr>
              <w:t>否，此次活动向公众开放：</w:t>
            </w:r>
            <w:r w:rsidR="003B1E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EB7">
              <w:rPr>
                <w:rFonts w:ascii="宋体" w:eastAsia="宋体" w:hAnsi="宋体" w:cs="宋体"/>
                <w:sz w:val="20"/>
                <w:szCs w:val="20"/>
                <w:lang w:val="zh-Hans" w:eastAsia="zh-CN"/>
              </w:rPr>
              <w:instrText xml:space="preserve"> FORMCHECKBOX </w:instrText>
            </w:r>
            <w:r w:rsidR="003B1EB7">
              <w:rPr>
                <w:rFonts w:ascii="Arial" w:hAnsi="Arial" w:cs="Arial"/>
                <w:sz w:val="20"/>
                <w:szCs w:val="20"/>
              </w:rPr>
            </w:r>
            <w:r w:rsidR="003B1E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1E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6D2A2D48" w14:textId="2B3F09E9" w:rsidR="000E3067" w:rsidRPr="00792AE4" w:rsidRDefault="000E3067" w:rsidP="0036276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40" w:type="dxa"/>
          </w:tcPr>
          <w:p w14:paraId="061810DB" w14:textId="1A7E1543" w:rsidR="000E3067" w:rsidRPr="00792AE4" w:rsidRDefault="00000000" w:rsidP="0047468F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92AE4">
              <w:rPr>
                <w:rFonts w:ascii="宋体" w:eastAsia="宋体" w:hAnsi="宋体" w:cs="宋体"/>
                <w:sz w:val="20"/>
                <w:szCs w:val="20"/>
                <w:lang w:val="zh-Hans" w:eastAsia="zh-CN"/>
              </w:rPr>
              <w:t>是，此次活动为私人活动：</w:t>
            </w:r>
            <w:bookmarkStart w:id="3" w:name="yesPrivate"/>
            <w:r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2AE4">
              <w:rPr>
                <w:rFonts w:ascii="宋体" w:eastAsia="宋体" w:hAnsi="宋体" w:cs="宋体"/>
                <w:sz w:val="20"/>
                <w:szCs w:val="20"/>
                <w:lang w:val="zh-Hans" w:eastAsia="zh-CN"/>
              </w:rPr>
              <w:instrText xml:space="preserve"> FORMCHECKBOX </w:instrText>
            </w:r>
            <w:r w:rsidRPr="00792AE4">
              <w:rPr>
                <w:rFonts w:ascii="Arial" w:hAnsi="Arial" w:cs="Arial"/>
                <w:sz w:val="20"/>
                <w:szCs w:val="20"/>
              </w:rPr>
            </w:r>
            <w:r w:rsidRPr="00792A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0" w:type="dxa"/>
          </w:tcPr>
          <w:p w14:paraId="644B5209" w14:textId="77777777" w:rsidR="000E3067" w:rsidRPr="00792AE4" w:rsidRDefault="000E3067" w:rsidP="0036276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bookmarkEnd w:id="2"/>
    <w:p w14:paraId="16786A51" w14:textId="77777777" w:rsidR="000E3067" w:rsidRPr="00780BF3" w:rsidRDefault="00000000" w:rsidP="00EB58F1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780BF3">
        <w:rPr>
          <w:rFonts w:ascii="宋体" w:eastAsia="宋体" w:hAnsi="宋体" w:cs="宋体"/>
          <w:b/>
          <w:sz w:val="22"/>
          <w:szCs w:val="22"/>
          <w:lang w:val="zh-Hans"/>
        </w:rPr>
        <w:t>清理类型</w:t>
      </w:r>
    </w:p>
    <w:tbl>
      <w:tblPr>
        <w:tblW w:w="10818" w:type="dxa"/>
        <w:tblLayout w:type="fixed"/>
        <w:tblLook w:val="04A0" w:firstRow="1" w:lastRow="0" w:firstColumn="1" w:lastColumn="0" w:noHBand="0" w:noVBand="1"/>
      </w:tblPr>
      <w:tblGrid>
        <w:gridCol w:w="2178"/>
        <w:gridCol w:w="540"/>
        <w:gridCol w:w="4680"/>
        <w:gridCol w:w="360"/>
        <w:gridCol w:w="2520"/>
        <w:gridCol w:w="540"/>
      </w:tblGrid>
      <w:tr w:rsidR="00AC284F" w14:paraId="362F3F0E" w14:textId="77777777" w:rsidTr="008156AB">
        <w:trPr>
          <w:trHeight w:val="369"/>
        </w:trPr>
        <w:tc>
          <w:tcPr>
            <w:tcW w:w="2178" w:type="dxa"/>
          </w:tcPr>
          <w:p w14:paraId="249364AB" w14:textId="5EDE48A1" w:rsidR="00DE04B8" w:rsidRPr="00792AE4" w:rsidRDefault="00000000" w:rsidP="006164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AE4">
              <w:rPr>
                <w:rFonts w:ascii="宋体" w:eastAsia="宋体" w:hAnsi="宋体" w:cs="宋体"/>
                <w:sz w:val="20"/>
                <w:szCs w:val="20"/>
                <w:lang w:val="zh-Hans"/>
              </w:rPr>
              <w:t>海岸清理</w:t>
            </w:r>
            <w:proofErr w:type="spellEnd"/>
            <w:r w:rsidR="00F264D3">
              <w:rPr>
                <w:rFonts w:ascii="宋体" w:eastAsia="宋体" w:hAnsi="宋体" w:cs="宋体"/>
                <w:sz w:val="20"/>
                <w:szCs w:val="20"/>
                <w:lang w:val="zh-Hans"/>
              </w:rPr>
              <w:t xml:space="preserve"> 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792AE4">
              <w:rPr>
                <w:rFonts w:ascii="宋体" w:eastAsia="宋体" w:hAnsi="宋体" w:cs="宋体"/>
                <w:sz w:val="20"/>
                <w:szCs w:val="20"/>
                <w:lang w:val="zh-Hans"/>
              </w:rPr>
              <w:instrText xml:space="preserve"> FORMCHECKBOX </w:instrTex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4589B349" w14:textId="77777777" w:rsidR="00DE04B8" w:rsidRPr="00792AE4" w:rsidRDefault="00DE04B8" w:rsidP="009F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4EAFD614" w14:textId="431C39E7" w:rsidR="00DE04B8" w:rsidRPr="00792AE4" w:rsidRDefault="00000000" w:rsidP="0061649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92AE4">
              <w:rPr>
                <w:rFonts w:ascii="宋体" w:eastAsia="宋体" w:hAnsi="宋体" w:cs="宋体"/>
                <w:sz w:val="20"/>
                <w:szCs w:val="20"/>
                <w:lang w:val="zh-Hans" w:eastAsia="zh-CN"/>
              </w:rPr>
              <w:t>内陆清理（河流、溪流、湖、池……）：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792AE4">
              <w:rPr>
                <w:rFonts w:ascii="宋体" w:eastAsia="宋体" w:hAnsi="宋体" w:cs="宋体"/>
                <w:sz w:val="20"/>
                <w:szCs w:val="20"/>
                <w:lang w:val="zh-Hans" w:eastAsia="zh-CN"/>
              </w:rPr>
              <w:instrText xml:space="preserve"> FORMCHECKBOX </w:instrTex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4AB49FF2" w14:textId="77777777" w:rsidR="00DE04B8" w:rsidRPr="00792AE4" w:rsidRDefault="00DE04B8" w:rsidP="009F10E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</w:tcPr>
          <w:p w14:paraId="0E68E939" w14:textId="1686522F" w:rsidR="00DE04B8" w:rsidRPr="00792AE4" w:rsidRDefault="00000000" w:rsidP="008156AB">
            <w:pPr>
              <w:rPr>
                <w:rFonts w:ascii="Arial" w:hAnsi="Arial" w:cs="Arial"/>
                <w:sz w:val="20"/>
                <w:szCs w:val="20"/>
              </w:rPr>
            </w:pPr>
            <w:r w:rsidRPr="00792AE4">
              <w:rPr>
                <w:rFonts w:ascii="宋体" w:eastAsia="宋体" w:hAnsi="宋体" w:cs="宋体"/>
                <w:sz w:val="20"/>
                <w:szCs w:val="20"/>
                <w:lang w:val="zh-Hans"/>
              </w:rPr>
              <w:t>水下清理：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792AE4">
              <w:rPr>
                <w:rFonts w:ascii="宋体" w:eastAsia="宋体" w:hAnsi="宋体" w:cs="宋体"/>
                <w:sz w:val="20"/>
                <w:szCs w:val="20"/>
                <w:lang w:val="zh-Hans"/>
              </w:rPr>
              <w:instrText xml:space="preserve"> FORMCHECKBOX </w:instrTex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69C7EF2B" w14:textId="77777777" w:rsidR="00DE04B8" w:rsidRPr="00792AE4" w:rsidRDefault="00DE04B8" w:rsidP="009F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4159D" w14:textId="3705BEE1" w:rsidR="0077114D" w:rsidRPr="005B7772" w:rsidRDefault="00000000" w:rsidP="006C7E80">
      <w:pPr>
        <w:spacing w:before="60"/>
        <w:rPr>
          <w:rFonts w:ascii="Arial" w:hAnsi="Arial" w:cs="Arial"/>
          <w:b/>
          <w:sz w:val="22"/>
          <w:szCs w:val="22"/>
        </w:rPr>
      </w:pPr>
      <w:r w:rsidRPr="005B7772">
        <w:rPr>
          <w:rFonts w:ascii="宋体" w:eastAsia="宋体" w:hAnsi="宋体" w:cs="宋体"/>
          <w:b/>
          <w:sz w:val="22"/>
          <w:szCs w:val="22"/>
          <w:lang w:val="zh-Hans"/>
        </w:rPr>
        <w:t>数据卡</w:t>
      </w:r>
    </w:p>
    <w:p w14:paraId="72789301" w14:textId="6068C0CE" w:rsidR="0077114D" w:rsidRPr="005B7772" w:rsidRDefault="00000000" w:rsidP="006C7E80">
      <w:pPr>
        <w:spacing w:after="60"/>
        <w:rPr>
          <w:rFonts w:ascii="Arial" w:hAnsi="Arial" w:cs="Arial"/>
          <w:sz w:val="20"/>
          <w:szCs w:val="20"/>
          <w:lang w:eastAsia="zh-CN"/>
        </w:rPr>
      </w:pPr>
      <w:r w:rsidRPr="005B7772">
        <w:rPr>
          <w:rFonts w:ascii="宋体" w:eastAsia="宋体" w:hAnsi="宋体" w:cs="宋体"/>
          <w:sz w:val="20"/>
          <w:szCs w:val="20"/>
          <w:lang w:val="zh-Hans" w:eastAsia="zh-CN"/>
        </w:rPr>
        <w:t>海洋保护协会现在正在通过</w:t>
      </w:r>
      <w:r w:rsidR="0077114D">
        <w:fldChar w:fldCharType="begin"/>
      </w:r>
      <w:r w:rsidR="0077114D">
        <w:rPr>
          <w:lang w:eastAsia="zh-CN"/>
        </w:rPr>
        <w:instrText>HYPERLINK "https://oceanconservancy.org/trash-free-seas/international-coastal-cleanup/cleanswell/"</w:instrText>
      </w:r>
      <w:r w:rsidR="0077114D">
        <w:fldChar w:fldCharType="separate"/>
      </w:r>
      <w:r w:rsidR="0077114D" w:rsidRPr="005B7772">
        <w:rPr>
          <w:rStyle w:val="Hyperlink"/>
          <w:rFonts w:ascii="宋体" w:eastAsia="宋体" w:hAnsi="宋体" w:cs="宋体"/>
          <w:sz w:val="20"/>
          <w:szCs w:val="20"/>
          <w:lang w:val="zh-Hans" w:eastAsia="zh-CN"/>
        </w:rPr>
        <w:t>Clean Swell移动应用程序</w:t>
      </w:r>
      <w:r w:rsidR="0077114D">
        <w:fldChar w:fldCharType="end"/>
      </w:r>
      <w:r w:rsidRPr="005B7772">
        <w:rPr>
          <w:rFonts w:ascii="宋体" w:eastAsia="宋体" w:hAnsi="宋体" w:cs="宋体"/>
          <w:sz w:val="20"/>
          <w:szCs w:val="20"/>
          <w:lang w:val="zh-Hans" w:eastAsia="zh-CN"/>
        </w:rPr>
        <w:t>收集数据，该应用程序适用于苹果和安卓手机。为帮助减少清理垃圾，CZM鼓励在2025年使用这款应用程序。请说明志愿者如何收集数据（如果有些志愿者偏好数据卡，可以两者皆选）：</w:t>
      </w:r>
    </w:p>
    <w:p w14:paraId="51C8DB86" w14:textId="12BF749E" w:rsidR="00B026E3" w:rsidRPr="000E64EB" w:rsidRDefault="00000000" w:rsidP="00EB58F1">
      <w:pPr>
        <w:spacing w:before="60" w:after="60"/>
        <w:rPr>
          <w:rFonts w:ascii="Arial" w:hAnsi="Arial" w:cs="Arial"/>
          <w:sz w:val="20"/>
          <w:szCs w:val="20"/>
          <w:lang w:eastAsia="zh-CN"/>
        </w:rPr>
      </w:pPr>
      <w:r w:rsidRPr="005B777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772">
        <w:rPr>
          <w:rFonts w:ascii="宋体" w:eastAsia="宋体" w:hAnsi="宋体" w:cs="宋体"/>
          <w:sz w:val="20"/>
          <w:szCs w:val="20"/>
          <w:lang w:val="zh-Hans"/>
        </w:rPr>
        <w:instrText xml:space="preserve"> FORMCHECKBOX </w:instrText>
      </w:r>
      <w:r w:rsidRPr="005B7772">
        <w:rPr>
          <w:rFonts w:ascii="Arial" w:hAnsi="Arial" w:cs="Arial"/>
          <w:sz w:val="20"/>
          <w:szCs w:val="20"/>
        </w:rPr>
      </w:r>
      <w:r w:rsidRPr="005B7772">
        <w:rPr>
          <w:rFonts w:ascii="Arial" w:hAnsi="Arial" w:cs="Arial"/>
          <w:sz w:val="20"/>
          <w:szCs w:val="20"/>
        </w:rPr>
        <w:fldChar w:fldCharType="separate"/>
      </w:r>
      <w:r w:rsidRPr="005B7772">
        <w:rPr>
          <w:rFonts w:ascii="Arial" w:hAnsi="Arial" w:cs="Arial"/>
          <w:sz w:val="20"/>
          <w:szCs w:val="20"/>
        </w:rPr>
        <w:fldChar w:fldCharType="end"/>
      </w:r>
      <w:r w:rsidR="00F264D3">
        <w:rPr>
          <w:rFonts w:ascii="Arial" w:hAnsi="Arial" w:cs="Arial"/>
          <w:sz w:val="20"/>
          <w:szCs w:val="20"/>
        </w:rPr>
        <w:t xml:space="preserve">  </w:t>
      </w:r>
      <w:r w:rsidRPr="005B7772">
        <w:rPr>
          <w:rFonts w:ascii="宋体" w:eastAsia="宋体" w:hAnsi="宋体" w:cs="宋体"/>
          <w:sz w:val="20"/>
          <w:szCs w:val="20"/>
          <w:lang w:val="zh-Hans"/>
        </w:rPr>
        <w:t>Clean Swell</w:t>
      </w:r>
      <w:proofErr w:type="spellStart"/>
      <w:r w:rsidRPr="005B7772">
        <w:rPr>
          <w:rFonts w:ascii="宋体" w:eastAsia="宋体" w:hAnsi="宋体" w:cs="宋体"/>
          <w:sz w:val="20"/>
          <w:szCs w:val="20"/>
          <w:lang w:val="zh-Hans"/>
        </w:rPr>
        <w:t>移动应用程序</w:t>
      </w:r>
      <w:proofErr w:type="spellEnd"/>
      <w:r w:rsidRPr="005B7772">
        <w:rPr>
          <w:rFonts w:ascii="宋体" w:eastAsia="宋体" w:hAnsi="宋体" w:cs="宋体"/>
          <w:sz w:val="20"/>
          <w:szCs w:val="20"/>
          <w:lang w:val="zh-Hans"/>
        </w:rPr>
        <w:t>……</w:t>
      </w:r>
      <w:r w:rsidR="000101D8" w:rsidRPr="005B777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01D8" w:rsidRPr="005B7772">
        <w:rPr>
          <w:rFonts w:ascii="宋体" w:eastAsia="宋体" w:hAnsi="宋体" w:cs="宋体"/>
          <w:sz w:val="20"/>
          <w:szCs w:val="20"/>
          <w:lang w:val="zh-Hans"/>
        </w:rPr>
        <w:instrText xml:space="preserve"> FORMCHECKBOX </w:instrText>
      </w:r>
      <w:r w:rsidR="000101D8" w:rsidRPr="005B7772">
        <w:rPr>
          <w:rFonts w:ascii="Arial" w:hAnsi="Arial" w:cs="Arial"/>
          <w:sz w:val="20"/>
          <w:szCs w:val="20"/>
        </w:rPr>
      </w:r>
      <w:r w:rsidR="000101D8" w:rsidRPr="005B7772">
        <w:rPr>
          <w:rFonts w:ascii="Arial" w:hAnsi="Arial" w:cs="Arial"/>
          <w:sz w:val="20"/>
          <w:szCs w:val="20"/>
        </w:rPr>
        <w:fldChar w:fldCharType="separate"/>
      </w:r>
      <w:r w:rsidR="000101D8" w:rsidRPr="005B7772">
        <w:rPr>
          <w:rFonts w:ascii="Arial" w:hAnsi="Arial" w:cs="Arial"/>
          <w:sz w:val="20"/>
          <w:szCs w:val="20"/>
        </w:rPr>
        <w:fldChar w:fldCharType="end"/>
      </w:r>
      <w:r w:rsidR="00F264D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B7772">
        <w:rPr>
          <w:rFonts w:ascii="宋体" w:eastAsia="宋体" w:hAnsi="宋体" w:cs="宋体"/>
          <w:sz w:val="20"/>
          <w:szCs w:val="20"/>
          <w:lang w:val="zh-Hans"/>
        </w:rPr>
        <w:t>数据卡（每</w:t>
      </w:r>
      <w:proofErr w:type="spellEnd"/>
      <w:r w:rsidRPr="005B7772">
        <w:rPr>
          <w:rFonts w:ascii="宋体" w:eastAsia="宋体" w:hAnsi="宋体" w:cs="宋体"/>
          <w:sz w:val="20"/>
          <w:szCs w:val="20"/>
          <w:lang w:val="zh-Hans"/>
        </w:rPr>
        <w:t>2-3</w:t>
      </w:r>
      <w:proofErr w:type="spellStart"/>
      <w:r w:rsidRPr="005B7772">
        <w:rPr>
          <w:rFonts w:ascii="宋体" w:eastAsia="宋体" w:hAnsi="宋体" w:cs="宋体"/>
          <w:sz w:val="20"/>
          <w:szCs w:val="20"/>
          <w:lang w:val="zh-Hans"/>
        </w:rPr>
        <w:t>位志愿者</w:t>
      </w:r>
      <w:proofErr w:type="spellEnd"/>
      <w:r w:rsidRPr="005B7772">
        <w:rPr>
          <w:rFonts w:ascii="宋体" w:eastAsia="宋体" w:hAnsi="宋体" w:cs="宋体"/>
          <w:sz w:val="20"/>
          <w:szCs w:val="20"/>
          <w:lang w:val="zh-Hans"/>
        </w:rPr>
        <w:t>1张卡）……</w:t>
      </w:r>
      <w:r w:rsidRPr="005B777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772">
        <w:rPr>
          <w:rFonts w:ascii="宋体" w:eastAsia="宋体" w:hAnsi="宋体" w:cs="宋体"/>
          <w:sz w:val="20"/>
          <w:szCs w:val="20"/>
          <w:lang w:val="zh-Hans"/>
        </w:rPr>
        <w:instrText xml:space="preserve"> FORMCHECKBOX </w:instrText>
      </w:r>
      <w:r w:rsidRPr="005B7772">
        <w:rPr>
          <w:rFonts w:ascii="Arial" w:hAnsi="Arial" w:cs="Arial"/>
          <w:sz w:val="20"/>
          <w:szCs w:val="20"/>
        </w:rPr>
      </w:r>
      <w:r w:rsidRPr="005B7772">
        <w:rPr>
          <w:rFonts w:ascii="Arial" w:hAnsi="Arial" w:cs="Arial"/>
          <w:sz w:val="20"/>
          <w:szCs w:val="20"/>
        </w:rPr>
        <w:fldChar w:fldCharType="separate"/>
      </w:r>
      <w:r w:rsidRPr="005B7772">
        <w:rPr>
          <w:rFonts w:ascii="Arial" w:hAnsi="Arial" w:cs="Arial"/>
          <w:sz w:val="20"/>
          <w:szCs w:val="20"/>
        </w:rPr>
        <w:fldChar w:fldCharType="end"/>
      </w:r>
      <w:r w:rsidR="00F264D3">
        <w:rPr>
          <w:rFonts w:ascii="Arial" w:hAnsi="Arial" w:cs="Arial"/>
          <w:sz w:val="20"/>
          <w:szCs w:val="20"/>
        </w:rPr>
        <w:t xml:space="preserve">  </w:t>
      </w:r>
      <w:r w:rsidRPr="005B7772">
        <w:rPr>
          <w:rFonts w:ascii="宋体" w:eastAsia="宋体" w:hAnsi="宋体" w:cs="宋体"/>
          <w:sz w:val="20"/>
          <w:szCs w:val="20"/>
          <w:lang w:val="zh-Hans" w:eastAsia="zh-CN"/>
        </w:rPr>
        <w:t>两者——多少张卡？_________</w:t>
      </w:r>
    </w:p>
    <w:p w14:paraId="10D99719" w14:textId="77777777" w:rsidR="00EB58F1" w:rsidRPr="00780BF3" w:rsidRDefault="00000000" w:rsidP="006C7E80">
      <w:pPr>
        <w:pStyle w:val="BodyText2"/>
        <w:spacing w:before="120" w:after="0"/>
        <w:rPr>
          <w:rFonts w:ascii="Arial" w:hAnsi="Arial" w:cs="Arial"/>
          <w:b/>
          <w:sz w:val="22"/>
          <w:szCs w:val="22"/>
          <w:lang w:eastAsia="zh-CN"/>
        </w:rPr>
      </w:pPr>
      <w:bookmarkStart w:id="4" w:name="_Hlk7791134"/>
      <w:r w:rsidRPr="00780BF3">
        <w:rPr>
          <w:rFonts w:ascii="宋体" w:eastAsia="宋体" w:hAnsi="宋体" w:cs="宋体"/>
          <w:b/>
          <w:sz w:val="22"/>
          <w:szCs w:val="22"/>
          <w:lang w:val="zh-Hans" w:eastAsia="zh-CN"/>
        </w:rPr>
        <w:t>袋子和手套</w:t>
      </w:r>
    </w:p>
    <w:p w14:paraId="068665D7" w14:textId="77777777" w:rsidR="00DD3160" w:rsidRPr="00792AE4" w:rsidRDefault="00000000" w:rsidP="006C7E80">
      <w:pPr>
        <w:pStyle w:val="BodyText2"/>
        <w:spacing w:before="0" w:after="80"/>
        <w:rPr>
          <w:rFonts w:ascii="Arial" w:hAnsi="Arial" w:cs="Arial"/>
          <w:szCs w:val="20"/>
        </w:rPr>
      </w:pPr>
      <w:r w:rsidRPr="00792AE4">
        <w:rPr>
          <w:rFonts w:ascii="宋体" w:eastAsia="宋体" w:hAnsi="宋体" w:cs="宋体"/>
          <w:szCs w:val="20"/>
          <w:lang w:val="zh-Hans" w:eastAsia="zh-CN"/>
        </w:rPr>
        <w:t>CZM建议志愿者携带可重复使用的袋子/容器和可重复使用的手套进行清理，以减少COASTSWEEP活动产生的垃圾数量。若您需要袋子和手套，请在下文订购。（若未填写，我们将向每位志愿者发送一双手套，每三位志愿者一个袋子。</w:t>
      </w:r>
      <w:r w:rsidRPr="00792AE4">
        <w:rPr>
          <w:rFonts w:ascii="宋体" w:eastAsia="宋体" w:hAnsi="宋体" w:cs="宋体"/>
          <w:szCs w:val="20"/>
          <w:lang w:val="zh-Hans"/>
        </w:rPr>
        <w:t>）</w:t>
      </w:r>
      <w:bookmarkEnd w:id="4"/>
    </w:p>
    <w:tbl>
      <w:tblPr>
        <w:tblW w:w="8838" w:type="dxa"/>
        <w:tblLook w:val="04A0" w:firstRow="1" w:lastRow="0" w:firstColumn="1" w:lastColumn="0" w:noHBand="0" w:noVBand="1"/>
      </w:tblPr>
      <w:tblGrid>
        <w:gridCol w:w="2628"/>
        <w:gridCol w:w="1260"/>
        <w:gridCol w:w="245"/>
        <w:gridCol w:w="3175"/>
        <w:gridCol w:w="1530"/>
      </w:tblGrid>
      <w:tr w:rsidR="00AC284F" w14:paraId="76CF4D74" w14:textId="77777777" w:rsidTr="008156AB">
        <w:trPr>
          <w:trHeight w:val="261"/>
        </w:trPr>
        <w:tc>
          <w:tcPr>
            <w:tcW w:w="2628" w:type="dxa"/>
            <w:vAlign w:val="bottom"/>
          </w:tcPr>
          <w:p w14:paraId="6CFD8EB8" w14:textId="5941A557" w:rsidR="002344F6" w:rsidRPr="00792AE4" w:rsidRDefault="00000000" w:rsidP="00EB58F1">
            <w:pPr>
              <w:pStyle w:val="BodyText2"/>
              <w:rPr>
                <w:rFonts w:ascii="Arial" w:hAnsi="Arial" w:cs="Arial"/>
                <w:szCs w:val="20"/>
              </w:rPr>
            </w:pPr>
            <w:r w:rsidRPr="0013696F">
              <w:rPr>
                <w:rFonts w:ascii="宋体" w:eastAsia="宋体" w:hAnsi="宋体" w:cs="宋体"/>
                <w:b/>
                <w:bCs/>
                <w:szCs w:val="20"/>
                <w:lang w:val="zh-Hans"/>
              </w:rPr>
              <w:t>垃圾袋：</w:t>
            </w:r>
            <w:r w:rsidR="008156AB" w:rsidRPr="00792AE4">
              <w:rPr>
                <w:rFonts w:ascii="宋体" w:eastAsia="宋体" w:hAnsi="宋体" w:cs="宋体"/>
                <w:szCs w:val="20"/>
                <w:lang w:val="zh-Hans"/>
              </w:rPr>
              <w:t xml:space="preserve"> __________</w:t>
            </w:r>
          </w:p>
        </w:tc>
        <w:tc>
          <w:tcPr>
            <w:tcW w:w="1260" w:type="dxa"/>
            <w:vAlign w:val="bottom"/>
          </w:tcPr>
          <w:p w14:paraId="565909BA" w14:textId="77777777" w:rsidR="002344F6" w:rsidRPr="00792AE4" w:rsidRDefault="002344F6" w:rsidP="0093714A">
            <w:pPr>
              <w:pStyle w:val="BodyText2"/>
              <w:rPr>
                <w:rFonts w:ascii="Arial" w:hAnsi="Arial" w:cs="Arial"/>
                <w:szCs w:val="20"/>
              </w:rPr>
            </w:pPr>
          </w:p>
        </w:tc>
        <w:tc>
          <w:tcPr>
            <w:tcW w:w="245" w:type="dxa"/>
            <w:vAlign w:val="bottom"/>
          </w:tcPr>
          <w:p w14:paraId="30D6F92A" w14:textId="77777777" w:rsidR="002344F6" w:rsidRPr="00792AE4" w:rsidRDefault="002344F6" w:rsidP="004D3554">
            <w:pPr>
              <w:pStyle w:val="BodyText2"/>
              <w:rPr>
                <w:rFonts w:ascii="Arial" w:hAnsi="Arial" w:cs="Arial"/>
                <w:szCs w:val="20"/>
              </w:rPr>
            </w:pPr>
          </w:p>
        </w:tc>
        <w:tc>
          <w:tcPr>
            <w:tcW w:w="3175" w:type="dxa"/>
            <w:vAlign w:val="bottom"/>
          </w:tcPr>
          <w:p w14:paraId="42219CDF" w14:textId="0B1A28BD" w:rsidR="002344F6" w:rsidRPr="00792AE4" w:rsidRDefault="00000000" w:rsidP="00EB58F1">
            <w:pPr>
              <w:pStyle w:val="BodyText2"/>
              <w:rPr>
                <w:rFonts w:ascii="Arial" w:hAnsi="Arial" w:cs="Arial"/>
                <w:szCs w:val="20"/>
              </w:rPr>
            </w:pPr>
            <w:r w:rsidRPr="00792AE4">
              <w:rPr>
                <w:rFonts w:ascii="宋体" w:eastAsia="宋体" w:hAnsi="宋体" w:cs="宋体"/>
                <w:b/>
                <w:szCs w:val="20"/>
                <w:lang w:val="zh-Hans"/>
              </w:rPr>
              <w:t>手套数</w:t>
            </w:r>
            <w:r w:rsidRPr="00792AE4">
              <w:rPr>
                <w:rFonts w:ascii="宋体" w:eastAsia="宋体" w:hAnsi="宋体" w:cs="宋体"/>
                <w:szCs w:val="20"/>
                <w:lang w:val="zh-Hans"/>
              </w:rPr>
              <w:t>： __________</w:t>
            </w:r>
          </w:p>
        </w:tc>
        <w:tc>
          <w:tcPr>
            <w:tcW w:w="1530" w:type="dxa"/>
            <w:vAlign w:val="bottom"/>
          </w:tcPr>
          <w:p w14:paraId="1E8BDDF9" w14:textId="77777777" w:rsidR="002344F6" w:rsidRPr="00792AE4" w:rsidRDefault="002344F6" w:rsidP="004D3554">
            <w:pPr>
              <w:pStyle w:val="BodyText2"/>
              <w:rPr>
                <w:rFonts w:ascii="Arial" w:hAnsi="Arial" w:cs="Arial"/>
                <w:szCs w:val="20"/>
              </w:rPr>
            </w:pPr>
          </w:p>
        </w:tc>
      </w:tr>
    </w:tbl>
    <w:p w14:paraId="09DB5D98" w14:textId="77777777" w:rsidR="00D61A1F" w:rsidRPr="00792AE4" w:rsidRDefault="00D61A1F" w:rsidP="006E3497">
      <w:pPr>
        <w:pStyle w:val="BodyText2"/>
        <w:spacing w:before="0" w:after="0"/>
        <w:rPr>
          <w:rFonts w:ascii="Arial" w:hAnsi="Arial" w:cs="Arial"/>
          <w:szCs w:val="20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5058"/>
        <w:gridCol w:w="360"/>
        <w:gridCol w:w="5490"/>
      </w:tblGrid>
      <w:tr w:rsidR="00AC284F" w14:paraId="26033B62" w14:textId="77777777" w:rsidTr="000F0244">
        <w:trPr>
          <w:trHeight w:val="58"/>
        </w:trPr>
        <w:tc>
          <w:tcPr>
            <w:tcW w:w="5058" w:type="dxa"/>
          </w:tcPr>
          <w:p w14:paraId="3FA24CD6" w14:textId="77777777" w:rsidR="000F0244" w:rsidRPr="00792AE4" w:rsidRDefault="00000000" w:rsidP="0075184F">
            <w:pPr>
              <w:pStyle w:val="BodyText2"/>
              <w:rPr>
                <w:rFonts w:ascii="Arial" w:hAnsi="Arial" w:cs="Arial"/>
                <w:b/>
                <w:szCs w:val="20"/>
                <w:lang w:eastAsia="zh-CN"/>
              </w:rPr>
            </w:pPr>
            <w:r w:rsidRPr="00792AE4">
              <w:rPr>
                <w:rFonts w:ascii="宋体" w:eastAsia="宋体" w:hAnsi="宋体" w:cs="宋体"/>
                <w:b/>
                <w:szCs w:val="20"/>
                <w:lang w:val="zh-Hans" w:eastAsia="zh-CN"/>
              </w:rPr>
              <w:t>邮寄地址</w:t>
            </w:r>
          </w:p>
          <w:p w14:paraId="506A858F" w14:textId="77777777" w:rsidR="00DD3160" w:rsidRPr="00792AE4" w:rsidRDefault="00000000" w:rsidP="0075184F">
            <w:pPr>
              <w:pStyle w:val="BodyText2"/>
              <w:rPr>
                <w:rFonts w:ascii="Arial" w:hAnsi="Arial" w:cs="Arial"/>
                <w:szCs w:val="20"/>
                <w:lang w:eastAsia="zh-CN"/>
              </w:rPr>
            </w:pPr>
            <w:bookmarkStart w:id="5" w:name="_Hlk7791206"/>
            <w:r w:rsidRPr="00792AE4">
              <w:rPr>
                <w:rFonts w:ascii="宋体" w:eastAsia="宋体" w:hAnsi="宋体" w:cs="宋体"/>
                <w:szCs w:val="20"/>
                <w:lang w:val="zh-Hans" w:eastAsia="zh-CN"/>
              </w:rPr>
              <w:t>（一般通信地址）</w:t>
            </w:r>
            <w:bookmarkEnd w:id="5"/>
          </w:p>
        </w:tc>
        <w:tc>
          <w:tcPr>
            <w:tcW w:w="360" w:type="dxa"/>
          </w:tcPr>
          <w:p w14:paraId="2192944B" w14:textId="77777777" w:rsidR="00DD3160" w:rsidRPr="00792AE4" w:rsidRDefault="00DD3160" w:rsidP="0075184F">
            <w:pPr>
              <w:pStyle w:val="BodyText2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0F4FD6D1" w14:textId="77777777" w:rsidR="00DD3160" w:rsidRPr="00792AE4" w:rsidRDefault="00000000" w:rsidP="0047468F">
            <w:pPr>
              <w:pStyle w:val="BodyText2"/>
              <w:rPr>
                <w:rFonts w:ascii="Arial" w:hAnsi="Arial" w:cs="Arial"/>
                <w:b/>
                <w:szCs w:val="20"/>
                <w:lang w:eastAsia="zh-CN"/>
              </w:rPr>
            </w:pPr>
            <w:bookmarkStart w:id="6" w:name="_Hlk7791221"/>
            <w:r w:rsidRPr="00792AE4">
              <w:rPr>
                <w:rFonts w:ascii="宋体" w:eastAsia="宋体" w:hAnsi="宋体" w:cs="宋体"/>
                <w:b/>
                <w:szCs w:val="20"/>
                <w:lang w:val="zh-Hans" w:eastAsia="zh-CN"/>
              </w:rPr>
              <w:t>若不同，则填写收货地址</w:t>
            </w:r>
          </w:p>
          <w:p w14:paraId="04F0D40A" w14:textId="77777777" w:rsidR="00DD3160" w:rsidRPr="00792AE4" w:rsidRDefault="00000000" w:rsidP="000F0244">
            <w:pPr>
              <w:pStyle w:val="BodyText2"/>
              <w:rPr>
                <w:rFonts w:ascii="Arial" w:hAnsi="Arial" w:cs="Arial"/>
                <w:szCs w:val="20"/>
                <w:lang w:eastAsia="zh-CN"/>
              </w:rPr>
            </w:pPr>
            <w:r w:rsidRPr="00792AE4">
              <w:rPr>
                <w:rFonts w:ascii="宋体" w:eastAsia="宋体" w:hAnsi="宋体" w:cs="宋体"/>
                <w:szCs w:val="20"/>
                <w:lang w:val="zh-Hans" w:eastAsia="zh-CN"/>
              </w:rPr>
              <w:t>（对于用品；UPS不投递到邮政信箱）</w:t>
            </w:r>
            <w:bookmarkEnd w:id="6"/>
          </w:p>
        </w:tc>
      </w:tr>
      <w:tr w:rsidR="00AC284F" w14:paraId="7F708496" w14:textId="77777777" w:rsidTr="000F0244">
        <w:trPr>
          <w:trHeight w:val="58"/>
        </w:trPr>
        <w:tc>
          <w:tcPr>
            <w:tcW w:w="5058" w:type="dxa"/>
            <w:tcBorders>
              <w:bottom w:val="single" w:sz="4" w:space="0" w:color="auto"/>
            </w:tcBorders>
          </w:tcPr>
          <w:p w14:paraId="6509D778" w14:textId="77777777" w:rsidR="00DD3160" w:rsidRPr="00792AE4" w:rsidRDefault="00DD3160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360" w:type="dxa"/>
          </w:tcPr>
          <w:p w14:paraId="459C11A0" w14:textId="77777777" w:rsidR="00DD3160" w:rsidRPr="00792AE4" w:rsidRDefault="00DD3160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0F5D0AB5" w14:textId="77777777" w:rsidR="00DD3160" w:rsidRPr="00792AE4" w:rsidRDefault="00DD3160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</w:tr>
      <w:tr w:rsidR="00AC284F" w14:paraId="7441A166" w14:textId="77777777" w:rsidTr="000F0244">
        <w:trPr>
          <w:trHeight w:val="5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1A9B6F99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360" w:type="dxa"/>
          </w:tcPr>
          <w:p w14:paraId="5814F2DC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36B5B731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</w:tr>
      <w:tr w:rsidR="00AC284F" w14:paraId="5AAA0B63" w14:textId="77777777" w:rsidTr="000F0244">
        <w:trPr>
          <w:trHeight w:val="5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14D9B4A7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360" w:type="dxa"/>
          </w:tcPr>
          <w:p w14:paraId="7EF42209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76CABC63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</w:tr>
      <w:tr w:rsidR="00AC284F" w14:paraId="202610D6" w14:textId="77777777" w:rsidTr="000F0244">
        <w:trPr>
          <w:trHeight w:val="5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4883C4AF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360" w:type="dxa"/>
          </w:tcPr>
          <w:p w14:paraId="021D40C0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3749AAB1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</w:tr>
    </w:tbl>
    <w:p w14:paraId="6F60A5A0" w14:textId="3C104262" w:rsidR="0093714A" w:rsidRDefault="00000000" w:rsidP="009A4027">
      <w:pPr>
        <w:tabs>
          <w:tab w:val="left" w:pos="6840"/>
        </w:tabs>
        <w:spacing w:before="120" w:after="80"/>
        <w:rPr>
          <w:rFonts w:ascii="Arial" w:hAnsi="Arial" w:cs="Arial"/>
          <w:sz w:val="20"/>
          <w:szCs w:val="20"/>
          <w:lang w:eastAsia="zh-CN"/>
        </w:rPr>
      </w:pPr>
      <w:bookmarkStart w:id="7" w:name="_Hlk7791251"/>
      <w:r w:rsidRPr="00792AE4">
        <w:rPr>
          <w:rFonts w:ascii="宋体" w:eastAsia="宋体" w:hAnsi="宋体" w:cs="宋体"/>
          <w:sz w:val="20"/>
          <w:szCs w:val="20"/>
          <w:lang w:val="zh-Hans" w:eastAsia="zh-CN"/>
        </w:rPr>
        <w:t>CZM可以支持11月之前的清理工作。为确保用品及时送达，请</w:t>
      </w:r>
      <w:proofErr w:type="gramStart"/>
      <w:r w:rsidRPr="00792AE4">
        <w:rPr>
          <w:rFonts w:ascii="宋体" w:eastAsia="宋体" w:hAnsi="宋体" w:cs="宋体"/>
          <w:sz w:val="20"/>
          <w:szCs w:val="20"/>
          <w:lang w:val="zh-Hans" w:eastAsia="zh-CN"/>
        </w:rPr>
        <w:t>于清理</w:t>
      </w:r>
      <w:proofErr w:type="gramEnd"/>
      <w:r w:rsidRPr="00792AE4">
        <w:rPr>
          <w:rFonts w:ascii="宋体" w:eastAsia="宋体" w:hAnsi="宋体" w:cs="宋体"/>
          <w:sz w:val="20"/>
          <w:szCs w:val="20"/>
          <w:lang w:val="zh-Hans" w:eastAsia="zh-CN"/>
        </w:rPr>
        <w:t>活动</w:t>
      </w:r>
      <w:r w:rsidR="0012261C" w:rsidRPr="00792AE4">
        <w:rPr>
          <w:rFonts w:ascii="宋体" w:eastAsia="宋体" w:hAnsi="宋体" w:cs="宋体"/>
          <w:b/>
          <w:sz w:val="20"/>
          <w:szCs w:val="20"/>
          <w:lang w:val="zh-Hans" w:eastAsia="zh-CN"/>
        </w:rPr>
        <w:t>至少一周</w:t>
      </w:r>
      <w:r w:rsidRPr="00792AE4">
        <w:rPr>
          <w:rFonts w:ascii="宋体" w:eastAsia="宋体" w:hAnsi="宋体" w:cs="宋体"/>
          <w:sz w:val="20"/>
          <w:szCs w:val="20"/>
          <w:lang w:val="zh-Hans" w:eastAsia="zh-CN"/>
        </w:rPr>
        <w:t>前填妥表格。</w:t>
      </w:r>
    </w:p>
    <w:p w14:paraId="77BD85EE" w14:textId="77777777" w:rsidR="006E26E4" w:rsidRDefault="00000000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proofErr w:type="spellStart"/>
      <w:r w:rsidRPr="00843273">
        <w:rPr>
          <w:rFonts w:ascii="宋体" w:eastAsia="宋体" w:hAnsi="宋体" w:cs="宋体"/>
          <w:b/>
          <w:bCs/>
          <w:sz w:val="20"/>
          <w:szCs w:val="20"/>
          <w:lang w:val="zh-Hans"/>
        </w:rPr>
        <w:t>填好的表格发送至</w:t>
      </w:r>
      <w:proofErr w:type="spellEnd"/>
      <w:r w:rsidRPr="00843273">
        <w:rPr>
          <w:rFonts w:ascii="宋体" w:eastAsia="宋体" w:hAnsi="宋体" w:cs="宋体"/>
          <w:b/>
          <w:bCs/>
          <w:sz w:val="20"/>
          <w:szCs w:val="20"/>
          <w:lang w:val="zh-Hans"/>
        </w:rPr>
        <w:t>：</w:t>
      </w:r>
      <w:r>
        <w:rPr>
          <w:rFonts w:ascii="宋体" w:eastAsia="宋体" w:hAnsi="宋体" w:cs="宋体"/>
          <w:sz w:val="20"/>
          <w:szCs w:val="20"/>
          <w:lang w:val="zh-Hans"/>
        </w:rPr>
        <w:tab/>
        <w:t>COASTSWEEP</w:t>
      </w:r>
    </w:p>
    <w:p w14:paraId="4CE59204" w14:textId="482C6435" w:rsidR="006E26E4" w:rsidRDefault="00000000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  <w:lang w:val="zh-Hans"/>
        </w:rPr>
        <w:tab/>
        <w:t>Massachusetts Office of Coastal Zone Management</w:t>
      </w:r>
    </w:p>
    <w:p w14:paraId="2F57904C" w14:textId="5BD8C2E7" w:rsidR="00797CC1" w:rsidRDefault="00000000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  <w:lang w:val="zh-Hans"/>
        </w:rPr>
        <w:tab/>
        <w:t>100 Cambridge St., Suite 900</w:t>
      </w:r>
    </w:p>
    <w:p w14:paraId="6A0D16B3" w14:textId="4D476E6D" w:rsidR="006E26E4" w:rsidRDefault="00000000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  <w:lang w:val="zh-Hans"/>
        </w:rPr>
        <w:tab/>
        <w:t>Boston, MA 02114</w:t>
      </w:r>
    </w:p>
    <w:p w14:paraId="7CF853E8" w14:textId="77777777" w:rsidR="004A61F8" w:rsidRPr="007B3B35" w:rsidRDefault="00000000" w:rsidP="00441513">
      <w:pPr>
        <w:pStyle w:val="BodyText2"/>
        <w:spacing w:before="80" w:after="0"/>
        <w:rPr>
          <w:rFonts w:ascii="Arial" w:hAnsi="Arial" w:cs="Arial"/>
          <w:b/>
          <w:szCs w:val="20"/>
        </w:rPr>
      </w:pPr>
      <w:r w:rsidRPr="007B3B35">
        <w:rPr>
          <w:rFonts w:ascii="宋体" w:eastAsia="宋体" w:hAnsi="宋体" w:cs="宋体"/>
          <w:b/>
          <w:szCs w:val="20"/>
          <w:lang w:val="zh-Hans"/>
        </w:rPr>
        <w:t>欲了解详情，请联系：</w:t>
      </w:r>
    </w:p>
    <w:p w14:paraId="147EE4C2" w14:textId="7611768A" w:rsidR="0084698A" w:rsidRPr="007B3B35" w:rsidRDefault="00000000" w:rsidP="0075184F">
      <w:pPr>
        <w:pStyle w:val="BodyText2"/>
        <w:rPr>
          <w:rFonts w:ascii="Arial" w:hAnsi="Arial" w:cs="Arial"/>
          <w:szCs w:val="20"/>
        </w:rPr>
      </w:pPr>
      <w:r w:rsidRPr="007B3B35">
        <w:rPr>
          <w:rFonts w:ascii="宋体" w:eastAsia="宋体" w:hAnsi="宋体" w:cs="宋体"/>
          <w:b/>
          <w:szCs w:val="20"/>
          <w:lang w:val="zh-Hans"/>
        </w:rPr>
        <w:t>电话：</w:t>
      </w:r>
      <w:r w:rsidR="00E93D5A">
        <w:rPr>
          <w:rFonts w:ascii="宋体" w:eastAsia="宋体" w:hAnsi="宋体" w:cs="宋体"/>
          <w:szCs w:val="20"/>
          <w:lang w:val="zh-Hans"/>
        </w:rPr>
        <w:tab/>
      </w:r>
      <w:r w:rsidR="00E93D5A">
        <w:rPr>
          <w:rFonts w:ascii="宋体" w:eastAsia="宋体" w:hAnsi="宋体" w:cs="宋体"/>
          <w:szCs w:val="20"/>
          <w:lang w:val="zh-Hans"/>
        </w:rPr>
        <w:tab/>
        <w:t>Robin： (617) 890-9124</w:t>
      </w:r>
      <w:r w:rsidR="00E93D5A">
        <w:rPr>
          <w:rFonts w:ascii="宋体" w:eastAsia="宋体" w:hAnsi="宋体" w:cs="宋体"/>
          <w:szCs w:val="20"/>
          <w:lang w:val="zh-Hans"/>
        </w:rPr>
        <w:tab/>
        <w:t>Patrice</w:t>
      </w:r>
      <w:proofErr w:type="gramStart"/>
      <w:r w:rsidR="00E93D5A">
        <w:rPr>
          <w:rFonts w:ascii="宋体" w:eastAsia="宋体" w:hAnsi="宋体" w:cs="宋体"/>
          <w:szCs w:val="20"/>
          <w:lang w:val="zh-Hans"/>
        </w:rPr>
        <w:t>：(</w:t>
      </w:r>
      <w:proofErr w:type="gramEnd"/>
      <w:r w:rsidR="00E93D5A">
        <w:rPr>
          <w:rFonts w:ascii="宋体" w:eastAsia="宋体" w:hAnsi="宋体" w:cs="宋体"/>
          <w:szCs w:val="20"/>
          <w:lang w:val="zh-Hans"/>
        </w:rPr>
        <w:t>617) 890-9148</w:t>
      </w:r>
    </w:p>
    <w:p w14:paraId="72B81277" w14:textId="7AEBD67E" w:rsidR="006C08A5" w:rsidRPr="007B3B35" w:rsidRDefault="00000000" w:rsidP="006D066C">
      <w:pPr>
        <w:pStyle w:val="BodyText2"/>
        <w:rPr>
          <w:rFonts w:ascii="Arial" w:hAnsi="Arial" w:cs="Arial"/>
          <w:b/>
          <w:szCs w:val="20"/>
        </w:rPr>
      </w:pPr>
      <w:r w:rsidRPr="007B3B35">
        <w:rPr>
          <w:rFonts w:ascii="宋体" w:eastAsia="宋体" w:hAnsi="宋体" w:cs="宋体"/>
          <w:b/>
          <w:szCs w:val="20"/>
          <w:lang w:val="zh-Hans"/>
        </w:rPr>
        <w:t>电子邮箱：</w:t>
      </w:r>
      <w:r w:rsidRPr="007B3B35">
        <w:rPr>
          <w:rFonts w:ascii="宋体" w:eastAsia="宋体" w:hAnsi="宋体" w:cs="宋体"/>
          <w:szCs w:val="20"/>
          <w:lang w:val="zh-Hans"/>
        </w:rPr>
        <w:tab/>
      </w:r>
      <w:r w:rsidRPr="007B3B35">
        <w:rPr>
          <w:rFonts w:ascii="宋体" w:eastAsia="宋体" w:hAnsi="宋体" w:cs="宋体"/>
          <w:szCs w:val="20"/>
          <w:lang w:val="zh-Hans"/>
        </w:rPr>
        <w:tab/>
        <w:t>coastsweep@mass.gov</w:t>
      </w:r>
      <w:r w:rsidRPr="007B3B35">
        <w:rPr>
          <w:rFonts w:ascii="宋体" w:eastAsia="宋体" w:hAnsi="宋体" w:cs="宋体"/>
          <w:szCs w:val="20"/>
          <w:lang w:val="zh-Hans"/>
        </w:rPr>
        <w:tab/>
      </w:r>
      <w:r w:rsidR="009463C0" w:rsidRPr="007B3B35">
        <w:rPr>
          <w:rFonts w:ascii="宋体" w:eastAsia="宋体" w:hAnsi="宋体" w:cs="宋体"/>
          <w:b/>
          <w:szCs w:val="20"/>
          <w:lang w:val="zh-Hans"/>
        </w:rPr>
        <w:t>网址：</w:t>
      </w:r>
      <w:r w:rsidRPr="007B3B35">
        <w:rPr>
          <w:rFonts w:ascii="宋体" w:eastAsia="宋体" w:hAnsi="宋体" w:cs="宋体"/>
          <w:szCs w:val="20"/>
          <w:lang w:val="zh-Hans"/>
        </w:rPr>
        <w:tab/>
        <w:t>www.mass.gov/coastsweep</w:t>
      </w:r>
      <w:bookmarkEnd w:id="7"/>
    </w:p>
    <w:sectPr w:rsidR="006C08A5" w:rsidRPr="007B3B35" w:rsidSect="00A769DB">
      <w:pgSz w:w="12240" w:h="15840"/>
      <w:pgMar w:top="576" w:right="864" w:bottom="576" w:left="72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386C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2A1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5C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7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745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84F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4C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0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58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5702125">
    <w:abstractNumId w:val="9"/>
  </w:num>
  <w:num w:numId="2" w16cid:durableId="178590486">
    <w:abstractNumId w:val="7"/>
  </w:num>
  <w:num w:numId="3" w16cid:durableId="1019816277">
    <w:abstractNumId w:val="6"/>
  </w:num>
  <w:num w:numId="4" w16cid:durableId="2115859179">
    <w:abstractNumId w:val="5"/>
  </w:num>
  <w:num w:numId="5" w16cid:durableId="1526216414">
    <w:abstractNumId w:val="8"/>
  </w:num>
  <w:num w:numId="6" w16cid:durableId="1807431567">
    <w:abstractNumId w:val="3"/>
  </w:num>
  <w:num w:numId="7" w16cid:durableId="524943586">
    <w:abstractNumId w:val="2"/>
  </w:num>
  <w:num w:numId="8" w16cid:durableId="317272701">
    <w:abstractNumId w:val="1"/>
  </w:num>
  <w:num w:numId="9" w16cid:durableId="460806634">
    <w:abstractNumId w:val="0"/>
  </w:num>
  <w:num w:numId="10" w16cid:durableId="948122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E6"/>
    <w:rsid w:val="00006C21"/>
    <w:rsid w:val="000101D8"/>
    <w:rsid w:val="00023EF9"/>
    <w:rsid w:val="00034721"/>
    <w:rsid w:val="00036F59"/>
    <w:rsid w:val="000378ED"/>
    <w:rsid w:val="0004654B"/>
    <w:rsid w:val="00080768"/>
    <w:rsid w:val="00084D98"/>
    <w:rsid w:val="0008799B"/>
    <w:rsid w:val="000908A1"/>
    <w:rsid w:val="000B0012"/>
    <w:rsid w:val="000B1AE6"/>
    <w:rsid w:val="000C1632"/>
    <w:rsid w:val="000D03E8"/>
    <w:rsid w:val="000D762E"/>
    <w:rsid w:val="000E3067"/>
    <w:rsid w:val="000E64EB"/>
    <w:rsid w:val="000E6988"/>
    <w:rsid w:val="000F0244"/>
    <w:rsid w:val="00107307"/>
    <w:rsid w:val="0012261C"/>
    <w:rsid w:val="00130BE3"/>
    <w:rsid w:val="0013340B"/>
    <w:rsid w:val="0013696F"/>
    <w:rsid w:val="00151F6C"/>
    <w:rsid w:val="00155BF1"/>
    <w:rsid w:val="00170526"/>
    <w:rsid w:val="00181891"/>
    <w:rsid w:val="001929DB"/>
    <w:rsid w:val="001A3CCA"/>
    <w:rsid w:val="001A6F08"/>
    <w:rsid w:val="001B36BC"/>
    <w:rsid w:val="001B6637"/>
    <w:rsid w:val="001B777E"/>
    <w:rsid w:val="00207B24"/>
    <w:rsid w:val="002144E4"/>
    <w:rsid w:val="002344F6"/>
    <w:rsid w:val="0023637B"/>
    <w:rsid w:val="00274A8F"/>
    <w:rsid w:val="00276711"/>
    <w:rsid w:val="002A2514"/>
    <w:rsid w:val="002C0189"/>
    <w:rsid w:val="00340825"/>
    <w:rsid w:val="003419A8"/>
    <w:rsid w:val="00344FA7"/>
    <w:rsid w:val="00347B3A"/>
    <w:rsid w:val="00351A06"/>
    <w:rsid w:val="00361BBB"/>
    <w:rsid w:val="0036276E"/>
    <w:rsid w:val="00387CFF"/>
    <w:rsid w:val="00391028"/>
    <w:rsid w:val="00392470"/>
    <w:rsid w:val="003A6427"/>
    <w:rsid w:val="003B1EB7"/>
    <w:rsid w:val="003B513D"/>
    <w:rsid w:val="003B5661"/>
    <w:rsid w:val="003B5786"/>
    <w:rsid w:val="00415240"/>
    <w:rsid w:val="00416C90"/>
    <w:rsid w:val="0043210C"/>
    <w:rsid w:val="00432795"/>
    <w:rsid w:val="00436FEC"/>
    <w:rsid w:val="00441513"/>
    <w:rsid w:val="00466E90"/>
    <w:rsid w:val="0047468F"/>
    <w:rsid w:val="00475449"/>
    <w:rsid w:val="00475C59"/>
    <w:rsid w:val="004A61F8"/>
    <w:rsid w:val="004C43EF"/>
    <w:rsid w:val="004C47D6"/>
    <w:rsid w:val="004D3554"/>
    <w:rsid w:val="004D79C8"/>
    <w:rsid w:val="004E7D64"/>
    <w:rsid w:val="005012A9"/>
    <w:rsid w:val="005114FC"/>
    <w:rsid w:val="00521B89"/>
    <w:rsid w:val="00527DDB"/>
    <w:rsid w:val="00567845"/>
    <w:rsid w:val="005B0124"/>
    <w:rsid w:val="005B1C0B"/>
    <w:rsid w:val="005B7772"/>
    <w:rsid w:val="005C3242"/>
    <w:rsid w:val="005C457B"/>
    <w:rsid w:val="005D4BEA"/>
    <w:rsid w:val="005D4E33"/>
    <w:rsid w:val="005E14E4"/>
    <w:rsid w:val="005E5320"/>
    <w:rsid w:val="005F2067"/>
    <w:rsid w:val="00601ABF"/>
    <w:rsid w:val="006052BA"/>
    <w:rsid w:val="0061649F"/>
    <w:rsid w:val="00617076"/>
    <w:rsid w:val="00622A74"/>
    <w:rsid w:val="0063457E"/>
    <w:rsid w:val="00636E9E"/>
    <w:rsid w:val="00655FED"/>
    <w:rsid w:val="00680CA3"/>
    <w:rsid w:val="00685438"/>
    <w:rsid w:val="006868F3"/>
    <w:rsid w:val="00690104"/>
    <w:rsid w:val="006B15A0"/>
    <w:rsid w:val="006B5698"/>
    <w:rsid w:val="006C08A5"/>
    <w:rsid w:val="006C563B"/>
    <w:rsid w:val="006C67CE"/>
    <w:rsid w:val="006C6CE6"/>
    <w:rsid w:val="006C7E80"/>
    <w:rsid w:val="006D066C"/>
    <w:rsid w:val="006D6FB4"/>
    <w:rsid w:val="006E26E4"/>
    <w:rsid w:val="006E3497"/>
    <w:rsid w:val="006F2089"/>
    <w:rsid w:val="006F351C"/>
    <w:rsid w:val="007159B2"/>
    <w:rsid w:val="00726965"/>
    <w:rsid w:val="00745D4E"/>
    <w:rsid w:val="0075184F"/>
    <w:rsid w:val="00754C17"/>
    <w:rsid w:val="0077114D"/>
    <w:rsid w:val="00773F03"/>
    <w:rsid w:val="007744E7"/>
    <w:rsid w:val="00780BF3"/>
    <w:rsid w:val="00792AE4"/>
    <w:rsid w:val="00797CC1"/>
    <w:rsid w:val="007A0D00"/>
    <w:rsid w:val="007A1FCF"/>
    <w:rsid w:val="007A4254"/>
    <w:rsid w:val="007B3B35"/>
    <w:rsid w:val="007D3207"/>
    <w:rsid w:val="007E3B3C"/>
    <w:rsid w:val="00807737"/>
    <w:rsid w:val="008156AB"/>
    <w:rsid w:val="00817026"/>
    <w:rsid w:val="00830967"/>
    <w:rsid w:val="0083773B"/>
    <w:rsid w:val="00843273"/>
    <w:rsid w:val="00846738"/>
    <w:rsid w:val="0084698A"/>
    <w:rsid w:val="00847778"/>
    <w:rsid w:val="00862690"/>
    <w:rsid w:val="00882A83"/>
    <w:rsid w:val="008940F4"/>
    <w:rsid w:val="008A18C3"/>
    <w:rsid w:val="008D58F2"/>
    <w:rsid w:val="008E183F"/>
    <w:rsid w:val="008E349E"/>
    <w:rsid w:val="009049FC"/>
    <w:rsid w:val="009303B9"/>
    <w:rsid w:val="00930D91"/>
    <w:rsid w:val="0093610A"/>
    <w:rsid w:val="009369A8"/>
    <w:rsid w:val="0093714A"/>
    <w:rsid w:val="00944076"/>
    <w:rsid w:val="009463C0"/>
    <w:rsid w:val="00951309"/>
    <w:rsid w:val="00955F51"/>
    <w:rsid w:val="009578EE"/>
    <w:rsid w:val="009675DD"/>
    <w:rsid w:val="00967975"/>
    <w:rsid w:val="00976900"/>
    <w:rsid w:val="009A4027"/>
    <w:rsid w:val="009F10E6"/>
    <w:rsid w:val="00A03F8A"/>
    <w:rsid w:val="00A206DD"/>
    <w:rsid w:val="00A20E20"/>
    <w:rsid w:val="00A61C69"/>
    <w:rsid w:val="00A63581"/>
    <w:rsid w:val="00A6772B"/>
    <w:rsid w:val="00A769DB"/>
    <w:rsid w:val="00A82BCC"/>
    <w:rsid w:val="00A94A1C"/>
    <w:rsid w:val="00AA6FDB"/>
    <w:rsid w:val="00AC284F"/>
    <w:rsid w:val="00AC5A23"/>
    <w:rsid w:val="00AF0E5E"/>
    <w:rsid w:val="00B01534"/>
    <w:rsid w:val="00B01902"/>
    <w:rsid w:val="00B026E3"/>
    <w:rsid w:val="00B03DC0"/>
    <w:rsid w:val="00B07843"/>
    <w:rsid w:val="00B119CB"/>
    <w:rsid w:val="00B15CE8"/>
    <w:rsid w:val="00B31B46"/>
    <w:rsid w:val="00B35EE5"/>
    <w:rsid w:val="00B44D0F"/>
    <w:rsid w:val="00B468D7"/>
    <w:rsid w:val="00B4745D"/>
    <w:rsid w:val="00B70347"/>
    <w:rsid w:val="00B77B9F"/>
    <w:rsid w:val="00B81013"/>
    <w:rsid w:val="00B8189A"/>
    <w:rsid w:val="00B85107"/>
    <w:rsid w:val="00BB24CF"/>
    <w:rsid w:val="00BD1D6C"/>
    <w:rsid w:val="00BF1516"/>
    <w:rsid w:val="00BF4FE9"/>
    <w:rsid w:val="00C10452"/>
    <w:rsid w:val="00C16C4F"/>
    <w:rsid w:val="00C32D4A"/>
    <w:rsid w:val="00C42E01"/>
    <w:rsid w:val="00C52F83"/>
    <w:rsid w:val="00C56836"/>
    <w:rsid w:val="00C7265A"/>
    <w:rsid w:val="00C83E3E"/>
    <w:rsid w:val="00CA72AE"/>
    <w:rsid w:val="00CB213A"/>
    <w:rsid w:val="00CD26D4"/>
    <w:rsid w:val="00CD55C2"/>
    <w:rsid w:val="00CD5AC9"/>
    <w:rsid w:val="00CE22DE"/>
    <w:rsid w:val="00CF74E7"/>
    <w:rsid w:val="00D026F4"/>
    <w:rsid w:val="00D22212"/>
    <w:rsid w:val="00D30147"/>
    <w:rsid w:val="00D375B3"/>
    <w:rsid w:val="00D53D82"/>
    <w:rsid w:val="00D61A1F"/>
    <w:rsid w:val="00D62204"/>
    <w:rsid w:val="00D623F4"/>
    <w:rsid w:val="00D712F7"/>
    <w:rsid w:val="00D7217D"/>
    <w:rsid w:val="00D75C67"/>
    <w:rsid w:val="00D760B0"/>
    <w:rsid w:val="00D94C4B"/>
    <w:rsid w:val="00DA2C20"/>
    <w:rsid w:val="00DC124B"/>
    <w:rsid w:val="00DD3160"/>
    <w:rsid w:val="00DE04B8"/>
    <w:rsid w:val="00E0050D"/>
    <w:rsid w:val="00E06DB6"/>
    <w:rsid w:val="00E11021"/>
    <w:rsid w:val="00E16CBF"/>
    <w:rsid w:val="00E211C7"/>
    <w:rsid w:val="00E55B8B"/>
    <w:rsid w:val="00E574BD"/>
    <w:rsid w:val="00E6568C"/>
    <w:rsid w:val="00E71669"/>
    <w:rsid w:val="00E91450"/>
    <w:rsid w:val="00E93D5A"/>
    <w:rsid w:val="00E97691"/>
    <w:rsid w:val="00EA7F5E"/>
    <w:rsid w:val="00EB58F1"/>
    <w:rsid w:val="00EC3E93"/>
    <w:rsid w:val="00EC5716"/>
    <w:rsid w:val="00ED2E3B"/>
    <w:rsid w:val="00EE47E7"/>
    <w:rsid w:val="00EF2041"/>
    <w:rsid w:val="00F048DE"/>
    <w:rsid w:val="00F07FBA"/>
    <w:rsid w:val="00F143C4"/>
    <w:rsid w:val="00F2369E"/>
    <w:rsid w:val="00F264D3"/>
    <w:rsid w:val="00F40DE1"/>
    <w:rsid w:val="00F70AB8"/>
    <w:rsid w:val="00F95ECD"/>
    <w:rsid w:val="00F97CE4"/>
    <w:rsid w:val="00FA282E"/>
    <w:rsid w:val="00FB6669"/>
    <w:rsid w:val="00FB729B"/>
    <w:rsid w:val="00FD22A0"/>
    <w:rsid w:val="00FD3D20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45F50"/>
  <w15:docId w15:val="{D7F530C6-BECB-4A9B-918A-605DC548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FC"/>
    <w:rPr>
      <w:sz w:val="24"/>
      <w:szCs w:val="24"/>
    </w:rPr>
  </w:style>
  <w:style w:type="paragraph" w:styleId="Heading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BodyText">
    <w:name w:val="Body Text"/>
    <w:basedOn w:val="Normal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BodyText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6C08A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513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513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6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96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6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965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2E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stin_Mallek\Local%20Settings\Temporary%20Internet%20Files\Content.Outlook\9TYBD2H6\coordinator_signup_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6" ma:contentTypeDescription="Create a new document." ma:contentTypeScope="" ma:versionID="e64021b8216100b2ca45c954cd69c0c5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ed737f6905819297b8ef7bdfecf2c3e4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49ad2a-2ca5-43ab-86ed-7830c2893a31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53C49-2594-4BCF-8FBB-B8174D989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D41B6A-A24A-49B5-847C-049A0BC418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6EF9F6-7600-4A92-8ED6-1DEC6E29E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A1781-E761-4D5E-80B4-ED202E822C38}"/>
</file>

<file path=docProps/app.xml><?xml version="1.0" encoding="utf-8"?>
<Properties xmlns="http://schemas.openxmlformats.org/officeDocument/2006/extended-properties" xmlns:vt="http://schemas.openxmlformats.org/officeDocument/2006/docPropsVTypes">
  <Template>coordinator_signup_sheet.dotx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Coastsweep 2008</vt:lpstr>
    </vt:vector>
  </TitlesOfParts>
  <Company>Microsoft Corporation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Coastsweep 2008</dc:title>
  <dc:creator>Kristin Mallek</dc:creator>
  <cp:lastModifiedBy>Snow McDonald</cp:lastModifiedBy>
  <cp:revision>12</cp:revision>
  <cp:lastPrinted>2019-05-03T19:43:00Z</cp:lastPrinted>
  <dcterms:created xsi:type="dcterms:W3CDTF">2023-05-05T18:44:00Z</dcterms:created>
  <dcterms:modified xsi:type="dcterms:W3CDTF">2025-05-27T18:55:00Z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0x010100A7E6C89982BBFA40AD8012DACA8A907F</vt:lpwstr>
  </property>
  <property fmtid="{D5CDD505-2E9C-101B-9397-08002B2CF9AE}" pid="4" name="MediaServiceImageTags">
    <vt:lpwstr/>
  </property>
  <property fmtid="{D5CDD505-2E9C-101B-9397-08002B2CF9AE}" pid="5" name="Order">
    <vt:r8>332900</vt:r8>
  </property>
  <property fmtid="{D5CDD505-2E9C-101B-9397-08002B2CF9AE}" pid="6" name="_ExtendedDescription">
    <vt:lpwstr/>
  </property>
  <property fmtid="{D5CDD505-2E9C-101B-9397-08002B2CF9AE}" pid="7" name="_TemplateID">
    <vt:lpwstr>TC060891541033</vt:lpwstr>
  </property>
</Properties>
</file>