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E6378" w14:textId="25633EED" w:rsidR="00521B89" w:rsidRPr="00792AE4" w:rsidRDefault="00726965" w:rsidP="00034721">
      <w:pPr>
        <w:pStyle w:val="Heading1"/>
        <w:ind w:left="0"/>
        <w:jc w:val="center"/>
        <w:rPr>
          <w:rFonts w:ascii="Arial" w:hAnsi="Arial"/>
          <w:b/>
          <w:sz w:val="28"/>
          <w:szCs w:val="28"/>
        </w:rPr>
      </w:pPr>
      <w:bookmarkStart w:id="0" w:name="_Hlk7790548"/>
      <w:r w:rsidRPr="00792AE4">
        <w:rPr>
          <w:rFonts w:ascii="Arial" w:hAnsi="Arial"/>
          <w:b/>
          <w:sz w:val="28"/>
          <w:szCs w:val="28"/>
        </w:rPr>
        <w:t>COASTSWEEP</w:t>
      </w:r>
      <w:r w:rsidR="003B1EB7">
        <w:rPr>
          <w:rFonts w:ascii="Arial" w:hAnsi="Arial"/>
          <w:b/>
          <w:sz w:val="28"/>
          <w:szCs w:val="28"/>
        </w:rPr>
        <w:t xml:space="preserve"> 2025</w:t>
      </w:r>
    </w:p>
    <w:p w14:paraId="5F5AC05E" w14:textId="77777777" w:rsidR="00351A06" w:rsidRPr="00792AE4" w:rsidRDefault="00690104" w:rsidP="001B6637">
      <w:pPr>
        <w:pStyle w:val="Heading2"/>
        <w:spacing w:after="80"/>
        <w:ind w:left="0"/>
        <w:jc w:val="center"/>
        <w:rPr>
          <w:rFonts w:ascii="Arial" w:hAnsi="Arial"/>
          <w:color w:val="auto"/>
          <w:szCs w:val="24"/>
        </w:rPr>
      </w:pPr>
      <w:r w:rsidRPr="00792AE4">
        <w:rPr>
          <w:rFonts w:ascii="Arial" w:hAnsi="Arial"/>
          <w:color w:val="auto"/>
          <w:szCs w:val="24"/>
        </w:rPr>
        <w:t>Cleanup</w:t>
      </w:r>
      <w:r w:rsidR="0093610A" w:rsidRPr="00792AE4">
        <w:rPr>
          <w:rFonts w:ascii="Arial" w:hAnsi="Arial"/>
          <w:color w:val="auto"/>
          <w:szCs w:val="24"/>
        </w:rPr>
        <w:t xml:space="preserve"> Coordinator Sign-</w:t>
      </w:r>
      <w:r w:rsidR="008156AB" w:rsidRPr="00792AE4">
        <w:rPr>
          <w:rFonts w:ascii="Arial" w:hAnsi="Arial"/>
          <w:color w:val="auto"/>
          <w:szCs w:val="24"/>
        </w:rPr>
        <w:t>U</w:t>
      </w:r>
      <w:r w:rsidR="0093610A" w:rsidRPr="00792AE4">
        <w:rPr>
          <w:rFonts w:ascii="Arial" w:hAnsi="Arial"/>
          <w:color w:val="auto"/>
          <w:szCs w:val="24"/>
        </w:rPr>
        <w:t>p Sheet</w:t>
      </w:r>
    </w:p>
    <w:p w14:paraId="14956AA2" w14:textId="552025A0" w:rsidR="003B5661" w:rsidRPr="00792AE4" w:rsidRDefault="00084D98" w:rsidP="00E211C7">
      <w:pPr>
        <w:pStyle w:val="Heading3"/>
        <w:rPr>
          <w:rFonts w:ascii="Arial" w:hAnsi="Arial"/>
          <w:color w:val="auto"/>
          <w:szCs w:val="20"/>
        </w:rPr>
      </w:pPr>
      <w:r w:rsidRPr="00792AE4">
        <w:rPr>
          <w:rFonts w:ascii="Arial" w:hAnsi="Arial"/>
          <w:color w:val="auto"/>
          <w:szCs w:val="20"/>
        </w:rPr>
        <w:t xml:space="preserve">Please </w:t>
      </w:r>
      <w:r w:rsidR="009463C0" w:rsidRPr="00792AE4">
        <w:rPr>
          <w:rFonts w:ascii="Arial" w:hAnsi="Arial"/>
          <w:color w:val="auto"/>
          <w:szCs w:val="20"/>
        </w:rPr>
        <w:t>print or type</w:t>
      </w:r>
      <w:r w:rsidRPr="00792AE4">
        <w:rPr>
          <w:rFonts w:ascii="Arial" w:hAnsi="Arial"/>
          <w:color w:val="auto"/>
          <w:szCs w:val="20"/>
        </w:rPr>
        <w:t xml:space="preserve"> in the following information</w:t>
      </w:r>
      <w:r w:rsidR="00A61C69" w:rsidRPr="00792AE4">
        <w:rPr>
          <w:rFonts w:ascii="Arial" w:hAnsi="Arial"/>
          <w:color w:val="auto"/>
          <w:szCs w:val="20"/>
        </w:rPr>
        <w:t xml:space="preserve"> (</w:t>
      </w:r>
      <w:r w:rsidR="009463C0" w:rsidRPr="00792AE4">
        <w:rPr>
          <w:rFonts w:ascii="Arial" w:hAnsi="Arial"/>
          <w:color w:val="auto"/>
          <w:szCs w:val="20"/>
        </w:rPr>
        <w:t xml:space="preserve">if </w:t>
      </w:r>
      <w:r w:rsidR="004A61F8" w:rsidRPr="00792AE4">
        <w:rPr>
          <w:rFonts w:ascii="Arial" w:hAnsi="Arial"/>
          <w:color w:val="auto"/>
          <w:szCs w:val="20"/>
        </w:rPr>
        <w:t xml:space="preserve">typing, use </w:t>
      </w:r>
      <w:r w:rsidR="009463C0" w:rsidRPr="00792AE4">
        <w:rPr>
          <w:rFonts w:ascii="Arial" w:hAnsi="Arial"/>
          <w:color w:val="auto"/>
          <w:szCs w:val="20"/>
        </w:rPr>
        <w:t>T</w:t>
      </w:r>
      <w:r w:rsidR="004A61F8" w:rsidRPr="00792AE4">
        <w:rPr>
          <w:rFonts w:ascii="Arial" w:hAnsi="Arial"/>
          <w:color w:val="auto"/>
          <w:szCs w:val="20"/>
        </w:rPr>
        <w:t>ab key to move to next form field)</w:t>
      </w:r>
      <w:r w:rsidR="00D62204">
        <w:rPr>
          <w:rFonts w:ascii="Arial" w:hAnsi="Arial"/>
          <w:color w:val="auto"/>
          <w:szCs w:val="20"/>
        </w:rPr>
        <w:t>:</w:t>
      </w:r>
    </w:p>
    <w:tbl>
      <w:tblPr>
        <w:tblW w:w="10705" w:type="dxa"/>
        <w:tblLook w:val="01E0" w:firstRow="1" w:lastRow="1" w:firstColumn="1" w:lastColumn="1" w:noHBand="0" w:noVBand="0"/>
      </w:tblPr>
      <w:tblGrid>
        <w:gridCol w:w="2808"/>
        <w:gridCol w:w="2524"/>
        <w:gridCol w:w="1040"/>
        <w:gridCol w:w="236"/>
        <w:gridCol w:w="236"/>
        <w:gridCol w:w="968"/>
        <w:gridCol w:w="1624"/>
        <w:gridCol w:w="1269"/>
      </w:tblGrid>
      <w:tr w:rsidR="001B6637" w:rsidRPr="00792AE4" w14:paraId="6CAEA7D4" w14:textId="77777777" w:rsidTr="001B6637">
        <w:trPr>
          <w:trHeight w:val="72"/>
        </w:trPr>
        <w:tc>
          <w:tcPr>
            <w:tcW w:w="2808" w:type="dxa"/>
            <w:vAlign w:val="bottom"/>
          </w:tcPr>
          <w:bookmarkEnd w:id="0"/>
          <w:p w14:paraId="4328811F" w14:textId="77777777" w:rsidR="005C3242" w:rsidRPr="00792AE4" w:rsidRDefault="005C3242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  <w:r w:rsidRPr="00792AE4">
              <w:rPr>
                <w:rFonts w:ascii="Arial" w:hAnsi="Arial" w:cs="Arial"/>
                <w:szCs w:val="20"/>
              </w:rPr>
              <w:t>Name</w:t>
            </w:r>
            <w:r w:rsidR="00FF5D89" w:rsidRPr="00792AE4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7897" w:type="dxa"/>
            <w:gridSpan w:val="7"/>
            <w:tcBorders>
              <w:bottom w:val="single" w:sz="4" w:space="0" w:color="auto"/>
            </w:tcBorders>
            <w:vAlign w:val="bottom"/>
          </w:tcPr>
          <w:p w14:paraId="03EE6BEA" w14:textId="3E8F27B1" w:rsidR="00601ABF" w:rsidRPr="00792AE4" w:rsidRDefault="00601ABF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</w:tr>
      <w:tr w:rsidR="001B6637" w:rsidRPr="00792AE4" w14:paraId="33CD78C9" w14:textId="77777777" w:rsidTr="001B6637">
        <w:trPr>
          <w:trHeight w:val="72"/>
        </w:trPr>
        <w:tc>
          <w:tcPr>
            <w:tcW w:w="2808" w:type="dxa"/>
            <w:vAlign w:val="bottom"/>
          </w:tcPr>
          <w:p w14:paraId="03695639" w14:textId="04EE22C5" w:rsidR="00FF5D89" w:rsidRPr="00792AE4" w:rsidRDefault="00FF5D89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  <w:r w:rsidRPr="00792AE4">
              <w:rPr>
                <w:rFonts w:ascii="Arial" w:hAnsi="Arial" w:cs="Arial"/>
                <w:szCs w:val="20"/>
              </w:rPr>
              <w:t>Organization</w:t>
            </w:r>
            <w:r w:rsidR="000D03E8">
              <w:rPr>
                <w:rFonts w:ascii="Arial" w:hAnsi="Arial" w:cs="Arial"/>
                <w:szCs w:val="20"/>
              </w:rPr>
              <w:t>/Affiliation</w:t>
            </w:r>
            <w:r w:rsidRPr="00792AE4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789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1D72E3" w14:textId="77777777" w:rsidR="00FF5D89" w:rsidRPr="00792AE4" w:rsidRDefault="00FF5D89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</w:tr>
      <w:tr w:rsidR="001B6637" w:rsidRPr="00792AE4" w14:paraId="2C621C3F" w14:textId="77777777" w:rsidTr="001B6637">
        <w:trPr>
          <w:trHeight w:val="72"/>
        </w:trPr>
        <w:tc>
          <w:tcPr>
            <w:tcW w:w="2808" w:type="dxa"/>
            <w:vAlign w:val="bottom"/>
          </w:tcPr>
          <w:p w14:paraId="6C9F767B" w14:textId="77777777" w:rsidR="003B5661" w:rsidRPr="00792AE4" w:rsidRDefault="00AF0E5E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  <w:r w:rsidRPr="00792AE4"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789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91471E" w14:textId="77777777" w:rsidR="003B5661" w:rsidRPr="00792AE4" w:rsidRDefault="003B5661" w:rsidP="00D30147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</w:tr>
      <w:tr w:rsidR="001B6637" w:rsidRPr="00792AE4" w14:paraId="57880641" w14:textId="77777777" w:rsidTr="001B6637">
        <w:trPr>
          <w:gridAfter w:val="1"/>
          <w:wAfter w:w="1269" w:type="dxa"/>
          <w:trHeight w:val="72"/>
        </w:trPr>
        <w:tc>
          <w:tcPr>
            <w:tcW w:w="2808" w:type="dxa"/>
            <w:vAlign w:val="bottom"/>
          </w:tcPr>
          <w:p w14:paraId="4AE26844" w14:textId="77777777" w:rsidR="00080768" w:rsidRPr="00792AE4" w:rsidRDefault="00080768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  <w:r w:rsidRPr="00792AE4">
              <w:rPr>
                <w:rFonts w:ascii="Arial" w:hAnsi="Arial" w:cs="Arial"/>
                <w:szCs w:val="20"/>
              </w:rPr>
              <w:t>Phone Number: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C6C833" w14:textId="1C974FCF" w:rsidR="00080768" w:rsidRPr="00792AE4" w:rsidRDefault="00080768" w:rsidP="00D30147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FB4203" w14:textId="77777777" w:rsidR="00080768" w:rsidRPr="00792AE4" w:rsidRDefault="00080768" w:rsidP="00D760B0">
            <w:pPr>
              <w:pStyle w:val="BodyText2"/>
              <w:spacing w:after="50"/>
              <w:ind w:left="-792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</w:tcBorders>
            <w:vAlign w:val="bottom"/>
          </w:tcPr>
          <w:p w14:paraId="50206619" w14:textId="3EE16436" w:rsidR="00080768" w:rsidRPr="00792AE4" w:rsidRDefault="00080768" w:rsidP="0093714A">
            <w:pPr>
              <w:pStyle w:val="BodyText2"/>
              <w:spacing w:after="50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1B6637" w:rsidRPr="00792AE4" w14:paraId="0945206C" w14:textId="77777777" w:rsidTr="001B6637">
        <w:trPr>
          <w:trHeight w:val="72"/>
        </w:trPr>
        <w:tc>
          <w:tcPr>
            <w:tcW w:w="2808" w:type="dxa"/>
            <w:vAlign w:val="bottom"/>
          </w:tcPr>
          <w:p w14:paraId="1864E29A" w14:textId="77777777" w:rsidR="00846738" w:rsidRPr="00792AE4" w:rsidRDefault="009463C0" w:rsidP="009463C0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  <w:r w:rsidRPr="00792AE4">
              <w:rPr>
                <w:rFonts w:ascii="Arial" w:hAnsi="Arial" w:cs="Arial"/>
                <w:szCs w:val="20"/>
              </w:rPr>
              <w:t>Site(s) of cleanup</w:t>
            </w:r>
            <w:r w:rsidR="00846738" w:rsidRPr="00792AE4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7897" w:type="dxa"/>
            <w:gridSpan w:val="7"/>
            <w:tcBorders>
              <w:bottom w:val="single" w:sz="4" w:space="0" w:color="auto"/>
            </w:tcBorders>
            <w:vAlign w:val="bottom"/>
          </w:tcPr>
          <w:p w14:paraId="7155F281" w14:textId="77777777" w:rsidR="00846738" w:rsidRPr="00792AE4" w:rsidRDefault="00846738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</w:tr>
      <w:tr w:rsidR="001B6637" w:rsidRPr="00792AE4" w14:paraId="7C706FC7" w14:textId="77777777" w:rsidTr="001B6637">
        <w:trPr>
          <w:trHeight w:val="72"/>
        </w:trPr>
        <w:tc>
          <w:tcPr>
            <w:tcW w:w="2808" w:type="dxa"/>
            <w:vAlign w:val="bottom"/>
          </w:tcPr>
          <w:p w14:paraId="3BF995E4" w14:textId="77777777" w:rsidR="001A6F08" w:rsidRPr="00792AE4" w:rsidRDefault="009463C0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  <w:r w:rsidRPr="00792AE4">
              <w:rPr>
                <w:rFonts w:ascii="Arial" w:hAnsi="Arial" w:cs="Arial"/>
                <w:szCs w:val="20"/>
              </w:rPr>
              <w:t>Town(s) of cleanup(s):</w:t>
            </w:r>
          </w:p>
        </w:tc>
        <w:tc>
          <w:tcPr>
            <w:tcW w:w="7897" w:type="dxa"/>
            <w:gridSpan w:val="7"/>
            <w:tcBorders>
              <w:bottom w:val="single" w:sz="4" w:space="0" w:color="auto"/>
            </w:tcBorders>
            <w:vAlign w:val="bottom"/>
          </w:tcPr>
          <w:p w14:paraId="70F830AE" w14:textId="77777777" w:rsidR="001A6F08" w:rsidRPr="00792AE4" w:rsidRDefault="001A6F08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</w:tr>
      <w:tr w:rsidR="001B6637" w:rsidRPr="00792AE4" w14:paraId="3B87C424" w14:textId="77777777" w:rsidTr="001B6637">
        <w:trPr>
          <w:trHeight w:val="72"/>
        </w:trPr>
        <w:tc>
          <w:tcPr>
            <w:tcW w:w="2808" w:type="dxa"/>
            <w:vAlign w:val="bottom"/>
          </w:tcPr>
          <w:p w14:paraId="007D2D24" w14:textId="6333B46E" w:rsidR="009463C0" w:rsidRPr="00792AE4" w:rsidRDefault="00130BE3" w:rsidP="000F0244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  <w:r w:rsidRPr="00792AE4">
              <w:rPr>
                <w:rFonts w:ascii="Arial" w:hAnsi="Arial" w:cs="Arial"/>
                <w:szCs w:val="20"/>
              </w:rPr>
              <w:t>Cleanup Date</w:t>
            </w:r>
            <w:r w:rsidR="00792AE4">
              <w:rPr>
                <w:rFonts w:ascii="Arial" w:hAnsi="Arial" w:cs="Arial"/>
                <w:szCs w:val="20"/>
              </w:rPr>
              <w:t xml:space="preserve"> and Time</w:t>
            </w:r>
            <w:r w:rsidR="009463C0" w:rsidRPr="00792AE4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397DB1" w14:textId="6D2CA5B9" w:rsidR="009463C0" w:rsidRPr="00792AE4" w:rsidRDefault="009463C0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14:paraId="0197D150" w14:textId="77777777" w:rsidR="009463C0" w:rsidRPr="00792AE4" w:rsidRDefault="009463C0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</w:tcBorders>
            <w:vAlign w:val="bottom"/>
          </w:tcPr>
          <w:p w14:paraId="3845991E" w14:textId="40392FA9" w:rsidR="009463C0" w:rsidRPr="00792AE4" w:rsidRDefault="00792AE4" w:rsidP="00792AE4">
            <w:pPr>
              <w:pStyle w:val="BodyText2"/>
              <w:spacing w:after="50"/>
              <w:ind w:left="-376"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Rain Date</w:t>
            </w:r>
            <w:r w:rsidR="009463C0" w:rsidRPr="00792AE4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0FF06F" w14:textId="77777777" w:rsidR="009463C0" w:rsidRPr="00792AE4" w:rsidRDefault="009463C0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</w:tr>
      <w:tr w:rsidR="001B6637" w:rsidRPr="00792AE4" w14:paraId="7BBA09A4" w14:textId="01865A0D" w:rsidTr="001B6637">
        <w:tblPrEx>
          <w:tblLook w:val="04A0" w:firstRow="1" w:lastRow="0" w:firstColumn="1" w:lastColumn="0" w:noHBand="0" w:noVBand="1"/>
        </w:tblPrEx>
        <w:trPr>
          <w:gridAfter w:val="3"/>
          <w:wAfter w:w="3861" w:type="dxa"/>
          <w:trHeight w:val="72"/>
        </w:trPr>
        <w:tc>
          <w:tcPr>
            <w:tcW w:w="2808" w:type="dxa"/>
            <w:vAlign w:val="bottom"/>
          </w:tcPr>
          <w:p w14:paraId="627C6F8B" w14:textId="77777777" w:rsidR="00792AE4" w:rsidRPr="00792AE4" w:rsidRDefault="00792AE4" w:rsidP="009463C0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  <w:r w:rsidRPr="00792AE4">
              <w:rPr>
                <w:rFonts w:ascii="Arial" w:hAnsi="Arial" w:cs="Arial"/>
                <w:szCs w:val="20"/>
              </w:rPr>
              <w:t>Estimated # Volunteers: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D018DC" w14:textId="77777777" w:rsidR="00792AE4" w:rsidRPr="00792AE4" w:rsidRDefault="00792AE4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7C56A94D" w14:textId="77777777" w:rsidR="00792AE4" w:rsidRPr="00792AE4" w:rsidRDefault="00792AE4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  <w:tc>
          <w:tcPr>
            <w:tcW w:w="236" w:type="dxa"/>
          </w:tcPr>
          <w:p w14:paraId="1A39585A" w14:textId="77777777" w:rsidR="00792AE4" w:rsidRPr="00792AE4" w:rsidRDefault="00792AE4" w:rsidP="00792AE4">
            <w:pPr>
              <w:pStyle w:val="BodyText2"/>
              <w:spacing w:after="50"/>
              <w:ind w:left="-259" w:firstLine="86"/>
              <w:rPr>
                <w:rFonts w:ascii="Arial" w:hAnsi="Arial" w:cs="Arial"/>
                <w:szCs w:val="20"/>
              </w:rPr>
            </w:pPr>
          </w:p>
        </w:tc>
      </w:tr>
      <w:tr w:rsidR="001B6637" w:rsidRPr="00792AE4" w14:paraId="0647A48F" w14:textId="77777777" w:rsidTr="001B6637">
        <w:trPr>
          <w:trHeight w:val="72"/>
        </w:trPr>
        <w:tc>
          <w:tcPr>
            <w:tcW w:w="2808" w:type="dxa"/>
            <w:vAlign w:val="bottom"/>
          </w:tcPr>
          <w:p w14:paraId="2B10D423" w14:textId="77777777" w:rsidR="009463C0" w:rsidRPr="00792AE4" w:rsidRDefault="009463C0" w:rsidP="000F0244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  <w:r w:rsidRPr="00792AE4">
              <w:rPr>
                <w:rFonts w:ascii="Arial" w:hAnsi="Arial" w:cs="Arial"/>
                <w:szCs w:val="20"/>
              </w:rPr>
              <w:t>Local Newspapers:</w:t>
            </w:r>
          </w:p>
        </w:tc>
        <w:tc>
          <w:tcPr>
            <w:tcW w:w="7897" w:type="dxa"/>
            <w:gridSpan w:val="7"/>
            <w:tcBorders>
              <w:bottom w:val="single" w:sz="4" w:space="0" w:color="auto"/>
            </w:tcBorders>
            <w:vAlign w:val="bottom"/>
          </w:tcPr>
          <w:p w14:paraId="3FA70A6C" w14:textId="77777777" w:rsidR="009463C0" w:rsidRPr="00792AE4" w:rsidRDefault="009463C0" w:rsidP="000F0244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</w:tr>
      <w:tr w:rsidR="001B6637" w:rsidRPr="00792AE4" w14:paraId="4D403F18" w14:textId="77777777" w:rsidTr="001B6637">
        <w:trPr>
          <w:gridAfter w:val="6"/>
          <w:wAfter w:w="5373" w:type="dxa"/>
          <w:cantSplit/>
          <w:trHeight w:val="72"/>
        </w:trPr>
        <w:tc>
          <w:tcPr>
            <w:tcW w:w="2808" w:type="dxa"/>
            <w:vAlign w:val="bottom"/>
          </w:tcPr>
          <w:p w14:paraId="34A3DFAA" w14:textId="1269C0B6" w:rsidR="00792AE4" w:rsidRPr="00792AE4" w:rsidRDefault="00792AE4" w:rsidP="00130BE3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  <w:r w:rsidRPr="00792AE4">
              <w:rPr>
                <w:rFonts w:ascii="Arial" w:hAnsi="Arial" w:cs="Arial"/>
                <w:szCs w:val="20"/>
              </w:rPr>
              <w:t>Years Doing Cleanups:</w:t>
            </w: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</w:tcPr>
          <w:p w14:paraId="0DC84EA8" w14:textId="3E63A4AB" w:rsidR="00276711" w:rsidRPr="00792AE4" w:rsidRDefault="00276711" w:rsidP="000F0244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</w:tr>
      <w:tr w:rsidR="001B6637" w:rsidRPr="00792AE4" w14:paraId="6A2D8D2B" w14:textId="77777777" w:rsidTr="001B6637">
        <w:trPr>
          <w:gridAfter w:val="6"/>
          <w:wAfter w:w="5373" w:type="dxa"/>
          <w:cantSplit/>
          <w:trHeight w:val="72"/>
        </w:trPr>
        <w:tc>
          <w:tcPr>
            <w:tcW w:w="2808" w:type="dxa"/>
            <w:vAlign w:val="bottom"/>
          </w:tcPr>
          <w:p w14:paraId="21649262" w14:textId="7DFADAD5" w:rsidR="00B4745D" w:rsidRPr="00792AE4" w:rsidRDefault="00B4745D" w:rsidP="00130BE3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T-</w:t>
            </w:r>
            <w:r w:rsidR="00680CA3">
              <w:rPr>
                <w:rFonts w:ascii="Arial" w:hAnsi="Arial" w:cs="Arial"/>
                <w:szCs w:val="20"/>
              </w:rPr>
              <w:t>Shirt Size (S-XL</w:t>
            </w:r>
            <w:r w:rsidR="00EF2041">
              <w:rPr>
                <w:rFonts w:ascii="Arial" w:hAnsi="Arial" w:cs="Arial"/>
                <w:szCs w:val="20"/>
              </w:rPr>
              <w:t>, one per cleanup</w:t>
            </w:r>
            <w:r w:rsidR="00FD3D20">
              <w:rPr>
                <w:rFonts w:ascii="Arial" w:hAnsi="Arial" w:cs="Arial"/>
                <w:szCs w:val="20"/>
              </w:rPr>
              <w:t xml:space="preserve"> if available)</w:t>
            </w: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</w:tcPr>
          <w:p w14:paraId="2A506B35" w14:textId="77777777" w:rsidR="00B4745D" w:rsidRPr="00792AE4" w:rsidRDefault="00B4745D" w:rsidP="001B6637">
            <w:pPr>
              <w:pStyle w:val="BodyText2"/>
              <w:spacing w:after="50"/>
              <w:ind w:left="-40"/>
              <w:rPr>
                <w:rFonts w:ascii="Arial" w:hAnsi="Arial" w:cs="Arial"/>
                <w:szCs w:val="20"/>
              </w:rPr>
            </w:pPr>
          </w:p>
        </w:tc>
      </w:tr>
    </w:tbl>
    <w:p w14:paraId="34C1637F" w14:textId="44C33508" w:rsidR="00EB58F1" w:rsidRPr="00780BF3" w:rsidRDefault="00EB58F1" w:rsidP="00EB58F1">
      <w:pPr>
        <w:pStyle w:val="Heading3"/>
        <w:spacing w:before="80" w:after="60"/>
        <w:rPr>
          <w:rFonts w:ascii="Arial" w:hAnsi="Arial"/>
          <w:color w:val="auto"/>
          <w:sz w:val="22"/>
          <w:szCs w:val="22"/>
        </w:rPr>
      </w:pPr>
      <w:r w:rsidRPr="00780BF3">
        <w:rPr>
          <w:rFonts w:ascii="Arial" w:hAnsi="Arial"/>
          <w:color w:val="auto"/>
          <w:sz w:val="22"/>
          <w:szCs w:val="22"/>
        </w:rPr>
        <w:t>Public</w:t>
      </w:r>
      <w:r w:rsidR="00792AE4" w:rsidRPr="00780BF3">
        <w:rPr>
          <w:rFonts w:ascii="Arial" w:hAnsi="Arial"/>
          <w:color w:val="auto"/>
          <w:sz w:val="22"/>
          <w:szCs w:val="22"/>
        </w:rPr>
        <w:t xml:space="preserve"> or </w:t>
      </w:r>
      <w:r w:rsidRPr="00780BF3">
        <w:rPr>
          <w:rFonts w:ascii="Arial" w:hAnsi="Arial"/>
          <w:color w:val="auto"/>
          <w:sz w:val="22"/>
          <w:szCs w:val="22"/>
        </w:rPr>
        <w:t>Private</w:t>
      </w:r>
    </w:p>
    <w:p w14:paraId="7A12D633" w14:textId="78BA601A" w:rsidR="005C3242" w:rsidRPr="00792AE4" w:rsidRDefault="0036276E" w:rsidP="00EB58F1">
      <w:pPr>
        <w:pStyle w:val="Heading3"/>
        <w:spacing w:before="0"/>
        <w:rPr>
          <w:rFonts w:ascii="Arial" w:hAnsi="Arial"/>
          <w:b w:val="0"/>
          <w:color w:val="auto"/>
          <w:szCs w:val="20"/>
        </w:rPr>
      </w:pPr>
      <w:bookmarkStart w:id="1" w:name="_Hlk7790962"/>
      <w:r w:rsidRPr="00792AE4">
        <w:rPr>
          <w:rFonts w:ascii="Arial" w:hAnsi="Arial"/>
          <w:b w:val="0"/>
          <w:color w:val="auto"/>
          <w:szCs w:val="20"/>
        </w:rPr>
        <w:t>Is this a private cleanup? (</w:t>
      </w:r>
      <w:r w:rsidR="00622A74">
        <w:rPr>
          <w:rFonts w:ascii="Arial" w:hAnsi="Arial"/>
          <w:b w:val="0"/>
          <w:color w:val="auto"/>
          <w:szCs w:val="20"/>
        </w:rPr>
        <w:t>Private c</w:t>
      </w:r>
      <w:r w:rsidRPr="00792AE4">
        <w:rPr>
          <w:rFonts w:ascii="Arial" w:hAnsi="Arial"/>
          <w:b w:val="0"/>
          <w:color w:val="auto"/>
          <w:szCs w:val="20"/>
        </w:rPr>
        <w:t xml:space="preserve">leanups </w:t>
      </w:r>
      <w:r w:rsidR="00622A74">
        <w:rPr>
          <w:rFonts w:ascii="Arial" w:hAnsi="Arial"/>
          <w:b w:val="0"/>
          <w:color w:val="auto"/>
          <w:szCs w:val="20"/>
        </w:rPr>
        <w:t xml:space="preserve">are </w:t>
      </w:r>
      <w:r w:rsidR="00CB213A" w:rsidRPr="00792AE4">
        <w:rPr>
          <w:rFonts w:ascii="Arial" w:hAnsi="Arial"/>
          <w:b w:val="0"/>
          <w:color w:val="auto"/>
          <w:szCs w:val="20"/>
        </w:rPr>
        <w:t>closed</w:t>
      </w:r>
      <w:r w:rsidRPr="00792AE4">
        <w:rPr>
          <w:rFonts w:ascii="Arial" w:hAnsi="Arial"/>
          <w:b w:val="0"/>
          <w:color w:val="auto"/>
          <w:szCs w:val="20"/>
        </w:rPr>
        <w:t xml:space="preserve"> to the general public</w:t>
      </w:r>
      <w:r w:rsidR="00CB213A" w:rsidRPr="00792AE4">
        <w:rPr>
          <w:rFonts w:ascii="Arial" w:hAnsi="Arial"/>
          <w:b w:val="0"/>
          <w:color w:val="auto"/>
          <w:szCs w:val="20"/>
        </w:rPr>
        <w:t>. V</w:t>
      </w:r>
      <w:r w:rsidRPr="00792AE4">
        <w:rPr>
          <w:rFonts w:ascii="Arial" w:hAnsi="Arial"/>
          <w:b w:val="0"/>
          <w:color w:val="auto"/>
          <w:szCs w:val="20"/>
        </w:rPr>
        <w:t xml:space="preserve">olunteers will </w:t>
      </w:r>
      <w:r w:rsidRPr="00B01902">
        <w:rPr>
          <w:rFonts w:ascii="Arial" w:hAnsi="Arial"/>
          <w:bCs w:val="0"/>
          <w:i/>
          <w:color w:val="auto"/>
          <w:szCs w:val="20"/>
        </w:rPr>
        <w:t>not</w:t>
      </w:r>
      <w:r w:rsidRPr="00B01902">
        <w:rPr>
          <w:rFonts w:ascii="Arial" w:hAnsi="Arial"/>
          <w:bCs w:val="0"/>
          <w:color w:val="auto"/>
          <w:szCs w:val="20"/>
        </w:rPr>
        <w:t xml:space="preserve"> </w:t>
      </w:r>
      <w:r w:rsidRPr="00792AE4">
        <w:rPr>
          <w:rFonts w:ascii="Arial" w:hAnsi="Arial"/>
          <w:b w:val="0"/>
          <w:color w:val="auto"/>
          <w:szCs w:val="20"/>
        </w:rPr>
        <w:t xml:space="preserve">be recruited through the </w:t>
      </w:r>
      <w:r w:rsidR="00817026" w:rsidRPr="00792AE4">
        <w:rPr>
          <w:rFonts w:ascii="Arial" w:hAnsi="Arial"/>
          <w:b w:val="0"/>
          <w:color w:val="auto"/>
          <w:szCs w:val="20"/>
        </w:rPr>
        <w:t>COASTSWEEP</w:t>
      </w:r>
      <w:r w:rsidRPr="00792AE4">
        <w:rPr>
          <w:rFonts w:ascii="Arial" w:hAnsi="Arial"/>
          <w:b w:val="0"/>
          <w:color w:val="auto"/>
          <w:szCs w:val="20"/>
        </w:rPr>
        <w:t xml:space="preserve"> website</w:t>
      </w:r>
      <w:r w:rsidR="00D61A1F" w:rsidRPr="00792AE4">
        <w:rPr>
          <w:rFonts w:ascii="Arial" w:hAnsi="Arial"/>
          <w:b w:val="0"/>
          <w:color w:val="auto"/>
          <w:szCs w:val="20"/>
        </w:rPr>
        <w:t>.</w:t>
      </w:r>
      <w:r w:rsidRPr="00792AE4">
        <w:rPr>
          <w:rFonts w:ascii="Arial" w:hAnsi="Arial"/>
          <w:b w:val="0"/>
          <w:color w:val="auto"/>
          <w:szCs w:val="20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58"/>
        <w:gridCol w:w="540"/>
        <w:gridCol w:w="3240"/>
        <w:gridCol w:w="540"/>
      </w:tblGrid>
      <w:tr w:rsidR="000E3067" w:rsidRPr="00792AE4" w14:paraId="3897111D" w14:textId="77777777" w:rsidTr="00EB58F1">
        <w:trPr>
          <w:trHeight w:val="288"/>
        </w:trPr>
        <w:tc>
          <w:tcPr>
            <w:tcW w:w="4158" w:type="dxa"/>
          </w:tcPr>
          <w:p w14:paraId="3FB06547" w14:textId="69656B4C" w:rsidR="000E3067" w:rsidRPr="00792AE4" w:rsidRDefault="00CB213A" w:rsidP="00CB213A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Hlk7790984"/>
            <w:bookmarkEnd w:id="1"/>
            <w:r w:rsidRPr="00792AE4">
              <w:rPr>
                <w:rFonts w:ascii="Arial" w:hAnsi="Arial" w:cs="Arial"/>
                <w:sz w:val="20"/>
                <w:szCs w:val="20"/>
              </w:rPr>
              <w:t>No, this event is open to the public</w:t>
            </w:r>
            <w:r w:rsidR="00792AE4">
              <w:rPr>
                <w:rFonts w:ascii="Arial" w:hAnsi="Arial" w:cs="Arial"/>
                <w:sz w:val="20"/>
                <w:szCs w:val="20"/>
              </w:rPr>
              <w:t>:</w:t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1E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E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B1EB7">
              <w:rPr>
                <w:rFonts w:ascii="Arial" w:hAnsi="Arial" w:cs="Arial"/>
                <w:sz w:val="20"/>
                <w:szCs w:val="20"/>
              </w:rPr>
            </w:r>
            <w:r w:rsidR="003B1E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6D2A2D48" w14:textId="2B3F09E9" w:rsidR="000E3067" w:rsidRPr="00792AE4" w:rsidRDefault="000E3067" w:rsidP="00362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61810DB" w14:textId="1A7E1543" w:rsidR="000E3067" w:rsidRPr="00792AE4" w:rsidRDefault="008156AB" w:rsidP="00474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2AE4">
              <w:rPr>
                <w:rFonts w:ascii="Arial" w:hAnsi="Arial" w:cs="Arial"/>
                <w:sz w:val="20"/>
                <w:szCs w:val="20"/>
              </w:rPr>
              <w:t>Yes, this event is private</w:t>
            </w:r>
            <w:r w:rsidR="00792AE4">
              <w:rPr>
                <w:rFonts w:ascii="Arial" w:hAnsi="Arial" w:cs="Arial"/>
                <w:sz w:val="20"/>
                <w:szCs w:val="20"/>
              </w:rPr>
              <w:t>:</w:t>
            </w:r>
            <w:r w:rsidRPr="00792AE4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3" w:name="yesPrivate"/>
            <w:r w:rsidRPr="00792A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yesPrivat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2A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92AE4">
              <w:rPr>
                <w:rFonts w:ascii="Arial" w:hAnsi="Arial" w:cs="Arial"/>
                <w:sz w:val="20"/>
                <w:szCs w:val="20"/>
              </w:rPr>
            </w:r>
            <w:r w:rsidRPr="00792A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2A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40" w:type="dxa"/>
          </w:tcPr>
          <w:p w14:paraId="644B5209" w14:textId="77777777" w:rsidR="000E3067" w:rsidRPr="00792AE4" w:rsidRDefault="000E3067" w:rsidP="003627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2"/>
    <w:p w14:paraId="16786A51" w14:textId="77777777" w:rsidR="000E3067" w:rsidRPr="00780BF3" w:rsidRDefault="00EB58F1" w:rsidP="00EB58F1">
      <w:pPr>
        <w:spacing w:before="60" w:after="60"/>
        <w:rPr>
          <w:rFonts w:ascii="Arial" w:hAnsi="Arial" w:cs="Arial"/>
          <w:b/>
          <w:sz w:val="22"/>
          <w:szCs w:val="22"/>
        </w:rPr>
      </w:pPr>
      <w:r w:rsidRPr="00780BF3">
        <w:rPr>
          <w:rFonts w:ascii="Arial" w:hAnsi="Arial" w:cs="Arial"/>
          <w:b/>
          <w:sz w:val="22"/>
          <w:szCs w:val="22"/>
        </w:rPr>
        <w:t>Type of Cleanup</w:t>
      </w:r>
    </w:p>
    <w:tbl>
      <w:tblPr>
        <w:tblW w:w="10818" w:type="dxa"/>
        <w:tblLayout w:type="fixed"/>
        <w:tblLook w:val="04A0" w:firstRow="1" w:lastRow="0" w:firstColumn="1" w:lastColumn="0" w:noHBand="0" w:noVBand="1"/>
      </w:tblPr>
      <w:tblGrid>
        <w:gridCol w:w="2178"/>
        <w:gridCol w:w="540"/>
        <w:gridCol w:w="4680"/>
        <w:gridCol w:w="360"/>
        <w:gridCol w:w="2520"/>
        <w:gridCol w:w="540"/>
      </w:tblGrid>
      <w:tr w:rsidR="00DE04B8" w:rsidRPr="00792AE4" w14:paraId="362F3F0E" w14:textId="77777777" w:rsidTr="008156AB">
        <w:trPr>
          <w:trHeight w:val="369"/>
        </w:trPr>
        <w:tc>
          <w:tcPr>
            <w:tcW w:w="2178" w:type="dxa"/>
          </w:tcPr>
          <w:p w14:paraId="249364AB" w14:textId="4C5F90C7" w:rsidR="00DE04B8" w:rsidRPr="00792AE4" w:rsidRDefault="0061649F" w:rsidP="0061649F">
            <w:pPr>
              <w:rPr>
                <w:rFonts w:ascii="Arial" w:hAnsi="Arial" w:cs="Arial"/>
                <w:sz w:val="20"/>
                <w:szCs w:val="20"/>
              </w:rPr>
            </w:pPr>
            <w:r w:rsidRPr="00792AE4">
              <w:rPr>
                <w:rFonts w:ascii="Arial" w:hAnsi="Arial" w:cs="Arial"/>
                <w:sz w:val="20"/>
                <w:szCs w:val="20"/>
              </w:rPr>
              <w:t>C</w:t>
            </w:r>
            <w:r w:rsidR="00DE04B8" w:rsidRPr="00792AE4">
              <w:rPr>
                <w:rFonts w:ascii="Arial" w:hAnsi="Arial" w:cs="Arial"/>
                <w:sz w:val="20"/>
                <w:szCs w:val="20"/>
              </w:rPr>
              <w:t xml:space="preserve">oastal </w:t>
            </w:r>
            <w:r w:rsidRPr="00792AE4">
              <w:rPr>
                <w:rFonts w:ascii="Arial" w:hAnsi="Arial" w:cs="Arial"/>
                <w:sz w:val="20"/>
                <w:szCs w:val="20"/>
              </w:rPr>
              <w:t>C</w:t>
            </w:r>
            <w:r w:rsidR="00DE04B8" w:rsidRPr="00792AE4">
              <w:rPr>
                <w:rFonts w:ascii="Arial" w:hAnsi="Arial" w:cs="Arial"/>
                <w:sz w:val="20"/>
                <w:szCs w:val="20"/>
              </w:rPr>
              <w:t>leanup</w:t>
            </w:r>
            <w:r w:rsidR="00792AE4">
              <w:rPr>
                <w:rFonts w:ascii="Arial" w:hAnsi="Arial" w:cs="Arial"/>
                <w:sz w:val="20"/>
                <w:szCs w:val="20"/>
              </w:rPr>
              <w:t>:</w:t>
            </w:r>
            <w:r w:rsidR="00D30147" w:rsidRPr="00792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yesPrivat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4589B349" w14:textId="77777777" w:rsidR="00DE04B8" w:rsidRPr="00792AE4" w:rsidRDefault="00DE04B8" w:rsidP="009F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14:paraId="4EAFD614" w14:textId="431C39E7" w:rsidR="00DE04B8" w:rsidRPr="00792AE4" w:rsidRDefault="0061649F" w:rsidP="0061649F">
            <w:pPr>
              <w:rPr>
                <w:rFonts w:ascii="Arial" w:hAnsi="Arial" w:cs="Arial"/>
                <w:sz w:val="20"/>
                <w:szCs w:val="20"/>
              </w:rPr>
            </w:pPr>
            <w:r w:rsidRPr="00792AE4">
              <w:rPr>
                <w:rFonts w:ascii="Arial" w:hAnsi="Arial" w:cs="Arial"/>
                <w:sz w:val="20"/>
                <w:szCs w:val="20"/>
              </w:rPr>
              <w:t>I</w:t>
            </w:r>
            <w:r w:rsidR="00DE04B8" w:rsidRPr="00792AE4">
              <w:rPr>
                <w:rFonts w:ascii="Arial" w:hAnsi="Arial" w:cs="Arial"/>
                <w:sz w:val="20"/>
                <w:szCs w:val="20"/>
              </w:rPr>
              <w:t xml:space="preserve">nland </w:t>
            </w:r>
            <w:r w:rsidRPr="00792AE4">
              <w:rPr>
                <w:rFonts w:ascii="Arial" w:hAnsi="Arial" w:cs="Arial"/>
                <w:sz w:val="20"/>
                <w:szCs w:val="20"/>
              </w:rPr>
              <w:t>C</w:t>
            </w:r>
            <w:r w:rsidR="00DE04B8" w:rsidRPr="00792AE4">
              <w:rPr>
                <w:rFonts w:ascii="Arial" w:hAnsi="Arial" w:cs="Arial"/>
                <w:sz w:val="20"/>
                <w:szCs w:val="20"/>
              </w:rPr>
              <w:t>leanup</w:t>
            </w:r>
            <w:r w:rsidR="00F07FBA" w:rsidRPr="00792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04B8" w:rsidRPr="00792AE4">
              <w:rPr>
                <w:rFonts w:ascii="Arial" w:hAnsi="Arial" w:cs="Arial"/>
                <w:sz w:val="20"/>
                <w:szCs w:val="20"/>
              </w:rPr>
              <w:t>(river, stream</w:t>
            </w:r>
            <w:r w:rsidR="00D94C4B" w:rsidRPr="00792AE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92AE4">
              <w:rPr>
                <w:rFonts w:ascii="Arial" w:hAnsi="Arial" w:cs="Arial"/>
                <w:sz w:val="20"/>
                <w:szCs w:val="20"/>
              </w:rPr>
              <w:t xml:space="preserve">lake, </w:t>
            </w:r>
            <w:r w:rsidR="00D94C4B" w:rsidRPr="00792AE4">
              <w:rPr>
                <w:rFonts w:ascii="Arial" w:hAnsi="Arial" w:cs="Arial"/>
                <w:sz w:val="20"/>
                <w:szCs w:val="20"/>
              </w:rPr>
              <w:t>pond</w:t>
            </w:r>
            <w:r w:rsidR="00792AE4">
              <w:rPr>
                <w:rFonts w:ascii="Arial" w:hAnsi="Arial" w:cs="Arial"/>
                <w:sz w:val="20"/>
                <w:szCs w:val="20"/>
              </w:rPr>
              <w:t>…</w:t>
            </w:r>
            <w:r w:rsidR="00DE04B8" w:rsidRPr="00792AE4">
              <w:rPr>
                <w:rFonts w:ascii="Arial" w:hAnsi="Arial" w:cs="Arial"/>
                <w:sz w:val="20"/>
                <w:szCs w:val="20"/>
              </w:rPr>
              <w:t>)</w:t>
            </w:r>
            <w:r w:rsidR="00792AE4">
              <w:rPr>
                <w:rFonts w:ascii="Arial" w:hAnsi="Arial" w:cs="Arial"/>
                <w:sz w:val="20"/>
                <w:szCs w:val="20"/>
              </w:rPr>
              <w:t>:</w:t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yesPrivat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14:paraId="4AB49FF2" w14:textId="77777777" w:rsidR="00DE04B8" w:rsidRPr="00792AE4" w:rsidRDefault="00DE04B8" w:rsidP="009F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E68E939" w14:textId="1686522F" w:rsidR="00DE04B8" w:rsidRPr="00792AE4" w:rsidRDefault="0061649F" w:rsidP="008156AB">
            <w:pPr>
              <w:rPr>
                <w:rFonts w:ascii="Arial" w:hAnsi="Arial" w:cs="Arial"/>
                <w:sz w:val="20"/>
                <w:szCs w:val="20"/>
              </w:rPr>
            </w:pPr>
            <w:r w:rsidRPr="00792AE4">
              <w:rPr>
                <w:rFonts w:ascii="Arial" w:hAnsi="Arial" w:cs="Arial"/>
                <w:sz w:val="20"/>
                <w:szCs w:val="20"/>
              </w:rPr>
              <w:t>U</w:t>
            </w:r>
            <w:r w:rsidR="00DE04B8" w:rsidRPr="00792AE4">
              <w:rPr>
                <w:rFonts w:ascii="Arial" w:hAnsi="Arial" w:cs="Arial"/>
                <w:sz w:val="20"/>
                <w:szCs w:val="20"/>
              </w:rPr>
              <w:t xml:space="preserve">nderwater </w:t>
            </w:r>
            <w:r w:rsidRPr="00792AE4">
              <w:rPr>
                <w:rFonts w:ascii="Arial" w:hAnsi="Arial" w:cs="Arial"/>
                <w:sz w:val="20"/>
                <w:szCs w:val="20"/>
              </w:rPr>
              <w:t>C</w:t>
            </w:r>
            <w:r w:rsidR="00DE04B8" w:rsidRPr="00792AE4">
              <w:rPr>
                <w:rFonts w:ascii="Arial" w:hAnsi="Arial" w:cs="Arial"/>
                <w:sz w:val="20"/>
                <w:szCs w:val="20"/>
              </w:rPr>
              <w:t>leanup</w:t>
            </w:r>
            <w:r w:rsidR="00792AE4">
              <w:rPr>
                <w:rFonts w:ascii="Arial" w:hAnsi="Arial" w:cs="Arial"/>
                <w:sz w:val="20"/>
                <w:szCs w:val="20"/>
              </w:rPr>
              <w:t>:</w:t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yesPrivat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69C7EF2B" w14:textId="77777777" w:rsidR="00DE04B8" w:rsidRPr="00792AE4" w:rsidRDefault="00DE04B8" w:rsidP="009F10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54159D" w14:textId="3705BEE1" w:rsidR="0077114D" w:rsidRPr="005B7772" w:rsidRDefault="0077114D" w:rsidP="006C7E80">
      <w:pPr>
        <w:spacing w:before="60"/>
        <w:rPr>
          <w:rFonts w:ascii="Arial" w:hAnsi="Arial" w:cs="Arial"/>
          <w:b/>
          <w:sz w:val="22"/>
          <w:szCs w:val="22"/>
        </w:rPr>
      </w:pPr>
      <w:r w:rsidRPr="005B7772">
        <w:rPr>
          <w:rFonts w:ascii="Arial" w:hAnsi="Arial" w:cs="Arial"/>
          <w:b/>
          <w:sz w:val="22"/>
          <w:szCs w:val="22"/>
        </w:rPr>
        <w:t>Data Cards</w:t>
      </w:r>
    </w:p>
    <w:p w14:paraId="72789301" w14:textId="6068C0CE" w:rsidR="0077114D" w:rsidRPr="005B7772" w:rsidRDefault="000E64EB" w:rsidP="006C7E80">
      <w:pPr>
        <w:spacing w:after="60"/>
        <w:rPr>
          <w:rFonts w:ascii="Arial" w:hAnsi="Arial" w:cs="Arial"/>
          <w:sz w:val="20"/>
          <w:szCs w:val="20"/>
        </w:rPr>
      </w:pPr>
      <w:r w:rsidRPr="005B7772">
        <w:rPr>
          <w:rFonts w:ascii="Arial" w:hAnsi="Arial" w:cs="Arial"/>
          <w:sz w:val="20"/>
          <w:szCs w:val="20"/>
        </w:rPr>
        <w:t xml:space="preserve">Ocean Conservancy is now collecting data through the </w:t>
      </w:r>
      <w:hyperlink r:id="rId11" w:history="1">
        <w:r w:rsidRPr="005B7772">
          <w:rPr>
            <w:rStyle w:val="Hyperlink"/>
            <w:rFonts w:ascii="Arial" w:hAnsi="Arial" w:cs="Arial"/>
            <w:sz w:val="20"/>
            <w:szCs w:val="20"/>
          </w:rPr>
          <w:t>Clean Swell mobile app</w:t>
        </w:r>
      </w:hyperlink>
      <w:r w:rsidRPr="005B7772">
        <w:rPr>
          <w:rFonts w:ascii="Arial" w:hAnsi="Arial" w:cs="Arial"/>
          <w:sz w:val="20"/>
          <w:szCs w:val="20"/>
        </w:rPr>
        <w:t xml:space="preserve">, which is available for Apple and Android phones. To help reduce waste associated with the cleanup, CZM is </w:t>
      </w:r>
      <w:r w:rsidR="005012A9" w:rsidRPr="005B7772">
        <w:rPr>
          <w:rFonts w:ascii="Arial" w:hAnsi="Arial" w:cs="Arial"/>
          <w:sz w:val="20"/>
          <w:szCs w:val="20"/>
        </w:rPr>
        <w:t>encouraging</w:t>
      </w:r>
      <w:r w:rsidRPr="005B7772">
        <w:rPr>
          <w:rFonts w:ascii="Arial" w:hAnsi="Arial" w:cs="Arial"/>
          <w:sz w:val="20"/>
          <w:szCs w:val="20"/>
        </w:rPr>
        <w:t xml:space="preserve"> the use of this app for 202</w:t>
      </w:r>
      <w:r w:rsidR="00AC5A23">
        <w:rPr>
          <w:rFonts w:ascii="Arial" w:hAnsi="Arial" w:cs="Arial"/>
          <w:sz w:val="20"/>
          <w:szCs w:val="20"/>
        </w:rPr>
        <w:t>5</w:t>
      </w:r>
      <w:r w:rsidRPr="005B7772">
        <w:rPr>
          <w:rFonts w:ascii="Arial" w:hAnsi="Arial" w:cs="Arial"/>
          <w:sz w:val="20"/>
          <w:szCs w:val="20"/>
        </w:rPr>
        <w:t>.</w:t>
      </w:r>
      <w:r w:rsidR="005012A9" w:rsidRPr="005B7772">
        <w:rPr>
          <w:rFonts w:ascii="Arial" w:hAnsi="Arial" w:cs="Arial"/>
          <w:sz w:val="20"/>
          <w:szCs w:val="20"/>
        </w:rPr>
        <w:t xml:space="preserve"> Please indicate </w:t>
      </w:r>
      <w:r w:rsidR="00E91450" w:rsidRPr="005B7772">
        <w:rPr>
          <w:rFonts w:ascii="Arial" w:hAnsi="Arial" w:cs="Arial"/>
          <w:sz w:val="20"/>
          <w:szCs w:val="20"/>
        </w:rPr>
        <w:t>how your volunteers will collect data</w:t>
      </w:r>
      <w:r w:rsidR="00274A8F" w:rsidRPr="005B7772">
        <w:rPr>
          <w:rFonts w:ascii="Arial" w:hAnsi="Arial" w:cs="Arial"/>
          <w:sz w:val="20"/>
          <w:szCs w:val="20"/>
        </w:rPr>
        <w:t xml:space="preserve"> (you can choose both if some volunteers prefer </w:t>
      </w:r>
      <w:r w:rsidR="00DC124B" w:rsidRPr="005B7772">
        <w:rPr>
          <w:rFonts w:ascii="Arial" w:hAnsi="Arial" w:cs="Arial"/>
          <w:sz w:val="20"/>
          <w:szCs w:val="20"/>
        </w:rPr>
        <w:t>data cards</w:t>
      </w:r>
      <w:r w:rsidR="00274A8F" w:rsidRPr="005B7772">
        <w:rPr>
          <w:rFonts w:ascii="Arial" w:hAnsi="Arial" w:cs="Arial"/>
          <w:sz w:val="20"/>
          <w:szCs w:val="20"/>
        </w:rPr>
        <w:t>)</w:t>
      </w:r>
      <w:r w:rsidR="007159B2" w:rsidRPr="005B7772">
        <w:rPr>
          <w:rFonts w:ascii="Arial" w:hAnsi="Arial" w:cs="Arial"/>
          <w:sz w:val="20"/>
          <w:szCs w:val="20"/>
        </w:rPr>
        <w:t>:</w:t>
      </w:r>
    </w:p>
    <w:p w14:paraId="51C8DB86" w14:textId="4773B93E" w:rsidR="00B026E3" w:rsidRPr="000E64EB" w:rsidRDefault="007159B2" w:rsidP="00EB58F1">
      <w:pPr>
        <w:spacing w:before="60" w:after="60"/>
        <w:rPr>
          <w:rFonts w:ascii="Arial" w:hAnsi="Arial" w:cs="Arial"/>
          <w:sz w:val="20"/>
          <w:szCs w:val="20"/>
        </w:rPr>
      </w:pPr>
      <w:r w:rsidRPr="005B777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7772">
        <w:rPr>
          <w:rFonts w:ascii="Arial" w:hAnsi="Arial" w:cs="Arial"/>
          <w:sz w:val="20"/>
          <w:szCs w:val="20"/>
        </w:rPr>
        <w:instrText xml:space="preserve"> FORMCHECKBOX </w:instrText>
      </w:r>
      <w:r w:rsidRPr="005B7772">
        <w:rPr>
          <w:rFonts w:ascii="Arial" w:hAnsi="Arial" w:cs="Arial"/>
          <w:sz w:val="20"/>
          <w:szCs w:val="20"/>
        </w:rPr>
      </w:r>
      <w:r w:rsidRPr="005B7772">
        <w:rPr>
          <w:rFonts w:ascii="Arial" w:hAnsi="Arial" w:cs="Arial"/>
          <w:sz w:val="20"/>
          <w:szCs w:val="20"/>
        </w:rPr>
        <w:fldChar w:fldCharType="separate"/>
      </w:r>
      <w:r w:rsidRPr="005B7772">
        <w:rPr>
          <w:rFonts w:ascii="Arial" w:hAnsi="Arial" w:cs="Arial"/>
          <w:sz w:val="20"/>
          <w:szCs w:val="20"/>
        </w:rPr>
        <w:fldChar w:fldCharType="end"/>
      </w:r>
      <w:r w:rsidRPr="005B7772">
        <w:rPr>
          <w:rFonts w:ascii="Arial" w:hAnsi="Arial" w:cs="Arial"/>
          <w:sz w:val="20"/>
          <w:szCs w:val="20"/>
        </w:rPr>
        <w:t xml:space="preserve"> Clean Swell mobile application</w:t>
      </w:r>
      <w:r w:rsidR="00830967">
        <w:rPr>
          <w:rFonts w:ascii="Arial" w:hAnsi="Arial" w:cs="Arial"/>
          <w:sz w:val="20"/>
          <w:szCs w:val="20"/>
        </w:rPr>
        <w:t xml:space="preserve">   </w:t>
      </w:r>
      <w:r w:rsidR="000101D8" w:rsidRPr="005B777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101D8" w:rsidRPr="005B7772">
        <w:rPr>
          <w:rFonts w:ascii="Arial" w:hAnsi="Arial" w:cs="Arial"/>
          <w:sz w:val="20"/>
          <w:szCs w:val="20"/>
        </w:rPr>
        <w:instrText xml:space="preserve"> FORMCHECKBOX </w:instrText>
      </w:r>
      <w:r w:rsidR="000101D8" w:rsidRPr="005B7772">
        <w:rPr>
          <w:rFonts w:ascii="Arial" w:hAnsi="Arial" w:cs="Arial"/>
          <w:sz w:val="20"/>
          <w:szCs w:val="20"/>
        </w:rPr>
      </w:r>
      <w:r w:rsidR="000101D8" w:rsidRPr="005B7772">
        <w:rPr>
          <w:rFonts w:ascii="Arial" w:hAnsi="Arial" w:cs="Arial"/>
          <w:sz w:val="20"/>
          <w:szCs w:val="20"/>
        </w:rPr>
        <w:fldChar w:fldCharType="separate"/>
      </w:r>
      <w:r w:rsidR="000101D8" w:rsidRPr="005B7772">
        <w:rPr>
          <w:rFonts w:ascii="Arial" w:hAnsi="Arial" w:cs="Arial"/>
          <w:sz w:val="20"/>
          <w:szCs w:val="20"/>
        </w:rPr>
        <w:fldChar w:fldCharType="end"/>
      </w:r>
      <w:r w:rsidR="000101D8" w:rsidRPr="005B7772">
        <w:rPr>
          <w:rFonts w:ascii="Arial" w:hAnsi="Arial" w:cs="Arial"/>
          <w:sz w:val="20"/>
          <w:szCs w:val="20"/>
        </w:rPr>
        <w:t xml:space="preserve"> Data Cards (</w:t>
      </w:r>
      <w:r w:rsidR="00DC124B" w:rsidRPr="005B7772">
        <w:rPr>
          <w:rFonts w:ascii="Arial" w:hAnsi="Arial" w:cs="Arial"/>
          <w:sz w:val="20"/>
          <w:szCs w:val="20"/>
        </w:rPr>
        <w:t>1 card per 2-3 volunteers)</w:t>
      </w:r>
      <w:r w:rsidR="00830967">
        <w:rPr>
          <w:rFonts w:ascii="Arial" w:hAnsi="Arial" w:cs="Arial"/>
          <w:sz w:val="20"/>
          <w:szCs w:val="20"/>
        </w:rPr>
        <w:t xml:space="preserve">   </w:t>
      </w:r>
      <w:r w:rsidR="00B026E3" w:rsidRPr="005B777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026E3" w:rsidRPr="005B7772">
        <w:rPr>
          <w:rFonts w:ascii="Arial" w:hAnsi="Arial" w:cs="Arial"/>
          <w:sz w:val="20"/>
          <w:szCs w:val="20"/>
        </w:rPr>
        <w:instrText xml:space="preserve"> FORMCHECKBOX </w:instrText>
      </w:r>
      <w:r w:rsidR="00B026E3" w:rsidRPr="005B7772">
        <w:rPr>
          <w:rFonts w:ascii="Arial" w:hAnsi="Arial" w:cs="Arial"/>
          <w:sz w:val="20"/>
          <w:szCs w:val="20"/>
        </w:rPr>
      </w:r>
      <w:r w:rsidR="00B026E3" w:rsidRPr="005B7772">
        <w:rPr>
          <w:rFonts w:ascii="Arial" w:hAnsi="Arial" w:cs="Arial"/>
          <w:sz w:val="20"/>
          <w:szCs w:val="20"/>
        </w:rPr>
        <w:fldChar w:fldCharType="separate"/>
      </w:r>
      <w:r w:rsidR="00B026E3" w:rsidRPr="005B7772">
        <w:rPr>
          <w:rFonts w:ascii="Arial" w:hAnsi="Arial" w:cs="Arial"/>
          <w:sz w:val="20"/>
          <w:szCs w:val="20"/>
        </w:rPr>
        <w:fldChar w:fldCharType="end"/>
      </w:r>
      <w:r w:rsidR="00B026E3" w:rsidRPr="005B7772">
        <w:rPr>
          <w:rFonts w:ascii="Arial" w:hAnsi="Arial" w:cs="Arial"/>
          <w:sz w:val="20"/>
          <w:szCs w:val="20"/>
        </w:rPr>
        <w:t xml:space="preserve"> Both - How many cards?</w:t>
      </w:r>
      <w:r w:rsidR="00882A83" w:rsidRPr="005B7772">
        <w:rPr>
          <w:rFonts w:ascii="Arial" w:hAnsi="Arial" w:cs="Arial"/>
          <w:sz w:val="20"/>
          <w:szCs w:val="20"/>
        </w:rPr>
        <w:t xml:space="preserve"> _________</w:t>
      </w:r>
    </w:p>
    <w:p w14:paraId="10D99719" w14:textId="77777777" w:rsidR="00EB58F1" w:rsidRPr="00780BF3" w:rsidRDefault="00EB58F1" w:rsidP="006C7E80">
      <w:pPr>
        <w:pStyle w:val="BodyText2"/>
        <w:spacing w:before="120" w:after="0"/>
        <w:rPr>
          <w:rFonts w:ascii="Arial" w:hAnsi="Arial" w:cs="Arial"/>
          <w:b/>
          <w:sz w:val="22"/>
          <w:szCs w:val="22"/>
        </w:rPr>
      </w:pPr>
      <w:bookmarkStart w:id="4" w:name="_Hlk7791134"/>
      <w:r w:rsidRPr="00780BF3">
        <w:rPr>
          <w:rFonts w:ascii="Arial" w:hAnsi="Arial" w:cs="Arial"/>
          <w:b/>
          <w:sz w:val="22"/>
          <w:szCs w:val="22"/>
        </w:rPr>
        <w:t>Bags and Gloves</w:t>
      </w:r>
    </w:p>
    <w:p w14:paraId="068665D7" w14:textId="77777777" w:rsidR="00DD3160" w:rsidRPr="00792AE4" w:rsidRDefault="00CB213A" w:rsidP="006C7E80">
      <w:pPr>
        <w:pStyle w:val="BodyText2"/>
        <w:spacing w:before="0" w:after="80"/>
        <w:rPr>
          <w:rFonts w:ascii="Arial" w:hAnsi="Arial" w:cs="Arial"/>
          <w:szCs w:val="20"/>
        </w:rPr>
      </w:pPr>
      <w:r w:rsidRPr="00792AE4">
        <w:rPr>
          <w:rFonts w:ascii="Arial" w:hAnsi="Arial" w:cs="Arial"/>
          <w:szCs w:val="20"/>
        </w:rPr>
        <w:t xml:space="preserve">CZM </w:t>
      </w:r>
      <w:r w:rsidR="00D61A1F" w:rsidRPr="00792AE4">
        <w:rPr>
          <w:rFonts w:ascii="Arial" w:hAnsi="Arial" w:cs="Arial"/>
          <w:szCs w:val="20"/>
        </w:rPr>
        <w:t>suggest</w:t>
      </w:r>
      <w:r w:rsidRPr="00792AE4">
        <w:rPr>
          <w:rFonts w:ascii="Arial" w:hAnsi="Arial" w:cs="Arial"/>
          <w:szCs w:val="20"/>
        </w:rPr>
        <w:t>s</w:t>
      </w:r>
      <w:r w:rsidR="00D61A1F" w:rsidRPr="00792AE4">
        <w:rPr>
          <w:rFonts w:ascii="Arial" w:hAnsi="Arial" w:cs="Arial"/>
          <w:szCs w:val="20"/>
        </w:rPr>
        <w:t xml:space="preserve"> volunteers bring reusable bags</w:t>
      </w:r>
      <w:r w:rsidR="00AA6FDB" w:rsidRPr="00792AE4">
        <w:rPr>
          <w:rFonts w:ascii="Arial" w:hAnsi="Arial" w:cs="Arial"/>
          <w:szCs w:val="20"/>
        </w:rPr>
        <w:t>/containers</w:t>
      </w:r>
      <w:r w:rsidR="00D61A1F" w:rsidRPr="00792AE4">
        <w:rPr>
          <w:rFonts w:ascii="Arial" w:hAnsi="Arial" w:cs="Arial"/>
          <w:szCs w:val="20"/>
        </w:rPr>
        <w:t xml:space="preserve"> and </w:t>
      </w:r>
      <w:r w:rsidR="00F07FBA" w:rsidRPr="00792AE4">
        <w:rPr>
          <w:rFonts w:ascii="Arial" w:hAnsi="Arial" w:cs="Arial"/>
          <w:szCs w:val="20"/>
        </w:rPr>
        <w:t xml:space="preserve">reusable </w:t>
      </w:r>
      <w:r w:rsidR="00D61A1F" w:rsidRPr="00792AE4">
        <w:rPr>
          <w:rFonts w:ascii="Arial" w:hAnsi="Arial" w:cs="Arial"/>
          <w:szCs w:val="20"/>
        </w:rPr>
        <w:t>gloves to cleanup</w:t>
      </w:r>
      <w:r w:rsidRPr="00792AE4">
        <w:rPr>
          <w:rFonts w:ascii="Arial" w:hAnsi="Arial" w:cs="Arial"/>
          <w:szCs w:val="20"/>
        </w:rPr>
        <w:t>s</w:t>
      </w:r>
      <w:r w:rsidR="00D61A1F" w:rsidRPr="00792AE4">
        <w:rPr>
          <w:rFonts w:ascii="Arial" w:hAnsi="Arial" w:cs="Arial"/>
          <w:szCs w:val="20"/>
        </w:rPr>
        <w:t xml:space="preserve"> to reduce the amount of trash g</w:t>
      </w:r>
      <w:r w:rsidR="00C42E01" w:rsidRPr="00792AE4">
        <w:rPr>
          <w:rFonts w:ascii="Arial" w:hAnsi="Arial" w:cs="Arial"/>
          <w:szCs w:val="20"/>
        </w:rPr>
        <w:t xml:space="preserve">enerated by COASTSWEEP events. </w:t>
      </w:r>
      <w:r w:rsidRPr="00792AE4">
        <w:rPr>
          <w:rFonts w:ascii="Arial" w:hAnsi="Arial" w:cs="Arial"/>
          <w:szCs w:val="20"/>
        </w:rPr>
        <w:t xml:space="preserve">If you need bags and gloves, order below. </w:t>
      </w:r>
      <w:r w:rsidR="00F07FBA" w:rsidRPr="00792AE4">
        <w:rPr>
          <w:rFonts w:ascii="Arial" w:hAnsi="Arial" w:cs="Arial"/>
          <w:szCs w:val="20"/>
        </w:rPr>
        <w:t>(I</w:t>
      </w:r>
      <w:r w:rsidR="0093714A" w:rsidRPr="00792AE4">
        <w:rPr>
          <w:rFonts w:ascii="Arial" w:hAnsi="Arial" w:cs="Arial"/>
          <w:szCs w:val="20"/>
        </w:rPr>
        <w:t xml:space="preserve">f </w:t>
      </w:r>
      <w:r w:rsidRPr="00792AE4">
        <w:rPr>
          <w:rFonts w:ascii="Arial" w:hAnsi="Arial" w:cs="Arial"/>
          <w:szCs w:val="20"/>
        </w:rPr>
        <w:t>left</w:t>
      </w:r>
      <w:r w:rsidR="00F07FBA" w:rsidRPr="00792AE4">
        <w:rPr>
          <w:rFonts w:ascii="Arial" w:hAnsi="Arial" w:cs="Arial"/>
          <w:szCs w:val="20"/>
        </w:rPr>
        <w:t xml:space="preserve"> blank, we will send you one pair of gloves per volunteer, and one bag per three volunteers.)</w:t>
      </w:r>
      <w:bookmarkEnd w:id="4"/>
    </w:p>
    <w:tbl>
      <w:tblPr>
        <w:tblW w:w="8838" w:type="dxa"/>
        <w:tblLook w:val="04A0" w:firstRow="1" w:lastRow="0" w:firstColumn="1" w:lastColumn="0" w:noHBand="0" w:noVBand="1"/>
      </w:tblPr>
      <w:tblGrid>
        <w:gridCol w:w="2628"/>
        <w:gridCol w:w="1260"/>
        <w:gridCol w:w="245"/>
        <w:gridCol w:w="3175"/>
        <w:gridCol w:w="1530"/>
      </w:tblGrid>
      <w:tr w:rsidR="002344F6" w:rsidRPr="00792AE4" w14:paraId="76CF4D74" w14:textId="77777777" w:rsidTr="008156AB">
        <w:trPr>
          <w:trHeight w:val="261"/>
        </w:trPr>
        <w:tc>
          <w:tcPr>
            <w:tcW w:w="2628" w:type="dxa"/>
            <w:vAlign w:val="bottom"/>
          </w:tcPr>
          <w:p w14:paraId="6CFD8EB8" w14:textId="5941A557" w:rsidR="002344F6" w:rsidRPr="00792AE4" w:rsidRDefault="00CB213A" w:rsidP="00EB58F1">
            <w:pPr>
              <w:pStyle w:val="BodyText2"/>
              <w:rPr>
                <w:rFonts w:ascii="Arial" w:hAnsi="Arial" w:cs="Arial"/>
                <w:szCs w:val="20"/>
              </w:rPr>
            </w:pPr>
            <w:r w:rsidRPr="0013696F">
              <w:rPr>
                <w:rFonts w:ascii="Arial" w:hAnsi="Arial" w:cs="Arial"/>
                <w:b/>
                <w:bCs/>
                <w:szCs w:val="20"/>
              </w:rPr>
              <w:t>T</w:t>
            </w:r>
            <w:r w:rsidR="002344F6" w:rsidRPr="0013696F">
              <w:rPr>
                <w:rFonts w:ascii="Arial" w:hAnsi="Arial" w:cs="Arial"/>
                <w:b/>
                <w:bCs/>
                <w:szCs w:val="20"/>
              </w:rPr>
              <w:t xml:space="preserve">rash </w:t>
            </w:r>
            <w:r w:rsidR="00EB58F1" w:rsidRPr="0013696F">
              <w:rPr>
                <w:rFonts w:ascii="Arial" w:hAnsi="Arial" w:cs="Arial"/>
                <w:b/>
                <w:bCs/>
                <w:szCs w:val="20"/>
              </w:rPr>
              <w:t>B</w:t>
            </w:r>
            <w:r w:rsidR="008156AB" w:rsidRPr="0013696F">
              <w:rPr>
                <w:rFonts w:ascii="Arial" w:hAnsi="Arial" w:cs="Arial"/>
                <w:b/>
                <w:bCs/>
                <w:szCs w:val="20"/>
              </w:rPr>
              <w:t>ags</w:t>
            </w:r>
            <w:r w:rsidR="00FA282E" w:rsidRPr="0013696F">
              <w:rPr>
                <w:rFonts w:ascii="Arial" w:hAnsi="Arial" w:cs="Arial"/>
                <w:b/>
                <w:bCs/>
                <w:szCs w:val="20"/>
              </w:rPr>
              <w:t>:</w:t>
            </w:r>
            <w:r w:rsidR="008156AB" w:rsidRPr="00792AE4">
              <w:rPr>
                <w:rFonts w:ascii="Arial" w:hAnsi="Arial" w:cs="Arial"/>
                <w:szCs w:val="20"/>
              </w:rPr>
              <w:t xml:space="preserve"> __________</w:t>
            </w:r>
          </w:p>
        </w:tc>
        <w:tc>
          <w:tcPr>
            <w:tcW w:w="1260" w:type="dxa"/>
            <w:vAlign w:val="bottom"/>
          </w:tcPr>
          <w:p w14:paraId="565909BA" w14:textId="77777777" w:rsidR="002344F6" w:rsidRPr="00792AE4" w:rsidRDefault="002344F6" w:rsidP="0093714A">
            <w:pPr>
              <w:pStyle w:val="BodyText2"/>
              <w:rPr>
                <w:rFonts w:ascii="Arial" w:hAnsi="Arial" w:cs="Arial"/>
                <w:szCs w:val="20"/>
              </w:rPr>
            </w:pPr>
          </w:p>
        </w:tc>
        <w:tc>
          <w:tcPr>
            <w:tcW w:w="245" w:type="dxa"/>
            <w:vAlign w:val="bottom"/>
          </w:tcPr>
          <w:p w14:paraId="30D6F92A" w14:textId="77777777" w:rsidR="002344F6" w:rsidRPr="00792AE4" w:rsidRDefault="002344F6" w:rsidP="004D3554">
            <w:pPr>
              <w:pStyle w:val="BodyText2"/>
              <w:rPr>
                <w:rFonts w:ascii="Arial" w:hAnsi="Arial" w:cs="Arial"/>
                <w:szCs w:val="20"/>
              </w:rPr>
            </w:pPr>
          </w:p>
        </w:tc>
        <w:tc>
          <w:tcPr>
            <w:tcW w:w="3175" w:type="dxa"/>
            <w:vAlign w:val="bottom"/>
          </w:tcPr>
          <w:p w14:paraId="42219CDF" w14:textId="0B1A28BD" w:rsidR="002344F6" w:rsidRPr="00792AE4" w:rsidRDefault="00CB213A" w:rsidP="00EB58F1">
            <w:pPr>
              <w:pStyle w:val="BodyText2"/>
              <w:rPr>
                <w:rFonts w:ascii="Arial" w:hAnsi="Arial" w:cs="Arial"/>
                <w:szCs w:val="20"/>
              </w:rPr>
            </w:pPr>
            <w:r w:rsidRPr="00792AE4">
              <w:rPr>
                <w:rFonts w:ascii="Arial" w:hAnsi="Arial" w:cs="Arial"/>
                <w:b/>
                <w:szCs w:val="20"/>
              </w:rPr>
              <w:t>P</w:t>
            </w:r>
            <w:r w:rsidR="002344F6" w:rsidRPr="00792AE4">
              <w:rPr>
                <w:rFonts w:ascii="Arial" w:hAnsi="Arial" w:cs="Arial"/>
                <w:b/>
                <w:szCs w:val="20"/>
              </w:rPr>
              <w:t>airs</w:t>
            </w:r>
            <w:r w:rsidR="002344F6" w:rsidRPr="00792AE4">
              <w:rPr>
                <w:rFonts w:ascii="Arial" w:hAnsi="Arial" w:cs="Arial"/>
                <w:szCs w:val="20"/>
              </w:rPr>
              <w:t xml:space="preserve"> of </w:t>
            </w:r>
            <w:r w:rsidR="00EB58F1" w:rsidRPr="00792AE4">
              <w:rPr>
                <w:rFonts w:ascii="Arial" w:hAnsi="Arial" w:cs="Arial"/>
                <w:szCs w:val="20"/>
              </w:rPr>
              <w:t>G</w:t>
            </w:r>
            <w:r w:rsidR="008156AB" w:rsidRPr="00792AE4">
              <w:rPr>
                <w:rFonts w:ascii="Arial" w:hAnsi="Arial" w:cs="Arial"/>
                <w:szCs w:val="20"/>
              </w:rPr>
              <w:t>loves</w:t>
            </w:r>
            <w:r w:rsidR="00FA282E">
              <w:rPr>
                <w:rFonts w:ascii="Arial" w:hAnsi="Arial" w:cs="Arial"/>
                <w:szCs w:val="20"/>
              </w:rPr>
              <w:t>:</w:t>
            </w:r>
            <w:r w:rsidR="008156AB" w:rsidRPr="00792AE4">
              <w:rPr>
                <w:rFonts w:ascii="Arial" w:hAnsi="Arial" w:cs="Arial"/>
                <w:szCs w:val="20"/>
              </w:rPr>
              <w:t xml:space="preserve">  __________</w:t>
            </w:r>
          </w:p>
        </w:tc>
        <w:tc>
          <w:tcPr>
            <w:tcW w:w="1530" w:type="dxa"/>
            <w:vAlign w:val="bottom"/>
          </w:tcPr>
          <w:p w14:paraId="1E8BDDF9" w14:textId="77777777" w:rsidR="002344F6" w:rsidRPr="00792AE4" w:rsidRDefault="002344F6" w:rsidP="004D3554">
            <w:pPr>
              <w:pStyle w:val="BodyText2"/>
              <w:rPr>
                <w:rFonts w:ascii="Arial" w:hAnsi="Arial" w:cs="Arial"/>
                <w:szCs w:val="20"/>
              </w:rPr>
            </w:pPr>
          </w:p>
        </w:tc>
      </w:tr>
    </w:tbl>
    <w:p w14:paraId="09DB5D98" w14:textId="77777777" w:rsidR="00D61A1F" w:rsidRPr="00792AE4" w:rsidRDefault="00D61A1F" w:rsidP="006E3497">
      <w:pPr>
        <w:pStyle w:val="BodyText2"/>
        <w:spacing w:before="0" w:after="0"/>
        <w:rPr>
          <w:rFonts w:ascii="Arial" w:hAnsi="Arial" w:cs="Arial"/>
          <w:szCs w:val="20"/>
        </w:rPr>
      </w:pPr>
    </w:p>
    <w:tbl>
      <w:tblPr>
        <w:tblW w:w="10908" w:type="dxa"/>
        <w:tblLook w:val="04A0" w:firstRow="1" w:lastRow="0" w:firstColumn="1" w:lastColumn="0" w:noHBand="0" w:noVBand="1"/>
      </w:tblPr>
      <w:tblGrid>
        <w:gridCol w:w="5058"/>
        <w:gridCol w:w="360"/>
        <w:gridCol w:w="5490"/>
      </w:tblGrid>
      <w:tr w:rsidR="00DD3160" w:rsidRPr="00792AE4" w14:paraId="26033B62" w14:textId="77777777" w:rsidTr="000F0244">
        <w:trPr>
          <w:trHeight w:val="58"/>
        </w:trPr>
        <w:tc>
          <w:tcPr>
            <w:tcW w:w="5058" w:type="dxa"/>
          </w:tcPr>
          <w:p w14:paraId="3FA24CD6" w14:textId="77777777" w:rsidR="000F0244" w:rsidRPr="00792AE4" w:rsidRDefault="000F0244" w:rsidP="0075184F">
            <w:pPr>
              <w:pStyle w:val="BodyText2"/>
              <w:rPr>
                <w:rFonts w:ascii="Arial" w:hAnsi="Arial" w:cs="Arial"/>
                <w:b/>
                <w:szCs w:val="20"/>
              </w:rPr>
            </w:pPr>
            <w:r w:rsidRPr="00792AE4">
              <w:rPr>
                <w:rFonts w:ascii="Arial" w:hAnsi="Arial" w:cs="Arial"/>
                <w:b/>
                <w:szCs w:val="20"/>
              </w:rPr>
              <w:t>Mailing Address</w:t>
            </w:r>
          </w:p>
          <w:p w14:paraId="506A858F" w14:textId="77777777" w:rsidR="00DD3160" w:rsidRPr="00792AE4" w:rsidRDefault="00DD3160" w:rsidP="0075184F">
            <w:pPr>
              <w:pStyle w:val="BodyText2"/>
              <w:rPr>
                <w:rFonts w:ascii="Arial" w:hAnsi="Arial" w:cs="Arial"/>
                <w:szCs w:val="20"/>
              </w:rPr>
            </w:pPr>
            <w:bookmarkStart w:id="5" w:name="_Hlk7791206"/>
            <w:r w:rsidRPr="00792AE4">
              <w:rPr>
                <w:rFonts w:ascii="Arial" w:hAnsi="Arial" w:cs="Arial"/>
                <w:szCs w:val="20"/>
              </w:rPr>
              <w:t>(for general correspondence)</w:t>
            </w:r>
            <w:bookmarkEnd w:id="5"/>
          </w:p>
        </w:tc>
        <w:tc>
          <w:tcPr>
            <w:tcW w:w="360" w:type="dxa"/>
          </w:tcPr>
          <w:p w14:paraId="2192944B" w14:textId="77777777" w:rsidR="00DD3160" w:rsidRPr="00792AE4" w:rsidRDefault="00DD3160" w:rsidP="0075184F">
            <w:pPr>
              <w:pStyle w:val="BodyText2"/>
              <w:rPr>
                <w:rFonts w:ascii="Arial" w:hAnsi="Arial" w:cs="Arial"/>
                <w:szCs w:val="20"/>
              </w:rPr>
            </w:pPr>
          </w:p>
        </w:tc>
        <w:tc>
          <w:tcPr>
            <w:tcW w:w="5490" w:type="dxa"/>
          </w:tcPr>
          <w:p w14:paraId="0F4FD6D1" w14:textId="77777777" w:rsidR="00DD3160" w:rsidRPr="00792AE4" w:rsidRDefault="00DD3160" w:rsidP="0047468F">
            <w:pPr>
              <w:pStyle w:val="BodyText2"/>
              <w:rPr>
                <w:rFonts w:ascii="Arial" w:hAnsi="Arial" w:cs="Arial"/>
                <w:b/>
                <w:szCs w:val="20"/>
              </w:rPr>
            </w:pPr>
            <w:bookmarkStart w:id="6" w:name="_Hlk7791221"/>
            <w:r w:rsidRPr="00792AE4">
              <w:rPr>
                <w:rFonts w:ascii="Arial" w:hAnsi="Arial" w:cs="Arial"/>
                <w:b/>
                <w:szCs w:val="20"/>
              </w:rPr>
              <w:t>Shipping Address if different</w:t>
            </w:r>
          </w:p>
          <w:p w14:paraId="04F0D40A" w14:textId="77777777" w:rsidR="00DD3160" w:rsidRPr="00792AE4" w:rsidRDefault="008156AB" w:rsidP="000F0244">
            <w:pPr>
              <w:pStyle w:val="BodyText2"/>
              <w:rPr>
                <w:rFonts w:ascii="Arial" w:hAnsi="Arial" w:cs="Arial"/>
                <w:szCs w:val="20"/>
              </w:rPr>
            </w:pPr>
            <w:r w:rsidRPr="00792AE4">
              <w:rPr>
                <w:rFonts w:ascii="Arial" w:hAnsi="Arial" w:cs="Arial"/>
                <w:szCs w:val="20"/>
              </w:rPr>
              <w:t>(for supplies;</w:t>
            </w:r>
            <w:r w:rsidR="00DD3160" w:rsidRPr="00792AE4">
              <w:rPr>
                <w:rFonts w:ascii="Arial" w:hAnsi="Arial" w:cs="Arial"/>
                <w:szCs w:val="20"/>
              </w:rPr>
              <w:t xml:space="preserve"> UPS will not deliver to a PO Box)</w:t>
            </w:r>
            <w:bookmarkEnd w:id="6"/>
          </w:p>
        </w:tc>
      </w:tr>
      <w:tr w:rsidR="00DD3160" w:rsidRPr="00792AE4" w14:paraId="7F708496" w14:textId="77777777" w:rsidTr="000F0244">
        <w:trPr>
          <w:trHeight w:val="58"/>
        </w:trPr>
        <w:tc>
          <w:tcPr>
            <w:tcW w:w="5058" w:type="dxa"/>
            <w:tcBorders>
              <w:bottom w:val="single" w:sz="4" w:space="0" w:color="auto"/>
            </w:tcBorders>
          </w:tcPr>
          <w:p w14:paraId="6509D778" w14:textId="77777777" w:rsidR="00DD3160" w:rsidRPr="00792AE4" w:rsidRDefault="00DD3160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  <w:tc>
          <w:tcPr>
            <w:tcW w:w="360" w:type="dxa"/>
          </w:tcPr>
          <w:p w14:paraId="459C11A0" w14:textId="77777777" w:rsidR="00DD3160" w:rsidRPr="00792AE4" w:rsidRDefault="00DD3160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0F5D0AB5" w14:textId="77777777" w:rsidR="00DD3160" w:rsidRPr="00792AE4" w:rsidRDefault="00DD3160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</w:tr>
      <w:tr w:rsidR="00D94C4B" w:rsidRPr="00792AE4" w14:paraId="7441A166" w14:textId="77777777" w:rsidTr="000F0244">
        <w:trPr>
          <w:trHeight w:val="58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14:paraId="1A9B6F99" w14:textId="77777777" w:rsidR="00D94C4B" w:rsidRPr="00792AE4" w:rsidRDefault="00D94C4B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  <w:tc>
          <w:tcPr>
            <w:tcW w:w="360" w:type="dxa"/>
          </w:tcPr>
          <w:p w14:paraId="5814F2DC" w14:textId="77777777" w:rsidR="00D94C4B" w:rsidRPr="00792AE4" w:rsidRDefault="00D94C4B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14:paraId="36B5B731" w14:textId="77777777" w:rsidR="00D94C4B" w:rsidRPr="00792AE4" w:rsidRDefault="00D94C4B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</w:tr>
      <w:tr w:rsidR="00D94C4B" w:rsidRPr="00792AE4" w14:paraId="5AAA0B63" w14:textId="77777777" w:rsidTr="000F0244">
        <w:trPr>
          <w:trHeight w:val="58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14:paraId="14D9B4A7" w14:textId="77777777" w:rsidR="00D94C4B" w:rsidRPr="00792AE4" w:rsidRDefault="00D94C4B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  <w:tc>
          <w:tcPr>
            <w:tcW w:w="360" w:type="dxa"/>
          </w:tcPr>
          <w:p w14:paraId="7EF42209" w14:textId="77777777" w:rsidR="00D94C4B" w:rsidRPr="00792AE4" w:rsidRDefault="00D94C4B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14:paraId="76CABC63" w14:textId="77777777" w:rsidR="00D94C4B" w:rsidRPr="00792AE4" w:rsidRDefault="00D94C4B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</w:tr>
      <w:tr w:rsidR="00D94C4B" w:rsidRPr="00792AE4" w14:paraId="202610D6" w14:textId="77777777" w:rsidTr="000F0244">
        <w:trPr>
          <w:trHeight w:val="58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14:paraId="4883C4AF" w14:textId="77777777" w:rsidR="00D94C4B" w:rsidRPr="00792AE4" w:rsidRDefault="00D94C4B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  <w:tc>
          <w:tcPr>
            <w:tcW w:w="360" w:type="dxa"/>
          </w:tcPr>
          <w:p w14:paraId="021D40C0" w14:textId="77777777" w:rsidR="00D94C4B" w:rsidRPr="00792AE4" w:rsidRDefault="00D94C4B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14:paraId="3749AAB1" w14:textId="77777777" w:rsidR="00D94C4B" w:rsidRPr="00792AE4" w:rsidRDefault="00D94C4B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</w:tr>
    </w:tbl>
    <w:p w14:paraId="6F60A5A0" w14:textId="3C104262" w:rsidR="0093714A" w:rsidRDefault="00C42E01" w:rsidP="009A4027">
      <w:pPr>
        <w:tabs>
          <w:tab w:val="left" w:pos="6840"/>
        </w:tabs>
        <w:spacing w:before="120" w:after="80"/>
        <w:rPr>
          <w:rFonts w:ascii="Arial" w:hAnsi="Arial" w:cs="Arial"/>
          <w:sz w:val="20"/>
          <w:szCs w:val="20"/>
        </w:rPr>
      </w:pPr>
      <w:bookmarkStart w:id="7" w:name="_Hlk7791251"/>
      <w:r w:rsidRPr="00792AE4">
        <w:rPr>
          <w:rFonts w:ascii="Arial" w:hAnsi="Arial" w:cs="Arial"/>
          <w:sz w:val="20"/>
          <w:szCs w:val="20"/>
        </w:rPr>
        <w:t xml:space="preserve">CZM can support cleanups held through </w:t>
      </w:r>
      <w:r w:rsidR="00F143C4" w:rsidRPr="00792AE4">
        <w:rPr>
          <w:rFonts w:ascii="Arial" w:hAnsi="Arial" w:cs="Arial"/>
          <w:sz w:val="20"/>
          <w:szCs w:val="20"/>
        </w:rPr>
        <w:t>November</w:t>
      </w:r>
      <w:r w:rsidRPr="00792AE4">
        <w:rPr>
          <w:rFonts w:ascii="Arial" w:hAnsi="Arial" w:cs="Arial"/>
          <w:sz w:val="20"/>
          <w:szCs w:val="20"/>
        </w:rPr>
        <w:t xml:space="preserve">. To ensure timely supply delivery, please </w:t>
      </w:r>
      <w:r w:rsidR="00FD22A0">
        <w:rPr>
          <w:rFonts w:ascii="Arial" w:hAnsi="Arial" w:cs="Arial"/>
          <w:sz w:val="20"/>
          <w:szCs w:val="20"/>
        </w:rPr>
        <w:t>complete</w:t>
      </w:r>
      <w:r w:rsidR="0012261C" w:rsidRPr="00792AE4">
        <w:rPr>
          <w:rFonts w:ascii="Arial" w:hAnsi="Arial" w:cs="Arial"/>
          <w:sz w:val="20"/>
          <w:szCs w:val="20"/>
        </w:rPr>
        <w:t xml:space="preserve"> </w:t>
      </w:r>
      <w:r w:rsidR="004E7D64" w:rsidRPr="00792AE4">
        <w:rPr>
          <w:rFonts w:ascii="Arial" w:hAnsi="Arial" w:cs="Arial"/>
          <w:sz w:val="20"/>
          <w:szCs w:val="20"/>
        </w:rPr>
        <w:t>form</w:t>
      </w:r>
      <w:r w:rsidR="0012261C" w:rsidRPr="00792AE4">
        <w:rPr>
          <w:rFonts w:ascii="Arial" w:hAnsi="Arial" w:cs="Arial"/>
          <w:sz w:val="20"/>
          <w:szCs w:val="20"/>
        </w:rPr>
        <w:t xml:space="preserve"> </w:t>
      </w:r>
      <w:r w:rsidR="0012261C" w:rsidRPr="00792AE4">
        <w:rPr>
          <w:rFonts w:ascii="Arial" w:hAnsi="Arial" w:cs="Arial"/>
          <w:b/>
          <w:sz w:val="20"/>
          <w:szCs w:val="20"/>
        </w:rPr>
        <w:t>at least one week</w:t>
      </w:r>
      <w:r w:rsidR="0012261C" w:rsidRPr="00792AE4">
        <w:rPr>
          <w:rFonts w:ascii="Arial" w:hAnsi="Arial" w:cs="Arial"/>
          <w:sz w:val="20"/>
          <w:szCs w:val="20"/>
        </w:rPr>
        <w:t xml:space="preserve"> prior to </w:t>
      </w:r>
      <w:r w:rsidRPr="00792AE4">
        <w:rPr>
          <w:rFonts w:ascii="Arial" w:hAnsi="Arial" w:cs="Arial"/>
          <w:sz w:val="20"/>
          <w:szCs w:val="20"/>
        </w:rPr>
        <w:t xml:space="preserve">the cleanup. </w:t>
      </w:r>
    </w:p>
    <w:p w14:paraId="77BD85EE" w14:textId="77777777" w:rsidR="006E26E4" w:rsidRDefault="00843273" w:rsidP="006E26E4">
      <w:pPr>
        <w:tabs>
          <w:tab w:val="left" w:pos="2790"/>
        </w:tabs>
        <w:rPr>
          <w:rFonts w:ascii="Arial" w:hAnsi="Arial" w:cs="Arial"/>
          <w:sz w:val="20"/>
          <w:szCs w:val="20"/>
        </w:rPr>
      </w:pPr>
      <w:r w:rsidRPr="00843273">
        <w:rPr>
          <w:rFonts w:ascii="Arial" w:hAnsi="Arial" w:cs="Arial"/>
          <w:b/>
          <w:bCs/>
          <w:sz w:val="20"/>
          <w:szCs w:val="20"/>
        </w:rPr>
        <w:t>Send completed for</w:t>
      </w:r>
      <w:r>
        <w:rPr>
          <w:rFonts w:ascii="Arial" w:hAnsi="Arial" w:cs="Arial"/>
          <w:b/>
          <w:bCs/>
          <w:sz w:val="20"/>
          <w:szCs w:val="20"/>
        </w:rPr>
        <w:t>m</w:t>
      </w:r>
      <w:r w:rsidRPr="00843273">
        <w:rPr>
          <w:rFonts w:ascii="Arial" w:hAnsi="Arial" w:cs="Arial"/>
          <w:b/>
          <w:bCs/>
          <w:sz w:val="20"/>
          <w:szCs w:val="20"/>
        </w:rPr>
        <w:t xml:space="preserve"> to:</w:t>
      </w:r>
      <w:r>
        <w:rPr>
          <w:rFonts w:ascii="Arial" w:hAnsi="Arial" w:cs="Arial"/>
          <w:sz w:val="20"/>
          <w:szCs w:val="20"/>
        </w:rPr>
        <w:t xml:space="preserve"> </w:t>
      </w:r>
      <w:r w:rsidR="006E26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COASTSWEEP</w:t>
      </w:r>
    </w:p>
    <w:p w14:paraId="4CE59204" w14:textId="482C6435" w:rsidR="006E26E4" w:rsidRDefault="006E26E4" w:rsidP="006E26E4">
      <w:pPr>
        <w:tabs>
          <w:tab w:val="left" w:pos="27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43273">
        <w:rPr>
          <w:rFonts w:ascii="Arial" w:hAnsi="Arial" w:cs="Arial"/>
          <w:sz w:val="20"/>
          <w:szCs w:val="20"/>
        </w:rPr>
        <w:t>Massachusetts Office of Coastal Zone Management</w:t>
      </w:r>
    </w:p>
    <w:p w14:paraId="2F57904C" w14:textId="5BD8C2E7" w:rsidR="00797CC1" w:rsidRDefault="006E26E4" w:rsidP="006E26E4">
      <w:pPr>
        <w:tabs>
          <w:tab w:val="left" w:pos="27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94A1C">
        <w:rPr>
          <w:rFonts w:ascii="Arial" w:hAnsi="Arial" w:cs="Arial"/>
          <w:sz w:val="20"/>
          <w:szCs w:val="20"/>
        </w:rPr>
        <w:t>100 Cambridge</w:t>
      </w:r>
      <w:r>
        <w:rPr>
          <w:rFonts w:ascii="Arial" w:hAnsi="Arial" w:cs="Arial"/>
          <w:sz w:val="20"/>
          <w:szCs w:val="20"/>
        </w:rPr>
        <w:t xml:space="preserve"> St., </w:t>
      </w:r>
      <w:r w:rsidR="00A94A1C">
        <w:rPr>
          <w:rFonts w:ascii="Arial" w:hAnsi="Arial" w:cs="Arial"/>
          <w:sz w:val="20"/>
          <w:szCs w:val="20"/>
        </w:rPr>
        <w:t>Suite 900</w:t>
      </w:r>
    </w:p>
    <w:p w14:paraId="6A0D16B3" w14:textId="4D476E6D" w:rsidR="006E26E4" w:rsidRDefault="00797CC1" w:rsidP="006E26E4">
      <w:pPr>
        <w:tabs>
          <w:tab w:val="left" w:pos="27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E26E4">
        <w:rPr>
          <w:rFonts w:ascii="Arial" w:hAnsi="Arial" w:cs="Arial"/>
          <w:sz w:val="20"/>
          <w:szCs w:val="20"/>
        </w:rPr>
        <w:t>Boston, MA 02114</w:t>
      </w:r>
    </w:p>
    <w:p w14:paraId="7CF853E8" w14:textId="77777777" w:rsidR="004A61F8" w:rsidRPr="007B3B35" w:rsidRDefault="00D75C67" w:rsidP="00441513">
      <w:pPr>
        <w:pStyle w:val="BodyText2"/>
        <w:spacing w:before="80" w:after="0"/>
        <w:rPr>
          <w:rFonts w:ascii="Arial" w:hAnsi="Arial" w:cs="Arial"/>
          <w:b/>
          <w:szCs w:val="20"/>
        </w:rPr>
      </w:pPr>
      <w:r w:rsidRPr="007B3B35">
        <w:rPr>
          <w:rFonts w:ascii="Arial" w:hAnsi="Arial" w:cs="Arial"/>
          <w:b/>
          <w:szCs w:val="20"/>
        </w:rPr>
        <w:t>For more information</w:t>
      </w:r>
      <w:r w:rsidR="009578EE" w:rsidRPr="007B3B35">
        <w:rPr>
          <w:rFonts w:ascii="Arial" w:hAnsi="Arial" w:cs="Arial"/>
          <w:b/>
          <w:szCs w:val="20"/>
        </w:rPr>
        <w:t xml:space="preserve"> </w:t>
      </w:r>
      <w:r w:rsidRPr="007B3B35">
        <w:rPr>
          <w:rFonts w:ascii="Arial" w:hAnsi="Arial" w:cs="Arial"/>
          <w:b/>
          <w:szCs w:val="20"/>
        </w:rPr>
        <w:t>c</w:t>
      </w:r>
      <w:r w:rsidR="004A61F8" w:rsidRPr="007B3B35">
        <w:rPr>
          <w:rFonts w:ascii="Arial" w:hAnsi="Arial" w:cs="Arial"/>
          <w:b/>
          <w:szCs w:val="20"/>
        </w:rPr>
        <w:t>ontact:</w:t>
      </w:r>
    </w:p>
    <w:p w14:paraId="147EE4C2" w14:textId="7611768A" w:rsidR="0084698A" w:rsidRPr="007B3B35" w:rsidRDefault="009463C0" w:rsidP="0075184F">
      <w:pPr>
        <w:pStyle w:val="BodyText2"/>
        <w:rPr>
          <w:rFonts w:ascii="Arial" w:hAnsi="Arial" w:cs="Arial"/>
          <w:szCs w:val="20"/>
        </w:rPr>
      </w:pPr>
      <w:r w:rsidRPr="007B3B35">
        <w:rPr>
          <w:rFonts w:ascii="Arial" w:hAnsi="Arial" w:cs="Arial"/>
          <w:b/>
          <w:szCs w:val="20"/>
        </w:rPr>
        <w:t>P</w:t>
      </w:r>
      <w:r w:rsidR="004A61F8" w:rsidRPr="007B3B35">
        <w:rPr>
          <w:rFonts w:ascii="Arial" w:hAnsi="Arial" w:cs="Arial"/>
          <w:b/>
          <w:szCs w:val="20"/>
        </w:rPr>
        <w:t>hone:</w:t>
      </w:r>
      <w:r w:rsidR="00E93D5A">
        <w:rPr>
          <w:rFonts w:ascii="Arial" w:hAnsi="Arial" w:cs="Arial"/>
          <w:szCs w:val="20"/>
        </w:rPr>
        <w:tab/>
      </w:r>
      <w:r w:rsidR="00CA72AE" w:rsidRPr="007B3B35">
        <w:rPr>
          <w:rFonts w:ascii="Arial" w:hAnsi="Arial" w:cs="Arial"/>
          <w:szCs w:val="20"/>
        </w:rPr>
        <w:tab/>
      </w:r>
      <w:r w:rsidR="00C10452" w:rsidRPr="00C10452">
        <w:rPr>
          <w:rFonts w:ascii="Arial" w:hAnsi="Arial" w:cs="Arial"/>
          <w:szCs w:val="20"/>
        </w:rPr>
        <w:t>Robin</w:t>
      </w:r>
      <w:r w:rsidR="004A61F8" w:rsidRPr="00C10452">
        <w:rPr>
          <w:rFonts w:ascii="Arial" w:hAnsi="Arial" w:cs="Arial"/>
          <w:szCs w:val="20"/>
        </w:rPr>
        <w:t xml:space="preserve"> at (617) </w:t>
      </w:r>
      <w:r w:rsidR="00347B3A">
        <w:rPr>
          <w:rFonts w:ascii="Arial" w:hAnsi="Arial" w:cs="Arial"/>
          <w:szCs w:val="20"/>
        </w:rPr>
        <w:t>890</w:t>
      </w:r>
      <w:r w:rsidR="004A61F8" w:rsidRPr="00C10452">
        <w:rPr>
          <w:rFonts w:ascii="Arial" w:hAnsi="Arial" w:cs="Arial"/>
          <w:szCs w:val="20"/>
        </w:rPr>
        <w:t>-</w:t>
      </w:r>
      <w:r w:rsidR="00347B3A">
        <w:rPr>
          <w:rFonts w:ascii="Arial" w:hAnsi="Arial" w:cs="Arial"/>
          <w:szCs w:val="20"/>
        </w:rPr>
        <w:t>9124</w:t>
      </w:r>
      <w:r w:rsidR="004D79C8" w:rsidRPr="007B3B35">
        <w:rPr>
          <w:rFonts w:ascii="Arial" w:hAnsi="Arial" w:cs="Arial"/>
          <w:szCs w:val="20"/>
        </w:rPr>
        <w:tab/>
      </w:r>
      <w:r w:rsidR="0084698A" w:rsidRPr="007B3B35">
        <w:rPr>
          <w:rFonts w:ascii="Arial" w:hAnsi="Arial" w:cs="Arial"/>
          <w:szCs w:val="20"/>
        </w:rPr>
        <w:t xml:space="preserve">Patrice at (617) </w:t>
      </w:r>
      <w:r w:rsidR="00347B3A">
        <w:rPr>
          <w:rFonts w:ascii="Arial" w:hAnsi="Arial" w:cs="Arial"/>
          <w:szCs w:val="20"/>
        </w:rPr>
        <w:t>890</w:t>
      </w:r>
      <w:r w:rsidR="0084698A" w:rsidRPr="007B3B35">
        <w:rPr>
          <w:rFonts w:ascii="Arial" w:hAnsi="Arial" w:cs="Arial"/>
          <w:szCs w:val="20"/>
        </w:rPr>
        <w:t>-</w:t>
      </w:r>
      <w:r w:rsidR="00347B3A">
        <w:rPr>
          <w:rFonts w:ascii="Arial" w:hAnsi="Arial" w:cs="Arial"/>
          <w:szCs w:val="20"/>
        </w:rPr>
        <w:t>9148</w:t>
      </w:r>
    </w:p>
    <w:p w14:paraId="72B81277" w14:textId="7AEBD67E" w:rsidR="006C08A5" w:rsidRPr="007B3B35" w:rsidRDefault="0084698A" w:rsidP="006D066C">
      <w:pPr>
        <w:pStyle w:val="BodyText2"/>
        <w:rPr>
          <w:rFonts w:ascii="Arial" w:hAnsi="Arial" w:cs="Arial"/>
          <w:b/>
          <w:szCs w:val="20"/>
        </w:rPr>
      </w:pPr>
      <w:r w:rsidRPr="007B3B35">
        <w:rPr>
          <w:rFonts w:ascii="Arial" w:hAnsi="Arial" w:cs="Arial"/>
          <w:b/>
          <w:szCs w:val="20"/>
        </w:rPr>
        <w:t>Email:</w:t>
      </w:r>
      <w:r w:rsidRPr="007B3B35">
        <w:rPr>
          <w:rFonts w:ascii="Arial" w:hAnsi="Arial" w:cs="Arial"/>
          <w:szCs w:val="20"/>
        </w:rPr>
        <w:t xml:space="preserve"> </w:t>
      </w:r>
      <w:r w:rsidR="00CA72AE" w:rsidRPr="007B3B35">
        <w:rPr>
          <w:rFonts w:ascii="Arial" w:hAnsi="Arial" w:cs="Arial"/>
          <w:szCs w:val="20"/>
        </w:rPr>
        <w:tab/>
      </w:r>
      <w:r w:rsidR="00CA72AE" w:rsidRPr="007B3B35">
        <w:rPr>
          <w:rFonts w:ascii="Arial" w:hAnsi="Arial" w:cs="Arial"/>
          <w:szCs w:val="20"/>
        </w:rPr>
        <w:tab/>
      </w:r>
      <w:r w:rsidR="006D066C" w:rsidRPr="007B3B35">
        <w:rPr>
          <w:rFonts w:ascii="Arial" w:hAnsi="Arial" w:cs="Arial"/>
          <w:szCs w:val="20"/>
        </w:rPr>
        <w:t>coastsweep@mass.gov</w:t>
      </w:r>
      <w:r w:rsidR="006D066C" w:rsidRPr="007B3B35">
        <w:rPr>
          <w:rFonts w:ascii="Arial" w:hAnsi="Arial" w:cs="Arial"/>
          <w:szCs w:val="20"/>
        </w:rPr>
        <w:tab/>
      </w:r>
      <w:r w:rsidR="009463C0" w:rsidRPr="007B3B35">
        <w:rPr>
          <w:rFonts w:ascii="Arial" w:hAnsi="Arial" w:cs="Arial"/>
          <w:b/>
          <w:szCs w:val="20"/>
        </w:rPr>
        <w:t>W</w:t>
      </w:r>
      <w:r w:rsidR="006D6FB4" w:rsidRPr="007B3B35">
        <w:rPr>
          <w:rFonts w:ascii="Arial" w:hAnsi="Arial" w:cs="Arial"/>
          <w:b/>
          <w:szCs w:val="20"/>
        </w:rPr>
        <w:t>ebsite:</w:t>
      </w:r>
      <w:r w:rsidR="006D6FB4" w:rsidRPr="007B3B35">
        <w:rPr>
          <w:rFonts w:ascii="Arial" w:hAnsi="Arial" w:cs="Arial"/>
          <w:szCs w:val="20"/>
        </w:rPr>
        <w:t xml:space="preserve"> </w:t>
      </w:r>
      <w:r w:rsidR="00CA72AE" w:rsidRPr="007B3B35">
        <w:rPr>
          <w:rFonts w:ascii="Arial" w:hAnsi="Arial" w:cs="Arial"/>
          <w:szCs w:val="20"/>
        </w:rPr>
        <w:tab/>
      </w:r>
      <w:r w:rsidR="008156AB" w:rsidRPr="007B3B35">
        <w:rPr>
          <w:rFonts w:ascii="Arial" w:hAnsi="Arial" w:cs="Arial"/>
          <w:szCs w:val="20"/>
        </w:rPr>
        <w:t>www.mass.gov/coastsweep</w:t>
      </w:r>
      <w:bookmarkEnd w:id="7"/>
    </w:p>
    <w:sectPr w:rsidR="006C08A5" w:rsidRPr="007B3B35" w:rsidSect="00A769DB">
      <w:pgSz w:w="12240" w:h="15840"/>
      <w:pgMar w:top="576" w:right="864" w:bottom="576" w:left="720" w:header="720" w:footer="720" w:gutter="0"/>
      <w:pgBorders w:offsetFrom="page">
        <w:bottom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502E9" w14:textId="77777777" w:rsidR="000B0012" w:rsidRDefault="000B0012" w:rsidP="00726965">
      <w:r>
        <w:separator/>
      </w:r>
    </w:p>
  </w:endnote>
  <w:endnote w:type="continuationSeparator" w:id="0">
    <w:p w14:paraId="4B69C538" w14:textId="77777777" w:rsidR="000B0012" w:rsidRDefault="000B0012" w:rsidP="00726965">
      <w:r>
        <w:continuationSeparator/>
      </w:r>
    </w:p>
  </w:endnote>
  <w:endnote w:type="continuationNotice" w:id="1">
    <w:p w14:paraId="6233DBF5" w14:textId="77777777" w:rsidR="000B0012" w:rsidRDefault="000B00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BF429" w14:textId="77777777" w:rsidR="000B0012" w:rsidRDefault="000B0012" w:rsidP="00726965">
      <w:r>
        <w:separator/>
      </w:r>
    </w:p>
  </w:footnote>
  <w:footnote w:type="continuationSeparator" w:id="0">
    <w:p w14:paraId="6371C109" w14:textId="77777777" w:rsidR="000B0012" w:rsidRDefault="000B0012" w:rsidP="00726965">
      <w:r>
        <w:continuationSeparator/>
      </w:r>
    </w:p>
  </w:footnote>
  <w:footnote w:type="continuationNotice" w:id="1">
    <w:p w14:paraId="1D8446B6" w14:textId="77777777" w:rsidR="000B0012" w:rsidRDefault="000B00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5386C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2A11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E5CE7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6767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87459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84F2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54C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9A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90B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584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5702125">
    <w:abstractNumId w:val="9"/>
  </w:num>
  <w:num w:numId="2" w16cid:durableId="178590486">
    <w:abstractNumId w:val="7"/>
  </w:num>
  <w:num w:numId="3" w16cid:durableId="1019816277">
    <w:abstractNumId w:val="6"/>
  </w:num>
  <w:num w:numId="4" w16cid:durableId="2115859179">
    <w:abstractNumId w:val="5"/>
  </w:num>
  <w:num w:numId="5" w16cid:durableId="1526216414">
    <w:abstractNumId w:val="8"/>
  </w:num>
  <w:num w:numId="6" w16cid:durableId="1807431567">
    <w:abstractNumId w:val="3"/>
  </w:num>
  <w:num w:numId="7" w16cid:durableId="524943586">
    <w:abstractNumId w:val="2"/>
  </w:num>
  <w:num w:numId="8" w16cid:durableId="317272701">
    <w:abstractNumId w:val="1"/>
  </w:num>
  <w:num w:numId="9" w16cid:durableId="460806634">
    <w:abstractNumId w:val="0"/>
  </w:num>
  <w:num w:numId="10" w16cid:durableId="948122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E6"/>
    <w:rsid w:val="00006C21"/>
    <w:rsid w:val="000101D8"/>
    <w:rsid w:val="00023EF9"/>
    <w:rsid w:val="00034721"/>
    <w:rsid w:val="00036F59"/>
    <w:rsid w:val="000378ED"/>
    <w:rsid w:val="0004654B"/>
    <w:rsid w:val="00080768"/>
    <w:rsid w:val="00084D98"/>
    <w:rsid w:val="0008799B"/>
    <w:rsid w:val="000908A1"/>
    <w:rsid w:val="000B0012"/>
    <w:rsid w:val="000B1AE6"/>
    <w:rsid w:val="000C1632"/>
    <w:rsid w:val="000D03E8"/>
    <w:rsid w:val="000D762E"/>
    <w:rsid w:val="000E3067"/>
    <w:rsid w:val="000E64EB"/>
    <w:rsid w:val="000E6988"/>
    <w:rsid w:val="000F0244"/>
    <w:rsid w:val="00107307"/>
    <w:rsid w:val="0012261C"/>
    <w:rsid w:val="00130BE3"/>
    <w:rsid w:val="0013340B"/>
    <w:rsid w:val="0013696F"/>
    <w:rsid w:val="00151F6C"/>
    <w:rsid w:val="00155BF1"/>
    <w:rsid w:val="00170526"/>
    <w:rsid w:val="00181891"/>
    <w:rsid w:val="001929DB"/>
    <w:rsid w:val="001A3CCA"/>
    <w:rsid w:val="001A6F08"/>
    <w:rsid w:val="001B36BC"/>
    <w:rsid w:val="001B6637"/>
    <w:rsid w:val="001B777E"/>
    <w:rsid w:val="00207B24"/>
    <w:rsid w:val="002144E4"/>
    <w:rsid w:val="002344F6"/>
    <w:rsid w:val="0023637B"/>
    <w:rsid w:val="00274A8F"/>
    <w:rsid w:val="00276711"/>
    <w:rsid w:val="002A2514"/>
    <w:rsid w:val="002C0189"/>
    <w:rsid w:val="00340825"/>
    <w:rsid w:val="003419A8"/>
    <w:rsid w:val="00344FA7"/>
    <w:rsid w:val="00347B3A"/>
    <w:rsid w:val="00351A06"/>
    <w:rsid w:val="00361BBB"/>
    <w:rsid w:val="0036276E"/>
    <w:rsid w:val="00387CFF"/>
    <w:rsid w:val="00391028"/>
    <w:rsid w:val="00392470"/>
    <w:rsid w:val="003A6427"/>
    <w:rsid w:val="003B1EB7"/>
    <w:rsid w:val="003B513D"/>
    <w:rsid w:val="003B5661"/>
    <w:rsid w:val="003B5786"/>
    <w:rsid w:val="00415240"/>
    <w:rsid w:val="00416C90"/>
    <w:rsid w:val="0043210C"/>
    <w:rsid w:val="00432795"/>
    <w:rsid w:val="00436FEC"/>
    <w:rsid w:val="00441513"/>
    <w:rsid w:val="00466E90"/>
    <w:rsid w:val="0047468F"/>
    <w:rsid w:val="00475449"/>
    <w:rsid w:val="00475C59"/>
    <w:rsid w:val="004A61F8"/>
    <w:rsid w:val="004C43EF"/>
    <w:rsid w:val="004C47D6"/>
    <w:rsid w:val="004D3554"/>
    <w:rsid w:val="004D79C8"/>
    <w:rsid w:val="004E7D64"/>
    <w:rsid w:val="005012A9"/>
    <w:rsid w:val="005114FC"/>
    <w:rsid w:val="00521B89"/>
    <w:rsid w:val="00527DDB"/>
    <w:rsid w:val="00567845"/>
    <w:rsid w:val="005B0124"/>
    <w:rsid w:val="005B1C0B"/>
    <w:rsid w:val="005B7772"/>
    <w:rsid w:val="005C3242"/>
    <w:rsid w:val="005C457B"/>
    <w:rsid w:val="005D4BEA"/>
    <w:rsid w:val="005D4E33"/>
    <w:rsid w:val="005E14E4"/>
    <w:rsid w:val="005E5320"/>
    <w:rsid w:val="005F2067"/>
    <w:rsid w:val="00601ABF"/>
    <w:rsid w:val="006052BA"/>
    <w:rsid w:val="0061649F"/>
    <w:rsid w:val="00617076"/>
    <w:rsid w:val="00622A74"/>
    <w:rsid w:val="0063457E"/>
    <w:rsid w:val="00636E9E"/>
    <w:rsid w:val="00655FED"/>
    <w:rsid w:val="00680CA3"/>
    <w:rsid w:val="00685438"/>
    <w:rsid w:val="006868F3"/>
    <w:rsid w:val="00690104"/>
    <w:rsid w:val="006B15A0"/>
    <w:rsid w:val="006B5698"/>
    <w:rsid w:val="006C08A5"/>
    <w:rsid w:val="006C563B"/>
    <w:rsid w:val="006C67CE"/>
    <w:rsid w:val="006C6CE6"/>
    <w:rsid w:val="006C7E80"/>
    <w:rsid w:val="006D066C"/>
    <w:rsid w:val="006D6FB4"/>
    <w:rsid w:val="006E26E4"/>
    <w:rsid w:val="006E3497"/>
    <w:rsid w:val="006F2089"/>
    <w:rsid w:val="006F351C"/>
    <w:rsid w:val="007159B2"/>
    <w:rsid w:val="00726965"/>
    <w:rsid w:val="00745D4E"/>
    <w:rsid w:val="0075184F"/>
    <w:rsid w:val="00754C17"/>
    <w:rsid w:val="0077114D"/>
    <w:rsid w:val="00773F03"/>
    <w:rsid w:val="007744E7"/>
    <w:rsid w:val="00780BF3"/>
    <w:rsid w:val="00792AE4"/>
    <w:rsid w:val="00797CC1"/>
    <w:rsid w:val="007A0D00"/>
    <w:rsid w:val="007A1FCF"/>
    <w:rsid w:val="007A4254"/>
    <w:rsid w:val="007B3B35"/>
    <w:rsid w:val="007D3207"/>
    <w:rsid w:val="007E3B3C"/>
    <w:rsid w:val="00807737"/>
    <w:rsid w:val="008156AB"/>
    <w:rsid w:val="00817026"/>
    <w:rsid w:val="00830967"/>
    <w:rsid w:val="0083773B"/>
    <w:rsid w:val="00843273"/>
    <w:rsid w:val="00846738"/>
    <w:rsid w:val="0084698A"/>
    <w:rsid w:val="00847778"/>
    <w:rsid w:val="00862690"/>
    <w:rsid w:val="00882A83"/>
    <w:rsid w:val="008A18C3"/>
    <w:rsid w:val="008D58F2"/>
    <w:rsid w:val="008E183F"/>
    <w:rsid w:val="008E349E"/>
    <w:rsid w:val="009049FC"/>
    <w:rsid w:val="009303B9"/>
    <w:rsid w:val="00930D91"/>
    <w:rsid w:val="0093610A"/>
    <w:rsid w:val="009369A8"/>
    <w:rsid w:val="0093714A"/>
    <w:rsid w:val="00944076"/>
    <w:rsid w:val="009463C0"/>
    <w:rsid w:val="00951309"/>
    <w:rsid w:val="00955F51"/>
    <w:rsid w:val="009578EE"/>
    <w:rsid w:val="009675DD"/>
    <w:rsid w:val="00967975"/>
    <w:rsid w:val="00976900"/>
    <w:rsid w:val="009A4027"/>
    <w:rsid w:val="009F10E6"/>
    <w:rsid w:val="00A03F8A"/>
    <w:rsid w:val="00A206DD"/>
    <w:rsid w:val="00A20E20"/>
    <w:rsid w:val="00A61C69"/>
    <w:rsid w:val="00A63581"/>
    <w:rsid w:val="00A6772B"/>
    <w:rsid w:val="00A769DB"/>
    <w:rsid w:val="00A82BCC"/>
    <w:rsid w:val="00A94A1C"/>
    <w:rsid w:val="00AA6FDB"/>
    <w:rsid w:val="00AC5A23"/>
    <w:rsid w:val="00AF0E5E"/>
    <w:rsid w:val="00B01534"/>
    <w:rsid w:val="00B01902"/>
    <w:rsid w:val="00B026E3"/>
    <w:rsid w:val="00B03DC0"/>
    <w:rsid w:val="00B07843"/>
    <w:rsid w:val="00B119CB"/>
    <w:rsid w:val="00B15CE8"/>
    <w:rsid w:val="00B31B46"/>
    <w:rsid w:val="00B35EE5"/>
    <w:rsid w:val="00B44D0F"/>
    <w:rsid w:val="00B468D7"/>
    <w:rsid w:val="00B4745D"/>
    <w:rsid w:val="00B70347"/>
    <w:rsid w:val="00B77B9F"/>
    <w:rsid w:val="00B81013"/>
    <w:rsid w:val="00B8189A"/>
    <w:rsid w:val="00B85107"/>
    <w:rsid w:val="00BB24CF"/>
    <w:rsid w:val="00BD1D6C"/>
    <w:rsid w:val="00BF1516"/>
    <w:rsid w:val="00BF4FE9"/>
    <w:rsid w:val="00C10452"/>
    <w:rsid w:val="00C16C4F"/>
    <w:rsid w:val="00C32D4A"/>
    <w:rsid w:val="00C42E01"/>
    <w:rsid w:val="00C52F83"/>
    <w:rsid w:val="00C56836"/>
    <w:rsid w:val="00C7265A"/>
    <w:rsid w:val="00C83E3E"/>
    <w:rsid w:val="00CA72AE"/>
    <w:rsid w:val="00CB213A"/>
    <w:rsid w:val="00CD26D4"/>
    <w:rsid w:val="00CD55C2"/>
    <w:rsid w:val="00CD5AC9"/>
    <w:rsid w:val="00CE22DE"/>
    <w:rsid w:val="00CF74E7"/>
    <w:rsid w:val="00D026F4"/>
    <w:rsid w:val="00D22212"/>
    <w:rsid w:val="00D30147"/>
    <w:rsid w:val="00D375B3"/>
    <w:rsid w:val="00D53D82"/>
    <w:rsid w:val="00D61A1F"/>
    <w:rsid w:val="00D62204"/>
    <w:rsid w:val="00D623F4"/>
    <w:rsid w:val="00D712F7"/>
    <w:rsid w:val="00D7217D"/>
    <w:rsid w:val="00D75C67"/>
    <w:rsid w:val="00D760B0"/>
    <w:rsid w:val="00D94C4B"/>
    <w:rsid w:val="00DA2C20"/>
    <w:rsid w:val="00DC124B"/>
    <w:rsid w:val="00DD3160"/>
    <w:rsid w:val="00DE04B8"/>
    <w:rsid w:val="00E0050D"/>
    <w:rsid w:val="00E06DB6"/>
    <w:rsid w:val="00E11021"/>
    <w:rsid w:val="00E16CBF"/>
    <w:rsid w:val="00E211C7"/>
    <w:rsid w:val="00E55B8B"/>
    <w:rsid w:val="00E574BD"/>
    <w:rsid w:val="00E6568C"/>
    <w:rsid w:val="00E71669"/>
    <w:rsid w:val="00E91450"/>
    <w:rsid w:val="00E93D5A"/>
    <w:rsid w:val="00E97691"/>
    <w:rsid w:val="00EA7F5E"/>
    <w:rsid w:val="00EB58F1"/>
    <w:rsid w:val="00EC3E93"/>
    <w:rsid w:val="00EC5716"/>
    <w:rsid w:val="00ED2E3B"/>
    <w:rsid w:val="00EE47E7"/>
    <w:rsid w:val="00EF2041"/>
    <w:rsid w:val="00F048DE"/>
    <w:rsid w:val="00F07FBA"/>
    <w:rsid w:val="00F143C4"/>
    <w:rsid w:val="00F2369E"/>
    <w:rsid w:val="00F40DE1"/>
    <w:rsid w:val="00F70AB8"/>
    <w:rsid w:val="00F95ECD"/>
    <w:rsid w:val="00F97CE4"/>
    <w:rsid w:val="00FA282E"/>
    <w:rsid w:val="00FB6669"/>
    <w:rsid w:val="00FB729B"/>
    <w:rsid w:val="00FD22A0"/>
    <w:rsid w:val="00FD3D20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445F50"/>
  <w15:docId w15:val="{D7F530C6-BECB-4A9B-918A-605DC548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4FC"/>
    <w:rPr>
      <w:sz w:val="24"/>
      <w:szCs w:val="24"/>
    </w:rPr>
  </w:style>
  <w:style w:type="paragraph" w:styleId="Heading1">
    <w:name w:val="heading 1"/>
    <w:basedOn w:val="Normal"/>
    <w:next w:val="Normal"/>
    <w:qFormat/>
    <w:rsid w:val="00B468D7"/>
    <w:pPr>
      <w:keepNext/>
      <w:ind w:left="1296"/>
      <w:outlineLvl w:val="0"/>
    </w:pPr>
    <w:rPr>
      <w:rFonts w:ascii="Tahoma" w:hAnsi="Tahoma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44E7"/>
    <w:pPr>
      <w:keepNext/>
      <w:ind w:left="1296"/>
      <w:outlineLvl w:val="1"/>
    </w:pPr>
    <w:rPr>
      <w:rFonts w:ascii="Tahoma" w:hAnsi="Tahoma" w:cs="Arial"/>
      <w:b/>
      <w:bCs/>
      <w:iCs/>
      <w:color w:val="999966"/>
      <w:szCs w:val="28"/>
    </w:rPr>
  </w:style>
  <w:style w:type="paragraph" w:styleId="Heading3">
    <w:name w:val="heading 3"/>
    <w:basedOn w:val="Normal"/>
    <w:next w:val="Normal"/>
    <w:qFormat/>
    <w:rsid w:val="00391028"/>
    <w:pPr>
      <w:keepNext/>
      <w:spacing w:before="60" w:after="120"/>
      <w:outlineLvl w:val="2"/>
    </w:pPr>
    <w:rPr>
      <w:rFonts w:ascii="Tahoma" w:hAnsi="Tahoma" w:cs="Arial"/>
      <w:b/>
      <w:bCs/>
      <w:color w:val="993300"/>
      <w:sz w:val="20"/>
      <w:szCs w:val="26"/>
    </w:rPr>
  </w:style>
  <w:style w:type="paragraph" w:styleId="Heading4">
    <w:name w:val="heading 4"/>
    <w:basedOn w:val="Normal"/>
    <w:next w:val="Normal"/>
    <w:qFormat/>
    <w:rsid w:val="00361BBB"/>
    <w:pPr>
      <w:keepNext/>
      <w:spacing w:before="24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391028"/>
    <w:pPr>
      <w:jc w:val="right"/>
      <w:outlineLvl w:val="0"/>
    </w:pPr>
    <w:rPr>
      <w:rFonts w:ascii="Arial Black" w:hAnsi="Arial Black" w:cs="Arial"/>
      <w:bCs/>
      <w:color w:val="CCCC99"/>
      <w:kern w:val="28"/>
      <w:sz w:val="40"/>
      <w:szCs w:val="32"/>
    </w:rPr>
  </w:style>
  <w:style w:type="paragraph" w:styleId="BodyText">
    <w:name w:val="Body Text"/>
    <w:basedOn w:val="Normal"/>
    <w:rsid w:val="00B468D7"/>
    <w:pPr>
      <w:spacing w:before="240" w:after="240"/>
    </w:pPr>
    <w:rPr>
      <w:rFonts w:ascii="Tahoma" w:hAnsi="Tahoma"/>
      <w:spacing w:val="4"/>
      <w:sz w:val="20"/>
      <w:szCs w:val="20"/>
    </w:rPr>
  </w:style>
  <w:style w:type="paragraph" w:styleId="BodyText2">
    <w:name w:val="Body Text 2"/>
    <w:basedOn w:val="Normal"/>
    <w:rsid w:val="00B468D7"/>
    <w:pPr>
      <w:spacing w:before="40" w:after="40"/>
    </w:pPr>
    <w:rPr>
      <w:rFonts w:ascii="Tahoma" w:hAnsi="Tahoma"/>
      <w:spacing w:val="4"/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6C08A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B513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B513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7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7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269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696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269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6965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42E0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ceanconservancy.org/trash-free-seas/international-coastal-cleanup/cleanswell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istin_Mallek\Local%20Settings\Temporary%20Internet%20Files\Content.Outlook\9TYBD2H6\coordinator_signup_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2619c7-9a19-4dc6-ad29-a355e3b803fe">
      <Terms xmlns="http://schemas.microsoft.com/office/infopath/2007/PartnerControls"/>
    </lcf76f155ced4ddcb4097134ff3c332f>
    <TaxCatchAll xmlns="338e5083-a46f-4766-8e64-ee827b9e16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6C89982BBFA40AD8012DACA8A907F" ma:contentTypeVersion="16" ma:contentTypeDescription="Create a new document." ma:contentTypeScope="" ma:versionID="e64021b8216100b2ca45c954cd69c0c5">
  <xsd:schema xmlns:xsd="http://www.w3.org/2001/XMLSchema" xmlns:xs="http://www.w3.org/2001/XMLSchema" xmlns:p="http://schemas.microsoft.com/office/2006/metadata/properties" xmlns:ns2="e12619c7-9a19-4dc6-ad29-a355e3b803fe" xmlns:ns3="338e5083-a46f-4766-8e64-ee827b9e16b3" targetNamespace="http://schemas.microsoft.com/office/2006/metadata/properties" ma:root="true" ma:fieldsID="ed737f6905819297b8ef7bdfecf2c3e4" ns2:_="" ns3:_="">
    <xsd:import namespace="e12619c7-9a19-4dc6-ad29-a355e3b803fe"/>
    <xsd:import namespace="338e5083-a46f-4766-8e64-ee827b9e1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619c7-9a19-4dc6-ad29-a355e3b80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e5083-a46f-4766-8e64-ee827b9e1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849ad2a-2ca5-43ab-86ed-7830c2893a31}" ma:internalName="TaxCatchAll" ma:showField="CatchAllData" ma:web="338e5083-a46f-4766-8e64-ee827b9e1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53C49-2594-4BCF-8FBB-B8174D989871}">
  <ds:schemaRefs>
    <ds:schemaRef ds:uri="http://schemas.microsoft.com/office/2006/metadata/properties"/>
    <ds:schemaRef ds:uri="http://schemas.microsoft.com/office/infopath/2007/PartnerControls"/>
    <ds:schemaRef ds:uri="e12619c7-9a19-4dc6-ad29-a355e3b803fe"/>
    <ds:schemaRef ds:uri="338e5083-a46f-4766-8e64-ee827b9e16b3"/>
  </ds:schemaRefs>
</ds:datastoreItem>
</file>

<file path=customXml/itemProps2.xml><?xml version="1.0" encoding="utf-8"?>
<ds:datastoreItem xmlns:ds="http://schemas.openxmlformats.org/officeDocument/2006/customXml" ds:itemID="{28B62158-C4E6-4AD7-84FA-72342F45F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619c7-9a19-4dc6-ad29-a355e3b803fe"/>
    <ds:schemaRef ds:uri="338e5083-a46f-4766-8e64-ee827b9e1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6EF9F6-7600-4A92-8ED6-1DEC6E29EA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D41B6A-A24A-49B5-847C-049A0BC4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coordinator_signup_sheet.dotx</Template>
  <TotalTime>7</TotalTime>
  <Pages>1</Pages>
  <Words>328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Coastsweep 2008</vt:lpstr>
    </vt:vector>
  </TitlesOfParts>
  <Company>Microsoft Corporation</Company>
  <LinksUpToDate>false</LinksUpToDate>
  <CharactersWithSpaces>2401</CharactersWithSpaces>
  <SharedDoc>false</SharedDoc>
  <HLinks>
    <vt:vector size="12" baseType="variant">
      <vt:variant>
        <vt:i4>4849709</vt:i4>
      </vt:variant>
      <vt:variant>
        <vt:i4>87</vt:i4>
      </vt:variant>
      <vt:variant>
        <vt:i4>0</vt:i4>
      </vt:variant>
      <vt:variant>
        <vt:i4>5</vt:i4>
      </vt:variant>
      <vt:variant>
        <vt:lpwstr>mailto:dennis.leigh@umb.edu</vt:lpwstr>
      </vt:variant>
      <vt:variant>
        <vt:lpwstr/>
      </vt:variant>
      <vt:variant>
        <vt:i4>6357058</vt:i4>
      </vt:variant>
      <vt:variant>
        <vt:i4>84</vt:i4>
      </vt:variant>
      <vt:variant>
        <vt:i4>0</vt:i4>
      </vt:variant>
      <vt:variant>
        <vt:i4>5</vt:i4>
      </vt:variant>
      <vt:variant>
        <vt:lpwstr>mailto:coastsweep@umb.edu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Coastsweep 2008</dc:title>
  <dc:creator>Kristin Mallek</dc:creator>
  <cp:lastModifiedBy>Lacey, Robin (EEA)</cp:lastModifiedBy>
  <cp:revision>11</cp:revision>
  <cp:lastPrinted>2019-05-03T19:43:00Z</cp:lastPrinted>
  <dcterms:created xsi:type="dcterms:W3CDTF">2023-05-05T18:44:00Z</dcterms:created>
  <dcterms:modified xsi:type="dcterms:W3CDTF">2025-05-09T17:59:00Z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TC060891541033</vt:lpwstr>
  </property>
  <property fmtid="{D5CDD505-2E9C-101B-9397-08002B2CF9AE}" pid="3" name="Order">
    <vt:r8>332900</vt:r8>
  </property>
  <property fmtid="{D5CDD505-2E9C-101B-9397-08002B2CF9AE}" pid="4" name="ContentTypeId">
    <vt:lpwstr>0x010100A7E6C89982BBFA40AD8012DACA8A907F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