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0FB0" w14:textId="161016B9" w:rsidR="002502E2" w:rsidRPr="002502E2" w:rsidRDefault="003F1E89" w:rsidP="003F1E89">
      <w:pPr>
        <w:tabs>
          <w:tab w:val="left" w:pos="1755"/>
          <w:tab w:val="center" w:pos="5445"/>
        </w:tabs>
        <w:spacing w:after="0"/>
        <w:ind w:left="-630" w:firstLine="63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2502E2" w:rsidRPr="002502E2">
        <w:rPr>
          <w:sz w:val="20"/>
        </w:rPr>
        <w:t>Commonwealth of Massachusetts</w:t>
      </w:r>
    </w:p>
    <w:p w14:paraId="165F995F" w14:textId="77777777" w:rsidR="002502E2" w:rsidRPr="002502E2" w:rsidRDefault="002502E2" w:rsidP="002502E2">
      <w:pPr>
        <w:spacing w:after="0"/>
        <w:ind w:left="-630" w:firstLine="630"/>
        <w:jc w:val="center"/>
        <w:rPr>
          <w:sz w:val="20"/>
        </w:rPr>
      </w:pPr>
      <w:r w:rsidRPr="002502E2">
        <w:rPr>
          <w:sz w:val="20"/>
        </w:rPr>
        <w:t>Department of Conservation and Recreation (DCR)</w:t>
      </w:r>
    </w:p>
    <w:p w14:paraId="6C8BA175" w14:textId="77777777" w:rsidR="002502E2" w:rsidRPr="002502E2" w:rsidRDefault="002502E2" w:rsidP="002502E2">
      <w:pPr>
        <w:tabs>
          <w:tab w:val="center" w:pos="5544"/>
          <w:tab w:val="left" w:pos="8370"/>
        </w:tabs>
        <w:spacing w:after="0"/>
        <w:ind w:left="-630" w:firstLine="630"/>
        <w:jc w:val="center"/>
        <w:rPr>
          <w:b/>
          <w:sz w:val="20"/>
        </w:rPr>
      </w:pPr>
      <w:r w:rsidRPr="002502E2">
        <w:rPr>
          <w:sz w:val="20"/>
        </w:rPr>
        <w:t>Office of Dam Safety</w:t>
      </w:r>
      <w:r w:rsidRPr="002502E2">
        <w:rPr>
          <w:b/>
          <w:sz w:val="20"/>
        </w:rPr>
        <w:t xml:space="preserve"> </w:t>
      </w:r>
      <w:r w:rsidRPr="002502E2">
        <w:rPr>
          <w:sz w:val="20"/>
        </w:rPr>
        <w:t>(ODS)</w:t>
      </w:r>
    </w:p>
    <w:p w14:paraId="43BDFE70" w14:textId="77777777" w:rsidR="002502E2" w:rsidRDefault="002502E2" w:rsidP="002502E2">
      <w:pPr>
        <w:spacing w:after="0"/>
        <w:ind w:left="-630" w:firstLine="630"/>
        <w:jc w:val="center"/>
        <w:rPr>
          <w:b/>
          <w:sz w:val="20"/>
        </w:rPr>
      </w:pPr>
      <w:r w:rsidRPr="002502E2">
        <w:rPr>
          <w:b/>
          <w:sz w:val="20"/>
        </w:rPr>
        <w:t>DAM REGISTRATION FORM (DRF)</w:t>
      </w:r>
    </w:p>
    <w:p w14:paraId="4C97DA9E" w14:textId="77777777" w:rsidR="00CC100A" w:rsidRPr="002502E2" w:rsidRDefault="00CC100A" w:rsidP="002502E2">
      <w:pPr>
        <w:spacing w:after="0"/>
        <w:ind w:left="-630" w:firstLine="630"/>
        <w:jc w:val="center"/>
        <w:rPr>
          <w:b/>
          <w:sz w:val="20"/>
        </w:rPr>
      </w:pPr>
    </w:p>
    <w:tbl>
      <w:tblPr>
        <w:tblW w:w="0" w:type="auto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6"/>
        <w:gridCol w:w="2877"/>
        <w:gridCol w:w="249"/>
        <w:gridCol w:w="18"/>
        <w:gridCol w:w="763"/>
        <w:gridCol w:w="3070"/>
      </w:tblGrid>
      <w:tr w:rsidR="002502E2" w:rsidRPr="002502E2" w14:paraId="6A2A3065" w14:textId="77777777" w:rsidTr="002502E2">
        <w:trPr>
          <w:gridAfter w:val="1"/>
          <w:wAfter w:w="3070" w:type="dxa"/>
          <w:trHeight w:val="198"/>
        </w:trPr>
        <w:tc>
          <w:tcPr>
            <w:tcW w:w="84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A04955" w14:textId="558B7AD1" w:rsidR="002502E2" w:rsidRPr="002502E2" w:rsidRDefault="002502E2" w:rsidP="002502E2">
            <w:pPr>
              <w:spacing w:after="0"/>
              <w:ind w:left="-630" w:firstLine="630"/>
              <w:rPr>
                <w:b/>
                <w:sz w:val="20"/>
              </w:rPr>
            </w:pPr>
            <w:r w:rsidRPr="002502E2">
              <w:rPr>
                <w:b/>
                <w:sz w:val="20"/>
              </w:rPr>
              <w:t>Section I</w:t>
            </w:r>
            <w:r w:rsidR="007C5103" w:rsidRPr="002502E2">
              <w:rPr>
                <w:b/>
                <w:sz w:val="20"/>
              </w:rPr>
              <w:t>: Office</w:t>
            </w:r>
            <w:r w:rsidRPr="002502E2">
              <w:rPr>
                <w:b/>
                <w:sz w:val="20"/>
              </w:rPr>
              <w:t xml:space="preserve"> of Dam Safety Information</w:t>
            </w:r>
          </w:p>
        </w:tc>
      </w:tr>
      <w:tr w:rsidR="002502E2" w:rsidRPr="002502E2" w14:paraId="1E4C2A4A" w14:textId="77777777" w:rsidTr="007F1CEF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F8F8FD2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8D522A" w14:textId="77777777" w:rsidR="002502E2" w:rsidRPr="002502E2" w:rsidRDefault="002502E2" w:rsidP="002502E2">
            <w:pPr>
              <w:spacing w:after="0"/>
              <w:ind w:left="-630" w:firstLine="630"/>
              <w:jc w:val="center"/>
              <w:rPr>
                <w:b/>
                <w:sz w:val="20"/>
              </w:rPr>
            </w:pPr>
            <w:r w:rsidRPr="002502E2">
              <w:rPr>
                <w:b/>
                <w:sz w:val="20"/>
              </w:rPr>
              <w:t>Current Information on File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5595FE3B" w14:textId="77777777" w:rsidR="002502E2" w:rsidRPr="002502E2" w:rsidRDefault="002502E2" w:rsidP="002502E2">
            <w:pPr>
              <w:spacing w:after="0"/>
              <w:ind w:left="-630" w:firstLine="630"/>
              <w:rPr>
                <w:b/>
                <w:sz w:val="20"/>
              </w:rPr>
            </w:pPr>
          </w:p>
        </w:tc>
        <w:tc>
          <w:tcPr>
            <w:tcW w:w="3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4709B4" w14:textId="0F07444A" w:rsidR="002502E2" w:rsidRPr="00D81651" w:rsidRDefault="002502E2" w:rsidP="002502E2">
            <w:pPr>
              <w:spacing w:after="0"/>
              <w:ind w:left="-630" w:firstLine="630"/>
              <w:jc w:val="center"/>
              <w:rPr>
                <w:b/>
                <w:color w:val="943634" w:themeColor="accent2" w:themeShade="BF"/>
                <w:sz w:val="20"/>
              </w:rPr>
            </w:pPr>
            <w:r w:rsidRPr="00D81651">
              <w:rPr>
                <w:b/>
                <w:color w:val="943634" w:themeColor="accent2" w:themeShade="BF"/>
                <w:sz w:val="20"/>
              </w:rPr>
              <w:t>Section I</w:t>
            </w:r>
            <w:r w:rsidR="007C5103" w:rsidRPr="00D81651">
              <w:rPr>
                <w:b/>
                <w:color w:val="943634" w:themeColor="accent2" w:themeShade="BF"/>
                <w:sz w:val="20"/>
              </w:rPr>
              <w:t>: Please</w:t>
            </w:r>
            <w:r w:rsidRPr="00D81651">
              <w:rPr>
                <w:b/>
                <w:color w:val="943634" w:themeColor="accent2" w:themeShade="BF"/>
                <w:sz w:val="20"/>
              </w:rPr>
              <w:t xml:space="preserve"> make updates/revisions</w:t>
            </w:r>
          </w:p>
        </w:tc>
      </w:tr>
      <w:tr w:rsidR="002502E2" w:rsidRPr="002502E2" w14:paraId="438587DC" w14:textId="77777777" w:rsidTr="007F1CEF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AFF21F0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 xml:space="preserve">Dam Name: 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5D1D9" w14:textId="2714B030" w:rsidR="002502E2" w:rsidRPr="002502E2" w:rsidRDefault="002502E2" w:rsidP="007C5103">
            <w:pPr>
              <w:spacing w:after="0"/>
              <w:ind w:left="-60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38104DC5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45388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2502E2" w:rsidRPr="002502E2" w14:paraId="009DCA42" w14:textId="77777777" w:rsidTr="007F1CEF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4B9DBA2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Name of Impoundment: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BD874" w14:textId="62BF4A06" w:rsidR="002502E2" w:rsidRPr="002502E2" w:rsidRDefault="002502E2" w:rsidP="007C5103">
            <w:pPr>
              <w:spacing w:after="0"/>
              <w:ind w:left="-60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21BA4B2" w14:textId="77777777" w:rsidR="002502E2" w:rsidRPr="002502E2" w:rsidRDefault="002502E2" w:rsidP="002502E2">
            <w:pPr>
              <w:spacing w:after="0"/>
              <w:ind w:left="-630" w:firstLine="630"/>
              <w:rPr>
                <w:color w:val="FF0000"/>
                <w:sz w:val="20"/>
              </w:rPr>
            </w:pP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A103D" w14:textId="77777777" w:rsidR="002502E2" w:rsidRPr="002502E2" w:rsidRDefault="002502E2" w:rsidP="002502E2">
            <w:pPr>
              <w:spacing w:after="0"/>
              <w:ind w:left="-630" w:firstLine="630"/>
              <w:rPr>
                <w:color w:val="FF0000"/>
                <w:sz w:val="20"/>
              </w:rPr>
            </w:pPr>
          </w:p>
        </w:tc>
      </w:tr>
      <w:tr w:rsidR="002502E2" w:rsidRPr="002502E2" w14:paraId="1ADAC2D4" w14:textId="77777777" w:rsidTr="007F1CEF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064EE23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Location (City/Town):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09C57" w14:textId="5F87A4F0" w:rsidR="002502E2" w:rsidRPr="002502E2" w:rsidRDefault="002502E2" w:rsidP="007C5103">
            <w:pPr>
              <w:spacing w:after="0"/>
              <w:ind w:left="-60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474AA2ED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9388A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2502E2" w:rsidRPr="002502E2" w14:paraId="67527FEB" w14:textId="77777777" w:rsidTr="007F1CEF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5570F770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 xml:space="preserve">Dam Height (feet): 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154E8" w14:textId="71CF8671" w:rsidR="002502E2" w:rsidRPr="002502E2" w:rsidRDefault="002502E2" w:rsidP="007C5103">
            <w:pPr>
              <w:spacing w:after="0"/>
              <w:ind w:left="-60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1EB34497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B1571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2502E2" w:rsidRPr="002502E2" w14:paraId="0CD443A8" w14:textId="77777777" w:rsidTr="007F1CEF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3023B7A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Hazard Potential Rating: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0A0BE" w14:textId="41659589" w:rsidR="002502E2" w:rsidRPr="002502E2" w:rsidRDefault="002502E2" w:rsidP="007C5103">
            <w:pPr>
              <w:spacing w:after="0"/>
              <w:ind w:left="-60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7E1388AA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ED453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2502E2" w:rsidRPr="002502E2" w14:paraId="20B2A011" w14:textId="77777777" w:rsidTr="007F1CEF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6342CCB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National Dam ID No.: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73A64" w14:textId="7126859A" w:rsidR="002502E2" w:rsidRPr="002502E2" w:rsidRDefault="002502E2" w:rsidP="007C5103">
            <w:pPr>
              <w:spacing w:after="0"/>
              <w:ind w:left="-60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5C77F594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51426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D4576B" w:rsidRPr="00D4576B" w14:paraId="49C2D4E7" w14:textId="77777777" w:rsidTr="007F1CEF">
        <w:tc>
          <w:tcPr>
            <w:tcW w:w="7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274FD2" w14:textId="77777777" w:rsidR="00D4576B" w:rsidRPr="00D4576B" w:rsidRDefault="00D4576B" w:rsidP="002502E2">
            <w:pPr>
              <w:spacing w:after="0"/>
              <w:ind w:left="-630" w:firstLine="630"/>
              <w:rPr>
                <w:b/>
                <w:sz w:val="10"/>
                <w:szCs w:val="1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DF758" w14:textId="77777777" w:rsidR="00D4576B" w:rsidRPr="00D4576B" w:rsidRDefault="00D4576B" w:rsidP="002502E2">
            <w:pPr>
              <w:spacing w:after="0"/>
              <w:ind w:left="-630" w:firstLine="630"/>
              <w:rPr>
                <w:b/>
                <w:sz w:val="10"/>
                <w:szCs w:val="10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6AC75" w14:textId="77777777" w:rsidR="00D4576B" w:rsidRPr="00D4576B" w:rsidRDefault="00D4576B" w:rsidP="002502E2">
            <w:pPr>
              <w:spacing w:after="0"/>
              <w:ind w:left="-630" w:firstLine="630"/>
              <w:rPr>
                <w:b/>
                <w:sz w:val="10"/>
                <w:szCs w:val="10"/>
              </w:rPr>
            </w:pPr>
          </w:p>
        </w:tc>
      </w:tr>
      <w:tr w:rsidR="002502E2" w:rsidRPr="002502E2" w14:paraId="5646B33D" w14:textId="77777777" w:rsidTr="007F1CEF">
        <w:tc>
          <w:tcPr>
            <w:tcW w:w="7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F8C95B" w14:textId="34D5DB3A" w:rsidR="002502E2" w:rsidRPr="002502E2" w:rsidRDefault="002502E2" w:rsidP="002502E2">
            <w:pPr>
              <w:spacing w:after="0"/>
              <w:ind w:left="-630" w:firstLine="630"/>
              <w:rPr>
                <w:b/>
                <w:sz w:val="20"/>
              </w:rPr>
            </w:pPr>
            <w:r w:rsidRPr="002502E2">
              <w:rPr>
                <w:b/>
                <w:sz w:val="20"/>
              </w:rPr>
              <w:t>Section II</w:t>
            </w:r>
            <w:r w:rsidR="007C5103" w:rsidRPr="002502E2">
              <w:rPr>
                <w:b/>
                <w:sz w:val="20"/>
              </w:rPr>
              <w:t>: Please</w:t>
            </w:r>
            <w:r w:rsidRPr="002502E2">
              <w:rPr>
                <w:b/>
                <w:sz w:val="20"/>
              </w:rPr>
              <w:t xml:space="preserve"> Provide Owner(s) Information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17D40" w14:textId="77777777" w:rsidR="002502E2" w:rsidRPr="002502E2" w:rsidRDefault="002502E2" w:rsidP="002502E2">
            <w:pPr>
              <w:spacing w:after="0"/>
              <w:ind w:left="-630" w:firstLine="630"/>
              <w:rPr>
                <w:b/>
                <w:sz w:val="20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EEE3F" w14:textId="77777777" w:rsidR="002502E2" w:rsidRPr="002502E2" w:rsidRDefault="002502E2" w:rsidP="002502E2">
            <w:pPr>
              <w:spacing w:after="0"/>
              <w:ind w:left="-630" w:firstLine="630"/>
              <w:rPr>
                <w:b/>
                <w:sz w:val="20"/>
              </w:rPr>
            </w:pPr>
          </w:p>
        </w:tc>
      </w:tr>
      <w:tr w:rsidR="002502E2" w:rsidRPr="002502E2" w14:paraId="713057EE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70885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32EEBC98" w14:textId="77777777" w:rsidR="002502E2" w:rsidRPr="002502E2" w:rsidRDefault="002502E2" w:rsidP="002502E2">
            <w:pPr>
              <w:spacing w:after="0"/>
              <w:ind w:left="-630" w:firstLine="630"/>
              <w:jc w:val="center"/>
              <w:rPr>
                <w:b/>
                <w:sz w:val="20"/>
              </w:rPr>
            </w:pPr>
            <w:r w:rsidRPr="002502E2">
              <w:rPr>
                <w:b/>
                <w:sz w:val="20"/>
              </w:rPr>
              <w:t>Current Information on File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5EAD0" w14:textId="77777777" w:rsidR="002502E2" w:rsidRPr="002502E2" w:rsidRDefault="002502E2" w:rsidP="002502E2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DEE00" w14:textId="5F3EF121" w:rsidR="002502E2" w:rsidRPr="00A91B54" w:rsidRDefault="002502E2" w:rsidP="002502E2">
            <w:pPr>
              <w:spacing w:after="0"/>
              <w:ind w:left="-630" w:firstLine="630"/>
              <w:jc w:val="center"/>
              <w:rPr>
                <w:b/>
                <w:color w:val="943634" w:themeColor="accent2" w:themeShade="BF"/>
                <w:sz w:val="20"/>
              </w:rPr>
            </w:pPr>
            <w:r w:rsidRPr="00A91B54">
              <w:rPr>
                <w:b/>
                <w:color w:val="943634" w:themeColor="accent2" w:themeShade="BF"/>
                <w:sz w:val="20"/>
              </w:rPr>
              <w:t>Section II</w:t>
            </w:r>
            <w:r w:rsidR="007C5103" w:rsidRPr="00A91B54">
              <w:rPr>
                <w:b/>
                <w:color w:val="943634" w:themeColor="accent2" w:themeShade="BF"/>
                <w:sz w:val="20"/>
              </w:rPr>
              <w:t>: Please</w:t>
            </w:r>
            <w:r w:rsidRPr="00A91B54">
              <w:rPr>
                <w:b/>
                <w:color w:val="943634" w:themeColor="accent2" w:themeShade="BF"/>
                <w:sz w:val="20"/>
              </w:rPr>
              <w:t xml:space="preserve"> make updates/revisions</w:t>
            </w:r>
          </w:p>
        </w:tc>
      </w:tr>
      <w:tr w:rsidR="00E360D8" w:rsidRPr="002502E2" w14:paraId="0E969D5A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A2ECF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  <w:bookmarkStart w:id="0" w:name="_Hlk332870604"/>
            <w:r w:rsidRPr="002502E2">
              <w:rPr>
                <w:sz w:val="20"/>
              </w:rPr>
              <w:t>Legal Dam Owner(s) Name(s):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2A407" w14:textId="7FD6C450" w:rsidR="00E360D8" w:rsidRPr="00E360D8" w:rsidRDefault="00E360D8" w:rsidP="00E360D8">
            <w:pPr>
              <w:spacing w:after="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B5871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right w:val="nil"/>
            </w:tcBorders>
          </w:tcPr>
          <w:p w14:paraId="2FACADDC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E360D8" w:rsidRPr="002502E2" w14:paraId="78487747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F43A9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Mailing Address: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right w:val="nil"/>
            </w:tcBorders>
          </w:tcPr>
          <w:p w14:paraId="21738C8E" w14:textId="6D363E3A" w:rsidR="00E360D8" w:rsidRPr="00134A51" w:rsidRDefault="00E360D8" w:rsidP="00E360D8">
            <w:pPr>
              <w:spacing w:after="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3D51D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left w:val="nil"/>
              <w:right w:val="nil"/>
            </w:tcBorders>
          </w:tcPr>
          <w:p w14:paraId="077395DA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E360D8" w:rsidRPr="002502E2" w14:paraId="42FFD220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4C9A5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Town/Zip:</w:t>
            </w: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2B887351" w14:textId="54FE1900" w:rsidR="00E360D8" w:rsidRPr="00134A51" w:rsidRDefault="00E360D8" w:rsidP="00E360D8">
            <w:pPr>
              <w:spacing w:after="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CC2FE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left w:val="nil"/>
              <w:right w:val="nil"/>
            </w:tcBorders>
          </w:tcPr>
          <w:p w14:paraId="60915892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</w:tr>
      <w:bookmarkEnd w:id="0"/>
      <w:tr w:rsidR="00E360D8" w:rsidRPr="002502E2" w14:paraId="2C7F9B13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CDD7B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Phone:</w:t>
            </w: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333998F1" w14:textId="0CE5DD6A" w:rsidR="00E360D8" w:rsidRPr="00134A51" w:rsidRDefault="00E360D8" w:rsidP="00E360D8">
            <w:pPr>
              <w:spacing w:after="0"/>
              <w:ind w:left="-630" w:firstLine="630"/>
              <w:rPr>
                <w:sz w:val="22"/>
                <w:szCs w:val="22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AD26B3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left w:val="nil"/>
              <w:right w:val="nil"/>
            </w:tcBorders>
          </w:tcPr>
          <w:p w14:paraId="64B27000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E360D8" w:rsidRPr="002502E2" w14:paraId="0BAA919B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CF109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Website and Email Info: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nil"/>
            </w:tcBorders>
          </w:tcPr>
          <w:p w14:paraId="0C67A48A" w14:textId="696BE5F3" w:rsidR="00E360D8" w:rsidRPr="00134A51" w:rsidRDefault="00E360D8" w:rsidP="00E360D8">
            <w:pPr>
              <w:spacing w:after="0"/>
              <w:ind w:left="-630" w:firstLine="630"/>
              <w:rPr>
                <w:sz w:val="22"/>
                <w:szCs w:val="22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FF36F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7CAD719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E360D8" w:rsidRPr="00D4576B" w14:paraId="5C8260FD" w14:textId="77777777" w:rsidTr="007F1CEF">
        <w:tc>
          <w:tcPr>
            <w:tcW w:w="7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328D21" w14:textId="77777777" w:rsidR="00E360D8" w:rsidRPr="00D4576B" w:rsidRDefault="00E360D8" w:rsidP="00E360D8">
            <w:pPr>
              <w:spacing w:after="0"/>
              <w:ind w:left="-630" w:firstLine="630"/>
              <w:rPr>
                <w:b/>
                <w:sz w:val="10"/>
                <w:szCs w:val="1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D33A8" w14:textId="77777777" w:rsidR="00E360D8" w:rsidRPr="00D4576B" w:rsidRDefault="00E360D8" w:rsidP="00E360D8">
            <w:pPr>
              <w:spacing w:after="0"/>
              <w:ind w:left="-630" w:firstLine="630"/>
              <w:rPr>
                <w:sz w:val="16"/>
                <w:szCs w:val="16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9399DB" w14:textId="77777777" w:rsidR="00E360D8" w:rsidRPr="00D4576B" w:rsidRDefault="00E360D8" w:rsidP="00E360D8">
            <w:pPr>
              <w:spacing w:after="0"/>
              <w:ind w:left="-630" w:firstLine="630"/>
              <w:rPr>
                <w:b/>
                <w:sz w:val="16"/>
                <w:szCs w:val="16"/>
              </w:rPr>
            </w:pPr>
          </w:p>
        </w:tc>
      </w:tr>
      <w:tr w:rsidR="00E360D8" w:rsidRPr="002502E2" w14:paraId="35FA2357" w14:textId="77777777" w:rsidTr="007F1CEF">
        <w:tc>
          <w:tcPr>
            <w:tcW w:w="7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CB9B40" w14:textId="6562107B" w:rsidR="00E360D8" w:rsidRPr="002502E2" w:rsidRDefault="00E360D8" w:rsidP="00E360D8">
            <w:pPr>
              <w:spacing w:after="0"/>
              <w:ind w:left="-630" w:firstLine="630"/>
              <w:rPr>
                <w:b/>
                <w:sz w:val="20"/>
              </w:rPr>
            </w:pPr>
            <w:r w:rsidRPr="002502E2">
              <w:rPr>
                <w:b/>
                <w:sz w:val="20"/>
              </w:rPr>
              <w:t>Section III: Please Provide Registry of Deeds Information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FA257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3D760" w14:textId="77777777" w:rsidR="00E360D8" w:rsidRPr="002502E2" w:rsidRDefault="00E360D8" w:rsidP="00E360D8">
            <w:pPr>
              <w:spacing w:after="0"/>
              <w:ind w:left="-630" w:firstLine="630"/>
              <w:rPr>
                <w:b/>
                <w:sz w:val="20"/>
              </w:rPr>
            </w:pPr>
          </w:p>
        </w:tc>
      </w:tr>
      <w:tr w:rsidR="00E360D8" w:rsidRPr="002502E2" w14:paraId="14B5BDB2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A938D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746B64FB" w14:textId="77777777" w:rsidR="00E360D8" w:rsidRPr="002502E2" w:rsidRDefault="00E360D8" w:rsidP="00E360D8">
            <w:pPr>
              <w:spacing w:after="0"/>
              <w:ind w:left="-630" w:firstLine="630"/>
              <w:jc w:val="center"/>
              <w:rPr>
                <w:b/>
                <w:sz w:val="20"/>
              </w:rPr>
            </w:pPr>
            <w:r w:rsidRPr="002502E2">
              <w:rPr>
                <w:b/>
                <w:sz w:val="20"/>
              </w:rPr>
              <w:t>Current Information on File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DEC71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47D3F" w14:textId="25E3BA42" w:rsidR="00E360D8" w:rsidRPr="00A91B54" w:rsidRDefault="00E360D8" w:rsidP="00E360D8">
            <w:pPr>
              <w:spacing w:after="0"/>
              <w:ind w:left="-630" w:firstLine="630"/>
              <w:jc w:val="center"/>
              <w:rPr>
                <w:b/>
                <w:color w:val="943634" w:themeColor="accent2" w:themeShade="BF"/>
                <w:sz w:val="20"/>
              </w:rPr>
            </w:pPr>
            <w:r w:rsidRPr="00A91B54">
              <w:rPr>
                <w:b/>
                <w:color w:val="943634" w:themeColor="accent2" w:themeShade="BF"/>
                <w:sz w:val="20"/>
              </w:rPr>
              <w:t>Section III: Please make updates/revisions</w:t>
            </w:r>
          </w:p>
        </w:tc>
      </w:tr>
      <w:tr w:rsidR="00E360D8" w:rsidRPr="002502E2" w14:paraId="791CB2C1" w14:textId="77777777" w:rsidTr="007F1CEF">
        <w:trPr>
          <w:trHeight w:val="170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B070B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Location of property where the dam lies: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B07E6" w14:textId="265AC60B" w:rsidR="00E360D8" w:rsidRPr="008F0B1F" w:rsidRDefault="00E360D8" w:rsidP="00E360D8">
            <w:pPr>
              <w:contextualSpacing/>
            </w:pPr>
            <w:r w:rsidRPr="008F0B1F">
              <w:t>Lat.</w:t>
            </w:r>
            <w:proofErr w:type="gramStart"/>
            <w:r w:rsidRPr="008F0B1F">
              <w:t>: ,</w:t>
            </w:r>
            <w:proofErr w:type="gramEnd"/>
            <w:r w:rsidRPr="008F0B1F">
              <w:t xml:space="preserve"> </w:t>
            </w:r>
          </w:p>
          <w:p w14:paraId="4289FF5F" w14:textId="7B89CAEA" w:rsidR="00E360D8" w:rsidRPr="002502E2" w:rsidRDefault="00E360D8" w:rsidP="00E360D8">
            <w:pPr>
              <w:spacing w:after="0"/>
            </w:pPr>
            <w:r w:rsidRPr="008F0B1F">
              <w:t xml:space="preserve">Long.: 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6B933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right w:val="nil"/>
            </w:tcBorders>
          </w:tcPr>
          <w:p w14:paraId="59CBC3A0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E360D8" w:rsidRPr="002502E2" w14:paraId="65796E6C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289F3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Registry Location (County Name):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right w:val="nil"/>
            </w:tcBorders>
          </w:tcPr>
          <w:p w14:paraId="45732896" w14:textId="539438EC" w:rsidR="00E360D8" w:rsidRPr="00134A51" w:rsidRDefault="00E360D8" w:rsidP="00E360D8">
            <w:pPr>
              <w:spacing w:after="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8DF40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left w:val="nil"/>
              <w:right w:val="nil"/>
            </w:tcBorders>
          </w:tcPr>
          <w:p w14:paraId="19C99582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E360D8" w:rsidRPr="002502E2" w14:paraId="2798802E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E0909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Registry of Deeds Book Number:</w:t>
            </w: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29FD9C60" w14:textId="785892DE" w:rsidR="00E360D8" w:rsidRPr="00134A51" w:rsidRDefault="00E360D8" w:rsidP="00E360D8">
            <w:pPr>
              <w:spacing w:after="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4DD54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left w:val="nil"/>
              <w:right w:val="nil"/>
            </w:tcBorders>
          </w:tcPr>
          <w:p w14:paraId="158B99D0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E360D8" w:rsidRPr="002502E2" w14:paraId="2DAA3440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A2BDC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Registry of Deeds Page Number:</w:t>
            </w: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09F1492A" w14:textId="79074661" w:rsidR="00E360D8" w:rsidRPr="00134A51" w:rsidRDefault="00E360D8" w:rsidP="00E360D8">
            <w:pPr>
              <w:spacing w:after="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08EDD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left w:val="nil"/>
              <w:right w:val="nil"/>
            </w:tcBorders>
          </w:tcPr>
          <w:p w14:paraId="2CC571C4" w14:textId="77777777" w:rsidR="00E360D8" w:rsidRPr="002502E2" w:rsidRDefault="00E360D8" w:rsidP="00E360D8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252F0A" w:rsidRPr="002502E2" w14:paraId="222D03DB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33461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Registry of Deeds Plan Book (if applicable)</w:t>
            </w: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111D6D7B" w14:textId="6B618F30" w:rsidR="00252F0A" w:rsidRPr="00134A51" w:rsidRDefault="00252F0A" w:rsidP="00252F0A">
            <w:pPr>
              <w:spacing w:after="0"/>
              <w:ind w:left="-630" w:firstLine="630"/>
              <w:rPr>
                <w:sz w:val="22"/>
                <w:szCs w:val="22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C9B2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left w:val="nil"/>
              <w:right w:val="nil"/>
            </w:tcBorders>
          </w:tcPr>
          <w:p w14:paraId="132F8C7B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252F0A" w:rsidRPr="002502E2" w14:paraId="32E339DA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9B2BD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Registry of Deeds Plan Number (if applicable)</w:t>
            </w:r>
          </w:p>
        </w:tc>
        <w:tc>
          <w:tcPr>
            <w:tcW w:w="2877" w:type="dxa"/>
            <w:tcBorders>
              <w:left w:val="nil"/>
              <w:right w:val="nil"/>
            </w:tcBorders>
          </w:tcPr>
          <w:p w14:paraId="0D4ACFC2" w14:textId="18BF2491" w:rsidR="00252F0A" w:rsidRPr="00134A51" w:rsidRDefault="00252F0A" w:rsidP="00252F0A">
            <w:pPr>
              <w:spacing w:after="0"/>
              <w:ind w:left="-630" w:firstLine="630"/>
              <w:rPr>
                <w:sz w:val="22"/>
                <w:szCs w:val="22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109D1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left w:val="nil"/>
              <w:right w:val="nil"/>
            </w:tcBorders>
          </w:tcPr>
          <w:p w14:paraId="4AB23D37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252F0A" w:rsidRPr="002502E2" w14:paraId="70F1C110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F35FD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Land Court Certificate Number (if applicable):</w:t>
            </w:r>
          </w:p>
        </w:tc>
        <w:tc>
          <w:tcPr>
            <w:tcW w:w="2877" w:type="dxa"/>
            <w:tcBorders>
              <w:left w:val="nil"/>
              <w:bottom w:val="single" w:sz="4" w:space="0" w:color="auto"/>
              <w:right w:val="nil"/>
            </w:tcBorders>
          </w:tcPr>
          <w:p w14:paraId="783703EC" w14:textId="77EA9987" w:rsidR="00252F0A" w:rsidRPr="00134A51" w:rsidRDefault="00252F0A" w:rsidP="00252F0A">
            <w:pPr>
              <w:spacing w:after="0"/>
              <w:ind w:left="-630" w:firstLine="630"/>
              <w:rPr>
                <w:sz w:val="22"/>
                <w:szCs w:val="22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E6CD7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5C27AE6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252F0A" w:rsidRPr="002502E2" w14:paraId="722F0080" w14:textId="77777777" w:rsidTr="007F1CEF">
        <w:tc>
          <w:tcPr>
            <w:tcW w:w="7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B154A" w14:textId="77777777" w:rsidR="00252F0A" w:rsidRPr="00D4576B" w:rsidRDefault="00252F0A" w:rsidP="00252F0A">
            <w:pPr>
              <w:spacing w:after="0"/>
              <w:ind w:left="-630" w:firstLine="630"/>
              <w:rPr>
                <w:b/>
                <w:sz w:val="10"/>
                <w:szCs w:val="1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C8EBA" w14:textId="77777777" w:rsidR="00252F0A" w:rsidRPr="002502E2" w:rsidRDefault="00252F0A" w:rsidP="00252F0A">
            <w:pPr>
              <w:spacing w:after="0"/>
              <w:ind w:left="-630" w:firstLine="630"/>
              <w:rPr>
                <w:b/>
                <w:sz w:val="20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2C3D0E" w14:textId="77777777" w:rsidR="00252F0A" w:rsidRPr="002502E2" w:rsidRDefault="00252F0A" w:rsidP="00252F0A">
            <w:pPr>
              <w:spacing w:after="0"/>
              <w:ind w:left="-630" w:firstLine="630"/>
              <w:rPr>
                <w:b/>
                <w:sz w:val="20"/>
              </w:rPr>
            </w:pPr>
          </w:p>
        </w:tc>
      </w:tr>
      <w:tr w:rsidR="00252F0A" w:rsidRPr="002502E2" w14:paraId="197C84DE" w14:textId="77777777" w:rsidTr="007F1CEF">
        <w:tc>
          <w:tcPr>
            <w:tcW w:w="7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63507" w14:textId="31B02C90" w:rsidR="00252F0A" w:rsidRPr="002502E2" w:rsidRDefault="00252F0A" w:rsidP="00252F0A">
            <w:pPr>
              <w:spacing w:after="0"/>
              <w:ind w:left="-630" w:firstLine="630"/>
              <w:rPr>
                <w:b/>
                <w:sz w:val="20"/>
              </w:rPr>
            </w:pPr>
            <w:r w:rsidRPr="002502E2">
              <w:rPr>
                <w:b/>
                <w:sz w:val="20"/>
              </w:rPr>
              <w:t>Section IV: Please Provide Town/City Assessor's Office Information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D249C" w14:textId="77777777" w:rsidR="00252F0A" w:rsidRPr="002502E2" w:rsidRDefault="00252F0A" w:rsidP="00252F0A">
            <w:pPr>
              <w:spacing w:after="0"/>
              <w:ind w:left="-630" w:firstLine="630"/>
              <w:rPr>
                <w:b/>
                <w:sz w:val="20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2510F" w14:textId="77777777" w:rsidR="00252F0A" w:rsidRPr="002502E2" w:rsidRDefault="00252F0A" w:rsidP="00252F0A">
            <w:pPr>
              <w:spacing w:after="0"/>
              <w:ind w:left="-630" w:firstLine="630"/>
              <w:rPr>
                <w:b/>
                <w:sz w:val="20"/>
              </w:rPr>
            </w:pPr>
          </w:p>
        </w:tc>
      </w:tr>
      <w:tr w:rsidR="00252F0A" w:rsidRPr="002502E2" w14:paraId="18F7A84B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1F903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3BBAC30E" w14:textId="77777777" w:rsidR="00252F0A" w:rsidRPr="002502E2" w:rsidRDefault="00252F0A" w:rsidP="00252F0A">
            <w:pPr>
              <w:spacing w:after="0"/>
              <w:ind w:left="-630" w:firstLine="630"/>
              <w:jc w:val="center"/>
              <w:rPr>
                <w:sz w:val="20"/>
              </w:rPr>
            </w:pPr>
            <w:r w:rsidRPr="002502E2">
              <w:rPr>
                <w:b/>
                <w:sz w:val="20"/>
              </w:rPr>
              <w:t>Current Information on File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D9B732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5BB19" w14:textId="72F317C6" w:rsidR="00252F0A" w:rsidRPr="00A91B54" w:rsidRDefault="00252F0A" w:rsidP="00252F0A">
            <w:pPr>
              <w:spacing w:after="0"/>
              <w:ind w:left="-630" w:firstLine="630"/>
              <w:jc w:val="center"/>
              <w:rPr>
                <w:b/>
                <w:color w:val="943634" w:themeColor="accent2" w:themeShade="BF"/>
                <w:sz w:val="20"/>
              </w:rPr>
            </w:pPr>
            <w:r w:rsidRPr="00A91B54">
              <w:rPr>
                <w:b/>
                <w:color w:val="943634" w:themeColor="accent2" w:themeShade="BF"/>
                <w:sz w:val="20"/>
              </w:rPr>
              <w:t>Section IV: Please make updates/revisions</w:t>
            </w:r>
          </w:p>
        </w:tc>
      </w:tr>
      <w:tr w:rsidR="00252F0A" w:rsidRPr="002502E2" w14:paraId="2B956BF7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00289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Parcel ID: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E31F0" w14:textId="412ADDB7" w:rsidR="00252F0A" w:rsidRPr="002502E2" w:rsidRDefault="00252F0A" w:rsidP="00252F0A">
            <w:pPr>
              <w:spacing w:after="0"/>
              <w:ind w:left="-6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E9AE1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top w:val="nil"/>
              <w:left w:val="nil"/>
              <w:right w:val="nil"/>
            </w:tcBorders>
          </w:tcPr>
          <w:p w14:paraId="5D0889A5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252F0A" w:rsidRPr="002502E2" w14:paraId="6A04EE35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BA139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  <w:r w:rsidRPr="002502E2">
              <w:rPr>
                <w:sz w:val="20"/>
              </w:rPr>
              <w:t>Record owner(s) and address: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4CDEA" w14:textId="24888907" w:rsidR="00252F0A" w:rsidRPr="002502E2" w:rsidRDefault="00252F0A" w:rsidP="00252F0A">
            <w:pPr>
              <w:spacing w:after="0"/>
              <w:ind w:left="-6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C6B6A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left w:val="nil"/>
              <w:right w:val="nil"/>
            </w:tcBorders>
          </w:tcPr>
          <w:p w14:paraId="29D1A072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252F0A" w:rsidRPr="002502E2" w14:paraId="62466E4F" w14:textId="77777777" w:rsidTr="007F1CEF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35B51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31A1F" w14:textId="24FD9954" w:rsidR="00252F0A" w:rsidRPr="002502E2" w:rsidRDefault="00252F0A" w:rsidP="00252F0A">
            <w:pPr>
              <w:spacing w:after="0"/>
              <w:ind w:left="-6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E2673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left w:val="nil"/>
              <w:right w:val="nil"/>
            </w:tcBorders>
          </w:tcPr>
          <w:p w14:paraId="6D25E81C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</w:tr>
      <w:tr w:rsidR="00252F0A" w:rsidRPr="002502E2" w14:paraId="2CAB5AAF" w14:textId="77777777" w:rsidTr="007F1CEF">
        <w:trPr>
          <w:trHeight w:val="242"/>
        </w:trPr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2BB85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0A998" w14:textId="2FEFDF71" w:rsidR="00252F0A" w:rsidRPr="002502E2" w:rsidRDefault="00252F0A" w:rsidP="00252F0A">
            <w:pPr>
              <w:spacing w:after="0"/>
              <w:ind w:left="-60"/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7029C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  <w:tc>
          <w:tcPr>
            <w:tcW w:w="3833" w:type="dxa"/>
            <w:gridSpan w:val="2"/>
            <w:tcBorders>
              <w:left w:val="nil"/>
              <w:right w:val="nil"/>
            </w:tcBorders>
          </w:tcPr>
          <w:p w14:paraId="0E8C0513" w14:textId="77777777" w:rsidR="00252F0A" w:rsidRPr="002502E2" w:rsidRDefault="00252F0A" w:rsidP="00252F0A">
            <w:pPr>
              <w:spacing w:after="0"/>
              <w:ind w:left="-630" w:firstLine="630"/>
              <w:rPr>
                <w:sz w:val="20"/>
              </w:rPr>
            </w:pPr>
          </w:p>
        </w:tc>
      </w:tr>
    </w:tbl>
    <w:p w14:paraId="0666F652" w14:textId="77777777" w:rsidR="00915152" w:rsidRDefault="00915152" w:rsidP="00D4576B">
      <w:pPr>
        <w:spacing w:after="0"/>
        <w:ind w:left="-720" w:right="270"/>
        <w:jc w:val="both"/>
        <w:rPr>
          <w:b/>
          <w:sz w:val="20"/>
        </w:rPr>
      </w:pPr>
    </w:p>
    <w:p w14:paraId="44C2A891" w14:textId="06730A83" w:rsidR="002502E2" w:rsidRPr="002502E2" w:rsidRDefault="002502E2" w:rsidP="00D4576B">
      <w:pPr>
        <w:spacing w:after="0"/>
        <w:ind w:left="-720" w:right="270"/>
        <w:jc w:val="both"/>
        <w:rPr>
          <w:b/>
          <w:sz w:val="20"/>
        </w:rPr>
      </w:pPr>
      <w:r w:rsidRPr="002502E2">
        <w:rPr>
          <w:b/>
          <w:sz w:val="20"/>
        </w:rPr>
        <w:t>Section V: Schedule of fees</w:t>
      </w:r>
      <w:r w:rsidRPr="002502E2">
        <w:rPr>
          <w:b/>
          <w:sz w:val="20"/>
        </w:rPr>
        <w:tab/>
      </w:r>
    </w:p>
    <w:p w14:paraId="22B18F32" w14:textId="5497D4FC" w:rsidR="002502E2" w:rsidRDefault="002502E2" w:rsidP="00A7519B">
      <w:pPr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spacing w:after="0"/>
        <w:ind w:left="-720" w:right="270"/>
        <w:jc w:val="both"/>
      </w:pPr>
      <w:r w:rsidRPr="002945E9">
        <w:t>The fee for registering each dam with the Office of Dam Safety for the first time is $75.00.  The fee for transferring ownership of a dam is $50.00.</w:t>
      </w:r>
      <w:r w:rsidRPr="002945E9">
        <w:rPr>
          <w:color w:val="FF0000"/>
        </w:rPr>
        <w:t xml:space="preserve">  </w:t>
      </w:r>
      <w:r w:rsidRPr="002945E9">
        <w:t xml:space="preserve">Please enclose a check or money order made payable to: “The Commonwealth of Massachusetts, Dam Registration Program”.  </w:t>
      </w:r>
    </w:p>
    <w:p w14:paraId="728B7B76" w14:textId="77777777" w:rsidR="00A7519B" w:rsidRDefault="00A7519B" w:rsidP="00A7519B">
      <w:pPr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spacing w:after="0"/>
        <w:ind w:left="-720" w:right="270"/>
        <w:jc w:val="both"/>
      </w:pPr>
    </w:p>
    <w:p w14:paraId="415E1F6B" w14:textId="77777777" w:rsidR="00A7519B" w:rsidRPr="0074246D" w:rsidRDefault="00A7519B" w:rsidP="00A7519B">
      <w:pPr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spacing w:after="0"/>
        <w:ind w:left="-720"/>
        <w:rPr>
          <w:u w:val="single"/>
        </w:rPr>
      </w:pPr>
      <w:r w:rsidRPr="0074246D">
        <w:rPr>
          <w:b/>
        </w:rPr>
        <w:t xml:space="preserve">The Commonwealth, its agencies, authorities and political sub-divisions, including </w:t>
      </w:r>
      <w:r w:rsidRPr="0074246D">
        <w:rPr>
          <w:b/>
          <w:u w:val="single"/>
        </w:rPr>
        <w:t>municipalities, are exempt from the payment of fees</w:t>
      </w:r>
      <w:r w:rsidRPr="0074246D">
        <w:rPr>
          <w:u w:val="single"/>
        </w:rPr>
        <w:t xml:space="preserve">.  </w:t>
      </w:r>
    </w:p>
    <w:p w14:paraId="2FDC3540" w14:textId="77777777" w:rsidR="0074246D" w:rsidRPr="002945E9" w:rsidRDefault="0074246D" w:rsidP="00A7519B">
      <w:pPr>
        <w:tabs>
          <w:tab w:val="left" w:pos="1200"/>
          <w:tab w:val="left" w:pos="1555"/>
          <w:tab w:val="left" w:pos="1915"/>
          <w:tab w:val="left" w:pos="2275"/>
          <w:tab w:val="left" w:pos="2635"/>
          <w:tab w:val="left" w:pos="2995"/>
          <w:tab w:val="left" w:pos="7675"/>
        </w:tabs>
        <w:spacing w:after="0"/>
        <w:ind w:left="-720" w:right="270"/>
        <w:jc w:val="both"/>
      </w:pPr>
    </w:p>
    <w:p w14:paraId="10CF489C" w14:textId="77777777" w:rsidR="002502E2" w:rsidRPr="002945E9" w:rsidRDefault="002502E2" w:rsidP="00A7519B">
      <w:pPr>
        <w:spacing w:after="0"/>
        <w:ind w:left="-720" w:right="270"/>
        <w:jc w:val="both"/>
      </w:pPr>
      <w:r w:rsidRPr="002945E9">
        <w:t>I hereby certify to the best of my knowledge that the information provided on this form is correct.</w:t>
      </w:r>
    </w:p>
    <w:p w14:paraId="7B213B2C" w14:textId="74C645BE" w:rsidR="002502E2" w:rsidRPr="002945E9" w:rsidRDefault="00D4576B" w:rsidP="00D4576B">
      <w:pPr>
        <w:tabs>
          <w:tab w:val="left" w:pos="8835"/>
        </w:tabs>
        <w:spacing w:after="0" w:line="360" w:lineRule="auto"/>
        <w:ind w:left="-720" w:right="270"/>
        <w:jc w:val="both"/>
      </w:pPr>
      <w:r>
        <w:tab/>
      </w:r>
    </w:p>
    <w:p w14:paraId="300B6BBE" w14:textId="75A8A865" w:rsidR="00DC4FFF" w:rsidRPr="002945E9" w:rsidRDefault="002502E2" w:rsidP="00D4576B">
      <w:pPr>
        <w:spacing w:after="0" w:line="360" w:lineRule="auto"/>
        <w:ind w:left="-720" w:right="270"/>
        <w:jc w:val="both"/>
      </w:pPr>
      <w:r w:rsidRPr="002945E9">
        <w:t xml:space="preserve">Signature and title of </w:t>
      </w:r>
      <w:proofErr w:type="gramStart"/>
      <w:r w:rsidRPr="002945E9">
        <w:t xml:space="preserve">owner: </w:t>
      </w:r>
      <w:r w:rsidRPr="002945E9">
        <w:softHyphen/>
      </w:r>
      <w:r w:rsidRPr="002945E9">
        <w:softHyphen/>
      </w:r>
      <w:proofErr w:type="gramEnd"/>
      <w:r w:rsidRPr="002945E9">
        <w:t>________________________________________</w:t>
      </w:r>
      <w:r w:rsidRPr="002945E9">
        <w:tab/>
        <w:t>Date: ____________________</w:t>
      </w:r>
    </w:p>
    <w:sectPr w:rsidR="00DC4FFF" w:rsidRPr="002945E9" w:rsidSect="00D4576B">
      <w:headerReference w:type="first" r:id="rId11"/>
      <w:pgSz w:w="12240" w:h="15840"/>
      <w:pgMar w:top="540" w:right="180" w:bottom="900" w:left="1170" w:header="720" w:footer="6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03CB" w14:textId="77777777" w:rsidR="00FB0A7D" w:rsidRDefault="00FB0A7D">
      <w:r>
        <w:separator/>
      </w:r>
    </w:p>
  </w:endnote>
  <w:endnote w:type="continuationSeparator" w:id="0">
    <w:p w14:paraId="416EF246" w14:textId="77777777" w:rsidR="00FB0A7D" w:rsidRDefault="00FB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7886" w14:textId="77777777" w:rsidR="00FB0A7D" w:rsidRDefault="00FB0A7D">
      <w:r>
        <w:separator/>
      </w:r>
    </w:p>
  </w:footnote>
  <w:footnote w:type="continuationSeparator" w:id="0">
    <w:p w14:paraId="217367FD" w14:textId="77777777" w:rsidR="00FB0A7D" w:rsidRDefault="00FB0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82EE" w14:textId="77777777" w:rsidR="000F68B7" w:rsidRDefault="00CE22CF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5D7D333D" wp14:editId="272387D9">
          <wp:simplePos x="0" y="0"/>
          <wp:positionH relativeFrom="column">
            <wp:posOffset>-480695</wp:posOffset>
          </wp:positionH>
          <wp:positionV relativeFrom="paragraph">
            <wp:posOffset>-220980</wp:posOffset>
          </wp:positionV>
          <wp:extent cx="884555" cy="1053465"/>
          <wp:effectExtent l="0" t="0" r="0" b="0"/>
          <wp:wrapNone/>
          <wp:docPr id="1579239093" name="Picture 2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E605B"/>
    <w:multiLevelType w:val="hybridMultilevel"/>
    <w:tmpl w:val="A3686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1979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CF"/>
    <w:rsid w:val="0001384A"/>
    <w:rsid w:val="000277A2"/>
    <w:rsid w:val="00033EE1"/>
    <w:rsid w:val="00042B66"/>
    <w:rsid w:val="000519F0"/>
    <w:rsid w:val="00054D02"/>
    <w:rsid w:val="0005719B"/>
    <w:rsid w:val="000B7AE3"/>
    <w:rsid w:val="000C317C"/>
    <w:rsid w:val="000C7978"/>
    <w:rsid w:val="000D23F6"/>
    <w:rsid w:val="000D383B"/>
    <w:rsid w:val="000D4BF2"/>
    <w:rsid w:val="000E34ED"/>
    <w:rsid w:val="000F0F01"/>
    <w:rsid w:val="000F68B7"/>
    <w:rsid w:val="00105CA0"/>
    <w:rsid w:val="001067CE"/>
    <w:rsid w:val="00110B60"/>
    <w:rsid w:val="00120964"/>
    <w:rsid w:val="00134A51"/>
    <w:rsid w:val="00154054"/>
    <w:rsid w:val="001541AA"/>
    <w:rsid w:val="001552BF"/>
    <w:rsid w:val="00156B35"/>
    <w:rsid w:val="001600C4"/>
    <w:rsid w:val="001667A2"/>
    <w:rsid w:val="00170BA6"/>
    <w:rsid w:val="001A6F7E"/>
    <w:rsid w:val="001D0E7C"/>
    <w:rsid w:val="00200303"/>
    <w:rsid w:val="00201661"/>
    <w:rsid w:val="00201870"/>
    <w:rsid w:val="00207E22"/>
    <w:rsid w:val="002117AC"/>
    <w:rsid w:val="00232ED4"/>
    <w:rsid w:val="002347D9"/>
    <w:rsid w:val="0024175A"/>
    <w:rsid w:val="00244031"/>
    <w:rsid w:val="002502E2"/>
    <w:rsid w:val="00252062"/>
    <w:rsid w:val="00252F0A"/>
    <w:rsid w:val="0025422C"/>
    <w:rsid w:val="00254300"/>
    <w:rsid w:val="00285559"/>
    <w:rsid w:val="002945E9"/>
    <w:rsid w:val="002D0B02"/>
    <w:rsid w:val="002D7A9C"/>
    <w:rsid w:val="002E330D"/>
    <w:rsid w:val="002F561E"/>
    <w:rsid w:val="002F7BF4"/>
    <w:rsid w:val="003033E3"/>
    <w:rsid w:val="00303F6C"/>
    <w:rsid w:val="00304B1E"/>
    <w:rsid w:val="00356066"/>
    <w:rsid w:val="00363DBC"/>
    <w:rsid w:val="00376B6C"/>
    <w:rsid w:val="003824FA"/>
    <w:rsid w:val="0038350E"/>
    <w:rsid w:val="003A1BCD"/>
    <w:rsid w:val="003B3864"/>
    <w:rsid w:val="003E1846"/>
    <w:rsid w:val="003E4188"/>
    <w:rsid w:val="003F0384"/>
    <w:rsid w:val="003F1E89"/>
    <w:rsid w:val="003F4307"/>
    <w:rsid w:val="003F5E27"/>
    <w:rsid w:val="004032B8"/>
    <w:rsid w:val="0041369B"/>
    <w:rsid w:val="00437C50"/>
    <w:rsid w:val="00440EC3"/>
    <w:rsid w:val="00451D5B"/>
    <w:rsid w:val="004533E0"/>
    <w:rsid w:val="004738A4"/>
    <w:rsid w:val="00473ED3"/>
    <w:rsid w:val="00483499"/>
    <w:rsid w:val="00494548"/>
    <w:rsid w:val="004A6198"/>
    <w:rsid w:val="004C5CD8"/>
    <w:rsid w:val="00537B02"/>
    <w:rsid w:val="00563547"/>
    <w:rsid w:val="00572D47"/>
    <w:rsid w:val="005802DA"/>
    <w:rsid w:val="005821BF"/>
    <w:rsid w:val="005B5F6F"/>
    <w:rsid w:val="005D0CCD"/>
    <w:rsid w:val="005D57D2"/>
    <w:rsid w:val="005E765D"/>
    <w:rsid w:val="005F7A29"/>
    <w:rsid w:val="00610401"/>
    <w:rsid w:val="00613494"/>
    <w:rsid w:val="0063684A"/>
    <w:rsid w:val="00641C19"/>
    <w:rsid w:val="006724A1"/>
    <w:rsid w:val="00674256"/>
    <w:rsid w:val="00690E65"/>
    <w:rsid w:val="006A04FF"/>
    <w:rsid w:val="006A535D"/>
    <w:rsid w:val="006C1765"/>
    <w:rsid w:val="006C255B"/>
    <w:rsid w:val="006D20AC"/>
    <w:rsid w:val="006E4963"/>
    <w:rsid w:val="007000BB"/>
    <w:rsid w:val="00701C8B"/>
    <w:rsid w:val="007210D8"/>
    <w:rsid w:val="007212C6"/>
    <w:rsid w:val="0074246D"/>
    <w:rsid w:val="0075522B"/>
    <w:rsid w:val="0075594D"/>
    <w:rsid w:val="00760AE3"/>
    <w:rsid w:val="00766D81"/>
    <w:rsid w:val="00773670"/>
    <w:rsid w:val="007C500B"/>
    <w:rsid w:val="007C5103"/>
    <w:rsid w:val="007D0AAE"/>
    <w:rsid w:val="007D345D"/>
    <w:rsid w:val="007F1CEF"/>
    <w:rsid w:val="007F480F"/>
    <w:rsid w:val="007F55EC"/>
    <w:rsid w:val="008031CF"/>
    <w:rsid w:val="0080392F"/>
    <w:rsid w:val="00811445"/>
    <w:rsid w:val="0081388F"/>
    <w:rsid w:val="00822359"/>
    <w:rsid w:val="008402D0"/>
    <w:rsid w:val="008457F1"/>
    <w:rsid w:val="0085316D"/>
    <w:rsid w:val="00871649"/>
    <w:rsid w:val="008743EE"/>
    <w:rsid w:val="00892CBC"/>
    <w:rsid w:val="00892FE6"/>
    <w:rsid w:val="008932AF"/>
    <w:rsid w:val="008B31FB"/>
    <w:rsid w:val="008D28CA"/>
    <w:rsid w:val="008F0642"/>
    <w:rsid w:val="008F0B1F"/>
    <w:rsid w:val="008F0E53"/>
    <w:rsid w:val="008F2ADE"/>
    <w:rsid w:val="008F544C"/>
    <w:rsid w:val="00913AFD"/>
    <w:rsid w:val="00915152"/>
    <w:rsid w:val="009179FE"/>
    <w:rsid w:val="0092014D"/>
    <w:rsid w:val="009277C9"/>
    <w:rsid w:val="00931845"/>
    <w:rsid w:val="00954F5E"/>
    <w:rsid w:val="009A5218"/>
    <w:rsid w:val="009E5114"/>
    <w:rsid w:val="009F0018"/>
    <w:rsid w:val="009F0830"/>
    <w:rsid w:val="009F44A9"/>
    <w:rsid w:val="00A041DA"/>
    <w:rsid w:val="00A33329"/>
    <w:rsid w:val="00A33347"/>
    <w:rsid w:val="00A35265"/>
    <w:rsid w:val="00A36546"/>
    <w:rsid w:val="00A5319A"/>
    <w:rsid w:val="00A6031D"/>
    <w:rsid w:val="00A64B96"/>
    <w:rsid w:val="00A739DF"/>
    <w:rsid w:val="00A7519B"/>
    <w:rsid w:val="00A755DE"/>
    <w:rsid w:val="00A7636D"/>
    <w:rsid w:val="00A91B54"/>
    <w:rsid w:val="00A91DBE"/>
    <w:rsid w:val="00AA2E48"/>
    <w:rsid w:val="00AB4EF5"/>
    <w:rsid w:val="00AD2833"/>
    <w:rsid w:val="00AD31E2"/>
    <w:rsid w:val="00AE0117"/>
    <w:rsid w:val="00AF0EA7"/>
    <w:rsid w:val="00AF5F4D"/>
    <w:rsid w:val="00B30568"/>
    <w:rsid w:val="00B40FFE"/>
    <w:rsid w:val="00B71AD5"/>
    <w:rsid w:val="00B74A4F"/>
    <w:rsid w:val="00B8783B"/>
    <w:rsid w:val="00B90345"/>
    <w:rsid w:val="00BA3510"/>
    <w:rsid w:val="00BC3960"/>
    <w:rsid w:val="00BC5AE5"/>
    <w:rsid w:val="00BE3DA4"/>
    <w:rsid w:val="00C14E76"/>
    <w:rsid w:val="00C16F62"/>
    <w:rsid w:val="00C17F0D"/>
    <w:rsid w:val="00C20CD2"/>
    <w:rsid w:val="00C3090C"/>
    <w:rsid w:val="00C35D5D"/>
    <w:rsid w:val="00C46C27"/>
    <w:rsid w:val="00C52AB4"/>
    <w:rsid w:val="00C5525A"/>
    <w:rsid w:val="00C571DD"/>
    <w:rsid w:val="00CC100A"/>
    <w:rsid w:val="00CC266B"/>
    <w:rsid w:val="00CE22CF"/>
    <w:rsid w:val="00CE4487"/>
    <w:rsid w:val="00CE546A"/>
    <w:rsid w:val="00CF28D3"/>
    <w:rsid w:val="00D4576B"/>
    <w:rsid w:val="00D50DFA"/>
    <w:rsid w:val="00D64085"/>
    <w:rsid w:val="00D81651"/>
    <w:rsid w:val="00D91F89"/>
    <w:rsid w:val="00D95C29"/>
    <w:rsid w:val="00DA6CF4"/>
    <w:rsid w:val="00DB608A"/>
    <w:rsid w:val="00DC21C1"/>
    <w:rsid w:val="00DC4FFF"/>
    <w:rsid w:val="00DC6154"/>
    <w:rsid w:val="00DC6E9D"/>
    <w:rsid w:val="00DD3B7C"/>
    <w:rsid w:val="00DE17AE"/>
    <w:rsid w:val="00DF639E"/>
    <w:rsid w:val="00E05936"/>
    <w:rsid w:val="00E11F5E"/>
    <w:rsid w:val="00E215C8"/>
    <w:rsid w:val="00E34C82"/>
    <w:rsid w:val="00E360D8"/>
    <w:rsid w:val="00E52140"/>
    <w:rsid w:val="00E5615F"/>
    <w:rsid w:val="00E64F50"/>
    <w:rsid w:val="00E67DBE"/>
    <w:rsid w:val="00E721F2"/>
    <w:rsid w:val="00E73168"/>
    <w:rsid w:val="00EB163A"/>
    <w:rsid w:val="00EB3F2A"/>
    <w:rsid w:val="00ED5591"/>
    <w:rsid w:val="00EE4E72"/>
    <w:rsid w:val="00EF318D"/>
    <w:rsid w:val="00F118F2"/>
    <w:rsid w:val="00F246F5"/>
    <w:rsid w:val="00F41728"/>
    <w:rsid w:val="00F91372"/>
    <w:rsid w:val="00F928EF"/>
    <w:rsid w:val="00F94E90"/>
    <w:rsid w:val="00F951E8"/>
    <w:rsid w:val="00F970D5"/>
    <w:rsid w:val="00FA1E42"/>
    <w:rsid w:val="00FA78F5"/>
    <w:rsid w:val="00FB0A7D"/>
    <w:rsid w:val="00FD195E"/>
    <w:rsid w:val="00FE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4F55BE"/>
  <w15:docId w15:val="{C3E5A856-144F-4853-9018-3983C584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4B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4B25"/>
    <w:pPr>
      <w:tabs>
        <w:tab w:val="center" w:pos="4320"/>
        <w:tab w:val="right" w:pos="8640"/>
      </w:tabs>
    </w:pPr>
    <w:rPr>
      <w:rFonts w:ascii="Courier" w:hAnsi="Courier"/>
      <w:szCs w:val="20"/>
      <w:lang w:val="x-none" w:eastAsia="x-none"/>
    </w:rPr>
  </w:style>
  <w:style w:type="paragraph" w:styleId="Footer">
    <w:name w:val="footer"/>
    <w:basedOn w:val="Normal"/>
    <w:link w:val="FooterChar"/>
    <w:semiHidden/>
    <w:rsid w:val="000B4B25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BalloonText">
    <w:name w:val="Balloon Text"/>
    <w:basedOn w:val="Normal"/>
    <w:semiHidden/>
    <w:rsid w:val="000B4B25"/>
    <w:rPr>
      <w:rFonts w:ascii="Lucida Grande" w:hAnsi="Lucida Grande"/>
      <w:sz w:val="18"/>
      <w:szCs w:val="18"/>
    </w:rPr>
  </w:style>
  <w:style w:type="paragraph" w:styleId="E-mailSignature">
    <w:name w:val="E-mail Signature"/>
    <w:basedOn w:val="Normal"/>
    <w:rsid w:val="00C16F62"/>
  </w:style>
  <w:style w:type="character" w:customStyle="1" w:styleId="style17">
    <w:name w:val="style17"/>
    <w:basedOn w:val="DefaultParagraphFont"/>
    <w:rsid w:val="000C317C"/>
  </w:style>
  <w:style w:type="character" w:customStyle="1" w:styleId="HeaderChar">
    <w:name w:val="Header Char"/>
    <w:link w:val="Header"/>
    <w:uiPriority w:val="99"/>
    <w:rsid w:val="00EE4E72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AF0EA7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667A2"/>
    <w:rPr>
      <w:rFonts w:ascii="Calibri" w:eastAsia="Calibri" w:hAnsi="Calibri"/>
      <w:color w:val="7030A0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1667A2"/>
    <w:rPr>
      <w:rFonts w:ascii="Calibri" w:eastAsia="Calibri" w:hAnsi="Calibri" w:cs="Times New Roman"/>
      <w:color w:val="7030A0"/>
      <w:sz w:val="22"/>
      <w:szCs w:val="21"/>
    </w:rPr>
  </w:style>
  <w:style w:type="paragraph" w:styleId="NoSpacing">
    <w:name w:val="No Spacing"/>
    <w:uiPriority w:val="1"/>
    <w:qFormat/>
    <w:rsid w:val="00B71AD5"/>
    <w:rPr>
      <w:sz w:val="24"/>
    </w:rPr>
  </w:style>
  <w:style w:type="character" w:customStyle="1" w:styleId="FooterChar">
    <w:name w:val="Footer Char"/>
    <w:link w:val="Footer"/>
    <w:semiHidden/>
    <w:rsid w:val="00A91DBE"/>
    <w:rPr>
      <w:rFonts w:ascii="Courier" w:hAnsi="Courier"/>
      <w:sz w:val="24"/>
    </w:rPr>
  </w:style>
  <w:style w:type="paragraph" w:styleId="BodyText">
    <w:name w:val="Body Text"/>
    <w:basedOn w:val="Normal"/>
    <w:link w:val="BodyTextChar"/>
    <w:uiPriority w:val="1"/>
    <w:qFormat/>
    <w:rsid w:val="00954F5E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4F5E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semiHidden/>
    <w:unhideWhenUsed/>
    <w:rsid w:val="0074246D"/>
    <w:pPr>
      <w:spacing w:after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246D"/>
  </w:style>
  <w:style w:type="character" w:styleId="CommentReference">
    <w:name w:val="annotation reference"/>
    <w:basedOn w:val="DefaultParagraphFont"/>
    <w:semiHidden/>
    <w:unhideWhenUsed/>
    <w:rsid w:val="0074246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queline.ryan\Desktop\Letterhead\boston_letterhead%20(1).dot%20-%20ji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E3DAE22939244AD2AFC070DE29EC7" ma:contentTypeVersion="11" ma:contentTypeDescription="Create a new document." ma:contentTypeScope="" ma:versionID="a6c5350afa603f0e309d0ee6f35f7b03">
  <xsd:schema xmlns:xsd="http://www.w3.org/2001/XMLSchema" xmlns:xs="http://www.w3.org/2001/XMLSchema" xmlns:p="http://schemas.microsoft.com/office/2006/metadata/properties" xmlns:ns2="923f30a5-fc0d-4a8d-a4cf-8be62f8a3d2a" xmlns:ns3="f1250dab-edec-46fa-be8f-4f19349a83af" targetNamespace="http://schemas.microsoft.com/office/2006/metadata/properties" ma:root="true" ma:fieldsID="8a4fe111547365f0ef15ca3b80ccc677" ns2:_="" ns3:_="">
    <xsd:import namespace="923f30a5-fc0d-4a8d-a4cf-8be62f8a3d2a"/>
    <xsd:import namespace="f1250dab-edec-46fa-be8f-4f19349a8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f30a5-fc0d-4a8d-a4cf-8be62f8a3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50dab-edec-46fa-be8f-4f19349a8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8875122-7fc0-44c6-ad4d-56a5c45f2963}" ma:internalName="TaxCatchAll" ma:showField="CatchAllData" ma:web="f1250dab-edec-46fa-be8f-4f19349a8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250dab-edec-46fa-be8f-4f19349a83af" xsi:nil="true"/>
    <lcf76f155ced4ddcb4097134ff3c332f xmlns="923f30a5-fc0d-4a8d-a4cf-8be62f8a3d2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8E205-30CC-49D3-9A10-6316E2061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f30a5-fc0d-4a8d-a4cf-8be62f8a3d2a"/>
    <ds:schemaRef ds:uri="f1250dab-edec-46fa-be8f-4f19349a8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C22EB5-6CFD-45EE-81A1-00B2B2C0E6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74D5E5-2FB9-4AD3-9332-E00FEC2098A2}">
  <ds:schemaRefs>
    <ds:schemaRef ds:uri="http://schemas.microsoft.com/office/2006/metadata/properties"/>
    <ds:schemaRef ds:uri="http://schemas.microsoft.com/office/infopath/2007/PartnerControls"/>
    <ds:schemaRef ds:uri="f1250dab-edec-46fa-be8f-4f19349a83af"/>
    <ds:schemaRef ds:uri="923f30a5-fc0d-4a8d-a4cf-8be62f8a3d2a"/>
  </ds:schemaRefs>
</ds:datastoreItem>
</file>

<file path=customXml/itemProps4.xml><?xml version="1.0" encoding="utf-8"?>
<ds:datastoreItem xmlns:ds="http://schemas.openxmlformats.org/officeDocument/2006/customXml" ds:itemID="{5D6058CD-8A0C-4C6E-B4A4-36EB6E79BF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boston_letterhead (1).dot - jim</Template>
  <TotalTime>10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15, 2005</vt:lpstr>
    </vt:vector>
  </TitlesOfParts>
  <Company>Mass Dept Conservation and Recreation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15, 2005</dc:title>
  <dc:subject/>
  <dc:creator>Ryan, Jacqueline (DCR)</dc:creator>
  <cp:keywords/>
  <dc:description/>
  <cp:lastModifiedBy>Caruso, Emily (DCR)</cp:lastModifiedBy>
  <cp:revision>14</cp:revision>
  <cp:lastPrinted>2021-09-30T18:09:00Z</cp:lastPrinted>
  <dcterms:created xsi:type="dcterms:W3CDTF">2025-09-29T12:22:00Z</dcterms:created>
  <dcterms:modified xsi:type="dcterms:W3CDTF">2026-02-11T20:31:00Z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0x010100AEFE3DAE22939244AD2AFC070DE29EC7</vt:lpwstr>
  </property>
</Properties>
</file>