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right" w:tblpY="-238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104"/>
      </w:tblGrid>
      <w:tr xmlns:wp14="http://schemas.microsoft.com/office/word/2010/wordml" w:rsidR="00336699" w:rsidTr="4138AD7A" w14:paraId="533E965F" wp14:textId="77777777">
        <w:tc>
          <w:tcPr>
            <w:tcW w:w="4104" w:type="dxa"/>
            <w:tcMar/>
          </w:tcPr>
          <w:p w:rsidRPr="00760D45" w:rsidR="00336699" w:rsidP="4138AD7A" w:rsidRDefault="00336699" w14:paraId="1B96EA83" wp14:textId="77777777">
            <w:pPr>
              <w:ind w:left="0" w:firstLine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138AD7A" w:rsidR="0033669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Employer OJT Eligibility Determination</w:t>
            </w:r>
          </w:p>
        </w:tc>
      </w:tr>
      <w:tr xmlns:wp14="http://schemas.microsoft.com/office/word/2010/wordml" w:rsidR="00336699" w:rsidTr="4138AD7A" w14:paraId="59459C45" wp14:textId="77777777">
        <w:tc>
          <w:tcPr>
            <w:tcW w:w="4104" w:type="dxa"/>
            <w:tcMar/>
          </w:tcPr>
          <w:p w:rsidRPr="00760D45" w:rsidR="00336699" w:rsidP="4138AD7A" w:rsidRDefault="00336699" w14:paraId="21CE4EE8" wp14:textId="77777777">
            <w:pPr>
              <w:ind w:left="0" w:firstLin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33669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WI</w:t>
            </w:r>
            <w:r w:rsidRPr="4138AD7A" w:rsidR="004F397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O</w:t>
            </w:r>
            <w:r w:rsidRPr="4138AD7A" w:rsidR="0033669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 OJT Eligible</w:t>
            </w:r>
            <w:r w:rsidRPr="4138AD7A" w:rsidR="0033669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 </w:t>
            </w:r>
            <w:r w:rsidRPr="4138AD7A" w:rsidR="007920F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4138AD7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3" w:id="0"/>
            <w:r w:rsidRPr="4138AD7A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760D45">
              <w:rPr>
                <w:rFonts w:ascii="Times New Roman" w:hAnsi="Times New Roman"/>
                <w:sz w:val="20"/>
              </w:rPr>
            </w:r>
            <w:r w:rsidRPr="4138AD7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0"/>
            <w:r w:rsidRPr="4138AD7A" w:rsidR="0033669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Yes   </w:t>
            </w:r>
            <w:r w:rsidRPr="4138AD7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4" w:id="1"/>
            <w:r w:rsidRPr="4138AD7A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760D45">
              <w:rPr>
                <w:rFonts w:ascii="Times New Roman" w:hAnsi="Times New Roman"/>
                <w:sz w:val="20"/>
              </w:rPr>
            </w:r>
            <w:r w:rsidRPr="4138AD7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  <w:r w:rsidRPr="4138AD7A" w:rsidR="0033669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No</w:t>
            </w:r>
            <w:r w:rsidRPr="4138AD7A" w:rsidR="007920F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  </w:t>
            </w:r>
          </w:p>
        </w:tc>
      </w:tr>
      <w:tr xmlns:wp14="http://schemas.microsoft.com/office/word/2010/wordml" w:rsidR="00336699" w:rsidTr="4138AD7A" w14:paraId="454684AD" wp14:textId="77777777">
        <w:tc>
          <w:tcPr>
            <w:tcW w:w="4104" w:type="dxa"/>
            <w:tcMar/>
          </w:tcPr>
          <w:p w:rsidRPr="00760D45" w:rsidR="00336699" w:rsidP="4138AD7A" w:rsidRDefault="00336699" w14:paraId="6D7F35D7" wp14:textId="77777777">
            <w:pPr>
              <w:ind w:left="0" w:firstLin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33669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Checklist Completion Date</w:t>
            </w:r>
            <w:r w:rsidRPr="4138AD7A" w:rsidR="0033669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</w:t>
            </w:r>
            <w:r w:rsidRPr="4138AD7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name="Text76" w:id="2"/>
            <w:r w:rsidRPr="4138AD7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760D45">
              <w:rPr>
                <w:rFonts w:ascii="Times New Roman" w:hAnsi="Times New Roman"/>
                <w:sz w:val="20"/>
              </w:rPr>
            </w:r>
            <w:r w:rsidRPr="4138AD7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4138AD7A" w:rsidR="00336699">
              <w:rPr>
                <w:rFonts w:ascii="Times New Roman"/>
                <w:noProof/>
                <w:sz w:val="20"/>
                <w:szCs w:val="20"/>
              </w:rPr>
              <w:t> </w:t>
            </w:r>
            <w:r w:rsidRPr="4138AD7A" w:rsidR="00336699">
              <w:rPr>
                <w:rFonts w:ascii="Times New Roman"/>
                <w:noProof/>
                <w:sz w:val="20"/>
                <w:szCs w:val="20"/>
              </w:rPr>
              <w:t> </w:t>
            </w:r>
            <w:r w:rsidRPr="4138AD7A" w:rsidR="00336699">
              <w:rPr>
                <w:rFonts w:ascii="Times New Roman"/>
                <w:noProof/>
                <w:sz w:val="20"/>
                <w:szCs w:val="20"/>
              </w:rPr>
              <w:t> </w:t>
            </w:r>
            <w:r w:rsidRPr="4138AD7A" w:rsidR="00336699">
              <w:rPr>
                <w:rFonts w:ascii="Times New Roman"/>
                <w:noProof/>
                <w:sz w:val="20"/>
                <w:szCs w:val="20"/>
              </w:rPr>
              <w:t> </w:t>
            </w:r>
            <w:r w:rsidRPr="4138AD7A" w:rsidR="00336699">
              <w:rPr>
                <w:rFonts w:ascii="Times New Roman"/>
                <w:noProof/>
                <w:sz w:val="20"/>
                <w:szCs w:val="20"/>
              </w:rPr>
              <w:t> </w:t>
            </w:r>
            <w:r w:rsidRPr="4138AD7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</w:p>
        </w:tc>
      </w:tr>
    </w:tbl>
    <w:p xmlns:wp14="http://schemas.microsoft.com/office/word/2010/wordml" w:rsidRPr="00A94580" w:rsidR="00A94580" w:rsidP="4138AD7A" w:rsidRDefault="00B029DF" w14:paraId="6DC89990" wp14:textId="77777777">
      <w:pPr>
        <w:pStyle w:val="Head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C0C0C0"/>
          <w:sz w:val="24"/>
          <w:szCs w:val="24"/>
        </w:rPr>
      </w:pPr>
      <w:r w:rsidRPr="4138AD7A" w:rsidR="00B029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ATTACHMENT</w:t>
      </w:r>
      <w:r w:rsidRPr="4138AD7A" w:rsidR="00B029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C0C0C0"/>
          <w:sz w:val="24"/>
          <w:szCs w:val="24"/>
        </w:rPr>
        <w:t xml:space="preserve"> </w:t>
      </w:r>
      <w:r w:rsidRPr="4138AD7A" w:rsidR="00B029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B</w:t>
      </w:r>
    </w:p>
    <w:p xmlns:wp14="http://schemas.microsoft.com/office/word/2010/wordml" w:rsidR="00785329" w:rsidP="4138AD7A" w:rsidRDefault="00785329" w14:paraId="672A6659" wp14:textId="77777777">
      <w:pPr>
        <w:pStyle w:val="Heading1"/>
        <w:ind w:left="0" w:firstLine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1363BE" w:rsidR="00B65D3C" w:rsidP="4138AD7A" w:rsidRDefault="009C094E" w14:paraId="7142D192" wp14:textId="77777777">
      <w:pPr>
        <w:pStyle w:val="Heading1"/>
        <w:ind w:left="0" w:firstLine="360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138AD7A" w:rsidR="009C094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</w:t>
      </w:r>
      <w:r w:rsidRPr="4138AD7A" w:rsidR="00B65D3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assachusetts On-the-Job Training (OJT)</w:t>
      </w:r>
    </w:p>
    <w:p xmlns:wp14="http://schemas.microsoft.com/office/word/2010/wordml" w:rsidRPr="00167CC8" w:rsidR="00F121E6" w:rsidP="4138AD7A" w:rsidRDefault="0048114F" w14:paraId="10799154" wp14:textId="77777777">
      <w:pPr>
        <w:ind w:left="0" w:firstLine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4138AD7A" w:rsidR="0048114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   </w:t>
      </w:r>
      <w:r w:rsidRPr="4138AD7A" w:rsidR="008518C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OJT Employer Eligibility Checklist</w:t>
      </w:r>
    </w:p>
    <w:p xmlns:wp14="http://schemas.microsoft.com/office/word/2010/wordml" w:rsidRPr="00425D94" w:rsidR="00D24325" w:rsidP="4138AD7A" w:rsidRDefault="00D24325" w14:paraId="0A37501D" wp14:textId="77777777">
      <w:pPr>
        <w:ind w:left="0" w:firstLine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xmlns:wp14="http://schemas.microsoft.com/office/word/2010/wordml" w:rsidRPr="00762209" w:rsidR="0058342D" w:rsidP="4138AD7A" w:rsidRDefault="00B56AF6" w14:paraId="1AE14212" wp14:textId="77777777">
      <w:pPr>
        <w:ind w:left="0" w:firstLine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4138AD7A" w:rsidR="00B56A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Section 1:  </w:t>
      </w:r>
      <w:r w:rsidRPr="4138AD7A" w:rsidR="00D3263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Employer</w:t>
      </w:r>
      <w:r w:rsidRPr="4138AD7A" w:rsidR="00B56A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Information</w:t>
      </w:r>
    </w:p>
    <w:tbl>
      <w:tblPr>
        <w:tblW w:w="10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20"/>
        <w:gridCol w:w="360"/>
        <w:gridCol w:w="1440"/>
        <w:gridCol w:w="1980"/>
        <w:gridCol w:w="585"/>
        <w:gridCol w:w="2295"/>
      </w:tblGrid>
      <w:tr xmlns:wp14="http://schemas.microsoft.com/office/word/2010/wordml" w:rsidRPr="00174880" w:rsidR="00511018" w:rsidTr="4138AD7A" w14:paraId="3B5CDDE1" wp14:textId="77777777">
        <w:tc>
          <w:tcPr>
            <w:tcW w:w="10080" w:type="dxa"/>
            <w:gridSpan w:val="6"/>
            <w:tcBorders>
              <w:top w:val="single" w:color="auto" w:sz="4" w:space="0"/>
            </w:tcBorders>
            <w:tcMar/>
          </w:tcPr>
          <w:p w:rsidRPr="007B6AAA" w:rsidR="00511018" w:rsidP="4138AD7A" w:rsidRDefault="00511018" w14:paraId="74A2265F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511018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Employer</w:t>
            </w:r>
            <w:r w:rsidRPr="4138AD7A" w:rsidR="00511018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’s</w:t>
            </w:r>
            <w:r w:rsidRPr="4138AD7A" w:rsidR="00511018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Legal Business Name:</w:t>
            </w:r>
            <w:r w:rsidRPr="4138AD7A" w:rsidR="0051101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name="Text18" w:id="3"/>
            <w:r w:rsidRPr="4138AD7A">
              <w:rPr>
                <w:rFonts w:ascii="Times New Roman" w:hAnsi="Times New Roman"/>
              </w:rPr>
              <w:instrText xml:space="preserve"> FORMTEXT </w:instrText>
            </w:r>
            <w:r w:rsidRPr="007B6AAA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separate"/>
            </w:r>
            <w:r w:rsidRPr="4138AD7A" w:rsidR="00511018">
              <w:rPr>
                <w:rFonts w:ascii="Times New Roman"/>
                <w:noProof/>
              </w:rPr>
              <w:t> </w:t>
            </w:r>
            <w:r w:rsidRPr="4138AD7A" w:rsidR="00511018">
              <w:rPr>
                <w:rFonts w:ascii="Times New Roman"/>
                <w:noProof/>
              </w:rPr>
              <w:t> </w:t>
            </w:r>
            <w:r w:rsidRPr="4138AD7A" w:rsidR="00511018">
              <w:rPr>
                <w:rFonts w:ascii="Times New Roman"/>
                <w:noProof/>
              </w:rPr>
              <w:t> </w:t>
            </w:r>
            <w:r w:rsidRPr="4138AD7A" w:rsidR="00511018">
              <w:rPr>
                <w:rFonts w:ascii="Times New Roman"/>
                <w:noProof/>
              </w:rPr>
              <w:t> </w:t>
            </w:r>
            <w:r w:rsidRPr="4138AD7A" w:rsidR="00511018">
              <w:rPr>
                <w:rFonts w:ascii="Times New Roman"/>
                <w:noProof/>
              </w:rPr>
              <w:t> </w:t>
            </w:r>
            <w:r w:rsidRPr="4138AD7A"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  <w:tr xmlns:wp14="http://schemas.microsoft.com/office/word/2010/wordml" w:rsidRPr="00174880" w:rsidR="00EB4E41" w:rsidTr="4138AD7A" w14:paraId="5D859D14" wp14:textId="77777777">
        <w:tc>
          <w:tcPr>
            <w:tcW w:w="10080" w:type="dxa"/>
            <w:gridSpan w:val="6"/>
            <w:tcBorders>
              <w:top w:val="single" w:color="auto" w:sz="4" w:space="0"/>
              <w:bottom w:val="single" w:color="auto" w:sz="4" w:space="0"/>
            </w:tcBorders>
            <w:tcMar/>
          </w:tcPr>
          <w:p w:rsidRPr="007B6AAA" w:rsidR="00EB4E41" w:rsidP="4138AD7A" w:rsidRDefault="001B7741" w14:paraId="4B88CF8E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1B7741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Alternative</w:t>
            </w:r>
            <w:r w:rsidRPr="4138AD7A" w:rsidR="003D1E70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4138AD7A" w:rsidR="001B7741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Business</w:t>
            </w:r>
            <w:r w:rsidRPr="4138AD7A" w:rsidR="00EB4E41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4138AD7A" w:rsidR="001B7741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Name(s)</w:t>
            </w:r>
            <w:r w:rsidRPr="4138AD7A" w:rsidR="00EB4E41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4138AD7A" w:rsidR="00256FEB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(including DBAs)</w:t>
            </w:r>
            <w:r w:rsidRPr="4138AD7A" w:rsidR="00EB4E41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:</w:t>
            </w:r>
            <w:r w:rsidRPr="4138AD7A" w:rsidR="00A313CE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007B6AAA" w:rsidR="00A313CE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name="Text47" w:id="4"/>
            <w:r w:rsidRPr="007B6AAA" w:rsidR="00A313CE">
              <w:rPr>
                <w:rStyle w:val="FormLabelText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B6AAA" w:rsidR="00187037">
              <w:rPr>
                <w:rFonts w:ascii="Times New Roman" w:hAnsi="Times New Roman"/>
                <w:szCs w:val="22"/>
              </w:rPr>
            </w:r>
            <w:r w:rsidRPr="007B6AAA" w:rsidR="00A313CE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7B6AAA" w:rsidR="00A313CE">
              <w:rPr>
                <w:rStyle w:val="FormLabelTextChar"/>
                <w:rFonts w:ascii="Times New Roman"/>
                <w:noProof/>
                <w:sz w:val="22"/>
                <w:szCs w:val="22"/>
              </w:rPr>
              <w:t> </w:t>
            </w:r>
            <w:r w:rsidRPr="007B6AAA" w:rsidR="00A313CE">
              <w:rPr>
                <w:rStyle w:val="FormLabelTextChar"/>
                <w:rFonts w:ascii="Times New Roman"/>
                <w:noProof/>
                <w:sz w:val="22"/>
                <w:szCs w:val="22"/>
              </w:rPr>
              <w:t> </w:t>
            </w:r>
            <w:r w:rsidRPr="007B6AAA" w:rsidR="00A313CE">
              <w:rPr>
                <w:rStyle w:val="FormLabelTextChar"/>
                <w:rFonts w:ascii="Times New Roman"/>
                <w:noProof/>
                <w:sz w:val="22"/>
                <w:szCs w:val="22"/>
              </w:rPr>
              <w:t> </w:t>
            </w:r>
            <w:r w:rsidRPr="007B6AAA" w:rsidR="00A313CE">
              <w:rPr>
                <w:rStyle w:val="FormLabelTextChar"/>
                <w:rFonts w:ascii="Times New Roman"/>
                <w:noProof/>
                <w:sz w:val="22"/>
                <w:szCs w:val="22"/>
              </w:rPr>
              <w:t> </w:t>
            </w:r>
            <w:r w:rsidRPr="007B6AAA" w:rsidR="00A313CE">
              <w:rPr>
                <w:rStyle w:val="FormLabelTextChar"/>
                <w:rFonts w:ascii="Times New Roman"/>
                <w:noProof/>
                <w:sz w:val="22"/>
                <w:szCs w:val="22"/>
              </w:rPr>
              <w:t> </w:t>
            </w:r>
            <w:r w:rsidRPr="007B6AAA" w:rsidR="00A313CE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</w:p>
        </w:tc>
      </w:tr>
      <w:tr xmlns:wp14="http://schemas.microsoft.com/office/word/2010/wordml" w:rsidRPr="00174880" w:rsidR="000E4482" w:rsidTr="4138AD7A" w14:paraId="3EA538DD" wp14:textId="77777777">
        <w:tc>
          <w:tcPr>
            <w:tcW w:w="5220" w:type="dxa"/>
            <w:gridSpan w:val="3"/>
            <w:tcBorders>
              <w:top w:val="single" w:color="auto" w:sz="4" w:space="0"/>
              <w:bottom w:val="single" w:color="auto" w:sz="4" w:space="0"/>
            </w:tcBorders>
            <w:tcMar/>
          </w:tcPr>
          <w:p w:rsidRPr="007B6AAA" w:rsidR="000E4482" w:rsidP="4138AD7A" w:rsidRDefault="000E4482" w14:paraId="175E4C5C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0E4482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MOSES Employer ID: </w:t>
            </w:r>
            <w:r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name="Text75" w:id="5"/>
            <w:r>
              <w:rPr>
                <w:rStyle w:val="FormLabelText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E7C1B">
              <w:rPr>
                <w:rFonts w:ascii="Times New Roman" w:hAnsi="Times New Roman"/>
                <w:szCs w:val="22"/>
              </w:rPr>
            </w:r>
            <w:r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separate"/>
            </w:r>
            <w:r w:rsidR="000E4482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E4482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E4482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E4482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E4482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860" w:type="dxa"/>
            <w:gridSpan w:val="3"/>
            <w:tcBorders>
              <w:top w:val="single" w:color="auto" w:sz="4" w:space="0"/>
              <w:bottom w:val="single" w:color="auto" w:sz="4" w:space="0"/>
            </w:tcBorders>
            <w:tcMar/>
          </w:tcPr>
          <w:p w:rsidRPr="007B6AAA" w:rsidR="000E4482" w:rsidP="4138AD7A" w:rsidRDefault="000E4482" w14:paraId="4E04C8C1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0E4482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FEIN</w:t>
            </w:r>
            <w:r w:rsidRPr="4138AD7A">
              <w:rPr>
                <w:rStyle w:val="FootnoteReference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footnoteReference w:id="1"/>
            </w:r>
            <w:r w:rsidRPr="4138AD7A" w:rsidR="000E4482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:</w:t>
            </w:r>
            <w:r w:rsidRPr="4138AD7A" w:rsidR="000E4482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name="Text78" w:id="6"/>
            <w:r>
              <w:rPr>
                <w:rStyle w:val="FormLabelText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B1A3A">
              <w:rPr>
                <w:rFonts w:ascii="Times New Roman" w:hAnsi="Times New Roman"/>
                <w:szCs w:val="22"/>
              </w:rPr>
            </w:r>
            <w:r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separate"/>
            </w:r>
            <w:r w:rsidR="000E4482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E4482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E4482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E4482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E4482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end"/>
            </w:r>
            <w:bookmarkEnd w:id="6"/>
          </w:p>
        </w:tc>
      </w:tr>
      <w:tr xmlns:wp14="http://schemas.microsoft.com/office/word/2010/wordml" w:rsidRPr="00174880" w:rsidR="000E4482" w:rsidTr="4138AD7A" w14:paraId="4CFD69DA" wp14:textId="77777777">
        <w:tc>
          <w:tcPr>
            <w:tcW w:w="5220" w:type="dxa"/>
            <w:gridSpan w:val="3"/>
            <w:tcBorders>
              <w:top w:val="single" w:color="auto" w:sz="4" w:space="0"/>
              <w:bottom w:val="single" w:color="auto" w:sz="4" w:space="0"/>
            </w:tcBorders>
            <w:tcMar/>
          </w:tcPr>
          <w:p w:rsidR="000E4482" w:rsidP="4138AD7A" w:rsidRDefault="000E4482" w14:paraId="2373EF21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0E4482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DUA No.</w:t>
            </w:r>
            <w:r w:rsidRPr="4138AD7A">
              <w:rPr>
                <w:rStyle w:val="FootnoteReference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footnoteReference w:id="2"/>
            </w:r>
            <w:r w:rsidRPr="4138AD7A" w:rsidR="000E4482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name="Text80" w:id="7"/>
            <w:r>
              <w:rPr>
                <w:rStyle w:val="FormLabelText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82856">
              <w:rPr>
                <w:rFonts w:ascii="Times New Roman" w:hAnsi="Times New Roman"/>
                <w:szCs w:val="22"/>
              </w:rPr>
            </w:r>
            <w:r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separate"/>
            </w:r>
            <w:r w:rsidR="000E4482">
              <w:rPr>
                <w:rStyle w:val="FormLabelTextChar"/>
                <w:rFonts w:ascii="MS Mincho" w:hAnsi="MS Mincho" w:eastAsia="MS Mincho" w:cs="MS Mincho"/>
                <w:noProof/>
                <w:sz w:val="22"/>
                <w:szCs w:val="22"/>
              </w:rPr>
              <w:t> </w:t>
            </w:r>
            <w:r w:rsidR="000E4482">
              <w:rPr>
                <w:rStyle w:val="FormLabelTextChar"/>
                <w:rFonts w:ascii="MS Mincho" w:hAnsi="MS Mincho" w:eastAsia="MS Mincho" w:cs="MS Mincho"/>
                <w:noProof/>
                <w:sz w:val="22"/>
                <w:szCs w:val="22"/>
              </w:rPr>
              <w:t> </w:t>
            </w:r>
            <w:r w:rsidR="000E4482">
              <w:rPr>
                <w:rStyle w:val="FormLabelTextChar"/>
                <w:rFonts w:ascii="MS Mincho" w:hAnsi="MS Mincho" w:eastAsia="MS Mincho" w:cs="MS Mincho"/>
                <w:noProof/>
                <w:sz w:val="22"/>
                <w:szCs w:val="22"/>
              </w:rPr>
              <w:t> </w:t>
            </w:r>
            <w:r w:rsidR="000E4482">
              <w:rPr>
                <w:rStyle w:val="FormLabelTextChar"/>
                <w:rFonts w:ascii="MS Mincho" w:hAnsi="MS Mincho" w:eastAsia="MS Mincho" w:cs="MS Mincho"/>
                <w:noProof/>
                <w:sz w:val="22"/>
                <w:szCs w:val="22"/>
              </w:rPr>
              <w:t> </w:t>
            </w:r>
            <w:r w:rsidR="000E4482">
              <w:rPr>
                <w:rStyle w:val="FormLabelTextChar"/>
                <w:rFonts w:ascii="MS Mincho" w:hAnsi="MS Mincho" w:eastAsia="MS Mincho" w:cs="MS Mincho"/>
                <w:noProof/>
                <w:sz w:val="22"/>
                <w:szCs w:val="22"/>
              </w:rPr>
              <w:t> </w:t>
            </w:r>
            <w:r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860" w:type="dxa"/>
            <w:gridSpan w:val="3"/>
            <w:tcBorders>
              <w:top w:val="single" w:color="auto" w:sz="4" w:space="0"/>
              <w:bottom w:val="single" w:color="auto" w:sz="4" w:space="0"/>
            </w:tcBorders>
            <w:tcMar/>
          </w:tcPr>
          <w:p w:rsidR="000E4482" w:rsidP="4138AD7A" w:rsidRDefault="000E4482" w14:paraId="0B26F32F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0E4482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DUNS No.</w:t>
            </w:r>
            <w:r w:rsidRPr="4138AD7A" w:rsidR="00A66084">
              <w:rPr>
                <w:rStyle w:val="FootnoteReference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footnoteReference w:id="3"/>
            </w:r>
            <w:r w:rsidRPr="4138AD7A" w:rsidR="000E4482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</w:t>
            </w:r>
            <w:r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name="Text81" w:id="8"/>
            <w:r>
              <w:rPr>
                <w:rStyle w:val="FormLabelText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E4482">
              <w:rPr>
                <w:rFonts w:ascii="Times New Roman" w:hAnsi="Times New Roman"/>
                <w:szCs w:val="22"/>
              </w:rPr>
            </w:r>
            <w:r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separate"/>
            </w:r>
            <w:r w:rsidR="000E4482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E4482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E4482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E4482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E4482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end"/>
            </w:r>
            <w:bookmarkEnd w:id="8"/>
          </w:p>
        </w:tc>
      </w:tr>
      <w:tr xmlns:wp14="http://schemas.microsoft.com/office/word/2010/wordml" w:rsidRPr="00174880" w:rsidR="00EB4E41" w:rsidTr="4138AD7A" w14:paraId="4415DB8B" wp14:textId="77777777">
        <w:tc>
          <w:tcPr>
            <w:tcW w:w="10080" w:type="dxa"/>
            <w:gridSpan w:val="6"/>
            <w:tcMar/>
          </w:tcPr>
          <w:p w:rsidRPr="007B6AAA" w:rsidR="00EB4E41" w:rsidP="4138AD7A" w:rsidRDefault="001B7741" w14:paraId="178B4999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1B774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Business</w:t>
            </w:r>
            <w:r w:rsidRPr="4138AD7A" w:rsidR="00EB4E4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4138AD7A" w:rsidR="001B774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Address</w:t>
            </w:r>
            <w:r w:rsidRPr="4138AD7A" w:rsidR="00EB4E4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</w:t>
            </w:r>
            <w:r w:rsidRPr="4138AD7A" w:rsidR="00A313CE">
              <w:rPr>
                <w:rFonts w:ascii="Times New Roman" w:hAnsi="Times New Roman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name="Text48" w:id="9"/>
            <w:r w:rsidRPr="4138AD7A" w:rsidR="00A313CE">
              <w:rPr>
                <w:rFonts w:ascii="Times New Roman" w:hAnsi="Times New Roman"/>
              </w:rPr>
              <w:instrText xml:space="preserve"> FORMTEXT </w:instrText>
            </w:r>
            <w:r w:rsidRPr="007B6AAA" w:rsidR="00187037">
              <w:rPr>
                <w:rFonts w:ascii="Times New Roman" w:hAnsi="Times New Roman"/>
                <w:szCs w:val="22"/>
              </w:rPr>
            </w:r>
            <w:r w:rsidRPr="4138AD7A" w:rsidR="00A313CE">
              <w:rPr>
                <w:rFonts w:ascii="Times New Roman" w:hAnsi="Times New Roman"/>
              </w:rPr>
              <w:fldChar w:fldCharType="separate"/>
            </w:r>
            <w:r w:rsidRPr="4138AD7A" w:rsidR="00A313CE">
              <w:rPr>
                <w:rFonts w:ascii="Times New Roman"/>
                <w:noProof/>
              </w:rPr>
              <w:t> </w:t>
            </w:r>
            <w:r w:rsidRPr="4138AD7A" w:rsidR="00A313CE">
              <w:rPr>
                <w:rFonts w:ascii="Times New Roman"/>
                <w:noProof/>
              </w:rPr>
              <w:t> </w:t>
            </w:r>
            <w:r w:rsidRPr="4138AD7A" w:rsidR="00A313CE">
              <w:rPr>
                <w:rFonts w:ascii="Times New Roman"/>
                <w:noProof/>
              </w:rPr>
              <w:t> </w:t>
            </w:r>
            <w:r w:rsidRPr="4138AD7A" w:rsidR="00A313CE">
              <w:rPr>
                <w:rFonts w:ascii="Times New Roman"/>
                <w:noProof/>
              </w:rPr>
              <w:t> </w:t>
            </w:r>
            <w:r w:rsidRPr="4138AD7A" w:rsidR="00A313CE">
              <w:rPr>
                <w:rFonts w:ascii="Times New Roman"/>
                <w:noProof/>
              </w:rPr>
              <w:t> </w:t>
            </w:r>
            <w:r w:rsidRPr="4138AD7A" w:rsidR="00A313CE">
              <w:rPr>
                <w:rFonts w:ascii="Times New Roman" w:hAnsi="Times New Roman"/>
              </w:rPr>
              <w:fldChar w:fldCharType="end"/>
            </w:r>
            <w:bookmarkEnd w:id="9"/>
          </w:p>
        </w:tc>
      </w:tr>
      <w:tr xmlns:wp14="http://schemas.microsoft.com/office/word/2010/wordml" w:rsidRPr="00174880" w:rsidR="00EB4E41" w:rsidTr="4138AD7A" w14:paraId="07085543" wp14:textId="77777777">
        <w:tc>
          <w:tcPr>
            <w:tcW w:w="3780" w:type="dxa"/>
            <w:gridSpan w:val="2"/>
            <w:tcMar/>
          </w:tcPr>
          <w:p w:rsidRPr="007B6AAA" w:rsidR="00EB4E41" w:rsidP="4138AD7A" w:rsidRDefault="009C37D3" w14:paraId="209F471C" wp14:textId="77777777">
            <w:pPr>
              <w:pStyle w:val="FormLabelTex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9C37D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City</w:t>
            </w:r>
            <w:r w:rsidRPr="4138AD7A" w:rsidR="00A313C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:</w:t>
            </w:r>
            <w:r w:rsidRPr="4138AD7A" w:rsidR="00EB4E4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007B6AAA" w:rsidR="00A313C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name="Text49" w:id="10"/>
            <w:r w:rsidRPr="007B6AAA" w:rsidR="00A313C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B6AAA" w:rsidR="00187037">
              <w:rPr>
                <w:rFonts w:ascii="Times New Roman" w:hAnsi="Times New Roman"/>
                <w:sz w:val="22"/>
                <w:szCs w:val="22"/>
              </w:rPr>
            </w:r>
            <w:r w:rsidRPr="007B6AAA" w:rsidR="00A313C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B6AAA" w:rsidR="00A313CE">
              <w:rPr>
                <w:rFonts w:ascii="Times New Roman"/>
                <w:noProof/>
                <w:sz w:val="22"/>
                <w:szCs w:val="22"/>
              </w:rPr>
              <w:t> </w:t>
            </w:r>
            <w:r w:rsidRPr="007B6AAA" w:rsidR="00A313CE">
              <w:rPr>
                <w:rFonts w:ascii="Times New Roman"/>
                <w:noProof/>
                <w:sz w:val="22"/>
                <w:szCs w:val="22"/>
              </w:rPr>
              <w:t> </w:t>
            </w:r>
            <w:r w:rsidRPr="007B6AAA" w:rsidR="00A313CE">
              <w:rPr>
                <w:rFonts w:ascii="Times New Roman"/>
                <w:noProof/>
                <w:sz w:val="22"/>
                <w:szCs w:val="22"/>
              </w:rPr>
              <w:t> </w:t>
            </w:r>
            <w:r w:rsidRPr="007B6AAA" w:rsidR="00A313CE">
              <w:rPr>
                <w:rFonts w:ascii="Times New Roman"/>
                <w:noProof/>
                <w:sz w:val="22"/>
                <w:szCs w:val="22"/>
              </w:rPr>
              <w:t> </w:t>
            </w:r>
            <w:r w:rsidRPr="007B6AAA" w:rsidR="00A313CE">
              <w:rPr>
                <w:rFonts w:ascii="Times New Roman"/>
                <w:noProof/>
                <w:sz w:val="22"/>
                <w:szCs w:val="22"/>
              </w:rPr>
              <w:t> </w:t>
            </w:r>
            <w:r w:rsidRPr="007B6AAA" w:rsidR="00A313C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4005" w:type="dxa"/>
            <w:gridSpan w:val="3"/>
            <w:tcMar/>
          </w:tcPr>
          <w:p w:rsidRPr="007B6AAA" w:rsidR="00EB4E41" w:rsidP="4138AD7A" w:rsidRDefault="009C37D3" w14:paraId="3276E71E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9C37D3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State</w:t>
            </w:r>
            <w:r w:rsidRPr="4138AD7A" w:rsidR="00EB4E41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:</w:t>
            </w:r>
            <w:r w:rsidRPr="4138AD7A" w:rsidR="00891507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007B6AAA" w:rsidR="00A313CE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name="Text51" w:id="11"/>
            <w:r w:rsidRPr="007B6AAA" w:rsidR="00A313CE">
              <w:rPr>
                <w:rStyle w:val="FormLabelText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B6AAA" w:rsidR="00187037">
              <w:rPr>
                <w:rFonts w:ascii="Times New Roman" w:hAnsi="Times New Roman"/>
                <w:szCs w:val="22"/>
              </w:rPr>
            </w:r>
            <w:r w:rsidRPr="007B6AAA" w:rsidR="00A313CE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7B6AAA" w:rsidR="00A313CE">
              <w:rPr>
                <w:rStyle w:val="FormLabelTextChar"/>
                <w:rFonts w:ascii="Times New Roman"/>
                <w:noProof/>
                <w:sz w:val="22"/>
                <w:szCs w:val="22"/>
              </w:rPr>
              <w:t> </w:t>
            </w:r>
            <w:r w:rsidRPr="007B6AAA" w:rsidR="00A313CE">
              <w:rPr>
                <w:rStyle w:val="FormLabelTextChar"/>
                <w:rFonts w:ascii="Times New Roman"/>
                <w:noProof/>
                <w:sz w:val="22"/>
                <w:szCs w:val="22"/>
              </w:rPr>
              <w:t> </w:t>
            </w:r>
            <w:r w:rsidRPr="007B6AAA" w:rsidR="00A313CE">
              <w:rPr>
                <w:rStyle w:val="FormLabelTextChar"/>
                <w:rFonts w:ascii="Times New Roman"/>
                <w:noProof/>
                <w:sz w:val="22"/>
                <w:szCs w:val="22"/>
              </w:rPr>
              <w:t> </w:t>
            </w:r>
            <w:r w:rsidRPr="007B6AAA" w:rsidR="00A313CE">
              <w:rPr>
                <w:rStyle w:val="FormLabelTextChar"/>
                <w:rFonts w:ascii="Times New Roman"/>
                <w:noProof/>
                <w:sz w:val="22"/>
                <w:szCs w:val="22"/>
              </w:rPr>
              <w:t> </w:t>
            </w:r>
            <w:r w:rsidRPr="007B6AAA" w:rsidR="00A313CE">
              <w:rPr>
                <w:rStyle w:val="FormLabelTextChar"/>
                <w:rFonts w:ascii="Times New Roman"/>
                <w:noProof/>
                <w:sz w:val="22"/>
                <w:szCs w:val="22"/>
              </w:rPr>
              <w:t> </w:t>
            </w:r>
            <w:r w:rsidRPr="007B6AAA" w:rsidR="00A313CE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295" w:type="dxa"/>
            <w:tcMar/>
          </w:tcPr>
          <w:p w:rsidRPr="007B6AAA" w:rsidR="00EB4E41" w:rsidP="4138AD7A" w:rsidRDefault="00EB4E41" w14:paraId="08192A80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EB4E41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ZIP: </w:t>
            </w:r>
            <w:r w:rsidRPr="007B6AAA" w:rsidR="00A313CE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name="Text52" w:id="12"/>
            <w:r w:rsidRPr="007B6AAA" w:rsidR="00A313CE">
              <w:rPr>
                <w:rStyle w:val="FormLabelText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B6AAA" w:rsidR="00187037">
              <w:rPr>
                <w:rFonts w:ascii="Times New Roman" w:hAnsi="Times New Roman"/>
                <w:szCs w:val="22"/>
              </w:rPr>
            </w:r>
            <w:r w:rsidRPr="007B6AAA" w:rsidR="00A313CE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7B6AAA" w:rsidR="00A313CE">
              <w:rPr>
                <w:rStyle w:val="FormLabelTextChar"/>
                <w:rFonts w:ascii="Times New Roman"/>
                <w:noProof/>
                <w:sz w:val="22"/>
                <w:szCs w:val="22"/>
              </w:rPr>
              <w:t> </w:t>
            </w:r>
            <w:r w:rsidRPr="007B6AAA" w:rsidR="00A313CE">
              <w:rPr>
                <w:rStyle w:val="FormLabelTextChar"/>
                <w:rFonts w:ascii="Times New Roman"/>
                <w:noProof/>
                <w:sz w:val="22"/>
                <w:szCs w:val="22"/>
              </w:rPr>
              <w:t> </w:t>
            </w:r>
            <w:r w:rsidRPr="007B6AAA" w:rsidR="00A313CE">
              <w:rPr>
                <w:rStyle w:val="FormLabelTextChar"/>
                <w:rFonts w:ascii="Times New Roman"/>
                <w:noProof/>
                <w:sz w:val="22"/>
                <w:szCs w:val="22"/>
              </w:rPr>
              <w:t> </w:t>
            </w:r>
            <w:r w:rsidRPr="007B6AAA" w:rsidR="00A313CE">
              <w:rPr>
                <w:rStyle w:val="FormLabelTextChar"/>
                <w:rFonts w:ascii="Times New Roman"/>
                <w:noProof/>
                <w:sz w:val="22"/>
                <w:szCs w:val="22"/>
              </w:rPr>
              <w:t> </w:t>
            </w:r>
            <w:r w:rsidRPr="007B6AAA" w:rsidR="00A313CE">
              <w:rPr>
                <w:rStyle w:val="FormLabelTextChar"/>
                <w:rFonts w:ascii="Times New Roman"/>
                <w:noProof/>
                <w:sz w:val="22"/>
                <w:szCs w:val="22"/>
              </w:rPr>
              <w:t> </w:t>
            </w:r>
            <w:r w:rsidRPr="007B6AAA" w:rsidR="00A313CE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end"/>
            </w:r>
            <w:bookmarkEnd w:id="12"/>
          </w:p>
        </w:tc>
      </w:tr>
      <w:tr xmlns:wp14="http://schemas.microsoft.com/office/word/2010/wordml" w:rsidRPr="00174880" w:rsidR="007A0CFC" w:rsidTr="4138AD7A" w14:paraId="3C25704D" wp14:textId="77777777">
        <w:tc>
          <w:tcPr>
            <w:tcW w:w="10080" w:type="dxa"/>
            <w:gridSpan w:val="6"/>
            <w:tcMar/>
          </w:tcPr>
          <w:p w:rsidRPr="007B6AAA" w:rsidR="007A0CFC" w:rsidP="4138AD7A" w:rsidRDefault="007A0CFC" w14:paraId="04AFEC84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7A0CFC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OJT </w:t>
            </w:r>
            <w:r w:rsidRPr="4138AD7A" w:rsidR="009C37D3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Site</w:t>
            </w:r>
            <w:r w:rsidRPr="4138AD7A" w:rsidR="007A0CFC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4138AD7A" w:rsidR="009C37D3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Address</w:t>
            </w:r>
            <w:r w:rsidRPr="4138AD7A" w:rsidR="007A0CFC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(If different than above)</w:t>
            </w:r>
            <w:r w:rsidRPr="4138AD7A" w:rsidR="005519A8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:</w:t>
            </w:r>
          </w:p>
        </w:tc>
      </w:tr>
      <w:tr xmlns:wp14="http://schemas.microsoft.com/office/word/2010/wordml" w:rsidRPr="00174880" w:rsidR="0012214E" w:rsidTr="4138AD7A" w14:paraId="73E6E114" wp14:textId="77777777">
        <w:tc>
          <w:tcPr>
            <w:tcW w:w="3420" w:type="dxa"/>
            <w:tcMar/>
          </w:tcPr>
          <w:p w:rsidRPr="007B6AAA" w:rsidR="0012214E" w:rsidP="4138AD7A" w:rsidRDefault="009C37D3" w14:paraId="5DB23B7D" wp14:textId="77777777">
            <w:pPr>
              <w:pStyle w:val="FormLabelText"/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9C37D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City</w:t>
            </w:r>
            <w:r w:rsidRPr="4138AD7A" w:rsidR="007A0CF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</w:t>
            </w:r>
            <w:r w:rsidRPr="007B6AAA" w:rsidR="007A0CF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7B6AAA" w:rsidR="007A0CF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B6AAA" w:rsidR="007A0CFC">
              <w:rPr>
                <w:rFonts w:ascii="Times New Roman" w:hAnsi="Times New Roman"/>
                <w:sz w:val="22"/>
                <w:szCs w:val="22"/>
              </w:rPr>
            </w:r>
            <w:r w:rsidRPr="007B6AAA" w:rsidR="007A0CF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B6AAA" w:rsidR="007A0CFC">
              <w:rPr>
                <w:rFonts w:ascii="Times New Roman"/>
                <w:noProof/>
                <w:sz w:val="22"/>
                <w:szCs w:val="22"/>
              </w:rPr>
              <w:t> </w:t>
            </w:r>
            <w:r w:rsidRPr="007B6AAA" w:rsidR="007A0CFC">
              <w:rPr>
                <w:rFonts w:ascii="Times New Roman"/>
                <w:noProof/>
                <w:sz w:val="22"/>
                <w:szCs w:val="22"/>
              </w:rPr>
              <w:t> </w:t>
            </w:r>
            <w:r w:rsidRPr="007B6AAA" w:rsidR="007A0CFC">
              <w:rPr>
                <w:rFonts w:ascii="Times New Roman"/>
                <w:noProof/>
                <w:sz w:val="22"/>
                <w:szCs w:val="22"/>
              </w:rPr>
              <w:t> </w:t>
            </w:r>
            <w:r w:rsidRPr="007B6AAA" w:rsidR="007A0CFC">
              <w:rPr>
                <w:rFonts w:ascii="Times New Roman"/>
                <w:noProof/>
                <w:sz w:val="22"/>
                <w:szCs w:val="22"/>
              </w:rPr>
              <w:t> </w:t>
            </w:r>
            <w:r w:rsidRPr="007B6AAA" w:rsidR="007A0CFC">
              <w:rPr>
                <w:rFonts w:ascii="Times New Roman"/>
                <w:noProof/>
                <w:sz w:val="22"/>
                <w:szCs w:val="22"/>
              </w:rPr>
              <w:t> </w:t>
            </w:r>
            <w:r w:rsidRPr="007B6AAA" w:rsidR="007A0CF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365" w:type="dxa"/>
            <w:gridSpan w:val="4"/>
            <w:tcMar/>
          </w:tcPr>
          <w:p w:rsidRPr="007B6AAA" w:rsidR="0012214E" w:rsidP="4138AD7A" w:rsidRDefault="009C37D3" w14:paraId="6A4C467D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9C37D3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State</w:t>
            </w:r>
            <w:r w:rsidRPr="4138AD7A" w:rsidR="007A0CFC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</w:t>
            </w:r>
            <w:r w:rsidRPr="007B6AAA" w:rsidR="007A0CFC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B6AAA" w:rsidR="007A0CFC">
              <w:rPr>
                <w:rStyle w:val="FormLabelText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B6AAA" w:rsidR="007A0CFC">
              <w:rPr>
                <w:rFonts w:ascii="Times New Roman" w:hAnsi="Times New Roman"/>
                <w:szCs w:val="22"/>
              </w:rPr>
            </w:r>
            <w:r w:rsidRPr="007B6AAA" w:rsidR="007A0CFC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7B6AAA" w:rsidR="007A0CFC">
              <w:rPr>
                <w:rStyle w:val="FormLabelTextChar"/>
                <w:rFonts w:ascii="Times New Roman"/>
                <w:noProof/>
                <w:sz w:val="22"/>
                <w:szCs w:val="22"/>
              </w:rPr>
              <w:t> </w:t>
            </w:r>
            <w:r w:rsidRPr="007B6AAA" w:rsidR="007A0CFC">
              <w:rPr>
                <w:rStyle w:val="FormLabelTextChar"/>
                <w:rFonts w:ascii="Times New Roman"/>
                <w:noProof/>
                <w:sz w:val="22"/>
                <w:szCs w:val="22"/>
              </w:rPr>
              <w:t> </w:t>
            </w:r>
            <w:r w:rsidRPr="007B6AAA" w:rsidR="007A0CFC">
              <w:rPr>
                <w:rStyle w:val="FormLabelTextChar"/>
                <w:rFonts w:ascii="Times New Roman"/>
                <w:noProof/>
                <w:sz w:val="22"/>
                <w:szCs w:val="22"/>
              </w:rPr>
              <w:t> </w:t>
            </w:r>
            <w:r w:rsidRPr="007B6AAA" w:rsidR="007A0CFC">
              <w:rPr>
                <w:rStyle w:val="FormLabelTextChar"/>
                <w:rFonts w:ascii="Times New Roman"/>
                <w:noProof/>
                <w:sz w:val="22"/>
                <w:szCs w:val="22"/>
              </w:rPr>
              <w:t> </w:t>
            </w:r>
            <w:r w:rsidRPr="007B6AAA" w:rsidR="007A0CFC">
              <w:rPr>
                <w:rStyle w:val="FormLabelTextChar"/>
                <w:rFonts w:ascii="Times New Roman"/>
                <w:noProof/>
                <w:sz w:val="22"/>
                <w:szCs w:val="22"/>
              </w:rPr>
              <w:t> </w:t>
            </w:r>
            <w:r w:rsidRPr="007B6AAA" w:rsidR="007A0CFC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295" w:type="dxa"/>
            <w:tcMar/>
          </w:tcPr>
          <w:p w:rsidRPr="007B6AAA" w:rsidR="0012214E" w:rsidP="4138AD7A" w:rsidRDefault="007A0CFC" w14:paraId="5738BC32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7A0CFC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ZIP: </w:t>
            </w:r>
            <w:r w:rsidRPr="007B6AAA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B6AAA">
              <w:rPr>
                <w:rStyle w:val="FormLabelText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B6AAA">
              <w:rPr>
                <w:rFonts w:ascii="Times New Roman" w:hAnsi="Times New Roman"/>
                <w:szCs w:val="22"/>
              </w:rPr>
            </w:r>
            <w:r w:rsidRPr="007B6AAA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7B6AAA" w:rsidR="007A0CFC">
              <w:rPr>
                <w:rStyle w:val="FormLabelTextChar"/>
                <w:rFonts w:ascii="Times New Roman"/>
                <w:noProof/>
                <w:sz w:val="22"/>
                <w:szCs w:val="22"/>
              </w:rPr>
              <w:t> </w:t>
            </w:r>
            <w:r w:rsidRPr="007B6AAA" w:rsidR="007A0CFC">
              <w:rPr>
                <w:rStyle w:val="FormLabelTextChar"/>
                <w:rFonts w:ascii="Times New Roman"/>
                <w:noProof/>
                <w:sz w:val="22"/>
                <w:szCs w:val="22"/>
              </w:rPr>
              <w:t> </w:t>
            </w:r>
            <w:r w:rsidRPr="007B6AAA" w:rsidR="007A0CFC">
              <w:rPr>
                <w:rStyle w:val="FormLabelTextChar"/>
                <w:rFonts w:ascii="Times New Roman"/>
                <w:noProof/>
                <w:sz w:val="22"/>
                <w:szCs w:val="22"/>
              </w:rPr>
              <w:t> </w:t>
            </w:r>
            <w:r w:rsidRPr="007B6AAA" w:rsidR="007A0CFC">
              <w:rPr>
                <w:rStyle w:val="FormLabelTextChar"/>
                <w:rFonts w:ascii="Times New Roman"/>
                <w:noProof/>
                <w:sz w:val="22"/>
                <w:szCs w:val="22"/>
              </w:rPr>
              <w:t> </w:t>
            </w:r>
            <w:r w:rsidRPr="007B6AAA" w:rsidR="007A0CFC">
              <w:rPr>
                <w:rStyle w:val="FormLabelTextChar"/>
                <w:rFonts w:ascii="Times New Roman"/>
                <w:noProof/>
                <w:sz w:val="22"/>
                <w:szCs w:val="22"/>
              </w:rPr>
              <w:t> </w:t>
            </w:r>
            <w:r w:rsidRPr="007B6AAA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xmlns:wp14="http://schemas.microsoft.com/office/word/2010/wordml" w:rsidRPr="00174880" w:rsidR="00B76E75" w:rsidTr="4138AD7A" w14:paraId="0BC060E2" wp14:textId="77777777">
        <w:tc>
          <w:tcPr>
            <w:tcW w:w="3420" w:type="dxa"/>
            <w:tcMar/>
          </w:tcPr>
          <w:p w:rsidRPr="007B6AAA" w:rsidR="00B76E75" w:rsidP="4138AD7A" w:rsidRDefault="009C37D3" w14:paraId="5CB361A3" wp14:textId="77777777">
            <w:pPr>
              <w:pStyle w:val="FormLabelTex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9C37D3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Employer</w:t>
            </w:r>
            <w:r w:rsidRPr="4138AD7A" w:rsidR="004423D0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OJT </w:t>
            </w:r>
            <w:r w:rsidRPr="4138AD7A" w:rsidR="009C37D3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Contact</w:t>
            </w:r>
            <w:r w:rsidRPr="4138AD7A" w:rsidR="00B76E75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4138AD7A" w:rsidR="009C37D3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Person</w:t>
            </w:r>
            <w:r w:rsidRPr="4138AD7A" w:rsidR="00B76E75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</w:t>
            </w:r>
            <w:bookmarkStart w:name="Text22" w:id="13"/>
            <w:r w:rsidRPr="007B6AAA" w:rsidR="00B76E7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B6AAA" w:rsidR="00B76E7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B6AAA" w:rsidR="00B76E75">
              <w:rPr>
                <w:rFonts w:ascii="Times New Roman" w:hAnsi="Times New Roman"/>
                <w:sz w:val="22"/>
                <w:szCs w:val="22"/>
              </w:rPr>
            </w:r>
            <w:r w:rsidRPr="007B6AAA" w:rsidR="00B76E7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B6AAA" w:rsidR="00B76E75">
              <w:rPr>
                <w:rFonts w:ascii="Times New Roman"/>
                <w:noProof/>
                <w:sz w:val="22"/>
                <w:szCs w:val="22"/>
              </w:rPr>
              <w:t> </w:t>
            </w:r>
            <w:r w:rsidRPr="007B6AAA" w:rsidR="00B76E75">
              <w:rPr>
                <w:rFonts w:ascii="Times New Roman"/>
                <w:noProof/>
                <w:sz w:val="22"/>
                <w:szCs w:val="22"/>
              </w:rPr>
              <w:t> </w:t>
            </w:r>
            <w:r w:rsidRPr="007B6AAA" w:rsidR="00B76E75">
              <w:rPr>
                <w:rFonts w:ascii="Times New Roman"/>
                <w:noProof/>
                <w:sz w:val="22"/>
                <w:szCs w:val="22"/>
              </w:rPr>
              <w:t> </w:t>
            </w:r>
            <w:r w:rsidRPr="007B6AAA" w:rsidR="00B76E75">
              <w:rPr>
                <w:rFonts w:ascii="Times New Roman"/>
                <w:noProof/>
                <w:sz w:val="22"/>
                <w:szCs w:val="22"/>
              </w:rPr>
              <w:t> </w:t>
            </w:r>
            <w:r w:rsidRPr="007B6AAA" w:rsidR="00B76E75">
              <w:rPr>
                <w:rFonts w:ascii="Times New Roman"/>
                <w:noProof/>
                <w:sz w:val="22"/>
                <w:szCs w:val="22"/>
              </w:rPr>
              <w:t> </w:t>
            </w:r>
            <w:r w:rsidRPr="007B6AAA" w:rsidR="00B76E7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4365" w:type="dxa"/>
            <w:gridSpan w:val="4"/>
            <w:tcMar/>
          </w:tcPr>
          <w:p w:rsidRPr="007B6AAA" w:rsidR="00B76E75" w:rsidP="4138AD7A" w:rsidRDefault="009C37D3" w14:paraId="66194499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9C37D3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Title</w:t>
            </w:r>
            <w:r w:rsidRPr="4138AD7A" w:rsidR="00B76E75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</w:t>
            </w:r>
            <w:r w:rsidRPr="007B6AAA" w:rsidR="00B76E75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name="Text50" w:id="14"/>
            <w:r w:rsidRPr="007B6AAA" w:rsidR="00B76E75">
              <w:rPr>
                <w:rStyle w:val="FormLabelText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B6AAA" w:rsidR="00B76E75">
              <w:rPr>
                <w:rFonts w:ascii="Times New Roman" w:hAnsi="Times New Roman"/>
                <w:szCs w:val="22"/>
              </w:rPr>
            </w:r>
            <w:r w:rsidRPr="007B6AAA" w:rsidR="00B76E75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7B6AAA" w:rsidR="00B76E75">
              <w:rPr>
                <w:rStyle w:val="FormLabelTextChar"/>
                <w:rFonts w:ascii="Times New Roman"/>
                <w:noProof/>
                <w:sz w:val="22"/>
                <w:szCs w:val="22"/>
              </w:rPr>
              <w:t> </w:t>
            </w:r>
            <w:r w:rsidRPr="007B6AAA" w:rsidR="00B76E75">
              <w:rPr>
                <w:rStyle w:val="FormLabelTextChar"/>
                <w:rFonts w:ascii="Times New Roman"/>
                <w:noProof/>
                <w:sz w:val="22"/>
                <w:szCs w:val="22"/>
              </w:rPr>
              <w:t> </w:t>
            </w:r>
            <w:r w:rsidRPr="007B6AAA" w:rsidR="00B76E75">
              <w:rPr>
                <w:rStyle w:val="FormLabelTextChar"/>
                <w:rFonts w:ascii="Times New Roman"/>
                <w:noProof/>
                <w:sz w:val="22"/>
                <w:szCs w:val="22"/>
              </w:rPr>
              <w:t> </w:t>
            </w:r>
            <w:r w:rsidRPr="007B6AAA" w:rsidR="00B76E75">
              <w:rPr>
                <w:rStyle w:val="FormLabelTextChar"/>
                <w:rFonts w:ascii="Times New Roman"/>
                <w:noProof/>
                <w:sz w:val="22"/>
                <w:szCs w:val="22"/>
              </w:rPr>
              <w:t> </w:t>
            </w:r>
            <w:r w:rsidRPr="007B6AAA" w:rsidR="00B76E75">
              <w:rPr>
                <w:rStyle w:val="FormLabelTextChar"/>
                <w:rFonts w:ascii="Times New Roman"/>
                <w:noProof/>
                <w:sz w:val="22"/>
                <w:szCs w:val="22"/>
              </w:rPr>
              <w:t> </w:t>
            </w:r>
            <w:r w:rsidRPr="007B6AAA" w:rsidR="00B76E75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295" w:type="dxa"/>
            <w:tcMar/>
          </w:tcPr>
          <w:p w:rsidRPr="007B6AAA" w:rsidR="00B76E75" w:rsidP="4138AD7A" w:rsidRDefault="00B76E75" w14:paraId="5DAB6C7B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xmlns:wp14="http://schemas.microsoft.com/office/word/2010/wordml" w:rsidRPr="00174880" w:rsidR="00EB4E41" w:rsidTr="4138AD7A" w14:paraId="7C106977" wp14:textId="77777777">
        <w:tc>
          <w:tcPr>
            <w:tcW w:w="3420" w:type="dxa"/>
            <w:tcMar/>
          </w:tcPr>
          <w:p w:rsidRPr="007B6AAA" w:rsidR="00F23D3F" w:rsidP="4138AD7A" w:rsidRDefault="009C37D3" w14:paraId="7F4B382B" wp14:textId="77777777">
            <w:pPr>
              <w:pStyle w:val="FormLabelTex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9C37D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Contact</w:t>
            </w:r>
            <w:r w:rsidRPr="4138AD7A" w:rsidR="00F23D3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4138AD7A" w:rsidR="008242B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Telephone Number</w:t>
            </w:r>
            <w:r w:rsidRPr="4138AD7A" w:rsidR="004811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:</w:t>
            </w:r>
            <w:r w:rsidRPr="4138AD7A" w:rsidR="008242B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="008242B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name="Text82" w:id="15"/>
            <w:r w:rsidR="008242B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242B7" w:rsidR="008C00DA">
              <w:rPr>
                <w:rFonts w:ascii="Times New Roman" w:hAnsi="Times New Roman"/>
                <w:sz w:val="22"/>
                <w:szCs w:val="22"/>
              </w:rPr>
            </w:r>
            <w:r w:rsidR="008242B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242B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42B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42B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42B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42B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42B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4365" w:type="dxa"/>
            <w:gridSpan w:val="4"/>
            <w:tcMar/>
          </w:tcPr>
          <w:p w:rsidRPr="007B6AAA" w:rsidR="00EB4E41" w:rsidP="4138AD7A" w:rsidRDefault="009C37D3" w14:paraId="670CCD2A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9C37D3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E-mail</w:t>
            </w:r>
            <w:r w:rsidRPr="4138AD7A" w:rsidR="00EB4E41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</w:t>
            </w:r>
            <w:r w:rsidRPr="007B6AAA" w:rsidR="00A313CE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name="Text54" w:id="16"/>
            <w:r w:rsidRPr="007B6AAA" w:rsidR="00A313CE">
              <w:rPr>
                <w:rStyle w:val="FormLabelText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B6AAA" w:rsidR="00187037">
              <w:rPr>
                <w:rFonts w:ascii="Times New Roman" w:hAnsi="Times New Roman"/>
                <w:szCs w:val="22"/>
              </w:rPr>
            </w:r>
            <w:r w:rsidRPr="007B6AAA" w:rsidR="00A313CE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7B6AAA" w:rsidR="00A313CE">
              <w:rPr>
                <w:rStyle w:val="FormLabelTextChar"/>
                <w:rFonts w:ascii="Times New Roman"/>
                <w:noProof/>
                <w:sz w:val="22"/>
                <w:szCs w:val="22"/>
              </w:rPr>
              <w:t> </w:t>
            </w:r>
            <w:r w:rsidRPr="007B6AAA" w:rsidR="00A313CE">
              <w:rPr>
                <w:rStyle w:val="FormLabelTextChar"/>
                <w:rFonts w:ascii="Times New Roman"/>
                <w:noProof/>
                <w:sz w:val="22"/>
                <w:szCs w:val="22"/>
              </w:rPr>
              <w:t> </w:t>
            </w:r>
            <w:r w:rsidRPr="007B6AAA" w:rsidR="00A313CE">
              <w:rPr>
                <w:rStyle w:val="FormLabelTextChar"/>
                <w:rFonts w:ascii="Times New Roman"/>
                <w:noProof/>
                <w:sz w:val="22"/>
                <w:szCs w:val="22"/>
              </w:rPr>
              <w:t> </w:t>
            </w:r>
            <w:r w:rsidRPr="007B6AAA" w:rsidR="00A313CE">
              <w:rPr>
                <w:rStyle w:val="FormLabelTextChar"/>
                <w:rFonts w:ascii="Times New Roman"/>
                <w:noProof/>
                <w:sz w:val="22"/>
                <w:szCs w:val="22"/>
              </w:rPr>
              <w:t> </w:t>
            </w:r>
            <w:r w:rsidRPr="007B6AAA" w:rsidR="00A313CE">
              <w:rPr>
                <w:rStyle w:val="FormLabelTextChar"/>
                <w:rFonts w:ascii="Times New Roman"/>
                <w:noProof/>
                <w:sz w:val="22"/>
                <w:szCs w:val="22"/>
              </w:rPr>
              <w:t> </w:t>
            </w:r>
            <w:r w:rsidRPr="007B6AAA" w:rsidR="00A313CE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295" w:type="dxa"/>
            <w:tcMar/>
          </w:tcPr>
          <w:p w:rsidRPr="007B6AAA" w:rsidR="00EB4E41" w:rsidP="4138AD7A" w:rsidRDefault="009C37D3" w14:paraId="72577ADA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9C37D3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Fax</w:t>
            </w:r>
            <w:r w:rsidRPr="4138AD7A" w:rsidR="00EB4E41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</w:t>
            </w:r>
            <w:r w:rsidRPr="007B6AAA" w:rsidR="00A313CE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name="Text55" w:id="17"/>
            <w:r w:rsidRPr="007B6AAA" w:rsidR="00A313CE">
              <w:rPr>
                <w:rStyle w:val="FormLabelText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B6AAA" w:rsidR="00187037">
              <w:rPr>
                <w:rFonts w:ascii="Times New Roman" w:hAnsi="Times New Roman"/>
                <w:szCs w:val="22"/>
              </w:rPr>
            </w:r>
            <w:r w:rsidRPr="007B6AAA" w:rsidR="00A313CE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7B6AAA" w:rsidR="00A313CE">
              <w:rPr>
                <w:rStyle w:val="FormLabelTextChar"/>
                <w:rFonts w:ascii="Times New Roman"/>
                <w:noProof/>
                <w:sz w:val="22"/>
                <w:szCs w:val="22"/>
              </w:rPr>
              <w:t> </w:t>
            </w:r>
            <w:r w:rsidRPr="007B6AAA" w:rsidR="00A313CE">
              <w:rPr>
                <w:rStyle w:val="FormLabelTextChar"/>
                <w:rFonts w:ascii="Times New Roman"/>
                <w:noProof/>
                <w:sz w:val="22"/>
                <w:szCs w:val="22"/>
              </w:rPr>
              <w:t> </w:t>
            </w:r>
            <w:r w:rsidRPr="007B6AAA" w:rsidR="00A313CE">
              <w:rPr>
                <w:rStyle w:val="FormLabelTextChar"/>
                <w:rFonts w:ascii="Times New Roman"/>
                <w:noProof/>
                <w:sz w:val="22"/>
                <w:szCs w:val="22"/>
              </w:rPr>
              <w:t> </w:t>
            </w:r>
            <w:r w:rsidRPr="007B6AAA" w:rsidR="00A313CE">
              <w:rPr>
                <w:rStyle w:val="FormLabelTextChar"/>
                <w:rFonts w:ascii="Times New Roman"/>
                <w:noProof/>
                <w:sz w:val="22"/>
                <w:szCs w:val="22"/>
              </w:rPr>
              <w:t> </w:t>
            </w:r>
            <w:r w:rsidRPr="007B6AAA" w:rsidR="00A313CE">
              <w:rPr>
                <w:rStyle w:val="FormLabelTextChar"/>
                <w:rFonts w:ascii="Times New Roman"/>
                <w:noProof/>
                <w:sz w:val="22"/>
                <w:szCs w:val="22"/>
              </w:rPr>
              <w:t> </w:t>
            </w:r>
            <w:r w:rsidRPr="007B6AAA" w:rsidR="00A313CE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end"/>
            </w:r>
            <w:bookmarkEnd w:id="17"/>
          </w:p>
        </w:tc>
      </w:tr>
      <w:tr xmlns:wp14="http://schemas.microsoft.com/office/word/2010/wordml" w:rsidRPr="00174880" w:rsidR="00A12AF0" w:rsidTr="4138AD7A" w14:paraId="79D7936A" wp14:textId="77777777">
        <w:tc>
          <w:tcPr>
            <w:tcW w:w="10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6AAA" w:rsidR="00A12AF0" w:rsidP="4138AD7A" w:rsidRDefault="0048114F" w14:paraId="77AD5F42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48114F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Type of Business:</w:t>
            </w:r>
            <w:r w:rsidRPr="4138AD7A" w:rsidR="0048114F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</w:t>
            </w:r>
            <w:r w:rsidRPr="4138AD7A" w:rsidR="00A12AF0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0048114F" w:rsidR="00A12AF0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8" w:id="18"/>
            <w:r w:rsidRPr="0048114F" w:rsidR="00A12AF0">
              <w:rPr>
                <w:rStyle w:val="FormLabelTextChar"/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48114F" w:rsidR="00A12AF0">
              <w:rPr>
                <w:rFonts w:ascii="Times New Roman" w:hAnsi="Times New Roman"/>
                <w:szCs w:val="22"/>
              </w:rPr>
            </w:r>
            <w:r w:rsidRPr="0048114F" w:rsidR="00A12AF0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end"/>
            </w:r>
            <w:bookmarkEnd w:id="18"/>
            <w:r w:rsidRPr="4138AD7A" w:rsidR="00A12AF0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Private</w:t>
            </w:r>
            <w:r w:rsidRPr="4138AD7A" w:rsidR="007920F0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</w:t>
            </w:r>
            <w:r w:rsidRPr="4138AD7A" w:rsidR="0048114F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4138AD7A" w:rsidR="007920F0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</w:t>
            </w:r>
            <w:r w:rsidRPr="0048114F" w:rsidR="00A12AF0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9" w:id="19"/>
            <w:r w:rsidRPr="0048114F" w:rsidR="00A12AF0">
              <w:rPr>
                <w:rStyle w:val="FormLabelTextChar"/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48114F" w:rsidR="00A12AF0">
              <w:rPr>
                <w:rFonts w:ascii="Times New Roman" w:hAnsi="Times New Roman"/>
                <w:szCs w:val="22"/>
              </w:rPr>
            </w:r>
            <w:r w:rsidRPr="0048114F" w:rsidR="00A12AF0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end"/>
            </w:r>
            <w:bookmarkEnd w:id="19"/>
            <w:r w:rsidRPr="4138AD7A" w:rsidR="00A12AF0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4138AD7A" w:rsidR="009421B6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N</w:t>
            </w:r>
            <w:r w:rsidRPr="4138AD7A" w:rsidR="00A12AF0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ot-for-</w:t>
            </w:r>
            <w:r w:rsidRPr="4138AD7A" w:rsidR="009421B6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</w:t>
            </w:r>
            <w:r w:rsidRPr="4138AD7A" w:rsidR="00A12AF0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rofit </w:t>
            </w:r>
            <w:r w:rsidRPr="4138AD7A" w:rsidR="0048114F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</w:t>
            </w:r>
            <w:r w:rsidRPr="4138AD7A" w:rsidR="007920F0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0048114F" w:rsidR="00A12AF0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0" w:id="20"/>
            <w:r w:rsidRPr="0048114F" w:rsidR="00A12AF0">
              <w:rPr>
                <w:rStyle w:val="FormLabelTextChar"/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48114F" w:rsidR="00A12AF0">
              <w:rPr>
                <w:rFonts w:ascii="Times New Roman" w:hAnsi="Times New Roman"/>
                <w:szCs w:val="22"/>
              </w:rPr>
            </w:r>
            <w:r w:rsidRPr="0048114F" w:rsidR="00A12AF0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end"/>
            </w:r>
            <w:bookmarkEnd w:id="20"/>
            <w:r w:rsidRPr="4138AD7A" w:rsidR="009421B6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S</w:t>
            </w:r>
            <w:r w:rsidRPr="4138AD7A" w:rsidR="00A12AF0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ole </w:t>
            </w:r>
            <w:r w:rsidRPr="4138AD7A" w:rsidR="009421B6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</w:t>
            </w:r>
            <w:r w:rsidRPr="4138AD7A" w:rsidR="00A12AF0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roprietorship</w:t>
            </w:r>
            <w:r w:rsidRPr="4138AD7A" w:rsidR="007920F0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4138AD7A" w:rsidR="00A12AF0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</w:t>
            </w:r>
            <w:r w:rsidRPr="4138AD7A" w:rsidR="007920F0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0048114F" w:rsidR="00A12AF0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1" w:id="21"/>
            <w:r w:rsidRPr="0048114F" w:rsidR="00A12AF0">
              <w:rPr>
                <w:rStyle w:val="FormLabelTextChar"/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48114F" w:rsidR="00A12AF0">
              <w:rPr>
                <w:rFonts w:ascii="Times New Roman" w:hAnsi="Times New Roman"/>
                <w:szCs w:val="22"/>
              </w:rPr>
            </w:r>
            <w:r w:rsidRPr="0048114F" w:rsidR="00A12AF0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end"/>
            </w:r>
            <w:bookmarkEnd w:id="21"/>
            <w:r w:rsidRPr="4138AD7A" w:rsidR="0048114F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4138AD7A" w:rsidR="00A12AF0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Partnership </w:t>
            </w:r>
            <w:r w:rsidRPr="4138AD7A" w:rsidR="007920F0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 </w:t>
            </w:r>
            <w:r w:rsidRPr="0048114F" w:rsidR="00A12AF0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2" w:id="22"/>
            <w:r w:rsidRPr="0048114F" w:rsidR="00A12AF0">
              <w:rPr>
                <w:rStyle w:val="FormLabelTextChar"/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48114F" w:rsidR="00A12AF0">
              <w:rPr>
                <w:rFonts w:ascii="Times New Roman" w:hAnsi="Times New Roman"/>
                <w:szCs w:val="22"/>
              </w:rPr>
            </w:r>
            <w:r w:rsidRPr="0048114F" w:rsidR="00A12AF0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end"/>
            </w:r>
            <w:bookmarkEnd w:id="22"/>
            <w:r w:rsidRPr="4138AD7A" w:rsidR="00A12AF0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Corporation</w:t>
            </w:r>
          </w:p>
        </w:tc>
      </w:tr>
      <w:tr xmlns:wp14="http://schemas.microsoft.com/office/word/2010/wordml" w:rsidRPr="00174880" w:rsidR="007B4D4A" w:rsidTr="4138AD7A" w14:paraId="0FFBDC0F" wp14:textId="77777777">
        <w:tc>
          <w:tcPr>
            <w:tcW w:w="10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B4D4A" w:rsidP="4138AD7A" w:rsidRDefault="00AC4134" w14:paraId="4B90C1D2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AC4134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Brief</w:t>
            </w:r>
            <w:r w:rsidRPr="4138AD7A" w:rsidR="007B4D4A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4138AD7A" w:rsidR="00347EC2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</w:t>
            </w:r>
            <w:r w:rsidRPr="4138AD7A" w:rsidR="007B4D4A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escription of Business:</w:t>
            </w:r>
            <w:r w:rsidRPr="4138AD7A" w:rsidR="002C2470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="002C2470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name="Text74" w:id="23"/>
            <w:r w:rsidR="002C2470">
              <w:rPr>
                <w:rStyle w:val="FormLabelText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C2470" w:rsidR="00265CE3">
              <w:rPr>
                <w:rFonts w:ascii="Times New Roman" w:hAnsi="Times New Roman"/>
                <w:szCs w:val="22"/>
              </w:rPr>
            </w:r>
            <w:r w:rsidR="002C2470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separate"/>
            </w:r>
            <w:r w:rsidR="002C2470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2C2470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2C2470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2C2470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2C2470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2C2470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end"/>
            </w:r>
            <w:bookmarkEnd w:id="23"/>
          </w:p>
        </w:tc>
      </w:tr>
      <w:tr xmlns:wp14="http://schemas.microsoft.com/office/word/2010/wordml" w:rsidRPr="00174880" w:rsidR="00D32638" w:rsidTr="4138AD7A" w14:paraId="149AD2AC" wp14:textId="77777777"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6AAA" w:rsidR="00D32638" w:rsidP="4138AD7A" w:rsidRDefault="009C37D3" w14:paraId="0CB14C06" wp14:textId="77777777">
            <w:pPr>
              <w:pStyle w:val="FormLabelTex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9C37D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Employer</w:t>
            </w:r>
            <w:r w:rsidRPr="4138AD7A" w:rsidR="008E301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NAICS </w:t>
            </w:r>
            <w:r w:rsidRPr="4138AD7A" w:rsidR="009C37D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Code</w:t>
            </w:r>
            <w:r w:rsidRPr="4138AD7A" w:rsidR="00960965">
              <w:rPr>
                <w:rStyle w:val="FootnoteReference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footnoteReference w:id="4"/>
            </w:r>
            <w:r w:rsidRPr="4138AD7A" w:rsidR="00D3263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</w:t>
            </w:r>
            <w:r w:rsidRPr="007B6AAA" w:rsidR="00D3263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7B6AAA" w:rsidR="00D3263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B6AAA" w:rsidR="00D32638">
              <w:rPr>
                <w:rFonts w:ascii="Times New Roman" w:hAnsi="Times New Roman"/>
                <w:sz w:val="22"/>
                <w:szCs w:val="22"/>
              </w:rPr>
            </w:r>
            <w:r w:rsidRPr="007B6AAA" w:rsidR="00D3263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B6AAA" w:rsidR="00D32638">
              <w:rPr>
                <w:rFonts w:ascii="Times New Roman"/>
                <w:sz w:val="22"/>
                <w:szCs w:val="22"/>
              </w:rPr>
              <w:t> </w:t>
            </w:r>
            <w:r w:rsidRPr="007B6AAA" w:rsidR="00D32638">
              <w:rPr>
                <w:rFonts w:ascii="Times New Roman"/>
                <w:sz w:val="22"/>
                <w:szCs w:val="22"/>
              </w:rPr>
              <w:t> </w:t>
            </w:r>
            <w:r w:rsidRPr="007B6AAA" w:rsidR="00D32638">
              <w:rPr>
                <w:rFonts w:ascii="Times New Roman"/>
                <w:sz w:val="22"/>
                <w:szCs w:val="22"/>
              </w:rPr>
              <w:t> </w:t>
            </w:r>
            <w:r w:rsidRPr="007B6AAA" w:rsidR="00D32638">
              <w:rPr>
                <w:rFonts w:ascii="Times New Roman"/>
                <w:sz w:val="22"/>
                <w:szCs w:val="22"/>
              </w:rPr>
              <w:t> </w:t>
            </w:r>
            <w:r w:rsidRPr="007B6AAA" w:rsidR="00D32638">
              <w:rPr>
                <w:rFonts w:ascii="Times New Roman"/>
                <w:sz w:val="22"/>
                <w:szCs w:val="22"/>
              </w:rPr>
              <w:t> </w:t>
            </w:r>
            <w:r w:rsidRPr="007B6AAA" w:rsidR="00D3263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6AAA" w:rsidR="00D32638" w:rsidP="4138AD7A" w:rsidRDefault="008E301E" w14:paraId="5FD174E2" wp14:textId="77777777">
            <w:pPr>
              <w:ind w:left="-18" w:firstLine="18"/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8E301E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# </w:t>
            </w:r>
            <w:r w:rsidRPr="4138AD7A" w:rsidR="009C37D3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of Employees on OJT Site</w:t>
            </w:r>
            <w:r w:rsidRPr="4138AD7A" w:rsidR="00D32638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</w:t>
            </w:r>
            <w:r w:rsidRPr="007B6AAA" w:rsidR="00352B8C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name="Text61" w:id="24"/>
            <w:r w:rsidRPr="007B6AAA" w:rsidR="00352B8C">
              <w:rPr>
                <w:rStyle w:val="FormLabelText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B6AAA" w:rsidR="001623B5">
              <w:rPr>
                <w:rFonts w:ascii="Times New Roman" w:hAnsi="Times New Roman"/>
                <w:szCs w:val="22"/>
              </w:rPr>
            </w:r>
            <w:r w:rsidRPr="007B6AAA" w:rsidR="00352B8C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7B6AAA" w:rsidR="00352B8C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6AAA" w:rsidR="00352B8C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6AAA" w:rsidR="00352B8C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6AAA" w:rsidR="00352B8C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6AAA" w:rsidR="00352B8C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6AAA" w:rsidR="00352B8C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6AAA" w:rsidR="00D32638" w:rsidP="4138AD7A" w:rsidRDefault="009C37D3" w14:paraId="516D28DC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9C37D3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Years in Existence: </w:t>
            </w:r>
            <w:r w:rsidRPr="4138AD7A" w:rsidR="00D32638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007B6AAA" w:rsidR="00D32638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B6AAA" w:rsidR="00D32638">
              <w:rPr>
                <w:rStyle w:val="FormLabelText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B6AAA" w:rsidR="00D32638">
              <w:rPr>
                <w:rFonts w:ascii="Times New Roman" w:hAnsi="Times New Roman"/>
                <w:szCs w:val="22"/>
              </w:rPr>
            </w:r>
            <w:r w:rsidRPr="007B6AAA" w:rsidR="00D32638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7B6AAA" w:rsidR="00D32638">
              <w:rPr>
                <w:rStyle w:val="FormLabelTextChar"/>
                <w:rFonts w:ascii="Times New Roman"/>
                <w:sz w:val="22"/>
                <w:szCs w:val="22"/>
              </w:rPr>
              <w:t> </w:t>
            </w:r>
            <w:r w:rsidRPr="007B6AAA" w:rsidR="00D32638">
              <w:rPr>
                <w:rStyle w:val="FormLabelTextChar"/>
                <w:rFonts w:ascii="Times New Roman"/>
                <w:sz w:val="22"/>
                <w:szCs w:val="22"/>
              </w:rPr>
              <w:t> </w:t>
            </w:r>
            <w:r w:rsidRPr="007B6AAA" w:rsidR="00D32638">
              <w:rPr>
                <w:rStyle w:val="FormLabelTextChar"/>
                <w:rFonts w:ascii="Times New Roman"/>
                <w:sz w:val="22"/>
                <w:szCs w:val="22"/>
              </w:rPr>
              <w:t> </w:t>
            </w:r>
            <w:r w:rsidRPr="007B6AAA" w:rsidR="00D32638">
              <w:rPr>
                <w:rStyle w:val="FormLabelTextChar"/>
                <w:rFonts w:ascii="Times New Roman"/>
                <w:sz w:val="22"/>
                <w:szCs w:val="22"/>
              </w:rPr>
              <w:t> </w:t>
            </w:r>
            <w:r w:rsidRPr="007B6AAA" w:rsidR="00D32638">
              <w:rPr>
                <w:rStyle w:val="FormLabelTextChar"/>
                <w:rFonts w:ascii="Times New Roman"/>
                <w:sz w:val="22"/>
                <w:szCs w:val="22"/>
              </w:rPr>
              <w:t> </w:t>
            </w:r>
            <w:r w:rsidRPr="007B6AAA" w:rsidR="00D32638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xmlns:wp14="http://schemas.microsoft.com/office/word/2010/wordml" w:rsidRPr="00174880" w:rsidR="00A775AA" w:rsidTr="4138AD7A" w14:paraId="39A9ED39" wp14:textId="77777777">
        <w:tc>
          <w:tcPr>
            <w:tcW w:w="10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6AAA" w:rsidR="00A775AA" w:rsidP="4138AD7A" w:rsidRDefault="00A775AA" w14:paraId="76ECFC82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A775AA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Is the Business being sold or merging with another employer:  Yes </w:t>
            </w:r>
            <w:r w:rsidRPr="007B6AAA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name="Check15" w:id="25"/>
            <w:r w:rsidRPr="007B6AAA">
              <w:rPr>
                <w:rStyle w:val="FormLabelTextChar"/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7B6AAA">
              <w:rPr>
                <w:rFonts w:ascii="Times New Roman" w:hAnsi="Times New Roman"/>
                <w:szCs w:val="22"/>
              </w:rPr>
            </w:r>
            <w:r w:rsidRPr="007B6AAA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end"/>
            </w:r>
            <w:bookmarkEnd w:id="25"/>
            <w:r w:rsidRPr="4138AD7A" w:rsidR="00A775AA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No </w:t>
            </w:r>
            <w:r w:rsidRPr="007B6AAA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name="Check16" w:id="26"/>
            <w:r w:rsidRPr="007B6AAA">
              <w:rPr>
                <w:rStyle w:val="FormLabelTextChar"/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7B6AAA">
              <w:rPr>
                <w:rFonts w:ascii="Times New Roman" w:hAnsi="Times New Roman"/>
                <w:szCs w:val="22"/>
              </w:rPr>
            </w:r>
            <w:r w:rsidRPr="007B6AAA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end"/>
            </w:r>
            <w:bookmarkEnd w:id="26"/>
          </w:p>
        </w:tc>
      </w:tr>
      <w:tr xmlns:wp14="http://schemas.microsoft.com/office/word/2010/wordml" w:rsidRPr="00174880" w:rsidR="008C03BB" w:rsidTr="4138AD7A" w14:paraId="3D918C54" wp14:textId="77777777">
        <w:tc>
          <w:tcPr>
            <w:tcW w:w="10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6AAA" w:rsidR="008C03BB" w:rsidP="4138AD7A" w:rsidRDefault="00353233" w14:paraId="05DF3BB2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353233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If YES, Provide explanation: </w:t>
            </w:r>
            <w:r w:rsidRPr="007B6AAA" w:rsidR="003266AC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name="Text60" w:id="27"/>
            <w:r w:rsidRPr="007B6AAA" w:rsidR="003266AC">
              <w:rPr>
                <w:rStyle w:val="FormLabelText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B6AAA" w:rsidR="001623B5">
              <w:rPr>
                <w:rFonts w:ascii="Times New Roman" w:hAnsi="Times New Roman"/>
                <w:szCs w:val="22"/>
              </w:rPr>
            </w:r>
            <w:r w:rsidRPr="007B6AAA" w:rsidR="003266AC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7B6AAA" w:rsidR="003266AC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6AAA" w:rsidR="003266AC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6AAA" w:rsidR="003266AC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6AAA" w:rsidR="003266AC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6AAA" w:rsidR="003266AC">
              <w:rPr>
                <w:rStyle w:val="FormLabelTextChar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6AAA" w:rsidR="003266AC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end"/>
            </w:r>
            <w:bookmarkEnd w:id="27"/>
            <w:r w:rsidRPr="4138AD7A" w:rsidR="002B6C16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174880" w:rsidR="002B6C16" w:rsidTr="4138AD7A" w14:paraId="4B3CDCF2" wp14:textId="77777777">
        <w:tc>
          <w:tcPr>
            <w:tcW w:w="10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C5DE9" w:rsidR="002B6C16" w:rsidP="4138AD7A" w:rsidRDefault="005C5DE9" w14:paraId="17D161BF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5C5DE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For informational purposes only:  </w:t>
            </w:r>
            <w:r w:rsidRPr="4138AD7A" w:rsidR="002B6C1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Is the site handicapped </w:t>
            </w:r>
            <w:r w:rsidRPr="4138AD7A" w:rsidR="002B6C1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accessible?</w:t>
            </w:r>
            <w:r w:rsidRPr="005C5DE9" w:rsidR="002B6C16">
              <w:rPr>
                <w:rFonts w:ascii="Times New Roman" w:hAnsi="Times New Roman"/>
                <w:szCs w:val="22"/>
              </w:rPr>
              <w:tab/>
            </w:r>
            <w:r w:rsidRPr="005C5DE9" w:rsidR="002B6C16">
              <w:rPr>
                <w:rFonts w:ascii="Times New Roman" w:hAnsi="Times New Roman"/>
                <w:szCs w:val="22"/>
              </w:rPr>
              <w:tab/>
            </w:r>
            <w:r w:rsidRPr="4138AD7A" w:rsidR="002B6C1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  </w:t>
            </w:r>
            <w:r w:rsidRPr="4138AD7A" w:rsidR="004811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4138AD7A" w:rsidR="002B6C1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  </w:t>
            </w:r>
            <w:r w:rsidRPr="4138AD7A" w:rsidR="004811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Yes</w:t>
            </w:r>
            <w:r w:rsidRPr="4138AD7A" w:rsidR="002B6C1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</w:t>
            </w:r>
            <w:r w:rsidRPr="4138AD7A" w:rsidR="002B6C16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138AD7A" w:rsidR="002B6C16">
              <w:rPr>
                <w:rFonts w:ascii="Times New Roman" w:hAnsi="Times New Roman"/>
              </w:rPr>
              <w:instrText xml:space="preserve"> FORMCHECKBOX </w:instrText>
            </w:r>
            <w:r w:rsidRPr="005C5DE9" w:rsidR="002B6C16">
              <w:rPr>
                <w:rFonts w:ascii="Times New Roman" w:hAnsi="Times New Roman"/>
                <w:szCs w:val="22"/>
              </w:rPr>
            </w:r>
            <w:r w:rsidRPr="4138AD7A" w:rsidR="002B6C16">
              <w:rPr>
                <w:rFonts w:ascii="Times New Roman" w:hAnsi="Times New Roman"/>
              </w:rPr>
              <w:fldChar w:fldCharType="end"/>
            </w:r>
            <w:r w:rsidRPr="4138AD7A" w:rsidR="002B6C1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</w:t>
            </w:r>
            <w:r w:rsidRPr="4138AD7A" w:rsidR="0048114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No</w:t>
            </w:r>
            <w:r w:rsidRPr="4138AD7A" w:rsidR="002B6C1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4138AD7A" w:rsidR="002B6C16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138AD7A" w:rsidR="002B6C16">
              <w:rPr>
                <w:rFonts w:ascii="Times New Roman" w:hAnsi="Times New Roman"/>
              </w:rPr>
              <w:instrText xml:space="preserve"> FORMCHECKBOX </w:instrText>
            </w:r>
            <w:r w:rsidRPr="005C5DE9" w:rsidR="002B6C16">
              <w:rPr>
                <w:rFonts w:ascii="Times New Roman" w:hAnsi="Times New Roman"/>
                <w:szCs w:val="22"/>
              </w:rPr>
            </w:r>
            <w:r w:rsidRPr="4138AD7A" w:rsidR="002B6C16">
              <w:rPr>
                <w:rFonts w:ascii="Times New Roman" w:hAnsi="Times New Roman"/>
              </w:rPr>
              <w:fldChar w:fldCharType="end"/>
            </w:r>
          </w:p>
        </w:tc>
      </w:tr>
      <w:tr xmlns:wp14="http://schemas.microsoft.com/office/word/2010/wordml" w:rsidRPr="00174880" w:rsidR="002B6C16" w:rsidTr="4138AD7A" w14:paraId="4F2F3431" wp14:textId="77777777">
        <w:tc>
          <w:tcPr>
            <w:tcW w:w="10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17343" w:rsidR="002B6C16" w:rsidP="4138AD7A" w:rsidRDefault="002B6C16" w14:paraId="7108B163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2B6C16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If YES, expla</w:t>
            </w:r>
            <w:r w:rsidRPr="4138AD7A" w:rsidR="005C5DE9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in</w:t>
            </w:r>
            <w:r w:rsidRPr="4138AD7A" w:rsidR="002B6C16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</w:t>
            </w:r>
            <w:r w:rsidRPr="007B6AAA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6AAA">
              <w:rPr>
                <w:rStyle w:val="FormLabelText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B6AAA">
              <w:rPr>
                <w:rFonts w:ascii="Times New Roman" w:hAnsi="Times New Roman"/>
                <w:szCs w:val="22"/>
              </w:rPr>
            </w:r>
            <w:r w:rsidRPr="007B6AAA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7B6AAA" w:rsidR="002B6C16">
              <w:rPr>
                <w:rStyle w:val="FormLabelTextChar"/>
                <w:rFonts w:ascii="MS Mincho" w:hAnsi="MS Mincho" w:eastAsia="MS Mincho" w:cs="MS Mincho"/>
                <w:noProof/>
                <w:sz w:val="22"/>
                <w:szCs w:val="22"/>
              </w:rPr>
              <w:t> </w:t>
            </w:r>
            <w:r w:rsidRPr="007B6AAA" w:rsidR="002B6C16">
              <w:rPr>
                <w:rStyle w:val="FormLabelTextChar"/>
                <w:rFonts w:ascii="MS Mincho" w:hAnsi="MS Mincho" w:eastAsia="MS Mincho" w:cs="MS Mincho"/>
                <w:noProof/>
                <w:sz w:val="22"/>
                <w:szCs w:val="22"/>
              </w:rPr>
              <w:t> </w:t>
            </w:r>
            <w:r w:rsidRPr="007B6AAA" w:rsidR="002B6C16">
              <w:rPr>
                <w:rStyle w:val="FormLabelTextChar"/>
                <w:rFonts w:ascii="MS Mincho" w:hAnsi="MS Mincho" w:eastAsia="MS Mincho" w:cs="MS Mincho"/>
                <w:noProof/>
                <w:sz w:val="22"/>
                <w:szCs w:val="22"/>
              </w:rPr>
              <w:t> </w:t>
            </w:r>
            <w:r w:rsidRPr="007B6AAA" w:rsidR="002B6C16">
              <w:rPr>
                <w:rStyle w:val="FormLabelTextChar"/>
                <w:rFonts w:ascii="MS Mincho" w:hAnsi="MS Mincho" w:eastAsia="MS Mincho" w:cs="MS Mincho"/>
                <w:noProof/>
                <w:sz w:val="22"/>
                <w:szCs w:val="22"/>
              </w:rPr>
              <w:t> </w:t>
            </w:r>
            <w:r w:rsidRPr="007B6AAA" w:rsidR="002B6C16">
              <w:rPr>
                <w:rStyle w:val="FormLabelTextChar"/>
                <w:rFonts w:ascii="MS Mincho" w:hAnsi="MS Mincho" w:eastAsia="MS Mincho" w:cs="MS Mincho"/>
                <w:noProof/>
                <w:sz w:val="22"/>
                <w:szCs w:val="22"/>
              </w:rPr>
              <w:t> </w:t>
            </w:r>
            <w:r w:rsidRPr="007B6AAA">
              <w:rPr>
                <w:rStyle w:val="FormLabelText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xmlns:wp14="http://schemas.microsoft.com/office/word/2010/wordml" w:rsidRPr="00762209" w:rsidR="008F658D" w:rsidP="4138AD7A" w:rsidRDefault="00B56AF6" w14:paraId="63CCF531" wp14:textId="77777777">
      <w:pPr>
        <w:pStyle w:val="Heading1"/>
        <w:ind w:left="0" w:firstLine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138AD7A" w:rsidR="00B56AF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Section 2:  </w:t>
      </w:r>
      <w:r w:rsidRPr="4138AD7A" w:rsidR="00C8057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Employer</w:t>
      </w:r>
      <w:r w:rsidRPr="4138AD7A" w:rsidR="008F658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Review</w:t>
      </w:r>
    </w:p>
    <w:tbl>
      <w:tblPr>
        <w:tblW w:w="10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740"/>
        <w:gridCol w:w="2340"/>
      </w:tblGrid>
      <w:tr xmlns:wp14="http://schemas.microsoft.com/office/word/2010/wordml" w:rsidRPr="00174880" w:rsidR="008F658D" w:rsidTr="4138AD7A" w14:paraId="2B3E3DA1" wp14:textId="77777777">
        <w:tc>
          <w:tcPr>
            <w:tcW w:w="7740" w:type="dxa"/>
            <w:tcMar/>
          </w:tcPr>
          <w:p w:rsidRPr="00174880" w:rsidR="008F658D" w:rsidP="4138AD7A" w:rsidRDefault="009078AC" w14:paraId="2739927F" wp14:textId="77777777">
            <w:pPr>
              <w:numPr>
                <w:ilvl w:val="0"/>
                <w:numId w:val="3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9078A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Ha</w:t>
            </w:r>
            <w:r w:rsidRPr="4138AD7A" w:rsidR="00CA06E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 the </w:t>
            </w:r>
            <w:r w:rsidRPr="4138AD7A" w:rsidR="00C805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employer</w:t>
            </w:r>
            <w:r w:rsidRPr="4138AD7A" w:rsidR="00CA06E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had any </w:t>
            </w:r>
            <w:r w:rsidRPr="4138AD7A" w:rsidR="00CA06E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lay-offs</w:t>
            </w:r>
            <w:r w:rsidRPr="4138AD7A" w:rsidR="00CA06E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in the last 3 years?</w:t>
            </w:r>
          </w:p>
        </w:tc>
        <w:tc>
          <w:tcPr>
            <w:tcW w:w="2340" w:type="dxa"/>
            <w:tcMar/>
          </w:tcPr>
          <w:p w:rsidRPr="009421B6" w:rsidR="008F658D" w:rsidP="4138AD7A" w:rsidRDefault="008F658D" w14:paraId="6E91A557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8F658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Yes </w:t>
            </w:r>
            <w:r w:rsidRPr="4138AD7A" w:rsidR="00725BCA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name="Check1" w:id="28"/>
            <w:r w:rsidRPr="4138AD7A" w:rsidR="00725BCA">
              <w:rPr>
                <w:rFonts w:ascii="Times New Roman" w:hAnsi="Times New Roman"/>
              </w:rPr>
              <w:instrText xml:space="preserve"> FORMCHECKBOX </w:instrText>
            </w:r>
            <w:r w:rsidRPr="009421B6" w:rsidR="001623B5">
              <w:rPr>
                <w:rFonts w:ascii="Times New Roman" w:hAnsi="Times New Roman"/>
                <w:szCs w:val="22"/>
              </w:rPr>
            </w:r>
            <w:r w:rsidRPr="4138AD7A" w:rsidR="00725BCA">
              <w:rPr>
                <w:rFonts w:ascii="Times New Roman" w:hAnsi="Times New Roman"/>
              </w:rPr>
              <w:fldChar w:fldCharType="end"/>
            </w:r>
            <w:bookmarkEnd w:id="28"/>
            <w:r w:rsidRPr="4138AD7A" w:rsidR="00644C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</w:t>
            </w:r>
            <w:r w:rsidRPr="4138AD7A" w:rsidR="008F658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No </w:t>
            </w:r>
            <w:r w:rsidRPr="4138AD7A" w:rsidR="00725BCA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name="Check2" w:id="29"/>
            <w:r w:rsidRPr="4138AD7A" w:rsidR="00725BCA">
              <w:rPr>
                <w:rFonts w:ascii="Times New Roman" w:hAnsi="Times New Roman"/>
              </w:rPr>
              <w:instrText xml:space="preserve"> FORMCHECKBOX </w:instrText>
            </w:r>
            <w:r w:rsidRPr="009421B6" w:rsidR="001623B5">
              <w:rPr>
                <w:rFonts w:ascii="Times New Roman" w:hAnsi="Times New Roman"/>
                <w:szCs w:val="22"/>
              </w:rPr>
            </w:r>
            <w:r w:rsidRPr="4138AD7A" w:rsidR="00725BCA">
              <w:rPr>
                <w:rFonts w:ascii="Times New Roman" w:hAnsi="Times New Roman"/>
              </w:rPr>
              <w:fldChar w:fldCharType="end"/>
            </w:r>
            <w:bookmarkEnd w:id="29"/>
            <w:r w:rsidRPr="4138AD7A" w:rsidR="00BD63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174880" w:rsidR="00D97C2A" w:rsidTr="4138AD7A" w14:paraId="10764BE5" wp14:textId="77777777">
        <w:tc>
          <w:tcPr>
            <w:tcW w:w="7740" w:type="dxa"/>
            <w:tcMar/>
          </w:tcPr>
          <w:p w:rsidRPr="00174880" w:rsidR="00D97C2A" w:rsidP="4138AD7A" w:rsidRDefault="00D97C2A" w14:paraId="5E1BB00F" wp14:textId="77777777">
            <w:pPr>
              <w:ind w:left="0" w:firstLin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D97C2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     1</w:t>
            </w:r>
            <w:r w:rsidRPr="4138AD7A" w:rsidR="00D97C2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a)  </w:t>
            </w:r>
            <w:r w:rsidRPr="4138AD7A" w:rsidR="00D97C2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If</w:t>
            </w:r>
            <w:r w:rsidRPr="4138AD7A" w:rsidR="00D97C2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YES</w:t>
            </w:r>
            <w:r w:rsidRPr="4138AD7A" w:rsidR="0044668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</w:t>
            </w:r>
            <w:r w:rsidRPr="4138AD7A" w:rsidR="00D97C2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provide explanation: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Pr="00D97CAC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97C2A">
              <w:rPr>
                <w:rFonts w:ascii="Times New Roman" w:hAnsi="Times New Roman"/>
                <w:noProof/>
              </w:rPr>
              <w:t> </w:t>
            </w:r>
            <w:r w:rsidR="00D97C2A">
              <w:rPr>
                <w:rFonts w:ascii="Times New Roman" w:hAnsi="Times New Roman"/>
                <w:noProof/>
              </w:rPr>
              <w:t> </w:t>
            </w:r>
            <w:r w:rsidR="00D97C2A">
              <w:rPr>
                <w:rFonts w:ascii="Times New Roman" w:hAnsi="Times New Roman"/>
                <w:noProof/>
              </w:rPr>
              <w:t> </w:t>
            </w:r>
            <w:r w:rsidR="00D97C2A">
              <w:rPr>
                <w:rFonts w:ascii="Times New Roman" w:hAnsi="Times New Roman"/>
                <w:noProof/>
              </w:rPr>
              <w:t> </w:t>
            </w:r>
            <w:r w:rsidR="00D97C2A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340" w:type="dxa"/>
            <w:tcMar/>
          </w:tcPr>
          <w:p w:rsidRPr="009421B6" w:rsidR="00D97C2A" w:rsidP="4138AD7A" w:rsidRDefault="00D97C2A" w14:paraId="02EB378F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xmlns:wp14="http://schemas.microsoft.com/office/word/2010/wordml" w:rsidRPr="00174880" w:rsidR="00CA06E9" w:rsidTr="4138AD7A" w14:paraId="3FCE1B28" wp14:textId="77777777">
        <w:tc>
          <w:tcPr>
            <w:tcW w:w="7740" w:type="dxa"/>
            <w:tcMar/>
          </w:tcPr>
          <w:p w:rsidRPr="00174880" w:rsidR="00CA06E9" w:rsidP="4138AD7A" w:rsidRDefault="00CA06E9" w14:paraId="2E76B72D" wp14:textId="77777777">
            <w:pPr>
              <w:numPr>
                <w:ilvl w:val="0"/>
                <w:numId w:val="3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CA06E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Has the </w:t>
            </w:r>
            <w:r w:rsidRPr="4138AD7A" w:rsidR="00C805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employer</w:t>
            </w:r>
            <w:r w:rsidRPr="4138AD7A" w:rsidR="00CA06E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filed any WARN</w:t>
            </w:r>
            <w:r w:rsidRPr="4138AD7A" w:rsidR="001A1BC0">
              <w:rPr>
                <w:rStyle w:val="FootnoteReference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footnoteReference w:id="5"/>
            </w:r>
            <w:r w:rsidRPr="4138AD7A" w:rsidR="00CA06E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notices in the last 3 years?</w:t>
            </w:r>
          </w:p>
        </w:tc>
        <w:tc>
          <w:tcPr>
            <w:tcW w:w="2340" w:type="dxa"/>
            <w:tcMar/>
          </w:tcPr>
          <w:p w:rsidRPr="009421B6" w:rsidR="00CA06E9" w:rsidP="4138AD7A" w:rsidRDefault="00725BCA" w14:paraId="729007FF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725BC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Yes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9421B6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  <w:r w:rsidRPr="4138AD7A" w:rsidR="00725BC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No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9421B6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</w:p>
        </w:tc>
      </w:tr>
      <w:tr xmlns:wp14="http://schemas.microsoft.com/office/word/2010/wordml" w:rsidRPr="00174880" w:rsidR="00216EA3" w:rsidTr="4138AD7A" w14:paraId="37DC915B" wp14:textId="77777777">
        <w:tc>
          <w:tcPr>
            <w:tcW w:w="10080" w:type="dxa"/>
            <w:gridSpan w:val="2"/>
            <w:tcMar/>
          </w:tcPr>
          <w:p w:rsidRPr="00A210E7" w:rsidR="00BB2309" w:rsidP="4138AD7A" w:rsidRDefault="009421B6" w14:paraId="38AF823E" wp14:textId="77777777">
            <w:pPr>
              <w:ind w:left="0" w:firstLin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9421B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     </w:t>
            </w:r>
            <w:r w:rsidRPr="4138AD7A" w:rsidR="0068033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2</w:t>
            </w:r>
            <w:r w:rsidRPr="4138AD7A" w:rsidR="0068033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a) </w:t>
            </w:r>
            <w:r w:rsidRPr="4138AD7A" w:rsidR="00E7717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4138AD7A" w:rsidR="00216E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If</w:t>
            </w:r>
            <w:r w:rsidRPr="4138AD7A" w:rsidR="00C513E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YES</w:t>
            </w:r>
            <w:r w:rsidRPr="4138AD7A" w:rsidR="00216EA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provide explanation: </w:t>
            </w:r>
            <w:r w:rsidR="00D97CAC">
              <w:rPr>
                <w:rFonts w:ascii="Times New Roman" w:hAnsi="Times New Roman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name="Text62" w:id="30"/>
            <w:r w:rsidR="00D97CAC">
              <w:rPr>
                <w:rFonts w:ascii="Times New Roman" w:hAnsi="Times New Roman"/>
              </w:rPr>
              <w:instrText xml:space="preserve"> FORMTEXT </w:instrText>
            </w:r>
            <w:r w:rsidRPr="00D97CAC" w:rsidR="001623B5">
              <w:rPr>
                <w:rFonts w:ascii="Times New Roman" w:hAnsi="Times New Roman"/>
              </w:rPr>
            </w:r>
            <w:r w:rsidR="00D97CAC">
              <w:rPr>
                <w:rFonts w:ascii="Times New Roman" w:hAnsi="Times New Roman"/>
              </w:rPr>
              <w:fldChar w:fldCharType="separate"/>
            </w:r>
            <w:r w:rsidR="00D97CAC">
              <w:rPr>
                <w:rFonts w:ascii="Times New Roman" w:hAnsi="Times New Roman"/>
                <w:noProof/>
              </w:rPr>
              <w:t> </w:t>
            </w:r>
            <w:r w:rsidR="00D97CAC">
              <w:rPr>
                <w:rFonts w:ascii="Times New Roman" w:hAnsi="Times New Roman"/>
                <w:noProof/>
              </w:rPr>
              <w:t> </w:t>
            </w:r>
            <w:r w:rsidR="00D97CAC">
              <w:rPr>
                <w:rFonts w:ascii="Times New Roman" w:hAnsi="Times New Roman"/>
                <w:noProof/>
              </w:rPr>
              <w:t> </w:t>
            </w:r>
            <w:r w:rsidR="00D97CAC">
              <w:rPr>
                <w:rFonts w:ascii="Times New Roman" w:hAnsi="Times New Roman"/>
                <w:noProof/>
              </w:rPr>
              <w:t> </w:t>
            </w:r>
            <w:r w:rsidR="00D97CAC">
              <w:rPr>
                <w:rFonts w:ascii="Times New Roman" w:hAnsi="Times New Roman"/>
                <w:noProof/>
              </w:rPr>
              <w:t> </w:t>
            </w:r>
            <w:r w:rsidR="00D97CAC">
              <w:rPr>
                <w:rFonts w:ascii="Times New Roman" w:hAnsi="Times New Roman"/>
              </w:rPr>
              <w:fldChar w:fldCharType="end"/>
            </w:r>
            <w:bookmarkEnd w:id="30"/>
          </w:p>
        </w:tc>
      </w:tr>
      <w:tr xmlns:wp14="http://schemas.microsoft.com/office/word/2010/wordml" w:rsidRPr="00174880" w:rsidR="008F658D" w:rsidTr="4138AD7A" w14:paraId="3F1B2C1C" wp14:textId="77777777">
        <w:tc>
          <w:tcPr>
            <w:tcW w:w="7740" w:type="dxa"/>
            <w:tcMar/>
          </w:tcPr>
          <w:p w:rsidR="003D1058" w:rsidP="4138AD7A" w:rsidRDefault="009078AC" w14:paraId="5C78CD96" wp14:textId="77777777">
            <w:pPr>
              <w:numPr>
                <w:ilvl w:val="0"/>
                <w:numId w:val="3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9078A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Has the </w:t>
            </w:r>
            <w:r w:rsidRPr="4138AD7A" w:rsidR="00C805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employer</w:t>
            </w:r>
            <w:r w:rsidRPr="4138AD7A" w:rsidR="009078A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4138AD7A" w:rsidR="00720B1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failed</w:t>
            </w:r>
            <w:r w:rsidRPr="4138AD7A" w:rsidR="008F658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to provide OJT </w:t>
            </w:r>
            <w:r w:rsidRPr="4138AD7A" w:rsidR="00B148D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Trainees</w:t>
            </w:r>
            <w:r w:rsidRPr="4138AD7A" w:rsidR="008F658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with</w:t>
            </w:r>
            <w:r w:rsidRPr="4138AD7A" w:rsidR="009078A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continued long-term employment</w:t>
            </w:r>
            <w:r w:rsidRPr="4138AD7A" w:rsidR="003D105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in the past?</w:t>
            </w:r>
          </w:p>
          <w:p w:rsidRPr="00174880" w:rsidR="00BA36B5" w:rsidP="4138AD7A" w:rsidRDefault="00BA36B5" w14:paraId="6A05A809" wp14:textId="77777777">
            <w:pPr>
              <w:ind w:left="0" w:firstLin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340" w:type="dxa"/>
            <w:tcMar/>
          </w:tcPr>
          <w:p w:rsidRPr="009421B6" w:rsidR="008F658D" w:rsidP="4138AD7A" w:rsidRDefault="00725BCA" w14:paraId="42D5C19A" wp14:textId="77777777">
            <w:pPr>
              <w:ind w:left="0" w:firstLin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725BC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Yes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9421B6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  <w:r w:rsidRPr="4138AD7A" w:rsidR="00725BC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No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9421B6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</w:p>
        </w:tc>
      </w:tr>
      <w:tr xmlns:wp14="http://schemas.microsoft.com/office/word/2010/wordml" w:rsidRPr="00174880" w:rsidR="003E434D" w:rsidTr="4138AD7A" w14:paraId="6604A227" wp14:textId="77777777">
        <w:tc>
          <w:tcPr>
            <w:tcW w:w="10080" w:type="dxa"/>
            <w:gridSpan w:val="2"/>
            <w:tcMar/>
          </w:tcPr>
          <w:p w:rsidRPr="006365EE" w:rsidR="003E434D" w:rsidP="4138AD7A" w:rsidRDefault="003E434D" w14:paraId="7DC910EE" wp14:textId="77777777">
            <w:pPr>
              <w:ind w:left="0" w:firstLin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3E434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     </w:t>
            </w:r>
            <w:r w:rsidRPr="4138AD7A" w:rsidR="003E434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3</w:t>
            </w:r>
            <w:r w:rsidRPr="4138AD7A" w:rsidR="003E434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a) </w:t>
            </w:r>
            <w:r w:rsidRPr="4138AD7A" w:rsidR="003E434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4138AD7A" w:rsidR="003E434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If</w:t>
            </w:r>
            <w:r w:rsidRPr="4138AD7A" w:rsidR="003E434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4138AD7A" w:rsidR="003E434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YES</w:t>
            </w:r>
            <w:r w:rsidRPr="4138AD7A" w:rsidR="003E434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provide explanation</w:t>
            </w:r>
            <w:r w:rsidRPr="4138AD7A" w:rsidR="006365E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</w:t>
            </w:r>
            <w:r w:rsidR="006365EE">
              <w:rPr>
                <w:rFonts w:ascii="Times New Roman" w:hAnsi="Times New Roman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name="Text83" w:id="31"/>
            <w:r w:rsidR="006365EE">
              <w:rPr>
                <w:rFonts w:ascii="Times New Roman" w:hAnsi="Times New Roman"/>
              </w:rPr>
              <w:instrText xml:space="preserve"> FORMTEXT </w:instrText>
            </w:r>
            <w:r w:rsidRPr="006365EE" w:rsidR="008C00DA">
              <w:rPr>
                <w:rFonts w:ascii="Times New Roman" w:hAnsi="Times New Roman"/>
              </w:rPr>
            </w:r>
            <w:r w:rsidR="006365EE">
              <w:rPr>
                <w:rFonts w:ascii="Times New Roman" w:hAnsi="Times New Roman"/>
              </w:rPr>
              <w:fldChar w:fldCharType="separate"/>
            </w:r>
            <w:r w:rsidR="006365EE">
              <w:rPr>
                <w:rFonts w:ascii="Times New Roman" w:hAnsi="Times New Roman"/>
                <w:noProof/>
              </w:rPr>
              <w:t> </w:t>
            </w:r>
            <w:r w:rsidR="006365EE">
              <w:rPr>
                <w:rFonts w:ascii="Times New Roman" w:hAnsi="Times New Roman"/>
                <w:noProof/>
              </w:rPr>
              <w:t> </w:t>
            </w:r>
            <w:r w:rsidR="006365EE">
              <w:rPr>
                <w:rFonts w:ascii="Times New Roman" w:hAnsi="Times New Roman"/>
                <w:noProof/>
              </w:rPr>
              <w:t> </w:t>
            </w:r>
            <w:r w:rsidR="006365EE">
              <w:rPr>
                <w:rFonts w:ascii="Times New Roman" w:hAnsi="Times New Roman"/>
                <w:noProof/>
              </w:rPr>
              <w:t> </w:t>
            </w:r>
            <w:r w:rsidR="006365EE">
              <w:rPr>
                <w:rFonts w:ascii="Times New Roman" w:hAnsi="Times New Roman"/>
                <w:noProof/>
              </w:rPr>
              <w:t> </w:t>
            </w:r>
            <w:r w:rsidR="006365EE">
              <w:rPr>
                <w:rFonts w:ascii="Times New Roman" w:hAnsi="Times New Roman"/>
              </w:rPr>
              <w:fldChar w:fldCharType="end"/>
            </w:r>
            <w:bookmarkEnd w:id="31"/>
          </w:p>
        </w:tc>
      </w:tr>
      <w:tr xmlns:wp14="http://schemas.microsoft.com/office/word/2010/wordml" w:rsidRPr="00174880" w:rsidR="008612C3" w:rsidTr="4138AD7A" w14:paraId="50921001" wp14:textId="77777777">
        <w:tc>
          <w:tcPr>
            <w:tcW w:w="7740" w:type="dxa"/>
            <w:tcMar/>
          </w:tcPr>
          <w:p w:rsidRPr="00174880" w:rsidR="008612C3" w:rsidP="4138AD7A" w:rsidRDefault="00D2309E" w14:paraId="7F45BFD2" wp14:textId="77777777">
            <w:pPr>
              <w:numPr>
                <w:ilvl w:val="0"/>
                <w:numId w:val="3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D2309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Has the employer already hired the prospective OJT Trainee(s)?</w:t>
            </w:r>
          </w:p>
        </w:tc>
        <w:tc>
          <w:tcPr>
            <w:tcW w:w="2340" w:type="dxa"/>
            <w:tcMar/>
          </w:tcPr>
          <w:p w:rsidRPr="00174880" w:rsidR="008612C3" w:rsidP="4138AD7A" w:rsidRDefault="00D97C2A" w14:paraId="4476F335" wp14:textId="77777777">
            <w:pPr>
              <w:ind w:left="0" w:firstLin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D97C2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Yes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9421B6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  <w:r w:rsidRPr="4138AD7A" w:rsidR="00D97C2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No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9421B6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</w:p>
        </w:tc>
      </w:tr>
      <w:tr xmlns:wp14="http://schemas.microsoft.com/office/word/2010/wordml" w:rsidRPr="00174880" w:rsidR="002C3AF0" w:rsidTr="4138AD7A" w14:paraId="099662A7" wp14:textId="77777777">
        <w:tc>
          <w:tcPr>
            <w:tcW w:w="7740" w:type="dxa"/>
            <w:tcMar/>
          </w:tcPr>
          <w:p w:rsidRPr="00174880" w:rsidR="002C3AF0" w:rsidP="4138AD7A" w:rsidRDefault="009421B6" w14:paraId="37A89586" wp14:textId="77777777">
            <w:pPr>
              <w:ind w:left="0" w:firstLin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9421B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     </w:t>
            </w:r>
            <w:r w:rsidRPr="4138AD7A" w:rsidR="0030598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4</w:t>
            </w:r>
            <w:r w:rsidRPr="4138AD7A" w:rsidR="0030598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a) </w:t>
            </w:r>
            <w:r w:rsidRPr="4138AD7A" w:rsidR="00E7717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4138AD7A" w:rsidR="0030598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If</w:t>
            </w:r>
            <w:r w:rsidRPr="4138AD7A" w:rsidR="0030598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YES, provide explanation:</w:t>
            </w:r>
            <w:r w:rsidRPr="4138AD7A" w:rsidR="0030598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4138AD7A" w:rsidR="00305985">
              <w:rPr>
                <w:rFonts w:ascii="Times New Roman" w:hAnsi="Times New Roman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name="Text64" w:id="32"/>
            <w:r w:rsidRPr="4138AD7A" w:rsidR="00305985">
              <w:rPr>
                <w:rFonts w:ascii="Times New Roman" w:hAnsi="Times New Roman"/>
              </w:rPr>
              <w:instrText xml:space="preserve"> FORMTEXT </w:instrText>
            </w:r>
            <w:r w:rsidRPr="00D97CAC" w:rsidR="00305985">
              <w:rPr>
                <w:rFonts w:ascii="Times New Roman" w:hAnsi="Times New Roman"/>
                <w:szCs w:val="22"/>
              </w:rPr>
            </w:r>
            <w:r w:rsidRPr="4138AD7A" w:rsidR="00305985">
              <w:rPr>
                <w:rFonts w:ascii="Times New Roman" w:hAnsi="Times New Roman"/>
              </w:rPr>
              <w:fldChar w:fldCharType="separate"/>
            </w:r>
            <w:r w:rsidRPr="4138AD7A" w:rsidR="00305985">
              <w:rPr>
                <w:rFonts w:ascii="Times New Roman" w:hAnsi="Times New Roman"/>
                <w:noProof/>
              </w:rPr>
              <w:t> </w:t>
            </w:r>
            <w:r w:rsidRPr="4138AD7A" w:rsidR="00305985">
              <w:rPr>
                <w:rFonts w:ascii="Times New Roman" w:hAnsi="Times New Roman"/>
                <w:noProof/>
              </w:rPr>
              <w:t> </w:t>
            </w:r>
            <w:r w:rsidRPr="4138AD7A" w:rsidR="00305985">
              <w:rPr>
                <w:rFonts w:ascii="Times New Roman" w:hAnsi="Times New Roman"/>
                <w:noProof/>
              </w:rPr>
              <w:t> </w:t>
            </w:r>
            <w:r w:rsidRPr="4138AD7A" w:rsidR="00305985">
              <w:rPr>
                <w:rFonts w:ascii="Times New Roman" w:hAnsi="Times New Roman"/>
                <w:noProof/>
              </w:rPr>
              <w:t> </w:t>
            </w:r>
            <w:r w:rsidRPr="4138AD7A" w:rsidR="00305985">
              <w:rPr>
                <w:rFonts w:ascii="Times New Roman" w:hAnsi="Times New Roman"/>
                <w:noProof/>
              </w:rPr>
              <w:t> </w:t>
            </w:r>
            <w:r w:rsidRPr="4138AD7A" w:rsidR="00305985">
              <w:rPr>
                <w:rFonts w:ascii="Times New Roman" w:hAnsi="Times New Roman"/>
              </w:rPr>
              <w:fldChar w:fldCharType="end"/>
            </w:r>
            <w:bookmarkEnd w:id="32"/>
          </w:p>
        </w:tc>
        <w:tc>
          <w:tcPr>
            <w:tcW w:w="2340" w:type="dxa"/>
            <w:tcMar/>
          </w:tcPr>
          <w:p w:rsidRPr="00174880" w:rsidR="002C3AF0" w:rsidP="4138AD7A" w:rsidRDefault="002C3AF0" w14:paraId="5A39BBE3" wp14:textId="77777777">
            <w:pPr>
              <w:ind w:left="0" w:firstLin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</w:tbl>
    <w:p xmlns:wp14="http://schemas.microsoft.com/office/word/2010/wordml" w:rsidRPr="00762209" w:rsidR="00CA3CD9" w:rsidP="4138AD7A" w:rsidRDefault="008F658D" w14:paraId="664D5435" wp14:textId="77777777">
      <w:pPr>
        <w:pStyle w:val="Heading1"/>
        <w:ind w:left="0" w:firstLine="0"/>
        <w:rPr>
          <w:rStyle w:val="Emphasis"/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4"/>
          <w:szCs w:val="24"/>
        </w:rPr>
      </w:pPr>
      <w:r w:rsidRPr="4138AD7A" w:rsidR="008F658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Section 3: </w:t>
      </w:r>
      <w:r w:rsidRPr="4138AD7A" w:rsidR="0089150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4138AD7A" w:rsidR="008A19C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Meeting </w:t>
      </w:r>
      <w:r w:rsidRPr="4138AD7A" w:rsidR="00B56AF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Federal </w:t>
      </w:r>
      <w:r w:rsidRPr="4138AD7A" w:rsidR="00D3263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Criter</w:t>
      </w:r>
      <w:r w:rsidRPr="4138AD7A" w:rsidR="00255F5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ia</w:t>
      </w:r>
    </w:p>
    <w:tbl>
      <w:tblPr>
        <w:tblW w:w="10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848"/>
        <w:gridCol w:w="2340"/>
      </w:tblGrid>
      <w:tr xmlns:wp14="http://schemas.microsoft.com/office/word/2010/wordml" w:rsidRPr="00760D45" w:rsidR="00A77878" w:rsidTr="4138AD7A" w14:paraId="542AFDC9" wp14:textId="77777777">
        <w:tc>
          <w:tcPr>
            <w:tcW w:w="7848" w:type="dxa"/>
            <w:tcMar/>
          </w:tcPr>
          <w:p w:rsidRPr="00760D45" w:rsidR="00526738" w:rsidP="4138AD7A" w:rsidRDefault="00906930" w14:paraId="0D38F31F" wp14:textId="77777777">
            <w:pPr>
              <w:numPr>
                <w:ilvl w:val="0"/>
                <w:numId w:val="3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90693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Is the </w:t>
            </w:r>
            <w:r w:rsidRPr="4138AD7A" w:rsidR="00C805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employer</w:t>
            </w:r>
            <w:r w:rsidRPr="4138AD7A" w:rsidR="00A7787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4138AD7A" w:rsidR="0090693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looking </w:t>
            </w:r>
            <w:r w:rsidRPr="4138AD7A" w:rsidR="00A7787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to </w:t>
            </w:r>
            <w:r w:rsidRPr="4138AD7A" w:rsidR="00A7787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relocate</w:t>
            </w:r>
            <w:r w:rsidRPr="4138AD7A" w:rsidR="00A7787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operations in whole or in part</w:t>
            </w:r>
            <w:r w:rsidRPr="4138AD7A" w:rsidR="0052673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?</w:t>
            </w:r>
          </w:p>
        </w:tc>
        <w:tc>
          <w:tcPr>
            <w:tcW w:w="2340" w:type="dxa"/>
            <w:tcMar/>
          </w:tcPr>
          <w:p w:rsidRPr="00760D45" w:rsidR="00526738" w:rsidP="4138AD7A" w:rsidRDefault="00EA55E8" w14:paraId="06D3A73E" wp14:textId="77777777">
            <w:pPr>
              <w:ind w:left="0" w:firstLin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EA55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Yes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760D45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  <w:r w:rsidRPr="4138AD7A" w:rsidR="00EA55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No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760D45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</w:p>
        </w:tc>
      </w:tr>
      <w:tr xmlns:wp14="http://schemas.microsoft.com/office/word/2010/wordml" w:rsidRPr="00760D45" w:rsidR="00B76590" w:rsidTr="4138AD7A" w14:paraId="2108139B" wp14:textId="77777777">
        <w:tc>
          <w:tcPr>
            <w:tcW w:w="7848" w:type="dxa"/>
            <w:tcMar/>
          </w:tcPr>
          <w:p w:rsidRPr="00760D45" w:rsidR="00B76590" w:rsidP="4138AD7A" w:rsidRDefault="003629ED" w14:paraId="1C1A29A7" wp14:textId="77777777">
            <w:pPr>
              <w:ind w:left="0" w:firstLin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3629E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  </w:t>
            </w:r>
            <w:r w:rsidRPr="4138AD7A" w:rsidR="003A1F8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5</w:t>
            </w:r>
            <w:r w:rsidRPr="4138AD7A" w:rsidR="00EA55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a) </w:t>
            </w:r>
            <w:r w:rsidRPr="4138AD7A" w:rsidR="00A210E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4138AD7A" w:rsidR="00EA55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If</w:t>
            </w:r>
            <w:r w:rsidRPr="4138AD7A" w:rsidR="00EA55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YES, </w:t>
            </w:r>
            <w:r w:rsidRPr="4138AD7A" w:rsidR="00F2291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does the company intend</w:t>
            </w:r>
            <w:r w:rsidRPr="4138AD7A" w:rsidR="002B55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to use</w:t>
            </w:r>
            <w:r w:rsidRPr="4138AD7A" w:rsidR="00B472A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4138AD7A" w:rsidR="00E2090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WI</w:t>
            </w:r>
            <w:r w:rsidRPr="4138AD7A" w:rsidR="004F397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</w:t>
            </w:r>
            <w:r w:rsidRPr="4138AD7A" w:rsidR="00E2090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 funds</w:t>
            </w:r>
            <w:r w:rsidRPr="4138AD7A" w:rsidR="00B472A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4138AD7A" w:rsidR="00EA55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for relocation?</w:t>
            </w:r>
          </w:p>
        </w:tc>
        <w:tc>
          <w:tcPr>
            <w:tcW w:w="2340" w:type="dxa"/>
            <w:tcMar/>
          </w:tcPr>
          <w:p w:rsidRPr="00760D45" w:rsidR="00B76590" w:rsidP="4138AD7A" w:rsidRDefault="00EA55E8" w14:paraId="35D82001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EA55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Yes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760D45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  <w:r w:rsidRPr="4138AD7A" w:rsidR="00EA55E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No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760D45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</w:p>
        </w:tc>
      </w:tr>
      <w:tr xmlns:wp14="http://schemas.microsoft.com/office/word/2010/wordml" w:rsidRPr="00760D45" w:rsidR="002A1762" w:rsidTr="4138AD7A" w14:paraId="108DEF12" wp14:textId="77777777">
        <w:tc>
          <w:tcPr>
            <w:tcW w:w="7848" w:type="dxa"/>
            <w:tcMar/>
          </w:tcPr>
          <w:p w:rsidRPr="00760D45" w:rsidR="002A1762" w:rsidP="4138AD7A" w:rsidRDefault="00906930" w14:paraId="52F65184" wp14:textId="77777777">
            <w:pPr>
              <w:numPr>
                <w:ilvl w:val="0"/>
                <w:numId w:val="3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90693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Has the </w:t>
            </w:r>
            <w:r w:rsidRPr="4138AD7A" w:rsidR="00C805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employer</w:t>
            </w:r>
            <w:r w:rsidRPr="4138AD7A" w:rsidR="00BD63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4138AD7A" w:rsidR="00C135A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relocated</w:t>
            </w:r>
            <w:r w:rsidRPr="4138AD7A" w:rsidR="00C135A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4138AD7A" w:rsidR="00003D2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within the past </w:t>
            </w:r>
            <w:r w:rsidRPr="4138AD7A" w:rsidR="002A176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120 days</w:t>
            </w:r>
            <w:r w:rsidRPr="4138AD7A" w:rsidR="0090693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?</w:t>
            </w:r>
          </w:p>
        </w:tc>
        <w:tc>
          <w:tcPr>
            <w:tcW w:w="2340" w:type="dxa"/>
            <w:tcMar/>
          </w:tcPr>
          <w:p w:rsidRPr="00760D45" w:rsidR="002A1762" w:rsidP="4138AD7A" w:rsidRDefault="00A53C54" w14:paraId="7351619E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A53C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Yes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760D45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  <w:r w:rsidRPr="4138AD7A" w:rsidR="00A53C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No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760D45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</w:p>
        </w:tc>
      </w:tr>
      <w:tr xmlns:wp14="http://schemas.microsoft.com/office/word/2010/wordml" w:rsidRPr="00760D45" w:rsidR="00A53C54" w:rsidTr="4138AD7A" w14:paraId="2B69D176" wp14:textId="77777777">
        <w:tc>
          <w:tcPr>
            <w:tcW w:w="7848" w:type="dxa"/>
            <w:tcMar/>
          </w:tcPr>
          <w:p w:rsidRPr="00760D45" w:rsidR="00A53C54" w:rsidP="4138AD7A" w:rsidRDefault="009421B6" w14:paraId="2BF19DA6" wp14:textId="77777777">
            <w:pPr>
              <w:ind w:left="720" w:hanging="72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9421B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    </w:t>
            </w:r>
            <w:r w:rsidRPr="4138AD7A" w:rsidR="003A1F8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6</w:t>
            </w:r>
            <w:r w:rsidRPr="4138AD7A" w:rsidR="0097201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a)  </w:t>
            </w:r>
            <w:r w:rsidRPr="4138AD7A" w:rsidR="00A53C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If</w:t>
            </w:r>
            <w:r w:rsidRPr="4138AD7A" w:rsidR="004709F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YES,</w:t>
            </w:r>
            <w:r w:rsidRPr="4138AD7A" w:rsidR="00A53C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were employees laid off at the </w:t>
            </w:r>
            <w:r w:rsidRPr="4138AD7A" w:rsidR="00A53C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previous</w:t>
            </w:r>
            <w:r w:rsidRPr="4138AD7A" w:rsidR="00A53C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location </w:t>
            </w:r>
            <w:r w:rsidRPr="4138AD7A" w:rsidR="00A53C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as a result of</w:t>
            </w:r>
            <w:r w:rsidRPr="4138AD7A" w:rsidR="00A53C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the re</w:t>
            </w:r>
            <w:r w:rsidRPr="4138AD7A" w:rsidR="00450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-</w:t>
            </w:r>
            <w:r w:rsidRPr="4138AD7A" w:rsidR="00A53C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location?</w:t>
            </w:r>
          </w:p>
        </w:tc>
        <w:tc>
          <w:tcPr>
            <w:tcW w:w="2340" w:type="dxa"/>
            <w:tcMar/>
          </w:tcPr>
          <w:p w:rsidRPr="00760D45" w:rsidR="00A53C54" w:rsidP="4138AD7A" w:rsidRDefault="00316A56" w14:paraId="27A50B0C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316A5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Yes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760D45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  <w:r w:rsidRPr="4138AD7A" w:rsidR="00316A5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No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760D45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</w:p>
        </w:tc>
      </w:tr>
      <w:tr xmlns:wp14="http://schemas.microsoft.com/office/word/2010/wordml" w:rsidRPr="00760D45" w:rsidR="002A1762" w:rsidTr="4138AD7A" w14:paraId="5191A84A" wp14:textId="77777777">
        <w:tc>
          <w:tcPr>
            <w:tcW w:w="7848" w:type="dxa"/>
            <w:tcMar/>
          </w:tcPr>
          <w:p w:rsidRPr="00760D45" w:rsidR="0055053B" w:rsidP="4138AD7A" w:rsidRDefault="00BD63FA" w14:paraId="45B7EF0A" wp14:textId="77777777">
            <w:pPr>
              <w:numPr>
                <w:ilvl w:val="0"/>
                <w:numId w:val="3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BD63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Is the </w:t>
            </w:r>
            <w:r w:rsidRPr="4138AD7A" w:rsidR="00C805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employer</w:t>
            </w:r>
            <w:r w:rsidRPr="4138AD7A" w:rsidR="002A176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4138AD7A" w:rsidR="00BD63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able to commit</w:t>
            </w:r>
            <w:r w:rsidRPr="4138AD7A" w:rsidR="00386DA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to providing long-term employment for successful OJT </w:t>
            </w:r>
            <w:r w:rsidRPr="4138AD7A" w:rsidR="00B148D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Trainees</w:t>
            </w:r>
            <w:r w:rsidRPr="4138AD7A" w:rsidR="00BD63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?</w:t>
            </w:r>
          </w:p>
        </w:tc>
        <w:tc>
          <w:tcPr>
            <w:tcW w:w="2340" w:type="dxa"/>
            <w:tcMar/>
          </w:tcPr>
          <w:p w:rsidRPr="00760D45" w:rsidR="002A1762" w:rsidP="4138AD7A" w:rsidRDefault="007F74D4" w14:paraId="59C5D6DF" wp14:textId="77777777">
            <w:pPr>
              <w:ind w:left="0" w:firstLin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7F74D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Yes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760D45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  <w:r w:rsidRPr="4138AD7A" w:rsidR="007F74D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No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760D45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</w:p>
        </w:tc>
      </w:tr>
      <w:tr xmlns:wp14="http://schemas.microsoft.com/office/word/2010/wordml" w:rsidRPr="00760D45" w:rsidR="00AE4308" w:rsidTr="4138AD7A" w14:paraId="0471C2FF" wp14:textId="77777777">
        <w:tc>
          <w:tcPr>
            <w:tcW w:w="10188" w:type="dxa"/>
            <w:gridSpan w:val="2"/>
            <w:tcMar/>
          </w:tcPr>
          <w:p w:rsidRPr="00760D45" w:rsidR="007F74D4" w:rsidP="4138AD7A" w:rsidRDefault="009421B6" w14:paraId="26FE80D8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9421B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     </w:t>
            </w:r>
            <w:r w:rsidRPr="4138AD7A" w:rsidR="003A1F8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7</w:t>
            </w:r>
            <w:r w:rsidRPr="4138AD7A" w:rsidR="00AE430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a) </w:t>
            </w:r>
            <w:r w:rsidRPr="4138AD7A" w:rsidR="00835CC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4138AD7A" w:rsidR="00AE430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If</w:t>
            </w:r>
            <w:r w:rsidRPr="4138AD7A" w:rsidR="00AE430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NO, provide explanation: </w:t>
            </w:r>
            <w:r w:rsidRPr="00760D45" w:rsidR="00D97CAC">
              <w:rPr>
                <w:rFonts w:ascii="Times New Roman" w:hAnsi="Times New Roman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name="Text65" w:id="33"/>
            <w:r w:rsidRPr="00760D45" w:rsidR="00D97CAC">
              <w:rPr>
                <w:rFonts w:ascii="Times New Roman" w:hAnsi="Times New Roman"/>
              </w:rPr>
              <w:instrText xml:space="preserve"> FORMTEXT </w:instrText>
            </w:r>
            <w:r w:rsidRPr="00760D45" w:rsidR="001623B5">
              <w:rPr>
                <w:rFonts w:ascii="Times New Roman" w:hAnsi="Times New Roman"/>
              </w:rPr>
            </w:r>
            <w:r w:rsidRPr="00760D45" w:rsidR="00D97CAC">
              <w:rPr>
                <w:rFonts w:ascii="Times New Roman" w:hAnsi="Times New Roman"/>
              </w:rPr>
              <w:fldChar w:fldCharType="separate"/>
            </w:r>
            <w:r w:rsidRPr="00760D45" w:rsidR="00D97CAC">
              <w:rPr>
                <w:rFonts w:ascii="Times New Roman" w:hAnsi="Times New Roman"/>
                <w:noProof/>
              </w:rPr>
              <w:t> </w:t>
            </w:r>
            <w:r w:rsidRPr="00760D45" w:rsidR="00D97CAC">
              <w:rPr>
                <w:rFonts w:ascii="Times New Roman" w:hAnsi="Times New Roman"/>
                <w:noProof/>
              </w:rPr>
              <w:t> </w:t>
            </w:r>
            <w:r w:rsidRPr="00760D45" w:rsidR="00D97CAC">
              <w:rPr>
                <w:rFonts w:ascii="Times New Roman" w:hAnsi="Times New Roman"/>
                <w:noProof/>
              </w:rPr>
              <w:t> </w:t>
            </w:r>
            <w:r w:rsidRPr="00760D45" w:rsidR="00D97CAC">
              <w:rPr>
                <w:rFonts w:ascii="Times New Roman" w:hAnsi="Times New Roman"/>
                <w:noProof/>
              </w:rPr>
              <w:t> </w:t>
            </w:r>
            <w:r w:rsidRPr="00760D45" w:rsidR="00D97CAC">
              <w:rPr>
                <w:rFonts w:ascii="Times New Roman" w:hAnsi="Times New Roman"/>
                <w:noProof/>
              </w:rPr>
              <w:t> </w:t>
            </w:r>
            <w:r w:rsidRPr="00760D45" w:rsidR="00D97CAC">
              <w:rPr>
                <w:rFonts w:ascii="Times New Roman" w:hAnsi="Times New Roman"/>
              </w:rPr>
              <w:fldChar w:fldCharType="end"/>
            </w:r>
            <w:bookmarkEnd w:id="33"/>
          </w:p>
        </w:tc>
      </w:tr>
      <w:tr xmlns:wp14="http://schemas.microsoft.com/office/word/2010/wordml" w:rsidRPr="00760D45" w:rsidR="0055053B" w:rsidTr="4138AD7A" w14:paraId="28E9FB81" wp14:textId="77777777">
        <w:trPr>
          <w:trHeight w:val="657"/>
        </w:trPr>
        <w:tc>
          <w:tcPr>
            <w:tcW w:w="7848" w:type="dxa"/>
            <w:tcMar/>
          </w:tcPr>
          <w:p w:rsidRPr="00760D45" w:rsidR="0055053B" w:rsidP="4138AD7A" w:rsidRDefault="00CE254B" w14:paraId="0F18FC28" wp14:textId="77777777">
            <w:pPr>
              <w:numPr>
                <w:ilvl w:val="0"/>
                <w:numId w:val="3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CE254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Will </w:t>
            </w:r>
            <w:r w:rsidRPr="4138AD7A" w:rsidR="00E1404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OJT funds </w:t>
            </w:r>
            <w:r w:rsidRPr="4138AD7A" w:rsidR="000A1F4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be </w:t>
            </w:r>
            <w:r w:rsidRPr="4138AD7A" w:rsidR="0055053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used to directly or indirectly </w:t>
            </w:r>
            <w:r w:rsidRPr="4138AD7A" w:rsidR="0055053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assist</w:t>
            </w:r>
            <w:r w:rsidRPr="4138AD7A" w:rsidR="0055053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</w:t>
            </w:r>
            <w:r w:rsidRPr="4138AD7A" w:rsidR="0055053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promote</w:t>
            </w:r>
            <w:r w:rsidRPr="4138AD7A" w:rsidR="0055053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or</w:t>
            </w:r>
            <w:r w:rsidRPr="4138AD7A" w:rsidR="00F64AC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deter union organizing?</w:t>
            </w:r>
          </w:p>
        </w:tc>
        <w:tc>
          <w:tcPr>
            <w:tcW w:w="2340" w:type="dxa"/>
            <w:tcMar/>
          </w:tcPr>
          <w:p w:rsidRPr="00760D45" w:rsidR="0055053B" w:rsidP="4138AD7A" w:rsidRDefault="008E0F59" w14:paraId="33746F38" wp14:textId="77777777">
            <w:pPr>
              <w:ind w:left="0" w:firstLin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8E0F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Yes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760D45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  <w:r w:rsidRPr="4138AD7A" w:rsidR="008E0F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No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760D45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  <w:r w:rsidRPr="4138AD7A" w:rsidR="00BD63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</w:t>
            </w:r>
          </w:p>
        </w:tc>
      </w:tr>
      <w:tr xmlns:wp14="http://schemas.microsoft.com/office/word/2010/wordml" w:rsidRPr="00760D45" w:rsidR="0055053B" w:rsidTr="4138AD7A" w14:paraId="31C8380A" wp14:textId="77777777">
        <w:trPr>
          <w:trHeight w:val="503"/>
        </w:trPr>
        <w:tc>
          <w:tcPr>
            <w:tcW w:w="7848" w:type="dxa"/>
            <w:tcMar/>
          </w:tcPr>
          <w:p w:rsidRPr="00760D45" w:rsidR="0055053B" w:rsidP="4138AD7A" w:rsidRDefault="004C7672" w14:paraId="5F189471" wp14:textId="77777777">
            <w:pPr>
              <w:numPr>
                <w:ilvl w:val="0"/>
                <w:numId w:val="3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4C767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Will the </w:t>
            </w:r>
            <w:r w:rsidRPr="4138AD7A" w:rsidR="0055053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OJT result in the full or partial displacement of employed </w:t>
            </w:r>
            <w:r w:rsidRPr="4138AD7A" w:rsidR="0055053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workers</w:t>
            </w:r>
            <w:r w:rsidRPr="4138AD7A" w:rsidR="0006668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?</w:t>
            </w:r>
            <w:r w:rsidRPr="4138AD7A" w:rsidR="005F0049">
              <w:rPr>
                <w:rStyle w:val="FootnoteReference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footnoteReference w:id="6"/>
            </w:r>
          </w:p>
        </w:tc>
        <w:tc>
          <w:tcPr>
            <w:tcW w:w="2340" w:type="dxa"/>
            <w:tcMar/>
          </w:tcPr>
          <w:p w:rsidRPr="00760D45" w:rsidR="0055053B" w:rsidP="4138AD7A" w:rsidRDefault="00066689" w14:paraId="1622A241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06668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Yes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760D45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  <w:r w:rsidRPr="4138AD7A" w:rsidR="0006668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No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760D45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  <w:r w:rsidRPr="4138AD7A" w:rsidR="0006668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760D45" w:rsidR="002A1762" w:rsidTr="4138AD7A" w14:paraId="2AD66918" wp14:textId="77777777">
        <w:trPr>
          <w:trHeight w:val="1017"/>
        </w:trPr>
        <w:tc>
          <w:tcPr>
            <w:tcW w:w="7848" w:type="dxa"/>
            <w:tcMar/>
          </w:tcPr>
          <w:p w:rsidRPr="00760D45" w:rsidR="00C45B39" w:rsidP="4138AD7A" w:rsidRDefault="004F56B5" w14:paraId="24C93B63" wp14:textId="77777777">
            <w:pPr>
              <w:numPr>
                <w:ilvl w:val="0"/>
                <w:numId w:val="3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4F56B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Does the employer agree to </w:t>
            </w:r>
            <w:r w:rsidRPr="4138AD7A" w:rsidR="00EA261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provide</w:t>
            </w:r>
            <w:r w:rsidRPr="4138AD7A" w:rsidR="00436E9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OJT </w:t>
            </w:r>
            <w:r w:rsidRPr="4138AD7A" w:rsidR="00BD62E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Trainee</w:t>
            </w:r>
            <w:r w:rsidRPr="4138AD7A" w:rsidR="00EA261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wages that are</w:t>
            </w:r>
            <w:r w:rsidRPr="4138AD7A" w:rsidR="00C45B3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at least equal to:</w:t>
            </w:r>
          </w:p>
          <w:p w:rsidRPr="00760D45" w:rsidR="002A1762" w:rsidP="4138AD7A" w:rsidRDefault="00C45B39" w14:paraId="135CE919" wp14:textId="77777777">
            <w:pPr>
              <w:numPr>
                <w:ilvl w:val="0"/>
                <w:numId w:val="3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C45B3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The Federal, </w:t>
            </w:r>
            <w:r w:rsidRPr="4138AD7A" w:rsidR="00C45B3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state</w:t>
            </w:r>
            <w:r w:rsidRPr="4138AD7A" w:rsidR="00C45B3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or local minimum wage</w:t>
            </w:r>
            <w:r w:rsidRPr="4138AD7A" w:rsidR="00450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(which ever is highest</w:t>
            </w:r>
            <w:r w:rsidRPr="4138AD7A" w:rsidR="00450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)?</w:t>
            </w:r>
            <w:r w:rsidRPr="4138AD7A" w:rsidR="00CA569F">
              <w:rPr>
                <w:rStyle w:val="FootnoteReference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footnoteReference w:id="7"/>
            </w:r>
          </w:p>
          <w:p w:rsidRPr="00760D45" w:rsidR="00C45B39" w:rsidP="4138AD7A" w:rsidRDefault="00C45B39" w14:paraId="0532AB4C" wp14:textId="77777777">
            <w:pPr>
              <w:numPr>
                <w:ilvl w:val="0"/>
                <w:numId w:val="3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C45B3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Other employees in the same occupation with similar experience</w:t>
            </w:r>
          </w:p>
        </w:tc>
        <w:tc>
          <w:tcPr>
            <w:tcW w:w="2340" w:type="dxa"/>
            <w:tcMar/>
          </w:tcPr>
          <w:p w:rsidRPr="00760D45" w:rsidR="002A1762" w:rsidP="4138AD7A" w:rsidRDefault="002A1762" w14:paraId="41C8F396" wp14:textId="77777777">
            <w:pPr>
              <w:ind w:left="0" w:firstLin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760D45" w:rsidR="00B772E2" w:rsidP="4138AD7A" w:rsidRDefault="00B772E2" w14:paraId="7CFC1C89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B772E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Yes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760D45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  <w:r w:rsidRPr="4138AD7A" w:rsidR="00B772E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No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760D45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</w:p>
          <w:p w:rsidRPr="00760D45" w:rsidR="00B772E2" w:rsidP="4138AD7A" w:rsidRDefault="00B772E2" w14:paraId="72A5621B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B772E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Yes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760D45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  <w:r w:rsidRPr="4138AD7A" w:rsidR="00B772E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No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760D45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</w:p>
        </w:tc>
      </w:tr>
      <w:tr xmlns:wp14="http://schemas.microsoft.com/office/word/2010/wordml" w:rsidRPr="00760D45" w:rsidR="001D67DD" w:rsidTr="4138AD7A" w14:paraId="7F1844CA" wp14:textId="77777777">
        <w:tc>
          <w:tcPr>
            <w:tcW w:w="7848" w:type="dxa"/>
            <w:tcMar/>
          </w:tcPr>
          <w:p w:rsidRPr="00760D45" w:rsidR="001D67DD" w:rsidP="4138AD7A" w:rsidRDefault="0063080E" w14:paraId="3F8D68A1" wp14:textId="77777777">
            <w:pPr>
              <w:numPr>
                <w:ilvl w:val="0"/>
                <w:numId w:val="3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6308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Does the employer agree to provide </w:t>
            </w:r>
            <w:r w:rsidRPr="4138AD7A" w:rsidR="004F696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the OJT </w:t>
            </w:r>
            <w:r w:rsidRPr="4138AD7A" w:rsidR="001D67D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Trainee </w:t>
            </w:r>
            <w:r w:rsidRPr="4138AD7A" w:rsidR="006308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with the</w:t>
            </w:r>
            <w:r w:rsidRPr="4138AD7A" w:rsidR="001D67D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same workers’ compensation, health insurance, unemployment insurance, retirement benefits, etc</w:t>
            </w:r>
            <w:r w:rsidRPr="4138AD7A" w:rsidR="005C5D1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 as regular, non-OJT employees?</w:t>
            </w:r>
          </w:p>
        </w:tc>
        <w:tc>
          <w:tcPr>
            <w:tcW w:w="2340" w:type="dxa"/>
            <w:tcMar/>
          </w:tcPr>
          <w:p w:rsidRPr="00760D45" w:rsidR="006E77E5" w:rsidP="4138AD7A" w:rsidRDefault="006E77E5" w14:paraId="72A3D3EC" wp14:textId="77777777">
            <w:pPr>
              <w:ind w:left="0" w:firstLin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760D45" w:rsidR="005C5D1A" w:rsidP="4138AD7A" w:rsidRDefault="005C5D1A" w14:paraId="61ADBE61" wp14:textId="77777777">
            <w:pPr>
              <w:ind w:left="0" w:firstLin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5C5D1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Yes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760D45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  <w:r w:rsidRPr="4138AD7A" w:rsidR="005C5D1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No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760D45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</w:p>
        </w:tc>
      </w:tr>
      <w:tr xmlns:wp14="http://schemas.microsoft.com/office/word/2010/wordml" w:rsidRPr="00760D45" w:rsidR="00485692" w:rsidTr="4138AD7A" w14:paraId="6AE4BB72" wp14:textId="77777777">
        <w:tc>
          <w:tcPr>
            <w:tcW w:w="10188" w:type="dxa"/>
            <w:gridSpan w:val="2"/>
            <w:tcMar/>
          </w:tcPr>
          <w:p w:rsidRPr="00760D45" w:rsidR="00485692" w:rsidP="4138AD7A" w:rsidRDefault="00485692" w14:paraId="3D7FF386" wp14:textId="77777777">
            <w:pPr>
              <w:ind w:left="0" w:firstLin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4856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     If NO, provide explanation: </w:t>
            </w:r>
            <w:r w:rsidRPr="00760D45">
              <w:rPr>
                <w:rFonts w:ascii="Times New Roman" w:hAnsi="Times New Roman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name="Text79" w:id="34"/>
            <w:r w:rsidRPr="00760D45">
              <w:rPr>
                <w:rFonts w:ascii="Times New Roman" w:hAnsi="Times New Roman"/>
              </w:rPr>
              <w:instrText xml:space="preserve"> FORMTEXT </w:instrText>
            </w:r>
            <w:r w:rsidRPr="00760D45">
              <w:rPr>
                <w:rFonts w:ascii="Times New Roman" w:hAnsi="Times New Roman"/>
              </w:rPr>
            </w:r>
            <w:r w:rsidRPr="00760D45">
              <w:rPr>
                <w:rFonts w:ascii="Times New Roman" w:hAnsi="Times New Roman"/>
              </w:rPr>
              <w:fldChar w:fldCharType="separate"/>
            </w:r>
            <w:r w:rsidRPr="00760D45" w:rsidR="00485692">
              <w:rPr>
                <w:rFonts w:ascii="Times New Roman" w:hAnsi="Times New Roman"/>
                <w:noProof/>
              </w:rPr>
              <w:t> </w:t>
            </w:r>
            <w:r w:rsidRPr="00760D45" w:rsidR="00485692">
              <w:rPr>
                <w:rFonts w:ascii="Times New Roman" w:hAnsi="Times New Roman"/>
                <w:noProof/>
              </w:rPr>
              <w:t> </w:t>
            </w:r>
            <w:r w:rsidRPr="00760D45" w:rsidR="00485692">
              <w:rPr>
                <w:rFonts w:ascii="Times New Roman" w:hAnsi="Times New Roman"/>
                <w:noProof/>
              </w:rPr>
              <w:t> </w:t>
            </w:r>
            <w:r w:rsidRPr="00760D45" w:rsidR="00485692">
              <w:rPr>
                <w:rFonts w:ascii="Times New Roman" w:hAnsi="Times New Roman"/>
                <w:noProof/>
              </w:rPr>
              <w:t> </w:t>
            </w:r>
            <w:r w:rsidRPr="00760D45" w:rsidR="00485692">
              <w:rPr>
                <w:rFonts w:ascii="Times New Roman" w:hAnsi="Times New Roman"/>
                <w:noProof/>
              </w:rPr>
              <w:t> </w:t>
            </w:r>
            <w:r w:rsidRPr="00760D45">
              <w:rPr>
                <w:rFonts w:ascii="Times New Roman" w:hAnsi="Times New Roman"/>
              </w:rPr>
              <w:fldChar w:fldCharType="end"/>
            </w:r>
            <w:bookmarkEnd w:id="34"/>
          </w:p>
        </w:tc>
      </w:tr>
      <w:tr xmlns:wp14="http://schemas.microsoft.com/office/word/2010/wordml" w:rsidRPr="00760D45" w:rsidR="001D67DD" w:rsidTr="4138AD7A" w14:paraId="6AB4269E" wp14:textId="77777777">
        <w:tc>
          <w:tcPr>
            <w:tcW w:w="7848" w:type="dxa"/>
            <w:tcMar/>
          </w:tcPr>
          <w:p w:rsidRPr="00760D45" w:rsidR="001D67DD" w:rsidP="4138AD7A" w:rsidRDefault="000A01CA" w14:paraId="6B3CBFFE" wp14:textId="77777777">
            <w:pPr>
              <w:numPr>
                <w:ilvl w:val="0"/>
                <w:numId w:val="3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0A01C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Does the</w:t>
            </w:r>
            <w:r w:rsidRPr="4138AD7A" w:rsidR="001D67D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employer</w:t>
            </w:r>
            <w:r w:rsidRPr="4138AD7A" w:rsidR="009F529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agree</w:t>
            </w:r>
            <w:r w:rsidRPr="4138AD7A" w:rsidR="00737C6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to</w:t>
            </w:r>
            <w:r w:rsidRPr="4138AD7A" w:rsidR="001D67D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4138AD7A" w:rsidR="001D67D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comply with</w:t>
            </w:r>
            <w:r w:rsidRPr="4138AD7A" w:rsidR="001D67D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the non-discrimination and equal opportunity provis</w:t>
            </w:r>
            <w:r w:rsidRPr="4138AD7A" w:rsidR="004F397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ions of the Workforce Innovation and Opportunity</w:t>
            </w:r>
            <w:r w:rsidRPr="4138AD7A" w:rsidR="001D67D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4138AD7A" w:rsidR="004F397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Act of 2014</w:t>
            </w:r>
            <w:r w:rsidRPr="4138AD7A" w:rsidR="00CE358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and its regulation</w:t>
            </w:r>
            <w:r w:rsidRPr="4138AD7A" w:rsidR="00DE303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s?</w:t>
            </w:r>
          </w:p>
        </w:tc>
        <w:tc>
          <w:tcPr>
            <w:tcW w:w="2340" w:type="dxa"/>
            <w:tcMar/>
          </w:tcPr>
          <w:p w:rsidRPr="00760D45" w:rsidR="001D67DD" w:rsidP="4138AD7A" w:rsidRDefault="001D67DD" w14:paraId="0D0B940D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760D45" w:rsidR="00DE3030" w:rsidP="4138AD7A" w:rsidRDefault="00DE3030" w14:paraId="10D3EE82" wp14:textId="77777777">
            <w:pPr>
              <w:ind w:left="0" w:firstLin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DE303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Yes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760D45" w:rsidR="001623B5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  <w:r w:rsidRPr="4138AD7A" w:rsidR="00DE303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No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760D45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</w:p>
        </w:tc>
      </w:tr>
    </w:tbl>
    <w:p xmlns:wp14="http://schemas.microsoft.com/office/word/2010/wordml" w:rsidR="00B05DF4" w:rsidP="4138AD7A" w:rsidRDefault="00B05DF4" w14:paraId="506B858D" wp14:textId="77777777">
      <w:pPr>
        <w:pStyle w:val="Heading1"/>
        <w:ind w:left="0" w:firstLine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138AD7A" w:rsidR="00B05D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Section 4: </w:t>
      </w:r>
      <w:r w:rsidRPr="4138AD7A" w:rsidR="00B05D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Meeting</w:t>
      </w:r>
      <w:r w:rsidRPr="4138AD7A" w:rsidR="00B05D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4138AD7A" w:rsidR="00B05D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Commonwealth</w:t>
      </w:r>
      <w:r w:rsidRPr="4138AD7A" w:rsidR="00B05D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Criteria</w:t>
      </w:r>
      <w:smartTag w:uri="urn:schemas-microsoft-com:office:smarttags" w:element="place">
        <w:smartTag w:uri="urn:schemas-microsoft-com:office:smarttags" w:element="PlaceName"/>
        <w:smartTag w:uri="urn:schemas-microsoft-com:office:smarttags" w:element="PlaceType"/>
      </w:smartTag>
    </w:p>
    <w:tbl>
      <w:tblPr>
        <w:tblW w:w="10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848"/>
        <w:gridCol w:w="2340"/>
      </w:tblGrid>
      <w:tr xmlns:wp14="http://schemas.microsoft.com/office/word/2010/wordml" w:rsidR="00684E7C" w:rsidTr="23D8CA90" w14:paraId="1C120FB3" wp14:textId="77777777">
        <w:tc>
          <w:tcPr>
            <w:tcW w:w="7848" w:type="dxa"/>
            <w:tcMar/>
          </w:tcPr>
          <w:p w:rsidRPr="00760D45" w:rsidR="00D3193D" w:rsidP="4138AD7A" w:rsidRDefault="00D24859" w14:paraId="76C3F2EF" wp14:textId="77777777">
            <w:pPr>
              <w:numPr>
                <w:ilvl w:val="0"/>
                <w:numId w:val="3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D248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Is the employer in good standing with the Department of Unemployment Assistance</w:t>
            </w:r>
            <w:r w:rsidRPr="4138AD7A" w:rsidR="00865C6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?</w:t>
            </w:r>
          </w:p>
          <w:p w:rsidRPr="00760D45" w:rsidR="005F0049" w:rsidP="4138AD7A" w:rsidRDefault="005F0049" w14:paraId="0E27B00A" wp14:textId="77777777">
            <w:pPr>
              <w:ind w:left="0" w:firstLin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340" w:type="dxa"/>
            <w:tcMar/>
          </w:tcPr>
          <w:p w:rsidR="00684E7C" w:rsidP="4138AD7A" w:rsidRDefault="00D24859" w14:paraId="42222D06" wp14:textId="77777777">
            <w:pPr>
              <w:ind w:left="0" w:firstLin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D248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Yes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760D45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  <w:r w:rsidRPr="4138AD7A" w:rsidR="00D248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No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760D45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</w:p>
        </w:tc>
      </w:tr>
      <w:tr xmlns:wp14="http://schemas.microsoft.com/office/word/2010/wordml" w:rsidR="00842DD7" w:rsidTr="23D8CA90" w14:paraId="26B7779E" wp14:textId="77777777">
        <w:tc>
          <w:tcPr>
            <w:tcW w:w="7848" w:type="dxa"/>
            <w:shd w:val="clear" w:color="auto" w:fill="FFFFFF" w:themeFill="background1"/>
            <w:tcMar/>
          </w:tcPr>
          <w:p w:rsidRPr="00760D45" w:rsidR="00341301" w:rsidP="4138AD7A" w:rsidRDefault="00341301" w14:paraId="464A07D1" wp14:textId="77777777">
            <w:pPr>
              <w:numPr>
                <w:ilvl w:val="0"/>
                <w:numId w:val="3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3D8CA90" w:rsidR="1A72AD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Is the business currently debarred from doing business</w:t>
            </w:r>
            <w:r w:rsidRPr="23D8CA90" w:rsidR="2ED3448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with the Commonwealth or the federal gove</w:t>
            </w:r>
            <w:r w:rsidRPr="23D8CA90" w:rsidR="3D3DF1F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</w:t>
            </w:r>
            <w:r w:rsidRPr="23D8CA90" w:rsidR="2ED3448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nment</w:t>
            </w:r>
            <w:r w:rsidRPr="23D8CA90" w:rsidR="1A72AD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according to the following lists:</w:t>
            </w:r>
          </w:p>
          <w:p w:rsidRPr="00107261" w:rsidR="00341301" w:rsidP="23D8CA90" w:rsidRDefault="00107261" w14:paraId="4F723B3E" wp14:textId="3273AA94">
            <w:pPr>
              <w:numPr>
                <w:ilvl w:val="1"/>
                <w:numId w:val="34"/>
              </w:numPr>
              <w:ind w:left="900"/>
              <w:rPr>
                <w:rFonts w:cs="Tahoma"/>
              </w:rPr>
            </w:pPr>
            <w:r>
              <w:rPr>
                <w:rFonts w:cs="Tahoma"/>
              </w:rPr>
              <w:fldChar w:fldCharType="begin"/>
            </w:r>
            <w:r>
              <w:rPr>
                <w:rFonts w:cs="Tahoma"/>
              </w:rPr>
              <w:instrText xml:space="preserve"> HYPERLINK "http://www.gao.gov/products/GAO-09-174"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 w:rsidRPr="00107261" w:rsidR="3290FC6A">
              <w:rPr>
                <w:rStyle w:val="Hyperlink"/>
                <w:rFonts w:cs="Tahoma"/>
              </w:rPr>
              <w:t xml:space="preserve"> </w:t>
            </w:r>
            <w:r w:rsidRPr="23D8CA90" w:rsidR="1B1F81C7">
              <w:rPr>
                <w:rFonts w:cs="Tahoma"/>
              </w:rPr>
              <w:t xml:space="preserve"> </w:t>
            </w:r>
            <w:hyperlink r:id="Rfa384c5219fe423a">
              <w:r w:rsidRPr="23D8CA90" w:rsidR="282AC086">
                <w:rPr>
                  <w:rStyle w:val="Hyperlink"/>
                  <w:rFonts w:cs="Tahoma"/>
                </w:rPr>
                <w:t xml:space="preserve"> </w:t>
              </w:r>
              <w:r w:rsidRPr="23D8CA90" w:rsidR="1A72ADDE">
                <w:rPr>
                  <w:rStyle w:val="Hyperlink"/>
                  <w:rFonts w:cs="Tahoma"/>
                </w:rPr>
                <w:t>Federal Government’s Exc</w:t>
              </w:r>
              <w:r w:rsidRPr="23D8CA90" w:rsidR="1A72ADDE">
                <w:rPr>
                  <w:rStyle w:val="Hyperlink"/>
                  <w:rFonts w:cs="Tahoma"/>
                </w:rPr>
                <w:t>l</w:t>
              </w:r>
              <w:r w:rsidRPr="23D8CA90" w:rsidR="1A72ADDE">
                <w:rPr>
                  <w:rStyle w:val="Hyperlink"/>
                  <w:rFonts w:cs="Tahoma"/>
                </w:rPr>
                <w:t>uded Pa</w:t>
              </w:r>
              <w:r w:rsidRPr="23D8CA90" w:rsidR="1A72ADDE">
                <w:rPr>
                  <w:rStyle w:val="Hyperlink"/>
                  <w:rFonts w:cs="Tahoma"/>
                </w:rPr>
                <w:t>r</w:t>
              </w:r>
              <w:r w:rsidRPr="23D8CA90" w:rsidR="1A72ADDE">
                <w:rPr>
                  <w:rStyle w:val="Hyperlink"/>
                  <w:rFonts w:cs="Tahoma"/>
                </w:rPr>
                <w:t>ti</w:t>
              </w:r>
              <w:r w:rsidRPr="23D8CA90" w:rsidR="1A72ADDE">
                <w:rPr>
                  <w:rStyle w:val="Hyperlink"/>
                  <w:rFonts w:cs="Tahoma"/>
                </w:rPr>
                <w:t>e</w:t>
              </w:r>
              <w:r w:rsidRPr="23D8CA90" w:rsidR="1A72ADDE">
                <w:rPr>
                  <w:rStyle w:val="Hyperlink"/>
                  <w:rFonts w:cs="Tahoma"/>
                </w:rPr>
                <w:t>s List S</w:t>
              </w:r>
              <w:r w:rsidRPr="23D8CA90" w:rsidR="1A72ADDE">
                <w:rPr>
                  <w:rStyle w:val="Hyperlink"/>
                  <w:rFonts w:cs="Tahoma"/>
                </w:rPr>
                <w:t>y</w:t>
              </w:r>
              <w:r w:rsidRPr="23D8CA90" w:rsidR="1A72ADDE">
                <w:rPr>
                  <w:rStyle w:val="Hyperlink"/>
                  <w:rFonts w:cs="Tahoma"/>
                </w:rPr>
                <w:t>stem</w:t>
              </w:r>
            </w:hyperlink>
          </w:p>
          <w:p w:rsidRPr="00107261" w:rsidR="00341301" w:rsidP="4138AD7A" w:rsidRDefault="00107261" w14:paraId="46813F26" wp14:textId="33A92A67">
            <w:pPr>
              <w:numPr>
                <w:ilvl w:val="1"/>
                <w:numId w:val="34"/>
              </w:numPr>
              <w:ind w:hanging="540"/>
              <w:rPr>
                <w:rStyle w:val="Hyperlink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u w:val="none"/>
              </w:rPr>
            </w:pPr>
            <w:r>
              <w:rPr>
                <w:rFonts w:cs="Tahoma"/>
              </w:rPr>
              <w:fldChar w:fldCharType="end"/>
            </w:r>
            <w:r>
              <w:rPr>
                <w:rFonts w:cs="Tahoma"/>
              </w:rPr>
              <w:fldChar w:fldCharType="begin"/>
            </w:r>
            <w:r>
              <w:rPr>
                <w:rFonts w:cs="Tahoma"/>
              </w:rPr>
              <w:instrText xml:space="preserve"> HYPERLINK "http://www.mass.gov/anf/property-mgmt-and-construction/design-and-construction-of-public-bldgs/contractors-debarred-or-suspended-by-dcam.html" </w:instrText>
            </w:r>
            <w:hyperlink r:id="R7c80d0bfa9ae407f">
              <w:r w:rsidRPr="23D8CA90" w:rsidR="1A72ADDE">
                <w:rPr>
                  <w:rStyle w:val="Hyperlink"/>
                  <w:rFonts w:cs="Tahoma"/>
                </w:rPr>
                <w:t>Division o</w:t>
              </w:r>
              <w:r w:rsidRPr="23D8CA90" w:rsidR="1A72ADDE">
                <w:rPr>
                  <w:rStyle w:val="Hyperlink"/>
                  <w:rFonts w:cs="Tahoma"/>
                </w:rPr>
                <w:t>f</w:t>
              </w:r>
              <w:r w:rsidRPr="23D8CA90" w:rsidR="1A72ADDE">
                <w:rPr>
                  <w:rStyle w:val="Hyperlink"/>
                  <w:rFonts w:cs="Tahoma"/>
                </w:rPr>
                <w:t xml:space="preserve"> Capital Asse</w:t>
              </w:r>
              <w:r w:rsidRPr="23D8CA90" w:rsidR="1A72ADDE">
                <w:rPr>
                  <w:rStyle w:val="Hyperlink"/>
                  <w:rFonts w:cs="Tahoma"/>
                </w:rPr>
                <w:t>t</w:t>
              </w:r>
              <w:r w:rsidRPr="23D8CA90" w:rsidR="1A72ADDE">
                <w:rPr>
                  <w:rStyle w:val="Hyperlink"/>
                  <w:rFonts w:cs="Tahoma"/>
                </w:rPr>
                <w:t xml:space="preserve"> Manag</w:t>
              </w:r>
              <w:r w:rsidRPr="23D8CA90" w:rsidR="1A72ADDE">
                <w:rPr>
                  <w:rStyle w:val="Hyperlink"/>
                  <w:rFonts w:cs="Tahoma"/>
                </w:rPr>
                <w:t>e</w:t>
              </w:r>
              <w:r w:rsidRPr="23D8CA90" w:rsidR="1A72ADDE">
                <w:rPr>
                  <w:rStyle w:val="Hyperlink"/>
                  <w:rFonts w:cs="Tahoma"/>
                </w:rPr>
                <w:t>ment De</w:t>
              </w:r>
              <w:r w:rsidRPr="23D8CA90" w:rsidR="1A72ADDE">
                <w:rPr>
                  <w:rStyle w:val="Hyperlink"/>
                  <w:rFonts w:cs="Tahoma"/>
                </w:rPr>
                <w:t>b</w:t>
              </w:r>
              <w:r w:rsidRPr="23D8CA90" w:rsidR="1A72ADDE">
                <w:rPr>
                  <w:rStyle w:val="Hyperlink"/>
                  <w:rFonts w:cs="Tahoma"/>
                </w:rPr>
                <w:t>arred Contractor’s List</w:t>
              </w:r>
            </w:hyperlink>
            <w:r>
              <w:rPr>
                <w:rFonts w:cs="Tahoma"/>
              </w:rPr>
            </w:r>
            <w:hyperlink r:id="Rf69cb691895b4286">
              <w:r w:rsidRPr="23D8CA90" w:rsidR="23D8CA90">
                <w:rPr/>
                <w:t>￼</w:t>
              </w:r>
            </w:hyperlink>
          </w:p>
          <w:p w:rsidRPr="00A42DC2" w:rsidR="00341301" w:rsidP="4138AD7A" w:rsidRDefault="00107261" w14:paraId="55E13AA9" wp14:textId="25197EB7">
            <w:pPr>
              <w:numPr>
                <w:ilvl w:val="1"/>
                <w:numId w:val="34"/>
              </w:numPr>
              <w:ind w:hanging="540"/>
              <w:rPr>
                <w:rStyle w:val="Hyperlink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u w:val="none"/>
              </w:rPr>
            </w:pPr>
            <w:r>
              <w:rPr>
                <w:rFonts w:cs="Tahoma"/>
              </w:rPr>
              <w:fldChar w:fldCharType="end"/>
            </w:r>
            <w:r w:rsidR="00A42DC2">
              <w:rPr>
                <w:rFonts w:cs="Tahoma"/>
              </w:rPr>
              <w:fldChar w:fldCharType="begin"/>
            </w:r>
            <w:r w:rsidR="00A42DC2">
              <w:rPr>
                <w:rFonts w:cs="Tahoma"/>
              </w:rPr>
              <w:instrText xml:space="preserve"> HYPERLINK "http://www.mass.gov/lwd/eolwd/jtf/swos-issued.html" </w:instrText>
            </w:r>
            <w:hyperlink r:id="R91dc3cb272604b38">
              <w:r w:rsidRPr="23D8CA90" w:rsidR="1A72ADDE">
                <w:rPr>
                  <w:rStyle w:val="Hyperlink"/>
                  <w:rFonts w:cs="Tahoma"/>
                </w:rPr>
                <w:t>Businesses Issued Stop Work Orders by th</w:t>
              </w:r>
              <w:r w:rsidRPr="23D8CA90" w:rsidR="1A72ADDE">
                <w:rPr>
                  <w:rStyle w:val="Hyperlink"/>
                  <w:rFonts w:cs="Tahoma"/>
                </w:rPr>
                <w:t>e</w:t>
              </w:r>
              <w:r w:rsidRPr="23D8CA90" w:rsidR="1A72ADDE">
                <w:rPr>
                  <w:rStyle w:val="Hyperlink"/>
                  <w:rFonts w:cs="Tahoma"/>
                </w:rPr>
                <w:t xml:space="preserve"> Departm</w:t>
              </w:r>
              <w:r w:rsidRPr="23D8CA90" w:rsidR="1A72ADDE">
                <w:rPr>
                  <w:rStyle w:val="Hyperlink"/>
                  <w:rFonts w:cs="Tahoma"/>
                </w:rPr>
                <w:t>e</w:t>
              </w:r>
              <w:r w:rsidRPr="23D8CA90" w:rsidR="1A72ADDE">
                <w:rPr>
                  <w:rStyle w:val="Hyperlink"/>
                  <w:rFonts w:cs="Tahoma"/>
                </w:rPr>
                <w:t>nt of Industrial Accidents</w:t>
              </w:r>
            </w:hyperlink>
            <w:r w:rsidR="00A42DC2">
              <w:rPr>
                <w:rFonts w:cs="Tahoma"/>
              </w:rPr>
            </w:r>
            <w:hyperlink r:id="R9c6b032962ec4f81">
              <w:r w:rsidRPr="23D8CA90" w:rsidR="23D8CA90">
                <w:rPr/>
                <w:t>￼</w:t>
              </w:r>
            </w:hyperlink>
          </w:p>
          <w:p w:rsidRPr="00760D45" w:rsidR="00341301" w:rsidP="23D8CA90" w:rsidRDefault="00A42DC2" w14:paraId="43DDE797" wp14:textId="5F0A4781">
            <w:pPr>
              <w:pStyle w:val="Normal"/>
              <w:numPr>
                <w:ilvl w:val="1"/>
                <w:numId w:val="34"/>
              </w:numPr>
              <w:suppressLineNumbers w:val="0"/>
              <w:bidi w:val="0"/>
              <w:spacing w:before="40" w:beforeAutospacing="off" w:after="40" w:afterAutospacing="off" w:line="259" w:lineRule="auto"/>
              <w:ind w:left="1080" w:right="0" w:hanging="540"/>
              <w:jc w:val="left"/>
              <w:rPr>
                <w:rFonts w:cs="Tahoma"/>
                <w:color w:val="0000FF"/>
                <w:u w:val="single"/>
              </w:rPr>
            </w:pPr>
            <w:r w:rsidRPr="23D8CA90">
              <w:rPr>
                <w:rFonts w:cs="Tahoma"/>
              </w:rPr>
              <w:fldChar w:fldCharType="end"/>
            </w:r>
            <w:hyperlink w:anchor=":~:text=This%20list%20contains%20current%20and%20historical%20debarment%20information,debarment%20beginning%20and%20end%20dates%2C%20and%20other%20criteria." r:id="R5670ea59102649ea">
              <w:r w:rsidRPr="23D8CA90" w:rsidR="1A72ADDE">
                <w:rPr>
                  <w:rStyle w:val="Hyperlink"/>
                  <w:rFonts w:cs="Tahoma"/>
                </w:rPr>
                <w:t>Office of th</w:t>
              </w:r>
              <w:r w:rsidRPr="23D8CA90" w:rsidR="1A72ADDE">
                <w:rPr>
                  <w:rStyle w:val="Hyperlink"/>
                  <w:rFonts w:cs="Tahoma"/>
                </w:rPr>
                <w:t>e</w:t>
              </w:r>
              <w:r w:rsidRPr="23D8CA90" w:rsidR="1A72ADDE">
                <w:rPr>
                  <w:rStyle w:val="Hyperlink"/>
                  <w:rFonts w:cs="Tahoma"/>
                </w:rPr>
                <w:t xml:space="preserve"> Attor</w:t>
              </w:r>
              <w:r w:rsidRPr="23D8CA90" w:rsidR="1A72ADDE">
                <w:rPr>
                  <w:rStyle w:val="Hyperlink"/>
                  <w:rFonts w:cs="Tahoma"/>
                </w:rPr>
                <w:t>n</w:t>
              </w:r>
              <w:r w:rsidRPr="23D8CA90" w:rsidR="1A72ADDE">
                <w:rPr>
                  <w:rStyle w:val="Hyperlink"/>
                  <w:rFonts w:cs="Tahoma"/>
                </w:rPr>
                <w:t xml:space="preserve">ey </w:t>
              </w:r>
              <w:r w:rsidRPr="23D8CA90" w:rsidR="1A72ADDE">
                <w:rPr>
                  <w:rStyle w:val="Hyperlink"/>
                  <w:rFonts w:cs="Tahoma"/>
                </w:rPr>
                <w:t>G</w:t>
              </w:r>
              <w:r w:rsidRPr="23D8CA90" w:rsidR="1A72ADDE">
                <w:rPr>
                  <w:rStyle w:val="Hyperlink"/>
                  <w:rFonts w:cs="Tahoma"/>
                </w:rPr>
                <w:t>e</w:t>
              </w:r>
              <w:r w:rsidRPr="23D8CA90" w:rsidR="70A1DB17">
                <w:rPr>
                  <w:rStyle w:val="Hyperlink"/>
                  <w:rFonts w:cs="Tahoma"/>
                </w:rPr>
                <w:t>n</w:t>
              </w:r>
              <w:r w:rsidRPr="23D8CA90" w:rsidR="1A72ADDE">
                <w:rPr>
                  <w:rStyle w:val="Hyperlink"/>
                  <w:rFonts w:cs="Tahoma"/>
                </w:rPr>
                <w:t>eral</w:t>
              </w:r>
              <w:r w:rsidRPr="23D8CA90" w:rsidR="1A72ADDE">
                <w:rPr>
                  <w:rStyle w:val="Hyperlink"/>
                  <w:rFonts w:cs="Tahoma"/>
                </w:rPr>
                <w:t xml:space="preserve"> Debarme</w:t>
              </w:r>
              <w:r w:rsidRPr="23D8CA90" w:rsidR="1A72ADDE">
                <w:rPr>
                  <w:rStyle w:val="Hyperlink"/>
                  <w:rFonts w:cs="Tahoma"/>
                </w:rPr>
                <w:t>n</w:t>
              </w:r>
              <w:r w:rsidRPr="23D8CA90" w:rsidR="1A72ADDE">
                <w:rPr>
                  <w:rStyle w:val="Hyperlink"/>
                  <w:rFonts w:cs="Tahoma"/>
                </w:rPr>
                <w:t>t List</w:t>
              </w:r>
            </w:hyperlink>
          </w:p>
          <w:p w:rsidRPr="00760D45" w:rsidR="00341301" w:rsidP="23D8CA90" w:rsidRDefault="00A42DC2" w14:paraId="3B254ED9" wp14:textId="38DF3B93">
            <w:pPr>
              <w:pStyle w:val="Normal"/>
              <w:suppressLineNumbers w:val="0"/>
              <w:bidi w:val="0"/>
              <w:spacing w:before="40" w:beforeAutospacing="off" w:after="40" w:afterAutospacing="off" w:line="259" w:lineRule="auto"/>
              <w:ind w:left="540" w:right="0" w:hanging="0"/>
              <w:jc w:val="left"/>
              <w:rPr>
                <w:rFonts w:cs="Tahoma"/>
                <w:color w:val="0000FF"/>
                <w:u w:val="single"/>
              </w:rPr>
            </w:pPr>
          </w:p>
        </w:tc>
        <w:tc>
          <w:tcPr>
            <w:tcW w:w="2340" w:type="dxa"/>
            <w:tcMar/>
          </w:tcPr>
          <w:p w:rsidRPr="00760D45" w:rsidR="00842DD7" w:rsidP="4138AD7A" w:rsidRDefault="00842DD7" w14:paraId="60061E4C" wp14:textId="77777777">
            <w:pPr>
              <w:ind w:left="0" w:firstLin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760D45" w:rsidR="00341301" w:rsidP="4138AD7A" w:rsidRDefault="00341301" w14:paraId="44EAFD9C" wp14:textId="77777777">
            <w:pPr>
              <w:ind w:left="0" w:firstLin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760D45" w:rsidR="00341301" w:rsidP="4138AD7A" w:rsidRDefault="00341301" w14:paraId="463805F2" wp14:textId="77777777">
            <w:pPr>
              <w:ind w:left="0" w:firstLin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34130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Yes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760D45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  <w:r w:rsidRPr="4138AD7A" w:rsidR="0034130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No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760D45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</w:p>
          <w:p w:rsidRPr="00760D45" w:rsidR="00341301" w:rsidP="4138AD7A" w:rsidRDefault="00341301" w14:paraId="384A9566" wp14:textId="77777777">
            <w:pPr>
              <w:ind w:left="0" w:firstLin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34130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Yes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760D45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  <w:r w:rsidRPr="4138AD7A" w:rsidR="0034130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No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760D45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</w:p>
          <w:p w:rsidRPr="00760D45" w:rsidR="00341301" w:rsidP="4138AD7A" w:rsidRDefault="00341301" w14:paraId="7D46D1A0" wp14:textId="77777777">
            <w:pPr>
              <w:ind w:left="0" w:firstLin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34130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Yes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760D45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  <w:r w:rsidRPr="4138AD7A" w:rsidR="0034130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No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760D45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</w:p>
          <w:p w:rsidRPr="00760D45" w:rsidR="00341301" w:rsidP="4138AD7A" w:rsidRDefault="00341301" w14:paraId="4B94D5A5" wp14:textId="77777777">
            <w:pPr>
              <w:ind w:left="0" w:firstLin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760D45" w:rsidR="00341301" w:rsidP="4138AD7A" w:rsidRDefault="00341301" w14:paraId="13FF954B" wp14:textId="77777777">
            <w:pPr>
              <w:ind w:left="0" w:firstLin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34130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Yes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760D45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  <w:r w:rsidRPr="4138AD7A" w:rsidR="0034130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No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760D45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</w:p>
          <w:p w:rsidRPr="00760D45" w:rsidR="00425D94" w:rsidP="4138AD7A" w:rsidRDefault="00425D94" w14:paraId="3DEEC669" wp14:textId="77777777">
            <w:pPr>
              <w:ind w:left="0" w:firstLin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xmlns:wp14="http://schemas.microsoft.com/office/word/2010/wordml" w:rsidR="007D7183" w:rsidTr="23D8CA90" w14:paraId="7F3C290F" wp14:textId="77777777">
        <w:tc>
          <w:tcPr>
            <w:tcW w:w="7848" w:type="dxa"/>
            <w:tcMar/>
          </w:tcPr>
          <w:p w:rsidRPr="00760D45" w:rsidR="007D7183" w:rsidP="4138AD7A" w:rsidRDefault="007D7183" w14:paraId="6C7C6C4C" wp14:textId="77777777">
            <w:pPr>
              <w:numPr>
                <w:ilvl w:val="0"/>
                <w:numId w:val="34"/>
              </w:numPr>
              <w:ind w:left="36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7D71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Has the employer been issued a Certificate of Good Standing from the Massachusetts Department of Revenue within 6 six months of the </w:t>
            </w:r>
            <w:r w:rsidRPr="4138AD7A" w:rsidR="007D71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anticipated</w:t>
            </w:r>
            <w:r w:rsidRPr="4138AD7A" w:rsidR="007D71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OJT start date? </w:t>
            </w:r>
            <w:r w:rsidRPr="4138AD7A" w:rsidR="007D71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(If YES, attach to this checklist)</w:t>
            </w:r>
          </w:p>
        </w:tc>
        <w:tc>
          <w:tcPr>
            <w:tcW w:w="2340" w:type="dxa"/>
            <w:tcMar/>
          </w:tcPr>
          <w:p w:rsidRPr="00760D45" w:rsidR="007D7183" w:rsidP="4138AD7A" w:rsidRDefault="00151775" w14:paraId="7725496A" wp14:textId="77777777">
            <w:pPr>
              <w:ind w:left="0" w:firstLin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1517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Yes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760D45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  <w:r w:rsidRPr="4138AD7A" w:rsidR="001517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No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760D45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</w:p>
        </w:tc>
      </w:tr>
      <w:tr xmlns:wp14="http://schemas.microsoft.com/office/word/2010/wordml" w:rsidR="00BF3E94" w:rsidTr="23D8CA90" w14:paraId="02C2E4E6" wp14:textId="77777777">
        <w:tc>
          <w:tcPr>
            <w:tcW w:w="10188" w:type="dxa"/>
            <w:gridSpan w:val="2"/>
            <w:tcMar/>
          </w:tcPr>
          <w:p w:rsidR="00BF3E94" w:rsidP="4138AD7A" w:rsidRDefault="003A1F80" w14:paraId="2B9BCA72" wp14:textId="77777777">
            <w:pPr>
              <w:ind w:left="0" w:firstLine="360"/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</w:rPr>
            </w:pPr>
            <w:r w:rsidRPr="4138AD7A" w:rsidR="003A1F8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15</w:t>
            </w:r>
            <w:r w:rsidRPr="4138AD7A" w:rsidR="0091488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</w:t>
            </w:r>
            <w:r w:rsidRPr="4138AD7A" w:rsidR="0024216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)</w:t>
            </w:r>
            <w:r w:rsidRPr="4138AD7A" w:rsidR="00E1651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4138AD7A" w:rsidR="00BF3E9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If </w:t>
            </w:r>
            <w:r w:rsidRPr="4138AD7A" w:rsidR="004856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NO</w:t>
            </w:r>
            <w:r w:rsidRPr="4138AD7A" w:rsidR="00BF3E9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provide explanation</w:t>
            </w:r>
            <w:r w:rsidRPr="4138AD7A" w:rsidR="007300B4">
              <w:rPr>
                <w:rStyle w:val="FootnoteReference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footnoteReference w:id="8"/>
            </w:r>
            <w:r w:rsidRPr="4138AD7A" w:rsidR="00BF3E9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</w:t>
            </w:r>
            <w:r w:rsidRPr="00760D45" w:rsidR="00BF3E94">
              <w:rPr>
                <w:rFonts w:ascii="Times New Roman" w:hAnsi="Times New Roman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name="Text77" w:id="35"/>
            <w:r w:rsidRPr="00760D45" w:rsidR="00BF3E94">
              <w:rPr>
                <w:rFonts w:ascii="Times New Roman" w:hAnsi="Times New Roman"/>
              </w:rPr>
              <w:instrText xml:space="preserve"> FORMTEXT </w:instrText>
            </w:r>
            <w:r w:rsidRPr="00760D45" w:rsidR="00BF3E94">
              <w:rPr>
                <w:rFonts w:ascii="Times New Roman" w:hAnsi="Times New Roman"/>
              </w:rPr>
            </w:r>
            <w:r w:rsidRPr="00760D45" w:rsidR="00BF3E94">
              <w:rPr>
                <w:rFonts w:ascii="Times New Roman" w:hAnsi="Times New Roman"/>
              </w:rPr>
              <w:fldChar w:fldCharType="separate"/>
            </w:r>
            <w:r w:rsidRPr="00760D45" w:rsidR="00BF3E94">
              <w:rPr>
                <w:rFonts w:ascii="Times New Roman" w:hAnsi="Times New Roman"/>
                <w:noProof/>
              </w:rPr>
              <w:t> </w:t>
            </w:r>
            <w:r w:rsidRPr="00760D45" w:rsidR="00BF3E94">
              <w:rPr>
                <w:rFonts w:ascii="Times New Roman" w:hAnsi="Times New Roman"/>
                <w:noProof/>
              </w:rPr>
              <w:t> </w:t>
            </w:r>
            <w:r w:rsidRPr="00760D45" w:rsidR="00BF3E94">
              <w:rPr>
                <w:rFonts w:ascii="Times New Roman" w:hAnsi="Times New Roman"/>
                <w:noProof/>
              </w:rPr>
              <w:t> </w:t>
            </w:r>
            <w:r w:rsidRPr="00760D45" w:rsidR="00BF3E94">
              <w:rPr>
                <w:rFonts w:ascii="Times New Roman" w:hAnsi="Times New Roman"/>
                <w:noProof/>
              </w:rPr>
              <w:t> </w:t>
            </w:r>
            <w:r w:rsidRPr="00760D45" w:rsidR="00BF3E94">
              <w:rPr>
                <w:rFonts w:ascii="Times New Roman" w:hAnsi="Times New Roman"/>
                <w:noProof/>
              </w:rPr>
              <w:t> </w:t>
            </w:r>
            <w:r w:rsidRPr="00760D45" w:rsidR="00BF3E94">
              <w:rPr>
                <w:rFonts w:ascii="Times New Roman" w:hAnsi="Times New Roman"/>
              </w:rPr>
              <w:fldChar w:fldCharType="end"/>
            </w:r>
            <w:bookmarkEnd w:id="35"/>
          </w:p>
        </w:tc>
      </w:tr>
    </w:tbl>
    <w:p xmlns:wp14="http://schemas.microsoft.com/office/word/2010/wordml" w:rsidRPr="00762209" w:rsidR="00CA74B1" w:rsidP="4138AD7A" w:rsidRDefault="007A55D7" w14:paraId="4EB01BF6" wp14:textId="77777777">
      <w:pPr>
        <w:pStyle w:val="Heading1"/>
        <w:ind w:left="0" w:firstLine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138AD7A" w:rsidR="007A55D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Section 5</w:t>
      </w:r>
      <w:r w:rsidRPr="4138AD7A" w:rsidR="00CA74B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:  </w:t>
      </w:r>
      <w:r w:rsidRPr="4138AD7A" w:rsidR="0021633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OJT Information</w:t>
      </w:r>
    </w:p>
    <w:tbl>
      <w:tblPr>
        <w:tblW w:w="10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848"/>
        <w:gridCol w:w="2340"/>
      </w:tblGrid>
      <w:tr xmlns:wp14="http://schemas.microsoft.com/office/word/2010/wordml" w:rsidRPr="00760D45" w:rsidR="00803853" w:rsidTr="4138AD7A" w14:paraId="2B67CA5D" wp14:textId="77777777">
        <w:tc>
          <w:tcPr>
            <w:tcW w:w="10188" w:type="dxa"/>
            <w:gridSpan w:val="2"/>
            <w:tcMar/>
          </w:tcPr>
          <w:p w:rsidRPr="00760D45" w:rsidR="00803853" w:rsidP="4138AD7A" w:rsidRDefault="00803853" w14:paraId="20BA9A54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80385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Potential OJT Positions: </w:t>
            </w:r>
            <w:r w:rsidRPr="00760D45">
              <w:rPr>
                <w:rFonts w:ascii="Times New Roman" w:hAnsi="Times New Roman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name="Text67" w:id="36"/>
            <w:r w:rsidRPr="00760D45">
              <w:rPr>
                <w:rFonts w:ascii="Times New Roman" w:hAnsi="Times New Roman"/>
              </w:rPr>
              <w:instrText xml:space="preserve"> FORMTEXT </w:instrText>
            </w:r>
            <w:r w:rsidRPr="00760D45">
              <w:rPr>
                <w:rFonts w:ascii="Times New Roman" w:hAnsi="Times New Roman"/>
              </w:rPr>
            </w:r>
            <w:r w:rsidRPr="00760D45">
              <w:rPr>
                <w:rFonts w:ascii="Times New Roman" w:hAnsi="Times New Roman"/>
              </w:rPr>
              <w:fldChar w:fldCharType="separate"/>
            </w:r>
            <w:r w:rsidRPr="00760D45" w:rsidR="00803853">
              <w:rPr>
                <w:rFonts w:ascii="Times New Roman" w:hAnsi="Times New Roman"/>
                <w:noProof/>
              </w:rPr>
              <w:t> </w:t>
            </w:r>
            <w:r w:rsidRPr="00760D45" w:rsidR="00803853">
              <w:rPr>
                <w:rFonts w:ascii="Times New Roman" w:hAnsi="Times New Roman"/>
                <w:noProof/>
              </w:rPr>
              <w:t> </w:t>
            </w:r>
            <w:r w:rsidRPr="00760D45" w:rsidR="00803853">
              <w:rPr>
                <w:rFonts w:ascii="Times New Roman" w:hAnsi="Times New Roman"/>
                <w:noProof/>
              </w:rPr>
              <w:t> </w:t>
            </w:r>
            <w:r w:rsidRPr="00760D45" w:rsidR="00803853">
              <w:rPr>
                <w:rFonts w:ascii="Times New Roman" w:hAnsi="Times New Roman"/>
                <w:noProof/>
              </w:rPr>
              <w:t> </w:t>
            </w:r>
            <w:r w:rsidRPr="00760D45" w:rsidR="00803853">
              <w:rPr>
                <w:rFonts w:ascii="Times New Roman" w:hAnsi="Times New Roman"/>
                <w:noProof/>
              </w:rPr>
              <w:t> </w:t>
            </w:r>
            <w:r w:rsidRPr="00760D45">
              <w:rPr>
                <w:rFonts w:ascii="Times New Roman" w:hAnsi="Times New Roman"/>
              </w:rPr>
              <w:fldChar w:fldCharType="end"/>
            </w:r>
            <w:bookmarkEnd w:id="36"/>
          </w:p>
        </w:tc>
      </w:tr>
      <w:tr xmlns:wp14="http://schemas.microsoft.com/office/word/2010/wordml" w:rsidRPr="00760D45" w:rsidR="00A831EF" w:rsidTr="4138AD7A" w14:paraId="0B344C9F" wp14:textId="77777777">
        <w:trPr>
          <w:trHeight w:val="422"/>
        </w:trPr>
        <w:tc>
          <w:tcPr>
            <w:tcW w:w="7848" w:type="dxa"/>
            <w:tcMar/>
          </w:tcPr>
          <w:p w:rsidRPr="00760D45" w:rsidR="00A831EF" w:rsidP="4138AD7A" w:rsidRDefault="00553D9E" w14:paraId="1A438653" wp14:textId="77777777">
            <w:pPr>
              <w:numPr>
                <w:ilvl w:val="0"/>
                <w:numId w:val="3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553D9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Are any of the positions of a seasonal, </w:t>
            </w:r>
            <w:r w:rsidRPr="4138AD7A" w:rsidR="00553D9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part-time</w:t>
            </w:r>
            <w:r w:rsidRPr="4138AD7A" w:rsidR="00553D9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or interim nature?</w:t>
            </w:r>
          </w:p>
          <w:p w:rsidRPr="00760D45" w:rsidR="007E4D33" w:rsidP="4138AD7A" w:rsidRDefault="007E4D33" w14:paraId="3656B9AB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FF"/>
                <w:sz w:val="24"/>
                <w:szCs w:val="24"/>
              </w:rPr>
            </w:pPr>
          </w:p>
        </w:tc>
        <w:tc>
          <w:tcPr>
            <w:tcW w:w="2340" w:type="dxa"/>
            <w:tcMar/>
          </w:tcPr>
          <w:p w:rsidRPr="00760D45" w:rsidR="00A831EF" w:rsidP="4138AD7A" w:rsidRDefault="00A831EF" w14:paraId="5EDD3599" wp14:textId="77777777">
            <w:pPr>
              <w:ind w:left="0" w:firstLin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A831E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Yes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760D45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  <w:r w:rsidRPr="4138AD7A" w:rsidR="00A831E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No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760D45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</w:p>
        </w:tc>
      </w:tr>
      <w:tr xmlns:wp14="http://schemas.microsoft.com/office/word/2010/wordml" w:rsidRPr="00760D45" w:rsidR="007E4D33" w:rsidTr="4138AD7A" w14:paraId="71C58E5F" wp14:textId="77777777">
        <w:trPr>
          <w:trHeight w:val="467"/>
        </w:trPr>
        <w:tc>
          <w:tcPr>
            <w:tcW w:w="10188" w:type="dxa"/>
            <w:gridSpan w:val="2"/>
            <w:tcMar/>
          </w:tcPr>
          <w:p w:rsidRPr="00760D45" w:rsidR="007E4D33" w:rsidP="4138AD7A" w:rsidRDefault="007E4D33" w14:paraId="1D853E67" wp14:textId="77777777">
            <w:pPr>
              <w:ind w:left="540" w:firstLin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7E4D3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16</w:t>
            </w:r>
            <w:r w:rsidRPr="4138AD7A" w:rsidR="007E4D3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a)  If</w:t>
            </w:r>
            <w:r w:rsidRPr="4138AD7A" w:rsidR="007E4D3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YES, explain:</w:t>
            </w:r>
          </w:p>
          <w:p w:rsidRPr="00760D45" w:rsidR="007E4D33" w:rsidP="4138AD7A" w:rsidRDefault="007E4D33" w14:paraId="29D6B04F" wp14:textId="77777777">
            <w:pPr>
              <w:ind w:left="0" w:firstLin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7E4D3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760D45" w:rsidR="00B970DE" w:rsidTr="4138AD7A" w14:paraId="402DAE77" wp14:textId="77777777">
        <w:trPr>
          <w:trHeight w:val="467"/>
        </w:trPr>
        <w:tc>
          <w:tcPr>
            <w:tcW w:w="10188" w:type="dxa"/>
            <w:gridSpan w:val="2"/>
            <w:tcMar/>
          </w:tcPr>
          <w:p w:rsidRPr="00760D45" w:rsidR="00B970DE" w:rsidP="4138AD7A" w:rsidRDefault="00B970DE" w14:paraId="2618EAE5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FF"/>
                <w:sz w:val="24"/>
                <w:szCs w:val="24"/>
              </w:rPr>
            </w:pPr>
            <w:r w:rsidRPr="4138AD7A" w:rsidR="00B970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Additional Comments: </w:t>
            </w:r>
            <w:r w:rsidRPr="00760D45">
              <w:rPr>
                <w:rFonts w:ascii="Times New Roman" w:hAnsi="Times New Roman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60D45">
              <w:rPr>
                <w:rFonts w:ascii="Times New Roman" w:hAnsi="Times New Roman"/>
              </w:rPr>
              <w:instrText xml:space="preserve"> FORMTEXT </w:instrText>
            </w:r>
            <w:r w:rsidRPr="00760D45">
              <w:rPr>
                <w:rFonts w:ascii="Times New Roman" w:hAnsi="Times New Roman"/>
              </w:rPr>
            </w:r>
            <w:r w:rsidRPr="00760D45">
              <w:rPr>
                <w:rFonts w:ascii="Times New Roman" w:hAnsi="Times New Roman"/>
              </w:rPr>
              <w:fldChar w:fldCharType="separate"/>
            </w:r>
            <w:r w:rsidRPr="00760D45" w:rsidR="00B970DE">
              <w:rPr>
                <w:rFonts w:ascii="Times New Roman" w:hAnsi="Times New Roman"/>
                <w:noProof/>
              </w:rPr>
              <w:t> </w:t>
            </w:r>
            <w:r w:rsidRPr="00760D45" w:rsidR="00B970DE">
              <w:rPr>
                <w:rFonts w:ascii="Times New Roman" w:hAnsi="Times New Roman"/>
                <w:noProof/>
              </w:rPr>
              <w:t> </w:t>
            </w:r>
            <w:r w:rsidRPr="00760D45" w:rsidR="00B970DE">
              <w:rPr>
                <w:rFonts w:ascii="Times New Roman" w:hAnsi="Times New Roman"/>
                <w:noProof/>
              </w:rPr>
              <w:t> </w:t>
            </w:r>
            <w:r w:rsidRPr="00760D45" w:rsidR="00B970DE">
              <w:rPr>
                <w:rFonts w:ascii="Times New Roman" w:hAnsi="Times New Roman"/>
                <w:noProof/>
              </w:rPr>
              <w:t> </w:t>
            </w:r>
            <w:r w:rsidRPr="00760D45" w:rsidR="00B970DE">
              <w:rPr>
                <w:rFonts w:ascii="Times New Roman" w:hAnsi="Times New Roman"/>
                <w:noProof/>
              </w:rPr>
              <w:t> </w:t>
            </w:r>
            <w:r w:rsidRPr="00760D45">
              <w:rPr>
                <w:rFonts w:ascii="Times New Roman" w:hAnsi="Times New Roman"/>
              </w:rPr>
              <w:fldChar w:fldCharType="end"/>
            </w:r>
            <w:r w:rsidRPr="4138AD7A" w:rsidR="00B970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</w:t>
            </w:r>
          </w:p>
        </w:tc>
      </w:tr>
      <w:tr xmlns:wp14="http://schemas.microsoft.com/office/word/2010/wordml" w:rsidRPr="00760D45" w:rsidR="003A1F80" w:rsidTr="4138AD7A" w14:paraId="7E137415" wp14:textId="77777777">
        <w:trPr>
          <w:trHeight w:val="467"/>
        </w:trPr>
        <w:tc>
          <w:tcPr>
            <w:tcW w:w="7848" w:type="dxa"/>
            <w:tcMar/>
          </w:tcPr>
          <w:p w:rsidRPr="00760D45" w:rsidR="00553D9E" w:rsidP="4138AD7A" w:rsidRDefault="00553D9E" w14:paraId="1594B3A6" wp14:textId="77777777">
            <w:pPr>
              <w:ind w:left="0" w:firstLin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553D9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Employer meets all requirements of WI</w:t>
            </w:r>
            <w:r w:rsidRPr="4138AD7A" w:rsidR="004F397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</w:t>
            </w:r>
            <w:r w:rsidRPr="4138AD7A" w:rsidR="00553D9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 OJT Eligibility</w:t>
            </w:r>
          </w:p>
          <w:p w:rsidRPr="00760D45" w:rsidR="003A1F80" w:rsidP="4138AD7A" w:rsidRDefault="003A1F80" w14:paraId="0A6959E7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3A1F8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Mar/>
          </w:tcPr>
          <w:p w:rsidRPr="00760D45" w:rsidR="003A1F80" w:rsidP="4138AD7A" w:rsidRDefault="00553D9E" w14:paraId="550BE9D1" wp14:textId="77777777">
            <w:pPr>
              <w:ind w:left="0" w:firstLin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553D9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Yes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760D45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  <w:r w:rsidRPr="4138AD7A" w:rsidR="00553D9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No </w:t>
            </w:r>
            <w:r w:rsidRPr="4138AD7A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4138AD7A">
              <w:rPr>
                <w:rFonts w:ascii="Times New Roman" w:hAnsi="Times New Roman"/>
              </w:rPr>
              <w:instrText xml:space="preserve"> FORMCHECKBOX </w:instrText>
            </w:r>
            <w:r w:rsidRPr="00760D45">
              <w:rPr>
                <w:rFonts w:ascii="Times New Roman" w:hAnsi="Times New Roman"/>
                <w:szCs w:val="22"/>
              </w:rPr>
            </w:r>
            <w:r w:rsidRPr="4138AD7A">
              <w:rPr>
                <w:rFonts w:ascii="Times New Roman" w:hAnsi="Times New Roman"/>
              </w:rPr>
              <w:fldChar w:fldCharType="end"/>
            </w:r>
          </w:p>
        </w:tc>
      </w:tr>
    </w:tbl>
    <w:p xmlns:wp14="http://schemas.microsoft.com/office/word/2010/wordml" w:rsidR="00D544BB" w:rsidP="4138AD7A" w:rsidRDefault="00246CB2" w14:paraId="2636F1D4" wp14:textId="77777777">
      <w:pPr>
        <w:pStyle w:val="Heading1"/>
        <w:ind w:left="0" w:firstLine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138AD7A" w:rsidR="00246CB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Section </w:t>
      </w:r>
      <w:r w:rsidRPr="4138AD7A" w:rsidR="007A55D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6</w:t>
      </w:r>
      <w:r w:rsidRPr="4138AD7A" w:rsidR="00246CB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:  </w:t>
      </w:r>
      <w:r w:rsidRPr="4138AD7A" w:rsidR="007E1FC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Signatures</w:t>
      </w:r>
    </w:p>
    <w:p xmlns:wp14="http://schemas.microsoft.com/office/word/2010/wordml" w:rsidRPr="00EB2CB5" w:rsidR="00EB2CB5" w:rsidP="4138AD7A" w:rsidRDefault="00EB2CB5" w14:paraId="5B16DBB2" wp14:textId="77777777">
      <w:pPr>
        <w:pStyle w:val="FormLabelTex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</w:pPr>
      <w:r w:rsidRPr="4138AD7A" w:rsidR="00EB2C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I hereby certify that the above information is, to the best of my knowledge, true and correct.</w:t>
      </w:r>
    </w:p>
    <w:p xmlns:wp14="http://schemas.microsoft.com/office/word/2010/wordml" w:rsidRPr="00265C20" w:rsidR="00D74289" w:rsidP="4138AD7A" w:rsidRDefault="00D74289" w14:paraId="45FB0818" wp14:textId="77777777">
      <w:pPr>
        <w:ind w:left="0" w:firstLine="0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</w:p>
    <w:tbl>
      <w:tblPr>
        <w:tblW w:w="10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00"/>
        <w:gridCol w:w="3780"/>
      </w:tblGrid>
      <w:tr xmlns:wp14="http://schemas.microsoft.com/office/word/2010/wordml" w:rsidRPr="00987722" w:rsidR="00485D53" w:rsidTr="4138AD7A" w14:paraId="6F7848A2" wp14:textId="77777777">
        <w:trPr>
          <w:trHeight w:val="782"/>
        </w:trPr>
        <w:tc>
          <w:tcPr>
            <w:tcW w:w="6300" w:type="dxa"/>
            <w:tcMar/>
          </w:tcPr>
          <w:p w:rsidR="00485D53" w:rsidP="4138AD7A" w:rsidRDefault="000176CD" w14:paraId="570DCBD7" wp14:textId="77777777">
            <w:pPr>
              <w:pStyle w:val="FormLabelText"/>
              <w:ind w:left="0" w:firstLin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0176C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Employer </w:t>
            </w:r>
            <w:r w:rsidRPr="4138AD7A" w:rsidR="00485D5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Signature</w:t>
            </w:r>
            <w:r w:rsidRPr="4138AD7A" w:rsidR="00485D5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</w:t>
            </w:r>
            <w:r w:rsidR="00485D5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485D5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DA10E1" w:rsidR="00485D53">
              <w:rPr>
                <w:rFonts w:ascii="Times New Roman" w:hAnsi="Times New Roman"/>
                <w:sz w:val="24"/>
                <w:szCs w:val="24"/>
              </w:rPr>
            </w:r>
            <w:r w:rsidR="00485D5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85D5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85D5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85D5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85D5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85D5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85D5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427429" w:rsidP="4138AD7A" w:rsidRDefault="00427429" w14:paraId="049F31CB" wp14:textId="77777777">
            <w:pPr>
              <w:pStyle w:val="FormLabelText"/>
              <w:ind w:left="0" w:firstLin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987722" w:rsidR="00427429" w:rsidP="4138AD7A" w:rsidRDefault="00427429" w14:paraId="53128261" wp14:textId="77777777">
            <w:pPr>
              <w:pStyle w:val="FormLabelText"/>
              <w:ind w:left="0" w:firstLin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3780" w:type="dxa"/>
            <w:tcMar/>
          </w:tcPr>
          <w:p w:rsidRPr="00987722" w:rsidR="00485D53" w:rsidP="4138AD7A" w:rsidRDefault="00485D53" w14:paraId="030A0082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485D53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Date: </w:t>
            </w:r>
            <w:r>
              <w:rPr>
                <w:rStyle w:val="FormLabelTextChar"/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Style w:val="FormLabelTextChar"/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117182">
              <w:rPr>
                <w:rFonts w:ascii="Times New Roman" w:hAnsi="Times New Roman"/>
                <w:sz w:val="24"/>
                <w:szCs w:val="24"/>
              </w:rPr>
            </w:r>
            <w:r>
              <w:rPr>
                <w:rStyle w:val="FormLabelTextChar"/>
                <w:rFonts w:ascii="Times New Roman" w:hAnsi="Times New Roman"/>
                <w:sz w:val="24"/>
                <w:szCs w:val="24"/>
              </w:rPr>
              <w:fldChar w:fldCharType="separate"/>
            </w:r>
            <w:r w:rsidR="00485D53">
              <w:rPr>
                <w:rStyle w:val="FormLabelTextChar"/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85D53">
              <w:rPr>
                <w:rStyle w:val="FormLabelTextChar"/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85D53">
              <w:rPr>
                <w:rStyle w:val="FormLabelTextChar"/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85D53">
              <w:rPr>
                <w:rStyle w:val="FormLabelTextChar"/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85D53">
              <w:rPr>
                <w:rStyle w:val="FormLabelTextChar"/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Style w:val="FormLabelTextChar"/>
                <w:rFonts w:ascii="Times New Roman" w:hAnsi="Times New Roman"/>
                <w:sz w:val="24"/>
                <w:szCs w:val="24"/>
              </w:rPr>
              <w:fldChar w:fldCharType="end"/>
            </w:r>
            <w:r w:rsidRPr="4138AD7A" w:rsidR="00E16512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987722" w:rsidR="00485D53" w:rsidTr="4138AD7A" w14:paraId="25A29B29" wp14:textId="77777777">
        <w:trPr>
          <w:trHeight w:val="323"/>
        </w:trPr>
        <w:tc>
          <w:tcPr>
            <w:tcW w:w="6300" w:type="dxa"/>
            <w:tcMar/>
          </w:tcPr>
          <w:p w:rsidRPr="00987722" w:rsidR="00485D53" w:rsidP="4138AD7A" w:rsidRDefault="00485D53" w14:paraId="397B1818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485D5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Type/Print Name: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21213"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85D5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85D5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85D5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85D5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85D5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  <w:tcMar/>
          </w:tcPr>
          <w:p w:rsidR="00485D53" w:rsidP="4138AD7A" w:rsidRDefault="00485D53" w14:paraId="000A680F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485D53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Title</w:t>
            </w:r>
            <w:r w:rsidRPr="4138AD7A" w:rsidR="00485D53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:</w:t>
            </w:r>
            <w:r w:rsidRPr="4138AD7A" w:rsidR="00485D5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0098772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87722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987722">
              <w:rPr>
                <w:rFonts w:ascii="Times New Roman" w:hAnsi="Times New Roman"/>
                <w:sz w:val="24"/>
                <w:szCs w:val="24"/>
              </w:rPr>
            </w:r>
            <w:r w:rsidRPr="009877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87722" w:rsidR="00485D53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987722" w:rsidR="00485D53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987722" w:rsidR="00485D53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987722" w:rsidR="00485D53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987722" w:rsidR="00485D53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98772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Pr="00987722" w:rsidR="00427429" w:rsidP="4138AD7A" w:rsidRDefault="00427429" w14:paraId="62486C05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</w:tbl>
    <w:p xmlns:wp14="http://schemas.microsoft.com/office/word/2010/wordml" w:rsidR="00D74289" w:rsidP="4138AD7A" w:rsidRDefault="00D74289" w14:paraId="4101652C" wp14:textId="77777777">
      <w:pPr>
        <w:ind w:left="0" w:firstLine="0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</w:p>
    <w:p xmlns:wp14="http://schemas.microsoft.com/office/word/2010/wordml" w:rsidRPr="00D74289" w:rsidR="00D74289" w:rsidP="4138AD7A" w:rsidRDefault="0010538B" w14:paraId="29D847A6" wp14:textId="77777777">
      <w:pPr>
        <w:ind w:left="0" w:firstLine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</w:pPr>
      <w:r w:rsidRPr="4138AD7A" w:rsidR="0010538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Checklist Prepared By:</w:t>
      </w:r>
    </w:p>
    <w:tbl>
      <w:tblPr>
        <w:tblW w:w="10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00"/>
        <w:gridCol w:w="3780"/>
      </w:tblGrid>
      <w:tr xmlns:wp14="http://schemas.microsoft.com/office/word/2010/wordml" w:rsidRPr="00987722" w:rsidR="00D74289" w:rsidTr="4138AD7A" w14:paraId="742F8F76" wp14:textId="77777777">
        <w:tc>
          <w:tcPr>
            <w:tcW w:w="6300" w:type="dxa"/>
            <w:tcMar/>
          </w:tcPr>
          <w:p w:rsidRPr="00987722" w:rsidR="0007063D" w:rsidP="4138AD7A" w:rsidRDefault="00D74289" w14:paraId="60293C3D" wp14:textId="77777777">
            <w:pPr>
              <w:pStyle w:val="FormLabelText"/>
              <w:ind w:left="0" w:firstLine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D7428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Signature</w:t>
            </w:r>
            <w:r w:rsidRPr="4138AD7A" w:rsidR="00D7428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name="Text73" w:id="37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DA10E1"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7428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7428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7428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7428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7428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3780" w:type="dxa"/>
            <w:tcMar/>
          </w:tcPr>
          <w:p w:rsidRPr="00987722" w:rsidR="00D74289" w:rsidP="4138AD7A" w:rsidRDefault="00D74289" w14:paraId="31E20613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D74289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Date: </w:t>
            </w:r>
            <w:r>
              <w:rPr>
                <w:rStyle w:val="FormLabelTextChar"/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name="Text69" w:id="38"/>
            <w:r>
              <w:rPr>
                <w:rStyle w:val="FormLabelTextChar"/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117182">
              <w:rPr>
                <w:rFonts w:ascii="Times New Roman" w:hAnsi="Times New Roman"/>
                <w:sz w:val="24"/>
                <w:szCs w:val="24"/>
              </w:rPr>
            </w:r>
            <w:r>
              <w:rPr>
                <w:rStyle w:val="FormLabelTextChar"/>
                <w:rFonts w:ascii="Times New Roman" w:hAnsi="Times New Roman"/>
                <w:sz w:val="24"/>
                <w:szCs w:val="24"/>
              </w:rPr>
              <w:fldChar w:fldCharType="separate"/>
            </w:r>
            <w:r w:rsidR="00D74289">
              <w:rPr>
                <w:rStyle w:val="FormLabelTextChar"/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74289">
              <w:rPr>
                <w:rStyle w:val="FormLabelTextChar"/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74289">
              <w:rPr>
                <w:rStyle w:val="FormLabelTextChar"/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74289">
              <w:rPr>
                <w:rStyle w:val="FormLabelTextChar"/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74289">
              <w:rPr>
                <w:rStyle w:val="FormLabelTextChar"/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Style w:val="FormLabelTextChar"/>
                <w:rFonts w:ascii="Times New Roman" w:hAnsi="Times New Roman"/>
                <w:sz w:val="24"/>
                <w:szCs w:val="24"/>
              </w:rPr>
              <w:fldChar w:fldCharType="end"/>
            </w:r>
            <w:bookmarkEnd w:id="38"/>
          </w:p>
        </w:tc>
      </w:tr>
      <w:tr xmlns:wp14="http://schemas.microsoft.com/office/word/2010/wordml" w:rsidRPr="00987722" w:rsidR="00D74289" w:rsidTr="4138AD7A" w14:paraId="2B9C14CE" wp14:textId="77777777">
        <w:tc>
          <w:tcPr>
            <w:tcW w:w="6300" w:type="dxa"/>
            <w:tcMar/>
          </w:tcPr>
          <w:p w:rsidR="00D74289" w:rsidP="4138AD7A" w:rsidRDefault="00D74289" w14:paraId="6729D705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D7428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Type/Print Name: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name="Text70" w:id="39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21213"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7428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7428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7428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7428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7428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9"/>
          </w:p>
          <w:p w:rsidRPr="00987722" w:rsidR="0007063D" w:rsidP="4138AD7A" w:rsidRDefault="0007063D" w14:paraId="4B99056E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3780" w:type="dxa"/>
            <w:tcMar/>
          </w:tcPr>
          <w:p w:rsidRPr="00987722" w:rsidR="00D74289" w:rsidP="4138AD7A" w:rsidRDefault="00D74289" w14:paraId="08F5E1D9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38AD7A" w:rsidR="00D74289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Title</w:t>
            </w:r>
            <w:r w:rsidRPr="4138AD7A" w:rsidR="00D74289"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:</w:t>
            </w:r>
            <w:r w:rsidRPr="4138AD7A" w:rsidR="00D7428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0098772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87722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987722">
              <w:rPr>
                <w:rFonts w:ascii="Times New Roman" w:hAnsi="Times New Roman"/>
                <w:sz w:val="24"/>
                <w:szCs w:val="24"/>
              </w:rPr>
            </w:r>
            <w:r w:rsidRPr="009877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87722" w:rsidR="00D74289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987722" w:rsidR="00D74289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987722" w:rsidR="00D74289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987722" w:rsidR="00D74289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987722" w:rsidR="00D74289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98772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xmlns:wp14="http://schemas.microsoft.com/office/word/2010/wordml" w:rsidRPr="00987722" w:rsidR="00D74289" w:rsidTr="4138AD7A" w14:paraId="726E76F6" wp14:textId="77777777">
        <w:tc>
          <w:tcPr>
            <w:tcW w:w="10080" w:type="dxa"/>
            <w:gridSpan w:val="2"/>
            <w:tcMar/>
          </w:tcPr>
          <w:p w:rsidR="00D74289" w:rsidP="4138AD7A" w:rsidRDefault="00D74289" w14:paraId="6102C6B4" wp14:textId="77777777">
            <w:pPr>
              <w:rPr>
                <w:rStyle w:val="FormLabelTextCha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4138AD7A" w:rsidR="00D74289">
                  <w:rPr>
                    <w:rFonts w:ascii="Calibri" w:hAnsi="Calibri" w:eastAsia="Calibri" w:cs="Calibri" w:asciiTheme="minorAscii" w:hAnsiTheme="minorAscii" w:eastAsiaTheme="minorAscii" w:cstheme="minorAscii"/>
                    <w:sz w:val="24"/>
                    <w:szCs w:val="24"/>
                  </w:rPr>
                  <w:t>Career</w:t>
                </w:r>
              </w:smartTag>
              <w:r w:rsidRPr="4138AD7A" w:rsidR="00D74289">
                <w:rPr>
                  <w:rFonts w:ascii="Calibri" w:hAnsi="Calibri" w:eastAsia="Calibri" w:cs="Calibri" w:asciiTheme="minorAscii" w:hAnsiTheme="minorAscii" w:eastAsiaTheme="minorAscii" w:cstheme="minorAscii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4138AD7A" w:rsidR="00D74289">
                  <w:rPr>
                    <w:rFonts w:ascii="Calibri" w:hAnsi="Calibri" w:eastAsia="Calibri" w:cs="Calibri" w:asciiTheme="minorAscii" w:hAnsiTheme="minorAscii" w:eastAsiaTheme="minorAscii" w:cstheme="minorAscii"/>
                    <w:sz w:val="24"/>
                    <w:szCs w:val="24"/>
                  </w:rPr>
                  <w:t>Center</w:t>
                </w:r>
              </w:smartTag>
            </w:smartTag>
            <w:r w:rsidRPr="4138AD7A" w:rsidR="00D7428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name="Text71" w:id="40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277C5"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7428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7428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7428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7428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7428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0"/>
          </w:p>
        </w:tc>
      </w:tr>
    </w:tbl>
    <w:p xmlns:wp14="http://schemas.microsoft.com/office/word/2010/wordml" w:rsidRPr="00D616ED" w:rsidR="00D74289" w:rsidP="006C13D6" w:rsidRDefault="00D74289" w14:paraId="1299C43A" wp14:textId="77777777">
      <w:pPr>
        <w:ind w:left="0" w:firstLine="0"/>
      </w:pPr>
    </w:p>
    <w:sectPr w:rsidRPr="00D616ED" w:rsidR="00D74289" w:rsidSect="002B6C16">
      <w:footerReference w:type="default" r:id="rId10"/>
      <w:pgSz w:w="12240" w:h="15840" w:orient="portrait"/>
      <w:pgMar w:top="1008" w:right="1440" w:bottom="1296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F26065" w:rsidP="006518F3" w:rsidRDefault="00F26065" w14:paraId="4DDBEF00" wp14:textId="77777777">
      <w:r>
        <w:separator/>
      </w:r>
    </w:p>
  </w:endnote>
  <w:endnote w:type="continuationSeparator" w:id="0">
    <w:p xmlns:wp14="http://schemas.microsoft.com/office/word/2010/wordml" w:rsidR="00F26065" w:rsidP="006518F3" w:rsidRDefault="00F26065" w14:paraId="3461D7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8D4286" w:rsidP="00BF7018" w:rsidRDefault="008D4286" w14:paraId="1FC39945" wp14:textId="77777777">
    <w:pPr>
      <w:rPr>
        <w:rFonts w:ascii="Times New Roman" w:hAnsi="Times New Roman"/>
        <w:i/>
        <w:sz w:val="16"/>
        <w:szCs w:val="16"/>
      </w:rPr>
    </w:pPr>
    <w:r w:rsidRPr="008D4286">
      <w:rPr>
        <w:rFonts w:ascii="Times New Roman" w:hAnsi="Times New Roman"/>
        <w:i/>
        <w:sz w:val="16"/>
        <w:szCs w:val="16"/>
      </w:rPr>
      <w:pict w14:anchorId="2800DF78">
        <v:rect id="_x0000_i1025" style="width:0;height:1.5pt" o:hr="t" o:hrstd="t" o:hralign="center" fillcolor="#aca899" stroked="f"/>
      </w:pict>
    </w:r>
  </w:p>
  <w:p xmlns:wp14="http://schemas.microsoft.com/office/word/2010/wordml" w:rsidRPr="00A03ADD" w:rsidR="0059619E" w:rsidP="00BF7018" w:rsidRDefault="00602979" w14:paraId="298747B0" wp14:textId="77777777">
    <w:pPr>
      <w:rPr>
        <w:rFonts w:ascii="Times New Roman" w:hAnsi="Times New Roman"/>
        <w:b/>
        <w:sz w:val="18"/>
        <w:szCs w:val="18"/>
      </w:rPr>
    </w:pPr>
    <w:r w:rsidRPr="00A03ADD">
      <w:rPr>
        <w:rFonts w:ascii="Times New Roman" w:hAnsi="Times New Roman"/>
        <w:i/>
        <w:sz w:val="16"/>
        <w:szCs w:val="16"/>
      </w:rPr>
      <w:tab/>
    </w:r>
    <w:r w:rsidRPr="00A03ADD">
      <w:rPr>
        <w:rFonts w:ascii="Times New Roman" w:hAnsi="Times New Roman"/>
        <w:b/>
        <w:sz w:val="18"/>
        <w:szCs w:val="18"/>
      </w:rPr>
      <w:tab/>
    </w:r>
    <w:r w:rsidRPr="00A03ADD" w:rsidR="00BF7018">
      <w:rPr>
        <w:rFonts w:ascii="Times New Roman" w:hAnsi="Times New Roman"/>
        <w:b/>
        <w:sz w:val="18"/>
        <w:szCs w:val="18"/>
      </w:rPr>
      <w:tab/>
    </w:r>
    <w:r w:rsidRPr="00A03ADD" w:rsidR="00BF7018">
      <w:rPr>
        <w:rFonts w:ascii="Times New Roman" w:hAnsi="Times New Roman"/>
        <w:b/>
        <w:sz w:val="18"/>
        <w:szCs w:val="18"/>
      </w:rPr>
      <w:tab/>
    </w:r>
    <w:r w:rsidRPr="00A03ADD" w:rsidR="00BF7018">
      <w:rPr>
        <w:rFonts w:ascii="Times New Roman" w:hAnsi="Times New Roman"/>
        <w:b/>
        <w:sz w:val="18"/>
        <w:szCs w:val="18"/>
      </w:rPr>
      <w:tab/>
    </w:r>
    <w:r w:rsidR="00A03ADD">
      <w:rPr>
        <w:rFonts w:ascii="Times New Roman" w:hAnsi="Times New Roman"/>
        <w:b/>
        <w:sz w:val="18"/>
        <w:szCs w:val="18"/>
      </w:rPr>
      <w:tab/>
    </w:r>
    <w:r w:rsidR="00AF5484">
      <w:rPr>
        <w:rFonts w:ascii="Times New Roman" w:hAnsi="Times New Roman"/>
        <w:b/>
        <w:i/>
        <w:sz w:val="16"/>
        <w:szCs w:val="16"/>
      </w:rPr>
      <w:t xml:space="preserve">                     </w:t>
    </w:r>
    <w:r w:rsidR="00255737">
      <w:rPr>
        <w:rFonts w:ascii="Times New Roman" w:hAnsi="Times New Roman"/>
        <w:b/>
        <w:i/>
        <w:sz w:val="16"/>
        <w:szCs w:val="16"/>
      </w:rPr>
      <w:t xml:space="preserve">                                                                                            </w:t>
    </w:r>
    <w:r w:rsidR="00AF5484">
      <w:rPr>
        <w:rFonts w:ascii="Times New Roman" w:hAnsi="Times New Roman"/>
        <w:b/>
        <w:i/>
        <w:sz w:val="16"/>
        <w:szCs w:val="16"/>
      </w:rPr>
      <w:t xml:space="preserve">  </w:t>
    </w:r>
    <w:r w:rsidRPr="00AF5484" w:rsidR="0059619E">
      <w:rPr>
        <w:rFonts w:ascii="Times New Roman" w:hAnsi="Times New Roman"/>
        <w:i/>
        <w:sz w:val="16"/>
        <w:szCs w:val="16"/>
      </w:rPr>
      <w:t xml:space="preserve">Page </w:t>
    </w:r>
    <w:r w:rsidRPr="00AF5484" w:rsidR="0059619E">
      <w:rPr>
        <w:rFonts w:ascii="Times New Roman" w:hAnsi="Times New Roman"/>
        <w:i/>
        <w:sz w:val="16"/>
        <w:szCs w:val="16"/>
      </w:rPr>
      <w:fldChar w:fldCharType="begin"/>
    </w:r>
    <w:r w:rsidRPr="00AF5484" w:rsidR="0059619E">
      <w:rPr>
        <w:rFonts w:ascii="Times New Roman" w:hAnsi="Times New Roman"/>
        <w:i/>
        <w:sz w:val="16"/>
        <w:szCs w:val="16"/>
      </w:rPr>
      <w:instrText xml:space="preserve"> PAGE </w:instrText>
    </w:r>
    <w:r w:rsidRPr="00AF5484" w:rsidR="0059619E">
      <w:rPr>
        <w:rFonts w:ascii="Times New Roman" w:hAnsi="Times New Roman"/>
        <w:i/>
        <w:sz w:val="16"/>
        <w:szCs w:val="16"/>
      </w:rPr>
      <w:fldChar w:fldCharType="separate"/>
    </w:r>
    <w:r w:rsidR="00265C20">
      <w:rPr>
        <w:rFonts w:ascii="Times New Roman" w:hAnsi="Times New Roman"/>
        <w:i/>
        <w:noProof/>
        <w:sz w:val="16"/>
        <w:szCs w:val="16"/>
      </w:rPr>
      <w:t>3</w:t>
    </w:r>
    <w:r w:rsidRPr="00AF5484" w:rsidR="0059619E">
      <w:rPr>
        <w:rFonts w:ascii="Times New Roman" w:hAnsi="Times New Roman"/>
        <w:i/>
        <w:sz w:val="16"/>
        <w:szCs w:val="16"/>
      </w:rPr>
      <w:fldChar w:fldCharType="end"/>
    </w:r>
    <w:r w:rsidRPr="00AF5484" w:rsidR="0059619E">
      <w:rPr>
        <w:rFonts w:ascii="Times New Roman" w:hAnsi="Times New Roman"/>
        <w:i/>
        <w:sz w:val="16"/>
        <w:szCs w:val="16"/>
      </w:rPr>
      <w:t xml:space="preserve"> of </w:t>
    </w:r>
    <w:r w:rsidRPr="00AF5484" w:rsidR="0059619E">
      <w:rPr>
        <w:rFonts w:ascii="Times New Roman" w:hAnsi="Times New Roman"/>
        <w:i/>
        <w:sz w:val="16"/>
        <w:szCs w:val="16"/>
      </w:rPr>
      <w:fldChar w:fldCharType="begin"/>
    </w:r>
    <w:r w:rsidRPr="00AF5484" w:rsidR="0059619E">
      <w:rPr>
        <w:rFonts w:ascii="Times New Roman" w:hAnsi="Times New Roman"/>
        <w:i/>
        <w:sz w:val="16"/>
        <w:szCs w:val="16"/>
      </w:rPr>
      <w:instrText xml:space="preserve"> NUMPAGES </w:instrText>
    </w:r>
    <w:r w:rsidRPr="00AF5484" w:rsidR="0059619E">
      <w:rPr>
        <w:rFonts w:ascii="Times New Roman" w:hAnsi="Times New Roman"/>
        <w:i/>
        <w:sz w:val="16"/>
        <w:szCs w:val="16"/>
      </w:rPr>
      <w:fldChar w:fldCharType="separate"/>
    </w:r>
    <w:r w:rsidR="00265C20">
      <w:rPr>
        <w:rFonts w:ascii="Times New Roman" w:hAnsi="Times New Roman"/>
        <w:i/>
        <w:noProof/>
        <w:sz w:val="16"/>
        <w:szCs w:val="16"/>
      </w:rPr>
      <w:t>3</w:t>
    </w:r>
    <w:r w:rsidRPr="00AF5484" w:rsidR="0059619E">
      <w:rPr>
        <w:rFonts w:ascii="Times New Roman" w:hAnsi="Times New Roman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F26065" w:rsidP="006518F3" w:rsidRDefault="00F26065" w14:paraId="3CF2D8B6" wp14:textId="77777777">
      <w:r>
        <w:separator/>
      </w:r>
    </w:p>
  </w:footnote>
  <w:footnote w:type="continuationSeparator" w:id="0">
    <w:p xmlns:wp14="http://schemas.microsoft.com/office/word/2010/wordml" w:rsidR="00F26065" w:rsidP="006518F3" w:rsidRDefault="00F26065" w14:paraId="0FB78278" wp14:textId="77777777">
      <w:r>
        <w:continuationSeparator/>
      </w:r>
    </w:p>
  </w:footnote>
  <w:footnote w:id="1">
    <w:p xmlns:wp14="http://schemas.microsoft.com/office/word/2010/wordml" w:rsidRPr="007E078B" w:rsidR="000E4482" w:rsidP="00511018" w:rsidRDefault="000E4482" w14:paraId="7F92F4F6" wp14:textId="77777777">
      <w:pPr>
        <w:pStyle w:val="FootnoteText"/>
        <w:rPr>
          <w:rFonts w:ascii="Times New Roman" w:hAnsi="Times New Roman"/>
          <w:sz w:val="14"/>
          <w:szCs w:val="14"/>
        </w:rPr>
      </w:pPr>
      <w:r w:rsidRPr="00284B8E">
        <w:rPr>
          <w:rStyle w:val="FootnoteReference"/>
          <w:sz w:val="14"/>
          <w:szCs w:val="14"/>
        </w:rPr>
        <w:footnoteRef/>
      </w:r>
      <w:r w:rsidRPr="00284B8E">
        <w:rPr>
          <w:sz w:val="14"/>
          <w:szCs w:val="14"/>
        </w:rPr>
        <w:t xml:space="preserve"> </w:t>
      </w:r>
      <w:r w:rsidRPr="007E078B">
        <w:rPr>
          <w:rFonts w:ascii="Times New Roman" w:hAnsi="Times New Roman"/>
          <w:sz w:val="14"/>
          <w:szCs w:val="14"/>
        </w:rPr>
        <w:t>Federal Employer Identification Number (FEIN)</w:t>
      </w:r>
    </w:p>
  </w:footnote>
  <w:footnote w:id="2">
    <w:p xmlns:wp14="http://schemas.microsoft.com/office/word/2010/wordml" w:rsidRPr="007E078B" w:rsidR="000E4482" w:rsidP="00D52D6E" w:rsidRDefault="000E4482" w14:paraId="0EE69985" wp14:textId="77777777">
      <w:pPr>
        <w:pStyle w:val="FootnoteText"/>
        <w:rPr>
          <w:rFonts w:ascii="Times New Roman" w:hAnsi="Times New Roman"/>
          <w:sz w:val="14"/>
          <w:szCs w:val="14"/>
        </w:rPr>
      </w:pPr>
      <w:r w:rsidRPr="007E078B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E078B">
        <w:rPr>
          <w:rFonts w:ascii="Times New Roman" w:hAnsi="Times New Roman"/>
          <w:sz w:val="14"/>
          <w:szCs w:val="14"/>
        </w:rPr>
        <w:t xml:space="preserve"> Department of Unemployment Assistance (DUA)</w:t>
      </w:r>
    </w:p>
  </w:footnote>
  <w:footnote w:id="3">
    <w:p xmlns:wp14="http://schemas.microsoft.com/office/word/2010/wordml" w:rsidRPr="007E078B" w:rsidR="00A66084" w:rsidP="00A66084" w:rsidRDefault="00A66084" w14:paraId="08D1D820" wp14:textId="77777777">
      <w:pPr>
        <w:ind w:left="0" w:firstLine="0"/>
        <w:rPr>
          <w:rFonts w:ascii="Times New Roman" w:hAnsi="Times New Roman"/>
          <w:color w:val="000000"/>
          <w:sz w:val="14"/>
          <w:szCs w:val="14"/>
          <w:bdr w:val="dotted" w:color="DDDDDD" w:sz="6" w:space="0" w:frame="1"/>
          <w:shd w:val="clear" w:color="auto" w:fill="FFFFFF"/>
        </w:rPr>
      </w:pPr>
      <w:r w:rsidRPr="007E078B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E078B">
        <w:rPr>
          <w:rFonts w:ascii="Times New Roman" w:hAnsi="Times New Roman"/>
          <w:sz w:val="14"/>
          <w:szCs w:val="14"/>
        </w:rPr>
        <w:t xml:space="preserve"> Dun &amp; Bradstreet (D&amp;B) provides a “data universal number system” (DUNS) which is a unique nine-digit identification number for each business.  The federal government requires organizations to provide a DUNS number as part of their grant applications and proposals.  </w:t>
      </w:r>
      <w:r w:rsidRPr="007E078B">
        <w:rPr>
          <w:rFonts w:ascii="Times New Roman" w:hAnsi="Times New Roman"/>
          <w:i/>
          <w:sz w:val="14"/>
          <w:szCs w:val="14"/>
        </w:rPr>
        <w:t xml:space="preserve">It is not  required for OJT in </w:t>
      </w:r>
      <w:smartTag w:uri="urn:schemas-microsoft-com:office:smarttags" w:element="place">
        <w:smartTag w:uri="urn:schemas-microsoft-com:office:smarttags" w:element="State">
          <w:r w:rsidRPr="007E078B">
            <w:rPr>
              <w:rFonts w:ascii="Times New Roman" w:hAnsi="Times New Roman"/>
              <w:i/>
              <w:sz w:val="14"/>
              <w:szCs w:val="14"/>
            </w:rPr>
            <w:t>Massachusetts</w:t>
          </w:r>
        </w:smartTag>
      </w:smartTag>
      <w:r w:rsidRPr="007E078B">
        <w:rPr>
          <w:rFonts w:ascii="Times New Roman" w:hAnsi="Times New Roman"/>
          <w:i/>
          <w:sz w:val="14"/>
          <w:szCs w:val="14"/>
        </w:rPr>
        <w:t>.</w:t>
      </w:r>
    </w:p>
  </w:footnote>
  <w:footnote w:id="4">
    <w:p xmlns:wp14="http://schemas.microsoft.com/office/word/2010/wordml" w:rsidRPr="007E078B" w:rsidR="00960965" w:rsidP="00A66084" w:rsidRDefault="00960965" w14:paraId="797C9B28" wp14:textId="77777777">
      <w:pPr>
        <w:pStyle w:val="FootnoteText"/>
        <w:ind w:left="0" w:firstLine="0"/>
        <w:rPr>
          <w:rFonts w:ascii="Times New Roman" w:hAnsi="Times New Roman"/>
          <w:sz w:val="14"/>
          <w:szCs w:val="14"/>
        </w:rPr>
      </w:pPr>
      <w:r w:rsidRPr="007E078B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E078B">
        <w:rPr>
          <w:rFonts w:ascii="Times New Roman" w:hAnsi="Times New Roman"/>
          <w:sz w:val="14"/>
          <w:szCs w:val="14"/>
        </w:rPr>
        <w:t xml:space="preserve"> </w:t>
      </w:r>
      <w:r w:rsidRPr="007E078B" w:rsidR="0035633F">
        <w:rPr>
          <w:rFonts w:ascii="Times New Roman" w:hAnsi="Times New Roman"/>
          <w:sz w:val="14"/>
          <w:szCs w:val="14"/>
        </w:rPr>
        <w:t>North American Classification Systems (NAICS)</w:t>
      </w:r>
    </w:p>
  </w:footnote>
  <w:footnote w:id="5">
    <w:p xmlns:wp14="http://schemas.microsoft.com/office/word/2010/wordml" w:rsidRPr="00A66084" w:rsidR="001A1BC0" w:rsidRDefault="001A1BC0" w14:paraId="3C2D54C1" wp14:textId="77777777">
      <w:pPr>
        <w:pStyle w:val="FootnoteText"/>
        <w:rPr>
          <w:sz w:val="14"/>
          <w:szCs w:val="14"/>
        </w:rPr>
      </w:pPr>
      <w:r w:rsidRPr="007E078B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7E078B">
        <w:rPr>
          <w:rFonts w:ascii="Times New Roman" w:hAnsi="Times New Roman"/>
          <w:sz w:val="14"/>
          <w:szCs w:val="14"/>
        </w:rPr>
        <w:t xml:space="preserve"> Worker Adjustment and Retraining Notification (WARN)</w:t>
      </w:r>
      <w:r w:rsidRPr="007E078B" w:rsidR="00CF3193">
        <w:rPr>
          <w:rFonts w:ascii="Times New Roman" w:hAnsi="Times New Roman"/>
          <w:sz w:val="14"/>
          <w:szCs w:val="14"/>
        </w:rPr>
        <w:t xml:space="preserve"> [http://www.doleta.gov/programs/factsht/warn.htm]</w:t>
      </w:r>
    </w:p>
  </w:footnote>
  <w:footnote w:id="6">
    <w:p xmlns:wp14="http://schemas.microsoft.com/office/word/2010/wordml" w:rsidRPr="00345DE3" w:rsidR="005F0049" w:rsidP="005F0049" w:rsidRDefault="005F0049" w14:paraId="299C1B7B" wp14:textId="77777777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345DE3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345DE3">
        <w:rPr>
          <w:rFonts w:ascii="Times New Roman" w:hAnsi="Times New Roman" w:cs="Times New Roman"/>
          <w:sz w:val="14"/>
          <w:szCs w:val="14"/>
        </w:rPr>
        <w:t xml:space="preserve"> Displacement occurs when</w:t>
      </w:r>
      <w:r w:rsidR="00345DE3">
        <w:rPr>
          <w:rFonts w:ascii="Times New Roman" w:hAnsi="Times New Roman" w:cs="Times New Roman"/>
          <w:sz w:val="14"/>
          <w:szCs w:val="14"/>
        </w:rPr>
        <w:t>:</w:t>
      </w:r>
      <w:r w:rsidRPr="00345DE3">
        <w:rPr>
          <w:rFonts w:ascii="Times New Roman" w:hAnsi="Times New Roman" w:cs="Times New Roman"/>
          <w:sz w:val="14"/>
          <w:szCs w:val="14"/>
        </w:rPr>
        <w:t xml:space="preserve"> </w:t>
      </w:r>
      <w:r w:rsidR="00345DE3">
        <w:rPr>
          <w:rFonts w:ascii="Times New Roman" w:hAnsi="Times New Roman" w:cs="Times New Roman"/>
          <w:sz w:val="14"/>
          <w:szCs w:val="14"/>
        </w:rPr>
        <w:t xml:space="preserve">1) </w:t>
      </w:r>
      <w:r w:rsidRPr="00345DE3">
        <w:rPr>
          <w:rFonts w:ascii="Times New Roman" w:hAnsi="Times New Roman" w:cs="Times New Roman"/>
          <w:sz w:val="14"/>
          <w:szCs w:val="14"/>
        </w:rPr>
        <w:t>the employer has terminated the employment of any regular employee with the intention of filling the vacancy with an OJT participant</w:t>
      </w:r>
      <w:r w:rsidR="00345DE3">
        <w:rPr>
          <w:rFonts w:ascii="Times New Roman" w:hAnsi="Times New Roman" w:cs="Times New Roman"/>
          <w:sz w:val="14"/>
          <w:szCs w:val="14"/>
        </w:rPr>
        <w:t xml:space="preserve">; 2) </w:t>
      </w:r>
      <w:r w:rsidRPr="00345DE3">
        <w:rPr>
          <w:rFonts w:ascii="Times New Roman" w:hAnsi="Times New Roman" w:cs="Times New Roman"/>
          <w:sz w:val="14"/>
          <w:szCs w:val="14"/>
        </w:rPr>
        <w:t>when the OJT position infringes on the promotional opportunities of currently employed workers</w:t>
      </w:r>
      <w:r w:rsidR="00345DE3">
        <w:rPr>
          <w:rFonts w:ascii="Times New Roman" w:hAnsi="Times New Roman" w:cs="Times New Roman"/>
          <w:sz w:val="14"/>
          <w:szCs w:val="14"/>
        </w:rPr>
        <w:t xml:space="preserve">; or 3) </w:t>
      </w:r>
      <w:r w:rsidRPr="00345DE3">
        <w:rPr>
          <w:rFonts w:ascii="Times New Roman" w:hAnsi="Times New Roman" w:cs="Times New Roman"/>
          <w:sz w:val="14"/>
          <w:szCs w:val="14"/>
        </w:rPr>
        <w:t>when an individual is on layoff from the same or any substantially equivalent job as the OJT position.  Displacement may also include a reduction in the hours of non</w:t>
      </w:r>
      <w:r w:rsidRPr="00345DE3">
        <w:rPr>
          <w:rFonts w:cs="Times New Roman"/>
          <w:sz w:val="14"/>
          <w:szCs w:val="14"/>
        </w:rPr>
        <w:t>‐</w:t>
      </w:r>
      <w:r w:rsidRPr="00345DE3">
        <w:rPr>
          <w:rFonts w:ascii="Times New Roman" w:hAnsi="Times New Roman" w:cs="Times New Roman"/>
          <w:sz w:val="14"/>
          <w:szCs w:val="14"/>
        </w:rPr>
        <w:t>overtime work, wages, or employment benefits of any currently employed employee.</w:t>
      </w:r>
    </w:p>
  </w:footnote>
  <w:footnote w:id="7">
    <w:p xmlns:wp14="http://schemas.microsoft.com/office/word/2010/wordml" w:rsidRPr="00DA7952" w:rsidR="00CA569F" w:rsidRDefault="00CA569F" w14:paraId="3D017417" wp14:textId="77777777">
      <w:pPr>
        <w:pStyle w:val="FootnoteText"/>
        <w:rPr>
          <w:sz w:val="14"/>
          <w:szCs w:val="14"/>
        </w:rPr>
      </w:pPr>
      <w:r w:rsidRPr="00345DE3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345DE3">
        <w:rPr>
          <w:rFonts w:ascii="Times New Roman" w:hAnsi="Times New Roman"/>
          <w:sz w:val="14"/>
          <w:szCs w:val="14"/>
        </w:rPr>
        <w:t xml:space="preserve"> According to the Fair Labor Standards Act</w:t>
      </w:r>
    </w:p>
  </w:footnote>
  <w:footnote w:id="8">
    <w:p xmlns:wp14="http://schemas.microsoft.com/office/word/2010/wordml" w:rsidR="007300B4" w:rsidRDefault="007300B4" w14:paraId="7AEFD11A" wp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25D94">
        <w:rPr>
          <w:sz w:val="14"/>
          <w:szCs w:val="14"/>
        </w:rPr>
        <w:t xml:space="preserve">Note: </w:t>
      </w:r>
      <w:r w:rsidRPr="00425D94">
        <w:rPr>
          <w:rFonts w:ascii="Times New Roman" w:hAnsi="Times New Roman"/>
          <w:sz w:val="14"/>
          <w:szCs w:val="14"/>
        </w:rPr>
        <w:t xml:space="preserve">A certificate of good standing from the Department of Revenue </w:t>
      </w:r>
      <w:r w:rsidRPr="00425D94" w:rsidR="00AA162E">
        <w:rPr>
          <w:rFonts w:ascii="Times New Roman" w:hAnsi="Times New Roman"/>
          <w:sz w:val="14"/>
          <w:szCs w:val="14"/>
        </w:rPr>
        <w:t xml:space="preserve">issued </w:t>
      </w:r>
      <w:r w:rsidRPr="00425D94">
        <w:rPr>
          <w:rFonts w:ascii="Times New Roman" w:hAnsi="Times New Roman"/>
          <w:sz w:val="14"/>
          <w:szCs w:val="14"/>
        </w:rPr>
        <w:t>within 6 months of the OJT start date</w:t>
      </w:r>
      <w:r w:rsidRPr="00425D94" w:rsidR="006C3092">
        <w:rPr>
          <w:rFonts w:ascii="Times New Roman" w:hAnsi="Times New Roman"/>
          <w:sz w:val="14"/>
          <w:szCs w:val="14"/>
        </w:rPr>
        <w:t xml:space="preserve"> is required to execute an OJT Contract.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C6E59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F8A1C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0608F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9588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47685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627A3F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957EA7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9A84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9785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F5C6E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FFFFFFFE"/>
    <w:multiLevelType w:val="singleLevel"/>
    <w:tmpl w:val="35A8F936"/>
    <w:lvl w:ilvl="0">
      <w:numFmt w:val="bullet"/>
      <w:lvlText w:val="*"/>
      <w:lvlJc w:val="left"/>
    </w:lvl>
  </w:abstractNum>
  <w:abstractNum w:abstractNumId="11" w15:restartNumberingAfterBreak="0">
    <w:nsid w:val="023A2AAF"/>
    <w:multiLevelType w:val="hybridMultilevel"/>
    <w:tmpl w:val="49B40D38"/>
    <w:lvl w:ilvl="0" w:tplc="9DC8A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aps w:val="0"/>
        <w:strike w:val="0"/>
        <w:dstrike w:val="0"/>
        <w:vanish w:val="0"/>
        <w:color w:val="auto"/>
        <w:ker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69A7D54"/>
    <w:multiLevelType w:val="hybridMultilevel"/>
    <w:tmpl w:val="909883F4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A07A20"/>
    <w:multiLevelType w:val="multilevel"/>
    <w:tmpl w:val="909883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5E031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 w:cs="Times New Roman"/>
        <w:caps w:val="0"/>
        <w:strike w:val="0"/>
        <w:dstrike w:val="0"/>
        <w:vanish w:val="0"/>
        <w:color w:val="auto"/>
        <w:ker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 w:cs="Times New Roman"/>
      </w:rPr>
    </w:lvl>
  </w:abstractNum>
  <w:abstractNum w:abstractNumId="15" w15:restartNumberingAfterBreak="0">
    <w:nsid w:val="367271AA"/>
    <w:multiLevelType w:val="multilevel"/>
    <w:tmpl w:val="6E761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caps w:val="0"/>
        <w:strike w:val="0"/>
        <w:dstrike w:val="0"/>
        <w:vanish w:val="0"/>
        <w:color w:val="auto"/>
        <w:ker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AC26DF4"/>
    <w:multiLevelType w:val="multilevel"/>
    <w:tmpl w:val="EB7466A8"/>
    <w:lvl w:ilvl="0">
      <w:start w:val="1"/>
      <w:numFmt w:val="bullet"/>
      <w:lvlText w:val="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47037CDA"/>
    <w:multiLevelType w:val="hybridMultilevel"/>
    <w:tmpl w:val="16BC7C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F7F64"/>
    <w:multiLevelType w:val="multilevel"/>
    <w:tmpl w:val="49B4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aps w:val="0"/>
        <w:strike w:val="0"/>
        <w:dstrike w:val="0"/>
        <w:vanish w:val="0"/>
        <w:color w:val="auto"/>
        <w:ker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80176A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6B5B5F42"/>
    <w:multiLevelType w:val="hybridMultilevel"/>
    <w:tmpl w:val="A24E1B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13531"/>
    <w:multiLevelType w:val="hybridMultilevel"/>
    <w:tmpl w:val="8F067A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7708761">
    <w:abstractNumId w:val="8"/>
  </w:num>
  <w:num w:numId="2" w16cid:durableId="992640786">
    <w:abstractNumId w:val="8"/>
  </w:num>
  <w:num w:numId="3" w16cid:durableId="559219239">
    <w:abstractNumId w:val="8"/>
  </w:num>
  <w:num w:numId="4" w16cid:durableId="828786492">
    <w:abstractNumId w:val="8"/>
  </w:num>
  <w:num w:numId="5" w16cid:durableId="446192881">
    <w:abstractNumId w:val="8"/>
  </w:num>
  <w:num w:numId="6" w16cid:durableId="1513911711">
    <w:abstractNumId w:val="8"/>
  </w:num>
  <w:num w:numId="7" w16cid:durableId="708336814">
    <w:abstractNumId w:val="8"/>
  </w:num>
  <w:num w:numId="8" w16cid:durableId="957686207">
    <w:abstractNumId w:val="8"/>
  </w:num>
  <w:num w:numId="9" w16cid:durableId="1671522575">
    <w:abstractNumId w:val="8"/>
  </w:num>
  <w:num w:numId="10" w16cid:durableId="860319425">
    <w:abstractNumId w:val="8"/>
  </w:num>
  <w:num w:numId="11" w16cid:durableId="1129594015">
    <w:abstractNumId w:val="8"/>
  </w:num>
  <w:num w:numId="12" w16cid:durableId="1513035015">
    <w:abstractNumId w:val="8"/>
    <w:lvlOverride w:ilvl="0">
      <w:startOverride w:val="1"/>
    </w:lvlOverride>
  </w:num>
  <w:num w:numId="13" w16cid:durableId="1880318227">
    <w:abstractNumId w:val="9"/>
  </w:num>
  <w:num w:numId="14" w16cid:durableId="1852991382">
    <w:abstractNumId w:val="7"/>
  </w:num>
  <w:num w:numId="15" w16cid:durableId="694303853">
    <w:abstractNumId w:val="6"/>
  </w:num>
  <w:num w:numId="16" w16cid:durableId="1826435410">
    <w:abstractNumId w:val="5"/>
  </w:num>
  <w:num w:numId="17" w16cid:durableId="1610890206">
    <w:abstractNumId w:val="4"/>
  </w:num>
  <w:num w:numId="18" w16cid:durableId="1868130162">
    <w:abstractNumId w:val="3"/>
  </w:num>
  <w:num w:numId="19" w16cid:durableId="1050570728">
    <w:abstractNumId w:val="2"/>
  </w:num>
  <w:num w:numId="20" w16cid:durableId="1729721266">
    <w:abstractNumId w:val="1"/>
  </w:num>
  <w:num w:numId="21" w16cid:durableId="905529497">
    <w:abstractNumId w:val="0"/>
  </w:num>
  <w:num w:numId="22" w16cid:durableId="1762599840">
    <w:abstractNumId w:val="8"/>
    <w:lvlOverride w:ilvl="0">
      <w:startOverride w:val="1"/>
    </w:lvlOverride>
  </w:num>
  <w:num w:numId="23" w16cid:durableId="1992437676">
    <w:abstractNumId w:val="8"/>
    <w:lvlOverride w:ilvl="0">
      <w:startOverride w:val="1"/>
    </w:lvlOverride>
  </w:num>
  <w:num w:numId="24" w16cid:durableId="313918203">
    <w:abstractNumId w:val="8"/>
    <w:lvlOverride w:ilvl="0">
      <w:startOverride w:val="1"/>
    </w:lvlOverride>
  </w:num>
  <w:num w:numId="25" w16cid:durableId="237329341">
    <w:abstractNumId w:val="8"/>
    <w:lvlOverride w:ilvl="0">
      <w:startOverride w:val="1"/>
    </w:lvlOverride>
  </w:num>
  <w:num w:numId="26" w16cid:durableId="730234393">
    <w:abstractNumId w:val="8"/>
    <w:lvlOverride w:ilvl="0">
      <w:startOverride w:val="1"/>
    </w:lvlOverride>
  </w:num>
  <w:num w:numId="27" w16cid:durableId="1683816539">
    <w:abstractNumId w:val="8"/>
    <w:lvlOverride w:ilvl="0">
      <w:startOverride w:val="1"/>
    </w:lvlOverride>
  </w:num>
  <w:num w:numId="28" w16cid:durableId="1376351733">
    <w:abstractNumId w:val="11"/>
  </w:num>
  <w:num w:numId="29" w16cid:durableId="1993555063">
    <w:abstractNumId w:val="18"/>
  </w:num>
  <w:num w:numId="30" w16cid:durableId="1587114210">
    <w:abstractNumId w:val="11"/>
    <w:lvlOverride w:ilvl="0">
      <w:lvl w:ilvl="0" w:tplc="9DC8A686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 w:tplc="04090003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  <w:rPr>
          <w:rFonts w:cs="Times New Roman"/>
        </w:rPr>
      </w:lvl>
    </w:lvlOverride>
    <w:lvlOverride w:ilvl="2">
      <w:lvl w:ilvl="2" w:tplc="04090005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  <w:rPr>
          <w:rFonts w:cs="Times New Roman"/>
        </w:rPr>
      </w:lvl>
    </w:lvlOverride>
    <w:lvlOverride w:ilvl="3">
      <w:lvl w:ilvl="3" w:tplc="04090001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4">
      <w:lvl w:ilvl="4" w:tplc="04090003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cs="Times New Roman"/>
        </w:rPr>
      </w:lvl>
    </w:lvlOverride>
    <w:lvlOverride w:ilvl="5">
      <w:lvl w:ilvl="5" w:tplc="0409000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cs="Times New Roman"/>
        </w:rPr>
      </w:lvl>
    </w:lvlOverride>
    <w:lvlOverride w:ilvl="6">
      <w:lvl w:ilvl="6" w:tplc="04090001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cs="Times New Roman"/>
        </w:rPr>
      </w:lvl>
    </w:lvlOverride>
    <w:lvlOverride w:ilvl="7">
      <w:lvl w:ilvl="7" w:tplc="04090003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8">
      <w:lvl w:ilvl="8" w:tplc="04090005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cs="Times New Roman"/>
        </w:rPr>
      </w:lvl>
    </w:lvlOverride>
  </w:num>
  <w:num w:numId="31" w16cid:durableId="1503357617">
    <w:abstractNumId w:val="14"/>
  </w:num>
  <w:num w:numId="32" w16cid:durableId="1701778353">
    <w:abstractNumId w:val="15"/>
  </w:num>
  <w:num w:numId="33" w16cid:durableId="555969642">
    <w:abstractNumId w:val="19"/>
  </w:num>
  <w:num w:numId="34" w16cid:durableId="1817407970">
    <w:abstractNumId w:val="12"/>
  </w:num>
  <w:num w:numId="35" w16cid:durableId="1089423462">
    <w:abstractNumId w:val="20"/>
  </w:num>
  <w:num w:numId="36" w16cid:durableId="880283867">
    <w:abstractNumId w:val="17"/>
  </w:num>
  <w:num w:numId="37" w16cid:durableId="1357198210">
    <w:abstractNumId w:val="21"/>
  </w:num>
  <w:num w:numId="38" w16cid:durableId="753553273">
    <w:abstractNumId w:val="10"/>
    <w:lvlOverride w:ilvl="0">
      <w:lvl w:ilvl="0">
        <w:numFmt w:val="bullet"/>
        <w:lvlText w:val=""/>
        <w:legacy w:legacy="1" w:legacySpace="0" w:legacyIndent="0"/>
        <w:lvlJc w:val="left"/>
        <w:rPr>
          <w:rFonts w:hint="default" w:ascii="Wingdings" w:hAnsi="Wingdings"/>
          <w:sz w:val="36"/>
        </w:rPr>
      </w:lvl>
    </w:lvlOverride>
  </w:num>
  <w:num w:numId="39" w16cid:durableId="249966469">
    <w:abstractNumId w:val="13"/>
  </w:num>
  <w:num w:numId="40" w16cid:durableId="1123187240">
    <w:abstractNumId w:val="1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51"/>
    <w:rsid w:val="00000F84"/>
    <w:rsid w:val="0000377C"/>
    <w:rsid w:val="00003D2D"/>
    <w:rsid w:val="00006351"/>
    <w:rsid w:val="00010651"/>
    <w:rsid w:val="00013195"/>
    <w:rsid w:val="000136E8"/>
    <w:rsid w:val="000148EF"/>
    <w:rsid w:val="000176CD"/>
    <w:rsid w:val="00021542"/>
    <w:rsid w:val="0002413F"/>
    <w:rsid w:val="00025C0C"/>
    <w:rsid w:val="000270D9"/>
    <w:rsid w:val="0003041A"/>
    <w:rsid w:val="00036748"/>
    <w:rsid w:val="00043F58"/>
    <w:rsid w:val="00044933"/>
    <w:rsid w:val="000452E0"/>
    <w:rsid w:val="000455B3"/>
    <w:rsid w:val="0004615A"/>
    <w:rsid w:val="000476FB"/>
    <w:rsid w:val="00047CAC"/>
    <w:rsid w:val="0005051C"/>
    <w:rsid w:val="000509CA"/>
    <w:rsid w:val="00050BBA"/>
    <w:rsid w:val="00051650"/>
    <w:rsid w:val="00055330"/>
    <w:rsid w:val="0005666C"/>
    <w:rsid w:val="000578B5"/>
    <w:rsid w:val="00057E9E"/>
    <w:rsid w:val="00060657"/>
    <w:rsid w:val="00063C3B"/>
    <w:rsid w:val="00063E41"/>
    <w:rsid w:val="00066689"/>
    <w:rsid w:val="0007063D"/>
    <w:rsid w:val="00074AE8"/>
    <w:rsid w:val="0007570C"/>
    <w:rsid w:val="000775CD"/>
    <w:rsid w:val="00081008"/>
    <w:rsid w:val="00084E21"/>
    <w:rsid w:val="00090023"/>
    <w:rsid w:val="000915D4"/>
    <w:rsid w:val="00091E5F"/>
    <w:rsid w:val="000925B4"/>
    <w:rsid w:val="00092A61"/>
    <w:rsid w:val="0009596E"/>
    <w:rsid w:val="00095ACA"/>
    <w:rsid w:val="000A01CA"/>
    <w:rsid w:val="000A1F48"/>
    <w:rsid w:val="000A24BF"/>
    <w:rsid w:val="000A3691"/>
    <w:rsid w:val="000A40DF"/>
    <w:rsid w:val="000A70CB"/>
    <w:rsid w:val="000A7774"/>
    <w:rsid w:val="000B1111"/>
    <w:rsid w:val="000B4E18"/>
    <w:rsid w:val="000B5563"/>
    <w:rsid w:val="000B7B06"/>
    <w:rsid w:val="000C2BEF"/>
    <w:rsid w:val="000C4421"/>
    <w:rsid w:val="000C5718"/>
    <w:rsid w:val="000C671C"/>
    <w:rsid w:val="000C78F0"/>
    <w:rsid w:val="000C7CE2"/>
    <w:rsid w:val="000D0981"/>
    <w:rsid w:val="000D13C7"/>
    <w:rsid w:val="000D36A3"/>
    <w:rsid w:val="000D47DB"/>
    <w:rsid w:val="000E1599"/>
    <w:rsid w:val="000E28B2"/>
    <w:rsid w:val="000E29E9"/>
    <w:rsid w:val="000E4482"/>
    <w:rsid w:val="000E765D"/>
    <w:rsid w:val="000E782C"/>
    <w:rsid w:val="000F033B"/>
    <w:rsid w:val="000F2303"/>
    <w:rsid w:val="000F57D8"/>
    <w:rsid w:val="000F63BE"/>
    <w:rsid w:val="001013D6"/>
    <w:rsid w:val="00103B30"/>
    <w:rsid w:val="00103F6B"/>
    <w:rsid w:val="0010538B"/>
    <w:rsid w:val="00107261"/>
    <w:rsid w:val="00111F83"/>
    <w:rsid w:val="0011450C"/>
    <w:rsid w:val="00114C90"/>
    <w:rsid w:val="00115724"/>
    <w:rsid w:val="00117182"/>
    <w:rsid w:val="0012214E"/>
    <w:rsid w:val="001246EE"/>
    <w:rsid w:val="00127827"/>
    <w:rsid w:val="001309FB"/>
    <w:rsid w:val="00130FA7"/>
    <w:rsid w:val="00132D97"/>
    <w:rsid w:val="001363BE"/>
    <w:rsid w:val="00140F1C"/>
    <w:rsid w:val="00151775"/>
    <w:rsid w:val="00151E35"/>
    <w:rsid w:val="0015359C"/>
    <w:rsid w:val="00154F0F"/>
    <w:rsid w:val="001623B5"/>
    <w:rsid w:val="00167CC8"/>
    <w:rsid w:val="00174880"/>
    <w:rsid w:val="001759C1"/>
    <w:rsid w:val="00175C9E"/>
    <w:rsid w:val="00182B48"/>
    <w:rsid w:val="00183147"/>
    <w:rsid w:val="00183B9A"/>
    <w:rsid w:val="00184A62"/>
    <w:rsid w:val="00184BD4"/>
    <w:rsid w:val="00184C2D"/>
    <w:rsid w:val="00187037"/>
    <w:rsid w:val="0019274C"/>
    <w:rsid w:val="001A0672"/>
    <w:rsid w:val="001A1BC0"/>
    <w:rsid w:val="001A5080"/>
    <w:rsid w:val="001A7C63"/>
    <w:rsid w:val="001B04D2"/>
    <w:rsid w:val="001B6221"/>
    <w:rsid w:val="001B7741"/>
    <w:rsid w:val="001B7F51"/>
    <w:rsid w:val="001C003F"/>
    <w:rsid w:val="001C4609"/>
    <w:rsid w:val="001C7C57"/>
    <w:rsid w:val="001C7FB8"/>
    <w:rsid w:val="001D183D"/>
    <w:rsid w:val="001D6493"/>
    <w:rsid w:val="001D67DD"/>
    <w:rsid w:val="001D708E"/>
    <w:rsid w:val="001D7B8A"/>
    <w:rsid w:val="001E0BD0"/>
    <w:rsid w:val="001E1017"/>
    <w:rsid w:val="001E263A"/>
    <w:rsid w:val="001E458C"/>
    <w:rsid w:val="001E7C82"/>
    <w:rsid w:val="001F0B00"/>
    <w:rsid w:val="001F1FF5"/>
    <w:rsid w:val="001F3D41"/>
    <w:rsid w:val="001F606B"/>
    <w:rsid w:val="0020103D"/>
    <w:rsid w:val="002026A5"/>
    <w:rsid w:val="00203631"/>
    <w:rsid w:val="002058E6"/>
    <w:rsid w:val="0020605B"/>
    <w:rsid w:val="0020789E"/>
    <w:rsid w:val="00214732"/>
    <w:rsid w:val="00215BC0"/>
    <w:rsid w:val="0021633E"/>
    <w:rsid w:val="00216EA3"/>
    <w:rsid w:val="00220C35"/>
    <w:rsid w:val="00223F31"/>
    <w:rsid w:val="00226189"/>
    <w:rsid w:val="00226BD9"/>
    <w:rsid w:val="002277C5"/>
    <w:rsid w:val="002315F5"/>
    <w:rsid w:val="002348E1"/>
    <w:rsid w:val="0024216C"/>
    <w:rsid w:val="00243014"/>
    <w:rsid w:val="002443BF"/>
    <w:rsid w:val="002456F5"/>
    <w:rsid w:val="00246CB2"/>
    <w:rsid w:val="00255737"/>
    <w:rsid w:val="00255F52"/>
    <w:rsid w:val="002568A5"/>
    <w:rsid w:val="00256BAD"/>
    <w:rsid w:val="00256FEB"/>
    <w:rsid w:val="00265C20"/>
    <w:rsid w:val="00265CE3"/>
    <w:rsid w:val="00266EB8"/>
    <w:rsid w:val="00274542"/>
    <w:rsid w:val="00276F28"/>
    <w:rsid w:val="0028198E"/>
    <w:rsid w:val="00284003"/>
    <w:rsid w:val="00284B8E"/>
    <w:rsid w:val="0028699C"/>
    <w:rsid w:val="002A1762"/>
    <w:rsid w:val="002A3385"/>
    <w:rsid w:val="002A61DF"/>
    <w:rsid w:val="002A71A2"/>
    <w:rsid w:val="002B273C"/>
    <w:rsid w:val="002B37B7"/>
    <w:rsid w:val="002B4461"/>
    <w:rsid w:val="002B5523"/>
    <w:rsid w:val="002B59A5"/>
    <w:rsid w:val="002B6C16"/>
    <w:rsid w:val="002B7237"/>
    <w:rsid w:val="002B773C"/>
    <w:rsid w:val="002C2470"/>
    <w:rsid w:val="002C3AF0"/>
    <w:rsid w:val="002C631C"/>
    <w:rsid w:val="002C68EB"/>
    <w:rsid w:val="002C6FD5"/>
    <w:rsid w:val="002D0DFF"/>
    <w:rsid w:val="002D1E1B"/>
    <w:rsid w:val="002D4FEC"/>
    <w:rsid w:val="002D7A16"/>
    <w:rsid w:val="002F0003"/>
    <w:rsid w:val="002F04EE"/>
    <w:rsid w:val="002F110C"/>
    <w:rsid w:val="002F233E"/>
    <w:rsid w:val="002F2A3C"/>
    <w:rsid w:val="002F2E8A"/>
    <w:rsid w:val="002F45CC"/>
    <w:rsid w:val="002F59F1"/>
    <w:rsid w:val="002F64E0"/>
    <w:rsid w:val="00300BDE"/>
    <w:rsid w:val="003013FF"/>
    <w:rsid w:val="003024CD"/>
    <w:rsid w:val="00304D52"/>
    <w:rsid w:val="00305985"/>
    <w:rsid w:val="00307206"/>
    <w:rsid w:val="00313727"/>
    <w:rsid w:val="00314464"/>
    <w:rsid w:val="00316A56"/>
    <w:rsid w:val="003266AC"/>
    <w:rsid w:val="003323B2"/>
    <w:rsid w:val="00332FE7"/>
    <w:rsid w:val="00336699"/>
    <w:rsid w:val="00336B5D"/>
    <w:rsid w:val="00341301"/>
    <w:rsid w:val="0034517C"/>
    <w:rsid w:val="00345DE3"/>
    <w:rsid w:val="0034639B"/>
    <w:rsid w:val="00347EC2"/>
    <w:rsid w:val="00352B8C"/>
    <w:rsid w:val="00353233"/>
    <w:rsid w:val="00353960"/>
    <w:rsid w:val="00355AA8"/>
    <w:rsid w:val="00355FEB"/>
    <w:rsid w:val="0035633F"/>
    <w:rsid w:val="00361AB3"/>
    <w:rsid w:val="003629ED"/>
    <w:rsid w:val="003635B2"/>
    <w:rsid w:val="00363B5E"/>
    <w:rsid w:val="00366B42"/>
    <w:rsid w:val="00366F5F"/>
    <w:rsid w:val="00375177"/>
    <w:rsid w:val="00375686"/>
    <w:rsid w:val="00375B85"/>
    <w:rsid w:val="003766A9"/>
    <w:rsid w:val="00380577"/>
    <w:rsid w:val="003806AE"/>
    <w:rsid w:val="0038376B"/>
    <w:rsid w:val="00384EFC"/>
    <w:rsid w:val="00385BD9"/>
    <w:rsid w:val="00386DAA"/>
    <w:rsid w:val="003962FD"/>
    <w:rsid w:val="003A1F80"/>
    <w:rsid w:val="003A240F"/>
    <w:rsid w:val="003A29A5"/>
    <w:rsid w:val="003A3852"/>
    <w:rsid w:val="003A3AB2"/>
    <w:rsid w:val="003A46C7"/>
    <w:rsid w:val="003A7CBB"/>
    <w:rsid w:val="003B085A"/>
    <w:rsid w:val="003B4F60"/>
    <w:rsid w:val="003C12CC"/>
    <w:rsid w:val="003D1058"/>
    <w:rsid w:val="003D1E70"/>
    <w:rsid w:val="003D2792"/>
    <w:rsid w:val="003E434D"/>
    <w:rsid w:val="003E75AC"/>
    <w:rsid w:val="003F2F01"/>
    <w:rsid w:val="003F5498"/>
    <w:rsid w:val="003F68AB"/>
    <w:rsid w:val="004061A6"/>
    <w:rsid w:val="004114DD"/>
    <w:rsid w:val="00411B48"/>
    <w:rsid w:val="00412D0F"/>
    <w:rsid w:val="00412D52"/>
    <w:rsid w:val="004141FA"/>
    <w:rsid w:val="0041713A"/>
    <w:rsid w:val="00420F7F"/>
    <w:rsid w:val="00421213"/>
    <w:rsid w:val="00425D94"/>
    <w:rsid w:val="00427429"/>
    <w:rsid w:val="00427A16"/>
    <w:rsid w:val="004310E6"/>
    <w:rsid w:val="004354D7"/>
    <w:rsid w:val="004369B1"/>
    <w:rsid w:val="00436E9B"/>
    <w:rsid w:val="004423D0"/>
    <w:rsid w:val="00445619"/>
    <w:rsid w:val="0044668B"/>
    <w:rsid w:val="00446F53"/>
    <w:rsid w:val="0044745E"/>
    <w:rsid w:val="00450B23"/>
    <w:rsid w:val="0045259C"/>
    <w:rsid w:val="00454E92"/>
    <w:rsid w:val="00455829"/>
    <w:rsid w:val="00456FD0"/>
    <w:rsid w:val="00460E75"/>
    <w:rsid w:val="0046682A"/>
    <w:rsid w:val="004709F2"/>
    <w:rsid w:val="0047361C"/>
    <w:rsid w:val="0048114F"/>
    <w:rsid w:val="00485692"/>
    <w:rsid w:val="00485D53"/>
    <w:rsid w:val="00485E70"/>
    <w:rsid w:val="00487A5F"/>
    <w:rsid w:val="00487B9A"/>
    <w:rsid w:val="00491B11"/>
    <w:rsid w:val="0049521C"/>
    <w:rsid w:val="00497D83"/>
    <w:rsid w:val="004A0088"/>
    <w:rsid w:val="004A5F9F"/>
    <w:rsid w:val="004B217F"/>
    <w:rsid w:val="004B2DFD"/>
    <w:rsid w:val="004B3BF2"/>
    <w:rsid w:val="004B6EE7"/>
    <w:rsid w:val="004C455E"/>
    <w:rsid w:val="004C4F72"/>
    <w:rsid w:val="004C5106"/>
    <w:rsid w:val="004C7672"/>
    <w:rsid w:val="004D5CB5"/>
    <w:rsid w:val="004D7D1C"/>
    <w:rsid w:val="004E08B9"/>
    <w:rsid w:val="004F2698"/>
    <w:rsid w:val="004F3973"/>
    <w:rsid w:val="004F3CF6"/>
    <w:rsid w:val="004F56B5"/>
    <w:rsid w:val="004F696B"/>
    <w:rsid w:val="0050266B"/>
    <w:rsid w:val="00510935"/>
    <w:rsid w:val="00511018"/>
    <w:rsid w:val="0051101B"/>
    <w:rsid w:val="00513C79"/>
    <w:rsid w:val="005144FE"/>
    <w:rsid w:val="00523979"/>
    <w:rsid w:val="00526738"/>
    <w:rsid w:val="00526A3A"/>
    <w:rsid w:val="00531632"/>
    <w:rsid w:val="005342BF"/>
    <w:rsid w:val="00536585"/>
    <w:rsid w:val="00546380"/>
    <w:rsid w:val="0055041B"/>
    <w:rsid w:val="0055053B"/>
    <w:rsid w:val="005519A8"/>
    <w:rsid w:val="00552850"/>
    <w:rsid w:val="00553D9E"/>
    <w:rsid w:val="005559AD"/>
    <w:rsid w:val="00555B41"/>
    <w:rsid w:val="0056141B"/>
    <w:rsid w:val="00564DB3"/>
    <w:rsid w:val="00570CA6"/>
    <w:rsid w:val="00571751"/>
    <w:rsid w:val="00573019"/>
    <w:rsid w:val="005761B3"/>
    <w:rsid w:val="0058342D"/>
    <w:rsid w:val="00585A75"/>
    <w:rsid w:val="00587562"/>
    <w:rsid w:val="0059619E"/>
    <w:rsid w:val="005A654A"/>
    <w:rsid w:val="005B1897"/>
    <w:rsid w:val="005B639F"/>
    <w:rsid w:val="005B7CC5"/>
    <w:rsid w:val="005C1637"/>
    <w:rsid w:val="005C28BB"/>
    <w:rsid w:val="005C5D1A"/>
    <w:rsid w:val="005C5DE9"/>
    <w:rsid w:val="005D1FB4"/>
    <w:rsid w:val="005D5EC3"/>
    <w:rsid w:val="005D7D56"/>
    <w:rsid w:val="005E4129"/>
    <w:rsid w:val="005F0049"/>
    <w:rsid w:val="005F2DA1"/>
    <w:rsid w:val="005F3731"/>
    <w:rsid w:val="005F37DA"/>
    <w:rsid w:val="00602979"/>
    <w:rsid w:val="00605CDA"/>
    <w:rsid w:val="0061122D"/>
    <w:rsid w:val="00611B2C"/>
    <w:rsid w:val="00612303"/>
    <w:rsid w:val="00612DD6"/>
    <w:rsid w:val="00613CAD"/>
    <w:rsid w:val="006172B3"/>
    <w:rsid w:val="0062050C"/>
    <w:rsid w:val="00621C1E"/>
    <w:rsid w:val="00622FEA"/>
    <w:rsid w:val="0063080E"/>
    <w:rsid w:val="00633065"/>
    <w:rsid w:val="006335A6"/>
    <w:rsid w:val="00633998"/>
    <w:rsid w:val="00634B78"/>
    <w:rsid w:val="00635EC9"/>
    <w:rsid w:val="00636332"/>
    <w:rsid w:val="006365EE"/>
    <w:rsid w:val="00644C75"/>
    <w:rsid w:val="006456D6"/>
    <w:rsid w:val="006473F6"/>
    <w:rsid w:val="006478D4"/>
    <w:rsid w:val="00651125"/>
    <w:rsid w:val="006518F3"/>
    <w:rsid w:val="00654186"/>
    <w:rsid w:val="0065466F"/>
    <w:rsid w:val="00663454"/>
    <w:rsid w:val="0066432C"/>
    <w:rsid w:val="006674A9"/>
    <w:rsid w:val="00670C1D"/>
    <w:rsid w:val="00673417"/>
    <w:rsid w:val="00673BF7"/>
    <w:rsid w:val="00680331"/>
    <w:rsid w:val="006826DD"/>
    <w:rsid w:val="00682856"/>
    <w:rsid w:val="00683D6C"/>
    <w:rsid w:val="00684749"/>
    <w:rsid w:val="0068489F"/>
    <w:rsid w:val="00684E7C"/>
    <w:rsid w:val="0068660F"/>
    <w:rsid w:val="00687E76"/>
    <w:rsid w:val="00691FB0"/>
    <w:rsid w:val="006938FF"/>
    <w:rsid w:val="006970B0"/>
    <w:rsid w:val="006A66B2"/>
    <w:rsid w:val="006B2802"/>
    <w:rsid w:val="006C10C7"/>
    <w:rsid w:val="006C13D6"/>
    <w:rsid w:val="006C3092"/>
    <w:rsid w:val="006D09F0"/>
    <w:rsid w:val="006D3B85"/>
    <w:rsid w:val="006D4DFE"/>
    <w:rsid w:val="006D53F5"/>
    <w:rsid w:val="006E0097"/>
    <w:rsid w:val="006E16C2"/>
    <w:rsid w:val="006E35B1"/>
    <w:rsid w:val="006E4162"/>
    <w:rsid w:val="006E4433"/>
    <w:rsid w:val="006E5F18"/>
    <w:rsid w:val="006E77E5"/>
    <w:rsid w:val="006E7E24"/>
    <w:rsid w:val="006E7E7C"/>
    <w:rsid w:val="006F64DB"/>
    <w:rsid w:val="006F7583"/>
    <w:rsid w:val="007056A7"/>
    <w:rsid w:val="00705816"/>
    <w:rsid w:val="0070638C"/>
    <w:rsid w:val="007205C7"/>
    <w:rsid w:val="00720B1F"/>
    <w:rsid w:val="007211CD"/>
    <w:rsid w:val="007218E4"/>
    <w:rsid w:val="00722464"/>
    <w:rsid w:val="00725BCA"/>
    <w:rsid w:val="0072640C"/>
    <w:rsid w:val="007300B4"/>
    <w:rsid w:val="0073200F"/>
    <w:rsid w:val="007320BD"/>
    <w:rsid w:val="00735338"/>
    <w:rsid w:val="00736824"/>
    <w:rsid w:val="00736D2F"/>
    <w:rsid w:val="00737C64"/>
    <w:rsid w:val="00741E94"/>
    <w:rsid w:val="007437E3"/>
    <w:rsid w:val="00745470"/>
    <w:rsid w:val="007530F0"/>
    <w:rsid w:val="00753D72"/>
    <w:rsid w:val="00756A2B"/>
    <w:rsid w:val="00757993"/>
    <w:rsid w:val="00760D45"/>
    <w:rsid w:val="00762209"/>
    <w:rsid w:val="00767964"/>
    <w:rsid w:val="007700FA"/>
    <w:rsid w:val="00781E08"/>
    <w:rsid w:val="007843AA"/>
    <w:rsid w:val="0078498C"/>
    <w:rsid w:val="00785329"/>
    <w:rsid w:val="0078705A"/>
    <w:rsid w:val="00791B86"/>
    <w:rsid w:val="007920F0"/>
    <w:rsid w:val="007951D9"/>
    <w:rsid w:val="00795F1D"/>
    <w:rsid w:val="0079728D"/>
    <w:rsid w:val="0079737B"/>
    <w:rsid w:val="007975B4"/>
    <w:rsid w:val="007A0CFC"/>
    <w:rsid w:val="007A2FB7"/>
    <w:rsid w:val="007A401B"/>
    <w:rsid w:val="007A4D09"/>
    <w:rsid w:val="007A55D7"/>
    <w:rsid w:val="007A5A99"/>
    <w:rsid w:val="007A70E2"/>
    <w:rsid w:val="007B3322"/>
    <w:rsid w:val="007B4D4A"/>
    <w:rsid w:val="007B4F39"/>
    <w:rsid w:val="007B5B91"/>
    <w:rsid w:val="007B6AAA"/>
    <w:rsid w:val="007C3C5A"/>
    <w:rsid w:val="007C5883"/>
    <w:rsid w:val="007D2354"/>
    <w:rsid w:val="007D4633"/>
    <w:rsid w:val="007D5029"/>
    <w:rsid w:val="007D5696"/>
    <w:rsid w:val="007D7183"/>
    <w:rsid w:val="007E051B"/>
    <w:rsid w:val="007E078B"/>
    <w:rsid w:val="007E1FC6"/>
    <w:rsid w:val="007E27E6"/>
    <w:rsid w:val="007E2DD1"/>
    <w:rsid w:val="007E30FC"/>
    <w:rsid w:val="007E3A9F"/>
    <w:rsid w:val="007E4D33"/>
    <w:rsid w:val="007E5D0A"/>
    <w:rsid w:val="007E679F"/>
    <w:rsid w:val="007E6D54"/>
    <w:rsid w:val="007E775F"/>
    <w:rsid w:val="007F74D4"/>
    <w:rsid w:val="007F7C4F"/>
    <w:rsid w:val="00800B4D"/>
    <w:rsid w:val="008031F1"/>
    <w:rsid w:val="00803853"/>
    <w:rsid w:val="00806435"/>
    <w:rsid w:val="00815817"/>
    <w:rsid w:val="00822104"/>
    <w:rsid w:val="008231EF"/>
    <w:rsid w:val="008232A1"/>
    <w:rsid w:val="008242B7"/>
    <w:rsid w:val="00825C60"/>
    <w:rsid w:val="008322DE"/>
    <w:rsid w:val="00835CC8"/>
    <w:rsid w:val="00837530"/>
    <w:rsid w:val="0084203E"/>
    <w:rsid w:val="008422E7"/>
    <w:rsid w:val="00842DD7"/>
    <w:rsid w:val="008477D4"/>
    <w:rsid w:val="008518C5"/>
    <w:rsid w:val="00852149"/>
    <w:rsid w:val="008547D7"/>
    <w:rsid w:val="00856C3A"/>
    <w:rsid w:val="008602D6"/>
    <w:rsid w:val="008612C3"/>
    <w:rsid w:val="00864765"/>
    <w:rsid w:val="00864A9B"/>
    <w:rsid w:val="00865C60"/>
    <w:rsid w:val="008660F6"/>
    <w:rsid w:val="00866AA3"/>
    <w:rsid w:val="00866F0B"/>
    <w:rsid w:val="008676E0"/>
    <w:rsid w:val="00877F8B"/>
    <w:rsid w:val="00885EF2"/>
    <w:rsid w:val="00891507"/>
    <w:rsid w:val="00892B25"/>
    <w:rsid w:val="00894C1F"/>
    <w:rsid w:val="00895707"/>
    <w:rsid w:val="00897BBC"/>
    <w:rsid w:val="008A16C9"/>
    <w:rsid w:val="008A19CB"/>
    <w:rsid w:val="008A2DA8"/>
    <w:rsid w:val="008B0B81"/>
    <w:rsid w:val="008B155B"/>
    <w:rsid w:val="008B1A3A"/>
    <w:rsid w:val="008C00DA"/>
    <w:rsid w:val="008C03BB"/>
    <w:rsid w:val="008C6B80"/>
    <w:rsid w:val="008C7995"/>
    <w:rsid w:val="008D3AC0"/>
    <w:rsid w:val="008D4286"/>
    <w:rsid w:val="008D7C38"/>
    <w:rsid w:val="008E0F59"/>
    <w:rsid w:val="008E301E"/>
    <w:rsid w:val="008E7BE4"/>
    <w:rsid w:val="008E7C1B"/>
    <w:rsid w:val="008F233F"/>
    <w:rsid w:val="008F3E9F"/>
    <w:rsid w:val="008F4AC3"/>
    <w:rsid w:val="008F5CF1"/>
    <w:rsid w:val="008F658D"/>
    <w:rsid w:val="008F6C6B"/>
    <w:rsid w:val="00901D67"/>
    <w:rsid w:val="00905DFC"/>
    <w:rsid w:val="00906930"/>
    <w:rsid w:val="009078AC"/>
    <w:rsid w:val="00914881"/>
    <w:rsid w:val="009150F1"/>
    <w:rsid w:val="009177ED"/>
    <w:rsid w:val="00917B8C"/>
    <w:rsid w:val="00925F73"/>
    <w:rsid w:val="0092713E"/>
    <w:rsid w:val="00933C4F"/>
    <w:rsid w:val="00940ACC"/>
    <w:rsid w:val="00941342"/>
    <w:rsid w:val="009421B6"/>
    <w:rsid w:val="00942BA3"/>
    <w:rsid w:val="0094566B"/>
    <w:rsid w:val="009506A6"/>
    <w:rsid w:val="00952195"/>
    <w:rsid w:val="00960965"/>
    <w:rsid w:val="00961011"/>
    <w:rsid w:val="00964481"/>
    <w:rsid w:val="0096741F"/>
    <w:rsid w:val="00970676"/>
    <w:rsid w:val="00970FC8"/>
    <w:rsid w:val="00972011"/>
    <w:rsid w:val="00986FE6"/>
    <w:rsid w:val="009912B9"/>
    <w:rsid w:val="00991362"/>
    <w:rsid w:val="00991C06"/>
    <w:rsid w:val="00993278"/>
    <w:rsid w:val="00994E00"/>
    <w:rsid w:val="009A2334"/>
    <w:rsid w:val="009A363F"/>
    <w:rsid w:val="009A5975"/>
    <w:rsid w:val="009A6634"/>
    <w:rsid w:val="009B0D0F"/>
    <w:rsid w:val="009B3351"/>
    <w:rsid w:val="009B39A5"/>
    <w:rsid w:val="009B3B8E"/>
    <w:rsid w:val="009B751E"/>
    <w:rsid w:val="009C0132"/>
    <w:rsid w:val="009C094E"/>
    <w:rsid w:val="009C37D3"/>
    <w:rsid w:val="009C6190"/>
    <w:rsid w:val="009D131E"/>
    <w:rsid w:val="009D500D"/>
    <w:rsid w:val="009D5E4E"/>
    <w:rsid w:val="009D76F9"/>
    <w:rsid w:val="009E5C0F"/>
    <w:rsid w:val="009E679A"/>
    <w:rsid w:val="009E6AED"/>
    <w:rsid w:val="009F104E"/>
    <w:rsid w:val="009F168F"/>
    <w:rsid w:val="009F36E9"/>
    <w:rsid w:val="009F4D10"/>
    <w:rsid w:val="009F5294"/>
    <w:rsid w:val="00A03ADD"/>
    <w:rsid w:val="00A05419"/>
    <w:rsid w:val="00A10629"/>
    <w:rsid w:val="00A12AF0"/>
    <w:rsid w:val="00A141AF"/>
    <w:rsid w:val="00A1581A"/>
    <w:rsid w:val="00A210E7"/>
    <w:rsid w:val="00A21CB8"/>
    <w:rsid w:val="00A3122D"/>
    <w:rsid w:val="00A313CE"/>
    <w:rsid w:val="00A33991"/>
    <w:rsid w:val="00A35841"/>
    <w:rsid w:val="00A4154D"/>
    <w:rsid w:val="00A42DC2"/>
    <w:rsid w:val="00A455F7"/>
    <w:rsid w:val="00A459E8"/>
    <w:rsid w:val="00A45CAA"/>
    <w:rsid w:val="00A52CE4"/>
    <w:rsid w:val="00A53C54"/>
    <w:rsid w:val="00A54A0A"/>
    <w:rsid w:val="00A565F1"/>
    <w:rsid w:val="00A61C8C"/>
    <w:rsid w:val="00A63AA3"/>
    <w:rsid w:val="00A66084"/>
    <w:rsid w:val="00A72A61"/>
    <w:rsid w:val="00A775AA"/>
    <w:rsid w:val="00A77878"/>
    <w:rsid w:val="00A825E4"/>
    <w:rsid w:val="00A831EF"/>
    <w:rsid w:val="00A8678A"/>
    <w:rsid w:val="00A90585"/>
    <w:rsid w:val="00A9137E"/>
    <w:rsid w:val="00A91402"/>
    <w:rsid w:val="00A91C17"/>
    <w:rsid w:val="00A9282B"/>
    <w:rsid w:val="00A94580"/>
    <w:rsid w:val="00AA162E"/>
    <w:rsid w:val="00AA1D1A"/>
    <w:rsid w:val="00AA30D0"/>
    <w:rsid w:val="00AA3A6A"/>
    <w:rsid w:val="00AA4551"/>
    <w:rsid w:val="00AA6BEC"/>
    <w:rsid w:val="00AA7E88"/>
    <w:rsid w:val="00AB3A15"/>
    <w:rsid w:val="00AB4038"/>
    <w:rsid w:val="00AB6697"/>
    <w:rsid w:val="00AB7276"/>
    <w:rsid w:val="00AB7BE3"/>
    <w:rsid w:val="00AC0910"/>
    <w:rsid w:val="00AC4134"/>
    <w:rsid w:val="00AC4AFB"/>
    <w:rsid w:val="00AC50AF"/>
    <w:rsid w:val="00AC532E"/>
    <w:rsid w:val="00AD1931"/>
    <w:rsid w:val="00AE18E0"/>
    <w:rsid w:val="00AE3853"/>
    <w:rsid w:val="00AE4308"/>
    <w:rsid w:val="00AE4359"/>
    <w:rsid w:val="00AE4D8E"/>
    <w:rsid w:val="00AE611C"/>
    <w:rsid w:val="00AF5484"/>
    <w:rsid w:val="00AF78FD"/>
    <w:rsid w:val="00B029DF"/>
    <w:rsid w:val="00B05267"/>
    <w:rsid w:val="00B05DF4"/>
    <w:rsid w:val="00B07C20"/>
    <w:rsid w:val="00B130BA"/>
    <w:rsid w:val="00B14888"/>
    <w:rsid w:val="00B148D3"/>
    <w:rsid w:val="00B23AFB"/>
    <w:rsid w:val="00B307B3"/>
    <w:rsid w:val="00B35864"/>
    <w:rsid w:val="00B35FB2"/>
    <w:rsid w:val="00B414F9"/>
    <w:rsid w:val="00B438B8"/>
    <w:rsid w:val="00B472AC"/>
    <w:rsid w:val="00B500CC"/>
    <w:rsid w:val="00B512E8"/>
    <w:rsid w:val="00B51FBE"/>
    <w:rsid w:val="00B56AF6"/>
    <w:rsid w:val="00B614AC"/>
    <w:rsid w:val="00B6246E"/>
    <w:rsid w:val="00B64672"/>
    <w:rsid w:val="00B65D3C"/>
    <w:rsid w:val="00B714E4"/>
    <w:rsid w:val="00B73F28"/>
    <w:rsid w:val="00B74919"/>
    <w:rsid w:val="00B75C1F"/>
    <w:rsid w:val="00B75D5E"/>
    <w:rsid w:val="00B76590"/>
    <w:rsid w:val="00B76E75"/>
    <w:rsid w:val="00B772E2"/>
    <w:rsid w:val="00B81C97"/>
    <w:rsid w:val="00B85839"/>
    <w:rsid w:val="00B95AE7"/>
    <w:rsid w:val="00B970DE"/>
    <w:rsid w:val="00BA1A31"/>
    <w:rsid w:val="00BA36B5"/>
    <w:rsid w:val="00BB0E50"/>
    <w:rsid w:val="00BB2309"/>
    <w:rsid w:val="00BB6431"/>
    <w:rsid w:val="00BB7760"/>
    <w:rsid w:val="00BC5AF5"/>
    <w:rsid w:val="00BD2F8B"/>
    <w:rsid w:val="00BD36B3"/>
    <w:rsid w:val="00BD3D4F"/>
    <w:rsid w:val="00BD4559"/>
    <w:rsid w:val="00BD62E4"/>
    <w:rsid w:val="00BD63FA"/>
    <w:rsid w:val="00BD6F59"/>
    <w:rsid w:val="00BD723A"/>
    <w:rsid w:val="00BE214E"/>
    <w:rsid w:val="00BF047B"/>
    <w:rsid w:val="00BF363D"/>
    <w:rsid w:val="00BF3E94"/>
    <w:rsid w:val="00BF7018"/>
    <w:rsid w:val="00C037A2"/>
    <w:rsid w:val="00C0385A"/>
    <w:rsid w:val="00C0482D"/>
    <w:rsid w:val="00C04FCE"/>
    <w:rsid w:val="00C0721D"/>
    <w:rsid w:val="00C07702"/>
    <w:rsid w:val="00C131E5"/>
    <w:rsid w:val="00C135A7"/>
    <w:rsid w:val="00C16BF9"/>
    <w:rsid w:val="00C17013"/>
    <w:rsid w:val="00C17845"/>
    <w:rsid w:val="00C2149C"/>
    <w:rsid w:val="00C223CA"/>
    <w:rsid w:val="00C25708"/>
    <w:rsid w:val="00C262BF"/>
    <w:rsid w:val="00C36355"/>
    <w:rsid w:val="00C41168"/>
    <w:rsid w:val="00C4594D"/>
    <w:rsid w:val="00C45B39"/>
    <w:rsid w:val="00C513EC"/>
    <w:rsid w:val="00C62EF1"/>
    <w:rsid w:val="00C62FA7"/>
    <w:rsid w:val="00C63703"/>
    <w:rsid w:val="00C653D0"/>
    <w:rsid w:val="00C67755"/>
    <w:rsid w:val="00C7267D"/>
    <w:rsid w:val="00C74DD1"/>
    <w:rsid w:val="00C80572"/>
    <w:rsid w:val="00C83D42"/>
    <w:rsid w:val="00C84163"/>
    <w:rsid w:val="00C8758F"/>
    <w:rsid w:val="00C9153D"/>
    <w:rsid w:val="00C91FB9"/>
    <w:rsid w:val="00C97D84"/>
    <w:rsid w:val="00CA06E9"/>
    <w:rsid w:val="00CA0C25"/>
    <w:rsid w:val="00CA1A5A"/>
    <w:rsid w:val="00CA3CD9"/>
    <w:rsid w:val="00CA4468"/>
    <w:rsid w:val="00CA569F"/>
    <w:rsid w:val="00CA6567"/>
    <w:rsid w:val="00CA74B1"/>
    <w:rsid w:val="00CB2C46"/>
    <w:rsid w:val="00CB3D6F"/>
    <w:rsid w:val="00CB5181"/>
    <w:rsid w:val="00CB5293"/>
    <w:rsid w:val="00CB600B"/>
    <w:rsid w:val="00CC1226"/>
    <w:rsid w:val="00CC2731"/>
    <w:rsid w:val="00CC295B"/>
    <w:rsid w:val="00CC2B7E"/>
    <w:rsid w:val="00CC72DA"/>
    <w:rsid w:val="00CC7FFB"/>
    <w:rsid w:val="00CD3B68"/>
    <w:rsid w:val="00CD5FF8"/>
    <w:rsid w:val="00CE254B"/>
    <w:rsid w:val="00CE358E"/>
    <w:rsid w:val="00CE3B54"/>
    <w:rsid w:val="00CF3193"/>
    <w:rsid w:val="00CF6E23"/>
    <w:rsid w:val="00D02DEB"/>
    <w:rsid w:val="00D0312E"/>
    <w:rsid w:val="00D03D76"/>
    <w:rsid w:val="00D03ECF"/>
    <w:rsid w:val="00D063D4"/>
    <w:rsid w:val="00D10036"/>
    <w:rsid w:val="00D12396"/>
    <w:rsid w:val="00D13F3B"/>
    <w:rsid w:val="00D1478A"/>
    <w:rsid w:val="00D14FC0"/>
    <w:rsid w:val="00D15BFB"/>
    <w:rsid w:val="00D16DAB"/>
    <w:rsid w:val="00D2309E"/>
    <w:rsid w:val="00D24325"/>
    <w:rsid w:val="00D24859"/>
    <w:rsid w:val="00D313AA"/>
    <w:rsid w:val="00D316FD"/>
    <w:rsid w:val="00D3193D"/>
    <w:rsid w:val="00D32638"/>
    <w:rsid w:val="00D3755C"/>
    <w:rsid w:val="00D46BD2"/>
    <w:rsid w:val="00D52D1F"/>
    <w:rsid w:val="00D52D6E"/>
    <w:rsid w:val="00D53A87"/>
    <w:rsid w:val="00D53DD0"/>
    <w:rsid w:val="00D544BB"/>
    <w:rsid w:val="00D54AD7"/>
    <w:rsid w:val="00D557F1"/>
    <w:rsid w:val="00D55849"/>
    <w:rsid w:val="00D616ED"/>
    <w:rsid w:val="00D63578"/>
    <w:rsid w:val="00D63C28"/>
    <w:rsid w:val="00D649A8"/>
    <w:rsid w:val="00D64B58"/>
    <w:rsid w:val="00D65186"/>
    <w:rsid w:val="00D707C6"/>
    <w:rsid w:val="00D70910"/>
    <w:rsid w:val="00D73834"/>
    <w:rsid w:val="00D74289"/>
    <w:rsid w:val="00D74349"/>
    <w:rsid w:val="00D74A74"/>
    <w:rsid w:val="00D801E4"/>
    <w:rsid w:val="00D82215"/>
    <w:rsid w:val="00D82E47"/>
    <w:rsid w:val="00D84C4E"/>
    <w:rsid w:val="00D86E64"/>
    <w:rsid w:val="00D93222"/>
    <w:rsid w:val="00D96E9A"/>
    <w:rsid w:val="00D97C2A"/>
    <w:rsid w:val="00D97CAC"/>
    <w:rsid w:val="00DA10E1"/>
    <w:rsid w:val="00DA561D"/>
    <w:rsid w:val="00DA7952"/>
    <w:rsid w:val="00DB3838"/>
    <w:rsid w:val="00DB3D1F"/>
    <w:rsid w:val="00DB5CE6"/>
    <w:rsid w:val="00DC1DB6"/>
    <w:rsid w:val="00DC4222"/>
    <w:rsid w:val="00DC5370"/>
    <w:rsid w:val="00DC687F"/>
    <w:rsid w:val="00DD02CB"/>
    <w:rsid w:val="00DD0CAD"/>
    <w:rsid w:val="00DD3E6A"/>
    <w:rsid w:val="00DD5299"/>
    <w:rsid w:val="00DE3030"/>
    <w:rsid w:val="00DE3B50"/>
    <w:rsid w:val="00DE4074"/>
    <w:rsid w:val="00DE6A86"/>
    <w:rsid w:val="00DF23AA"/>
    <w:rsid w:val="00DF3322"/>
    <w:rsid w:val="00DF36DA"/>
    <w:rsid w:val="00DF458A"/>
    <w:rsid w:val="00DF4A57"/>
    <w:rsid w:val="00DF4E6C"/>
    <w:rsid w:val="00DF7F14"/>
    <w:rsid w:val="00E07941"/>
    <w:rsid w:val="00E11223"/>
    <w:rsid w:val="00E14046"/>
    <w:rsid w:val="00E161F6"/>
    <w:rsid w:val="00E16512"/>
    <w:rsid w:val="00E20904"/>
    <w:rsid w:val="00E2119E"/>
    <w:rsid w:val="00E223C5"/>
    <w:rsid w:val="00E31F12"/>
    <w:rsid w:val="00E323BC"/>
    <w:rsid w:val="00E33AE4"/>
    <w:rsid w:val="00E36BB4"/>
    <w:rsid w:val="00E40474"/>
    <w:rsid w:val="00E41813"/>
    <w:rsid w:val="00E42007"/>
    <w:rsid w:val="00E4488C"/>
    <w:rsid w:val="00E44FD4"/>
    <w:rsid w:val="00E460D7"/>
    <w:rsid w:val="00E47ED1"/>
    <w:rsid w:val="00E55D57"/>
    <w:rsid w:val="00E57911"/>
    <w:rsid w:val="00E60353"/>
    <w:rsid w:val="00E63640"/>
    <w:rsid w:val="00E63C77"/>
    <w:rsid w:val="00E652A7"/>
    <w:rsid w:val="00E72A3C"/>
    <w:rsid w:val="00E743BE"/>
    <w:rsid w:val="00E74C6B"/>
    <w:rsid w:val="00E77170"/>
    <w:rsid w:val="00E841BF"/>
    <w:rsid w:val="00E87063"/>
    <w:rsid w:val="00E92962"/>
    <w:rsid w:val="00E937FE"/>
    <w:rsid w:val="00EA2619"/>
    <w:rsid w:val="00EA55E8"/>
    <w:rsid w:val="00EB2CB5"/>
    <w:rsid w:val="00EB2EF7"/>
    <w:rsid w:val="00EB308F"/>
    <w:rsid w:val="00EB4E41"/>
    <w:rsid w:val="00EB6577"/>
    <w:rsid w:val="00EC0585"/>
    <w:rsid w:val="00EC3455"/>
    <w:rsid w:val="00EC588D"/>
    <w:rsid w:val="00EC6B86"/>
    <w:rsid w:val="00ED36F9"/>
    <w:rsid w:val="00ED69AB"/>
    <w:rsid w:val="00ED6C9A"/>
    <w:rsid w:val="00EE151F"/>
    <w:rsid w:val="00EE244F"/>
    <w:rsid w:val="00F0523E"/>
    <w:rsid w:val="00F06AA9"/>
    <w:rsid w:val="00F10AB0"/>
    <w:rsid w:val="00F10E6E"/>
    <w:rsid w:val="00F121E6"/>
    <w:rsid w:val="00F138F3"/>
    <w:rsid w:val="00F13BBF"/>
    <w:rsid w:val="00F164A8"/>
    <w:rsid w:val="00F17BB1"/>
    <w:rsid w:val="00F20113"/>
    <w:rsid w:val="00F22918"/>
    <w:rsid w:val="00F235AA"/>
    <w:rsid w:val="00F23D3F"/>
    <w:rsid w:val="00F26065"/>
    <w:rsid w:val="00F27DC3"/>
    <w:rsid w:val="00F30709"/>
    <w:rsid w:val="00F33841"/>
    <w:rsid w:val="00F457EB"/>
    <w:rsid w:val="00F55244"/>
    <w:rsid w:val="00F55DFF"/>
    <w:rsid w:val="00F5628F"/>
    <w:rsid w:val="00F63C03"/>
    <w:rsid w:val="00F64ACF"/>
    <w:rsid w:val="00F66C16"/>
    <w:rsid w:val="00F67562"/>
    <w:rsid w:val="00F76740"/>
    <w:rsid w:val="00F821A9"/>
    <w:rsid w:val="00F8220A"/>
    <w:rsid w:val="00F8372C"/>
    <w:rsid w:val="00F83B66"/>
    <w:rsid w:val="00F86C79"/>
    <w:rsid w:val="00F97391"/>
    <w:rsid w:val="00FA0271"/>
    <w:rsid w:val="00FA3520"/>
    <w:rsid w:val="00FB3817"/>
    <w:rsid w:val="00FB4364"/>
    <w:rsid w:val="00FB5658"/>
    <w:rsid w:val="00FB6DA6"/>
    <w:rsid w:val="00FC2C99"/>
    <w:rsid w:val="00FC7B35"/>
    <w:rsid w:val="00FD0707"/>
    <w:rsid w:val="00FD0D00"/>
    <w:rsid w:val="00FD0D0D"/>
    <w:rsid w:val="00FD60E2"/>
    <w:rsid w:val="00FD7660"/>
    <w:rsid w:val="00FD7B57"/>
    <w:rsid w:val="00FE057F"/>
    <w:rsid w:val="00FE18AD"/>
    <w:rsid w:val="00FE203E"/>
    <w:rsid w:val="00FE3CBB"/>
    <w:rsid w:val="00FF2583"/>
    <w:rsid w:val="00FF2D0E"/>
    <w:rsid w:val="00FF3759"/>
    <w:rsid w:val="00FF570E"/>
    <w:rsid w:val="00FF6067"/>
    <w:rsid w:val="00FF6D01"/>
    <w:rsid w:val="00FF748A"/>
    <w:rsid w:val="00FF7CD7"/>
    <w:rsid w:val="079A870C"/>
    <w:rsid w:val="0E5FAD7F"/>
    <w:rsid w:val="0FBE1C76"/>
    <w:rsid w:val="13DE8CAA"/>
    <w:rsid w:val="14854F2D"/>
    <w:rsid w:val="15A137BF"/>
    <w:rsid w:val="1A72ADDE"/>
    <w:rsid w:val="1B1F81C7"/>
    <w:rsid w:val="1F6F8534"/>
    <w:rsid w:val="1FE34069"/>
    <w:rsid w:val="2006D6D8"/>
    <w:rsid w:val="206EFB5A"/>
    <w:rsid w:val="223B7E3E"/>
    <w:rsid w:val="2370E70F"/>
    <w:rsid w:val="23D8CA90"/>
    <w:rsid w:val="265C5976"/>
    <w:rsid w:val="282AC086"/>
    <w:rsid w:val="2D8E2A95"/>
    <w:rsid w:val="2ED3448F"/>
    <w:rsid w:val="3290FC6A"/>
    <w:rsid w:val="330D80AF"/>
    <w:rsid w:val="36E32A19"/>
    <w:rsid w:val="3D3DF1F1"/>
    <w:rsid w:val="4138AD7A"/>
    <w:rsid w:val="4A903D9A"/>
    <w:rsid w:val="4C735F2E"/>
    <w:rsid w:val="4C8A6EB4"/>
    <w:rsid w:val="5716F610"/>
    <w:rsid w:val="5906FE23"/>
    <w:rsid w:val="68403B75"/>
    <w:rsid w:val="6F264F80"/>
    <w:rsid w:val="70A1DB17"/>
    <w:rsid w:val="75A39FB4"/>
    <w:rsid w:val="78E578CA"/>
    <w:rsid w:val="7C2E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3074"/>
    <o:shapelayout v:ext="edit">
      <o:idmap v:ext="edit" data="2"/>
    </o:shapelayout>
  </w:shapeDefaults>
  <w:decimalSymbol w:val="."/>
  <w:listSeparator w:val=","/>
  <w14:docId w14:val="4AC4A7E6"/>
  <w15:chartTrackingRefBased/>
  <w15:docId w15:val="{65B22F0C-A943-4F6C-9892-2EACF7C642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16C2"/>
    <w:pPr>
      <w:spacing w:before="40" w:after="40"/>
      <w:ind w:left="360" w:hanging="360"/>
    </w:pPr>
    <w:rPr>
      <w:sz w:val="22"/>
      <w:lang w:eastAsia="en-US"/>
    </w:rPr>
  </w:style>
  <w:style w:type="paragraph" w:styleId="Heading1">
    <w:name w:val="heading 1"/>
    <w:basedOn w:val="Heading3"/>
    <w:next w:val="Normal"/>
    <w:link w:val="Heading1Char"/>
    <w:uiPriority w:val="99"/>
    <w:qFormat/>
    <w:rsid w:val="002B7237"/>
    <w:pPr>
      <w:spacing w:before="480"/>
      <w:outlineLvl w:val="0"/>
    </w:pPr>
    <w:rPr>
      <w:rFonts w:ascii="Calibri" w:hAnsi="Calibri" w:cs="Arial"/>
      <w:lang w:val="en-US" w:eastAsia="en-US"/>
    </w:rPr>
  </w:style>
  <w:style w:type="paragraph" w:styleId="Heading2">
    <w:name w:val="heading 2"/>
    <w:basedOn w:val="Heading5"/>
    <w:next w:val="Normal"/>
    <w:link w:val="Heading2Char"/>
    <w:uiPriority w:val="99"/>
    <w:qFormat/>
    <w:rsid w:val="004A0088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9B33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0088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A0088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A0088"/>
    <w:pPr>
      <w:spacing w:before="240" w:after="60"/>
      <w:outlineLvl w:val="5"/>
    </w:pPr>
    <w:rPr>
      <w:b/>
      <w:bCs/>
      <w:szCs w:val="22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9"/>
    <w:locked/>
    <w:rsid w:val="002B7237"/>
    <w:rPr>
      <w:rFonts w:ascii="Calibri" w:hAnsi="Calibri" w:eastAsia="Calibri" w:cs="Arial"/>
      <w:b/>
      <w:bCs/>
      <w:sz w:val="26"/>
      <w:szCs w:val="26"/>
      <w:lang w:val="en-US" w:eastAsia="en-US" w:bidi="ar-SA"/>
    </w:rPr>
  </w:style>
  <w:style w:type="character" w:styleId="Heading2Char" w:customStyle="1">
    <w:name w:val="Heading 2 Char"/>
    <w:link w:val="Heading2"/>
    <w:uiPriority w:val="99"/>
    <w:locked/>
    <w:rsid w:val="004A0088"/>
    <w:rPr>
      <w:rFonts w:ascii="Calibri" w:hAnsi="Calibri" w:cs="Times New Roman"/>
      <w:b/>
      <w:bCs/>
      <w:i/>
      <w:iCs/>
      <w:sz w:val="26"/>
      <w:szCs w:val="26"/>
    </w:rPr>
  </w:style>
  <w:style w:type="character" w:styleId="Heading3Char" w:customStyle="1">
    <w:name w:val="Heading 3 Char"/>
    <w:link w:val="Heading3"/>
    <w:uiPriority w:val="99"/>
    <w:semiHidden/>
    <w:locked/>
    <w:rsid w:val="00866AA3"/>
    <w:rPr>
      <w:rFonts w:ascii="Cambria" w:hAnsi="Cambria" w:cs="Times New Roman"/>
      <w:b/>
      <w:bCs/>
      <w:sz w:val="26"/>
      <w:szCs w:val="26"/>
    </w:rPr>
  </w:style>
  <w:style w:type="character" w:styleId="Heading4Char" w:customStyle="1">
    <w:name w:val="Heading 4 Char"/>
    <w:link w:val="Heading4"/>
    <w:uiPriority w:val="99"/>
    <w:locked/>
    <w:rsid w:val="004A0088"/>
    <w:rPr>
      <w:rFonts w:ascii="Calibri" w:hAnsi="Calibri" w:cs="Times New Roman"/>
      <w:b/>
      <w:bCs/>
      <w:sz w:val="28"/>
      <w:szCs w:val="28"/>
    </w:rPr>
  </w:style>
  <w:style w:type="character" w:styleId="Heading5Char" w:customStyle="1">
    <w:name w:val="Heading 5 Char"/>
    <w:link w:val="Heading5"/>
    <w:uiPriority w:val="99"/>
    <w:locked/>
    <w:rsid w:val="004A0088"/>
    <w:rPr>
      <w:rFonts w:ascii="Calibri" w:hAnsi="Calibri" w:cs="Times New Roman"/>
      <w:b/>
      <w:bCs/>
      <w:i/>
      <w:iCs/>
      <w:sz w:val="26"/>
      <w:szCs w:val="26"/>
    </w:rPr>
  </w:style>
  <w:style w:type="character" w:styleId="Heading6Char" w:customStyle="1">
    <w:name w:val="Heading 6 Char"/>
    <w:link w:val="Heading6"/>
    <w:uiPriority w:val="99"/>
    <w:locked/>
    <w:rsid w:val="004A0088"/>
    <w:rPr>
      <w:rFonts w:ascii="Calibri" w:hAnsi="Calibri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rsid w:val="006F7583"/>
    <w:pPr>
      <w:tabs>
        <w:tab w:val="center" w:pos="4680"/>
        <w:tab w:val="right" w:pos="9360"/>
      </w:tabs>
      <w:spacing w:after="0"/>
    </w:pPr>
    <w:rPr>
      <w:sz w:val="20"/>
      <w:lang w:val="x-none" w:eastAsia="x-none"/>
    </w:rPr>
  </w:style>
  <w:style w:type="character" w:styleId="HeaderChar" w:customStyle="1">
    <w:name w:val="Header Char"/>
    <w:link w:val="Header"/>
    <w:uiPriority w:val="99"/>
    <w:semiHidden/>
    <w:locked/>
    <w:rsid w:val="006F758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F7583"/>
    <w:pPr>
      <w:tabs>
        <w:tab w:val="center" w:pos="4680"/>
        <w:tab w:val="right" w:pos="9360"/>
      </w:tabs>
      <w:spacing w:after="0"/>
    </w:pPr>
    <w:rPr>
      <w:sz w:val="20"/>
      <w:lang w:val="x-none" w:eastAsia="x-none"/>
    </w:rPr>
  </w:style>
  <w:style w:type="character" w:styleId="FooterChar" w:customStyle="1">
    <w:name w:val="Footer Char"/>
    <w:link w:val="Footer"/>
    <w:uiPriority w:val="99"/>
    <w:semiHidden/>
    <w:locked/>
    <w:rsid w:val="006F758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F7583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locked/>
    <w:rsid w:val="006F75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B3351"/>
    <w:pPr>
      <w:spacing w:before="120" w:after="120"/>
      <w:ind w:left="360" w:hanging="36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link w:val="TitleChar"/>
    <w:uiPriority w:val="99"/>
    <w:qFormat/>
    <w:rsid w:val="009B33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TitleChar" w:customStyle="1">
    <w:name w:val="Title Char"/>
    <w:link w:val="Title"/>
    <w:uiPriority w:val="99"/>
    <w:locked/>
    <w:rsid w:val="00866AA3"/>
    <w:rPr>
      <w:rFonts w:ascii="Cambria" w:hAnsi="Cambria" w:cs="Times New Roman"/>
      <w:b/>
      <w:bCs/>
      <w:kern w:val="28"/>
      <w:sz w:val="32"/>
      <w:szCs w:val="32"/>
    </w:rPr>
  </w:style>
  <w:style w:type="paragraph" w:styleId="NormalIndent">
    <w:name w:val="Normal Indent"/>
    <w:basedOn w:val="Normal"/>
    <w:uiPriority w:val="99"/>
    <w:rsid w:val="009B3351"/>
    <w:pPr>
      <w:ind w:left="720"/>
    </w:pPr>
  </w:style>
  <w:style w:type="paragraph" w:styleId="ListNumber">
    <w:name w:val="List Number"/>
    <w:basedOn w:val="Normal"/>
    <w:uiPriority w:val="99"/>
    <w:rsid w:val="009B3351"/>
    <w:pPr>
      <w:tabs>
        <w:tab w:val="num" w:pos="360"/>
      </w:tabs>
    </w:pPr>
  </w:style>
  <w:style w:type="character" w:styleId="Emphasis">
    <w:name w:val="Emphasis"/>
    <w:uiPriority w:val="99"/>
    <w:qFormat/>
    <w:rsid w:val="009B3351"/>
    <w:rPr>
      <w:rFonts w:cs="Times New Roman"/>
      <w:i/>
      <w:iCs/>
    </w:rPr>
  </w:style>
  <w:style w:type="paragraph" w:styleId="Title2" w:customStyle="1">
    <w:name w:val="Title 2"/>
    <w:basedOn w:val="Title"/>
    <w:autoRedefine/>
    <w:uiPriority w:val="99"/>
    <w:rsid w:val="00F17BB1"/>
    <w:pPr>
      <w:ind w:left="0" w:firstLine="0"/>
    </w:pPr>
    <w:rPr>
      <w:rFonts w:ascii="Calibri" w:hAnsi="Calibri"/>
      <w:sz w:val="28"/>
    </w:rPr>
  </w:style>
  <w:style w:type="paragraph" w:styleId="FormLabelText" w:customStyle="1">
    <w:name w:val="Form Label Text"/>
    <w:basedOn w:val="Normal"/>
    <w:link w:val="FormLabelTextChar"/>
    <w:uiPriority w:val="99"/>
    <w:rsid w:val="006E16C2"/>
    <w:rPr>
      <w:sz w:val="18"/>
    </w:rPr>
  </w:style>
  <w:style w:type="character" w:styleId="FormLabelTextChar" w:customStyle="1">
    <w:name w:val="Form Label Text Char"/>
    <w:link w:val="FormLabelText"/>
    <w:uiPriority w:val="99"/>
    <w:locked/>
    <w:rsid w:val="006E16C2"/>
    <w:rPr>
      <w:rFonts w:ascii="Calibri" w:hAnsi="Calibri" w:cs="Times New Roman"/>
      <w:sz w:val="18"/>
      <w:lang w:val="en-US" w:eastAsia="en-US" w:bidi="ar-SA"/>
    </w:rPr>
  </w:style>
  <w:style w:type="character" w:styleId="Hyperlink">
    <w:name w:val="Hyperlink"/>
    <w:rsid w:val="00A8678A"/>
    <w:rPr>
      <w:color w:val="0000FF"/>
      <w:u w:val="single"/>
    </w:rPr>
  </w:style>
  <w:style w:type="paragraph" w:styleId="NormalWeb">
    <w:name w:val="Normal (Web)"/>
    <w:basedOn w:val="Normal"/>
    <w:rsid w:val="00A8678A"/>
    <w:pPr>
      <w:spacing w:before="100" w:beforeAutospacing="1" w:after="100" w:afterAutospacing="1"/>
      <w:ind w:left="0" w:firstLine="0"/>
    </w:pPr>
    <w:rPr>
      <w:rFonts w:ascii="Times New Roman" w:hAnsi="Times New Roman" w:eastAsia="Times New Roman"/>
      <w:sz w:val="24"/>
      <w:szCs w:val="24"/>
    </w:rPr>
  </w:style>
  <w:style w:type="paragraph" w:styleId="NoteHeading">
    <w:name w:val="Note Heading"/>
    <w:basedOn w:val="Normal"/>
    <w:next w:val="Normal"/>
    <w:rsid w:val="00C0385A"/>
    <w:pPr>
      <w:ind w:left="0" w:firstLine="0"/>
    </w:pPr>
    <w:rPr>
      <w:i/>
      <w:sz w:val="18"/>
    </w:rPr>
  </w:style>
  <w:style w:type="character" w:styleId="CommentReference">
    <w:name w:val="annotation reference"/>
    <w:uiPriority w:val="99"/>
    <w:semiHidden/>
    <w:unhideWhenUsed/>
    <w:rsid w:val="00C459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94D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4594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94D"/>
    <w:rPr>
      <w:b/>
      <w:bCs/>
      <w:lang w:val="x-none" w:eastAsia="x-none"/>
    </w:rPr>
  </w:style>
  <w:style w:type="character" w:styleId="CommentSubjectChar" w:customStyle="1">
    <w:name w:val="Comment Subject Char"/>
    <w:link w:val="CommentSubject"/>
    <w:uiPriority w:val="99"/>
    <w:semiHidden/>
    <w:rsid w:val="00C4594D"/>
    <w:rPr>
      <w:b/>
      <w:bCs/>
    </w:rPr>
  </w:style>
  <w:style w:type="paragraph" w:styleId="FootnoteText">
    <w:name w:val="footnote text"/>
    <w:basedOn w:val="Normal"/>
    <w:semiHidden/>
    <w:rsid w:val="00214732"/>
    <w:rPr>
      <w:sz w:val="20"/>
    </w:rPr>
  </w:style>
  <w:style w:type="character" w:styleId="FootnoteReference">
    <w:name w:val="footnote reference"/>
    <w:semiHidden/>
    <w:rsid w:val="00214732"/>
    <w:rPr>
      <w:vertAlign w:val="superscript"/>
    </w:rPr>
  </w:style>
  <w:style w:type="character" w:styleId="FollowedHyperlink">
    <w:name w:val="FollowedHyperlink"/>
    <w:rsid w:val="00AF78FD"/>
    <w:rPr>
      <w:color w:val="800080"/>
      <w:u w:val="single"/>
    </w:rPr>
  </w:style>
  <w:style w:type="paragraph" w:styleId="Default" w:customStyle="1">
    <w:name w:val="Default"/>
    <w:rsid w:val="000F033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hometext1" w:customStyle="1">
    <w:name w:val="hometext1"/>
    <w:rsid w:val="00A66084"/>
    <w:rPr>
      <w:rFonts w:hint="default" w:ascii="Arial" w:hAnsi="Arial" w:cs="Arial"/>
      <w:color w:val="000000"/>
      <w:sz w:val="18"/>
      <w:szCs w:val="18"/>
      <w:bdr w:val="dotted" w:color="DDDDDD" w:sz="6" w:space="0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microsoft.com/office/2011/relationships/people" Target="people.xml" Id="R0d6c8b259c1f41af" /><Relationship Type="http://schemas.microsoft.com/office/2011/relationships/commentsExtended" Target="commentsExtended.xml" Id="Rbb082ec8b9964353" /><Relationship Type="http://schemas.microsoft.com/office/2016/09/relationships/commentsIds" Target="commentsIds.xml" Id="Rc72f6f5cb19941d4" /><Relationship Type="http://schemas.openxmlformats.org/officeDocument/2006/relationships/hyperlink" Target="https://www.mass.gov/debarred-suspended-or-decertified-contractors?_gl=1*kmsk98*_ga*MTk2MjkzMjU0OS4xNzI4NDEwNDcy*_ga_MCLPEGW7WM*czE3NTk0MzI0MjEkbzE3JGcwJHQxNzU5NDMyNDIxJGo2MCRsMCRoMA.." TargetMode="External" Id="Rf69cb691895b4286" /><Relationship Type="http://schemas.openxmlformats.org/officeDocument/2006/relationships/hyperlink" Target="https://www.mass.gov/info-details/debarment-list-businesses-unable-to-bid-on-public-works-contracts" TargetMode="External" Id="R9c6b032962ec4f81" /><Relationship Type="http://schemas.openxmlformats.org/officeDocument/2006/relationships/hyperlink" Target="https://www.ecfr.gov/current/title-31/subtitle-A/part-19/subpart-E" TargetMode="External" Id="Rfa384c5219fe423a" /><Relationship Type="http://schemas.openxmlformats.org/officeDocument/2006/relationships/hyperlink" Target="https://www.mass.gov/debarred-suspended-or-decertified-contractors" TargetMode="External" Id="R7c80d0bfa9ae407f" /><Relationship Type="http://schemas.openxmlformats.org/officeDocument/2006/relationships/hyperlink" Target="https://www.mass.gov/info-details/debarment-list-businesses-unable-to-bid-on-public-works-contracts" TargetMode="External" Id="R91dc3cb272604b38" /><Relationship Type="http://schemas.openxmlformats.org/officeDocument/2006/relationships/hyperlink" Target="https://www.mass.gov/info-details/fair-labor-division-data" TargetMode="External" Id="R5670ea59102649ea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istine%20Dolin\Local%20Settings\Temporary%20Internet%20Files\OLK13B\OJT_Interim_Word_template_20100520.dot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036446F218841831E389EE0ED1EE2" ma:contentTypeVersion="12" ma:contentTypeDescription="Create a new document." ma:contentTypeScope="" ma:versionID="afdb58e2014718c530122b30768bb0ae">
  <xsd:schema xmlns:xsd="http://www.w3.org/2001/XMLSchema" xmlns:xs="http://www.w3.org/2001/XMLSchema" xmlns:p="http://schemas.microsoft.com/office/2006/metadata/properties" xmlns:ns2="f8197ce3-f327-445f-9ae6-74b08f5a20a9" xmlns:ns3="69eef59b-4fb6-4551-80fa-880d5adf8c10" targetNamespace="http://schemas.microsoft.com/office/2006/metadata/properties" ma:root="true" ma:fieldsID="026bd1217e355ff7e2f1f693b614d6df" ns2:_="" ns3:_="">
    <xsd:import namespace="f8197ce3-f327-445f-9ae6-74b08f5a20a9"/>
    <xsd:import namespace="69eef59b-4fb6-4551-80fa-880d5adf8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97ce3-f327-445f-9ae6-74b08f5a2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c2c101-171c-4685-bb13-f9d5109e079d}" ma:internalName="TaxCatchAll" ma:showField="CatchAllData" ma:web="69eef59b-4fb6-4551-80fa-880d5adf8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197ce3-f327-445f-9ae6-74b08f5a20a9">
      <Terms xmlns="http://schemas.microsoft.com/office/infopath/2007/PartnerControls"/>
    </lcf76f155ced4ddcb4097134ff3c332f>
    <TaxCatchAll xmlns="69eef59b-4fb6-4551-80fa-880d5adf8c10" xsi:nil="true"/>
  </documentManagement>
</p:properties>
</file>

<file path=customXml/itemProps1.xml><?xml version="1.0" encoding="utf-8"?>
<ds:datastoreItem xmlns:ds="http://schemas.openxmlformats.org/officeDocument/2006/customXml" ds:itemID="{BF0DB76C-883D-4340-9A0A-27FA005FE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97ce3-f327-445f-9ae6-74b08f5a20a9"/>
    <ds:schemaRef ds:uri="69eef59b-4fb6-4551-80fa-880d5adf8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D246D-8FEF-4E48-86E0-1513792383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9472D-2106-4A01-9E71-9C41F0D866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OJT_Interim_Word_template_20100520.dot</ap:Template>
  <ap:Application>Microsoft Word for the web</ap:Application>
  <ap:DocSecurity>0</ap:DocSecurity>
  <ap:ScaleCrop>false</ap:ScaleCrop>
  <ap:Company>Maher/Maher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OJT Employer Pre-Award Checklist</dc:title>
  <dc:subject/>
  <dc:creator>Kristine Dolin</dc:creator>
  <keywords/>
  <lastModifiedBy>Jackson, Gregory (DCS)</lastModifiedBy>
  <revision>7</revision>
  <lastPrinted>2011-03-02T15:20:00.0000000Z</lastPrinted>
  <dcterms:created xsi:type="dcterms:W3CDTF">2025-10-02T17:39:00.0000000Z</dcterms:created>
  <dcterms:modified xsi:type="dcterms:W3CDTF">2025-10-03T17:45:43.1072049Z</dcterms:modified>
  <category>Contracts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</Properties>
</file>