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300" w:bottom="280" w:left="520" w:right="9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4" w:lineRule="exact"/>
        <w:ind w:left="680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67.199997pt;margin-top:-95.757645pt;width:72.959999pt;height:87.360001pt;mso-position-horizontal-relative:page;mso-position-vertical-relative:paragraph;z-index:-351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7"/>
          <w:position w:val="-5"/>
        </w:rPr>
        <w:t>CHARLE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7"/>
          <w:position w:val="-5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-18"/>
          <w:w w:val="107"/>
          <w:position w:val="-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  <w:position w:val="-5"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-1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3"/>
          <w:position w:val="-5"/>
        </w:rPr>
        <w:t>BAKER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5" w:after="0" w:line="240" w:lineRule="auto"/>
        <w:ind w:left="415" w:right="368"/>
        <w:jc w:val="center"/>
        <w:rPr>
          <w:rFonts w:ascii="Times New Roman" w:hAnsi="Times New Roman" w:cs="Times New Roman" w:eastAsia="Times New Roman"/>
          <w:sz w:val="35"/>
          <w:szCs w:val="3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5"/>
          <w:szCs w:val="35"/>
          <w:color w:val="6277A7"/>
          <w:spacing w:val="0"/>
          <w:w w:val="100"/>
          <w:i/>
        </w:rPr>
        <w:t>Commonwealt</w:t>
      </w:r>
      <w:r>
        <w:rPr>
          <w:rFonts w:ascii="Times New Roman" w:hAnsi="Times New Roman" w:cs="Times New Roman" w:eastAsia="Times New Roman"/>
          <w:sz w:val="35"/>
          <w:szCs w:val="35"/>
          <w:color w:val="6277A7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35"/>
          <w:szCs w:val="35"/>
          <w:color w:val="6277A7"/>
          <w:spacing w:val="7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6277A7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35"/>
          <w:szCs w:val="35"/>
          <w:color w:val="6277A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35"/>
          <w:szCs w:val="35"/>
          <w:color w:val="6277A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6277A7"/>
          <w:spacing w:val="0"/>
          <w:w w:val="103"/>
          <w:i/>
        </w:rPr>
        <w:t>Massachusetts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</w:rPr>
      </w:r>
    </w:p>
    <w:p>
      <w:pPr>
        <w:spacing w:before="0" w:after="0" w:line="274" w:lineRule="exact"/>
        <w:ind w:left="836" w:right="8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1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-17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5"/>
        </w:rPr>
        <w:t>Developmental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5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9" w:lineRule="exact"/>
        <w:ind w:left="-38" w:right="-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Diversity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14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-28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11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7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11"/>
        </w:rPr>
        <w:t>Harriso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Boston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277A7"/>
          <w:spacing w:val="0"/>
          <w:w w:val="103"/>
        </w:rPr>
        <w:t>02118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14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590B1"/>
          <w:spacing w:val="-5"/>
          <w:w w:val="95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2"/>
          <w:w w:val="95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8590B1"/>
          <w:spacing w:val="0"/>
          <w:w w:val="95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8590B1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-10"/>
          <w:w w:val="16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590B1"/>
          <w:spacing w:val="-4"/>
          <w:w w:val="82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98"/>
        </w:rPr>
        <w:t>DDE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-8"/>
          <w:w w:val="98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8590B1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0" w:after="0" w:line="240" w:lineRule="auto"/>
        <w:ind w:left="341" w:right="53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8"/>
        </w:rPr>
        <w:t>Secretary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300" w:bottom="280" w:left="520" w:right="920"/>
          <w:cols w:num="3" w:equalWidth="0">
            <w:col w:w="2434" w:space="492"/>
            <w:col w:w="5772" w:space="400"/>
            <w:col w:w="1702"/>
          </w:cols>
        </w:sectPr>
      </w:pPr>
      <w:rPr/>
    </w:p>
    <w:p>
      <w:pPr>
        <w:spacing w:before="0" w:after="0" w:line="222" w:lineRule="exact"/>
        <w:ind w:right="388"/>
        <w:jc w:val="right"/>
        <w:tabs>
          <w:tab w:pos="808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  <w:position w:val="-4"/>
        </w:rPr>
        <w:t>Governor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  <w:position w:val="-4"/>
        </w:rPr>
      </w:r>
      <w:r>
        <w:rPr>
          <w:rFonts w:ascii="Arial" w:hAnsi="Arial" w:cs="Arial" w:eastAsia="Arial"/>
          <w:sz w:val="16"/>
          <w:szCs w:val="16"/>
          <w:color w:val="6277A7"/>
          <w:spacing w:val="0"/>
          <w:w w:val="100"/>
          <w:position w:val="5"/>
        </w:rPr>
        <w:t>ELI</w:t>
      </w:r>
      <w:r>
        <w:rPr>
          <w:rFonts w:ascii="Arial" w:hAnsi="Arial" w:cs="Arial" w:eastAsia="Arial"/>
          <w:sz w:val="16"/>
          <w:szCs w:val="16"/>
          <w:color w:val="6277A7"/>
          <w:spacing w:val="0"/>
          <w:w w:val="100"/>
          <w:position w:val="5"/>
        </w:rPr>
        <w:t>N</w:t>
      </w:r>
      <w:r>
        <w:rPr>
          <w:rFonts w:ascii="Arial" w:hAnsi="Arial" w:cs="Arial" w:eastAsia="Arial"/>
          <w:sz w:val="16"/>
          <w:szCs w:val="16"/>
          <w:color w:val="6277A7"/>
          <w:spacing w:val="3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6277A7"/>
          <w:spacing w:val="0"/>
          <w:w w:val="133"/>
          <w:position w:val="5"/>
        </w:rPr>
        <w:t>M</w:t>
      </w:r>
      <w:r>
        <w:rPr>
          <w:rFonts w:ascii="Arial" w:hAnsi="Arial" w:cs="Arial" w:eastAsia="Arial"/>
          <w:sz w:val="16"/>
          <w:szCs w:val="16"/>
          <w:color w:val="6277A7"/>
          <w:spacing w:val="-8"/>
          <w:w w:val="132"/>
          <w:position w:val="5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105"/>
          <w:position w:val="5"/>
        </w:rPr>
        <w:t>HOWE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right="386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5"/>
          <w:position w:val="1"/>
        </w:rPr>
        <w:t>Commissioner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300" w:bottom="280" w:left="520" w:right="920"/>
        </w:sectPr>
      </w:pPr>
      <w:rPr/>
    </w:p>
    <w:p>
      <w:pPr>
        <w:spacing w:before="84" w:after="0" w:line="244" w:lineRule="auto"/>
        <w:ind w:left="747" w:right="-51" w:firstLine="1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</w:rPr>
        <w:t>KARY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7"/>
          <w:w w:val="11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9"/>
        </w:rPr>
        <w:t>POLITO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7"/>
        </w:rPr>
        <w:t>Lieutenant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7"/>
        </w:rPr>
        <w:t>Governor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9" w:right="-59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A1A1A1"/>
          <w:spacing w:val="14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Fiscal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99"/>
        </w:rPr>
        <w:t>2017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82" w:lineRule="exact"/>
        <w:ind w:left="163" w:right="167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  <w:position w:val="-1"/>
        </w:rPr>
        <w:t>Ru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  <w:position w:val="-1"/>
        </w:rPr>
        <w:t>Dates: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  <w:position w:val="-1"/>
        </w:rPr>
        <w:t>Octobe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  <w:position w:val="-1"/>
        </w:rPr>
        <w:t>1,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98"/>
          <w:position w:val="-1"/>
        </w:rPr>
        <w:t>2015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8"/>
          <w:w w:val="98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  <w:position w:val="-1"/>
        </w:rPr>
        <w:t>Septembe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1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99"/>
          <w:position w:val="-1"/>
        </w:rPr>
        <w:t>30,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1"/>
          <w:w w:val="99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99"/>
          <w:position w:val="-1"/>
        </w:rPr>
        <w:t>2017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12" w:right="105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100"/>
        </w:rPr>
        <w:t>LoRRAINE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0"/>
          <w:w w:val="104"/>
        </w:rPr>
        <w:t>WOODS</w:t>
      </w:r>
      <w:r>
        <w:rPr>
          <w:rFonts w:ascii="Times New Roman" w:hAnsi="Times New Roman" w:cs="Times New Roman" w:eastAsia="Times New Roman"/>
          <w:sz w:val="15"/>
          <w:szCs w:val="15"/>
          <w:color w:val="6277A7"/>
          <w:spacing w:val="-6"/>
          <w:w w:val="105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8590B1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40" w:lineRule="auto"/>
        <w:ind w:left="494" w:right="59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5"/>
        </w:rPr>
        <w:t>Director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40" w:lineRule="auto"/>
        <w:ind w:left="293" w:right="386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2"/>
        </w:rPr>
        <w:t>617-624-7530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2" w:lineRule="exact"/>
        <w:ind w:left="-33" w:right="5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</w:rPr>
        <w:t>TTY: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90B1"/>
          <w:spacing w:val="-14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0"/>
        </w:rPr>
        <w:t>617)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77A7"/>
          <w:spacing w:val="0"/>
          <w:w w:val="102"/>
        </w:rPr>
        <w:t>624-7590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300" w:bottom="280" w:left="520" w:right="920"/>
          <w:cols w:num="3" w:equalWidth="0">
            <w:col w:w="2372" w:space="353"/>
            <w:col w:w="5773" w:space="496"/>
            <w:col w:w="1806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528" w:lineRule="auto"/>
        <w:ind w:left="123" w:right="514"/>
        <w:jc w:val="left"/>
        <w:tabs>
          <w:tab w:pos="6560" w:val="left"/>
          <w:tab w:pos="66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Agency: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11"/>
        </w:rPr>
        <w:t>Department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Developmental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Service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5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(DDS)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0"/>
        </w:rPr>
        <w:t>Secretariat/Departmen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2"/>
          <w:w w:val="11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0"/>
          <w:w w:val="175"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6"/>
        </w:rPr>
        <w:t>EOHHS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Huma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Director: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Lisa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Gallup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33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Telephone: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617-348-5709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2" w:after="0" w:line="240" w:lineRule="auto"/>
        <w:ind w:left="123" w:right="-20"/>
        <w:jc w:val="left"/>
        <w:tabs>
          <w:tab w:pos="66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Director: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Lorraine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Woodson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48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Telephone: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617-624-7530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group style="position:absolute;margin-left:30.719999pt;margin-top:17.429926pt;width:524.64pt;height:.1pt;mso-position-horizontal-relative:page;mso-position-vertical-relative:paragraph;z-index:-350" coordorigin="614,349" coordsize="10493,2">
            <v:shape style="position:absolute;left:614;top:349;width:10493;height:2" coordorigin="614,349" coordsize="10493,0" path="m614,349l11107,349e" filled="f" stroked="t" strokeweight="1.44pt" strokecolor="#2B2B2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Head: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0"/>
        </w:rPr>
        <w:t>Commissione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Howe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Statement: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68" w:lineRule="auto"/>
        <w:ind w:left="114" w:right="55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Diver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3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56"/>
        </w:rPr>
        <w:t>It</w:t>
      </w:r>
      <w:r>
        <w:rPr>
          <w:rFonts w:ascii="Arial" w:hAnsi="Arial" w:cs="Arial" w:eastAsia="Arial"/>
          <w:sz w:val="23"/>
          <w:szCs w:val="23"/>
          <w:color w:val="363636"/>
          <w:spacing w:val="-56"/>
          <w:w w:val="15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numeric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representation;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5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enrichin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enhancin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4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familie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Individuals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support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fundamental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8"/>
        </w:rPr>
        <w:t>everythin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7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emplo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42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A1A1A1"/>
          <w:spacing w:val="0"/>
          <w:w w:val="71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9" w:lineRule="auto"/>
        <w:ind w:left="114" w:right="554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usuall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obviou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20"/>
        </w:rPr>
        <w:t>attributes-age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6"/>
          <w:w w:val="12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gender,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sexual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orientation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religion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8"/>
        </w:rPr>
        <w:t>languag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0"/>
          <w:w w:val="108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43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background,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6"/>
        </w:rPr>
        <w:t>specializations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9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2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prevailin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patter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Nations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"Managin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4"/>
        </w:rPr>
        <w:t>Service"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"/>
          <w:w w:val="105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auto"/>
        <w:ind w:left="114" w:right="569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-14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embrace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diversity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recognizing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valuing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embracing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uniquenes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8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employees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familie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7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13"/>
        </w:rPr>
        <w:t>suppor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4"/>
          <w:w w:val="11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7"/>
        </w:rPr>
        <w:t>emplo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42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Vision: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5"/>
        </w:rPr>
        <w:t>envisions: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68" w:lineRule="auto"/>
        <w:ind w:left="459" w:right="548" w:firstLine="-336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82"/>
        </w:rPr>
        <w:t>•!•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1"/>
          <w:w w:val="8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organizational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-11"/>
          <w:w w:val="108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8"/>
        </w:rPr>
        <w:t>cture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9"/>
        </w:rPr>
        <w:t>environment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3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respe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supports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4"/>
        </w:rPr>
        <w:t>not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6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1"/>
        </w:rPr>
        <w:t>DD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4"/>
          <w:w w:val="10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A1A1A1"/>
          <w:spacing w:val="2"/>
          <w:w w:val="75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serve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families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ou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6"/>
          <w:w w:val="112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A1A1A1"/>
          <w:spacing w:val="0"/>
          <w:w w:val="71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A1A1A1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employees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0"/>
        </w:rPr>
        <w:t>with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5"/>
          <w:szCs w:val="25"/>
          <w:color w:val="4848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6"/>
        </w:rPr>
        <w:t>business;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auto"/>
        <w:ind w:left="469" w:right="539" w:firstLine="-346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78"/>
        </w:rPr>
        <w:t>•!•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3"/>
          <w:w w:val="7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environment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1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growt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2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employee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creativit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encourage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acknowledge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supervisor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-2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63636"/>
          <w:spacing w:val="0"/>
          <w:w w:val="107"/>
        </w:rPr>
        <w:t>coworkers;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00" w:bottom="280" w:left="520" w:right="920"/>
        </w:sectPr>
      </w:pPr>
      <w:rPr/>
    </w:p>
    <w:p>
      <w:pPr>
        <w:spacing w:before="66" w:after="0" w:line="268" w:lineRule="auto"/>
        <w:ind w:left="498" w:right="360" w:firstLine="-336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81"/>
        </w:rPr>
        <w:t>•!•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15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workplace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employee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22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embracin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talents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6"/>
        </w:rPr>
        <w:t>perspectives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18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3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fosterin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inclusio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inspire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innovation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7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encourage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promote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3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unlimite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2"/>
        </w:rPr>
        <w:t>success;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8" w:lineRule="auto"/>
        <w:ind w:left="498" w:right="203" w:firstLine="-346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81"/>
        </w:rPr>
        <w:t>•!•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15"/>
          <w:w w:val="8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employee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collaborate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environment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9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sensitive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amon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amon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6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2"/>
        </w:rPr>
        <w:t>support;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11"/>
        </w:rPr>
        <w:t>and,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auto"/>
        <w:ind w:left="498" w:right="150" w:firstLine="-346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100"/>
        </w:rPr>
        <w:t>•!•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7"/>
        </w:rPr>
        <w:t>"Employe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16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3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oice"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jobseeker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regardles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race,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religion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gender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sexual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orientation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origin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vetera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abilities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marital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parentin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8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status.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auto"/>
        <w:ind w:left="134" w:right="50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Senio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leadershi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realize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managin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ongoin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missio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-17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continuousl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cultivate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environment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9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mutual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respect.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0" w:lineRule="auto"/>
        <w:ind w:left="134" w:right="154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Mission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Department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Developmental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entruste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with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providin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comprehensive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1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Commonwealth'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3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citizen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Intellectual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Disabilitie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maximize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missio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dedicate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partnershi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3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2"/>
        </w:rPr>
        <w:t>with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others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innovative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genuine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opportunitie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7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1"/>
          <w:w w:val="107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vidual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6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participate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7"/>
        </w:rPr>
        <w:t>meaningfull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contribute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3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communitie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1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6"/>
        </w:rPr>
        <w:t>members.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2"/>
          <w:b/>
          <w:bCs/>
        </w:rPr>
        <w:t>Goals: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72" w:lineRule="auto"/>
        <w:ind w:left="671" w:right="816" w:firstLine="-528"/>
        <w:jc w:val="left"/>
        <w:tabs>
          <w:tab w:pos="6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initiative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attract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develo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diverse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workforce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awarenes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2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changin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agency.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4" w:lineRule="auto"/>
        <w:ind w:left="575" w:right="505" w:firstLine="-442"/>
        <w:jc w:val="left"/>
        <w:tabs>
          <w:tab w:pos="5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-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3D3D3D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involvement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6"/>
        </w:rPr>
        <w:t>collaboratio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4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-16"/>
          <w:w w:val="1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Advocate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3"/>
        </w:rPr>
        <w:t>DDS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initiatives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towar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developin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stronge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7"/>
        </w:rPr>
        <w:t>relationship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9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5"/>
        </w:rPr>
        <w:t>agency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familie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Individuals.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2" w:after="0" w:line="304" w:lineRule="auto"/>
        <w:ind w:left="575" w:right="82" w:firstLine="-442"/>
        <w:jc w:val="left"/>
        <w:tabs>
          <w:tab w:pos="5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em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8"/>
          <w:w w:val="11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-18"/>
          <w:w w:val="11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oyee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awarenes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knowledge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9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suppor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5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visual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loss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blindness.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w w:val="103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Goals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Strategies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Purpos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1"/>
          <w:b/>
          <w:bCs/>
          <w:u w:val="single" w:color="000000"/>
        </w:rPr>
        <w:t>Measures: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1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8" w:lineRule="auto"/>
        <w:ind w:left="662" w:right="123" w:firstLine="-528"/>
        <w:jc w:val="left"/>
        <w:tabs>
          <w:tab w:pos="6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2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Goa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  <w:u w:val="single" w:color="000000"/>
        </w:rPr>
        <w:t>#1</w:t>
      </w:r>
      <w:r>
        <w:rPr>
          <w:rFonts w:ascii="Arial" w:hAnsi="Arial" w:cs="Arial" w:eastAsia="Arial"/>
          <w:sz w:val="22"/>
          <w:szCs w:val="22"/>
          <w:color w:val="3D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D3D3D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7"/>
          <w:b/>
          <w:bCs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7"/>
          <w:b/>
          <w:bCs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1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regio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create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  <w:b/>
          <w:bCs/>
        </w:rPr>
        <w:t>continue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implemen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specific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initiative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attract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  <w:b/>
          <w:bCs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8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develo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diverse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workforce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awarenes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  <w:b/>
          <w:bCs/>
        </w:rPr>
        <w:t>changin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  <w:b/>
          <w:bCs/>
        </w:rPr>
        <w:t>within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2"/>
          <w:b/>
          <w:bCs/>
        </w:rPr>
        <w:t>agency.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9" w:lineRule="auto"/>
        <w:ind w:left="124" w:right="75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w w:val="101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Purpos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Strategies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Regions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coordinate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continue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awarenes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2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changin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focu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12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initiative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2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attract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develo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workforce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management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whol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8"/>
          <w:w w:val="107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131313"/>
          <w:spacing w:val="0"/>
          <w:w w:val="142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4" w:lineRule="auto"/>
        <w:ind w:left="124" w:right="47" w:firstLine="-1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spi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43D6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continuou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alway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opportunitie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9"/>
        </w:rPr>
        <w:t>understan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more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competence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additio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increasin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A2A2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5"/>
        </w:rPr>
        <w:t>our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"/>
          <w:pgMar w:footer="818" w:header="0" w:top="920" w:bottom="1000" w:left="500" w:right="1100"/>
          <w:footerReference w:type="default" r:id="rId6"/>
          <w:pgSz w:w="12240" w:h="15840"/>
        </w:sectPr>
      </w:pPr>
      <w:rPr/>
    </w:p>
    <w:p>
      <w:pPr>
        <w:spacing w:before="70" w:after="0" w:line="274" w:lineRule="auto"/>
        <w:ind w:left="151" w:right="395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understandin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ethnic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own,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important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cultivate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expande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7"/>
        </w:rPr>
        <w:t>encompas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2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other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8"/>
        </w:rPr>
        <w:t>includ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9"/>
          <w:w w:val="108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8"/>
        </w:rPr>
        <w:t>ng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6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disability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gende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gende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equity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generational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urban/rural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status.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C8C8C"/>
          <w:spacing w:val="0"/>
          <w:w w:val="115"/>
          <w:i/>
          <w:position w:val="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8" w:lineRule="auto"/>
        <w:ind w:left="697" w:right="161" w:firstLine="-527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finalized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Commissione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disseminate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senio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distribute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11"/>
        </w:rPr>
        <w:t>rep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3"/>
          <w:w w:val="11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11"/>
        </w:rPr>
        <w:t>rt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1"/>
        </w:rPr>
        <w:t>throughout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5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staffin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5"/>
        </w:rPr>
        <w:t>chain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weeks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5"/>
        </w:rPr>
        <w:t>time.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697" w:right="123" w:firstLine="-527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coordinate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3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Diversity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2"/>
        </w:rPr>
        <w:t>Huma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9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disseminate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Agency'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19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7"/>
        </w:rPr>
        <w:t>employee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14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10"/>
        </w:rPr>
        <w:t>hire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orientatio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9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packets;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10"/>
        </w:rPr>
        <w:t>supervisor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24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12"/>
          <w:w w:val="108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8"/>
        </w:rPr>
        <w:t>sponsible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26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8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ensurin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Self-Advocates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7"/>
        </w:rPr>
        <w:t>complete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mandator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orientation.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688" w:right="232" w:firstLine="-527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Mentorin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Yout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Collaborative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2"/>
        </w:rPr>
        <w:t>with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Yout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Mentorin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participant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6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be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recruite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Septembe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annuall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be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offere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mentorin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4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program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alumni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D4D4D"/>
          <w:spacing w:val="0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4D4D4D"/>
          <w:spacing w:val="0"/>
          <w:w w:val="143"/>
        </w:rPr>
        <w:t>n</w:t>
      </w:r>
      <w:r>
        <w:rPr>
          <w:rFonts w:ascii="Arial" w:hAnsi="Arial" w:cs="Arial" w:eastAsia="Arial"/>
          <w:sz w:val="23"/>
          <w:szCs w:val="23"/>
          <w:color w:val="4D4D4D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addition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Yout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Collaborative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participant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6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hire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provide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7"/>
        </w:rPr>
        <w:t>Septembe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27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1"/>
        </w:rPr>
        <w:t>2017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688" w:right="275" w:firstLine="-527"/>
        <w:jc w:val="left"/>
        <w:tabs>
          <w:tab w:pos="68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7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27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collaboratio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1"/>
        </w:rPr>
        <w:t>Huma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8"/>
        </w:rPr>
        <w:t>earning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6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Teams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9"/>
        </w:rPr>
        <w:t>outreac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9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21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Plan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focu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educational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5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9"/>
        </w:rPr>
        <w:t>institution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-21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communit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3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e.g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5"/>
        </w:rPr>
        <w:t>libraries,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communit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reac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poo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applicants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1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may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necessaril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0"/>
          <w:w w:val="100"/>
        </w:rPr>
        <w:t>limi</w:t>
      </w:r>
      <w:r>
        <w:rPr>
          <w:rFonts w:ascii="Times New Roman" w:hAnsi="Times New Roman" w:cs="Times New Roman" w:eastAsia="Times New Roman"/>
          <w:sz w:val="25"/>
          <w:szCs w:val="25"/>
          <w:color w:val="212121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caree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fairs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being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speaker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8"/>
        </w:rPr>
        <w:t>internships.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688" w:right="38" w:firstLine="-527"/>
        <w:jc w:val="left"/>
        <w:tabs>
          <w:tab w:pos="68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learnin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8"/>
        </w:rPr>
        <w:t>enhance</w:t>
      </w:r>
      <w:r>
        <w:rPr>
          <w:rFonts w:ascii="Times New Roman" w:hAnsi="Times New Roman" w:cs="Times New Roman" w:eastAsia="Times New Roman"/>
          <w:sz w:val="25"/>
          <w:szCs w:val="25"/>
          <w:color w:val="38383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06060"/>
          <w:spacing w:val="0"/>
          <w:w w:val="105"/>
        </w:rPr>
        <w:t>competence.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42" w:right="46" w:firstLine="29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59.380283pt;margin-top:-5.202987pt;width:143.661972pt;height:.1pt;mso-position-horizontal-relative:page;mso-position-vertical-relative:paragraph;z-index:-349" coordorigin="1188,-104" coordsize="2873,2">
            <v:shape style="position:absolute;left:1188;top:-104;width:2873;height:2" coordorigin="1188,-104" coordsize="2873,0" path="m1188,-104l4061,-104e" filled="f" stroked="t" strokeweight=".478873pt" strokecolor="#5B5B5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606060"/>
          <w:spacing w:val="0"/>
          <w:w w:val="87"/>
          <w:position w:val="11"/>
        </w:rPr>
        <w:t>1</w:t>
      </w:r>
      <w:r>
        <w:rPr>
          <w:rFonts w:ascii="Arial" w:hAnsi="Arial" w:cs="Arial" w:eastAsia="Arial"/>
          <w:sz w:val="16"/>
          <w:szCs w:val="16"/>
          <w:color w:val="606060"/>
          <w:spacing w:val="-2"/>
          <w:w w:val="87"/>
          <w:position w:val="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4"/>
          <w:i/>
          <w:position w:val="0"/>
        </w:rPr>
        <w:t>purpose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4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37"/>
          <w:w w:val="84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4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4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10"/>
          <w:w w:val="84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plan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1"/>
          <w:i/>
          <w:position w:val="0"/>
        </w:rPr>
        <w:t>"cultural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54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1"/>
          <w:i/>
          <w:position w:val="0"/>
        </w:rPr>
        <w:t>competence"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6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define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21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as: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"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5"/>
          <w:i/>
          <w:position w:val="0"/>
        </w:rPr>
        <w:t>set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24"/>
          <w:w w:val="85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5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5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7"/>
          <w:w w:val="85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4"/>
          <w:i/>
          <w:position w:val="0"/>
        </w:rPr>
        <w:t>values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5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  <w:position w:val="0"/>
        </w:rPr>
        <w:t>behaviors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7"/>
          <w:i/>
          <w:position w:val="0"/>
        </w:rPr>
        <w:t>attitudes,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6"/>
          <w:i/>
          <w:position w:val="0"/>
        </w:rPr>
        <w:t>practice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6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1"/>
          <w:w w:val="86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withi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6"/>
          <w:i/>
          <w:position w:val="0"/>
        </w:rPr>
        <w:t>system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7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8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23"/>
          <w:w w:val="9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3"/>
          <w:i/>
          <w:position w:val="0"/>
        </w:rPr>
        <w:t>organization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4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program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7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among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36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Individual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21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10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whic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13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enable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13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19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work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7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effectively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21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cros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14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culturally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8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3"/>
          <w:i/>
          <w:position w:val="0"/>
        </w:rPr>
        <w:t>Further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4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4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it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8"/>
          <w:i/>
          <w:position w:val="0"/>
        </w:rPr>
        <w:t>refer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8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6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1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1"/>
          <w:i/>
          <w:position w:val="0"/>
        </w:rPr>
        <w:t>ability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11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1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1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7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1"/>
          <w:i/>
          <w:position w:val="0"/>
        </w:rPr>
        <w:t>honor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4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1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7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1"/>
          <w:i/>
          <w:position w:val="0"/>
        </w:rPr>
        <w:t>respect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5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1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4"/>
          <w:w w:val="9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beliefs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language,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interpersonal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23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style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21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11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behavior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14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  <w:position w:val="0"/>
        </w:rPr>
        <w:t>Individual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45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familie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2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receivin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8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1"/>
          <w:i/>
          <w:position w:val="0"/>
        </w:rPr>
        <w:t>services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2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3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well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16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8"/>
          <w:i/>
          <w:position w:val="0"/>
        </w:rPr>
        <w:t>as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7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staff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3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wh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8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20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are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providin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7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suc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17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services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18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Strivin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9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7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achieve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6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cultural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35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  <w:position w:val="0"/>
        </w:rPr>
        <w:t>competence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7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5"/>
          <w:i/>
          <w:position w:val="0"/>
        </w:rPr>
        <w:t>dynamic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6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4"/>
          <w:i/>
          <w:position w:val="0"/>
        </w:rPr>
        <w:t>ongoing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5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developmental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proces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0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that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25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require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17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7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-2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long-ter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7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56"/>
          <w:w w:val="87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  <w:position w:val="0"/>
        </w:rPr>
        <w:t>commitment."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5" w:after="0" w:line="253" w:lineRule="auto"/>
        <w:ind w:left="103" w:right="330" w:firstLine="48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Dian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8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8"/>
          <w:i/>
        </w:rPr>
        <w:t>Denboba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Maternal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20"/>
          <w:w w:val="9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and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9"/>
          <w:w w:val="9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Chil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23"/>
          <w:w w:val="9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Healt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13"/>
          <w:w w:val="9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83838"/>
          <w:spacing w:val="0"/>
          <w:w w:val="92"/>
          <w:i/>
        </w:rPr>
        <w:t>Bureau</w:t>
      </w:r>
      <w:r>
        <w:rPr>
          <w:rFonts w:ascii="Times New Roman" w:hAnsi="Times New Roman" w:cs="Times New Roman" w:eastAsia="Times New Roman"/>
          <w:sz w:val="26"/>
          <w:szCs w:val="26"/>
          <w:color w:val="383838"/>
          <w:spacing w:val="0"/>
          <w:w w:val="93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383838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1993;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8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take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19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</w:rPr>
        <w:t>fro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0"/>
          <w:w w:val="89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606060"/>
          <w:spacing w:val="14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8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website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6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National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7"/>
          <w:w w:val="9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</w:rPr>
        <w:t>Center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fo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16"/>
          <w:w w:val="9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Cultural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44"/>
          <w:w w:val="9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0"/>
          <w:w w:val="90"/>
          <w:i/>
        </w:rPr>
        <w:t>Competence</w:t>
      </w:r>
      <w:r>
        <w:rPr>
          <w:rFonts w:ascii="Times New Roman" w:hAnsi="Times New Roman" w:cs="Times New Roman" w:eastAsia="Times New Roman"/>
          <w:sz w:val="26"/>
          <w:szCs w:val="26"/>
          <w:color w:val="4D4D4D"/>
          <w:spacing w:val="-8"/>
          <w:w w:val="90"/>
          <w:i/>
        </w:rPr>
        <w:t> </w:t>
      </w:r>
      <w:hyperlink r:id="rId7">
        <w:r>
          <w:rPr>
            <w:rFonts w:ascii="Times New Roman" w:hAnsi="Times New Roman" w:cs="Times New Roman" w:eastAsia="Times New Roman"/>
            <w:sz w:val="26"/>
            <w:szCs w:val="26"/>
            <w:color w:val="7E8EAF"/>
            <w:spacing w:val="0"/>
            <w:w w:val="100"/>
            <w:i/>
          </w:rPr>
          <w:t>http:llwww.nccccurricula.info/culturalcompetence.htmP</w:t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818" w:top="1000" w:bottom="1000" w:left="500" w:right="1140"/>
          <w:pgSz w:w="12240" w:h="15840"/>
        </w:sectPr>
      </w:pPr>
      <w:rPr/>
    </w:p>
    <w:p>
      <w:pPr>
        <w:spacing w:before="74" w:after="0" w:line="264" w:lineRule="auto"/>
        <w:ind w:left="661" w:right="352" w:firstLine="-538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1.6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collaborate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create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disseminate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Guidance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Gende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Equit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Gende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Identit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provide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5"/>
        </w:rPr>
        <w:t>basic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informatio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"/>
          <w:w w:val="107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661" w:right="276" w:firstLine="-53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1.7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9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Learnin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7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eam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provide,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offe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trainin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supervisors;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managin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5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day-t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3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0"/>
          <w:w w:val="108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da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operatio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inclusive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wor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6"/>
          <w:w w:val="108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-11"/>
          <w:w w:val="108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ng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5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relationshi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tea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"/>
          <w:w w:val="107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Measures: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There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documentatio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occurrence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  <w:b/>
          <w:bCs/>
        </w:rPr>
        <w:t>following: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7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buildin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Training;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40" w:lineRule="auto"/>
        <w:ind w:left="123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Disseminatio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8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Gende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Equit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2"/>
          <w:w w:val="109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-11"/>
          <w:w w:val="109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de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9"/>
        </w:rPr>
        <w:t>expression;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40" w:lineRule="auto"/>
        <w:ind w:left="123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requirement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disseminati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4"/>
          <w:w w:val="109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1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8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ersit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employee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orientation;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1"/>
        </w:rPr>
        <w:t>and,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23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participatio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8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5"/>
          <w:w w:val="113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3"/>
        </w:rPr>
        <w:t>ven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4"/>
          <w:w w:val="113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3"/>
          <w:w w:val="11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FY'15-17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6"/>
        </w:rPr>
        <w:t>timeframe.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w w:val="102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Coordinatio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5"/>
          <w:b/>
          <w:bCs/>
          <w:u w:val="single" w:color="000000"/>
        </w:rPr>
        <w:t>Responsibility: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5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40" w:lineRule="auto"/>
        <w:ind w:left="123" w:right="-20"/>
        <w:jc w:val="left"/>
        <w:tabs>
          <w:tab w:pos="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rnin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20"/>
        </w:rPr>
        <w:t>Events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21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Committees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9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earnin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30"/>
        </w:rPr>
        <w:t>&amp;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left="651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4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5"/>
          <w:w w:val="10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4"/>
        </w:rPr>
        <w:t>Offices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40" w:lineRule="auto"/>
        <w:ind w:left="123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Statewide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0"/>
          <w:w w:val="304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05050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ersit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</w:rPr>
        <w:t>Committees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72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Trainin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Curriculum-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Diver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1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-1"/>
          <w:w w:val="107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Committees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6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5"/>
          <w:w w:val="11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earnin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3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2D2D2D"/>
          <w:spacing w:val="0"/>
          <w:w w:val="110"/>
        </w:rPr>
        <w:t>&amp;</w:t>
      </w:r>
      <w:r>
        <w:rPr>
          <w:rFonts w:ascii="Arial" w:hAnsi="Arial" w:cs="Arial" w:eastAsia="Arial"/>
          <w:sz w:val="22"/>
          <w:szCs w:val="22"/>
          <w:color w:val="2D2D2D"/>
          <w:spacing w:val="16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9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1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651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6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3"/>
          <w:w w:val="107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ersity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1371" w:right="1028" w:firstLine="-1248"/>
        <w:jc w:val="left"/>
        <w:tabs>
          <w:tab w:pos="13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1"/>
        </w:rPr>
        <w:t>Goal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1"/>
        </w:rPr>
        <w:t>#2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1"/>
        </w:rPr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9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  <w:b/>
          <w:bCs/>
          <w:position w:val="0"/>
        </w:rPr>
        <w:t>crease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  <w:b/>
          <w:bCs/>
          <w:position w:val="0"/>
        </w:rPr>
        <w:t>involvemen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  <w:b/>
          <w:bCs/>
          <w:position w:val="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9"/>
          <w:w w:val="106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  <w:b/>
          <w:bCs/>
          <w:position w:val="0"/>
        </w:rPr>
        <w:t>collaboratio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Self-Advocate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  <w:b/>
          <w:bCs/>
          <w:position w:val="0"/>
        </w:rPr>
        <w:t>DDS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position w:val="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6"/>
          <w:b/>
          <w:bCs/>
          <w:position w:val="0"/>
        </w:rPr>
        <w:t>initiatives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114" w:right="169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w w:val="101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Purpos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  <w:b/>
          <w:bCs/>
          <w:u w:val="single" w:color="000000"/>
        </w:rPr>
        <w:t>Strategies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Self-advocate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versit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1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roo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0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llaborati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4"/>
          <w:w w:val="108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efforts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growt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inclu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2"/>
          <w:w w:val="109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4"/>
          <w:w w:val="109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: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4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inc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8"/>
          <w:w w:val="108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7"/>
        </w:rPr>
        <w:t>eas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2"/>
          <w:w w:val="107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ng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6"/>
        </w:rPr>
        <w:t>communicatio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8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informatio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sharing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enhancin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5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2"/>
        </w:rPr>
        <w:t>are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participants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6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partnerin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5"/>
          <w:w w:val="113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5"/>
          <w:w w:val="113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3"/>
        </w:rPr>
        <w:t>ent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9"/>
          <w:w w:val="11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5"/>
        </w:rPr>
        <w:t>projects.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2.1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1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collaborate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2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Advocac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more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64" w:lineRule="auto"/>
        <w:ind w:left="642" w:right="118" w:firstLine="-5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797979"/>
          <w:spacing w:val="-7"/>
          <w:w w:val="109"/>
        </w:rPr>
        <w:t>·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4"/>
          <w:w w:val="109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ersity-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9"/>
          <w:w w:val="109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elate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1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partnershi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"/>
          <w:w w:val="113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6"/>
        </w:rPr>
        <w:t>ntif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0"/>
          <w:w w:val="107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12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6"/>
          <w:w w:val="113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58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5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planning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6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carryin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6"/>
        </w:rPr>
        <w:t>project.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651" w:right="161" w:firstLine="-547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2.2</w:t>
        <w:tab/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1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ttee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meetin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s,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99"/>
        </w:rPr>
        <w:t>MASS/Local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Self-Advocac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1"/>
        </w:rPr>
        <w:t>groups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communicatio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9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informatio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4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sharing.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auto"/>
        <w:ind w:left="642" w:right="122" w:firstLine="-538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9"/>
          <w:w w:val="100"/>
        </w:rPr>
        <w:t>2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-11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Self-Advocates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8"/>
        </w:rPr>
        <w:t>conducted;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3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meaningful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5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10"/>
        </w:rPr>
        <w:t>understandable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Committees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mo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7"/>
          <w:w w:val="107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9"/>
          <w:w w:val="107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fication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21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e.g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8"/>
          <w:w w:val="112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3"/>
          <w:w w:val="112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2"/>
        </w:rPr>
        <w:t>nda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pacing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langua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8"/>
          <w:w w:val="11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18"/>
          <w:w w:val="11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optimal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D4D4D"/>
          <w:spacing w:val="-2"/>
          <w:w w:val="108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8"/>
        </w:rPr>
        <w:t>tendance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-14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D2D2D"/>
          <w:spacing w:val="0"/>
          <w:w w:val="107"/>
        </w:rPr>
        <w:t>meeting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18" w:top="960" w:bottom="1000" w:left="520" w:right="1120"/>
          <w:pgSz w:w="12240" w:h="15840"/>
        </w:sectPr>
      </w:pPr>
      <w:rPr/>
    </w:p>
    <w:p>
      <w:pPr>
        <w:spacing w:before="74" w:after="0" w:line="268" w:lineRule="auto"/>
        <w:ind w:left="652" w:right="138" w:firstLine="-538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2.4</w:t>
        <w:tab/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focuse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curriculum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trainin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offere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provider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3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Region.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curriculum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proactive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approache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6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familie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includin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8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understandin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respondin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conflictin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situations.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652" w:right="42" w:firstLine="-538"/>
        <w:jc w:val="left"/>
        <w:tabs>
          <w:tab w:pos="6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2.5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0"/>
        </w:rPr>
        <w:t>iversit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providers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6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durin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99"/>
        </w:rPr>
        <w:t>FY'15-17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tirneframe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identif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approache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foste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1"/>
        </w:rPr>
        <w:t>understanding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communicati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4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-11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families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1"/>
        </w:rPr>
        <w:t>Self­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6"/>
        </w:rPr>
        <w:t>Advocates.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1"/>
          <w:b/>
          <w:bCs/>
        </w:rPr>
        <w:t>Measures: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There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documentatio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occurrence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  <w:b/>
          <w:bCs/>
        </w:rPr>
        <w:t>following: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72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self-advocate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employee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9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652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99"/>
        </w:rPr>
        <w:t>FY'15-17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2"/>
        </w:rPr>
        <w:t>tirnefrarne;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72" w:lineRule="auto"/>
        <w:ind w:left="652" w:right="316" w:firstLine="-538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6"/>
        </w:rPr>
        <w:t>Representative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1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8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are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self-advocate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participatio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9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3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5"/>
        </w:rPr>
        <w:t>meetings;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79" w:lineRule="exact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providers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6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durin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4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99"/>
        </w:rPr>
        <w:t>FY'15-17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timeframe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to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64" w:lineRule="auto"/>
        <w:ind w:left="652" w:right="478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identif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approach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5"/>
          <w:w w:val="108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59"/>
          <w:w w:val="108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46"/>
          <w:w w:val="108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foste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6"/>
        </w:rPr>
        <w:t>communicatio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1"/>
        </w:rPr>
        <w:t>Self­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5"/>
        </w:rPr>
        <w:t>Advocates;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w w:val="102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  <w:t>Coordinatio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4"/>
          <w:b/>
          <w:bCs/>
          <w:u w:val="single" w:color="000000"/>
        </w:rPr>
        <w:t>Responsibility: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4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Committee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collaboratio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Self-Advocates;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1"/>
        </w:rPr>
        <w:t>and,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39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Learnin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08"/>
        </w:rPr>
        <w:t>&amp;</w:t>
      </w:r>
      <w:r>
        <w:rPr>
          <w:rFonts w:ascii="Arial" w:hAnsi="Arial" w:cs="Arial" w:eastAsia="Arial"/>
          <w:sz w:val="22"/>
          <w:szCs w:val="22"/>
          <w:color w:val="333333"/>
          <w:spacing w:val="19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Office.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1190" w:right="395" w:firstLine="-1066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333"/>
          <w:w w:val="102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  <w:u w:val="single" w:color="000000"/>
        </w:rPr>
        <w:t>Goa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8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  <w:u w:val="single" w:color="000000"/>
        </w:rPr>
        <w:t>#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Increase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employee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5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awarenes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  <w:b/>
          <w:bCs/>
        </w:rPr>
        <w:t>knowledge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7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how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suppor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  <w:b/>
          <w:bCs/>
        </w:rPr>
        <w:t>with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visual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los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  <w:b/>
          <w:bCs/>
        </w:rPr>
        <w:t>blindness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w w:val="101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  <w:t>Purpos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7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1"/>
          <w:b/>
          <w:bCs/>
          <w:u w:val="single" w:color="000000"/>
        </w:rPr>
        <w:t>Strategies: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1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2" w:lineRule="auto"/>
        <w:ind w:left="105" w:right="959" w:firstLine="1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7"/>
        </w:rPr>
        <w:t>includin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5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computers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4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ADS,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cell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phones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Internet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5"/>
        </w:rPr>
        <w:t>electro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9"/>
          <w:w w:val="106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-8"/>
          <w:w w:val="119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organizers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9"/>
          <w:w w:val="10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promise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4"/>
          <w:w w:val="11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4"/>
        </w:rPr>
        <w:t>Agency.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4" w:lineRule="auto"/>
        <w:ind w:left="652" w:right="709" w:firstLine="-538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Regio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participate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education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0"/>
          <w:w w:val="109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9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-21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opportunitie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focu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12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6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visio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blindnes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3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080808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0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Technologie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Individual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16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7"/>
        </w:rPr>
        <w:t>blindness.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1"/>
          <w:b/>
          <w:bCs/>
        </w:rPr>
        <w:t>Measures: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There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documentatio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occurrence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  <w:b/>
          <w:bCs/>
        </w:rPr>
        <w:t>following: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8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participate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sponsore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0"/>
          <w:w w:val="10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events.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1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57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analysi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Assistive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Techn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2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-17"/>
          <w:w w:val="108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8"/>
        </w:rPr>
        <w:t>ogy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12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9"/>
          <w:w w:val="11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11"/>
        </w:rPr>
        <w:t>nd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-1"/>
          <w:w w:val="11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11"/>
        </w:rPr>
        <w:t>vidual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27"/>
          <w:w w:val="11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serv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-9"/>
          <w:w w:val="109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1A1A1A"/>
          <w:spacing w:val="0"/>
          <w:w w:val="10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333"/>
          <w:w w:val="102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  <w:u w:val="single" w:color="000000"/>
        </w:rPr>
        <w:t>Coordinatio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6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5"/>
          <w:b/>
          <w:bCs/>
          <w:u w:val="single" w:color="000000"/>
        </w:rPr>
        <w:t>responsibility: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5"/>
          <w:b/>
          <w:bCs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8" w:after="0" w:line="240" w:lineRule="auto"/>
        <w:ind w:left="11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41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6"/>
        </w:rPr>
        <w:t>Committees,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29" w:after="0" w:line="240" w:lineRule="auto"/>
        <w:ind w:left="11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41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99"/>
        </w:rPr>
        <w:t>Office;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9"/>
        </w:rPr>
        <w:t>and,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8" w:after="0" w:line="240" w:lineRule="auto"/>
        <w:ind w:left="114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41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Learnin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0"/>
          <w:w w:val="104"/>
        </w:rPr>
        <w:t>Development</w:t>
      </w:r>
      <w:r>
        <w:rPr>
          <w:rFonts w:ascii="Times New Roman" w:hAnsi="Times New Roman" w:cs="Times New Roman" w:eastAsia="Times New Roman"/>
          <w:sz w:val="25"/>
          <w:szCs w:val="25"/>
          <w:color w:val="444444"/>
          <w:spacing w:val="25"/>
          <w:w w:val="10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333"/>
          <w:spacing w:val="0"/>
          <w:w w:val="104"/>
        </w:rPr>
        <w:t>Offices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18" w:top="960" w:bottom="1000" w:left="500" w:right="1140"/>
          <w:pgSz w:w="12240" w:h="15840"/>
        </w:sectPr>
      </w:pPr>
      <w:rPr/>
    </w:p>
    <w:p>
      <w:pPr>
        <w:spacing w:before="62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0.719999pt;margin-top:.383118pt;width:474.72pt;height:.1pt;mso-position-horizontal-relative:page;mso-position-vertical-relative:paragraph;z-index:-348" coordorigin="614,8" coordsize="9494,2">
            <v:shape style="position:absolute;left:614;top:8;width:9494;height:2" coordorigin="614,8" coordsize="9494,0" path="m614,8l10109,8e" filled="f" stroked="t" strokeweight=".48pt" strokecolor="#3B3B3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5"/>
          <w:b/>
          <w:bCs/>
        </w:rPr>
        <w:t>MANDATOR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5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b/>
          <w:bCs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6"/>
          <w:b/>
          <w:bCs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4" w:right="2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color w:val="494949"/>
          <w:w w:val="130"/>
        </w:rPr>
        <w:t>I</w:t>
      </w:r>
      <w:r>
        <w:rPr>
          <w:rFonts w:ascii="Arial" w:hAnsi="Arial" w:cs="Arial" w:eastAsia="Arial"/>
          <w:sz w:val="23"/>
          <w:szCs w:val="23"/>
          <w:color w:val="494949"/>
          <w:w w:val="131"/>
        </w:rPr>
        <w:t>n</w:t>
      </w:r>
      <w:r>
        <w:rPr>
          <w:rFonts w:ascii="Arial" w:hAnsi="Arial" w:cs="Arial" w:eastAsia="Arial"/>
          <w:sz w:val="23"/>
          <w:szCs w:val="23"/>
          <w:color w:val="494949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color w:val="36363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7"/>
        </w:rPr>
        <w:t>a/Executive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3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526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Mandator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statu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mysel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awarenes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cycles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u w:val="single" w:color="000000"/>
        </w:rPr>
        <w:t>151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Managers,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u w:val="single" w:color="000000"/>
        </w:rPr>
        <w:t>2953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               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2"/>
        </w:rPr>
        <w:t>Commonwealth's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9" w:after="0" w:line="275" w:lineRule="auto"/>
        <w:ind w:left="124" w:right="328" w:firstLine="-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99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trainin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6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Excel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8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9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adsheet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4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attache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comment.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b/>
          <w:bCs/>
        </w:rPr>
        <w:t>INTR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9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b/>
          <w:bCs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b/>
          <w:bCs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5"/>
          <w:b/>
          <w:bCs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5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5"/>
          <w:b/>
          <w:bCs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279" w:lineRule="auto"/>
        <w:ind w:left="114" w:right="3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1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2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8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Directo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0"/>
          <w:w w:val="12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2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Senio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5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1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9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wee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6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HRD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9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agency.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14" w:right="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2"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1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5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ACE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forms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withi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89"/>
          <w:i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89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2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89"/>
          <w:i/>
        </w:rPr>
        <w:t>mont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89"/>
          <w:i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35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89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89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-5"/>
          <w:w w:val="89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0"/>
          <w:w w:val="89"/>
          <w:i/>
        </w:rPr>
        <w:t>approval</w:t>
      </w:r>
      <w:r>
        <w:rPr>
          <w:rFonts w:ascii="Times New Roman" w:hAnsi="Times New Roman" w:cs="Times New Roman" w:eastAsia="Times New Roman"/>
          <w:sz w:val="26"/>
          <w:szCs w:val="26"/>
          <w:color w:val="363636"/>
          <w:spacing w:val="-11"/>
          <w:w w:val="8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2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2"/>
          <w:w w:val="12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3"/>
          <w:w w:val="12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27"/>
          <w:w w:val="1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8"/>
        </w:rPr>
        <w:t>HRD.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124" w:right="359" w:firstLine="-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circulatio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postin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0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1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2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8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E5E5E"/>
          <w:spacing w:val="-18"/>
          <w:w w:val="302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7"/>
        </w:rPr>
        <w:t>10/30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4"/>
          <w:w w:val="107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1"/>
          <w:w w:val="11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27"/>
        </w:rPr>
        <w:t>015_.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3" w:lineRule="auto"/>
        <w:ind w:left="114" w:right="2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4"/>
        </w:rPr>
        <w:t>attainment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19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diversity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2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9"/>
          <w:w w:val="12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reviewe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5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13"/>
          <w:w w:val="1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mplementati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4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4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</w:rPr>
        <w:t>agency: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39" w:lineRule="exact"/>
        <w:ind w:left="134"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-7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-1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-1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0"/>
          <w:w w:val="11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526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0"/>
          <w:position w:val="-1"/>
        </w:rPr>
        <w:t>Affirmative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1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E5E5E"/>
          <w:spacing w:val="-5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2"/>
          <w:position w:val="-1"/>
        </w:rPr>
        <w:t>Employment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31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-1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5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-1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0"/>
          <w:w w:val="112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48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33" w:lineRule="exact"/>
        <w:ind w:left="12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Famil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Friendl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9"/>
          <w:w w:val="111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-6"/>
          <w:w w:val="111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icie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2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2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8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HRD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1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5"/>
          <w:w w:val="11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7"/>
          <w:position w:val="1"/>
        </w:rPr>
        <w:t>collective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8" w:after="0" w:line="240" w:lineRule="auto"/>
        <w:ind w:left="6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</w:rPr>
        <w:t>Bargainin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1" w:after="0" w:line="316" w:lineRule="exact"/>
        <w:ind w:left="652" w:right="504" w:firstLine="-528"/>
        <w:jc w:val="left"/>
        <w:tabs>
          <w:tab w:pos="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4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  <w:position w:val="1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3"/>
          <w:w w:val="113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2"/>
          <w:position w:val="1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2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8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  <w:position w:val="1"/>
        </w:rPr>
        <w:t>Januar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6"/>
          <w:w w:val="113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27,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5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4"/>
          <w:position w:val="1"/>
        </w:rPr>
        <w:t>Augus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4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12"/>
          <w:w w:val="114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94949"/>
          <w:spacing w:val="0"/>
          <w:w w:val="100"/>
          <w:b/>
          <w:bCs/>
          <w:position w:val="1"/>
        </w:rPr>
        <w:t>1</w:t>
      </w:r>
      <w:r>
        <w:rPr>
          <w:rFonts w:ascii="Arial" w:hAnsi="Arial" w:cs="Arial" w:eastAsia="Arial"/>
          <w:sz w:val="22"/>
          <w:szCs w:val="22"/>
          <w:color w:val="494949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22"/>
          <w:szCs w:val="22"/>
          <w:color w:val="494949"/>
          <w:spacing w:val="-15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1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7"/>
          <w:position w:val="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7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3"/>
          <w:position w:val="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2"/>
          <w:w w:val="103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1A1A1A"/>
          <w:spacing w:val="0"/>
          <w:w w:val="111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28" w:lineRule="exact"/>
        <w:ind w:left="12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1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5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0"/>
          <w:w w:val="115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524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Diversit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4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3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2"/>
          <w:position w:val="1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2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9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Septembe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5"/>
          <w:w w:val="112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1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1"/>
          <w:position w:val="1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7"/>
          <w:w w:val="101"/>
          <w:position w:val="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48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17" w:lineRule="exact"/>
        <w:ind w:left="12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Commonwealth'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Sexual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14"/>
        </w:rPr>
        <w:t>Harassment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-2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98"/>
        </w:rPr>
        <w:t>23,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1997,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7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240" w:lineRule="auto"/>
        <w:ind w:left="6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</w:rPr>
        <w:t>training.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39" w:lineRule="exact"/>
        <w:ind w:left="124" w:right="-20"/>
        <w:jc w:val="left"/>
        <w:tabs>
          <w:tab w:pos="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36363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  <w:position w:val="1"/>
        </w:rPr>
        <w:t>Commonwealth'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1"/>
          <w:w w:val="109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9"/>
          <w:position w:val="1"/>
        </w:rPr>
        <w:t>Domestic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20"/>
          <w:w w:val="109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Violence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4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5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Sexual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Assault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3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1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94949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  <w:position w:val="1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4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9"/>
          <w:w w:val="114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Octobe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  <w:b/>
          <w:bCs/>
          <w:position w:val="1"/>
        </w:rPr>
        <w:t>1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22"/>
          <w:szCs w:val="22"/>
          <w:color w:val="363636"/>
          <w:spacing w:val="-15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03"/>
          <w:position w:val="1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-12"/>
          <w:w w:val="103"/>
          <w:position w:val="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363636"/>
          <w:spacing w:val="0"/>
          <w:w w:val="111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6"/>
          <w:pgMar w:footer="1087" w:header="0" w:top="1480" w:bottom="1280" w:left="500" w:right="1120"/>
          <w:footerReference w:type="default" r:id="rId8"/>
          <w:pgSz w:w="12240" w:h="15840"/>
        </w:sectPr>
      </w:pPr>
      <w:rPr/>
    </w:p>
    <w:p>
      <w:pPr>
        <w:spacing w:before="78" w:after="0" w:line="240" w:lineRule="auto"/>
        <w:ind w:left="2387" w:right="185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4"/>
        </w:rPr>
        <w:t>HUMAN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36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4"/>
        </w:rPr>
        <w:t>SERVICES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826" w:right="248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-23"/>
          <w:w w:val="9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-83"/>
          <w:w w:val="8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0"/>
          <w:w w:val="83"/>
        </w:rPr>
        <w:t>AJ1TME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0"/>
          <w:w w:val="8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424242"/>
          <w:spacing w:val="-6"/>
          <w:w w:val="102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AFAFAF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AFAFA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DEVELOPMEN'IAL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454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D6D6D"/>
          <w:spacing w:val="0"/>
          <w:w w:val="101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85" w:lineRule="auto"/>
        <w:ind w:left="3685" w:right="3157" w:firstLine="-1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DIVERSIT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3"/>
        </w:rPr>
        <w:t>FISCAL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96"/>
        </w:rPr>
        <w:t>YEARS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0"/>
          <w:w w:val="96"/>
        </w:rPr>
        <w:t>2016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31"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23"/>
          <w:w w:val="13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0"/>
          <w:w w:val="97"/>
        </w:rPr>
        <w:t>2017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3007" w:right="2592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44.16pt;margin-top:21.533257pt;width:446.206197pt;height:372.480018pt;mso-position-horizontal-relative:page;mso-position-vertical-relative:paragraph;z-index:-347" coordorigin="883,431" coordsize="8924,7450">
            <v:shape style="position:absolute;left:922;top:431;width:4934;height:1594" type="#_x0000_t75">
              <v:imagedata r:id="rId9" o:title=""/>
            </v:shape>
            <v:group style="position:absolute;left:5814;top:555;width:3984;height:2" coordorigin="5814,555" coordsize="3984,2">
              <v:shape style="position:absolute;left:5814;top:555;width:3984;height:2" coordorigin="5814,555" coordsize="3984,0" path="m5814,555l9798,555e" filled="f" stroked="t" strokeweight=".957746pt" strokecolor="#777777">
                <v:path arrowok="t"/>
              </v:shape>
            </v:group>
            <v:group style="position:absolute;left:6532;top:550;width:2;height:2060" coordorigin="6532,550" coordsize="2,2060">
              <v:shape style="position:absolute;left:6532;top:550;width:2;height:2060" coordorigin="6532,550" coordsize="0,2060" path="m6532,2610l6532,550e" filled="f" stroked="t" strokeweight=".957746pt" strokecolor="#777777">
                <v:path arrowok="t"/>
              </v:shape>
              <v:shape style="position:absolute;left:902;top:3119;width:960;height:307" type="#_x0000_t75">
                <v:imagedata r:id="rId10" o:title=""/>
              </v:shape>
              <v:shape style="position:absolute;left:883;top:5903;width:4570;height:1978" type="#_x0000_t75">
                <v:imagedata r:id="rId11" o:title=""/>
              </v:shape>
            </v:group>
            <v:group style="position:absolute;left:953;top:569;width:2;height:7244" coordorigin="953,569" coordsize="2,7244">
              <v:shape style="position:absolute;left:953;top:569;width:2;height:7244" coordorigin="953,569" coordsize="0,7244" path="m953,7814l953,569e" filled="f" stroked="t" strokeweight=".478873pt" strokecolor="#646464">
                <v:path arrowok="t"/>
              </v:shape>
              <v:shape style="position:absolute;left:7104;top:795;width:2054;height:768" type="#_x0000_t75">
                <v:imagedata r:id="rId12" o:title=""/>
              </v:shape>
            </v:group>
            <v:group style="position:absolute;left:5814;top:1384;width:1303;height:2" coordorigin="5814,1384" coordsize="1303,2">
              <v:shape style="position:absolute;left:5814;top:1384;width:1303;height:2" coordorigin="5814,1384" coordsize="1303,0" path="m5814,1384l7116,1384e" filled="f" stroked="t" strokeweight=".478873pt" strokecolor="#676767">
                <v:path arrowok="t"/>
              </v:shape>
            </v:group>
            <v:group style="position:absolute;left:5814;top:1944;width:3975;height:2" coordorigin="5814,1944" coordsize="3975,2">
              <v:shape style="position:absolute;left:5814;top:1944;width:3975;height:2" coordorigin="5814,1944" coordsize="3975,0" path="m5814,1944l9788,1944e" filled="f" stroked="t" strokeweight=".957746pt" strokecolor="#8C8C8C">
                <v:path arrowok="t"/>
              </v:shape>
            </v:group>
            <v:group style="position:absolute;left:948;top:2802;width:1293;height:2" coordorigin="948,2802" coordsize="1293,2">
              <v:shape style="position:absolute;left:948;top:2802;width:1293;height:2" coordorigin="948,2802" coordsize="1293,0" path="m948,2802l2241,2802e" filled="f" stroked="t" strokeweight=".957746pt" strokecolor="#939393">
                <v:path arrowok="t"/>
              </v:shape>
              <v:shape style="position:absolute;left:7661;top:2735;width:960;height:749" type="#_x0000_t75">
                <v:imagedata r:id="rId13" o:title=""/>
              </v:shape>
            </v:group>
            <v:group style="position:absolute;left:8572;top:3329;width:1216;height:2" coordorigin="8572,3329" coordsize="1216,2">
              <v:shape style="position:absolute;left:8572;top:3329;width:1216;height:2" coordorigin="8572,3329" coordsize="1216,0" path="m8572,3329l9788,3329e" filled="f" stroked="t" strokeweight=".957746pt" strokecolor="#878787">
                <v:path arrowok="t"/>
              </v:shape>
            </v:group>
            <v:group style="position:absolute;left:948;top:4182;width:2864;height:2" coordorigin="948,4182" coordsize="2864,2">
              <v:shape style="position:absolute;left:948;top:4182;width:2864;height:2" coordorigin="948,4182" coordsize="2864,0" path="m948,4182l3812,4182e" filled="f" stroked="t" strokeweight=".957746pt" strokecolor="#777777">
                <v:path arrowok="t"/>
              </v:shape>
              <v:shape style="position:absolute;left:6989;top:6075;width:1632;height:960" type="#_x0000_t75">
                <v:imagedata r:id="rId14" o:title=""/>
              </v:shape>
            </v:group>
            <v:group style="position:absolute;left:5411;top:6132;width:1590;height:2" coordorigin="5411,6132" coordsize="1590,2">
              <v:shape style="position:absolute;left:5411;top:6132;width:1590;height:2" coordorigin="5411,6132" coordsize="1590,0" path="m5411,6132l7001,6132e" filled="f" stroked="t" strokeweight=".478873pt" strokecolor="#575757">
                <v:path arrowok="t"/>
              </v:shape>
            </v:group>
            <v:group style="position:absolute;left:5411;top:6961;width:1590;height:2" coordorigin="5411,6961" coordsize="1590,2">
              <v:shape style="position:absolute;left:5411;top:6961;width:1590;height:2" coordorigin="5411,6961" coordsize="1590,0" path="m5411,6961l7001,6961e" filled="f" stroked="t" strokeweight=".478873pt" strokecolor="#676767">
                <v:path arrowok="t"/>
              </v:shape>
            </v:group>
            <v:group style="position:absolute;left:5411;top:7790;width:4367;height:2" coordorigin="5411,7790" coordsize="4367,2">
              <v:shape style="position:absolute;left:5411;top:7790;width:4367;height:2" coordorigin="5411,7790" coordsize="4367,0" path="m5411,7790l9779,7790e" filled="f" stroked="t" strokeweight=".957746pt" strokecolor="#909090">
                <v:path arrowok="t"/>
              </v:shape>
            </v:group>
            <v:group style="position:absolute;left:9779;top:541;width:2;height:7244" coordorigin="9779,541" coordsize="2,7244">
              <v:shape style="position:absolute;left:9779;top:541;width:2;height:7244" coordorigin="9779,541" coordsize="0,7244" path="m9779,7785l9779,541e" filled="f" stroked="t" strokeweight=".957746pt" strokecolor="#707070">
                <v:path arrowok="t"/>
              </v:shape>
            </v:group>
            <v:group style="position:absolute;left:2107;top:5006;width:2;height:585" coordorigin="2107,5006" coordsize="2,585">
              <v:shape style="position:absolute;left:2107;top:5006;width:2;height:585" coordorigin="2107,5006" coordsize="0,585" path="m2107,5591l2107,5006e" filled="f" stroked="t" strokeweight=".957746pt" strokecolor="#70707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  <w:position w:val="-1"/>
        </w:rPr>
        <w:t>OCTOBER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0"/>
          <w:w w:val="121"/>
          <w:position w:val="-1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545454"/>
          <w:spacing w:val="2"/>
          <w:w w:val="121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19"/>
          <w:position w:val="-1"/>
        </w:rPr>
        <w:t>2015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  <w:position w:val="-1"/>
        </w:rPr>
        <w:t>SEPTEMBER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26"/>
          <w:position w:val="-1"/>
        </w:rPr>
        <w:t>30,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-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24242"/>
          <w:spacing w:val="0"/>
          <w:w w:val="120"/>
          <w:position w:val="-1"/>
        </w:rPr>
        <w:t>2017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5659" w:right="367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24242"/>
          <w:spacing w:val="0"/>
          <w:w w:val="96"/>
          <w:position w:val="-1"/>
        </w:rPr>
        <w:t>X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5670" w:right="329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6"/>
        </w:rPr>
        <w:t>Date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exact"/>
        <w:ind w:left="123" w:right="-20"/>
        <w:jc w:val="left"/>
        <w:tabs>
          <w:tab w:pos="56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114.239998pt;margin-top:-10.798071pt;width:95.040001pt;height:14.4pt;mso-position-horizontal-relative:page;mso-position-vertical-relative:paragraph;z-index:-346" type="#_x0000_t75">
            <v:imagedata r:id="rId15" o:title=""/>
          </v:shape>
        </w:pict>
      </w:r>
      <w:r>
        <w:rPr>
          <w:rFonts w:ascii="Arial" w:hAnsi="Arial" w:cs="Arial" w:eastAsia="Arial"/>
          <w:sz w:val="24"/>
          <w:szCs w:val="24"/>
          <w:color w:val="2F2F2F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24"/>
          <w:szCs w:val="24"/>
          <w:color w:val="2F2F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color w:val="2F2F2F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color w:val="424242"/>
          <w:spacing w:val="0"/>
          <w:w w:val="100"/>
          <w:position w:val="1"/>
        </w:rPr>
        <w:t>X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004" w:right="-20"/>
        <w:jc w:val="left"/>
        <w:tabs>
          <w:tab w:pos="57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Head</w:t>
      </w:r>
      <w:r>
        <w:rPr>
          <w:rFonts w:ascii="Arial" w:hAnsi="Arial" w:cs="Arial" w:eastAsia="Arial"/>
          <w:sz w:val="23"/>
          <w:szCs w:val="23"/>
          <w:color w:val="424242"/>
          <w:spacing w:val="-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4"/>
          <w:position w:val="1"/>
        </w:rPr>
        <w:t>Date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6" w:after="0" w:line="240" w:lineRule="auto"/>
        <w:ind w:left="2127" w:right="-20"/>
        <w:jc w:val="left"/>
        <w:rPr>
          <w:rFonts w:ascii="Times New Roman" w:hAnsi="Times New Roman" w:cs="Times New Roman" w:eastAsia="Times New Roman"/>
          <w:sz w:val="66"/>
          <w:szCs w:val="66"/>
        </w:rPr>
      </w:pPr>
      <w:rPr/>
      <w:r>
        <w:rPr/>
        <w:pict>
          <v:shape style="position:absolute;margin-left:373.440002pt;margin-top:17.766136pt;width:53.759998pt;height:29.76pt;mso-position-horizontal-relative:page;mso-position-vertical-relative:paragraph;z-index:-345" type="#_x0000_t75">
            <v:imagedata r:id="rId16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1.380280pt;margin-top:21.606724pt;width:39.901156pt;height:19.44414pt;mso-position-horizontal-relative:page;mso-position-vertical-relative:paragraph;z-index:-344" type="#_x0000_t202" filled="f" stroked="f">
            <v:textbox inset="0,0,0,0">
              <w:txbxContent>
                <w:p>
                  <w:pPr>
                    <w:spacing w:before="0" w:after="0" w:line="389" w:lineRule="exact"/>
                    <w:ind w:right="-98"/>
                    <w:jc w:val="left"/>
                    <w:tabs>
                      <w:tab w:pos="680" w:val="left"/>
                    </w:tabs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424242"/>
                      <w:spacing w:val="0"/>
                      <w:w w:val="100"/>
                      <w:position w:val="-3"/>
                    </w:rPr>
                    <w:t>X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424242"/>
                      <w:spacing w:val="0"/>
                      <w:w w:val="100"/>
                      <w:position w:val="-3"/>
                    </w:rPr>
                    <w:tab/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424242"/>
                      <w:spacing w:val="0"/>
                      <w:w w:val="100"/>
                      <w:position w:val="-3"/>
                    </w:rPr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color w:val="8A8A8A"/>
                      <w:spacing w:val="0"/>
                      <w:w w:val="144"/>
                      <w:i/>
                      <w:position w:val="9"/>
                    </w:rPr>
                    <w:t>I</w:t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15493pt;margin-top:29.529989pt;width:7.75224pt;height:12pt;mso-position-horizontal-relative:page;mso-position-vertical-relative:paragraph;z-index:-343" type="#_x0000_t202" filled="f" stroked="f">
            <v:textbox inset="0,0,0,0">
              <w:txbxContent>
                <w:p>
                  <w:pPr>
                    <w:spacing w:before="0" w:after="0" w:line="240" w:lineRule="exact"/>
                    <w:ind w:right="-7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color w:val="424242"/>
                      <w:spacing w:val="0"/>
                      <w:w w:val="100"/>
                    </w:rPr>
                    <w:t>X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66"/>
          <w:szCs w:val="66"/>
          <w:color w:val="AFAFAF"/>
          <w:w w:val="164"/>
        </w:rPr>
        <w:t>-</w:t>
      </w:r>
      <w:r>
        <w:rPr>
          <w:rFonts w:ascii="Times New Roman" w:hAnsi="Times New Roman" w:cs="Times New Roman" w:eastAsia="Times New Roman"/>
          <w:sz w:val="66"/>
          <w:szCs w:val="66"/>
          <w:color w:val="AFAFAF"/>
          <w:spacing w:val="5"/>
          <w:w w:val="32"/>
        </w:rPr>
        <w:t>.</w:t>
      </w:r>
      <w:r>
        <w:rPr>
          <w:rFonts w:ascii="Times New Roman" w:hAnsi="Times New Roman" w:cs="Times New Roman" w:eastAsia="Times New Roman"/>
          <w:sz w:val="66"/>
          <w:szCs w:val="66"/>
          <w:color w:val="AFAFAF"/>
          <w:spacing w:val="0"/>
          <w:w w:val="58"/>
        </w:rPr>
        <w:t>.</w:t>
      </w:r>
      <w:r>
        <w:rPr>
          <w:rFonts w:ascii="Times New Roman" w:hAnsi="Times New Roman" w:cs="Times New Roman" w:eastAsia="Times New Roman"/>
          <w:sz w:val="66"/>
          <w:szCs w:val="66"/>
          <w:color w:val="AFAFAF"/>
          <w:spacing w:val="0"/>
          <w:w w:val="57"/>
        </w:rPr>
        <w:t>;4-\</w:t>
      </w:r>
      <w:r>
        <w:rPr>
          <w:rFonts w:ascii="Times New Roman" w:hAnsi="Times New Roman" w:cs="Times New Roman" w:eastAsia="Times New Roman"/>
          <w:sz w:val="66"/>
          <w:szCs w:val="66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33" w:right="-20"/>
        <w:jc w:val="left"/>
        <w:tabs>
          <w:tab w:pos="57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Secretariat</w:t>
      </w:r>
      <w:r>
        <w:rPr>
          <w:rFonts w:ascii="Arial" w:hAnsi="Arial" w:cs="Arial" w:eastAsia="Arial"/>
          <w:sz w:val="23"/>
          <w:szCs w:val="23"/>
          <w:color w:val="424242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-11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00"/>
        </w:rPr>
        <w:t>iversit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54545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officer</w:t>
      </w:r>
      <w:r>
        <w:rPr>
          <w:rFonts w:ascii="Arial" w:hAnsi="Arial" w:cs="Arial" w:eastAsia="Arial"/>
          <w:sz w:val="23"/>
          <w:szCs w:val="23"/>
          <w:color w:val="424242"/>
          <w:spacing w:val="-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4"/>
          <w:position w:val="1"/>
        </w:rPr>
        <w:t>Date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tabs>
          <w:tab w:pos="5680" w:val="left"/>
          <w:tab w:pos="6440" w:val="left"/>
        </w:tabs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Arial" w:hAnsi="Arial" w:cs="Arial" w:eastAsia="Arial"/>
          <w:sz w:val="24"/>
          <w:szCs w:val="24"/>
          <w:color w:val="424242"/>
          <w:spacing w:val="0"/>
          <w:w w:val="100"/>
          <w:position w:val="-5"/>
        </w:rPr>
        <w:t>X</w:t>
      </w:r>
      <w:r>
        <w:rPr>
          <w:rFonts w:ascii="Arial" w:hAnsi="Arial" w:cs="Arial" w:eastAsia="Arial"/>
          <w:sz w:val="24"/>
          <w:szCs w:val="24"/>
          <w:color w:val="424242"/>
          <w:spacing w:val="-64"/>
          <w:w w:val="100"/>
          <w:position w:val="-5"/>
        </w:rPr>
        <w:t> </w:t>
      </w:r>
      <w:r>
        <w:rPr>
          <w:rFonts w:ascii="Arial" w:hAnsi="Arial" w:cs="Arial" w:eastAsia="Arial"/>
          <w:sz w:val="24"/>
          <w:szCs w:val="24"/>
          <w:color w:val="424242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24"/>
          <w:szCs w:val="24"/>
          <w:color w:val="424242"/>
          <w:spacing w:val="0"/>
          <w:w w:val="100"/>
          <w:position w:val="-3"/>
        </w:rPr>
        <w:t>X</w:t>
      </w:r>
      <w:r>
        <w:rPr>
          <w:rFonts w:ascii="Arial" w:hAnsi="Arial" w:cs="Arial" w:eastAsia="Arial"/>
          <w:sz w:val="24"/>
          <w:szCs w:val="24"/>
          <w:color w:val="424242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24"/>
          <w:szCs w:val="24"/>
          <w:color w:val="424242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31"/>
          <w:szCs w:val="31"/>
          <w:color w:val="545454"/>
          <w:spacing w:val="0"/>
          <w:w w:val="120"/>
          <w:i/>
          <w:position w:val="0"/>
        </w:rPr>
        <w:t>D·OB·,</w:t>
      </w:r>
      <w:r>
        <w:rPr>
          <w:rFonts w:ascii="Times New Roman" w:hAnsi="Times New Roman" w:cs="Times New Roman" w:eastAsia="Times New Roman"/>
          <w:sz w:val="31"/>
          <w:szCs w:val="31"/>
          <w:color w:val="545454"/>
          <w:spacing w:val="0"/>
          <w:w w:val="121"/>
          <w:i/>
          <w:position w:val="0"/>
        </w:rPr>
        <w:t>)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657" w:right="3303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6"/>
        </w:rPr>
        <w:t>Date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60" w:right="331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4"/>
        </w:rPr>
        <w:t>Date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pgMar w:header="0" w:footer="1087" w:top="760" w:bottom="1280" w:left="94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920013pt;margin-top:737.106262pt;width:11.531757pt;height:17.893177pt;mso-position-horizontal-relative:page;mso-position-vertical-relative:page;z-index:-351" type="#_x0000_t202" filled="f" stroked="f">
          <v:textbox inset="0,0,0,0">
            <w:txbxContent>
              <w:p>
                <w:pPr>
                  <w:spacing w:before="8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3D3D3D"/>
                    <w:w w:val="10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D3D3D"/>
                    <w:spacing w:val="0"/>
                    <w:w w:val="10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920013pt;margin-top:737.106262pt;width:10.325pt;height:13.5pt;mso-position-horizontal-relative:page;mso-position-vertical-relative:page;z-index:-350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363636"/>
                    <w:w w:val="11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363636"/>
                    <w:spacing w:val="0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3.jpg"/>
  <Relationship Id="rId11" Type="http://schemas.openxmlformats.org/officeDocument/2006/relationships/image" Target="media/image4.jpg"/>
  <Relationship Id="rId12" Type="http://schemas.openxmlformats.org/officeDocument/2006/relationships/image" Target="media/image5.jpg"/>
  <Relationship Id="rId13" Type="http://schemas.openxmlformats.org/officeDocument/2006/relationships/image" Target="media/image6.jpg"/>
  <Relationship Id="rId14" Type="http://schemas.openxmlformats.org/officeDocument/2006/relationships/image" Target="media/image7.jpg"/>
  <Relationship Id="rId15" Type="http://schemas.openxmlformats.org/officeDocument/2006/relationships/image" Target="media/image8.jpg"/>
  <Relationship Id="rId16" Type="http://schemas.openxmlformats.org/officeDocument/2006/relationships/image" Target="media/image9.jpg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footer" Target="footer1.xml"/>
  <Relationship Id="rId7" Type="http://schemas.openxmlformats.org/officeDocument/2006/relationships/hyperlink" TargetMode="External" Target="http://www.nccccurricula.info/culturalcompetence.htmP"/>
  <Relationship Id="rId8" Type="http://schemas.openxmlformats.org/officeDocument/2006/relationships/footer" Target="footer2.xml"/>
  <Relationship Id="rId9" Type="http://schemas.openxmlformats.org/officeDocument/2006/relationships/image" Target="media/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2016-02-15T18:00:57Z</dcterms:created>
  <dcterms:modified xsi:type="dcterms:W3CDTF">2016-02-15T18:00:57Z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LastSaved">
    <vt:filetime>2016-02-15T00:00:00Z</vt:filetime>
  </property>
</Properties>
</file>