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2145C200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565BE0">
        <w:rPr>
          <w:rFonts w:ascii="Segoe UI" w:hAnsi="Segoe UI" w:cs="Segoe UI"/>
          <w:b/>
        </w:rPr>
        <w:t>December</w:t>
      </w:r>
      <w:r w:rsidR="00830E63">
        <w:rPr>
          <w:rFonts w:ascii="Segoe UI" w:hAnsi="Segoe UI" w:cs="Segoe UI"/>
          <w:b/>
        </w:rPr>
        <w:t xml:space="preserve"> </w:t>
      </w:r>
      <w:r w:rsidR="00565BE0">
        <w:rPr>
          <w:rFonts w:ascii="Segoe UI" w:hAnsi="Segoe UI" w:cs="Segoe UI"/>
          <w:b/>
        </w:rPr>
        <w:t>1</w:t>
      </w:r>
      <w:r w:rsidR="00027862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76993AC7" w14:textId="69DD0690" w:rsidR="00027862" w:rsidRDefault="00027862" w:rsidP="00E603F6">
            <w:pPr>
              <w:pStyle w:val="ListParagraph"/>
              <w:numPr>
                <w:ilvl w:val="0"/>
                <w:numId w:val="31"/>
              </w:numPr>
            </w:pPr>
            <w:r>
              <w:t>Municipal Partnerships –</w:t>
            </w:r>
            <w:r w:rsidR="00EE7452">
              <w:t xml:space="preserve"> Matt Perry</w:t>
            </w:r>
          </w:p>
          <w:p w14:paraId="4183FB11" w14:textId="2D6A5B67" w:rsidR="00EE7452" w:rsidRDefault="00EE7452" w:rsidP="00EE7452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7AA5086E" w14:textId="4ED2CD06" w:rsidR="00186D85" w:rsidRDefault="00186D85" w:rsidP="00186D85">
            <w:pPr>
              <w:pStyle w:val="ListParagraph"/>
              <w:numPr>
                <w:ilvl w:val="0"/>
                <w:numId w:val="31"/>
              </w:numPr>
            </w:pPr>
            <w:r>
              <w:t>Partnership status</w:t>
            </w:r>
            <w:r w:rsidR="00EE7452">
              <w:t>:</w:t>
            </w:r>
          </w:p>
          <w:p w14:paraId="7AE44AF3" w14:textId="36DE8630" w:rsidR="00EE7452" w:rsidRDefault="00EE7452" w:rsidP="00EE7452">
            <w:pPr>
              <w:pStyle w:val="ListParagraph"/>
              <w:numPr>
                <w:ilvl w:val="0"/>
                <w:numId w:val="34"/>
              </w:numPr>
            </w:pPr>
            <w:r>
              <w:t>DCR update - Friends/Stakeholder events/initiatives</w:t>
            </w:r>
          </w:p>
          <w:p w14:paraId="5675CB23" w14:textId="26BCA4FE" w:rsidR="00EE7452" w:rsidRDefault="00FA63D7" w:rsidP="002A7448">
            <w:pPr>
              <w:pStyle w:val="ListParagraph"/>
              <w:numPr>
                <w:ilvl w:val="0"/>
                <w:numId w:val="34"/>
              </w:numPr>
            </w:pPr>
            <w:r>
              <w:t xml:space="preserve">DCR/EEA </w:t>
            </w:r>
            <w:r w:rsidR="00EE7452">
              <w:t xml:space="preserve">Strategic Readiness status </w:t>
            </w:r>
            <w:r>
              <w:t xml:space="preserve">– Administration re-igniting?  </w:t>
            </w:r>
            <w:r w:rsidR="00156733">
              <w:t>Initiative priorities?</w:t>
            </w:r>
          </w:p>
          <w:p w14:paraId="2D30C2CC" w14:textId="336C2E18" w:rsidR="008F7122" w:rsidRDefault="00EE7452" w:rsidP="002A7448">
            <w:pPr>
              <w:pStyle w:val="ListParagraph"/>
              <w:numPr>
                <w:ilvl w:val="0"/>
                <w:numId w:val="34"/>
              </w:numPr>
            </w:pPr>
            <w:r>
              <w:t>Stakeholder Listening Session – plans/dates/</w:t>
            </w:r>
            <w:proofErr w:type="gramStart"/>
            <w:r>
              <w:t>discussion</w:t>
            </w:r>
            <w:proofErr w:type="gramEnd"/>
          </w:p>
          <w:p w14:paraId="68D3F63D" w14:textId="42393C29" w:rsidR="00830E63" w:rsidRDefault="00830E63" w:rsidP="00830E63">
            <w:pPr>
              <w:pStyle w:val="ListParagraph"/>
              <w:numPr>
                <w:ilvl w:val="0"/>
                <w:numId w:val="36"/>
              </w:numPr>
            </w:pPr>
            <w:r>
              <w:t>2024 Council Meetings Dates and Locations</w:t>
            </w:r>
          </w:p>
          <w:p w14:paraId="0FA5329D" w14:textId="21F7723E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39E590EC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64413E41" w:rsidR="00290738" w:rsidRPr="00BF0D50" w:rsidRDefault="00565BE0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2244461F">
                <wp:simplePos x="0" y="0"/>
                <wp:positionH relativeFrom="margin">
                  <wp:posOffset>16933</wp:posOffset>
                </wp:positionH>
                <wp:positionV relativeFrom="paragraph">
                  <wp:posOffset>54397</wp:posOffset>
                </wp:positionV>
                <wp:extent cx="5981700" cy="333586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33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0CD9" w14:textId="77777777" w:rsidR="00705EF5" w:rsidRPr="00705EF5" w:rsidRDefault="00705EF5" w:rsidP="00705E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5EF5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4CC6F421" w14:textId="6DAC3886" w:rsidR="00705EF5" w:rsidRDefault="00705EF5" w:rsidP="00705EF5">
                            <w:hyperlink r:id="rId11" w:history="1">
                              <w:r w:rsidRPr="003860A1">
                                <w:rPr>
                                  <w:rStyle w:val="Hyperlink"/>
                                </w:rPr>
                                <w:t>https://zoom.us/j/92436305619?pwd=QnRqVWFva1lwUUF5RHhBeVI0YUVzQT09</w:t>
                              </w:r>
                            </w:hyperlink>
                          </w:p>
                          <w:p w14:paraId="07908077" w14:textId="77777777" w:rsidR="00705EF5" w:rsidRDefault="00705EF5" w:rsidP="00705EF5">
                            <w:r>
                              <w:t>Meeting ID: 924 3630 5619</w:t>
                            </w:r>
                          </w:p>
                          <w:p w14:paraId="201CD914" w14:textId="016E9F9F" w:rsidR="00156733" w:rsidRDefault="00705EF5" w:rsidP="00705EF5">
                            <w:r>
                              <w:t>Passcode: 930492</w:t>
                            </w:r>
                          </w:p>
                          <w:p w14:paraId="2FCC6429" w14:textId="77777777" w:rsidR="00705EF5" w:rsidRDefault="00705EF5" w:rsidP="00705EF5">
                            <w:r>
                              <w:t>One tap mobile</w:t>
                            </w:r>
                          </w:p>
                          <w:p w14:paraId="4F2B4B2A" w14:textId="77777777" w:rsidR="00705EF5" w:rsidRDefault="00705EF5" w:rsidP="00705EF5">
                            <w:r>
                              <w:t>+</w:t>
                            </w:r>
                            <w:proofErr w:type="gramStart"/>
                            <w:r>
                              <w:t>13126266799,,</w:t>
                            </w:r>
                            <w:proofErr w:type="gramEnd"/>
                            <w:r>
                              <w:t>92436305619#,,,,*930492# US (Chicago)</w:t>
                            </w:r>
                          </w:p>
                          <w:p w14:paraId="4F8BD8DE" w14:textId="4AEF7508" w:rsidR="00705EF5" w:rsidRDefault="00705EF5" w:rsidP="00705EF5"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92436305619#,,,,*930492# US</w:t>
                            </w:r>
                          </w:p>
                          <w:p w14:paraId="6A2DAFD8" w14:textId="3DD28B2F" w:rsidR="00DE0062" w:rsidRPr="00565BE0" w:rsidRDefault="00FD6529" w:rsidP="00565BE0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4.3pt;width:471pt;height:2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" stroked="f">
                <v:textbox>
                  <w:txbxContent>
                    <w:p w14:paraId="1DF80CD9" w14:textId="77777777" w:rsidR="00705EF5" w:rsidRPr="00705EF5" w:rsidRDefault="00705EF5" w:rsidP="00705EF5">
                      <w:pPr>
                        <w:rPr>
                          <w:b/>
                          <w:bCs/>
                        </w:rPr>
                      </w:pPr>
                      <w:r w:rsidRPr="00705EF5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4CC6F421" w14:textId="6DAC3886" w:rsidR="00705EF5" w:rsidRDefault="00705EF5" w:rsidP="00705EF5">
                      <w:hyperlink r:id="rId13" w:history="1">
                        <w:r w:rsidRPr="003860A1">
                          <w:rPr>
                            <w:rStyle w:val="Hyperlink"/>
                          </w:rPr>
                          <w:t>https://zoom.us/j/92436305619?pwd=QnRqVWFva1lwUUF5RHhBeVI0YUVzQT09</w:t>
                        </w:r>
                      </w:hyperlink>
                    </w:p>
                    <w:p w14:paraId="07908077" w14:textId="77777777" w:rsidR="00705EF5" w:rsidRDefault="00705EF5" w:rsidP="00705EF5">
                      <w:r>
                        <w:t>Meeting ID: 924 3630 5619</w:t>
                      </w:r>
                    </w:p>
                    <w:p w14:paraId="201CD914" w14:textId="016E9F9F" w:rsidR="00156733" w:rsidRDefault="00705EF5" w:rsidP="00705EF5">
                      <w:r>
                        <w:t>Passcode: 930492</w:t>
                      </w:r>
                    </w:p>
                    <w:p w14:paraId="2FCC6429" w14:textId="77777777" w:rsidR="00705EF5" w:rsidRDefault="00705EF5" w:rsidP="00705EF5">
                      <w:r>
                        <w:t>One tap mobile</w:t>
                      </w:r>
                    </w:p>
                    <w:p w14:paraId="4F2B4B2A" w14:textId="77777777" w:rsidR="00705EF5" w:rsidRDefault="00705EF5" w:rsidP="00705EF5">
                      <w:r>
                        <w:t>+</w:t>
                      </w:r>
                      <w:proofErr w:type="gramStart"/>
                      <w:r>
                        <w:t>13126266799,,</w:t>
                      </w:r>
                      <w:proofErr w:type="gramEnd"/>
                      <w:r>
                        <w:t>92436305619#,,,,*930492# US (Chicago)</w:t>
                      </w:r>
                    </w:p>
                    <w:p w14:paraId="4F8BD8DE" w14:textId="4AEF7508" w:rsidR="00705EF5" w:rsidRDefault="00705EF5" w:rsidP="00705EF5"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92436305619#,,,,*930492# US</w:t>
                      </w:r>
                    </w:p>
                    <w:p w14:paraId="6A2DAFD8" w14:textId="3DD28B2F" w:rsidR="00DE0062" w:rsidRPr="00565BE0" w:rsidRDefault="00FD6529" w:rsidP="00565BE0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2291082E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5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422D" w14:textId="77777777" w:rsidR="00E9054E" w:rsidRDefault="00E9054E" w:rsidP="00EA6422">
      <w:pPr>
        <w:spacing w:after="0" w:line="240" w:lineRule="auto"/>
      </w:pPr>
      <w:r>
        <w:separator/>
      </w:r>
    </w:p>
  </w:endnote>
  <w:endnote w:type="continuationSeparator" w:id="0">
    <w:p w14:paraId="61EAC059" w14:textId="77777777" w:rsidR="00E9054E" w:rsidRDefault="00E9054E" w:rsidP="00EA6422">
      <w:pPr>
        <w:spacing w:after="0" w:line="240" w:lineRule="auto"/>
      </w:pPr>
      <w:r>
        <w:continuationSeparator/>
      </w:r>
    </w:p>
  </w:endnote>
  <w:endnote w:type="continuationNotice" w:id="1">
    <w:p w14:paraId="4C273752" w14:textId="77777777" w:rsidR="00E9054E" w:rsidRDefault="00E90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37F0" w14:textId="77777777" w:rsidR="00E9054E" w:rsidRDefault="00E9054E" w:rsidP="00EA6422">
      <w:pPr>
        <w:spacing w:after="0" w:line="240" w:lineRule="auto"/>
      </w:pPr>
      <w:r>
        <w:separator/>
      </w:r>
    </w:p>
  </w:footnote>
  <w:footnote w:type="continuationSeparator" w:id="0">
    <w:p w14:paraId="674124A2" w14:textId="77777777" w:rsidR="00E9054E" w:rsidRDefault="00E9054E" w:rsidP="00EA6422">
      <w:pPr>
        <w:spacing w:after="0" w:line="240" w:lineRule="auto"/>
      </w:pPr>
      <w:r>
        <w:continuationSeparator/>
      </w:r>
    </w:p>
  </w:footnote>
  <w:footnote w:type="continuationNotice" w:id="1">
    <w:p w14:paraId="0164ED3C" w14:textId="77777777" w:rsidR="00E9054E" w:rsidRDefault="00E90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17651023" w:rsidR="00EA6422" w:rsidRDefault="00830E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A3B58" wp14:editId="14573BDE">
          <wp:simplePos x="0" y="0"/>
          <wp:positionH relativeFrom="column">
            <wp:posOffset>-106680</wp:posOffset>
          </wp:positionH>
          <wp:positionV relativeFrom="paragraph">
            <wp:posOffset>-220980</wp:posOffset>
          </wp:positionV>
          <wp:extent cx="1188720" cy="1529391"/>
          <wp:effectExtent l="0" t="0" r="0" b="0"/>
          <wp:wrapNone/>
          <wp:docPr id="149752731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2731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52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DB1"/>
    <w:multiLevelType w:val="hybridMultilevel"/>
    <w:tmpl w:val="1AE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9"/>
  </w:num>
  <w:num w:numId="2" w16cid:durableId="1546991923">
    <w:abstractNumId w:val="11"/>
  </w:num>
  <w:num w:numId="3" w16cid:durableId="1460371019">
    <w:abstractNumId w:val="20"/>
  </w:num>
  <w:num w:numId="4" w16cid:durableId="118837836">
    <w:abstractNumId w:val="32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30"/>
  </w:num>
  <w:num w:numId="13" w16cid:durableId="1638492680">
    <w:abstractNumId w:val="14"/>
  </w:num>
  <w:num w:numId="14" w16cid:durableId="2082673043">
    <w:abstractNumId w:val="31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4"/>
  </w:num>
  <w:num w:numId="23" w16cid:durableId="738208566">
    <w:abstractNumId w:val="17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3"/>
  </w:num>
  <w:num w:numId="29" w16cid:durableId="1894534232">
    <w:abstractNumId w:val="33"/>
  </w:num>
  <w:num w:numId="30" w16cid:durableId="55056888">
    <w:abstractNumId w:val="28"/>
  </w:num>
  <w:num w:numId="31" w16cid:durableId="188955700">
    <w:abstractNumId w:val="7"/>
  </w:num>
  <w:num w:numId="32" w16cid:durableId="1401949861">
    <w:abstractNumId w:val="18"/>
  </w:num>
  <w:num w:numId="33" w16cid:durableId="408355159">
    <w:abstractNumId w:val="6"/>
  </w:num>
  <w:num w:numId="34" w16cid:durableId="671178259">
    <w:abstractNumId w:val="22"/>
  </w:num>
  <w:num w:numId="35" w16cid:durableId="405803384">
    <w:abstractNumId w:val="29"/>
  </w:num>
  <w:num w:numId="36" w16cid:durableId="23558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8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5BE0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5EF5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0E63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1B3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54E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548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2436305619?pwd=QnRqVWFva1lwUUF5RHhBeVI0YUVzQT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436305619?pwd=QnRqVWFva1lwUUF5RHhBeVI0YUVz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798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4</cp:revision>
  <cp:lastPrinted>2023-06-02T11:58:00Z</cp:lastPrinted>
  <dcterms:created xsi:type="dcterms:W3CDTF">2023-11-21T15:01:00Z</dcterms:created>
  <dcterms:modified xsi:type="dcterms:W3CDTF">2023-11-21T15:02:00Z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