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67"/>
        <w:ind w:left="2365" w:right="2366" w:firstLine="0"/>
        <w:jc w:val="center"/>
        <w:rPr>
          <w:b w:val="0"/>
          <w:bCs w:val="0"/>
        </w:rPr>
      </w:pPr>
      <w:bookmarkStart w:name="COMMONWEALTH OF MASSACHUSETTS" w:id="1"/>
      <w:bookmarkEnd w:id="1"/>
      <w:r>
        <w:rPr/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WE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MA</w:t>
      </w:r>
      <w:r>
        <w:rPr>
          <w:spacing w:val="0"/>
          <w:w w:val="100"/>
        </w:rPr>
        <w:t>SS</w:t>
      </w:r>
      <w:r>
        <w:rPr>
          <w:spacing w:val="-1"/>
          <w:w w:val="100"/>
        </w:rPr>
        <w:t>AC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SETTS</w:t>
      </w:r>
      <w:r>
        <w:rPr>
          <w:spacing w:val="0"/>
          <w:w w:val="100"/>
        </w:rPr>
        <w:t> </w:t>
      </w:r>
      <w:bookmarkStart w:name="DIVISION OF HEALTH PROFESSIONS LICENSURE" w:id="2"/>
      <w:bookmarkEnd w:id="2"/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ISION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HE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O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ESSIO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LI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Division Policy 15 – 01" w:id="3"/>
      <w:bookmarkEnd w:id="3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ivision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Arial Unicode MS" w:hAnsi="Arial Unicode MS" w:cs="Arial Unicode MS" w:eastAsia="Arial Unicode MS"/>
          <w:b w:val="0"/>
          <w:bCs w:val="0"/>
          <w:spacing w:val="0"/>
          <w:w w:val="100"/>
          <w:sz w:val="24"/>
          <w:szCs w:val="24"/>
        </w:rPr>
        <w:t>–</w:t>
      </w:r>
      <w:r>
        <w:rPr>
          <w:rFonts w:ascii="Arial Unicode MS" w:hAnsi="Arial Unicode MS" w:cs="Arial Unicode MS" w:eastAsia="Arial Unicode MS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1" w:hRule="exact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93" w:right="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77" w:type="dxa"/>
            <w:tcBorders>
              <w:top w:val="single" w:sz="3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121" w:right="4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395" w:hRule="exact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93" w:right="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34"/>
              <w:ind w:left="92" w:right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Arial Unicode MS" w:hAnsi="Arial Unicode MS" w:cs="Arial Unicode MS" w:eastAsia="Arial Unicode MS"/>
                <w:b w:val="0"/>
                <w:bCs w:val="0"/>
                <w:spacing w:val="1"/>
                <w:w w:val="1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ivision</w:t>
            </w:r>
            <w:r>
              <w:rPr>
                <w:rFonts w:ascii="Arial Unicode MS" w:hAnsi="Arial Unicode MS" w:cs="Arial Unicode MS" w:eastAsia="Arial Unicode MS"/>
                <w:b w:val="0"/>
                <w:bCs w:val="0"/>
                <w:spacing w:val="-1"/>
                <w:w w:val="1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impose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onditions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blish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blish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pStyle w:val="TableParagraph"/>
              <w:spacing w:line="373" w:lineRule="exact"/>
              <w:ind w:left="92" w:right="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 Unicode MS" w:hAnsi="Arial Unicode MS" w:cs="Arial Unicode MS" w:eastAsia="Arial Unicode MS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2940" w:hRule="exact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93" w:right="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80" w:right="620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ivision: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</w:p>
          <w:p>
            <w:pPr>
              <w:pStyle w:val="TableParagraph"/>
              <w:ind w:left="80" w:right="286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  <w:p>
            <w:pPr>
              <w:pStyle w:val="TableParagraph"/>
              <w:ind w:left="80" w:right="3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dminist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  <w:p>
            <w:pPr>
              <w:pStyle w:val="TableParagraph"/>
              <w:ind w:left="80" w:right="131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usionists: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  <w:p>
            <w:pPr>
              <w:pStyle w:val="TableParagraph"/>
              <w:ind w:left="80" w:right="19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Couns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  <w:p>
            <w:pPr>
              <w:pStyle w:val="TableParagraph"/>
              <w:ind w:left="80" w:right="105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</w:tr>
      <w:tr>
        <w:trPr>
          <w:trHeight w:val="5148" w:hRule="exact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93" w:right="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80" w:right="1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ssions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lth.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80" w:right="1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ssions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Commissi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lth.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80" w:right="6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issu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impos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nditions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80" w:right="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Conditions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submit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tus.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80" w:right="2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issu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d.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5"/>
          <w:type w:val="continuous"/>
          <w:pgSz w:w="12240" w:h="15840"/>
          <w:pgMar w:footer="1215" w:top="880" w:bottom="1400" w:left="860" w:right="860"/>
          <w:pgNumType w:start="1"/>
        </w:sectPr>
      </w:pPr>
    </w:p>
    <w:p>
      <w:pPr>
        <w:spacing w:line="50" w:lineRule="exact" w:before="9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27" w:hRule="exact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77" w:type="dxa"/>
            <w:tcBorders>
              <w:top w:val="single" w:sz="3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 w:before="1"/>
              <w:ind w:left="80" w:right="2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onditions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impos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Cons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modi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onditions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spond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iplin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tus.</w:t>
            </w:r>
          </w:p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80" w:right="2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imu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minimum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subj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Conditions,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Cons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modi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ee’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iplin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s.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80" w:right="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subj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Conditions.</w:t>
            </w:r>
          </w:p>
        </w:tc>
      </w:tr>
      <w:tr>
        <w:trPr>
          <w:trHeight w:val="5707" w:hRule="exact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193" w:right="5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oba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440" w:val="left" w:leader="none"/>
              </w:tabs>
              <w:spacing w:before="70"/>
              <w:ind w:left="438" w:right="101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to: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798" w:val="left" w:leader="none"/>
              </w:tabs>
              <w:ind w:left="798" w:right="48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Conditions;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798" w:val="left" w:leader="none"/>
              </w:tabs>
              <w:ind w:left="798" w:right="491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Conditions;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798" w:val="left" w:leader="none"/>
              </w:tabs>
              <w:ind w:left="798" w:right="565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Conditions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07" w:lineRule="auto" w:before="30"/>
              <w:ind w:left="798" w:right="16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 Unicode MS" w:hAnsi="Arial Unicode MS" w:cs="Arial Unicode MS" w:eastAsia="Arial Unicode MS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</w:p>
          <w:p>
            <w:pPr>
              <w:pStyle w:val="TableParagraph"/>
              <w:spacing w:before="48"/>
              <w:ind w:left="798" w:right="10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Conditions;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378" w:lineRule="exact"/>
              <w:ind w:left="798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 Unicode MS" w:hAnsi="Arial Unicode MS" w:cs="Arial Unicode MS" w:eastAsia="Arial Unicode MS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d;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798" w:val="left" w:leader="none"/>
              </w:tabs>
              <w:spacing w:before="42"/>
              <w:ind w:left="798" w:right="53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submissions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Conditions;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798" w:val="left" w:leader="none"/>
              </w:tabs>
              <w:ind w:left="798" w:right="166" w:hanging="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Conditions.</w:t>
            </w:r>
          </w:p>
        </w:tc>
      </w:tr>
      <w:tr>
        <w:trPr>
          <w:trHeight w:val="3226" w:hRule="exact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440" w:val="left" w:leader="none"/>
              </w:tabs>
              <w:spacing w:line="244" w:lineRule="auto" w:before="34"/>
              <w:ind w:left="438" w:right="15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 Unicode MS" w:hAnsi="Arial Unicode MS" w:cs="Arial Unicode MS" w:eastAsia="Arial Unicode MS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doption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Arial Unicode MS" w:hAnsi="Arial Unicode MS" w:cs="Arial Unicode MS" w:eastAsia="Arial Unicode MS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 Unicode MS" w:hAnsi="Arial Unicode MS" w:cs="Arial Unicode MS" w:eastAsia="Arial Unicode MS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d.</w:t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40" w:val="left" w:leader="none"/>
              </w:tabs>
              <w:ind w:left="438" w:right="60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vote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d.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215" w:top="900" w:bottom="1400" w:left="860" w:right="860"/>
        </w:sectPr>
      </w:pPr>
    </w:p>
    <w:p>
      <w:pPr>
        <w:spacing w:line="50" w:lineRule="exact" w:before="9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67" w:hRule="exact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93" w:right="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77" w:type="dxa"/>
            <w:tcBorders>
              <w:top w:val="single" w:sz="3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 w:before="1"/>
              <w:ind w:left="438" w:right="330" w:hanging="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d.</w:t>
            </w:r>
          </w:p>
        </w:tc>
      </w:tr>
      <w:tr>
        <w:trPr>
          <w:trHeight w:val="12048" w:hRule="exact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193" w:right="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nsions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440" w:val="left" w:leader="none"/>
              </w:tabs>
              <w:spacing w:before="70"/>
              <w:ind w:left="438" w:right="10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ss:</w:t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798" w:val="left" w:leader="none"/>
              </w:tabs>
              <w:ind w:left="798" w:right="625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m;</w:t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798" w:val="left" w:leader="none"/>
              </w:tabs>
              <w:ind w:left="798" w:right="31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Minimum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798" w:val="left" w:leader="none"/>
              </w:tabs>
              <w:ind w:left="798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Conditions.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40" w:val="left" w:leader="none"/>
              </w:tabs>
              <w:ind w:left="438" w:right="19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dlin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d;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40" w:val="left" w:leader="none"/>
              </w:tabs>
              <w:ind w:left="438" w:right="53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minimum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t:</w:t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798" w:val="left" w:leader="none"/>
              </w:tabs>
              <w:ind w:left="798" w:right="839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ListParagraph"/>
              <w:numPr>
                <w:ilvl w:val="2"/>
                <w:numId w:val="3"/>
              </w:numPr>
              <w:tabs>
                <w:tab w:pos="1518" w:val="left" w:leader="none"/>
              </w:tabs>
              <w:ind w:left="1518" w:right="109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</w:p>
          <w:p>
            <w:pPr>
              <w:pStyle w:val="ListParagraph"/>
              <w:numPr>
                <w:ilvl w:val="2"/>
                <w:numId w:val="3"/>
              </w:numPr>
              <w:tabs>
                <w:tab w:pos="1518" w:val="left" w:leader="none"/>
              </w:tabs>
              <w:ind w:left="1518" w:right="35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d;</w:t>
            </w:r>
          </w:p>
          <w:p>
            <w:pPr>
              <w:pStyle w:val="ListParagraph"/>
              <w:numPr>
                <w:ilvl w:val="2"/>
                <w:numId w:val="3"/>
              </w:numPr>
              <w:tabs>
                <w:tab w:pos="1518" w:val="left" w:leader="none"/>
              </w:tabs>
              <w:ind w:left="1518" w:right="655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xpi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798" w:val="left" w:leader="none"/>
              </w:tabs>
              <w:ind w:left="798" w:right="39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38" w:val="left" w:leader="none"/>
              </w:tabs>
              <w:ind w:left="438" w:right="41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t: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pos="798" w:val="left" w:leader="none"/>
              </w:tabs>
              <w:ind w:left="798" w:right="179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pos="798" w:val="left" w:leader="none"/>
              </w:tabs>
              <w:ind w:left="798" w:right="284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pos="800" w:val="left" w:leader="none"/>
              </w:tabs>
              <w:ind w:left="800" w:right="24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pStyle w:val="TableParagraph"/>
              <w:ind w:left="438" w:right="16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215" w:top="900" w:bottom="1400" w:left="860" w:right="860"/>
        </w:sectPr>
      </w:pPr>
    </w:p>
    <w:p>
      <w:pPr>
        <w:spacing w:line="50" w:lineRule="exact" w:before="9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95" w:hRule="exact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Evalua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77" w:type="dxa"/>
            <w:tcBorders>
              <w:top w:val="single" w:sz="3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 w:before="1"/>
              <w:ind w:left="438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vote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vote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</w:p>
        </w:tc>
      </w:tr>
      <w:tr>
        <w:trPr>
          <w:trHeight w:val="1284" w:hRule="exact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inuing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Edu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left="438" w:right="3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ontinuing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topic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itions.</w:t>
            </w:r>
          </w:p>
        </w:tc>
      </w:tr>
      <w:tr>
        <w:trPr>
          <w:trHeight w:val="7632" w:hRule="exact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440" w:val="left" w:leader="none"/>
              </w:tabs>
              <w:spacing w:before="70"/>
              <w:ind w:left="438" w:right="504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Conditions.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40" w:val="left" w:leader="none"/>
              </w:tabs>
              <w:ind w:left="438" w:right="12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nts: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798" w:val="left" w:leader="none"/>
              </w:tabs>
              <w:ind w:left="798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ewa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798" w:val="left" w:leader="none"/>
              </w:tabs>
              <w:ind w:left="798" w:right="1345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Submission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798" w:val="left" w:leader="none"/>
              </w:tabs>
              <w:ind w:left="798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798" w:val="left" w:leader="none"/>
              </w:tabs>
              <w:ind w:left="798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Submission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vision;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798" w:val="left" w:leader="none"/>
              </w:tabs>
              <w:ind w:left="798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Submission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ts;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798" w:val="left" w:leader="none"/>
              </w:tabs>
              <w:ind w:left="798" w:right="229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Submission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798" w:val="left" w:leader="none"/>
              </w:tabs>
              <w:ind w:left="798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Submission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vits;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40" w:val="left" w:leader="none"/>
              </w:tabs>
              <w:ind w:left="438" w:right="24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nts: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798" w:val="left" w:leader="none"/>
              </w:tabs>
              <w:ind w:left="798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Submission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tion;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798" w:val="left" w:leader="none"/>
              </w:tabs>
              <w:ind w:left="798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Submission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s;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798" w:val="left" w:leader="none"/>
              </w:tabs>
              <w:ind w:left="798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Submission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sults;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798" w:val="left" w:leader="none"/>
              </w:tabs>
              <w:ind w:left="798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40" w:val="left" w:leader="none"/>
              </w:tabs>
              <w:ind w:left="438" w:right="11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blish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40" w:val="left" w:leader="none"/>
              </w:tabs>
              <w:ind w:left="438" w:right="10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blish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215" w:top="900" w:bottom="1400" w:left="860" w:right="860"/>
        </w:sectPr>
      </w:pPr>
    </w:p>
    <w:p>
      <w:pPr>
        <w:spacing w:line="50" w:lineRule="exact" w:before="9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99" w:hRule="exact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ipl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oba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77" w:type="dxa"/>
            <w:tcBorders>
              <w:top w:val="single" w:sz="3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440" w:val="left" w:leader="none"/>
              </w:tabs>
              <w:spacing w:line="276" w:lineRule="exact" w:before="1"/>
              <w:ind w:left="438" w:right="384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40" w:val="left" w:leader="none"/>
              </w:tabs>
              <w:spacing w:line="276" w:lineRule="exact"/>
              <w:ind w:left="438" w:right="11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issue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mposition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sponding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tus.</w:t>
            </w:r>
          </w:p>
        </w:tc>
      </w:tr>
      <w:tr>
        <w:trPr>
          <w:trHeight w:val="2664" w:hRule="exact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193" w:right="5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440" w:val="left" w:leader="none"/>
              </w:tabs>
              <w:spacing w:before="70"/>
              <w:ind w:left="438" w:right="38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umst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s:</w:t>
            </w:r>
          </w:p>
          <w:p>
            <w:pPr>
              <w:pStyle w:val="ListParagraph"/>
              <w:numPr>
                <w:ilvl w:val="1"/>
                <w:numId w:val="7"/>
              </w:numPr>
              <w:tabs>
                <w:tab w:pos="798" w:val="left" w:leader="none"/>
              </w:tabs>
              <w:ind w:left="798" w:right="26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</w:p>
          <w:p>
            <w:pPr>
              <w:pStyle w:val="ListParagraph"/>
              <w:numPr>
                <w:ilvl w:val="1"/>
                <w:numId w:val="7"/>
              </w:numPr>
              <w:tabs>
                <w:tab w:pos="798" w:val="left" w:leader="none"/>
              </w:tabs>
              <w:ind w:left="798" w:right="131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44" w:hRule="exact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193" w:right="41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ailu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440" w:val="left" w:leader="none"/>
              </w:tabs>
              <w:spacing w:before="70"/>
              <w:ind w:left="438" w:right="10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llott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issue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sponding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5118" w:val="left" w:leader="none"/>
              </w:tabs>
              <w:ind w:left="4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  <w:p>
            <w:pPr>
              <w:pStyle w:val="TableParagraph"/>
              <w:tabs>
                <w:tab w:pos="5118" w:val="left" w:leader="none"/>
              </w:tabs>
              <w:ind w:left="445" w:right="1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mposition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mposition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440" w:val="left" w:leader="none"/>
              </w:tabs>
              <w:ind w:left="438" w:right="36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215" w:top="900" w:bottom="1400" w:left="860" w:right="860"/>
        </w:sectPr>
      </w:pPr>
    </w:p>
    <w:p>
      <w:pPr>
        <w:spacing w:line="50" w:lineRule="exact" w:before="9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003" w:hRule="exact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93" w:right="1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77" w:type="dxa"/>
            <w:tcBorders>
              <w:top w:val="single" w:sz="3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9"/>
              </w:numPr>
              <w:tabs>
                <w:tab w:pos="440" w:val="left" w:leader="none"/>
              </w:tabs>
              <w:spacing w:line="276" w:lineRule="exact" w:before="1"/>
              <w:ind w:left="438" w:right="279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umst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s:</w:t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798" w:val="left" w:leader="none"/>
              </w:tabs>
              <w:spacing w:line="273" w:lineRule="exact"/>
              <w:ind w:left="798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d;</w:t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798" w:val="left" w:leader="none"/>
              </w:tabs>
              <w:ind w:left="798" w:right="441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ewe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d;</w:t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798" w:val="left" w:leader="none"/>
              </w:tabs>
              <w:ind w:left="798" w:right="639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tus;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798" w:val="left" w:leader="none"/>
              </w:tabs>
              <w:ind w:left="798" w:right="548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t.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440" w:val="left" w:leader="none"/>
              </w:tabs>
              <w:ind w:left="438" w:right="10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6804" w:hRule="exact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193" w:right="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0"/>
              </w:numPr>
              <w:tabs>
                <w:tab w:pos="440" w:val="left" w:leader="none"/>
              </w:tabs>
              <w:spacing w:before="70"/>
              <w:ind w:left="438" w:right="11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ommod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submitt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tion:</w:t>
            </w:r>
          </w:p>
          <w:p>
            <w:pPr>
              <w:pStyle w:val="ListParagraph"/>
              <w:numPr>
                <w:ilvl w:val="1"/>
                <w:numId w:val="10"/>
              </w:numPr>
              <w:tabs>
                <w:tab w:pos="800" w:val="left" w:leader="none"/>
              </w:tabs>
              <w:ind w:left="800" w:right="305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ewe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Conditions;</w:t>
            </w:r>
          </w:p>
          <w:p>
            <w:pPr>
              <w:pStyle w:val="ListParagraph"/>
              <w:numPr>
                <w:ilvl w:val="1"/>
                <w:numId w:val="10"/>
              </w:numPr>
              <w:tabs>
                <w:tab w:pos="800" w:val="left" w:leader="none"/>
              </w:tabs>
              <w:ind w:left="800" w:right="171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opinion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onditions</w:t>
            </w:r>
          </w:p>
          <w:p>
            <w:pPr>
              <w:pStyle w:val="ListParagraph"/>
              <w:numPr>
                <w:ilvl w:val="1"/>
                <w:numId w:val="10"/>
              </w:numPr>
              <w:tabs>
                <w:tab w:pos="800" w:val="left" w:leader="none"/>
              </w:tabs>
              <w:ind w:left="800" w:right="1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opinion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onditions,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1518" w:val="left" w:leader="none"/>
              </w:tabs>
              <w:ind w:left="1518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ondition;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1518" w:val="left" w:leader="none"/>
              </w:tabs>
              <w:ind w:left="1518" w:right="24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ssion;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1518" w:val="left" w:leader="none"/>
              </w:tabs>
              <w:ind w:left="1518" w:right="21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Conditions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40" w:val="left" w:leader="none"/>
              </w:tabs>
              <w:ind w:left="438" w:right="39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Monitor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Monito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.</w:t>
            </w:r>
          </w:p>
        </w:tc>
      </w:tr>
    </w:tbl>
    <w:sectPr>
      <w:pgSz w:w="12240" w:h="15840"/>
      <w:pgMar w:header="0" w:footer="1215" w:top="900" w:bottom="140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439999pt;margin-top:719.265442pt;width:424.19248pt;height:25.504974pt;mso-position-horizontal-relative:page;mso-position-vertical-relative:page;z-index:-272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isi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cy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–</w:t>
                </w:r>
                <w:r>
                  <w:rPr>
                    <w:rFonts w:ascii="Arial Unicode MS" w:hAnsi="Arial Unicode MS" w:cs="Arial Unicode MS" w:eastAsia="Arial Unicode MS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EL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GA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AU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ORI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TY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FF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AC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ONI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ORIN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NSUR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CONDI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6"/>
                    <w:szCs w:val="16"/>
                  </w:rPr>
                  <w:t>ONS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2.999878pt;margin-top:733.185425pt;width:48.49328pt;height:11.96pt;mso-position-horizontal-relative:page;mso-position-vertical-relative:page;z-index:-271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ag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24"/>
      <w:numFmt w:val="decimal"/>
      <w:lvlText w:val="%1."/>
      <w:lvlJc w:val="left"/>
      <w:pPr>
        <w:ind w:hanging="36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lowerLetter"/>
      <w:lvlText w:val="%3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22"/>
      <w:numFmt w:val="decimal"/>
      <w:lvlText w:val="%1."/>
      <w:lvlJc w:val="left"/>
      <w:pPr>
        <w:ind w:hanging="36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0"/>
      <w:numFmt w:val="decimal"/>
      <w:lvlText w:val="%1."/>
      <w:lvlJc w:val="left"/>
      <w:pPr>
        <w:ind w:hanging="36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9"/>
      <w:numFmt w:val="decimal"/>
      <w:lvlText w:val="%1."/>
      <w:lvlJc w:val="left"/>
      <w:pPr>
        <w:ind w:hanging="36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7"/>
      <w:numFmt w:val="decimal"/>
      <w:lvlText w:val="%1."/>
      <w:lvlJc w:val="left"/>
      <w:pPr>
        <w:ind w:hanging="36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2"/>
      <w:numFmt w:val="decimal"/>
      <w:lvlText w:val="%1."/>
      <w:lvlJc w:val="left"/>
      <w:pPr>
        <w:ind w:hanging="36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8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hanging="36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lowerRoman"/>
      <w:lvlText w:val="%3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hanging="36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36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98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2017-04-05T12:30:09Z</dcterms:created>
  <dc:creator>Berg, Vita (DPH)</dc:creator>
  <dcterms:modified xsi:type="dcterms:W3CDTF">2017-04-05T12:30:09Z</dcterms:modified>
  <dc:title>COMMONWEALTH OF MASSACHUSETTS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2015-06-11T00:00:00Z</vt:filetime>
  </property>
  <property fmtid="{D5CDD505-2E9C-101B-9397-08002B2CF9AE}" pid="3" name="LastSaved">
    <vt:filetime>2017-04-05T00:00:00Z</vt:filetime>
  </property>
</Properties>
</file>