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1784D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28219394" w:rsidR="007D6522" w:rsidRPr="00FA6C52" w:rsidRDefault="00E30B8D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ACO</w:t>
            </w:r>
            <w:r w:rsidR="000F451E" w:rsidRPr="1784D28E">
              <w:rPr>
                <w:color w:val="FFFFFF" w:themeColor="background1"/>
              </w:rPr>
              <w:t xml:space="preserve"> QEIP</w:t>
            </w:r>
          </w:p>
        </w:tc>
      </w:tr>
      <w:tr w:rsidR="00AF2F7D" w:rsidRPr="00C54786" w14:paraId="730F2855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5F2ED0D" w:rsidR="009B4F17" w:rsidRPr="00FB2619" w:rsidRDefault="56D79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452B7013" w:rsidR="009B4F17" w:rsidRPr="00FB2619" w:rsidRDefault="71D2BDDA" w:rsidP="1784D28E">
            <w:pPr>
              <w:pStyle w:val="MHCoverChart-Description"/>
              <w:spacing w:before="40" w:after="40" w:line="259" w:lineRule="auto"/>
              <w:contextualSpacing/>
            </w:pPr>
            <w:r w:rsidRPr="1784D28E">
              <w:rPr>
                <w:color w:val="FFFFFF" w:themeColor="background1"/>
                <w:sz w:val="24"/>
                <w:szCs w:val="24"/>
              </w:rPr>
              <w:t>Disability Competent Care</w:t>
            </w:r>
          </w:p>
        </w:tc>
      </w:tr>
      <w:tr w:rsidR="00AF2F7D" w:rsidRPr="00C54786" w14:paraId="08E98CCD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7DF1B273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D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>isability Competent Care Training Report</w:t>
            </w:r>
          </w:p>
        </w:tc>
      </w:tr>
      <w:tr w:rsidR="00AF2F7D" w:rsidRPr="00C54786" w14:paraId="27C85E90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51026BD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M</w:t>
            </w:r>
            <w:r w:rsidR="5FE62DD7" w:rsidRPr="1784D28E">
              <w:rPr>
                <w:color w:val="FFFFFF" w:themeColor="background1"/>
                <w:sz w:val="24"/>
                <w:szCs w:val="24"/>
              </w:rPr>
              <w:t>arch 31, 2025</w:t>
            </w:r>
          </w:p>
        </w:tc>
      </w:tr>
      <w:tr w:rsidR="008F5EE6" w:rsidRPr="00C54786" w14:paraId="7A493A11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5DD6B007" w:rsidR="008F5EE6" w:rsidRPr="00FA6C52" w:rsidRDefault="00E30B8D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</w:rPr>
              <w:t>ACO</w:t>
            </w:r>
            <w:r w:rsidR="008F5EE6" w:rsidRPr="1784D28E">
              <w:rPr>
                <w:color w:val="FFFFFF" w:themeColor="background1"/>
              </w:rPr>
              <w:t>Abbreviation_</w:t>
            </w:r>
            <w:r w:rsidR="00FB2619" w:rsidRPr="1784D28E">
              <w:rPr>
                <w:color w:val="FFFFFF" w:themeColor="background1"/>
              </w:rPr>
              <w:t>D</w:t>
            </w:r>
            <w:r w:rsidR="4B819B16" w:rsidRPr="1784D28E">
              <w:rPr>
                <w:color w:val="FFFFFF" w:themeColor="background1"/>
              </w:rPr>
              <w:t>CCTraining</w:t>
            </w:r>
            <w:r w:rsidR="008F5EE6" w:rsidRPr="1784D28E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1784D28E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4B782F7E" w:rsidR="008F5EE6" w:rsidRPr="00FA6C52" w:rsidRDefault="25F48B48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1784D28E">
              <w:rPr>
                <w:color w:val="FFFFFF" w:themeColor="background1"/>
              </w:rPr>
              <w:t>2-3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0306C54E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  <w:pict>
              <v:line id="Straight Connector 129350643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&quot;" o:spid="_x0000_s1026" strokecolor="#f6c51b [3207]" strokeweight="2.25pt" from="56.15pt,9.2pt" to="450.15pt,9.7pt" w14:anchorId="5ED50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>
                <v:stroke joinstyle="miter"/>
                <w10:wrap anchorx="margin"/>
              </v:line>
            </w:pict>
          </mc:Fallback>
        </mc:AlternateContent>
      </w:r>
    </w:p>
    <w:p w14:paraId="5FEDD8E9" w14:textId="102BF568" w:rsidR="002238A4" w:rsidDel="00995D9F" w:rsidRDefault="00BC15E3" w:rsidP="00BC15E3">
      <w:pPr>
        <w:pStyle w:val="MHSummaryHeadline"/>
        <w:tabs>
          <w:tab w:val="left" w:pos="5705"/>
        </w:tabs>
        <w:spacing w:before="500"/>
      </w:pPr>
      <w:r>
        <w:tab/>
      </w: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2D7810A3" w14:textId="18FC0E8F" w:rsidR="00E461A7" w:rsidRDefault="674FA616" w:rsidP="1784D28E">
      <w:pPr>
        <w:pStyle w:val="MHSummaryParagraph"/>
        <w:ind w:left="216"/>
      </w:pPr>
      <w:bookmarkStart w:id="0" w:name="This_online_survey_asks_each_Coordinated"/>
      <w:bookmarkEnd w:id="0"/>
      <w:r>
        <w:t>Despite evidence of health care disparities experienced by people with disabilities, many health care workers lack adequate training to competently meet their health care needs. Th</w:t>
      </w:r>
      <w:r w:rsidR="5937AC76">
        <w:t>e Disability Competent Care</w:t>
      </w:r>
      <w:r>
        <w:t xml:space="preserve"> </w:t>
      </w:r>
      <w:r w:rsidR="00D73B2D">
        <w:t xml:space="preserve">(DCC) </w:t>
      </w:r>
      <w:r>
        <w:t xml:space="preserve">measure will incentivize </w:t>
      </w:r>
      <w:r w:rsidR="00ED445F">
        <w:t>ACOs and MCOs</w:t>
      </w:r>
      <w:r>
        <w:t xml:space="preserve"> to identify and prepare for addressing unmet needs for healthcare worker education and training to promote core competencies in providing care to members with disabilities.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0E3B24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5E988854" w14:textId="77777777" w:rsidTr="000E3B24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49FB5A23" w14:textId="77777777" w:rsidTr="000E3B24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69728D06" w14:textId="11C194AC" w:rsidR="006C43F7" w:rsidRDefault="00ED445F" w:rsidP="1784D28E">
      <w:pPr>
        <w:spacing w:after="0"/>
      </w:pPr>
      <w:r>
        <w:t xml:space="preserve">ACOs </w:t>
      </w:r>
      <w:r w:rsidR="07262A30">
        <w:t xml:space="preserve">will be assessed on </w:t>
      </w:r>
      <w:r w:rsidR="0AD594BD">
        <w:t xml:space="preserve">the </w:t>
      </w:r>
      <w:r w:rsidR="07262A30">
        <w:t>achievement of training patient-facing staff in disability competent care and demonstration of competency</w:t>
      </w:r>
      <w:r w:rsidR="305FA1AC">
        <w:t xml:space="preserve"> and </w:t>
      </w:r>
      <w:r w:rsidR="21607169">
        <w:t xml:space="preserve">the </w:t>
      </w:r>
      <w:r w:rsidR="305FA1AC">
        <w:t xml:space="preserve">progress </w:t>
      </w:r>
      <w:r w:rsidR="599EC036">
        <w:t xml:space="preserve">towards </w:t>
      </w:r>
      <w:r w:rsidR="305FA1AC">
        <w:t xml:space="preserve">and/or attainment </w:t>
      </w:r>
      <w:r w:rsidR="15E26B97">
        <w:t>of</w:t>
      </w:r>
      <w:r w:rsidR="305FA1AC">
        <w:t xml:space="preserve"> the </w:t>
      </w:r>
      <w:r w:rsidR="453A2D75">
        <w:t>Performance</w:t>
      </w:r>
      <w:r w:rsidR="2DFAE445">
        <w:t xml:space="preserve"> </w:t>
      </w:r>
      <w:r w:rsidR="305FA1AC">
        <w:t>Y</w:t>
      </w:r>
      <w:r w:rsidR="6059DA20">
        <w:t xml:space="preserve">ear </w:t>
      </w:r>
      <w:r w:rsidR="0022492C">
        <w:t xml:space="preserve">2 </w:t>
      </w:r>
      <w:r w:rsidR="6059DA20">
        <w:t>(PY2)</w:t>
      </w:r>
      <w:r w:rsidR="305FA1AC">
        <w:t xml:space="preserve"> training target of 5%</w:t>
      </w:r>
      <w:r w:rsidR="07262A30">
        <w:t>.</w:t>
      </w:r>
      <w:r w:rsidR="5782AABF">
        <w:t xml:space="preserve"> </w:t>
      </w:r>
      <w:r w:rsidR="444E3B65">
        <w:t xml:space="preserve">For this measure, </w:t>
      </w:r>
      <w:r w:rsidR="007C18CE">
        <w:t>ACOs</w:t>
      </w:r>
      <w:r w:rsidR="5782AABF">
        <w:t xml:space="preserve"> will report th</w:t>
      </w:r>
      <w:r w:rsidR="62BB8C37">
        <w:t>e</w:t>
      </w:r>
      <w:r w:rsidR="7C8C8A32">
        <w:t xml:space="preserve"> </w:t>
      </w:r>
      <w:r w:rsidR="2742D5AB">
        <w:t>number</w:t>
      </w:r>
      <w:r w:rsidR="7C8C8A32">
        <w:t xml:space="preserve"> of applicable patient-facing </w:t>
      </w:r>
      <w:r w:rsidR="00134F06">
        <w:t xml:space="preserve">staff </w:t>
      </w:r>
      <w:r w:rsidR="00CE1664">
        <w:t>at Network P</w:t>
      </w:r>
      <w:r w:rsidR="00E751A1">
        <w:t xml:space="preserve">rimary </w:t>
      </w:r>
      <w:r w:rsidR="00CE1664">
        <w:t>C</w:t>
      </w:r>
      <w:r w:rsidR="00E751A1">
        <w:t xml:space="preserve">are </w:t>
      </w:r>
      <w:r w:rsidR="00CE1664">
        <w:t>P</w:t>
      </w:r>
      <w:r w:rsidR="00E751A1">
        <w:t>ractice</w:t>
      </w:r>
      <w:r w:rsidR="00E40B61">
        <w:t>s</w:t>
      </w:r>
      <w:r w:rsidR="00612636">
        <w:t xml:space="preserve"> (PCPs)</w:t>
      </w:r>
      <w:r w:rsidR="005D57FA">
        <w:t xml:space="preserve"> or</w:t>
      </w:r>
      <w:r w:rsidR="00CE1664">
        <w:t xml:space="preserve"> Participating PCPs</w:t>
      </w:r>
      <w:r w:rsidR="00134F06">
        <w:t xml:space="preserve"> (</w:t>
      </w:r>
      <w:r w:rsidR="00CE1664">
        <w:t>for ACPPs and PCACOs,</w:t>
      </w:r>
      <w:r w:rsidR="00134F06">
        <w:t xml:space="preserve"> respectively)</w:t>
      </w:r>
      <w:r w:rsidR="005D57FA">
        <w:t xml:space="preserve"> </w:t>
      </w:r>
      <w:r w:rsidR="7C8C8A32">
        <w:t>who in the past 24 months:</w:t>
      </w:r>
    </w:p>
    <w:p w14:paraId="6F2FB247" w14:textId="0768BABF" w:rsidR="006C43F7" w:rsidRDefault="7C8C8A32" w:rsidP="1784D28E">
      <w:pPr>
        <w:spacing w:before="0" w:after="0"/>
        <w:ind w:firstLine="720"/>
      </w:pPr>
      <w:r>
        <w:t xml:space="preserve">1) completed disability competency training to address Disability Competent Care (DCC) pillars </w:t>
      </w:r>
      <w:r w:rsidR="006C43F7">
        <w:tab/>
      </w:r>
      <w:r>
        <w:t xml:space="preserve">selected by the </w:t>
      </w:r>
      <w:r w:rsidR="005F44AE">
        <w:t>ACO</w:t>
      </w:r>
      <w:r>
        <w:t xml:space="preserve"> in its DCC Training Plan </w:t>
      </w:r>
      <w:r w:rsidR="00C7049F">
        <w:t>r</w:t>
      </w:r>
      <w:r>
        <w:t xml:space="preserve">eport; and </w:t>
      </w:r>
    </w:p>
    <w:p w14:paraId="3D7FB35F" w14:textId="06A2E061" w:rsidR="006C43F7" w:rsidRDefault="7C8C8A32" w:rsidP="256D3563">
      <w:pPr>
        <w:spacing w:before="0" w:after="0"/>
        <w:ind w:firstLine="720"/>
      </w:pPr>
      <w:r>
        <w:t>2) demonstrated competency in the relevant disability competency training area(s).</w:t>
      </w:r>
      <w:r w:rsidR="5782AABF">
        <w:t xml:space="preserve"> </w:t>
      </w:r>
    </w:p>
    <w:p w14:paraId="7B08B8AD" w14:textId="23529A4E" w:rsidR="3BD886A4" w:rsidRDefault="3BD886A4" w:rsidP="256D3563">
      <w:pPr>
        <w:spacing w:before="0" w:after="0"/>
      </w:pPr>
      <w:r>
        <w:t xml:space="preserve">In </w:t>
      </w:r>
      <w:r w:rsidR="00C7049F">
        <w:t>early 2024</w:t>
      </w:r>
      <w:r w:rsidR="0BCB7853">
        <w:t>,</w:t>
      </w:r>
      <w:r>
        <w:t xml:space="preserve"> </w:t>
      </w:r>
      <w:r w:rsidR="00C7049F">
        <w:t>ACOs</w:t>
      </w:r>
      <w:r>
        <w:t xml:space="preserve"> defined applicable patient-facing staff for each disability competency training area in their DCC Training Plan report</w:t>
      </w:r>
      <w:r w:rsidR="7B8BC45E">
        <w:t>,</w:t>
      </w:r>
      <w:r>
        <w:t xml:space="preserve"> and this “applicable patient-facing staff” was approved by MassHealth.</w:t>
      </w:r>
    </w:p>
    <w:p w14:paraId="710A38FC" w14:textId="3A8CE5CA" w:rsidR="0005626E" w:rsidRDefault="71BABC7A" w:rsidP="1784D28E">
      <w:pPr>
        <w:spacing w:after="0"/>
      </w:pPr>
      <w:r>
        <w:t>Please complete the following two sections of the report below: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30390965" w14:textId="064C2CF8" w:rsidR="0005626E" w:rsidRDefault="0005626E" w:rsidP="00FA6C52">
      <w:pPr>
        <w:pStyle w:val="ListParagraph"/>
        <w:numPr>
          <w:ilvl w:val="0"/>
          <w:numId w:val="16"/>
        </w:numPr>
      </w:pPr>
      <w:r>
        <w:t xml:space="preserve">Section 1: </w:t>
      </w:r>
      <w:r w:rsidR="006175B0">
        <w:t>Overview of Selected Trainings and Targeted “Applicable Patient-facing Staff”</w:t>
      </w:r>
    </w:p>
    <w:p w14:paraId="172A2642" w14:textId="5B308A5A" w:rsidR="0005626E" w:rsidRDefault="0005626E" w:rsidP="00FA6C52">
      <w:pPr>
        <w:pStyle w:val="ListParagraph"/>
        <w:numPr>
          <w:ilvl w:val="0"/>
          <w:numId w:val="16"/>
        </w:numPr>
      </w:pPr>
      <w:r>
        <w:t xml:space="preserve">Section 2: </w:t>
      </w:r>
      <w:r w:rsidR="6558B32F">
        <w:t>Disability Competent Care Training Data</w:t>
      </w:r>
    </w:p>
    <w:p w14:paraId="534E3C2B" w14:textId="0E90543B" w:rsidR="00C832A5" w:rsidRPr="00C832A5" w:rsidRDefault="00C832A5" w:rsidP="00C832A5">
      <w:pPr>
        <w:spacing w:before="0" w:after="0" w:line="240" w:lineRule="auto"/>
      </w:pPr>
      <w:r w:rsidRPr="00C832A5">
        <w:t xml:space="preserve">A complete, responsive, and timely submission will be submitted to MassHealth by March 31, 2025, and will include direct responses to all the questions in the report template below. Blank responses and/or partially completed tables (e.g., with blank cells) will not meet the requirements for the measure. Include data only for the specific </w:t>
      </w:r>
      <w:r>
        <w:t>ACO</w:t>
      </w:r>
      <w:r w:rsidRPr="00C832A5">
        <w:t xml:space="preserve"> for which this report is being submitted. </w:t>
      </w:r>
    </w:p>
    <w:p w14:paraId="527F4C6A" w14:textId="77777777" w:rsidR="00D27598" w:rsidRDefault="00D27598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26"/>
        </w:rPr>
      </w:pPr>
      <w:r>
        <w:br w:type="page"/>
      </w:r>
    </w:p>
    <w:p w14:paraId="2AD22679" w14:textId="77777777" w:rsidR="007565ED" w:rsidRDefault="007565ED" w:rsidP="007565ED">
      <w:pPr>
        <w:pStyle w:val="Heading3"/>
      </w:pPr>
      <w:bookmarkStart w:id="3" w:name="_Ref153365950"/>
      <w:bookmarkStart w:id="4" w:name="_Ref153365899"/>
      <w:bookmarkEnd w:id="3"/>
      <w:r>
        <w:lastRenderedPageBreak/>
        <w:t xml:space="preserve">Section 1: </w:t>
      </w:r>
      <w:r w:rsidRPr="0051193C">
        <w:t xml:space="preserve">Overview of Selected Trainings and Targeted “Applicable Patient-Facing Staff” </w:t>
      </w:r>
      <w:bookmarkEnd w:id="4"/>
    </w:p>
    <w:p w14:paraId="5B1AB9E9" w14:textId="77777777" w:rsidR="007565ED" w:rsidRPr="00064F30" w:rsidRDefault="007565ED" w:rsidP="007565ED">
      <w:pPr>
        <w:pStyle w:val="ListParagraph"/>
        <w:numPr>
          <w:ilvl w:val="0"/>
          <w:numId w:val="18"/>
        </w:numPr>
      </w:pPr>
      <w:r>
        <w:t>Populate</w:t>
      </w:r>
      <w:r w:rsidRPr="0051193C">
        <w:t xml:space="preserve"> Table 1 describing training tool(s)</w:t>
      </w:r>
      <w:r>
        <w:t xml:space="preserve"> and targeted populations</w:t>
      </w:r>
      <w:r w:rsidRPr="0051193C">
        <w:t xml:space="preserve"> </w:t>
      </w:r>
      <w:r>
        <w:t>applicable to</w:t>
      </w:r>
      <w:r w:rsidRPr="0051193C">
        <w:t xml:space="preserve"> this measure.</w:t>
      </w:r>
      <w:r>
        <w:t xml:space="preserve"> </w:t>
      </w:r>
      <w:r w:rsidRPr="00522319">
        <w:t xml:space="preserve">Add additional </w:t>
      </w:r>
      <w:r>
        <w:t>tables</w:t>
      </w:r>
      <w:r w:rsidRPr="00522319">
        <w:t xml:space="preserve"> as needed to capture all relevant Training Tools</w:t>
      </w:r>
      <w:r>
        <w:t>.</w:t>
      </w:r>
      <w:r w:rsidRPr="00522319">
        <w:t xml:space="preserve"> </w:t>
      </w:r>
      <w:r w:rsidRPr="00064F30">
        <w:rPr>
          <w:b/>
        </w:rPr>
        <w:t xml:space="preserve">  </w:t>
      </w:r>
    </w:p>
    <w:p w14:paraId="2B5B0433" w14:textId="77777777" w:rsidR="007565ED" w:rsidRPr="00424560" w:rsidRDefault="007565ED" w:rsidP="007565ED">
      <w:pPr>
        <w:pStyle w:val="Heading5"/>
      </w:pPr>
      <w:r w:rsidRPr="00424560">
        <w:t>Table 1: Overview of Selected Trainings and Targeted “Applicable Patient-Facing Staff”</w:t>
      </w:r>
    </w:p>
    <w:p w14:paraId="5DBCE939" w14:textId="77777777" w:rsidR="007565ED" w:rsidRPr="00424560" w:rsidRDefault="007565ED" w:rsidP="007565ED">
      <w:pPr>
        <w:pStyle w:val="Heading5"/>
      </w:pPr>
      <w:r w:rsidRPr="00424560">
        <w:t>Table 1A. Training Tool 1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7565ED" w:rsidRPr="00424560" w14:paraId="61532EB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34C2199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921" w:type="dxa"/>
          </w:tcPr>
          <w:p w14:paraId="0AB1C805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03258096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F335C6C" w14:textId="77777777" w:rsidR="007565ED" w:rsidRPr="00424560" w:rsidRDefault="007565ED" w:rsidP="00EE77CD">
            <w:r w:rsidRPr="00424560">
              <w:t>Training Source/Steward (with citation as relevant)</w:t>
            </w:r>
          </w:p>
        </w:tc>
        <w:tc>
          <w:tcPr>
            <w:tcW w:w="6921" w:type="dxa"/>
          </w:tcPr>
          <w:p w14:paraId="006D7B7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2CCC2FC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0C2A880" w14:textId="77777777" w:rsidR="007565ED" w:rsidRPr="00424560" w:rsidRDefault="007565ED" w:rsidP="00EE77C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56C709B4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1532C6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050F880" w14:textId="77777777" w:rsidR="007565ED" w:rsidRPr="00424560" w:rsidRDefault="007565ED" w:rsidP="00EE77C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2D5A03DE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18EE66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EDBFDBC" w14:textId="77777777" w:rsidR="007565ED" w:rsidRPr="00424560" w:rsidRDefault="007565ED" w:rsidP="00EE77C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78A1C85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182EB60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228E2FE" w14:textId="50AF1EB4" w:rsidR="007565ED" w:rsidRPr="00424560" w:rsidRDefault="007565ED" w:rsidP="00EE77CD">
            <w:r w:rsidRPr="00424560">
              <w:t>Total # of Patient-Facing Staff a</w:t>
            </w:r>
            <w:r w:rsidR="00980A42">
              <w:t xml:space="preserve">cross the ACO’s </w:t>
            </w:r>
            <w:r w:rsidR="00E751A1">
              <w:t xml:space="preserve">Network </w:t>
            </w:r>
            <w:r w:rsidR="00980A42">
              <w:t>Primary Care Practice</w:t>
            </w:r>
            <w:r w:rsidR="00E751A1">
              <w:t>s</w:t>
            </w:r>
            <w:r w:rsidR="001D163C">
              <w:t xml:space="preserve"> (PCP</w:t>
            </w:r>
            <w:r w:rsidR="00E751A1">
              <w:t>s</w:t>
            </w:r>
            <w:r w:rsidR="001D163C">
              <w:t>)/</w:t>
            </w:r>
            <w:r w:rsidR="00612636">
              <w:t xml:space="preserve"> </w:t>
            </w:r>
            <w:r w:rsidR="001D163C">
              <w:t>Participating PCPs</w:t>
            </w:r>
            <w:r w:rsidRPr="00424560">
              <w:t xml:space="preserve">, including how the </w:t>
            </w:r>
            <w:r w:rsidR="001D163C">
              <w:t>ACO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4598F65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096D897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30914C3" w14:textId="77777777" w:rsidR="007565ED" w:rsidRPr="00424560" w:rsidRDefault="007565ED" w:rsidP="00EE77C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1E6E52D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3FF911" w14:textId="77777777" w:rsidR="007565ED" w:rsidRPr="00424560" w:rsidRDefault="007565ED" w:rsidP="007565ED">
      <w:pPr>
        <w:spacing w:before="0" w:after="0"/>
        <w:contextualSpacing/>
      </w:pPr>
      <w:r w:rsidRPr="00424560">
        <w:lastRenderedPageBreak/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1342E2A9" w14:textId="77777777" w:rsidR="007565ED" w:rsidRPr="00424560" w:rsidRDefault="007565ED" w:rsidP="007565ED"/>
    <w:p w14:paraId="07FE2CF0" w14:textId="77777777" w:rsidR="007565ED" w:rsidRPr="00424560" w:rsidRDefault="007565ED" w:rsidP="007565ED">
      <w:pPr>
        <w:pStyle w:val="Heading5"/>
      </w:pPr>
      <w:r w:rsidRPr="00424560">
        <w:t>Table 1B. Training Tool 2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520DD" w:rsidRPr="00424560" w14:paraId="269D889A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D0EA7DD" w14:textId="5A8CA8F5" w:rsidR="006520DD" w:rsidRPr="00424560" w:rsidRDefault="006520DD" w:rsidP="006520DD">
            <w:r w:rsidRPr="00424560">
              <w:t>Training Name</w:t>
            </w:r>
          </w:p>
        </w:tc>
        <w:tc>
          <w:tcPr>
            <w:tcW w:w="6921" w:type="dxa"/>
          </w:tcPr>
          <w:p w14:paraId="764A975C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C87B0C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48E503E" w14:textId="1F822E18" w:rsidR="006520DD" w:rsidRPr="00424560" w:rsidRDefault="006520DD" w:rsidP="006520DD">
            <w:r w:rsidRPr="00424560">
              <w:t>Training Source/Steward (with citation as relevant)</w:t>
            </w:r>
          </w:p>
        </w:tc>
        <w:tc>
          <w:tcPr>
            <w:tcW w:w="6921" w:type="dxa"/>
          </w:tcPr>
          <w:p w14:paraId="62A91B42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62FA50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C95C185" w14:textId="060C8E7F" w:rsidR="006520DD" w:rsidRPr="00424560" w:rsidRDefault="006520DD" w:rsidP="006520D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282DF57E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2F6E2F3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CDA2D71" w14:textId="214A0F48" w:rsidR="006520DD" w:rsidRPr="00424560" w:rsidRDefault="006520DD" w:rsidP="006520D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090E4197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3D5D4A5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46D3461" w14:textId="70184CA9" w:rsidR="006520DD" w:rsidRPr="00424560" w:rsidRDefault="006520DD" w:rsidP="006520D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7C7F5E9B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A692408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EF9799E" w14:textId="0DF784BC" w:rsidR="006520DD" w:rsidRPr="00424560" w:rsidRDefault="006520DD" w:rsidP="006520DD">
            <w:r w:rsidRPr="00424560">
              <w:t>Total # of Patient-Facing Staff a</w:t>
            </w:r>
            <w:r>
              <w:t xml:space="preserve">cross the ACO’s </w:t>
            </w:r>
            <w:r w:rsidR="00612636">
              <w:t xml:space="preserve">Network </w:t>
            </w:r>
            <w:r>
              <w:t>Primary Care Practice</w:t>
            </w:r>
            <w:r w:rsidR="00612636">
              <w:t>s</w:t>
            </w:r>
            <w:r>
              <w:t xml:space="preserve"> (PCP</w:t>
            </w:r>
            <w:r w:rsidR="00612636">
              <w:t>s</w:t>
            </w:r>
            <w:r>
              <w:t>)/</w:t>
            </w:r>
            <w:r w:rsidR="00612636">
              <w:t xml:space="preserve"> </w:t>
            </w:r>
            <w:r>
              <w:t>Participating PCPs</w:t>
            </w:r>
            <w:r w:rsidRPr="00424560">
              <w:t xml:space="preserve">, including how the </w:t>
            </w:r>
            <w:r>
              <w:t>ACO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03BB7AF8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08D2FA3B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E9819A1" w14:textId="51669FBC" w:rsidR="006520DD" w:rsidRPr="00424560" w:rsidRDefault="006520DD" w:rsidP="006520D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6C1BFD58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D65438" w14:textId="77777777" w:rsidR="007565ED" w:rsidRPr="00424560" w:rsidRDefault="007565ED" w:rsidP="007565ED">
      <w:pPr>
        <w:spacing w:before="0" w:after="0"/>
        <w:contextualSpacing/>
      </w:pPr>
      <w:r w:rsidRPr="00424560">
        <w:lastRenderedPageBreak/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5969B751" w14:textId="77777777" w:rsidR="007565ED" w:rsidRPr="00424560" w:rsidRDefault="007565ED" w:rsidP="007565ED">
      <w:pPr>
        <w:spacing w:before="0" w:after="0"/>
        <w:contextualSpacing/>
      </w:pPr>
    </w:p>
    <w:p w14:paraId="47AA8980" w14:textId="77777777" w:rsidR="007565ED" w:rsidRPr="00424560" w:rsidRDefault="007565ED" w:rsidP="007565ED">
      <w:pPr>
        <w:pStyle w:val="Heading5"/>
      </w:pPr>
      <w:r w:rsidRPr="00424560">
        <w:t>Table 1C. Training Tool 3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520DD" w:rsidRPr="00424560" w14:paraId="3112C3A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469BCA1" w14:textId="13102836" w:rsidR="006520DD" w:rsidRPr="00424560" w:rsidRDefault="006520DD" w:rsidP="006520DD">
            <w:r w:rsidRPr="00424560">
              <w:t>Training Name</w:t>
            </w:r>
          </w:p>
        </w:tc>
        <w:tc>
          <w:tcPr>
            <w:tcW w:w="6921" w:type="dxa"/>
          </w:tcPr>
          <w:p w14:paraId="1776511F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7074FA9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7E838F4" w14:textId="489AE77D" w:rsidR="006520DD" w:rsidRPr="00424560" w:rsidRDefault="006520DD" w:rsidP="006520DD">
            <w:r w:rsidRPr="00424560">
              <w:t>Training Source/Steward (with citation as relevant)</w:t>
            </w:r>
          </w:p>
        </w:tc>
        <w:tc>
          <w:tcPr>
            <w:tcW w:w="6921" w:type="dxa"/>
          </w:tcPr>
          <w:p w14:paraId="62DDC254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1840C34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2BF3AAA" w14:textId="5DEBDC81" w:rsidR="006520DD" w:rsidRPr="00424560" w:rsidRDefault="006520DD" w:rsidP="006520DD">
            <w:r w:rsidRPr="00424560">
              <w:t>DCC Pillar/Sub-Section(s) Addressed by Training</w:t>
            </w:r>
          </w:p>
        </w:tc>
        <w:tc>
          <w:tcPr>
            <w:tcW w:w="6921" w:type="dxa"/>
          </w:tcPr>
          <w:p w14:paraId="0D3A7FAD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626940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78F38F5" w14:textId="4430900F" w:rsidR="006520DD" w:rsidRPr="00424560" w:rsidRDefault="006520DD" w:rsidP="006520DD">
            <w:r w:rsidRPr="00424560">
              <w:t xml:space="preserve">“Applicable Patient-Facing Staff” Definition Approved by MassHealth </w:t>
            </w:r>
          </w:p>
        </w:tc>
        <w:tc>
          <w:tcPr>
            <w:tcW w:w="6921" w:type="dxa"/>
          </w:tcPr>
          <w:p w14:paraId="1C88C627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BE3CB32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1095317" w14:textId="7F7667AD" w:rsidR="006520DD" w:rsidRPr="00424560" w:rsidRDefault="006520DD" w:rsidP="006520DD">
            <w:r w:rsidRPr="00424560">
              <w:t>Total # of “Applicable Patient-Facing Staff” Captured in Approved Definition</w:t>
            </w:r>
          </w:p>
        </w:tc>
        <w:tc>
          <w:tcPr>
            <w:tcW w:w="6921" w:type="dxa"/>
          </w:tcPr>
          <w:p w14:paraId="6DC579F0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33AC2FE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CF7234A" w14:textId="58F88264" w:rsidR="006520DD" w:rsidRPr="00424560" w:rsidRDefault="006520DD" w:rsidP="006520DD">
            <w:r w:rsidRPr="00424560">
              <w:t>Total # of Patient-Facing Staff a</w:t>
            </w:r>
            <w:r>
              <w:t xml:space="preserve">cross the ACO’s </w:t>
            </w:r>
            <w:r w:rsidR="00612636">
              <w:t xml:space="preserve">Network </w:t>
            </w:r>
            <w:r>
              <w:t>Primary Care Practice</w:t>
            </w:r>
            <w:r w:rsidR="00612636">
              <w:t>s</w:t>
            </w:r>
            <w:r>
              <w:t xml:space="preserve"> (PCP</w:t>
            </w:r>
            <w:r w:rsidR="00612636">
              <w:t>s</w:t>
            </w:r>
            <w:r>
              <w:t>)/</w:t>
            </w:r>
            <w:r w:rsidR="00612636">
              <w:t xml:space="preserve"> </w:t>
            </w:r>
            <w:r>
              <w:t>Participating PCPs</w:t>
            </w:r>
            <w:r w:rsidRPr="00424560">
              <w:t xml:space="preserve">, including how the </w:t>
            </w:r>
            <w:r>
              <w:t>ACO</w:t>
            </w:r>
            <w:r w:rsidRPr="00424560">
              <w:t xml:space="preserve"> defines “Patient-Facing Staff”</w:t>
            </w:r>
          </w:p>
        </w:tc>
        <w:tc>
          <w:tcPr>
            <w:tcW w:w="6921" w:type="dxa"/>
          </w:tcPr>
          <w:p w14:paraId="3011BDD4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0DD" w:rsidRPr="00424560" w14:paraId="4ECA7A1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FB5979D" w14:textId="368B452C" w:rsidR="006520DD" w:rsidRPr="00424560" w:rsidRDefault="006520DD" w:rsidP="006520DD">
            <w:r w:rsidRPr="00424560">
              <w:t>Describe how “Demonstrated Competency^” Will be Assessed for the Training Tool</w:t>
            </w:r>
          </w:p>
        </w:tc>
        <w:tc>
          <w:tcPr>
            <w:tcW w:w="6921" w:type="dxa"/>
          </w:tcPr>
          <w:p w14:paraId="248649D0" w14:textId="77777777" w:rsidR="006520DD" w:rsidRPr="00424560" w:rsidRDefault="006520DD" w:rsidP="00652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B9BF48" w14:textId="77777777" w:rsidR="007565ED" w:rsidRPr="00424560" w:rsidRDefault="007565ED" w:rsidP="007565ED">
      <w:pPr>
        <w:spacing w:before="0" w:after="0"/>
        <w:contextualSpacing/>
      </w:pPr>
      <w:r w:rsidRPr="00424560">
        <w:lastRenderedPageBreak/>
        <w:t>^ 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18EC1695" w14:textId="77777777" w:rsidR="007565ED" w:rsidRPr="00424560" w:rsidRDefault="007565ED" w:rsidP="007565ED">
      <w:pPr>
        <w:pStyle w:val="Heading3"/>
        <w:spacing w:before="400"/>
        <w:rPr>
          <w:sz w:val="22"/>
          <w:szCs w:val="22"/>
        </w:rPr>
      </w:pPr>
      <w:r w:rsidRPr="00424560">
        <w:rPr>
          <w:sz w:val="22"/>
          <w:szCs w:val="22"/>
        </w:rPr>
        <w:t>Section 2: Disability Competent Care Training Data</w:t>
      </w:r>
    </w:p>
    <w:p w14:paraId="342B1B69" w14:textId="77777777" w:rsidR="007565ED" w:rsidRPr="00424560" w:rsidRDefault="007565ED" w:rsidP="007565ED">
      <w:pPr>
        <w:pStyle w:val="ListParagraph"/>
        <w:numPr>
          <w:ilvl w:val="0"/>
          <w:numId w:val="17"/>
        </w:numPr>
      </w:pPr>
      <w:r w:rsidRPr="00424560">
        <w:t>Populate Table 2 reporting training data applicable to this measure.</w:t>
      </w:r>
      <w:r w:rsidRPr="00424560">
        <w:rPr>
          <w:b/>
        </w:rPr>
        <w:t xml:space="preserve"> </w:t>
      </w:r>
      <w:r w:rsidRPr="00424560">
        <w:rPr>
          <w:i/>
          <w:iCs/>
        </w:rPr>
        <w:t>Add additional tables as needed to capture training data for the Training Tools listed above.</w:t>
      </w:r>
      <w:r w:rsidRPr="00424560">
        <w:t xml:space="preserve"> </w:t>
      </w:r>
      <w:r w:rsidRPr="00424560">
        <w:rPr>
          <w:b/>
        </w:rPr>
        <w:t xml:space="preserve">   </w:t>
      </w:r>
    </w:p>
    <w:p w14:paraId="74C75758" w14:textId="77777777" w:rsidR="007565ED" w:rsidRPr="00424560" w:rsidRDefault="007565ED" w:rsidP="007565ED">
      <w:pPr>
        <w:pStyle w:val="ListParagraph"/>
        <w:spacing w:after="0"/>
        <w:ind w:left="360"/>
        <w:rPr>
          <w:b/>
        </w:rPr>
      </w:pPr>
    </w:p>
    <w:p w14:paraId="1E6EC0C2" w14:textId="488C3C43" w:rsidR="007565ED" w:rsidRPr="00424560" w:rsidRDefault="007565ED" w:rsidP="007565ED">
      <w:pPr>
        <w:pStyle w:val="Heading5"/>
      </w:pPr>
      <w:r w:rsidRPr="00424560">
        <w:t xml:space="preserve">Table 2: </w:t>
      </w:r>
      <w:r w:rsidR="006520DD">
        <w:t>A</w:t>
      </w:r>
      <w:r w:rsidRPr="00424560">
        <w:t>QEIP Disability Competent Care Training Data</w:t>
      </w:r>
    </w:p>
    <w:p w14:paraId="19E59AA3" w14:textId="77777777" w:rsidR="007565ED" w:rsidRPr="00424560" w:rsidRDefault="007565ED" w:rsidP="007565ED">
      <w:pPr>
        <w:pStyle w:val="Heading5"/>
      </w:pPr>
      <w:r w:rsidRPr="00424560">
        <w:t>Table 2A. Training Tool 1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0EB1F15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86A0F9F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37E60747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6A3687B4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B8408BE" w14:textId="77777777" w:rsidR="007565ED" w:rsidRPr="00424560" w:rsidRDefault="007565ED" w:rsidP="00EE77CD">
            <w:r w:rsidRPr="00424560">
              <w:t>Total # of “Applicable Patient-Facing Staff” Captured in Approved Definition (from Table 1A)</w:t>
            </w:r>
          </w:p>
        </w:tc>
        <w:tc>
          <w:tcPr>
            <w:tcW w:w="6830" w:type="dxa"/>
          </w:tcPr>
          <w:p w14:paraId="73504A12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E7479EC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900E546" w14:textId="6D952335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426882F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30396D5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5761DD1" w14:textId="77777777" w:rsidR="007565ED" w:rsidRPr="00424560" w:rsidRDefault="007565ED" w:rsidP="00D12041">
            <w:r w:rsidRPr="00424560"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D12041">
              <w:t>D</w:t>
            </w:r>
            <w:r w:rsidRPr="00424560">
              <w:t>emonstrated Competency within 24 Months Preceding December 31, 2024</w:t>
            </w:r>
          </w:p>
        </w:tc>
        <w:tc>
          <w:tcPr>
            <w:tcW w:w="6830" w:type="dxa"/>
          </w:tcPr>
          <w:p w14:paraId="6F628E8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BE3A87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3BD81C05" w14:textId="77777777" w:rsidR="007565ED" w:rsidRPr="00424560" w:rsidRDefault="007565ED" w:rsidP="007565ED">
      <w:pPr>
        <w:pStyle w:val="Heading5"/>
      </w:pPr>
      <w:r w:rsidRPr="00424560">
        <w:t>Table 2B. Training Tool 2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25D3209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CB7B086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5DFBF42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382F9DEC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96FEB4" w14:textId="77777777" w:rsidR="007565ED" w:rsidRPr="00424560" w:rsidRDefault="007565ED" w:rsidP="00EE77CD">
            <w:r w:rsidRPr="00424560">
              <w:t xml:space="preserve">Total # of “Applicable Patient-Facing Staff” </w:t>
            </w:r>
            <w:r w:rsidRPr="00424560">
              <w:lastRenderedPageBreak/>
              <w:t>Captured in Approved Definition (from Table 1B)</w:t>
            </w:r>
          </w:p>
        </w:tc>
        <w:tc>
          <w:tcPr>
            <w:tcW w:w="6830" w:type="dxa"/>
          </w:tcPr>
          <w:p w14:paraId="4EB606CC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1576B01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5CA2A19" w14:textId="2E9981C4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07BDBFE0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0194929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054E59A5" w14:textId="77777777" w:rsidR="007565ED" w:rsidRPr="00424560" w:rsidRDefault="007565ED" w:rsidP="00EE77CD">
            <w:r w:rsidRPr="00424560"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5C2E20">
              <w:t>D</w:t>
            </w:r>
            <w:r w:rsidRPr="00424560">
              <w:t>emonstrated Competency within 24 Months Preceding December 31, 2024</w:t>
            </w:r>
          </w:p>
        </w:tc>
        <w:tc>
          <w:tcPr>
            <w:tcW w:w="6830" w:type="dxa"/>
          </w:tcPr>
          <w:p w14:paraId="29D1C903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189844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6B96319B" w14:textId="77777777" w:rsidR="007565ED" w:rsidRPr="00424560" w:rsidRDefault="007565ED" w:rsidP="007565ED">
      <w:pPr>
        <w:pStyle w:val="Heading5"/>
      </w:pPr>
      <w:r w:rsidRPr="00424560">
        <w:t>Table 2C. Training Tool 3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7565ED" w:rsidRPr="00424560" w14:paraId="474B5291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BF9FD64" w14:textId="77777777" w:rsidR="007565ED" w:rsidRPr="00424560" w:rsidRDefault="007565ED" w:rsidP="00EE77CD">
            <w:r w:rsidRPr="00424560">
              <w:t>Training Name</w:t>
            </w:r>
          </w:p>
        </w:tc>
        <w:tc>
          <w:tcPr>
            <w:tcW w:w="6830" w:type="dxa"/>
          </w:tcPr>
          <w:p w14:paraId="407AEFB9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4C2251D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AB4DA8" w14:textId="77777777" w:rsidR="007565ED" w:rsidRPr="00424560" w:rsidRDefault="007565ED" w:rsidP="00EE77CD">
            <w:r w:rsidRPr="00424560">
              <w:t>Total # of “Applicable Patient-Facing Staff” Captured in Approved Definition (from Table 1C)</w:t>
            </w:r>
          </w:p>
        </w:tc>
        <w:tc>
          <w:tcPr>
            <w:tcW w:w="6830" w:type="dxa"/>
          </w:tcPr>
          <w:p w14:paraId="59CEFCB9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8457720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716B68E" w14:textId="2B6DEC85" w:rsidR="007565ED" w:rsidRPr="00424560" w:rsidRDefault="007565ED" w:rsidP="00EE77CD">
            <w:r w:rsidRPr="00424560">
              <w:t xml:space="preserve">Total # of “Applicable Patient-Facing Staff” that Completed the Training in the 24 Months Preceding December 31, </w:t>
            </w:r>
            <w:proofErr w:type="gramStart"/>
            <w:r w:rsidRPr="00424560">
              <w:t>2024</w:t>
            </w:r>
            <w:proofErr w:type="gramEnd"/>
            <w:r w:rsidRPr="00424560">
              <w:t xml:space="preserve"> </w:t>
            </w:r>
          </w:p>
        </w:tc>
        <w:tc>
          <w:tcPr>
            <w:tcW w:w="6830" w:type="dxa"/>
          </w:tcPr>
          <w:p w14:paraId="1D664A84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5ED" w:rsidRPr="00424560" w14:paraId="7572542A" w14:textId="77777777" w:rsidTr="00EE7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BF80A47" w14:textId="49D40E21" w:rsidR="007565ED" w:rsidRPr="00424560" w:rsidRDefault="007565ED" w:rsidP="00EE77CD">
            <w:r w:rsidRPr="00424560">
              <w:t xml:space="preserve">Total # of “Applicable Patient-Facing Staff” that Completed the Training </w:t>
            </w:r>
            <w:r w:rsidRPr="00424560">
              <w:rPr>
                <w:u w:val="single"/>
              </w:rPr>
              <w:t xml:space="preserve">and </w:t>
            </w:r>
            <w:r w:rsidRPr="005C2E20">
              <w:t>D</w:t>
            </w:r>
            <w:r w:rsidRPr="00424560">
              <w:t>emonstrated Competency within 24 Months Preceding December 31, 2024</w:t>
            </w:r>
          </w:p>
        </w:tc>
        <w:tc>
          <w:tcPr>
            <w:tcW w:w="6830" w:type="dxa"/>
          </w:tcPr>
          <w:p w14:paraId="15AEFED1" w14:textId="77777777" w:rsidR="007565ED" w:rsidRPr="00424560" w:rsidRDefault="007565ED" w:rsidP="00EE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3D0F6" w14:textId="77777777" w:rsidR="007565ED" w:rsidRPr="00424560" w:rsidRDefault="007565ED" w:rsidP="007565ED">
      <w:pPr>
        <w:pStyle w:val="ListNumber"/>
        <w:numPr>
          <w:ilvl w:val="0"/>
          <w:numId w:val="0"/>
        </w:numPr>
        <w:spacing w:before="0" w:after="0"/>
        <w:contextualSpacing/>
      </w:pPr>
    </w:p>
    <w:p w14:paraId="6E281686" w14:textId="257C40E4" w:rsidR="00FC1991" w:rsidRDefault="00FC1991" w:rsidP="007565ED">
      <w:pPr>
        <w:pStyle w:val="Heading3"/>
        <w:rPr>
          <w:sz w:val="20"/>
          <w:szCs w:val="20"/>
        </w:rPr>
      </w:pPr>
    </w:p>
    <w:sectPr w:rsidR="00FC1991" w:rsidSect="002926A6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A1AA" w14:textId="77777777" w:rsidR="000E7681" w:rsidRDefault="000E7681" w:rsidP="00240F61">
      <w:pPr>
        <w:spacing w:before="0" w:after="0" w:line="240" w:lineRule="auto"/>
      </w:pPr>
      <w:r>
        <w:separator/>
      </w:r>
    </w:p>
  </w:endnote>
  <w:endnote w:type="continuationSeparator" w:id="0">
    <w:p w14:paraId="089E1526" w14:textId="77777777" w:rsidR="000E7681" w:rsidRDefault="000E7681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530D0B2D" w14:textId="77777777" w:rsidR="000E7681" w:rsidRDefault="000E76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14="http://schemas.microsoft.com/office/drawing/2010/main" xmlns:adec="http://schemas.microsoft.com/office/drawing/2017/decorative" xmlns:a="http://schemas.openxmlformats.org/drawingml/2006/main">
              <w:pict>
                <v:group id="Group 237698529" style="width:612pt;height:14.4pt;mso-position-horizontal-relative:char;mso-position-vertical-relative:line" alt="&quot;&quot;" coordsize="114005,4364" o:spid="_x0000_s1026" w14:anchorId="077A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01E245A1" w:rsidR="00240F61" w:rsidRDefault="00271964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6E1992">
          <w:t xml:space="preserve">: </w:t>
        </w:r>
        <w:r>
          <w:t>DCC Training Report</w:t>
        </w:r>
        <w:r w:rsidR="00240F61" w:rsidRPr="003F61F7">
          <w:t xml:space="preserve"> – D</w:t>
        </w:r>
        <w:r>
          <w:t xml:space="preserve">ue </w:t>
        </w:r>
        <w:r w:rsidR="00D73B2D">
          <w:t xml:space="preserve">March 31, </w:t>
        </w:r>
        <w:proofErr w:type="gramStart"/>
        <w:r w:rsidR="00D73B2D">
          <w:t>2025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48C6D" w14:textId="77777777" w:rsidR="000E7681" w:rsidRDefault="000E7681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FCD5526" w14:textId="77777777" w:rsidR="000E7681" w:rsidRDefault="000E7681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F14C9BD" w14:textId="77777777" w:rsidR="000E7681" w:rsidRDefault="000E76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D2FF0"/>
    <w:multiLevelType w:val="hybridMultilevel"/>
    <w:tmpl w:val="53C4F4AA"/>
    <w:lvl w:ilvl="0" w:tplc="DB62D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0B3"/>
    <w:multiLevelType w:val="hybridMultilevel"/>
    <w:tmpl w:val="B0042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3189">
    <w:abstractNumId w:val="9"/>
  </w:num>
  <w:num w:numId="2" w16cid:durableId="1279026860">
    <w:abstractNumId w:val="1"/>
  </w:num>
  <w:num w:numId="3" w16cid:durableId="1625848529">
    <w:abstractNumId w:val="1"/>
    <w:lvlOverride w:ilvl="0">
      <w:startOverride w:val="1"/>
    </w:lvlOverride>
  </w:num>
  <w:num w:numId="4" w16cid:durableId="101729215">
    <w:abstractNumId w:val="0"/>
  </w:num>
  <w:num w:numId="5" w16cid:durableId="452985753">
    <w:abstractNumId w:val="1"/>
    <w:lvlOverride w:ilvl="0">
      <w:startOverride w:val="1"/>
    </w:lvlOverride>
  </w:num>
  <w:num w:numId="6" w16cid:durableId="407307695">
    <w:abstractNumId w:val="1"/>
  </w:num>
  <w:num w:numId="7" w16cid:durableId="1597253625">
    <w:abstractNumId w:val="1"/>
    <w:lvlOverride w:ilvl="0">
      <w:startOverride w:val="1"/>
    </w:lvlOverride>
  </w:num>
  <w:num w:numId="8" w16cid:durableId="1182932387">
    <w:abstractNumId w:val="3"/>
  </w:num>
  <w:num w:numId="9" w16cid:durableId="1515455133">
    <w:abstractNumId w:val="11"/>
  </w:num>
  <w:num w:numId="10" w16cid:durableId="499809990">
    <w:abstractNumId w:val="8"/>
  </w:num>
  <w:num w:numId="11" w16cid:durableId="1128818273">
    <w:abstractNumId w:val="6"/>
  </w:num>
  <w:num w:numId="12" w16cid:durableId="1408457815">
    <w:abstractNumId w:val="10"/>
  </w:num>
  <w:num w:numId="13" w16cid:durableId="1533494201">
    <w:abstractNumId w:val="1"/>
  </w:num>
  <w:num w:numId="14" w16cid:durableId="265891810">
    <w:abstractNumId w:val="2"/>
  </w:num>
  <w:num w:numId="15" w16cid:durableId="712461963">
    <w:abstractNumId w:val="1"/>
  </w:num>
  <w:num w:numId="16" w16cid:durableId="496922652">
    <w:abstractNumId w:val="4"/>
  </w:num>
  <w:num w:numId="17" w16cid:durableId="2075814284">
    <w:abstractNumId w:val="5"/>
  </w:num>
  <w:num w:numId="18" w16cid:durableId="330374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449F"/>
    <w:rsid w:val="00005B75"/>
    <w:rsid w:val="00023E3F"/>
    <w:rsid w:val="00041679"/>
    <w:rsid w:val="0004303D"/>
    <w:rsid w:val="0005626E"/>
    <w:rsid w:val="00077A0B"/>
    <w:rsid w:val="00082B0C"/>
    <w:rsid w:val="000941E8"/>
    <w:rsid w:val="000C224B"/>
    <w:rsid w:val="000C4A30"/>
    <w:rsid w:val="000C6A20"/>
    <w:rsid w:val="000D0BC6"/>
    <w:rsid w:val="000D1834"/>
    <w:rsid w:val="000E3B24"/>
    <w:rsid w:val="000E7681"/>
    <w:rsid w:val="000F3F75"/>
    <w:rsid w:val="000F451E"/>
    <w:rsid w:val="00132EE9"/>
    <w:rsid w:val="00134F06"/>
    <w:rsid w:val="00166A78"/>
    <w:rsid w:val="00186AD7"/>
    <w:rsid w:val="00186E09"/>
    <w:rsid w:val="00192ED8"/>
    <w:rsid w:val="001B4969"/>
    <w:rsid w:val="001C7863"/>
    <w:rsid w:val="001D163C"/>
    <w:rsid w:val="001E2439"/>
    <w:rsid w:val="001F7654"/>
    <w:rsid w:val="00200EBB"/>
    <w:rsid w:val="002210CB"/>
    <w:rsid w:val="002238A4"/>
    <w:rsid w:val="0022492C"/>
    <w:rsid w:val="00230490"/>
    <w:rsid w:val="00234457"/>
    <w:rsid w:val="00234EF9"/>
    <w:rsid w:val="002354FC"/>
    <w:rsid w:val="00240F61"/>
    <w:rsid w:val="00245BE9"/>
    <w:rsid w:val="00255FF0"/>
    <w:rsid w:val="002673E3"/>
    <w:rsid w:val="002716B0"/>
    <w:rsid w:val="00271964"/>
    <w:rsid w:val="002926A6"/>
    <w:rsid w:val="002B26E8"/>
    <w:rsid w:val="002C560E"/>
    <w:rsid w:val="002D0863"/>
    <w:rsid w:val="002F3029"/>
    <w:rsid w:val="002F3DFB"/>
    <w:rsid w:val="00302123"/>
    <w:rsid w:val="0031136F"/>
    <w:rsid w:val="00315C9A"/>
    <w:rsid w:val="003167AA"/>
    <w:rsid w:val="00325242"/>
    <w:rsid w:val="0034318B"/>
    <w:rsid w:val="00356223"/>
    <w:rsid w:val="0036122F"/>
    <w:rsid w:val="00367FD9"/>
    <w:rsid w:val="00373EE9"/>
    <w:rsid w:val="003823AE"/>
    <w:rsid w:val="00391EE0"/>
    <w:rsid w:val="0039409B"/>
    <w:rsid w:val="003B5051"/>
    <w:rsid w:val="003C5285"/>
    <w:rsid w:val="003E2151"/>
    <w:rsid w:val="0040477D"/>
    <w:rsid w:val="00424560"/>
    <w:rsid w:val="0043283E"/>
    <w:rsid w:val="00464D43"/>
    <w:rsid w:val="00472E33"/>
    <w:rsid w:val="004825B3"/>
    <w:rsid w:val="0049411F"/>
    <w:rsid w:val="004B09CA"/>
    <w:rsid w:val="004B16DD"/>
    <w:rsid w:val="004C5AFA"/>
    <w:rsid w:val="004F0CEC"/>
    <w:rsid w:val="004F3A09"/>
    <w:rsid w:val="00534366"/>
    <w:rsid w:val="00543DB6"/>
    <w:rsid w:val="00545820"/>
    <w:rsid w:val="00546BD2"/>
    <w:rsid w:val="0055010F"/>
    <w:rsid w:val="00567F48"/>
    <w:rsid w:val="0057472F"/>
    <w:rsid w:val="005908E6"/>
    <w:rsid w:val="00593147"/>
    <w:rsid w:val="005A53E8"/>
    <w:rsid w:val="005A6F76"/>
    <w:rsid w:val="005B3C3A"/>
    <w:rsid w:val="005C2E20"/>
    <w:rsid w:val="005C60C6"/>
    <w:rsid w:val="005D57FA"/>
    <w:rsid w:val="005E6BDE"/>
    <w:rsid w:val="005F44AE"/>
    <w:rsid w:val="00610476"/>
    <w:rsid w:val="00610905"/>
    <w:rsid w:val="00612636"/>
    <w:rsid w:val="0061435F"/>
    <w:rsid w:val="006175B0"/>
    <w:rsid w:val="006520DD"/>
    <w:rsid w:val="0065620B"/>
    <w:rsid w:val="0067303B"/>
    <w:rsid w:val="006738C7"/>
    <w:rsid w:val="00676574"/>
    <w:rsid w:val="006869B1"/>
    <w:rsid w:val="006A6A5A"/>
    <w:rsid w:val="006C09BD"/>
    <w:rsid w:val="006C43F7"/>
    <w:rsid w:val="006C7185"/>
    <w:rsid w:val="006E1992"/>
    <w:rsid w:val="006F28DB"/>
    <w:rsid w:val="007073E3"/>
    <w:rsid w:val="00716F99"/>
    <w:rsid w:val="0072079A"/>
    <w:rsid w:val="0072131A"/>
    <w:rsid w:val="00734F47"/>
    <w:rsid w:val="00746BCD"/>
    <w:rsid w:val="00755B62"/>
    <w:rsid w:val="007565ED"/>
    <w:rsid w:val="00761328"/>
    <w:rsid w:val="00762856"/>
    <w:rsid w:val="007A1754"/>
    <w:rsid w:val="007B4C32"/>
    <w:rsid w:val="007C18CE"/>
    <w:rsid w:val="007D6522"/>
    <w:rsid w:val="007E06B3"/>
    <w:rsid w:val="00811E5F"/>
    <w:rsid w:val="00814D63"/>
    <w:rsid w:val="00835064"/>
    <w:rsid w:val="00836C7F"/>
    <w:rsid w:val="00864964"/>
    <w:rsid w:val="00881308"/>
    <w:rsid w:val="008A3304"/>
    <w:rsid w:val="008C334C"/>
    <w:rsid w:val="008F5EE6"/>
    <w:rsid w:val="00907B9C"/>
    <w:rsid w:val="00916DE4"/>
    <w:rsid w:val="00925DF8"/>
    <w:rsid w:val="00926131"/>
    <w:rsid w:val="00934215"/>
    <w:rsid w:val="009354E3"/>
    <w:rsid w:val="00946229"/>
    <w:rsid w:val="00950C7A"/>
    <w:rsid w:val="00950DC0"/>
    <w:rsid w:val="00954BE2"/>
    <w:rsid w:val="00980067"/>
    <w:rsid w:val="00980A42"/>
    <w:rsid w:val="009936E7"/>
    <w:rsid w:val="00995D9F"/>
    <w:rsid w:val="009A246F"/>
    <w:rsid w:val="009B04CB"/>
    <w:rsid w:val="009B0947"/>
    <w:rsid w:val="009B4F17"/>
    <w:rsid w:val="009B7BF7"/>
    <w:rsid w:val="009C43F8"/>
    <w:rsid w:val="009C5CFF"/>
    <w:rsid w:val="009D3A5F"/>
    <w:rsid w:val="009E0327"/>
    <w:rsid w:val="009E3E82"/>
    <w:rsid w:val="009F468A"/>
    <w:rsid w:val="009F7D4D"/>
    <w:rsid w:val="00A02C79"/>
    <w:rsid w:val="00A10FDA"/>
    <w:rsid w:val="00A13608"/>
    <w:rsid w:val="00AA1C6C"/>
    <w:rsid w:val="00AA71A5"/>
    <w:rsid w:val="00AC5385"/>
    <w:rsid w:val="00AD64E2"/>
    <w:rsid w:val="00AE5A23"/>
    <w:rsid w:val="00AF21DD"/>
    <w:rsid w:val="00AF2F7D"/>
    <w:rsid w:val="00AF62BA"/>
    <w:rsid w:val="00B02A6D"/>
    <w:rsid w:val="00B03319"/>
    <w:rsid w:val="00B15B0F"/>
    <w:rsid w:val="00B305DC"/>
    <w:rsid w:val="00B33230"/>
    <w:rsid w:val="00B35AFC"/>
    <w:rsid w:val="00B44386"/>
    <w:rsid w:val="00B554E5"/>
    <w:rsid w:val="00B6570C"/>
    <w:rsid w:val="00B67D57"/>
    <w:rsid w:val="00B704D6"/>
    <w:rsid w:val="00B8000D"/>
    <w:rsid w:val="00B93229"/>
    <w:rsid w:val="00BA45A3"/>
    <w:rsid w:val="00BA4993"/>
    <w:rsid w:val="00BC15E3"/>
    <w:rsid w:val="00BC2A9F"/>
    <w:rsid w:val="00BC2B6A"/>
    <w:rsid w:val="00BC3C72"/>
    <w:rsid w:val="00BC5B71"/>
    <w:rsid w:val="00C14448"/>
    <w:rsid w:val="00C20585"/>
    <w:rsid w:val="00C2177F"/>
    <w:rsid w:val="00C40067"/>
    <w:rsid w:val="00C41257"/>
    <w:rsid w:val="00C44B1C"/>
    <w:rsid w:val="00C63599"/>
    <w:rsid w:val="00C7049F"/>
    <w:rsid w:val="00C75704"/>
    <w:rsid w:val="00C806A3"/>
    <w:rsid w:val="00C832A5"/>
    <w:rsid w:val="00C949D2"/>
    <w:rsid w:val="00CB0B52"/>
    <w:rsid w:val="00CE1664"/>
    <w:rsid w:val="00CF381A"/>
    <w:rsid w:val="00D12041"/>
    <w:rsid w:val="00D129B4"/>
    <w:rsid w:val="00D27598"/>
    <w:rsid w:val="00D4552A"/>
    <w:rsid w:val="00D7016E"/>
    <w:rsid w:val="00D73B2D"/>
    <w:rsid w:val="00D7719F"/>
    <w:rsid w:val="00D7781A"/>
    <w:rsid w:val="00DB15B9"/>
    <w:rsid w:val="00DF1335"/>
    <w:rsid w:val="00DF43E0"/>
    <w:rsid w:val="00E273D3"/>
    <w:rsid w:val="00E27C86"/>
    <w:rsid w:val="00E30B8D"/>
    <w:rsid w:val="00E31EEF"/>
    <w:rsid w:val="00E334C3"/>
    <w:rsid w:val="00E40B61"/>
    <w:rsid w:val="00E40D60"/>
    <w:rsid w:val="00E461A7"/>
    <w:rsid w:val="00E47A73"/>
    <w:rsid w:val="00E53D73"/>
    <w:rsid w:val="00E61B3F"/>
    <w:rsid w:val="00E6382E"/>
    <w:rsid w:val="00E751A1"/>
    <w:rsid w:val="00E935AB"/>
    <w:rsid w:val="00E93DF7"/>
    <w:rsid w:val="00EA0BEE"/>
    <w:rsid w:val="00EA45D7"/>
    <w:rsid w:val="00EB5830"/>
    <w:rsid w:val="00EB7E24"/>
    <w:rsid w:val="00ED2DEE"/>
    <w:rsid w:val="00ED445F"/>
    <w:rsid w:val="00EE2DC7"/>
    <w:rsid w:val="00EE6F05"/>
    <w:rsid w:val="00EF6709"/>
    <w:rsid w:val="00F00742"/>
    <w:rsid w:val="00F537F0"/>
    <w:rsid w:val="00F54AA4"/>
    <w:rsid w:val="00F667AC"/>
    <w:rsid w:val="00F71A8E"/>
    <w:rsid w:val="00F7651E"/>
    <w:rsid w:val="00F80DFC"/>
    <w:rsid w:val="00F97C11"/>
    <w:rsid w:val="00FA017A"/>
    <w:rsid w:val="00FA1068"/>
    <w:rsid w:val="00FA354F"/>
    <w:rsid w:val="00FA6C52"/>
    <w:rsid w:val="00FB2619"/>
    <w:rsid w:val="00FB380C"/>
    <w:rsid w:val="00FC1991"/>
    <w:rsid w:val="00FF7C3E"/>
    <w:rsid w:val="01AFA59D"/>
    <w:rsid w:val="02EB210B"/>
    <w:rsid w:val="051A4E87"/>
    <w:rsid w:val="0590478F"/>
    <w:rsid w:val="05A95634"/>
    <w:rsid w:val="069CE032"/>
    <w:rsid w:val="06A132A2"/>
    <w:rsid w:val="07262A30"/>
    <w:rsid w:val="077FBEAF"/>
    <w:rsid w:val="078DCEE3"/>
    <w:rsid w:val="08AC60D4"/>
    <w:rsid w:val="09326F3C"/>
    <w:rsid w:val="0AD594BD"/>
    <w:rsid w:val="0B6C01A4"/>
    <w:rsid w:val="0BC76695"/>
    <w:rsid w:val="0BCB7853"/>
    <w:rsid w:val="0BE40196"/>
    <w:rsid w:val="0C331AB7"/>
    <w:rsid w:val="0D039392"/>
    <w:rsid w:val="0D7FD1F7"/>
    <w:rsid w:val="0E371A88"/>
    <w:rsid w:val="0EAD1390"/>
    <w:rsid w:val="0F83E3D6"/>
    <w:rsid w:val="0F9905A0"/>
    <w:rsid w:val="0FCD69A3"/>
    <w:rsid w:val="10A0B2D4"/>
    <w:rsid w:val="10B01CAB"/>
    <w:rsid w:val="11398AF9"/>
    <w:rsid w:val="1160FEAD"/>
    <w:rsid w:val="11B604E1"/>
    <w:rsid w:val="12110B2C"/>
    <w:rsid w:val="124F3B3D"/>
    <w:rsid w:val="1258339C"/>
    <w:rsid w:val="12B1616B"/>
    <w:rsid w:val="12BB8498"/>
    <w:rsid w:val="145754F9"/>
    <w:rsid w:val="154597AE"/>
    <w:rsid w:val="1563A7D6"/>
    <w:rsid w:val="15E26B97"/>
    <w:rsid w:val="1681875F"/>
    <w:rsid w:val="168CEC4E"/>
    <w:rsid w:val="16FBAA6B"/>
    <w:rsid w:val="1779FF57"/>
    <w:rsid w:val="1784D28E"/>
    <w:rsid w:val="17A6C6EF"/>
    <w:rsid w:val="19C48D10"/>
    <w:rsid w:val="1A4B20EF"/>
    <w:rsid w:val="1A648AC5"/>
    <w:rsid w:val="1A692315"/>
    <w:rsid w:val="1AF7900E"/>
    <w:rsid w:val="1B30140C"/>
    <w:rsid w:val="1B6C073E"/>
    <w:rsid w:val="1C7A3812"/>
    <w:rsid w:val="1F61458A"/>
    <w:rsid w:val="1F6FA46C"/>
    <w:rsid w:val="20300B14"/>
    <w:rsid w:val="20CB2129"/>
    <w:rsid w:val="20CE2DFB"/>
    <w:rsid w:val="21018F09"/>
    <w:rsid w:val="21607169"/>
    <w:rsid w:val="22175F55"/>
    <w:rsid w:val="22B64A5E"/>
    <w:rsid w:val="245C3DEC"/>
    <w:rsid w:val="256D3563"/>
    <w:rsid w:val="25F48B48"/>
    <w:rsid w:val="2615DA31"/>
    <w:rsid w:val="263DD4F6"/>
    <w:rsid w:val="2742D5AB"/>
    <w:rsid w:val="27B41A19"/>
    <w:rsid w:val="28101C8F"/>
    <w:rsid w:val="2958B6AC"/>
    <w:rsid w:val="2A025C1F"/>
    <w:rsid w:val="2B9E2C80"/>
    <w:rsid w:val="2C651E95"/>
    <w:rsid w:val="2D1152FA"/>
    <w:rsid w:val="2D1A3F22"/>
    <w:rsid w:val="2DFAE445"/>
    <w:rsid w:val="2E42CACB"/>
    <w:rsid w:val="2EAA3ED9"/>
    <w:rsid w:val="2F1FEF30"/>
    <w:rsid w:val="305FA1AC"/>
    <w:rsid w:val="31A8F1C1"/>
    <w:rsid w:val="320D6E04"/>
    <w:rsid w:val="3210D694"/>
    <w:rsid w:val="3214E94C"/>
    <w:rsid w:val="323E6795"/>
    <w:rsid w:val="33DFB628"/>
    <w:rsid w:val="3425E029"/>
    <w:rsid w:val="34F30235"/>
    <w:rsid w:val="355C017C"/>
    <w:rsid w:val="35A8D2FB"/>
    <w:rsid w:val="36CFA450"/>
    <w:rsid w:val="370ECF3B"/>
    <w:rsid w:val="3711D8B8"/>
    <w:rsid w:val="392AB23E"/>
    <w:rsid w:val="3ABE56A0"/>
    <w:rsid w:val="3BBC3DD0"/>
    <w:rsid w:val="3BD886A4"/>
    <w:rsid w:val="3D589D54"/>
    <w:rsid w:val="3D811A3C"/>
    <w:rsid w:val="3EDAB635"/>
    <w:rsid w:val="3EE9BB65"/>
    <w:rsid w:val="40276D75"/>
    <w:rsid w:val="40768696"/>
    <w:rsid w:val="408DB6B5"/>
    <w:rsid w:val="4218D824"/>
    <w:rsid w:val="42215C27"/>
    <w:rsid w:val="422B7F54"/>
    <w:rsid w:val="43F84946"/>
    <w:rsid w:val="444E3B65"/>
    <w:rsid w:val="453A2D75"/>
    <w:rsid w:val="45632016"/>
    <w:rsid w:val="477A6A0A"/>
    <w:rsid w:val="47D7546D"/>
    <w:rsid w:val="48CAD3E6"/>
    <w:rsid w:val="48CBBA69"/>
    <w:rsid w:val="494DB029"/>
    <w:rsid w:val="4A1217BA"/>
    <w:rsid w:val="4A255662"/>
    <w:rsid w:val="4A2C6E0C"/>
    <w:rsid w:val="4A345B92"/>
    <w:rsid w:val="4B819B16"/>
    <w:rsid w:val="4D531160"/>
    <w:rsid w:val="4D640ECE"/>
    <w:rsid w:val="4D6BFC54"/>
    <w:rsid w:val="4DFC9400"/>
    <w:rsid w:val="4E4A2F6C"/>
    <w:rsid w:val="4EF8C785"/>
    <w:rsid w:val="4F82D082"/>
    <w:rsid w:val="4FA8EE30"/>
    <w:rsid w:val="4FF15C70"/>
    <w:rsid w:val="508AB222"/>
    <w:rsid w:val="509497E6"/>
    <w:rsid w:val="52306847"/>
    <w:rsid w:val="527460F7"/>
    <w:rsid w:val="5324D8F8"/>
    <w:rsid w:val="54AAA226"/>
    <w:rsid w:val="555E2345"/>
    <w:rsid w:val="55A08F9C"/>
    <w:rsid w:val="5604C555"/>
    <w:rsid w:val="5665C787"/>
    <w:rsid w:val="56D79AF0"/>
    <w:rsid w:val="5782AABF"/>
    <w:rsid w:val="582A9AE7"/>
    <w:rsid w:val="582E9C04"/>
    <w:rsid w:val="58566A18"/>
    <w:rsid w:val="59096FF6"/>
    <w:rsid w:val="5937AC76"/>
    <w:rsid w:val="5949C005"/>
    <w:rsid w:val="597F9773"/>
    <w:rsid w:val="599EC036"/>
    <w:rsid w:val="5A4A7F5C"/>
    <w:rsid w:val="5A9FE25C"/>
    <w:rsid w:val="5B4BAE27"/>
    <w:rsid w:val="5CB8FCCD"/>
    <w:rsid w:val="5CC31FFA"/>
    <w:rsid w:val="5D16C1E3"/>
    <w:rsid w:val="5DD9FABF"/>
    <w:rsid w:val="5FE62DD7"/>
    <w:rsid w:val="5FF09D8F"/>
    <w:rsid w:val="6059DA20"/>
    <w:rsid w:val="62BB8C37"/>
    <w:rsid w:val="6332617E"/>
    <w:rsid w:val="64A5BA1B"/>
    <w:rsid w:val="64ED8FB2"/>
    <w:rsid w:val="653E9DF0"/>
    <w:rsid w:val="6558B32F"/>
    <w:rsid w:val="65B9DB0F"/>
    <w:rsid w:val="663E8B21"/>
    <w:rsid w:val="669AFBD1"/>
    <w:rsid w:val="66C2BD43"/>
    <w:rsid w:val="674FA616"/>
    <w:rsid w:val="67A175CB"/>
    <w:rsid w:val="6821F645"/>
    <w:rsid w:val="6978F2E0"/>
    <w:rsid w:val="6ABBB149"/>
    <w:rsid w:val="6B3B3DBC"/>
    <w:rsid w:val="6CAEE090"/>
    <w:rsid w:val="6E5E64E6"/>
    <w:rsid w:val="6FF58682"/>
    <w:rsid w:val="6FFFA9AF"/>
    <w:rsid w:val="7028A3C8"/>
    <w:rsid w:val="709A315C"/>
    <w:rsid w:val="712BB4CD"/>
    <w:rsid w:val="719B7A10"/>
    <w:rsid w:val="71BABC7A"/>
    <w:rsid w:val="71D2BDDA"/>
    <w:rsid w:val="732D2744"/>
    <w:rsid w:val="74B760D1"/>
    <w:rsid w:val="75C5DCFD"/>
    <w:rsid w:val="75F51F7A"/>
    <w:rsid w:val="767DF063"/>
    <w:rsid w:val="7700C7C0"/>
    <w:rsid w:val="77ECE845"/>
    <w:rsid w:val="78084439"/>
    <w:rsid w:val="790C177F"/>
    <w:rsid w:val="7932CB3B"/>
    <w:rsid w:val="797A4BA8"/>
    <w:rsid w:val="7ABE79D6"/>
    <w:rsid w:val="7B3BCADE"/>
    <w:rsid w:val="7B8BC45E"/>
    <w:rsid w:val="7BC5F045"/>
    <w:rsid w:val="7BFD8285"/>
    <w:rsid w:val="7C737B8D"/>
    <w:rsid w:val="7C8C8A32"/>
    <w:rsid w:val="7CED31E7"/>
    <w:rsid w:val="7E20B5F4"/>
    <w:rsid w:val="7E55B66A"/>
    <w:rsid w:val="7EC909E2"/>
    <w:rsid w:val="7F6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8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5" ma:contentTypeDescription="Create a new document." ma:contentTypeScope="" ma:versionID="970f4821bf9c49571657f92c6f91de89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2029fa409855677364b6c4f2f609bb1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2.xml><?xml version="1.0" encoding="utf-8"?>
<ds:datastoreItem xmlns:ds="http://schemas.openxmlformats.org/officeDocument/2006/customXml" ds:itemID="{B60A43E3-4882-4626-841D-A941F401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80</TotalTime>
  <Pages>7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Olugbenga, Ayobami (EHS)</cp:lastModifiedBy>
  <cp:revision>49</cp:revision>
  <dcterms:created xsi:type="dcterms:W3CDTF">2024-02-27T07:14:00Z</dcterms:created>
  <dcterms:modified xsi:type="dcterms:W3CDTF">2025-03-06T20:43:00Z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