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CE6" w:rsidRPr="00DE2870" w:rsidRDefault="00FF6CE6" w:rsidP="008C4159">
      <w:pPr>
        <w:jc w:val="center"/>
        <w:rPr>
          <w:rFonts w:ascii="Arial" w:hAnsi="Arial" w:cs="Arial"/>
          <w:b/>
        </w:rPr>
      </w:pPr>
      <w:bookmarkStart w:id="0" w:name="_GoBack"/>
      <w:bookmarkEnd w:id="0"/>
      <w:r w:rsidRPr="00DE2870">
        <w:rPr>
          <w:rFonts w:ascii="Arial" w:hAnsi="Arial" w:cs="Arial"/>
          <w:b/>
        </w:rPr>
        <w:t>PUBLIC HEALTH COUNCIL</w:t>
      </w:r>
    </w:p>
    <w:p w:rsidR="00FF6CE6" w:rsidRPr="00DE2870" w:rsidRDefault="00FF6CE6" w:rsidP="008C4159">
      <w:pPr>
        <w:jc w:val="center"/>
        <w:rPr>
          <w:rFonts w:ascii="Arial" w:hAnsi="Arial" w:cs="Arial"/>
          <w:b/>
        </w:rPr>
      </w:pPr>
      <w:r w:rsidRPr="00DE2870">
        <w:rPr>
          <w:rFonts w:ascii="Arial" w:hAnsi="Arial" w:cs="Arial"/>
          <w:b/>
        </w:rPr>
        <w:t>MASSACHUSETTS DEPARTMENT OF PUBLIC HEALTH</w:t>
      </w:r>
    </w:p>
    <w:p w:rsidR="00FF6CE6" w:rsidRPr="00DE2870" w:rsidRDefault="00FF6CE6" w:rsidP="008C4159">
      <w:pPr>
        <w:jc w:val="center"/>
        <w:rPr>
          <w:rFonts w:ascii="Arial" w:hAnsi="Arial" w:cs="Arial"/>
          <w:b/>
        </w:rPr>
      </w:pPr>
      <w:r w:rsidRPr="00DE2870">
        <w:rPr>
          <w:rFonts w:ascii="Arial" w:hAnsi="Arial" w:cs="Arial"/>
          <w:b/>
        </w:rPr>
        <w:t>Henry I. Bowditch Public Health Council Room, 2</w:t>
      </w:r>
      <w:r w:rsidRPr="00DE2870">
        <w:rPr>
          <w:rFonts w:ascii="Arial" w:hAnsi="Arial" w:cs="Arial"/>
          <w:b/>
          <w:vertAlign w:val="superscript"/>
        </w:rPr>
        <w:t>nd</w:t>
      </w:r>
      <w:r w:rsidRPr="00DE2870">
        <w:rPr>
          <w:rFonts w:ascii="Arial" w:hAnsi="Arial" w:cs="Arial"/>
          <w:b/>
        </w:rPr>
        <w:t xml:space="preserve"> Floor</w:t>
      </w:r>
    </w:p>
    <w:p w:rsidR="00FF6CE6" w:rsidRPr="00DE2870" w:rsidRDefault="00FF6CE6" w:rsidP="008C4159">
      <w:pPr>
        <w:jc w:val="center"/>
        <w:rPr>
          <w:rFonts w:ascii="Arial" w:hAnsi="Arial" w:cs="Arial"/>
          <w:b/>
        </w:rPr>
      </w:pPr>
      <w:r w:rsidRPr="00DE2870">
        <w:rPr>
          <w:rFonts w:ascii="Arial" w:hAnsi="Arial" w:cs="Arial"/>
          <w:b/>
        </w:rPr>
        <w:t>250 Washington Street, Boston MA</w:t>
      </w:r>
    </w:p>
    <w:p w:rsidR="00FF6CE6" w:rsidRPr="00DE2870" w:rsidRDefault="00FF6CE6" w:rsidP="008C4159">
      <w:pPr>
        <w:tabs>
          <w:tab w:val="right" w:pos="9540"/>
        </w:tabs>
        <w:rPr>
          <w:rFonts w:ascii="Arial" w:hAnsi="Arial" w:cs="Arial"/>
          <w:u w:val="single"/>
        </w:rPr>
      </w:pPr>
      <w:r w:rsidRPr="00DE2870">
        <w:rPr>
          <w:rFonts w:ascii="Arial" w:hAnsi="Arial" w:cs="Arial"/>
          <w:u w:val="single"/>
        </w:rPr>
        <w:tab/>
      </w:r>
    </w:p>
    <w:p w:rsidR="00FF6CE6" w:rsidRPr="00DE2870" w:rsidRDefault="00FF6CE6" w:rsidP="008C4159">
      <w:pPr>
        <w:tabs>
          <w:tab w:val="right" w:pos="9540"/>
        </w:tabs>
        <w:rPr>
          <w:rFonts w:ascii="Arial" w:hAnsi="Arial" w:cs="Arial"/>
          <w:b/>
        </w:rPr>
      </w:pPr>
    </w:p>
    <w:p w:rsidR="00FF6CE6" w:rsidRPr="00DE2870" w:rsidRDefault="00FF6CE6" w:rsidP="008C4159">
      <w:pPr>
        <w:tabs>
          <w:tab w:val="right" w:pos="9540"/>
        </w:tabs>
        <w:rPr>
          <w:rFonts w:ascii="Arial" w:hAnsi="Arial" w:cs="Arial"/>
          <w:b/>
        </w:rPr>
      </w:pPr>
      <w:r w:rsidRPr="00DE2870">
        <w:rPr>
          <w:rFonts w:ascii="Arial" w:hAnsi="Arial" w:cs="Arial"/>
          <w:b/>
        </w:rPr>
        <w:t>Docket:  Wednesday, May 11, 2016 9:</w:t>
      </w:r>
      <w:r>
        <w:rPr>
          <w:rFonts w:ascii="Arial" w:hAnsi="Arial" w:cs="Arial"/>
          <w:b/>
        </w:rPr>
        <w:t>3</w:t>
      </w:r>
      <w:r w:rsidRPr="00DE2870">
        <w:rPr>
          <w:rFonts w:ascii="Arial" w:hAnsi="Arial" w:cs="Arial"/>
          <w:b/>
        </w:rPr>
        <w:t>0 AM</w:t>
      </w:r>
    </w:p>
    <w:p w:rsidR="00FF6CE6" w:rsidRPr="00DE2870" w:rsidRDefault="00FF6CE6" w:rsidP="008C4159">
      <w:pPr>
        <w:tabs>
          <w:tab w:val="right" w:pos="9540"/>
        </w:tabs>
        <w:rPr>
          <w:rFonts w:ascii="Arial" w:hAnsi="Arial" w:cs="Arial"/>
          <w:u w:val="single"/>
        </w:rPr>
      </w:pPr>
      <w:r w:rsidRPr="00DE2870">
        <w:rPr>
          <w:rFonts w:ascii="Arial" w:hAnsi="Arial" w:cs="Arial"/>
          <w:u w:val="single"/>
        </w:rPr>
        <w:tab/>
      </w:r>
    </w:p>
    <w:p w:rsidR="00FF6CE6" w:rsidRPr="00DE2870" w:rsidRDefault="00FF6CE6" w:rsidP="00D52BDD">
      <w:pPr>
        <w:autoSpaceDE w:val="0"/>
        <w:autoSpaceDN w:val="0"/>
        <w:adjustRightInd w:val="0"/>
        <w:rPr>
          <w:rFonts w:ascii="Arial" w:hAnsi="Arial" w:cs="Arial"/>
          <w:u w:val="single"/>
        </w:rPr>
      </w:pPr>
    </w:p>
    <w:p w:rsidR="00FF6CE6" w:rsidRPr="00DE2870" w:rsidRDefault="00FF6CE6" w:rsidP="00266732">
      <w:pPr>
        <w:pStyle w:val="ListParagraph"/>
        <w:numPr>
          <w:ilvl w:val="0"/>
          <w:numId w:val="10"/>
        </w:numPr>
        <w:autoSpaceDE w:val="0"/>
        <w:autoSpaceDN w:val="0"/>
        <w:adjustRightInd w:val="0"/>
        <w:rPr>
          <w:rFonts w:ascii="Arial" w:hAnsi="Arial" w:cs="Arial"/>
        </w:rPr>
      </w:pPr>
      <w:r w:rsidRPr="00DE2870">
        <w:rPr>
          <w:rFonts w:ascii="Arial" w:hAnsi="Arial" w:cs="Arial"/>
          <w:b/>
          <w:bCs/>
        </w:rPr>
        <w:t>ROUTINE ITEMS:</w:t>
      </w:r>
      <w:r w:rsidRPr="00DE2870">
        <w:rPr>
          <w:rFonts w:ascii="Arial" w:hAnsi="Arial" w:cs="Arial"/>
        </w:rPr>
        <w:t xml:space="preserve">   </w:t>
      </w:r>
    </w:p>
    <w:p w:rsidR="00FF6CE6" w:rsidRPr="00DE2870" w:rsidRDefault="00FF6CE6" w:rsidP="00266732">
      <w:pPr>
        <w:pStyle w:val="ListParagraph"/>
        <w:numPr>
          <w:ilvl w:val="0"/>
          <w:numId w:val="11"/>
        </w:numPr>
        <w:autoSpaceDE w:val="0"/>
        <w:autoSpaceDN w:val="0"/>
        <w:adjustRightInd w:val="0"/>
        <w:rPr>
          <w:rFonts w:ascii="Arial" w:hAnsi="Arial" w:cs="Arial"/>
        </w:rPr>
      </w:pPr>
      <w:r w:rsidRPr="00DE2870">
        <w:rPr>
          <w:rFonts w:ascii="Arial" w:hAnsi="Arial" w:cs="Arial"/>
        </w:rPr>
        <w:t xml:space="preserve">Introductions </w:t>
      </w:r>
    </w:p>
    <w:p w:rsidR="00FF6CE6" w:rsidRPr="00DE2870" w:rsidRDefault="00FF6CE6" w:rsidP="00266732">
      <w:pPr>
        <w:pStyle w:val="ListParagraph"/>
        <w:numPr>
          <w:ilvl w:val="0"/>
          <w:numId w:val="11"/>
        </w:numPr>
        <w:autoSpaceDE w:val="0"/>
        <w:autoSpaceDN w:val="0"/>
        <w:adjustRightInd w:val="0"/>
        <w:rPr>
          <w:rFonts w:ascii="Arial" w:hAnsi="Arial" w:cs="Arial"/>
        </w:rPr>
      </w:pPr>
      <w:r w:rsidRPr="00DE2870">
        <w:rPr>
          <w:rFonts w:ascii="Arial" w:hAnsi="Arial" w:cs="Arial"/>
        </w:rPr>
        <w:t>Updates from Commissioner Monica Bharel, MD</w:t>
      </w:r>
    </w:p>
    <w:p w:rsidR="00FF6CE6" w:rsidRPr="00DE2870" w:rsidRDefault="00FF6CE6" w:rsidP="00266732">
      <w:pPr>
        <w:pStyle w:val="ListParagraph"/>
        <w:numPr>
          <w:ilvl w:val="0"/>
          <w:numId w:val="11"/>
        </w:numPr>
        <w:autoSpaceDE w:val="0"/>
        <w:autoSpaceDN w:val="0"/>
        <w:adjustRightInd w:val="0"/>
        <w:ind w:right="378"/>
        <w:rPr>
          <w:rFonts w:ascii="Arial" w:hAnsi="Arial" w:cs="Arial"/>
          <w:lang w:eastAsia="en-US"/>
        </w:rPr>
      </w:pPr>
      <w:r w:rsidRPr="00DE2870">
        <w:rPr>
          <w:rFonts w:ascii="Arial" w:hAnsi="Arial" w:cs="Arial"/>
        </w:rPr>
        <w:t xml:space="preserve">Record of the Public Health Council Meeting April 13, 2016 </w:t>
      </w:r>
      <w:r w:rsidRPr="00DE2870">
        <w:rPr>
          <w:rFonts w:ascii="Arial" w:hAnsi="Arial" w:cs="Arial"/>
          <w:b/>
        </w:rPr>
        <w:t>(Vote)</w:t>
      </w:r>
    </w:p>
    <w:p w:rsidR="00FF6CE6" w:rsidRPr="00DE2870" w:rsidRDefault="00FF6CE6" w:rsidP="00F952FA">
      <w:pPr>
        <w:ind w:left="360"/>
        <w:rPr>
          <w:rFonts w:ascii="Arial" w:eastAsia="Times New Roman" w:hAnsi="Arial" w:cs="Arial"/>
          <w:b/>
          <w:lang w:eastAsia="en-US"/>
        </w:rPr>
      </w:pPr>
    </w:p>
    <w:p w:rsidR="00FF6CE6" w:rsidRPr="00DE2870" w:rsidRDefault="00FF6CE6" w:rsidP="00F952FA">
      <w:pPr>
        <w:ind w:left="360"/>
        <w:rPr>
          <w:rFonts w:ascii="Arial" w:eastAsia="Times New Roman" w:hAnsi="Arial" w:cs="Arial"/>
          <w:b/>
          <w:lang w:eastAsia="en-US"/>
        </w:rPr>
      </w:pPr>
      <w:r w:rsidRPr="00DE2870">
        <w:rPr>
          <w:rFonts w:ascii="Arial" w:eastAsia="Times New Roman" w:hAnsi="Arial" w:cs="Arial"/>
          <w:b/>
          <w:lang w:eastAsia="en-US"/>
        </w:rPr>
        <w:t xml:space="preserve">2.   DETERMINATION OF NEED </w:t>
      </w:r>
    </w:p>
    <w:p w:rsidR="00FF6CE6" w:rsidRPr="00DE2870" w:rsidRDefault="00FF6CE6" w:rsidP="00253C39">
      <w:pPr>
        <w:ind w:left="360"/>
        <w:rPr>
          <w:rFonts w:ascii="Arial" w:eastAsia="Times New Roman" w:hAnsi="Arial" w:cs="Arial"/>
          <w:b/>
          <w:lang w:eastAsia="en-US"/>
        </w:rPr>
      </w:pPr>
      <w:r w:rsidRPr="00DE2870">
        <w:rPr>
          <w:rFonts w:ascii="Arial" w:hAnsi="Arial" w:cs="Arial"/>
        </w:rPr>
        <w:t>a.</w:t>
      </w:r>
      <w:r w:rsidRPr="00DE2870">
        <w:rPr>
          <w:rFonts w:ascii="Arial" w:hAnsi="Arial" w:cs="Arial"/>
          <w:b/>
        </w:rPr>
        <w:t xml:space="preserve"> </w:t>
      </w:r>
      <w:r w:rsidRPr="00DE2870">
        <w:rPr>
          <w:rFonts w:ascii="Arial" w:eastAsia="Times New Roman" w:hAnsi="Arial" w:cs="Arial"/>
          <w:lang w:eastAsia="en-US"/>
        </w:rPr>
        <w:t xml:space="preserve">Shields Imaging, LLC (“Shields or Applicant) has filed a Determination of Need (“DoN”) for a mobile Positron </w:t>
      </w:r>
      <w:r w:rsidRPr="00DE2870">
        <w:rPr>
          <w:rFonts w:ascii="Arial" w:hAnsi="Arial" w:cs="Arial"/>
        </w:rPr>
        <w:t xml:space="preserve">Emission Tomography-Computed Tomography (“PET-CT”) service one day per week at </w:t>
      </w:r>
      <w:r w:rsidRPr="00DE2870">
        <w:rPr>
          <w:rFonts w:ascii="Arial" w:eastAsia="Times New Roman" w:hAnsi="Arial" w:cs="Arial"/>
          <w:lang w:eastAsia="en-US"/>
        </w:rPr>
        <w:t xml:space="preserve">Anna Jaques Hospital, LLC (#3- 4961) </w:t>
      </w:r>
      <w:r w:rsidRPr="00DE2870">
        <w:rPr>
          <w:rFonts w:ascii="Arial" w:eastAsia="Times New Roman" w:hAnsi="Arial" w:cs="Arial"/>
          <w:b/>
          <w:lang w:eastAsia="en-US"/>
        </w:rPr>
        <w:t>(Vote)</w:t>
      </w:r>
    </w:p>
    <w:p w:rsidR="00FF6CE6" w:rsidRPr="00253C39" w:rsidRDefault="00FF6CE6" w:rsidP="00253C39">
      <w:pPr>
        <w:rPr>
          <w:rFonts w:ascii="Arial" w:eastAsia="Times New Roman" w:hAnsi="Arial" w:cs="Arial"/>
          <w:lang w:eastAsia="en-US"/>
        </w:rPr>
      </w:pPr>
    </w:p>
    <w:p w:rsidR="00FF6CE6" w:rsidRPr="00253C39" w:rsidRDefault="00FF6CE6" w:rsidP="00253C39">
      <w:pPr>
        <w:ind w:left="360"/>
        <w:rPr>
          <w:rFonts w:ascii="Arial" w:eastAsia="Times New Roman" w:hAnsi="Arial" w:cs="Arial"/>
          <w:b/>
          <w:lang w:eastAsia="en-US"/>
        </w:rPr>
      </w:pPr>
      <w:r w:rsidRPr="00DE2870">
        <w:rPr>
          <w:rFonts w:ascii="Arial" w:eastAsia="Times New Roman" w:hAnsi="Arial" w:cs="Arial"/>
          <w:lang w:eastAsia="en-US"/>
        </w:rPr>
        <w:t xml:space="preserve">b. Shields Imaging, LLC (“Shields or Applicant) has filed a Determination of Need (“DoN”) for a mobile Positron </w:t>
      </w:r>
      <w:r w:rsidRPr="00DE2870">
        <w:rPr>
          <w:rFonts w:ascii="Arial" w:hAnsi="Arial" w:cs="Arial"/>
        </w:rPr>
        <w:t xml:space="preserve">Emission Tomography-Computed Tomography (“PET-CT”) service one day per week at  </w:t>
      </w:r>
      <w:r w:rsidRPr="00253C39">
        <w:rPr>
          <w:rFonts w:ascii="Arial" w:eastAsia="Times New Roman" w:hAnsi="Arial" w:cs="Arial"/>
          <w:lang w:eastAsia="en-US"/>
        </w:rPr>
        <w:t>at Cooley Dickinson Hospital, LLC (#1- 4962)</w:t>
      </w:r>
      <w:r>
        <w:rPr>
          <w:rFonts w:ascii="Arial" w:eastAsia="Times New Roman" w:hAnsi="Arial" w:cs="Arial"/>
          <w:lang w:eastAsia="en-US"/>
        </w:rPr>
        <w:t xml:space="preserve"> </w:t>
      </w:r>
      <w:r w:rsidRPr="00DE2870">
        <w:rPr>
          <w:rFonts w:ascii="Arial" w:eastAsia="Times New Roman" w:hAnsi="Arial" w:cs="Arial"/>
          <w:b/>
          <w:lang w:eastAsia="en-US"/>
        </w:rPr>
        <w:t>(Vote)</w:t>
      </w:r>
    </w:p>
    <w:p w:rsidR="00FF6CE6" w:rsidRPr="00253C39" w:rsidRDefault="00FF6CE6" w:rsidP="00253C39">
      <w:pPr>
        <w:rPr>
          <w:rFonts w:ascii="Arial" w:eastAsia="Times New Roman" w:hAnsi="Arial" w:cs="Arial"/>
          <w:lang w:eastAsia="en-US"/>
        </w:rPr>
      </w:pPr>
    </w:p>
    <w:p w:rsidR="00FF6CE6" w:rsidRPr="00253C39" w:rsidRDefault="00FF6CE6" w:rsidP="00253C39">
      <w:pPr>
        <w:ind w:left="360"/>
        <w:rPr>
          <w:rFonts w:ascii="Arial" w:eastAsia="Times New Roman" w:hAnsi="Arial" w:cs="Arial"/>
          <w:b/>
          <w:lang w:eastAsia="en-US"/>
        </w:rPr>
      </w:pPr>
      <w:r w:rsidRPr="00DE2870">
        <w:rPr>
          <w:rFonts w:ascii="Arial" w:eastAsia="Times New Roman" w:hAnsi="Arial" w:cs="Arial"/>
          <w:lang w:eastAsia="en-US"/>
        </w:rPr>
        <w:t xml:space="preserve">c. </w:t>
      </w:r>
      <w:r w:rsidRPr="00253C39">
        <w:rPr>
          <w:rFonts w:ascii="Arial" w:eastAsia="Times New Roman" w:hAnsi="Arial" w:cs="Arial"/>
          <w:lang w:eastAsia="en-US"/>
        </w:rPr>
        <w:t xml:space="preserve">Lawrence General Hospital, </w:t>
      </w:r>
      <w:r w:rsidRPr="00DE2870">
        <w:rPr>
          <w:rFonts w:ascii="Arial" w:eastAsia="Times New Roman" w:hAnsi="Arial" w:cs="Arial"/>
          <w:lang w:eastAsia="en-US"/>
        </w:rPr>
        <w:t xml:space="preserve">has filed a </w:t>
      </w:r>
      <w:r w:rsidRPr="00253C39">
        <w:rPr>
          <w:rFonts w:ascii="Arial" w:eastAsia="Times New Roman" w:hAnsi="Arial" w:cs="Arial"/>
          <w:lang w:eastAsia="en-US"/>
        </w:rPr>
        <w:t>significant change to approved DoN Project No. 3-3C36</w:t>
      </w:r>
      <w:r w:rsidRPr="00DE2870">
        <w:rPr>
          <w:rFonts w:ascii="Arial" w:eastAsia="Times New Roman" w:hAnsi="Arial" w:cs="Arial"/>
          <w:lang w:eastAsia="en-US"/>
        </w:rPr>
        <w:t xml:space="preserve"> for renovation of shelf space </w:t>
      </w:r>
      <w:r w:rsidRPr="00DE2870">
        <w:rPr>
          <w:rFonts w:ascii="Arial" w:eastAsia="Times New Roman" w:hAnsi="Arial" w:cs="Arial"/>
          <w:b/>
          <w:lang w:eastAsia="en-US"/>
        </w:rPr>
        <w:t>(Vote)</w:t>
      </w:r>
    </w:p>
    <w:p w:rsidR="00FF6CE6" w:rsidRPr="00DE2870" w:rsidRDefault="00FF6CE6" w:rsidP="00253C39">
      <w:pPr>
        <w:pStyle w:val="Default"/>
        <w:ind w:left="720"/>
        <w:rPr>
          <w:b/>
        </w:rPr>
      </w:pPr>
      <w:r w:rsidRPr="00DE2870">
        <w:rPr>
          <w:b/>
        </w:rPr>
        <w:t xml:space="preserve"> </w:t>
      </w:r>
    </w:p>
    <w:p w:rsidR="00FF6CE6" w:rsidRPr="00DE2870" w:rsidRDefault="00FF6CE6" w:rsidP="00F952FA">
      <w:pPr>
        <w:ind w:left="360"/>
        <w:rPr>
          <w:rFonts w:ascii="Arial" w:eastAsia="Times New Roman" w:hAnsi="Arial" w:cs="Arial"/>
          <w:b/>
          <w:lang w:eastAsia="en-US"/>
        </w:rPr>
      </w:pPr>
    </w:p>
    <w:p w:rsidR="00FF6CE6" w:rsidRPr="002460FC" w:rsidRDefault="00FF6CE6" w:rsidP="00F952FA">
      <w:pPr>
        <w:ind w:left="360"/>
        <w:rPr>
          <w:rFonts w:ascii="Arial" w:eastAsia="Times New Roman" w:hAnsi="Arial" w:cs="Arial"/>
          <w:b/>
          <w:lang w:eastAsia="en-US"/>
        </w:rPr>
      </w:pPr>
      <w:r w:rsidRPr="00DE2870">
        <w:rPr>
          <w:rFonts w:ascii="Arial" w:eastAsia="Times New Roman" w:hAnsi="Arial" w:cs="Arial"/>
          <w:b/>
          <w:lang w:eastAsia="en-US"/>
        </w:rPr>
        <w:t>3</w:t>
      </w:r>
      <w:r w:rsidRPr="002460FC">
        <w:rPr>
          <w:rFonts w:ascii="Arial" w:eastAsia="Times New Roman" w:hAnsi="Arial" w:cs="Arial"/>
          <w:b/>
          <w:lang w:eastAsia="en-US"/>
        </w:rPr>
        <w:t xml:space="preserve">. PRELIMINARY REGULATIONS </w:t>
      </w:r>
    </w:p>
    <w:p w:rsidR="00FF6CE6" w:rsidRPr="002460FC" w:rsidRDefault="00FF6CE6" w:rsidP="00F978C3">
      <w:pPr>
        <w:pStyle w:val="ListParagraph"/>
        <w:ind w:left="360"/>
        <w:rPr>
          <w:rFonts w:ascii="Arial" w:eastAsia="Times New Roman" w:hAnsi="Arial" w:cs="Arial"/>
          <w:lang w:eastAsia="en-US"/>
        </w:rPr>
      </w:pPr>
      <w:r w:rsidRPr="002460FC">
        <w:rPr>
          <w:rFonts w:ascii="Arial" w:eastAsia="Times New Roman" w:hAnsi="Arial" w:cs="Arial"/>
          <w:lang w:eastAsia="en-US"/>
        </w:rPr>
        <w:t xml:space="preserve">a. Informational briefing on proposed regulatory amendments to </w:t>
      </w:r>
      <w:r w:rsidRPr="004E7695">
        <w:rPr>
          <w:rFonts w:ascii="Arial" w:hAnsi="Arial" w:cs="Arial"/>
        </w:rPr>
        <w:t>105 CMR 155.000 – Patient and Resident Abuse Prevention, Reporting, Investigation, Penalties and Registry, which sets forth standards for the prevention, reporting and investigation of patient and resident abuse, neglect, and mistreatment, and the misappropriation of property by individuals working in or employed by a facility, home health agency, homemaker agency or hospice program, and for sanctions and penalties</w:t>
      </w:r>
    </w:p>
    <w:p w:rsidR="00FF6CE6" w:rsidRDefault="00FF6CE6" w:rsidP="00F978C3">
      <w:pPr>
        <w:pStyle w:val="ListParagraph"/>
        <w:ind w:left="360"/>
        <w:rPr>
          <w:rFonts w:ascii="Arial" w:eastAsia="Times New Roman" w:hAnsi="Arial" w:cs="Arial"/>
          <w:lang w:eastAsia="en-US"/>
        </w:rPr>
      </w:pPr>
    </w:p>
    <w:p w:rsidR="00FF6CE6" w:rsidRDefault="00FF6CE6" w:rsidP="00F978C3">
      <w:pPr>
        <w:pStyle w:val="ListParagraph"/>
        <w:ind w:left="360"/>
        <w:rPr>
          <w:rFonts w:ascii="Arial" w:hAnsi="Arial" w:cs="Arial"/>
          <w:color w:val="000000"/>
        </w:rPr>
      </w:pPr>
      <w:r>
        <w:rPr>
          <w:rFonts w:ascii="Arial" w:eastAsia="Times New Roman" w:hAnsi="Arial" w:cs="Arial"/>
          <w:lang w:eastAsia="en-US"/>
        </w:rPr>
        <w:t xml:space="preserve">b. </w:t>
      </w:r>
      <w:r w:rsidRPr="00DE2870">
        <w:rPr>
          <w:rFonts w:ascii="Arial" w:eastAsia="Times New Roman" w:hAnsi="Arial" w:cs="Arial"/>
          <w:lang w:eastAsia="en-US"/>
        </w:rPr>
        <w:t xml:space="preserve">Informational briefing on proposed regulatory amendments to </w:t>
      </w:r>
      <w:r w:rsidRPr="00DE2870">
        <w:rPr>
          <w:rFonts w:ascii="Arial" w:hAnsi="Arial" w:cs="Arial"/>
          <w:color w:val="000000"/>
        </w:rPr>
        <w:t>105 CMR 302: Congenital anomalies registry</w:t>
      </w:r>
    </w:p>
    <w:p w:rsidR="00FF6CE6" w:rsidRDefault="00FF6CE6" w:rsidP="00F978C3">
      <w:pPr>
        <w:pStyle w:val="ListParagraph"/>
        <w:ind w:left="360"/>
        <w:rPr>
          <w:rFonts w:ascii="Arial" w:hAnsi="Arial" w:cs="Arial"/>
          <w:color w:val="000000"/>
        </w:rPr>
      </w:pPr>
    </w:p>
    <w:p w:rsidR="00FF6CE6" w:rsidRDefault="00FF6CE6" w:rsidP="00F978C3">
      <w:pPr>
        <w:pStyle w:val="ListParagraph"/>
        <w:ind w:left="360"/>
        <w:rPr>
          <w:rFonts w:ascii="Arial" w:hAnsi="Arial" w:cs="Arial"/>
          <w:color w:val="000000"/>
        </w:rPr>
      </w:pPr>
      <w:r>
        <w:rPr>
          <w:rFonts w:ascii="Arial" w:hAnsi="Arial" w:cs="Arial"/>
          <w:color w:val="000000"/>
        </w:rPr>
        <w:t xml:space="preserve">c. </w:t>
      </w:r>
      <w:r w:rsidRPr="00DE2870">
        <w:rPr>
          <w:rFonts w:ascii="Arial" w:eastAsia="Times New Roman" w:hAnsi="Arial" w:cs="Arial"/>
          <w:lang w:eastAsia="en-US"/>
        </w:rPr>
        <w:t xml:space="preserve">Informational briefing on proposed </w:t>
      </w:r>
      <w:r>
        <w:rPr>
          <w:rFonts w:ascii="Arial" w:eastAsia="Times New Roman" w:hAnsi="Arial" w:cs="Arial"/>
          <w:lang w:eastAsia="en-US"/>
        </w:rPr>
        <w:t>rescission of</w:t>
      </w:r>
      <w:r w:rsidRPr="00DE2870">
        <w:rPr>
          <w:rFonts w:ascii="Arial" w:eastAsia="Times New Roman" w:hAnsi="Arial" w:cs="Arial"/>
          <w:lang w:eastAsia="en-US"/>
        </w:rPr>
        <w:t xml:space="preserve"> </w:t>
      </w:r>
      <w:r w:rsidRPr="00DE2870">
        <w:rPr>
          <w:rFonts w:ascii="Arial" w:hAnsi="Arial" w:cs="Arial"/>
        </w:rPr>
        <w:t xml:space="preserve">105 CMR 701: </w:t>
      </w:r>
      <w:r w:rsidRPr="00DE2870">
        <w:rPr>
          <w:rFonts w:ascii="Arial" w:hAnsi="Arial" w:cs="Arial"/>
          <w:color w:val="222222"/>
          <w:shd w:val="clear" w:color="auto" w:fill="FFFFFF"/>
        </w:rPr>
        <w:t>Regulations Adopted Jointly by the Department of Public Health and the Board of Registration in Pharmacy for the Implementation of</w:t>
      </w:r>
      <w:r w:rsidRPr="00DE2870">
        <w:rPr>
          <w:rStyle w:val="apple-converted-space"/>
          <w:rFonts w:ascii="Arial" w:hAnsi="Arial" w:cs="Arial"/>
          <w:color w:val="222222"/>
          <w:shd w:val="clear" w:color="auto" w:fill="FFFFFF"/>
        </w:rPr>
        <w:t> </w:t>
      </w:r>
      <w:hyperlink r:id="rId7" w:history="1">
        <w:r w:rsidRPr="00DE2870">
          <w:rPr>
            <w:rStyle w:val="Hyperlink"/>
            <w:rFonts w:ascii="Arial" w:hAnsi="Arial" w:cs="Arial"/>
            <w:color w:val="64406B"/>
            <w:shd w:val="clear" w:color="auto" w:fill="FFFFFF"/>
          </w:rPr>
          <w:t>M.G.L. c.94C</w:t>
        </w:r>
      </w:hyperlink>
    </w:p>
    <w:p w:rsidR="00FF6CE6" w:rsidRPr="00DE2870" w:rsidRDefault="00FF6CE6" w:rsidP="00F978C3">
      <w:pPr>
        <w:pStyle w:val="ListParagraph"/>
        <w:ind w:left="360"/>
        <w:rPr>
          <w:rFonts w:ascii="Arial" w:hAnsi="Arial" w:cs="Arial"/>
        </w:rPr>
      </w:pPr>
    </w:p>
    <w:p w:rsidR="00FF6CE6" w:rsidRPr="00DE2870" w:rsidRDefault="00FF6CE6" w:rsidP="00F952FA">
      <w:pPr>
        <w:ind w:left="360"/>
        <w:rPr>
          <w:rFonts w:ascii="Arial" w:eastAsia="Times New Roman" w:hAnsi="Arial" w:cs="Arial"/>
          <w:b/>
          <w:lang w:eastAsia="en-US"/>
        </w:rPr>
      </w:pPr>
    </w:p>
    <w:p w:rsidR="00FF6CE6" w:rsidRPr="00DE2870" w:rsidRDefault="00FF6CE6" w:rsidP="00DE2870">
      <w:pPr>
        <w:rPr>
          <w:rFonts w:ascii="Arial" w:hAnsi="Arial" w:cs="Arial"/>
        </w:rPr>
      </w:pPr>
    </w:p>
    <w:p w:rsidR="00FF6CE6" w:rsidRPr="00DE2870" w:rsidRDefault="00FF6CE6" w:rsidP="004610FF">
      <w:pPr>
        <w:rPr>
          <w:rFonts w:ascii="Arial" w:eastAsia="Times New Roman" w:hAnsi="Arial" w:cs="Arial"/>
          <w:b/>
          <w:lang w:eastAsia="en-US"/>
        </w:rPr>
      </w:pPr>
      <w:r w:rsidRPr="00DE2870">
        <w:rPr>
          <w:rFonts w:ascii="Arial" w:eastAsia="Times New Roman" w:hAnsi="Arial" w:cs="Arial"/>
          <w:lang w:eastAsia="en-US"/>
        </w:rPr>
        <w:t xml:space="preserve">      </w:t>
      </w:r>
      <w:r w:rsidRPr="00DE2870">
        <w:rPr>
          <w:rFonts w:ascii="Arial" w:eastAsia="Times New Roman" w:hAnsi="Arial" w:cs="Arial"/>
          <w:b/>
          <w:lang w:eastAsia="en-US"/>
        </w:rPr>
        <w:t xml:space="preserve">5.  PRESENTATIONS </w:t>
      </w:r>
    </w:p>
    <w:p w:rsidR="00FF6CE6" w:rsidRPr="00DE2870" w:rsidRDefault="00FF6CE6" w:rsidP="004610FF">
      <w:pPr>
        <w:rPr>
          <w:rFonts w:ascii="Arial" w:eastAsia="Times New Roman" w:hAnsi="Arial" w:cs="Arial"/>
          <w:lang w:eastAsia="en-US"/>
        </w:rPr>
      </w:pPr>
      <w:r w:rsidRPr="00DE2870">
        <w:rPr>
          <w:rFonts w:ascii="Arial" w:eastAsia="Times New Roman" w:hAnsi="Arial" w:cs="Arial"/>
          <w:lang w:eastAsia="en-US"/>
        </w:rPr>
        <w:t xml:space="preserve">       a.  Zika Update </w:t>
      </w:r>
    </w:p>
    <w:p w:rsidR="00FF6CE6" w:rsidRPr="00DE2870" w:rsidRDefault="00FF6CE6" w:rsidP="004610FF">
      <w:pPr>
        <w:rPr>
          <w:rFonts w:ascii="Arial" w:eastAsia="Times New Roman" w:hAnsi="Arial" w:cs="Arial"/>
          <w:lang w:eastAsia="en-US"/>
        </w:rPr>
      </w:pPr>
      <w:r w:rsidRPr="00DE2870">
        <w:rPr>
          <w:rFonts w:ascii="Arial" w:eastAsia="Times New Roman" w:hAnsi="Arial" w:cs="Arial"/>
          <w:lang w:eastAsia="en-US"/>
        </w:rPr>
        <w:t xml:space="preserve">       </w:t>
      </w:r>
    </w:p>
    <w:p w:rsidR="00FF6CE6" w:rsidRPr="00DE2870" w:rsidRDefault="00FF6CE6" w:rsidP="009A1697">
      <w:pPr>
        <w:ind w:left="720"/>
        <w:jc w:val="both"/>
        <w:rPr>
          <w:rFonts w:ascii="Arial" w:hAnsi="Arial" w:cs="Arial"/>
          <w:b/>
          <w:color w:val="000000"/>
          <w:lang w:eastAsia="en-US"/>
        </w:rPr>
      </w:pPr>
    </w:p>
    <w:p w:rsidR="00FF6CE6" w:rsidRPr="00DE2870" w:rsidRDefault="00FF6CE6" w:rsidP="00A1520E">
      <w:pPr>
        <w:contextualSpacing/>
        <w:rPr>
          <w:rFonts w:ascii="Arial" w:hAnsi="Arial" w:cs="Arial"/>
          <w:u w:val="single"/>
        </w:rPr>
      </w:pPr>
      <w:r w:rsidRPr="00DE2870">
        <w:rPr>
          <w:rFonts w:ascii="Arial" w:hAnsi="Arial" w:cs="Arial"/>
          <w:b/>
          <w:color w:val="000000"/>
          <w:lang w:eastAsia="en-US"/>
        </w:rPr>
        <w:t xml:space="preserve">        </w:t>
      </w:r>
    </w:p>
    <w:p w:rsidR="00FF6CE6" w:rsidRPr="00DE2870" w:rsidRDefault="00FF6CE6" w:rsidP="00436403">
      <w:pPr>
        <w:rPr>
          <w:rFonts w:ascii="Arial" w:hAnsi="Arial" w:cs="Arial"/>
        </w:rPr>
      </w:pPr>
    </w:p>
    <w:p w:rsidR="00FF6CE6" w:rsidRPr="00DE2870" w:rsidRDefault="00FF6CE6" w:rsidP="008C4159">
      <w:pPr>
        <w:jc w:val="both"/>
        <w:rPr>
          <w:rFonts w:ascii="Arial" w:hAnsi="Arial" w:cs="Arial"/>
          <w:b/>
          <w:bCs/>
          <w:i/>
          <w:lang w:eastAsia="en-US"/>
        </w:rPr>
      </w:pPr>
      <w:r w:rsidRPr="00DE2870">
        <w:rPr>
          <w:rFonts w:ascii="Arial" w:hAnsi="Arial" w:cs="Arial"/>
          <w:i/>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sectPr w:rsidR="00FF6CE6" w:rsidRPr="00DE2870" w:rsidSect="00793D3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CE6" w:rsidRDefault="00FF6CE6" w:rsidP="00686A54">
      <w:r>
        <w:separator/>
      </w:r>
    </w:p>
  </w:endnote>
  <w:endnote w:type="continuationSeparator" w:id="0">
    <w:p w:rsidR="00FF6CE6" w:rsidRDefault="00FF6CE6" w:rsidP="00686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CE6" w:rsidRDefault="00FF6C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CE6" w:rsidRDefault="00FF6C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CE6" w:rsidRDefault="00FF6C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CE6" w:rsidRDefault="00FF6CE6" w:rsidP="00686A54">
      <w:r>
        <w:separator/>
      </w:r>
    </w:p>
  </w:footnote>
  <w:footnote w:type="continuationSeparator" w:id="0">
    <w:p w:rsidR="00FF6CE6" w:rsidRDefault="00FF6CE6" w:rsidP="00686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CE6" w:rsidRDefault="00FF6C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CE6" w:rsidRDefault="00FF6C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CE6" w:rsidRDefault="00FF6C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B1F5E"/>
    <w:multiLevelType w:val="hybridMultilevel"/>
    <w:tmpl w:val="5F862958"/>
    <w:lvl w:ilvl="0" w:tplc="69C08152">
      <w:start w:val="1"/>
      <w:numFmt w:val="decimal"/>
      <w:lvlText w:val="%1."/>
      <w:lvlJc w:val="left"/>
      <w:pPr>
        <w:ind w:left="720" w:hanging="360"/>
      </w:pPr>
      <w:rPr>
        <w:rFonts w:cs="Times New Roman"/>
        <w:b/>
      </w:rPr>
    </w:lvl>
    <w:lvl w:ilvl="1" w:tplc="C728DF00">
      <w:start w:val="1"/>
      <w:numFmt w:val="lowerLetter"/>
      <w:lvlText w:val="%2."/>
      <w:lvlJc w:val="left"/>
      <w:pPr>
        <w:ind w:left="1440" w:hanging="360"/>
      </w:pPr>
      <w:rPr>
        <w:rFonts w:cs="Times New Roman"/>
        <w:b w:val="0"/>
        <w:i w:val="0"/>
        <w:color w:val="auto"/>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000715C"/>
    <w:multiLevelType w:val="hybridMultilevel"/>
    <w:tmpl w:val="F0184F0C"/>
    <w:lvl w:ilvl="0" w:tplc="04090019">
      <w:start w:val="1"/>
      <w:numFmt w:val="lowerLetter"/>
      <w:lvlText w:val="%1."/>
      <w:lvlJc w:val="left"/>
      <w:pPr>
        <w:ind w:left="720" w:hanging="360"/>
      </w:pPr>
      <w:rPr>
        <w:rFonts w:cs="Times New Roman"/>
      </w:rPr>
    </w:lvl>
    <w:lvl w:ilvl="1" w:tplc="142C4A98">
      <w:start w:val="1"/>
      <w:numFmt w:val="lowerLetter"/>
      <w:lvlText w:val="%2."/>
      <w:lvlJc w:val="left"/>
      <w:pPr>
        <w:ind w:left="1440" w:hanging="360"/>
      </w:pPr>
      <w:rPr>
        <w:rFonts w:cs="Times New Roman"/>
        <w:i w:val="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A7A78DA"/>
    <w:multiLevelType w:val="hybridMultilevel"/>
    <w:tmpl w:val="DD048D6C"/>
    <w:lvl w:ilvl="0" w:tplc="E0CCAAF0">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F34B8D"/>
    <w:multiLevelType w:val="hybridMultilevel"/>
    <w:tmpl w:val="469662A6"/>
    <w:lvl w:ilvl="0" w:tplc="04090019">
      <w:start w:val="1"/>
      <w:numFmt w:val="lowerLetter"/>
      <w:lvlText w:val="%1."/>
      <w:lvlJc w:val="left"/>
      <w:pPr>
        <w:ind w:left="1440" w:hanging="360"/>
      </w:pPr>
      <w:rPr>
        <w:rFonts w:cs="Times New Roman"/>
      </w:rPr>
    </w:lvl>
    <w:lvl w:ilvl="1" w:tplc="EC9A81D2">
      <w:start w:val="1"/>
      <w:numFmt w:val="lowerLetter"/>
      <w:lvlText w:val="%2."/>
      <w:lvlJc w:val="left"/>
      <w:pPr>
        <w:ind w:left="2160" w:hanging="360"/>
      </w:pPr>
      <w:rPr>
        <w:rFonts w:cs="Times New Roman"/>
        <w:i w:val="0"/>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1F356201"/>
    <w:multiLevelType w:val="hybridMultilevel"/>
    <w:tmpl w:val="6CCA2210"/>
    <w:lvl w:ilvl="0" w:tplc="33B4F560">
      <w:start w:val="1"/>
      <w:numFmt w:val="lowerLetter"/>
      <w:lvlText w:val="%1."/>
      <w:lvlJc w:val="left"/>
      <w:pPr>
        <w:ind w:left="1080" w:hanging="72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2F823A5"/>
    <w:multiLevelType w:val="hybridMultilevel"/>
    <w:tmpl w:val="BD609F48"/>
    <w:lvl w:ilvl="0" w:tplc="346EC662">
      <w:start w:val="1"/>
      <w:numFmt w:val="lowerLetter"/>
      <w:lvlText w:val="%1."/>
      <w:lvlJc w:val="left"/>
      <w:pPr>
        <w:ind w:left="720" w:hanging="360"/>
      </w:pPr>
      <w:rPr>
        <w:rFonts w:cs="Times New Roman"/>
        <w:i w:val="0"/>
      </w:rPr>
    </w:lvl>
    <w:lvl w:ilvl="1" w:tplc="0409001B">
      <w:start w:val="1"/>
      <w:numFmt w:val="lowerRoman"/>
      <w:lvlText w:val="%2."/>
      <w:lvlJc w:val="righ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47E06DE"/>
    <w:multiLevelType w:val="hybridMultilevel"/>
    <w:tmpl w:val="34AE6364"/>
    <w:lvl w:ilvl="0" w:tplc="8D9407EA">
      <w:start w:val="1"/>
      <w:numFmt w:val="lowerLetter"/>
      <w:lvlText w:val="%1."/>
      <w:lvlJc w:val="left"/>
      <w:pPr>
        <w:tabs>
          <w:tab w:val="num" w:pos="1080"/>
        </w:tabs>
        <w:ind w:left="1080" w:hanging="360"/>
      </w:pPr>
      <w:rPr>
        <w:rFonts w:cs="Times New Roman"/>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42975F1F"/>
    <w:multiLevelType w:val="hybridMultilevel"/>
    <w:tmpl w:val="F58A465E"/>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560A073D"/>
    <w:multiLevelType w:val="hybridMultilevel"/>
    <w:tmpl w:val="819C9E6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577B4BC4"/>
    <w:multiLevelType w:val="hybridMultilevel"/>
    <w:tmpl w:val="BD609F48"/>
    <w:lvl w:ilvl="0" w:tplc="346EC662">
      <w:start w:val="1"/>
      <w:numFmt w:val="lowerLetter"/>
      <w:lvlText w:val="%1."/>
      <w:lvlJc w:val="left"/>
      <w:pPr>
        <w:ind w:left="1080" w:hanging="360"/>
      </w:pPr>
      <w:rPr>
        <w:rFonts w:cs="Times New Roman"/>
        <w:i w:val="0"/>
      </w:rPr>
    </w:lvl>
    <w:lvl w:ilvl="1" w:tplc="0409001B">
      <w:start w:val="1"/>
      <w:numFmt w:val="lowerRoman"/>
      <w:lvlText w:val="%2."/>
      <w:lvlJc w:val="righ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72185A0F"/>
    <w:multiLevelType w:val="hybridMultilevel"/>
    <w:tmpl w:val="729E8D96"/>
    <w:lvl w:ilvl="0" w:tplc="C728DF00">
      <w:start w:val="1"/>
      <w:numFmt w:val="lowerLetter"/>
      <w:lvlText w:val="%1."/>
      <w:lvlJc w:val="left"/>
      <w:pPr>
        <w:ind w:left="144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2F022BC"/>
    <w:multiLevelType w:val="hybridMultilevel"/>
    <w:tmpl w:val="F74A5C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6"/>
  </w:num>
  <w:num w:numId="8">
    <w:abstractNumId w:val="4"/>
  </w:num>
  <w:num w:numId="9">
    <w:abstractNumId w:val="4"/>
  </w:num>
  <w:num w:numId="10">
    <w:abstractNumId w:val="2"/>
  </w:num>
  <w:num w:numId="11">
    <w:abstractNumId w:val="5"/>
  </w:num>
  <w:num w:numId="12">
    <w:abstractNumId w:val="9"/>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3789"/>
    <w:rsid w:val="000020D1"/>
    <w:rsid w:val="000041C7"/>
    <w:rsid w:val="00006F06"/>
    <w:rsid w:val="000070B2"/>
    <w:rsid w:val="000104BE"/>
    <w:rsid w:val="000139AA"/>
    <w:rsid w:val="00017E2D"/>
    <w:rsid w:val="0002137E"/>
    <w:rsid w:val="00024807"/>
    <w:rsid w:val="000256E7"/>
    <w:rsid w:val="00034549"/>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A4662"/>
    <w:rsid w:val="000A4F29"/>
    <w:rsid w:val="000A5C75"/>
    <w:rsid w:val="000B776A"/>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3E67"/>
    <w:rsid w:val="0011679D"/>
    <w:rsid w:val="0012191C"/>
    <w:rsid w:val="001242A8"/>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7324"/>
    <w:rsid w:val="001816B3"/>
    <w:rsid w:val="001978B6"/>
    <w:rsid w:val="001A14C1"/>
    <w:rsid w:val="001A7548"/>
    <w:rsid w:val="001B0B2A"/>
    <w:rsid w:val="001B107A"/>
    <w:rsid w:val="001B2FDA"/>
    <w:rsid w:val="001B516C"/>
    <w:rsid w:val="001B539E"/>
    <w:rsid w:val="001B741D"/>
    <w:rsid w:val="001C11F3"/>
    <w:rsid w:val="001C16EE"/>
    <w:rsid w:val="001C3D9C"/>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0632C"/>
    <w:rsid w:val="0020680D"/>
    <w:rsid w:val="00214B25"/>
    <w:rsid w:val="0022069D"/>
    <w:rsid w:val="0022587D"/>
    <w:rsid w:val="00227B0A"/>
    <w:rsid w:val="002317C5"/>
    <w:rsid w:val="00235911"/>
    <w:rsid w:val="0023694D"/>
    <w:rsid w:val="00236D65"/>
    <w:rsid w:val="00241859"/>
    <w:rsid w:val="002419E0"/>
    <w:rsid w:val="002424C5"/>
    <w:rsid w:val="00243242"/>
    <w:rsid w:val="002439D7"/>
    <w:rsid w:val="002460FC"/>
    <w:rsid w:val="00251C99"/>
    <w:rsid w:val="00251CD6"/>
    <w:rsid w:val="00253051"/>
    <w:rsid w:val="00253C39"/>
    <w:rsid w:val="002578DD"/>
    <w:rsid w:val="00260552"/>
    <w:rsid w:val="0026330C"/>
    <w:rsid w:val="00263485"/>
    <w:rsid w:val="00266732"/>
    <w:rsid w:val="00273D7E"/>
    <w:rsid w:val="002770F8"/>
    <w:rsid w:val="00277688"/>
    <w:rsid w:val="00277726"/>
    <w:rsid w:val="0028129D"/>
    <w:rsid w:val="00283152"/>
    <w:rsid w:val="00291A8E"/>
    <w:rsid w:val="002924C2"/>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0E1F"/>
    <w:rsid w:val="00305371"/>
    <w:rsid w:val="0031368D"/>
    <w:rsid w:val="00315769"/>
    <w:rsid w:val="00315B2E"/>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D12E2"/>
    <w:rsid w:val="003D1D4D"/>
    <w:rsid w:val="003D7F96"/>
    <w:rsid w:val="003E097B"/>
    <w:rsid w:val="003E6B80"/>
    <w:rsid w:val="003F0540"/>
    <w:rsid w:val="003F06A7"/>
    <w:rsid w:val="003F288A"/>
    <w:rsid w:val="003F36EB"/>
    <w:rsid w:val="00401D0D"/>
    <w:rsid w:val="004022C2"/>
    <w:rsid w:val="004042FD"/>
    <w:rsid w:val="00404D05"/>
    <w:rsid w:val="00405051"/>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4435"/>
    <w:rsid w:val="00444AEC"/>
    <w:rsid w:val="0044604C"/>
    <w:rsid w:val="0044789A"/>
    <w:rsid w:val="004535D5"/>
    <w:rsid w:val="00454AF6"/>
    <w:rsid w:val="0045535A"/>
    <w:rsid w:val="00455979"/>
    <w:rsid w:val="00457024"/>
    <w:rsid w:val="004601B1"/>
    <w:rsid w:val="00460D02"/>
    <w:rsid w:val="004610FF"/>
    <w:rsid w:val="004625C6"/>
    <w:rsid w:val="00462732"/>
    <w:rsid w:val="00464C71"/>
    <w:rsid w:val="00466197"/>
    <w:rsid w:val="00467EFA"/>
    <w:rsid w:val="00473982"/>
    <w:rsid w:val="00477C00"/>
    <w:rsid w:val="0048194C"/>
    <w:rsid w:val="0048406A"/>
    <w:rsid w:val="00485346"/>
    <w:rsid w:val="004864E7"/>
    <w:rsid w:val="004876A3"/>
    <w:rsid w:val="00490AAE"/>
    <w:rsid w:val="00490E70"/>
    <w:rsid w:val="00491F97"/>
    <w:rsid w:val="00493AA8"/>
    <w:rsid w:val="004950A3"/>
    <w:rsid w:val="00495D05"/>
    <w:rsid w:val="0049607C"/>
    <w:rsid w:val="00497538"/>
    <w:rsid w:val="004A39C9"/>
    <w:rsid w:val="004A45B4"/>
    <w:rsid w:val="004A549D"/>
    <w:rsid w:val="004A7164"/>
    <w:rsid w:val="004B0580"/>
    <w:rsid w:val="004B4A2A"/>
    <w:rsid w:val="004B567B"/>
    <w:rsid w:val="004C126D"/>
    <w:rsid w:val="004C38A5"/>
    <w:rsid w:val="004C543A"/>
    <w:rsid w:val="004D09BB"/>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D85"/>
    <w:rsid w:val="005508F2"/>
    <w:rsid w:val="0055410E"/>
    <w:rsid w:val="00557862"/>
    <w:rsid w:val="005615DF"/>
    <w:rsid w:val="0056184E"/>
    <w:rsid w:val="00561E06"/>
    <w:rsid w:val="00565B0D"/>
    <w:rsid w:val="00565D1A"/>
    <w:rsid w:val="0056680F"/>
    <w:rsid w:val="00572C64"/>
    <w:rsid w:val="0057498A"/>
    <w:rsid w:val="00577EDB"/>
    <w:rsid w:val="00582E04"/>
    <w:rsid w:val="005846D9"/>
    <w:rsid w:val="005870F4"/>
    <w:rsid w:val="00587A47"/>
    <w:rsid w:val="005900CD"/>
    <w:rsid w:val="005917E1"/>
    <w:rsid w:val="00592D5C"/>
    <w:rsid w:val="00597587"/>
    <w:rsid w:val="005A14EF"/>
    <w:rsid w:val="005A4DCA"/>
    <w:rsid w:val="005A54C8"/>
    <w:rsid w:val="005B14FF"/>
    <w:rsid w:val="005B21A4"/>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F04CA"/>
    <w:rsid w:val="005F0ED1"/>
    <w:rsid w:val="005F227B"/>
    <w:rsid w:val="005F2DC9"/>
    <w:rsid w:val="005F4938"/>
    <w:rsid w:val="006001D0"/>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EEE"/>
    <w:rsid w:val="006E2A64"/>
    <w:rsid w:val="006E2F37"/>
    <w:rsid w:val="006F162A"/>
    <w:rsid w:val="006F183F"/>
    <w:rsid w:val="006F3789"/>
    <w:rsid w:val="006F6B79"/>
    <w:rsid w:val="007025AA"/>
    <w:rsid w:val="007031AF"/>
    <w:rsid w:val="00704AA2"/>
    <w:rsid w:val="007064A9"/>
    <w:rsid w:val="00707041"/>
    <w:rsid w:val="00711E1B"/>
    <w:rsid w:val="00714AE7"/>
    <w:rsid w:val="007178CB"/>
    <w:rsid w:val="00720740"/>
    <w:rsid w:val="007272E5"/>
    <w:rsid w:val="007276CC"/>
    <w:rsid w:val="00730EEB"/>
    <w:rsid w:val="007313DB"/>
    <w:rsid w:val="00732E2E"/>
    <w:rsid w:val="00734368"/>
    <w:rsid w:val="00735C8F"/>
    <w:rsid w:val="00742497"/>
    <w:rsid w:val="007424A0"/>
    <w:rsid w:val="007427B4"/>
    <w:rsid w:val="00742D3A"/>
    <w:rsid w:val="007456E2"/>
    <w:rsid w:val="00745FC7"/>
    <w:rsid w:val="007560D3"/>
    <w:rsid w:val="00756B2D"/>
    <w:rsid w:val="00756F9B"/>
    <w:rsid w:val="0075714B"/>
    <w:rsid w:val="00757766"/>
    <w:rsid w:val="00761C0B"/>
    <w:rsid w:val="007620BF"/>
    <w:rsid w:val="00763818"/>
    <w:rsid w:val="00763B3D"/>
    <w:rsid w:val="00767FF0"/>
    <w:rsid w:val="00772E5A"/>
    <w:rsid w:val="007747AC"/>
    <w:rsid w:val="00777983"/>
    <w:rsid w:val="007804B1"/>
    <w:rsid w:val="00781F4E"/>
    <w:rsid w:val="007827FA"/>
    <w:rsid w:val="00783C52"/>
    <w:rsid w:val="0079097C"/>
    <w:rsid w:val="0079173E"/>
    <w:rsid w:val="00792950"/>
    <w:rsid w:val="00792D6D"/>
    <w:rsid w:val="00793D36"/>
    <w:rsid w:val="00794DED"/>
    <w:rsid w:val="007951DB"/>
    <w:rsid w:val="00796855"/>
    <w:rsid w:val="007A02F2"/>
    <w:rsid w:val="007A0E39"/>
    <w:rsid w:val="007A14B9"/>
    <w:rsid w:val="007A649B"/>
    <w:rsid w:val="007A66C7"/>
    <w:rsid w:val="007A7844"/>
    <w:rsid w:val="007B0232"/>
    <w:rsid w:val="007B21C6"/>
    <w:rsid w:val="007B75B0"/>
    <w:rsid w:val="007C0449"/>
    <w:rsid w:val="007C0A68"/>
    <w:rsid w:val="007C5AB9"/>
    <w:rsid w:val="007D057D"/>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33E9"/>
    <w:rsid w:val="00845EB4"/>
    <w:rsid w:val="0085538F"/>
    <w:rsid w:val="00855626"/>
    <w:rsid w:val="0085710D"/>
    <w:rsid w:val="00857E56"/>
    <w:rsid w:val="0086728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3067"/>
    <w:rsid w:val="008B4F91"/>
    <w:rsid w:val="008B5085"/>
    <w:rsid w:val="008B5E03"/>
    <w:rsid w:val="008B7521"/>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799E"/>
    <w:rsid w:val="00923EF7"/>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4B78"/>
    <w:rsid w:val="00975B33"/>
    <w:rsid w:val="00975B53"/>
    <w:rsid w:val="009843C0"/>
    <w:rsid w:val="00991497"/>
    <w:rsid w:val="009933F0"/>
    <w:rsid w:val="009935B9"/>
    <w:rsid w:val="009A1697"/>
    <w:rsid w:val="009A37E2"/>
    <w:rsid w:val="009B1B89"/>
    <w:rsid w:val="009B2B41"/>
    <w:rsid w:val="009B79FB"/>
    <w:rsid w:val="009B7B50"/>
    <w:rsid w:val="009C0012"/>
    <w:rsid w:val="009C4B90"/>
    <w:rsid w:val="009C54BA"/>
    <w:rsid w:val="009D2750"/>
    <w:rsid w:val="009D331B"/>
    <w:rsid w:val="009D7452"/>
    <w:rsid w:val="009E03A9"/>
    <w:rsid w:val="009E05F8"/>
    <w:rsid w:val="009E1962"/>
    <w:rsid w:val="009E4972"/>
    <w:rsid w:val="009E5158"/>
    <w:rsid w:val="009E52C8"/>
    <w:rsid w:val="009E54D3"/>
    <w:rsid w:val="009E5EC6"/>
    <w:rsid w:val="009E7A31"/>
    <w:rsid w:val="009F4207"/>
    <w:rsid w:val="009F5F61"/>
    <w:rsid w:val="009F60F4"/>
    <w:rsid w:val="00A00871"/>
    <w:rsid w:val="00A00B4C"/>
    <w:rsid w:val="00A12845"/>
    <w:rsid w:val="00A1520E"/>
    <w:rsid w:val="00A15ED6"/>
    <w:rsid w:val="00A2146D"/>
    <w:rsid w:val="00A2349E"/>
    <w:rsid w:val="00A23555"/>
    <w:rsid w:val="00A25503"/>
    <w:rsid w:val="00A26A2F"/>
    <w:rsid w:val="00A27D34"/>
    <w:rsid w:val="00A33215"/>
    <w:rsid w:val="00A34491"/>
    <w:rsid w:val="00A40F62"/>
    <w:rsid w:val="00A41123"/>
    <w:rsid w:val="00A411A6"/>
    <w:rsid w:val="00A43B48"/>
    <w:rsid w:val="00A43B4D"/>
    <w:rsid w:val="00A45BAB"/>
    <w:rsid w:val="00A46BD1"/>
    <w:rsid w:val="00A4717C"/>
    <w:rsid w:val="00A54846"/>
    <w:rsid w:val="00A61F79"/>
    <w:rsid w:val="00A6228C"/>
    <w:rsid w:val="00A64B00"/>
    <w:rsid w:val="00A72470"/>
    <w:rsid w:val="00A76178"/>
    <w:rsid w:val="00A8315C"/>
    <w:rsid w:val="00A864E7"/>
    <w:rsid w:val="00A94CED"/>
    <w:rsid w:val="00A95921"/>
    <w:rsid w:val="00AA3200"/>
    <w:rsid w:val="00AA6017"/>
    <w:rsid w:val="00AA7A85"/>
    <w:rsid w:val="00AB0924"/>
    <w:rsid w:val="00AB0EBC"/>
    <w:rsid w:val="00AB26ED"/>
    <w:rsid w:val="00AB3996"/>
    <w:rsid w:val="00AB4E9C"/>
    <w:rsid w:val="00AC099B"/>
    <w:rsid w:val="00AD1268"/>
    <w:rsid w:val="00AD5860"/>
    <w:rsid w:val="00AD61C4"/>
    <w:rsid w:val="00AD6EEA"/>
    <w:rsid w:val="00AE16E4"/>
    <w:rsid w:val="00AE4B08"/>
    <w:rsid w:val="00AE5770"/>
    <w:rsid w:val="00AE690A"/>
    <w:rsid w:val="00AF2CE2"/>
    <w:rsid w:val="00AF44D0"/>
    <w:rsid w:val="00B0762E"/>
    <w:rsid w:val="00B134FE"/>
    <w:rsid w:val="00B14AAE"/>
    <w:rsid w:val="00B16B73"/>
    <w:rsid w:val="00B23C28"/>
    <w:rsid w:val="00B247C5"/>
    <w:rsid w:val="00B26CBC"/>
    <w:rsid w:val="00B27191"/>
    <w:rsid w:val="00B27EC8"/>
    <w:rsid w:val="00B32A67"/>
    <w:rsid w:val="00B33AE7"/>
    <w:rsid w:val="00B402DC"/>
    <w:rsid w:val="00B40EEF"/>
    <w:rsid w:val="00B56FCF"/>
    <w:rsid w:val="00B60459"/>
    <w:rsid w:val="00B60DDF"/>
    <w:rsid w:val="00B66AC1"/>
    <w:rsid w:val="00B670AA"/>
    <w:rsid w:val="00B75F4F"/>
    <w:rsid w:val="00B827FA"/>
    <w:rsid w:val="00B82C85"/>
    <w:rsid w:val="00B834D0"/>
    <w:rsid w:val="00B84162"/>
    <w:rsid w:val="00B846C4"/>
    <w:rsid w:val="00B874A4"/>
    <w:rsid w:val="00B90B36"/>
    <w:rsid w:val="00BA2BE1"/>
    <w:rsid w:val="00BA56BE"/>
    <w:rsid w:val="00BA6564"/>
    <w:rsid w:val="00BB08B9"/>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57F0"/>
    <w:rsid w:val="00CD5D4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E37"/>
    <w:rsid w:val="00D14CAB"/>
    <w:rsid w:val="00D152CE"/>
    <w:rsid w:val="00D17661"/>
    <w:rsid w:val="00D178B2"/>
    <w:rsid w:val="00D20749"/>
    <w:rsid w:val="00D25D06"/>
    <w:rsid w:val="00D2632E"/>
    <w:rsid w:val="00D317C8"/>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1F7B"/>
    <w:rsid w:val="00DC7942"/>
    <w:rsid w:val="00DC7B68"/>
    <w:rsid w:val="00DD0B4D"/>
    <w:rsid w:val="00DD32D6"/>
    <w:rsid w:val="00DD3AA7"/>
    <w:rsid w:val="00DE2552"/>
    <w:rsid w:val="00DE2870"/>
    <w:rsid w:val="00DE2D47"/>
    <w:rsid w:val="00DE3D31"/>
    <w:rsid w:val="00DE4DE8"/>
    <w:rsid w:val="00DE5BFA"/>
    <w:rsid w:val="00DF61CB"/>
    <w:rsid w:val="00E0049A"/>
    <w:rsid w:val="00E03418"/>
    <w:rsid w:val="00E03432"/>
    <w:rsid w:val="00E06A0E"/>
    <w:rsid w:val="00E20C8D"/>
    <w:rsid w:val="00E228CF"/>
    <w:rsid w:val="00E22CA4"/>
    <w:rsid w:val="00E248E5"/>
    <w:rsid w:val="00E33E40"/>
    <w:rsid w:val="00E34E11"/>
    <w:rsid w:val="00E41CFC"/>
    <w:rsid w:val="00E41DAC"/>
    <w:rsid w:val="00E5025A"/>
    <w:rsid w:val="00E566E0"/>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98D"/>
    <w:rsid w:val="00E87FB6"/>
    <w:rsid w:val="00E906AD"/>
    <w:rsid w:val="00E932B4"/>
    <w:rsid w:val="00E95200"/>
    <w:rsid w:val="00E96A85"/>
    <w:rsid w:val="00EA2D6F"/>
    <w:rsid w:val="00EA3D16"/>
    <w:rsid w:val="00EA6688"/>
    <w:rsid w:val="00EA6B21"/>
    <w:rsid w:val="00EA7340"/>
    <w:rsid w:val="00EA78CA"/>
    <w:rsid w:val="00EB2EBF"/>
    <w:rsid w:val="00EB3E75"/>
    <w:rsid w:val="00EB522B"/>
    <w:rsid w:val="00EC0276"/>
    <w:rsid w:val="00ED425D"/>
    <w:rsid w:val="00ED5AFE"/>
    <w:rsid w:val="00EE1985"/>
    <w:rsid w:val="00EE23B1"/>
    <w:rsid w:val="00EE3362"/>
    <w:rsid w:val="00EE3FA0"/>
    <w:rsid w:val="00EE553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2DEF"/>
    <w:rsid w:val="00F433EC"/>
    <w:rsid w:val="00F4415F"/>
    <w:rsid w:val="00F449FB"/>
    <w:rsid w:val="00F46F5C"/>
    <w:rsid w:val="00F51968"/>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3CAA"/>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6CE6"/>
    <w:rsid w:val="00FF72E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906AD"/>
    <w:pPr>
      <w:ind w:left="720"/>
      <w:contextualSpacing/>
    </w:pPr>
  </w:style>
  <w:style w:type="paragraph" w:styleId="Header">
    <w:name w:val="header"/>
    <w:basedOn w:val="Normal"/>
    <w:link w:val="HeaderChar"/>
    <w:uiPriority w:val="99"/>
    <w:rsid w:val="00686A54"/>
    <w:pPr>
      <w:tabs>
        <w:tab w:val="center" w:pos="4680"/>
        <w:tab w:val="right" w:pos="9360"/>
      </w:tabs>
    </w:pPr>
  </w:style>
  <w:style w:type="character" w:customStyle="1" w:styleId="HeaderChar">
    <w:name w:val="Header Char"/>
    <w:basedOn w:val="DefaultParagraphFont"/>
    <w:link w:val="Header"/>
    <w:uiPriority w:val="99"/>
    <w:locked/>
    <w:rsid w:val="00686A54"/>
    <w:rPr>
      <w:rFonts w:eastAsia="MS Mincho" w:cs="Times New Roman"/>
      <w:sz w:val="24"/>
      <w:szCs w:val="24"/>
      <w:lang w:eastAsia="ja-JP"/>
    </w:rPr>
  </w:style>
  <w:style w:type="paragraph" w:styleId="Footer">
    <w:name w:val="footer"/>
    <w:basedOn w:val="Normal"/>
    <w:link w:val="FooterChar"/>
    <w:uiPriority w:val="99"/>
    <w:rsid w:val="00686A54"/>
    <w:pPr>
      <w:tabs>
        <w:tab w:val="center" w:pos="4680"/>
        <w:tab w:val="right" w:pos="9360"/>
      </w:tabs>
    </w:pPr>
  </w:style>
  <w:style w:type="character" w:customStyle="1" w:styleId="FooterChar">
    <w:name w:val="Footer Char"/>
    <w:basedOn w:val="DefaultParagraphFont"/>
    <w:link w:val="Footer"/>
    <w:uiPriority w:val="99"/>
    <w:locked/>
    <w:rsid w:val="00686A54"/>
    <w:rPr>
      <w:rFonts w:eastAsia="MS Mincho" w:cs="Times New Roman"/>
      <w:sz w:val="24"/>
      <w:szCs w:val="24"/>
      <w:lang w:eastAsia="ja-JP"/>
    </w:rPr>
  </w:style>
  <w:style w:type="paragraph" w:styleId="NormalWeb">
    <w:name w:val="Normal (Web)"/>
    <w:basedOn w:val="Normal"/>
    <w:uiPriority w:val="99"/>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uiPriority w:val="99"/>
    <w:rsid w:val="0032002B"/>
    <w:rPr>
      <w:rFonts w:cs="Times New Roman"/>
      <w:sz w:val="16"/>
      <w:szCs w:val="16"/>
    </w:rPr>
  </w:style>
  <w:style w:type="paragraph" w:styleId="CommentText">
    <w:name w:val="annotation text"/>
    <w:basedOn w:val="Normal"/>
    <w:link w:val="CommentTextChar"/>
    <w:uiPriority w:val="99"/>
    <w:rsid w:val="0032002B"/>
    <w:rPr>
      <w:sz w:val="20"/>
      <w:szCs w:val="20"/>
    </w:rPr>
  </w:style>
  <w:style w:type="character" w:customStyle="1" w:styleId="CommentTextChar">
    <w:name w:val="Comment Text Char"/>
    <w:basedOn w:val="DefaultParagraphFont"/>
    <w:link w:val="CommentText"/>
    <w:uiPriority w:val="99"/>
    <w:locked/>
    <w:rsid w:val="0032002B"/>
    <w:rPr>
      <w:rFonts w:eastAsia="MS Mincho" w:cs="Times New Roman"/>
      <w:lang w:eastAsia="ja-JP"/>
    </w:rPr>
  </w:style>
  <w:style w:type="paragraph" w:styleId="CommentSubject">
    <w:name w:val="annotation subject"/>
    <w:basedOn w:val="CommentText"/>
    <w:next w:val="CommentText"/>
    <w:link w:val="CommentSubjectChar"/>
    <w:uiPriority w:val="99"/>
    <w:rsid w:val="0032002B"/>
    <w:rPr>
      <w:b/>
      <w:bCs/>
    </w:rPr>
  </w:style>
  <w:style w:type="character" w:customStyle="1" w:styleId="CommentSubjectChar">
    <w:name w:val="Comment Subject Char"/>
    <w:basedOn w:val="CommentTextChar"/>
    <w:link w:val="CommentSubject"/>
    <w:uiPriority w:val="99"/>
    <w:locked/>
    <w:rsid w:val="0032002B"/>
    <w:rPr>
      <w:b/>
      <w:bCs/>
    </w:rPr>
  </w:style>
  <w:style w:type="paragraph" w:styleId="BalloonText">
    <w:name w:val="Balloon Text"/>
    <w:basedOn w:val="Normal"/>
    <w:link w:val="BalloonTextChar"/>
    <w:uiPriority w:val="99"/>
    <w:rsid w:val="0032002B"/>
    <w:rPr>
      <w:rFonts w:ascii="Tahoma" w:hAnsi="Tahoma" w:cs="Tahoma"/>
      <w:sz w:val="16"/>
      <w:szCs w:val="16"/>
    </w:rPr>
  </w:style>
  <w:style w:type="character" w:customStyle="1" w:styleId="BalloonTextChar">
    <w:name w:val="Balloon Text Char"/>
    <w:basedOn w:val="DefaultParagraphFont"/>
    <w:link w:val="BalloonText"/>
    <w:uiPriority w:val="99"/>
    <w:locked/>
    <w:rsid w:val="0032002B"/>
    <w:rPr>
      <w:rFonts w:ascii="Tahoma" w:eastAsia="MS Mincho" w:hAnsi="Tahoma" w:cs="Tahoma"/>
      <w:sz w:val="16"/>
      <w:szCs w:val="16"/>
      <w:lang w:eastAsia="ja-JP"/>
    </w:rPr>
  </w:style>
  <w:style w:type="paragraph" w:customStyle="1" w:styleId="Default">
    <w:name w:val="Default"/>
    <w:uiPriority w:val="99"/>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uiPriority w:val="99"/>
    <w:rsid w:val="00F978C3"/>
    <w:rPr>
      <w:rFonts w:cs="Times New Roman"/>
    </w:rPr>
  </w:style>
  <w:style w:type="character" w:customStyle="1" w:styleId="leadsnippet">
    <w:name w:val="lead_snippet"/>
    <w:basedOn w:val="DefaultParagraphFont"/>
    <w:uiPriority w:val="99"/>
    <w:rsid w:val="00F978C3"/>
    <w:rPr>
      <w:rFonts w:cs="Times New Roman"/>
    </w:rPr>
  </w:style>
  <w:style w:type="character" w:styleId="Hyperlink">
    <w:name w:val="Hyperlink"/>
    <w:basedOn w:val="DefaultParagraphFont"/>
    <w:uiPriority w:val="99"/>
    <w:rsid w:val="00F978C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9277864">
      <w:marLeft w:val="0"/>
      <w:marRight w:val="0"/>
      <w:marTop w:val="0"/>
      <w:marBottom w:val="0"/>
      <w:divBdr>
        <w:top w:val="none" w:sz="0" w:space="0" w:color="auto"/>
        <w:left w:val="none" w:sz="0" w:space="0" w:color="auto"/>
        <w:bottom w:val="none" w:sz="0" w:space="0" w:color="auto"/>
        <w:right w:val="none" w:sz="0" w:space="0" w:color="auto"/>
      </w:divBdr>
    </w:div>
    <w:div w:id="159277865">
      <w:marLeft w:val="0"/>
      <w:marRight w:val="0"/>
      <w:marTop w:val="0"/>
      <w:marBottom w:val="0"/>
      <w:divBdr>
        <w:top w:val="none" w:sz="0" w:space="0" w:color="auto"/>
        <w:left w:val="none" w:sz="0" w:space="0" w:color="auto"/>
        <w:bottom w:val="none" w:sz="0" w:space="0" w:color="auto"/>
        <w:right w:val="none" w:sz="0" w:space="0" w:color="auto"/>
      </w:divBdr>
    </w:div>
    <w:div w:id="159277866">
      <w:marLeft w:val="0"/>
      <w:marRight w:val="0"/>
      <w:marTop w:val="0"/>
      <w:marBottom w:val="0"/>
      <w:divBdr>
        <w:top w:val="none" w:sz="0" w:space="0" w:color="auto"/>
        <w:left w:val="none" w:sz="0" w:space="0" w:color="auto"/>
        <w:bottom w:val="none" w:sz="0" w:space="0" w:color="auto"/>
        <w:right w:val="none" w:sz="0" w:space="0" w:color="auto"/>
      </w:divBdr>
    </w:div>
    <w:div w:id="159277867">
      <w:marLeft w:val="0"/>
      <w:marRight w:val="0"/>
      <w:marTop w:val="0"/>
      <w:marBottom w:val="0"/>
      <w:divBdr>
        <w:top w:val="none" w:sz="0" w:space="0" w:color="auto"/>
        <w:left w:val="none" w:sz="0" w:space="0" w:color="auto"/>
        <w:bottom w:val="none" w:sz="0" w:space="0" w:color="auto"/>
        <w:right w:val="none" w:sz="0" w:space="0" w:color="auto"/>
      </w:divBdr>
    </w:div>
    <w:div w:id="159277868">
      <w:marLeft w:val="0"/>
      <w:marRight w:val="0"/>
      <w:marTop w:val="0"/>
      <w:marBottom w:val="0"/>
      <w:divBdr>
        <w:top w:val="none" w:sz="0" w:space="0" w:color="auto"/>
        <w:left w:val="none" w:sz="0" w:space="0" w:color="auto"/>
        <w:bottom w:val="none" w:sz="0" w:space="0" w:color="auto"/>
        <w:right w:val="none" w:sz="0" w:space="0" w:color="auto"/>
      </w:divBdr>
    </w:div>
    <w:div w:id="159277869">
      <w:marLeft w:val="0"/>
      <w:marRight w:val="0"/>
      <w:marTop w:val="0"/>
      <w:marBottom w:val="0"/>
      <w:divBdr>
        <w:top w:val="none" w:sz="0" w:space="0" w:color="auto"/>
        <w:left w:val="none" w:sz="0" w:space="0" w:color="auto"/>
        <w:bottom w:val="none" w:sz="0" w:space="0" w:color="auto"/>
        <w:right w:val="none" w:sz="0" w:space="0" w:color="auto"/>
      </w:divBdr>
    </w:div>
    <w:div w:id="159277870">
      <w:marLeft w:val="0"/>
      <w:marRight w:val="0"/>
      <w:marTop w:val="0"/>
      <w:marBottom w:val="0"/>
      <w:divBdr>
        <w:top w:val="none" w:sz="0" w:space="0" w:color="auto"/>
        <w:left w:val="none" w:sz="0" w:space="0" w:color="auto"/>
        <w:bottom w:val="none" w:sz="0" w:space="0" w:color="auto"/>
        <w:right w:val="none" w:sz="0" w:space="0" w:color="auto"/>
      </w:divBdr>
    </w:div>
    <w:div w:id="159277871">
      <w:marLeft w:val="0"/>
      <w:marRight w:val="0"/>
      <w:marTop w:val="0"/>
      <w:marBottom w:val="0"/>
      <w:divBdr>
        <w:top w:val="none" w:sz="0" w:space="0" w:color="auto"/>
        <w:left w:val="none" w:sz="0" w:space="0" w:color="auto"/>
        <w:bottom w:val="none" w:sz="0" w:space="0" w:color="auto"/>
        <w:right w:val="none" w:sz="0" w:space="0" w:color="auto"/>
      </w:divBdr>
    </w:div>
    <w:div w:id="159277872">
      <w:marLeft w:val="0"/>
      <w:marRight w:val="0"/>
      <w:marTop w:val="0"/>
      <w:marBottom w:val="0"/>
      <w:divBdr>
        <w:top w:val="none" w:sz="0" w:space="0" w:color="auto"/>
        <w:left w:val="none" w:sz="0" w:space="0" w:color="auto"/>
        <w:bottom w:val="none" w:sz="0" w:space="0" w:color="auto"/>
        <w:right w:val="none" w:sz="0" w:space="0" w:color="auto"/>
      </w:divBdr>
    </w:div>
    <w:div w:id="159277873">
      <w:marLeft w:val="0"/>
      <w:marRight w:val="0"/>
      <w:marTop w:val="0"/>
      <w:marBottom w:val="0"/>
      <w:divBdr>
        <w:top w:val="none" w:sz="0" w:space="0" w:color="auto"/>
        <w:left w:val="none" w:sz="0" w:space="0" w:color="auto"/>
        <w:bottom w:val="none" w:sz="0" w:space="0" w:color="auto"/>
        <w:right w:val="none" w:sz="0" w:space="0" w:color="auto"/>
      </w:divBdr>
    </w:div>
    <w:div w:id="159277874">
      <w:marLeft w:val="0"/>
      <w:marRight w:val="0"/>
      <w:marTop w:val="0"/>
      <w:marBottom w:val="0"/>
      <w:divBdr>
        <w:top w:val="none" w:sz="0" w:space="0" w:color="auto"/>
        <w:left w:val="none" w:sz="0" w:space="0" w:color="auto"/>
        <w:bottom w:val="none" w:sz="0" w:space="0" w:color="auto"/>
        <w:right w:val="none" w:sz="0" w:space="0" w:color="auto"/>
      </w:divBdr>
    </w:div>
    <w:div w:id="159277875">
      <w:marLeft w:val="0"/>
      <w:marRight w:val="0"/>
      <w:marTop w:val="0"/>
      <w:marBottom w:val="0"/>
      <w:divBdr>
        <w:top w:val="none" w:sz="0" w:space="0" w:color="auto"/>
        <w:left w:val="none" w:sz="0" w:space="0" w:color="auto"/>
        <w:bottom w:val="none" w:sz="0" w:space="0" w:color="auto"/>
        <w:right w:val="none" w:sz="0" w:space="0" w:color="auto"/>
      </w:divBdr>
    </w:div>
    <w:div w:id="159277876">
      <w:marLeft w:val="0"/>
      <w:marRight w:val="0"/>
      <w:marTop w:val="0"/>
      <w:marBottom w:val="0"/>
      <w:divBdr>
        <w:top w:val="none" w:sz="0" w:space="0" w:color="auto"/>
        <w:left w:val="none" w:sz="0" w:space="0" w:color="auto"/>
        <w:bottom w:val="none" w:sz="0" w:space="0" w:color="auto"/>
        <w:right w:val="none" w:sz="0" w:space="0" w:color="auto"/>
      </w:divBdr>
    </w:div>
    <w:div w:id="159277877">
      <w:marLeft w:val="0"/>
      <w:marRight w:val="0"/>
      <w:marTop w:val="0"/>
      <w:marBottom w:val="0"/>
      <w:divBdr>
        <w:top w:val="none" w:sz="0" w:space="0" w:color="auto"/>
        <w:left w:val="none" w:sz="0" w:space="0" w:color="auto"/>
        <w:bottom w:val="none" w:sz="0" w:space="0" w:color="auto"/>
        <w:right w:val="none" w:sz="0" w:space="0" w:color="auto"/>
      </w:divBdr>
    </w:div>
    <w:div w:id="159277878">
      <w:marLeft w:val="0"/>
      <w:marRight w:val="0"/>
      <w:marTop w:val="0"/>
      <w:marBottom w:val="0"/>
      <w:divBdr>
        <w:top w:val="none" w:sz="0" w:space="0" w:color="auto"/>
        <w:left w:val="none" w:sz="0" w:space="0" w:color="auto"/>
        <w:bottom w:val="none" w:sz="0" w:space="0" w:color="auto"/>
        <w:right w:val="none" w:sz="0" w:space="0" w:color="auto"/>
      </w:divBdr>
    </w:div>
    <w:div w:id="159277879">
      <w:marLeft w:val="0"/>
      <w:marRight w:val="0"/>
      <w:marTop w:val="0"/>
      <w:marBottom w:val="0"/>
      <w:divBdr>
        <w:top w:val="none" w:sz="0" w:space="0" w:color="auto"/>
        <w:left w:val="none" w:sz="0" w:space="0" w:color="auto"/>
        <w:bottom w:val="none" w:sz="0" w:space="0" w:color="auto"/>
        <w:right w:val="none" w:sz="0" w:space="0" w:color="auto"/>
      </w:divBdr>
    </w:div>
    <w:div w:id="159277880">
      <w:marLeft w:val="0"/>
      <w:marRight w:val="0"/>
      <w:marTop w:val="0"/>
      <w:marBottom w:val="0"/>
      <w:divBdr>
        <w:top w:val="none" w:sz="0" w:space="0" w:color="auto"/>
        <w:left w:val="none" w:sz="0" w:space="0" w:color="auto"/>
        <w:bottom w:val="none" w:sz="0" w:space="0" w:color="auto"/>
        <w:right w:val="none" w:sz="0" w:space="0" w:color="auto"/>
      </w:divBdr>
    </w:div>
    <w:div w:id="159277881">
      <w:marLeft w:val="0"/>
      <w:marRight w:val="0"/>
      <w:marTop w:val="0"/>
      <w:marBottom w:val="0"/>
      <w:divBdr>
        <w:top w:val="none" w:sz="0" w:space="0" w:color="auto"/>
        <w:left w:val="none" w:sz="0" w:space="0" w:color="auto"/>
        <w:bottom w:val="none" w:sz="0" w:space="0" w:color="auto"/>
        <w:right w:val="none" w:sz="0" w:space="0" w:color="auto"/>
      </w:divBdr>
    </w:div>
    <w:div w:id="159277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malegislature.gov/Laws/GeneralLaws/PartI/TitleXV/Chapter94C"/>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389</Words>
  <Characters>2219</Characters>
  <Application>Microsoft Office Outlook</Application>
  <DocSecurity>0</DocSecurity>
  <Lines>0</Lines>
  <Paragraphs>0</Paragraphs>
  <ScaleCrop>false</ScaleCrop>
  <Company>EOHHS</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2016-05-06T12:43:00Z</dcterms:created>
  <dc:creator>Barrelle, Jennifer (DPH)</dc:creator>
  <lastModifiedBy>mgmiller</lastModifiedBy>
  <lastPrinted>2016-05-05T19:18:00Z</lastPrinted>
  <dcterms:modified xsi:type="dcterms:W3CDTF">2016-05-06T12:43:00Z</dcterms:modified>
  <revision>2</revision>
  <dc:title>PUBLIC HEALTH COUNCIL</dc:title>
</coreProperties>
</file>