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bookmarkStart w:id="0" w:name="_GoBack"/>
      <w:bookmarkEnd w:id="0"/>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257985">
        <w:rPr>
          <w:b/>
          <w:sz w:val="22"/>
          <w:szCs w:val="20"/>
        </w:rPr>
        <w:t xml:space="preserve">Wednesday, </w:t>
      </w:r>
      <w:r w:rsidR="00E03E99">
        <w:rPr>
          <w:b/>
          <w:sz w:val="22"/>
          <w:szCs w:val="20"/>
        </w:rPr>
        <w:t>September</w:t>
      </w:r>
      <w:r w:rsidR="00E86459">
        <w:rPr>
          <w:b/>
          <w:sz w:val="22"/>
          <w:szCs w:val="20"/>
        </w:rPr>
        <w:t xml:space="preserve"> </w:t>
      </w:r>
      <w:r w:rsidR="00E03E99">
        <w:rPr>
          <w:b/>
          <w:sz w:val="22"/>
          <w:szCs w:val="20"/>
        </w:rPr>
        <w:t>13</w:t>
      </w:r>
      <w:r w:rsidR="00236D65" w:rsidRPr="004B40A5">
        <w:rPr>
          <w:b/>
          <w:sz w:val="22"/>
          <w:szCs w:val="20"/>
        </w:rPr>
        <w:t>,</w:t>
      </w:r>
      <w:r w:rsidRPr="004B40A5">
        <w:rPr>
          <w:b/>
          <w:sz w:val="22"/>
          <w:szCs w:val="20"/>
        </w:rPr>
        <w:t xml:space="preserve"> 201</w:t>
      </w:r>
      <w:r w:rsidR="009A0C2D">
        <w:rPr>
          <w:b/>
          <w:sz w:val="22"/>
          <w:szCs w:val="20"/>
        </w:rPr>
        <w:t>7</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04B05" w:rsidRDefault="00204B05" w:rsidP="00204B05">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r w:rsidR="00CD486A">
        <w:rPr>
          <w:sz w:val="22"/>
          <w:szCs w:val="20"/>
        </w:rPr>
        <w:t>, MPH</w:t>
      </w:r>
    </w:p>
    <w:p w:rsidR="00204B05" w:rsidRDefault="00204B05" w:rsidP="00204B05">
      <w:pPr>
        <w:pStyle w:val="ListParagraph"/>
        <w:autoSpaceDE w:val="0"/>
        <w:autoSpaceDN w:val="0"/>
        <w:adjustRightInd w:val="0"/>
        <w:ind w:left="900"/>
        <w:rPr>
          <w:sz w:val="22"/>
          <w:szCs w:val="20"/>
        </w:rPr>
      </w:pPr>
    </w:p>
    <w:p w:rsidR="008C4159" w:rsidRPr="00257985" w:rsidRDefault="008C4159" w:rsidP="0009658B">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E03E99">
        <w:rPr>
          <w:sz w:val="22"/>
          <w:szCs w:val="20"/>
        </w:rPr>
        <w:t>August</w:t>
      </w:r>
      <w:r w:rsidR="00E86459">
        <w:rPr>
          <w:sz w:val="22"/>
          <w:szCs w:val="20"/>
        </w:rPr>
        <w:t xml:space="preserve"> </w:t>
      </w:r>
      <w:r w:rsidR="00E03E99">
        <w:rPr>
          <w:sz w:val="22"/>
          <w:szCs w:val="20"/>
        </w:rPr>
        <w:t>9</w:t>
      </w:r>
      <w:r w:rsidR="00207021" w:rsidRPr="007147FA">
        <w:rPr>
          <w:sz w:val="22"/>
          <w:szCs w:val="20"/>
        </w:rPr>
        <w:t xml:space="preserve">, </w:t>
      </w:r>
      <w:r w:rsidR="003E5AA6">
        <w:rPr>
          <w:sz w:val="22"/>
          <w:szCs w:val="20"/>
        </w:rPr>
        <w:t>2017</w:t>
      </w:r>
      <w:r w:rsidR="00207021" w:rsidRPr="007147FA">
        <w:rPr>
          <w:sz w:val="22"/>
          <w:szCs w:val="20"/>
        </w:rPr>
        <w:t xml:space="preserve"> </w:t>
      </w:r>
      <w:r w:rsidR="00111A83" w:rsidRPr="007147FA">
        <w:rPr>
          <w:sz w:val="22"/>
          <w:szCs w:val="20"/>
        </w:rPr>
        <w:t>Meeting</w:t>
      </w:r>
      <w:r w:rsidRPr="007147FA">
        <w:rPr>
          <w:sz w:val="22"/>
          <w:szCs w:val="20"/>
        </w:rPr>
        <w:t xml:space="preserve"> </w:t>
      </w:r>
      <w:r w:rsidRPr="007147FA">
        <w:rPr>
          <w:b/>
          <w:sz w:val="22"/>
          <w:szCs w:val="20"/>
        </w:rPr>
        <w:t>(Vote)</w:t>
      </w:r>
    </w:p>
    <w:p w:rsidR="00132833" w:rsidRPr="00596C74" w:rsidRDefault="00132833" w:rsidP="00596C74">
      <w:pPr>
        <w:rPr>
          <w:rFonts w:eastAsia="Calibri"/>
          <w:b/>
          <w:sz w:val="22"/>
          <w:szCs w:val="20"/>
          <w:lang w:eastAsia="en-US"/>
        </w:rPr>
      </w:pPr>
    </w:p>
    <w:p w:rsidR="00607A08" w:rsidRDefault="00607A08" w:rsidP="001115ED">
      <w:pPr>
        <w:pStyle w:val="ListParagraph"/>
        <w:numPr>
          <w:ilvl w:val="0"/>
          <w:numId w:val="10"/>
        </w:numPr>
        <w:rPr>
          <w:rFonts w:eastAsia="Calibri"/>
          <w:b/>
          <w:sz w:val="22"/>
          <w:szCs w:val="20"/>
          <w:lang w:eastAsia="en-US"/>
        </w:rPr>
      </w:pPr>
      <w:r>
        <w:rPr>
          <w:rFonts w:eastAsia="Calibri"/>
          <w:b/>
          <w:sz w:val="22"/>
          <w:szCs w:val="20"/>
          <w:lang w:eastAsia="en-US"/>
        </w:rPr>
        <w:t>DETERMINATION OF NEED</w:t>
      </w:r>
    </w:p>
    <w:p w:rsidR="00607A08" w:rsidRPr="00607A08" w:rsidRDefault="00607A08" w:rsidP="00607A08">
      <w:pPr>
        <w:pStyle w:val="ListParagraph"/>
        <w:numPr>
          <w:ilvl w:val="0"/>
          <w:numId w:val="25"/>
        </w:numPr>
        <w:ind w:left="900"/>
        <w:rPr>
          <w:rFonts w:eastAsia="Calibri"/>
          <w:sz w:val="22"/>
          <w:szCs w:val="20"/>
          <w:lang w:eastAsia="en-US"/>
        </w:rPr>
      </w:pPr>
      <w:r>
        <w:rPr>
          <w:rFonts w:eastAsia="Calibri"/>
          <w:sz w:val="22"/>
          <w:szCs w:val="20"/>
          <w:lang w:eastAsia="en-US"/>
        </w:rPr>
        <w:t xml:space="preserve">Request to approve delegation of certain Determination of Need applications </w:t>
      </w:r>
      <w:r>
        <w:rPr>
          <w:rFonts w:eastAsia="Calibri"/>
          <w:b/>
          <w:sz w:val="22"/>
          <w:szCs w:val="20"/>
          <w:lang w:eastAsia="en-US"/>
        </w:rPr>
        <w:t>(Vote)</w:t>
      </w:r>
    </w:p>
    <w:p w:rsidR="00607A08" w:rsidRDefault="00607A08" w:rsidP="00607A08">
      <w:pPr>
        <w:pStyle w:val="ListParagraph"/>
        <w:rPr>
          <w:rFonts w:eastAsia="Calibri"/>
          <w:b/>
          <w:sz w:val="22"/>
          <w:szCs w:val="20"/>
          <w:lang w:eastAsia="en-US"/>
        </w:rPr>
      </w:pPr>
    </w:p>
    <w:p w:rsidR="001115ED" w:rsidRDefault="00257985" w:rsidP="001115ED">
      <w:pPr>
        <w:pStyle w:val="ListParagraph"/>
        <w:numPr>
          <w:ilvl w:val="0"/>
          <w:numId w:val="10"/>
        </w:numPr>
        <w:rPr>
          <w:rFonts w:eastAsia="Calibri"/>
          <w:b/>
          <w:sz w:val="22"/>
          <w:szCs w:val="20"/>
          <w:lang w:eastAsia="en-US"/>
        </w:rPr>
      </w:pPr>
      <w:r w:rsidRPr="004B40A5">
        <w:rPr>
          <w:rFonts w:eastAsia="Calibri"/>
          <w:b/>
          <w:sz w:val="22"/>
          <w:szCs w:val="20"/>
          <w:lang w:eastAsia="en-US"/>
        </w:rPr>
        <w:t>FINAL REGULATIONS</w:t>
      </w:r>
    </w:p>
    <w:p w:rsidR="001115ED" w:rsidRPr="00ED53AB" w:rsidRDefault="00CD5180" w:rsidP="00596C74">
      <w:pPr>
        <w:pStyle w:val="ListParagraph"/>
        <w:numPr>
          <w:ilvl w:val="0"/>
          <w:numId w:val="22"/>
        </w:numPr>
        <w:ind w:left="900"/>
        <w:rPr>
          <w:rFonts w:eastAsia="Calibri"/>
          <w:sz w:val="22"/>
          <w:szCs w:val="20"/>
          <w:lang w:eastAsia="en-US"/>
        </w:rPr>
      </w:pPr>
      <w:r>
        <w:rPr>
          <w:rFonts w:eastAsia="Calibri"/>
          <w:sz w:val="22"/>
          <w:szCs w:val="20"/>
          <w:lang w:eastAsia="en-US"/>
        </w:rPr>
        <w:t xml:space="preserve">Request for final promulgation of proposed amendments to 105 CMR </w:t>
      </w:r>
      <w:r w:rsidR="00E03E99">
        <w:rPr>
          <w:rFonts w:eastAsia="Calibri"/>
          <w:sz w:val="22"/>
          <w:szCs w:val="20"/>
          <w:lang w:eastAsia="en-US"/>
        </w:rPr>
        <w:t>460</w:t>
      </w:r>
      <w:r>
        <w:rPr>
          <w:rFonts w:eastAsia="Calibri"/>
          <w:sz w:val="22"/>
          <w:szCs w:val="20"/>
          <w:lang w:eastAsia="en-US"/>
        </w:rPr>
        <w:t xml:space="preserve">.000, </w:t>
      </w:r>
      <w:r w:rsidR="00E03E99">
        <w:rPr>
          <w:rFonts w:eastAsia="Calibri"/>
          <w:i/>
          <w:sz w:val="22"/>
          <w:szCs w:val="20"/>
          <w:lang w:eastAsia="en-US"/>
        </w:rPr>
        <w:t>Lead Poisoning Prevention and Control</w:t>
      </w:r>
      <w:r w:rsidR="002107AD">
        <w:rPr>
          <w:rFonts w:eastAsia="Calibri"/>
          <w:b/>
          <w:sz w:val="22"/>
          <w:szCs w:val="20"/>
          <w:lang w:eastAsia="en-US"/>
        </w:rPr>
        <w:t xml:space="preserve"> </w:t>
      </w:r>
      <w:r w:rsidR="00CD486A">
        <w:rPr>
          <w:rFonts w:eastAsia="Calibri"/>
          <w:b/>
          <w:sz w:val="22"/>
          <w:szCs w:val="20"/>
          <w:lang w:eastAsia="en-US"/>
        </w:rPr>
        <w:t>(Vote)</w:t>
      </w:r>
    </w:p>
    <w:p w:rsidR="00ED53AB" w:rsidRPr="00BD5501" w:rsidRDefault="00ED53AB" w:rsidP="00ED53AB">
      <w:pPr>
        <w:pStyle w:val="ListParagraph"/>
        <w:ind w:left="900"/>
        <w:rPr>
          <w:rFonts w:eastAsia="Calibri"/>
          <w:sz w:val="22"/>
          <w:szCs w:val="20"/>
          <w:lang w:eastAsia="en-US"/>
        </w:rPr>
      </w:pPr>
    </w:p>
    <w:p w:rsidR="00CD5180" w:rsidRPr="00ED53AB" w:rsidRDefault="00CD5180" w:rsidP="00CD5180">
      <w:pPr>
        <w:pStyle w:val="ListParagraph"/>
        <w:numPr>
          <w:ilvl w:val="0"/>
          <w:numId w:val="22"/>
        </w:numPr>
        <w:ind w:left="900"/>
        <w:rPr>
          <w:rFonts w:eastAsia="Calibri"/>
          <w:sz w:val="22"/>
          <w:szCs w:val="20"/>
          <w:lang w:eastAsia="en-US"/>
        </w:rPr>
      </w:pPr>
      <w:r>
        <w:rPr>
          <w:rFonts w:eastAsia="Calibri"/>
          <w:sz w:val="22"/>
          <w:szCs w:val="20"/>
          <w:lang w:eastAsia="en-US"/>
        </w:rPr>
        <w:t xml:space="preserve">Request for final promulgation of proposed amendments to 105 CMR </w:t>
      </w:r>
      <w:r w:rsidR="00E03E99">
        <w:rPr>
          <w:rFonts w:eastAsia="Calibri"/>
          <w:sz w:val="22"/>
          <w:szCs w:val="20"/>
          <w:lang w:eastAsia="en-US"/>
        </w:rPr>
        <w:t>158</w:t>
      </w:r>
      <w:r>
        <w:rPr>
          <w:rFonts w:eastAsia="Calibri"/>
          <w:sz w:val="22"/>
          <w:szCs w:val="20"/>
          <w:lang w:eastAsia="en-US"/>
        </w:rPr>
        <w:t xml:space="preserve">.000, </w:t>
      </w:r>
      <w:r w:rsidR="00E03E99">
        <w:rPr>
          <w:rFonts w:eastAsia="Calibri"/>
          <w:i/>
          <w:sz w:val="22"/>
          <w:szCs w:val="20"/>
          <w:lang w:eastAsia="en-US"/>
        </w:rPr>
        <w:t xml:space="preserve">Licensure of Adult Day Health Programs </w:t>
      </w:r>
      <w:r>
        <w:rPr>
          <w:rFonts w:eastAsia="Calibri"/>
          <w:b/>
          <w:sz w:val="22"/>
          <w:szCs w:val="20"/>
          <w:lang w:eastAsia="en-US"/>
        </w:rPr>
        <w:t>(Vote)</w:t>
      </w:r>
    </w:p>
    <w:p w:rsidR="00E90803" w:rsidRPr="00E20D4C" w:rsidRDefault="00E90803" w:rsidP="00E20D4C">
      <w:pPr>
        <w:rPr>
          <w:rFonts w:eastAsia="Calibri"/>
          <w:sz w:val="22"/>
          <w:szCs w:val="20"/>
          <w:lang w:eastAsia="en-US"/>
        </w:rPr>
      </w:pPr>
    </w:p>
    <w:p w:rsidR="00E90803" w:rsidRDefault="00E90803" w:rsidP="00E90803">
      <w:pPr>
        <w:pStyle w:val="ListParagraph"/>
        <w:numPr>
          <w:ilvl w:val="0"/>
          <w:numId w:val="10"/>
        </w:numPr>
        <w:rPr>
          <w:rFonts w:eastAsia="Calibri"/>
          <w:b/>
          <w:sz w:val="22"/>
          <w:szCs w:val="20"/>
          <w:lang w:eastAsia="en-US"/>
        </w:rPr>
      </w:pPr>
      <w:r>
        <w:rPr>
          <w:rFonts w:eastAsia="Calibri"/>
          <w:b/>
          <w:sz w:val="22"/>
          <w:szCs w:val="20"/>
          <w:lang w:eastAsia="en-US"/>
        </w:rPr>
        <w:t>INFORMATIONAL PRESENTATIONS</w:t>
      </w:r>
      <w:r w:rsidRPr="00E90803">
        <w:rPr>
          <w:rFonts w:eastAsia="Calibri"/>
          <w:b/>
          <w:sz w:val="22"/>
          <w:szCs w:val="20"/>
          <w:lang w:eastAsia="en-US"/>
        </w:rPr>
        <w:t xml:space="preserve"> </w:t>
      </w:r>
    </w:p>
    <w:p w:rsidR="003E3ECA" w:rsidRPr="003E3ECA" w:rsidRDefault="0041241D" w:rsidP="00E86459">
      <w:pPr>
        <w:pStyle w:val="ListParagraph"/>
        <w:numPr>
          <w:ilvl w:val="0"/>
          <w:numId w:val="24"/>
        </w:numPr>
        <w:ind w:left="900"/>
        <w:rPr>
          <w:rFonts w:eastAsia="Calibri"/>
          <w:b/>
          <w:sz w:val="22"/>
          <w:szCs w:val="20"/>
          <w:lang w:eastAsia="en-US"/>
        </w:rPr>
      </w:pPr>
      <w:r>
        <w:rPr>
          <w:rFonts w:eastAsia="Calibri"/>
          <w:sz w:val="22"/>
          <w:szCs w:val="20"/>
          <w:lang w:eastAsia="en-US"/>
        </w:rPr>
        <w:t>2017</w:t>
      </w:r>
      <w:r w:rsidR="003E3ECA">
        <w:rPr>
          <w:rFonts w:eastAsia="Calibri"/>
          <w:sz w:val="22"/>
          <w:szCs w:val="20"/>
          <w:lang w:eastAsia="en-US"/>
        </w:rPr>
        <w:t xml:space="preserve"> State Health Assessment</w:t>
      </w:r>
      <w:r>
        <w:rPr>
          <w:rFonts w:eastAsia="Calibri"/>
          <w:sz w:val="22"/>
          <w:szCs w:val="20"/>
          <w:lang w:eastAsia="en-US"/>
        </w:rPr>
        <w:t xml:space="preserve"> Process and Update</w:t>
      </w:r>
    </w:p>
    <w:p w:rsidR="00E86459" w:rsidRPr="003E3ECA" w:rsidRDefault="00CD5180" w:rsidP="00E86459">
      <w:pPr>
        <w:pStyle w:val="ListParagraph"/>
        <w:numPr>
          <w:ilvl w:val="0"/>
          <w:numId w:val="24"/>
        </w:numPr>
        <w:ind w:left="900"/>
        <w:rPr>
          <w:rFonts w:eastAsia="Calibri"/>
          <w:b/>
          <w:sz w:val="22"/>
          <w:szCs w:val="20"/>
          <w:lang w:eastAsia="en-US"/>
        </w:rPr>
      </w:pPr>
      <w:r>
        <w:rPr>
          <w:rFonts w:eastAsia="Calibri"/>
          <w:sz w:val="22"/>
          <w:szCs w:val="20"/>
          <w:lang w:eastAsia="en-US"/>
        </w:rPr>
        <w:t>Informational presentation</w:t>
      </w:r>
      <w:r w:rsidR="003E3ECA">
        <w:rPr>
          <w:rFonts w:eastAsia="Calibri"/>
          <w:sz w:val="22"/>
          <w:szCs w:val="20"/>
          <w:lang w:eastAsia="en-US"/>
        </w:rPr>
        <w:t xml:space="preserve"> on Serious Reportable Events in 2016</w:t>
      </w:r>
    </w:p>
    <w:p w:rsidR="003E3ECA" w:rsidRPr="003E3ECA" w:rsidRDefault="003E3ECA" w:rsidP="00E86459">
      <w:pPr>
        <w:pStyle w:val="ListParagraph"/>
        <w:numPr>
          <w:ilvl w:val="0"/>
          <w:numId w:val="24"/>
        </w:numPr>
        <w:ind w:left="900"/>
        <w:rPr>
          <w:rFonts w:eastAsia="Calibri"/>
          <w:b/>
          <w:sz w:val="22"/>
          <w:szCs w:val="20"/>
          <w:lang w:eastAsia="en-US"/>
        </w:rPr>
      </w:pPr>
      <w:r>
        <w:rPr>
          <w:rFonts w:eastAsia="Calibri"/>
          <w:sz w:val="22"/>
          <w:szCs w:val="20"/>
          <w:lang w:eastAsia="en-US"/>
        </w:rPr>
        <w:t>Informational presentation on Healthcare Associated Infections in 2016</w:t>
      </w:r>
    </w:p>
    <w:p w:rsidR="003E3ECA" w:rsidRPr="00E86459" w:rsidRDefault="003E3ECA" w:rsidP="00E86459">
      <w:pPr>
        <w:pStyle w:val="ListParagraph"/>
        <w:numPr>
          <w:ilvl w:val="0"/>
          <w:numId w:val="24"/>
        </w:numPr>
        <w:ind w:left="900"/>
        <w:rPr>
          <w:rFonts w:eastAsia="Calibri"/>
          <w:b/>
          <w:sz w:val="22"/>
          <w:szCs w:val="20"/>
          <w:lang w:eastAsia="en-US"/>
        </w:rPr>
      </w:pPr>
      <w:r>
        <w:rPr>
          <w:rFonts w:eastAsia="Calibri"/>
          <w:sz w:val="22"/>
          <w:szCs w:val="20"/>
          <w:lang w:eastAsia="en-US"/>
        </w:rPr>
        <w:t>Informational presentation on Healthcare Personnel Influenza Vaccination in 2016</w:t>
      </w:r>
    </w:p>
    <w:p w:rsidR="0023724B" w:rsidRPr="00E86459" w:rsidRDefault="00E20D4C" w:rsidP="003E3ECA">
      <w:pPr>
        <w:pStyle w:val="ListParagraph"/>
        <w:ind w:left="900"/>
        <w:rPr>
          <w:rFonts w:eastAsia="Calibri"/>
          <w:b/>
          <w:sz w:val="22"/>
          <w:szCs w:val="20"/>
          <w:lang w:eastAsia="en-US"/>
        </w:rPr>
      </w:pPr>
      <w:r>
        <w:rPr>
          <w:rFonts w:eastAsia="Calibri"/>
          <w:sz w:val="22"/>
          <w:szCs w:val="20"/>
          <w:lang w:eastAsia="en-US"/>
        </w:rPr>
        <w:t xml:space="preserve"> </w:t>
      </w: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9FD" w:rsidRDefault="001759FD" w:rsidP="00686A54">
      <w:r>
        <w:separator/>
      </w:r>
    </w:p>
  </w:endnote>
  <w:endnote w:type="continuationSeparator" w:id="0">
    <w:p w:rsidR="001759FD" w:rsidRDefault="001759FD"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9FD" w:rsidRDefault="001759FD" w:rsidP="00686A54">
      <w:r>
        <w:separator/>
      </w:r>
    </w:p>
  </w:footnote>
  <w:footnote w:type="continuationSeparator" w:id="0">
    <w:p w:rsidR="001759FD" w:rsidRDefault="001759FD"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2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3"/>
  </w:num>
  <w:num w:numId="7">
    <w:abstractNumId w:val="13"/>
  </w:num>
  <w:num w:numId="8">
    <w:abstractNumId w:val="7"/>
  </w:num>
  <w:num w:numId="9">
    <w:abstractNumId w:val="7"/>
  </w:num>
  <w:num w:numId="10">
    <w:abstractNumId w:val="4"/>
  </w:num>
  <w:num w:numId="11">
    <w:abstractNumId w:val="12"/>
  </w:num>
  <w:num w:numId="12">
    <w:abstractNumId w:val="19"/>
  </w:num>
  <w:num w:numId="13">
    <w:abstractNumId w:val="2"/>
  </w:num>
  <w:num w:numId="14">
    <w:abstractNumId w:val="6"/>
  </w:num>
  <w:num w:numId="15">
    <w:abstractNumId w:val="8"/>
  </w:num>
  <w:num w:numId="16">
    <w:abstractNumId w:val="3"/>
  </w:num>
  <w:num w:numId="17">
    <w:abstractNumId w:val="14"/>
  </w:num>
  <w:num w:numId="18">
    <w:abstractNumId w:val="15"/>
  </w:num>
  <w:num w:numId="19">
    <w:abstractNumId w:val="9"/>
  </w:num>
  <w:num w:numId="20">
    <w:abstractNumId w:val="5"/>
  </w:num>
  <w:num w:numId="21">
    <w:abstractNumId w:val="17"/>
  </w:num>
  <w:num w:numId="22">
    <w:abstractNumId w:val="1"/>
  </w:num>
  <w:num w:numId="23">
    <w:abstractNumId w:val="20"/>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662"/>
    <w:rsid w:val="000A4F29"/>
    <w:rsid w:val="000A5C75"/>
    <w:rsid w:val="000B776A"/>
    <w:rsid w:val="000B777D"/>
    <w:rsid w:val="000B7AAA"/>
    <w:rsid w:val="000C23E4"/>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59FD"/>
    <w:rsid w:val="00177324"/>
    <w:rsid w:val="001816B3"/>
    <w:rsid w:val="001836FB"/>
    <w:rsid w:val="0019063F"/>
    <w:rsid w:val="001978B6"/>
    <w:rsid w:val="001A14C1"/>
    <w:rsid w:val="001A209B"/>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426E"/>
    <w:rsid w:val="002B4DE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769"/>
    <w:rsid w:val="00315B2E"/>
    <w:rsid w:val="00315FEF"/>
    <w:rsid w:val="003168DA"/>
    <w:rsid w:val="00316C5D"/>
    <w:rsid w:val="0032002B"/>
    <w:rsid w:val="00321884"/>
    <w:rsid w:val="0032281B"/>
    <w:rsid w:val="00323871"/>
    <w:rsid w:val="003239D9"/>
    <w:rsid w:val="003239DC"/>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0D9"/>
    <w:rsid w:val="003D12E2"/>
    <w:rsid w:val="003D1D4D"/>
    <w:rsid w:val="003D7F96"/>
    <w:rsid w:val="003E097B"/>
    <w:rsid w:val="003E3ECA"/>
    <w:rsid w:val="003E5AA6"/>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9"/>
    <w:rsid w:val="00592D5C"/>
    <w:rsid w:val="00596C74"/>
    <w:rsid w:val="00597587"/>
    <w:rsid w:val="005A14EF"/>
    <w:rsid w:val="005A4DCA"/>
    <w:rsid w:val="005A54C8"/>
    <w:rsid w:val="005B14FF"/>
    <w:rsid w:val="005B21A4"/>
    <w:rsid w:val="005B52A4"/>
    <w:rsid w:val="005B6D85"/>
    <w:rsid w:val="005C11D3"/>
    <w:rsid w:val="005C34FA"/>
    <w:rsid w:val="005C64CA"/>
    <w:rsid w:val="005C6C92"/>
    <w:rsid w:val="005C6C9B"/>
    <w:rsid w:val="005D3365"/>
    <w:rsid w:val="005D3C18"/>
    <w:rsid w:val="005E05A6"/>
    <w:rsid w:val="005E0CB5"/>
    <w:rsid w:val="005E1378"/>
    <w:rsid w:val="005E26F9"/>
    <w:rsid w:val="005E3E5B"/>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47FA"/>
    <w:rsid w:val="00714AE7"/>
    <w:rsid w:val="007178CB"/>
    <w:rsid w:val="00720740"/>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1C0B"/>
    <w:rsid w:val="007620BF"/>
    <w:rsid w:val="00763818"/>
    <w:rsid w:val="00763B3D"/>
    <w:rsid w:val="007651C2"/>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BDC"/>
    <w:rsid w:val="008433E9"/>
    <w:rsid w:val="00845EB4"/>
    <w:rsid w:val="0085538F"/>
    <w:rsid w:val="00855626"/>
    <w:rsid w:val="0085710D"/>
    <w:rsid w:val="00857E56"/>
    <w:rsid w:val="00867281"/>
    <w:rsid w:val="00871668"/>
    <w:rsid w:val="00872F5B"/>
    <w:rsid w:val="0087550D"/>
    <w:rsid w:val="008800EB"/>
    <w:rsid w:val="008812EB"/>
    <w:rsid w:val="008865B2"/>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C0E6F"/>
    <w:rsid w:val="008C24FD"/>
    <w:rsid w:val="008C27EC"/>
    <w:rsid w:val="008C4159"/>
    <w:rsid w:val="008C5087"/>
    <w:rsid w:val="008C5CB4"/>
    <w:rsid w:val="008C636F"/>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5D3D"/>
    <w:rsid w:val="0091799E"/>
    <w:rsid w:val="00923EF7"/>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3873"/>
    <w:rsid w:val="00974B78"/>
    <w:rsid w:val="00975B33"/>
    <w:rsid w:val="00975B53"/>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A31"/>
    <w:rsid w:val="009F4207"/>
    <w:rsid w:val="009F5F61"/>
    <w:rsid w:val="009F60F4"/>
    <w:rsid w:val="009F6F6D"/>
    <w:rsid w:val="00A00871"/>
    <w:rsid w:val="00A00B4C"/>
    <w:rsid w:val="00A12845"/>
    <w:rsid w:val="00A1520E"/>
    <w:rsid w:val="00A15ED6"/>
    <w:rsid w:val="00A2146D"/>
    <w:rsid w:val="00A2349E"/>
    <w:rsid w:val="00A23555"/>
    <w:rsid w:val="00A246B9"/>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34FE"/>
    <w:rsid w:val="00B14AAE"/>
    <w:rsid w:val="00B16B73"/>
    <w:rsid w:val="00B23C28"/>
    <w:rsid w:val="00B247C5"/>
    <w:rsid w:val="00B26CBC"/>
    <w:rsid w:val="00B27191"/>
    <w:rsid w:val="00B27EC8"/>
    <w:rsid w:val="00B32A67"/>
    <w:rsid w:val="00B33AE7"/>
    <w:rsid w:val="00B402DC"/>
    <w:rsid w:val="00B40EEF"/>
    <w:rsid w:val="00B532DD"/>
    <w:rsid w:val="00B56FCF"/>
    <w:rsid w:val="00B60459"/>
    <w:rsid w:val="00B60DDF"/>
    <w:rsid w:val="00B66AC1"/>
    <w:rsid w:val="00B670AA"/>
    <w:rsid w:val="00B75F4F"/>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D30B1"/>
    <w:rsid w:val="00BD550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367BB"/>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20C8D"/>
    <w:rsid w:val="00E20D4C"/>
    <w:rsid w:val="00E228CF"/>
    <w:rsid w:val="00E22CA4"/>
    <w:rsid w:val="00E248E5"/>
    <w:rsid w:val="00E33E40"/>
    <w:rsid w:val="00E34E11"/>
    <w:rsid w:val="00E41CFC"/>
    <w:rsid w:val="00E41DAC"/>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D6F"/>
    <w:rsid w:val="00EA3D16"/>
    <w:rsid w:val="00EA6688"/>
    <w:rsid w:val="00EA6B21"/>
    <w:rsid w:val="00EA7340"/>
    <w:rsid w:val="00EA78CA"/>
    <w:rsid w:val="00EB2EBF"/>
    <w:rsid w:val="00EB3E75"/>
    <w:rsid w:val="00EB522B"/>
    <w:rsid w:val="00EC0276"/>
    <w:rsid w:val="00ED425D"/>
    <w:rsid w:val="00ED53AB"/>
    <w:rsid w:val="00ED5AFE"/>
    <w:rsid w:val="00EE0749"/>
    <w:rsid w:val="00EE1985"/>
    <w:rsid w:val="00EE23B1"/>
    <w:rsid w:val="00EE32EF"/>
    <w:rsid w:val="00EE3362"/>
    <w:rsid w:val="00EE3FA0"/>
    <w:rsid w:val="00EE5530"/>
    <w:rsid w:val="00EF1EE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398BC-4182-41F6-AF04-EA99D53E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FF8EAB28</Template>
  <TotalTime>1</TotalTime>
  <Pages>1</Pages>
  <Words>254</Words>
  <Characters>1407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1658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2017-09-08T19:53:00Z</dcterms:created>
  <dc:creator>Barrelle, Jennifer (DPH)</dc:creator>
  <lastModifiedBy/>
  <lastPrinted>2017-09-08T19:25:00Z</lastPrinted>
  <dcterms:modified xsi:type="dcterms:W3CDTF">2017-09-08T19:53:00Z</dcterms:modified>
  <revision>2</revision>
</coreProperties>
</file>